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A54EE" w14:textId="6BAD5144" w:rsidR="00753231" w:rsidRDefault="0018675B" w:rsidP="002932D7">
      <w:pPr>
        <w:pStyle w:val="FLISFormIntroduction"/>
      </w:pPr>
      <w:r>
        <w:t xml:space="preserve">This </w:t>
      </w:r>
      <w:r w:rsidR="004423BA">
        <w:t xml:space="preserve">report </w:t>
      </w:r>
      <w:r w:rsidR="00F03CF6">
        <w:t>should</w:t>
      </w:r>
      <w:r>
        <w:t xml:space="preserve"> be completed </w:t>
      </w:r>
      <w:r w:rsidR="00C57322">
        <w:t xml:space="preserve">by the </w:t>
      </w:r>
      <w:r w:rsidR="00C211A6">
        <w:t xml:space="preserve">treating </w:t>
      </w:r>
      <w:r w:rsidR="00CF5A26">
        <w:t>p</w:t>
      </w:r>
      <w:r w:rsidR="00C211A6">
        <w:t xml:space="preserve">sychologist </w:t>
      </w:r>
      <w:r w:rsidR="00C57322">
        <w:t>in collaboration with the kiritaki (client)</w:t>
      </w:r>
      <w:r w:rsidR="003011C4">
        <w:t>.</w:t>
      </w:r>
    </w:p>
    <w:p w14:paraId="25D43EE1" w14:textId="7E3B940D" w:rsidR="003E338C" w:rsidRDefault="003F7ADC" w:rsidP="002932D7">
      <w:pPr>
        <w:pStyle w:val="FLISFormPartTitle"/>
      </w:pPr>
      <w:r>
        <w:t>Part A</w:t>
      </w:r>
      <w:r w:rsidR="00B54F08">
        <w:t>:</w:t>
      </w:r>
      <w:r w:rsidR="00CB1792">
        <w:t xml:space="preserve"> </w:t>
      </w:r>
      <w:r w:rsidR="001932F6">
        <w:t xml:space="preserve">Kiritaki </w:t>
      </w:r>
      <w:r w:rsidR="00784935">
        <w:t>i</w:t>
      </w:r>
      <w:r w:rsidR="0056171F">
        <w:t>nformation</w:t>
      </w:r>
    </w:p>
    <w:tbl>
      <w:tblPr>
        <w:tblW w:w="9923" w:type="dxa"/>
        <w:tblInd w:w="10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1985"/>
        <w:gridCol w:w="1032"/>
        <w:gridCol w:w="952"/>
        <w:gridCol w:w="1701"/>
        <w:gridCol w:w="284"/>
        <w:gridCol w:w="992"/>
        <w:gridCol w:w="1245"/>
      </w:tblGrid>
      <w:tr w:rsidR="004A7F1F" w14:paraId="55540CC6" w14:textId="77777777" w:rsidTr="001669EC">
        <w:trPr>
          <w:trHeight w:val="369"/>
        </w:trPr>
        <w:tc>
          <w:tcPr>
            <w:tcW w:w="9923" w:type="dxa"/>
            <w:gridSpan w:val="8"/>
            <w:shd w:val="clear" w:color="auto" w:fill="CCCCCC"/>
            <w:vAlign w:val="center"/>
          </w:tcPr>
          <w:p w14:paraId="3BFF89BE" w14:textId="400E5C6E" w:rsidR="004A7F1F" w:rsidRDefault="004A7F1F" w:rsidP="002932D7">
            <w:pPr>
              <w:pStyle w:val="FLISFormSectionheaders"/>
            </w:pPr>
            <w:r>
              <w:t xml:space="preserve">1. </w:t>
            </w:r>
            <w:r w:rsidR="001932F6">
              <w:t xml:space="preserve">Kiritaki </w:t>
            </w:r>
            <w:r>
              <w:t>details</w:t>
            </w:r>
          </w:p>
        </w:tc>
      </w:tr>
      <w:tr w:rsidR="004A7F1F" w14:paraId="527EFCE8" w14:textId="77777777" w:rsidTr="001669EC">
        <w:trPr>
          <w:trHeight w:val="397"/>
        </w:trPr>
        <w:tc>
          <w:tcPr>
            <w:tcW w:w="9923" w:type="dxa"/>
            <w:gridSpan w:val="8"/>
            <w:vAlign w:val="center"/>
          </w:tcPr>
          <w:p w14:paraId="48A73A93" w14:textId="466313C8" w:rsidR="004A7F1F" w:rsidRDefault="001932F6" w:rsidP="002932D7">
            <w:pPr>
              <w:pStyle w:val="FLISFormQuestionlabelsandanswers"/>
            </w:pPr>
            <w:r>
              <w:t>Kiritaki</w:t>
            </w:r>
            <w:r w:rsidR="000A45B4" w:rsidRPr="001C611E">
              <w:t xml:space="preserve"> name:</w:t>
            </w:r>
            <w:r w:rsidR="000A45B4">
              <w:t xml:space="preserve"> </w:t>
            </w:r>
            <w:r w:rsidR="000A45B4"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0" w:name="Text79"/>
            <w:r w:rsidR="000A45B4">
              <w:instrText xml:space="preserve"> FORMTEXT </w:instrText>
            </w:r>
            <w:r w:rsidR="000A45B4">
              <w:fldChar w:fldCharType="separate"/>
            </w:r>
            <w:r w:rsidR="000A45B4">
              <w:rPr>
                <w:noProof/>
              </w:rPr>
              <w:t> </w:t>
            </w:r>
            <w:r w:rsidR="000A45B4">
              <w:rPr>
                <w:noProof/>
              </w:rPr>
              <w:t> </w:t>
            </w:r>
            <w:r w:rsidR="000A45B4">
              <w:rPr>
                <w:noProof/>
              </w:rPr>
              <w:t> </w:t>
            </w:r>
            <w:r w:rsidR="000A45B4">
              <w:rPr>
                <w:noProof/>
              </w:rPr>
              <w:t> </w:t>
            </w:r>
            <w:r w:rsidR="000A45B4">
              <w:rPr>
                <w:noProof/>
              </w:rPr>
              <w:t> </w:t>
            </w:r>
            <w:r w:rsidR="000A45B4">
              <w:fldChar w:fldCharType="end"/>
            </w:r>
            <w:bookmarkEnd w:id="0"/>
          </w:p>
        </w:tc>
      </w:tr>
      <w:tr w:rsidR="004A7F1F" w14:paraId="2E3ED61F" w14:textId="77777777" w:rsidTr="001669EC">
        <w:trPr>
          <w:trHeight w:val="397"/>
        </w:trPr>
        <w:tc>
          <w:tcPr>
            <w:tcW w:w="4749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6CB93283" w14:textId="77777777" w:rsidR="004A7F1F" w:rsidRPr="001C611E" w:rsidRDefault="004A7F1F" w:rsidP="002932D7">
            <w:pPr>
              <w:pStyle w:val="FLISFormQuestionlabelsandanswers"/>
            </w:pPr>
            <w:r>
              <w:rPr>
                <w:lang w:val="en-NZ"/>
              </w:rPr>
              <w:t xml:space="preserve">Date of birth: </w:t>
            </w:r>
            <w:r>
              <w:rPr>
                <w:lang w:val="en-NZ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" w:name="Text80"/>
            <w:r>
              <w:rPr>
                <w:lang w:val="en-NZ"/>
              </w:rPr>
              <w:instrText xml:space="preserve"> FORMTEXT </w:instrText>
            </w:r>
            <w:r>
              <w:rPr>
                <w:lang w:val="en-NZ"/>
              </w:rPr>
            </w:r>
            <w:r>
              <w:rPr>
                <w:lang w:val="en-NZ"/>
              </w:rPr>
              <w:fldChar w:fldCharType="separate"/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lang w:val="en-NZ"/>
              </w:rPr>
              <w:fldChar w:fldCharType="end"/>
            </w:r>
            <w:bookmarkEnd w:id="1"/>
          </w:p>
        </w:tc>
        <w:tc>
          <w:tcPr>
            <w:tcW w:w="5174" w:type="dxa"/>
            <w:gridSpan w:val="5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17D3AA74" w14:textId="70ADF0F2" w:rsidR="004A7F1F" w:rsidRPr="00AA7542" w:rsidRDefault="000A45B4" w:rsidP="002932D7">
            <w:pPr>
              <w:pStyle w:val="FLISFormQuestionlabelsandanswers"/>
              <w:rPr>
                <w:lang w:val="en-NZ"/>
              </w:rPr>
            </w:pPr>
            <w:r w:rsidRPr="00AA7542">
              <w:rPr>
                <w:lang w:val="en-NZ"/>
              </w:rPr>
              <w:t xml:space="preserve">Claim number: </w:t>
            </w:r>
            <w:r w:rsidR="00EE63F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63F1">
              <w:instrText xml:space="preserve"> FORMTEXT </w:instrText>
            </w:r>
            <w:r w:rsidR="00EE63F1">
              <w:fldChar w:fldCharType="separate"/>
            </w:r>
            <w:r w:rsidR="00EE63F1">
              <w:rPr>
                <w:noProof/>
              </w:rPr>
              <w:t> </w:t>
            </w:r>
            <w:r w:rsidR="00EE63F1">
              <w:rPr>
                <w:noProof/>
              </w:rPr>
              <w:t> </w:t>
            </w:r>
            <w:r w:rsidR="00EE63F1">
              <w:rPr>
                <w:noProof/>
              </w:rPr>
              <w:t> </w:t>
            </w:r>
            <w:r w:rsidR="00EE63F1">
              <w:rPr>
                <w:noProof/>
              </w:rPr>
              <w:t> </w:t>
            </w:r>
            <w:r w:rsidR="00EE63F1">
              <w:rPr>
                <w:noProof/>
              </w:rPr>
              <w:t> </w:t>
            </w:r>
            <w:r w:rsidR="00EE63F1">
              <w:fldChar w:fldCharType="end"/>
            </w:r>
          </w:p>
        </w:tc>
      </w:tr>
      <w:tr w:rsidR="000A45B4" w14:paraId="679DE09D" w14:textId="77777777" w:rsidTr="001669EC">
        <w:trPr>
          <w:trHeight w:val="397"/>
        </w:trPr>
        <w:tc>
          <w:tcPr>
            <w:tcW w:w="9923" w:type="dxa"/>
            <w:gridSpan w:val="8"/>
            <w:vAlign w:val="center"/>
          </w:tcPr>
          <w:p w14:paraId="5EC2860F" w14:textId="7DBDA6FC" w:rsidR="000A45B4" w:rsidRDefault="000A45B4" w:rsidP="002932D7">
            <w:pPr>
              <w:pStyle w:val="FLISFormQuestionlabelsandanswers"/>
              <w:rPr>
                <w:szCs w:val="18"/>
              </w:rPr>
            </w:pPr>
            <w:r>
              <w:rPr>
                <w:szCs w:val="18"/>
              </w:rPr>
              <w:t>Address</w:t>
            </w:r>
            <w:r>
              <w:rPr>
                <w:lang w:val="en-NZ"/>
              </w:rPr>
              <w:t xml:space="preserve">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0E22" w14:paraId="7E0F2A52" w14:textId="77777777" w:rsidTr="001669EC">
        <w:trPr>
          <w:trHeight w:val="397"/>
        </w:trPr>
        <w:tc>
          <w:tcPr>
            <w:tcW w:w="9923" w:type="dxa"/>
            <w:gridSpan w:val="8"/>
            <w:vAlign w:val="center"/>
          </w:tcPr>
          <w:p w14:paraId="061C12F0" w14:textId="54559B03" w:rsidR="00B70E22" w:rsidRDefault="00B70E22" w:rsidP="002932D7">
            <w:pPr>
              <w:pStyle w:val="FLISFormQuestionlabelsandanswers"/>
            </w:pPr>
            <w:r>
              <w:t xml:space="preserve">Contact details/safe contact where appropriate: </w:t>
            </w:r>
            <w:r>
              <w:rPr>
                <w:lang w:val="en-NZ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lang w:val="en-NZ"/>
              </w:rPr>
              <w:instrText xml:space="preserve"> FORMTEXT </w:instrText>
            </w:r>
            <w:r>
              <w:rPr>
                <w:lang w:val="en-NZ"/>
              </w:rPr>
            </w:r>
            <w:r>
              <w:rPr>
                <w:lang w:val="en-NZ"/>
              </w:rPr>
              <w:fldChar w:fldCharType="separate"/>
            </w:r>
            <w:r w:rsidRPr="59CF917F">
              <w:t> </w:t>
            </w:r>
            <w:r w:rsidRPr="59CF917F">
              <w:t> </w:t>
            </w:r>
            <w:r w:rsidRPr="59CF917F">
              <w:t> </w:t>
            </w:r>
            <w:r w:rsidRPr="59CF917F">
              <w:t> </w:t>
            </w:r>
            <w:r w:rsidRPr="59CF917F">
              <w:t> </w:t>
            </w:r>
            <w:r>
              <w:rPr>
                <w:lang w:val="en-NZ"/>
              </w:rPr>
              <w:fldChar w:fldCharType="end"/>
            </w:r>
          </w:p>
        </w:tc>
      </w:tr>
      <w:tr w:rsidR="00664C7C" w14:paraId="3509C51E" w14:textId="77777777" w:rsidTr="001669EC">
        <w:trPr>
          <w:trHeight w:val="397"/>
        </w:trPr>
        <w:tc>
          <w:tcPr>
            <w:tcW w:w="173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6E710657" w14:textId="21C3338C" w:rsidR="00664C7C" w:rsidRPr="00664C7C" w:rsidRDefault="00664C7C" w:rsidP="002932D7">
            <w:pPr>
              <w:pStyle w:val="FLISFormQuestionlabelsandanswers"/>
              <w:rPr>
                <w:szCs w:val="20"/>
              </w:rPr>
            </w:pPr>
            <w:r w:rsidRPr="00664C7C">
              <w:rPr>
                <w:rFonts w:eastAsia="MS Gothic"/>
                <w:szCs w:val="20"/>
              </w:rPr>
              <w:t>Gender</w:t>
            </w:r>
            <w:r>
              <w:rPr>
                <w:rFonts w:eastAsia="MS Gothic"/>
                <w:szCs w:val="20"/>
              </w:rPr>
              <w:t>:</w:t>
            </w:r>
          </w:p>
        </w:tc>
        <w:tc>
          <w:tcPr>
            <w:tcW w:w="198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062105EB" w14:textId="5283AFCA" w:rsidR="00664C7C" w:rsidRDefault="00992251" w:rsidP="002932D7">
            <w:pPr>
              <w:pStyle w:val="FLISFormQuestionlabelsandanswers"/>
            </w:pPr>
            <w:sdt>
              <w:sdtPr>
                <w:rPr>
                  <w:sz w:val="26"/>
                  <w:szCs w:val="26"/>
                </w:rPr>
                <w:id w:val="148204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7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664C7C">
              <w:t xml:space="preserve"> Female</w:t>
            </w:r>
          </w:p>
        </w:tc>
        <w:tc>
          <w:tcPr>
            <w:tcW w:w="1984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6FE906DC" w14:textId="2B605196" w:rsidR="00664C7C" w:rsidRDefault="00992251" w:rsidP="002932D7">
            <w:pPr>
              <w:pStyle w:val="FLISFormQuestionlabelsandanswers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id w:val="192968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7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664C7C">
              <w:t xml:space="preserve"> Male</w:t>
            </w:r>
          </w:p>
        </w:tc>
        <w:tc>
          <w:tcPr>
            <w:tcW w:w="1985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10CFBBCB" w14:textId="70721675" w:rsidR="00664C7C" w:rsidRDefault="00992251" w:rsidP="002932D7">
            <w:pPr>
              <w:pStyle w:val="FLISFormQuestionlabelsandanswers"/>
            </w:pPr>
            <w:sdt>
              <w:sdtPr>
                <w:rPr>
                  <w:sz w:val="26"/>
                  <w:szCs w:val="26"/>
                </w:rPr>
                <w:id w:val="-163748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7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664C7C">
              <w:t xml:space="preserve"> Another gender</w:t>
            </w:r>
          </w:p>
        </w:tc>
        <w:tc>
          <w:tcPr>
            <w:tcW w:w="2237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14:paraId="5FF42A5B" w14:textId="4BB2F346" w:rsidR="00664C7C" w:rsidRDefault="00992251" w:rsidP="002932D7">
            <w:pPr>
              <w:pStyle w:val="FLISFormQuestionlabelsandanswers"/>
            </w:pPr>
            <w:sdt>
              <w:sdtPr>
                <w:rPr>
                  <w:sz w:val="26"/>
                  <w:szCs w:val="26"/>
                </w:rPr>
                <w:id w:val="37428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C7C" w:rsidRPr="00EF1A19" w:rsidDel="0024445B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664C7C" w:rsidDel="0024445B">
              <w:t xml:space="preserve"> </w:t>
            </w:r>
            <w:r w:rsidR="00664C7C">
              <w:t>Prefer not to say</w:t>
            </w:r>
          </w:p>
        </w:tc>
      </w:tr>
      <w:tr w:rsidR="004A7F1F" w14:paraId="6DF17350" w14:textId="77777777" w:rsidTr="001669EC">
        <w:trPr>
          <w:trHeight w:val="397"/>
        </w:trPr>
        <w:tc>
          <w:tcPr>
            <w:tcW w:w="9923" w:type="dxa"/>
            <w:gridSpan w:val="8"/>
            <w:vAlign w:val="center"/>
          </w:tcPr>
          <w:p w14:paraId="3A29BAD6" w14:textId="5834AC54" w:rsidR="004A7F1F" w:rsidRDefault="004A7F1F" w:rsidP="002932D7">
            <w:pPr>
              <w:pStyle w:val="FLISFormQuestionlabelsandanswers"/>
            </w:pPr>
            <w:r>
              <w:t xml:space="preserve">Ethnicity: </w:t>
            </w:r>
            <w:r>
              <w:rPr>
                <w:lang w:val="en-NZ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" w:name="Text84"/>
            <w:r>
              <w:rPr>
                <w:lang w:val="en-NZ"/>
              </w:rPr>
              <w:instrText xml:space="preserve"> FORMTEXT </w:instrText>
            </w:r>
            <w:r>
              <w:rPr>
                <w:lang w:val="en-NZ"/>
              </w:rPr>
            </w:r>
            <w:r>
              <w:rPr>
                <w:lang w:val="en-NZ"/>
              </w:rPr>
              <w:fldChar w:fldCharType="separate"/>
            </w:r>
            <w:r w:rsidRPr="39CFB92A">
              <w:t> </w:t>
            </w:r>
            <w:r w:rsidRPr="39CFB92A">
              <w:t> </w:t>
            </w:r>
            <w:r w:rsidRPr="39CFB92A">
              <w:t> </w:t>
            </w:r>
            <w:r w:rsidRPr="39CFB92A">
              <w:t> </w:t>
            </w:r>
            <w:r w:rsidRPr="39CFB92A">
              <w:t> </w:t>
            </w:r>
            <w:r>
              <w:rPr>
                <w:lang w:val="en-NZ"/>
              </w:rPr>
              <w:fldChar w:fldCharType="end"/>
            </w:r>
            <w:bookmarkEnd w:id="2"/>
          </w:p>
        </w:tc>
      </w:tr>
      <w:tr w:rsidR="00E45F08" w14:paraId="5DAA0391" w14:textId="77777777" w:rsidTr="001669EC">
        <w:trPr>
          <w:trHeight w:val="444"/>
        </w:trPr>
        <w:tc>
          <w:tcPr>
            <w:tcW w:w="7402" w:type="dxa"/>
            <w:gridSpan w:val="5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/>
          </w:tcPr>
          <w:p w14:paraId="29B03EC7" w14:textId="0B9BB7CC" w:rsidR="00E45F08" w:rsidRDefault="00E45F08" w:rsidP="002932D7">
            <w:pPr>
              <w:pStyle w:val="FLISFormQuestionlabelsandanswers"/>
            </w:pPr>
            <w:r>
              <w:t xml:space="preserve">Is the </w:t>
            </w:r>
            <w:r w:rsidR="007D781A">
              <w:t>k</w:t>
            </w:r>
            <w:r>
              <w:t>iritaki able to make decisions about their care? If no, please contact the</w:t>
            </w:r>
            <w:r w:rsidR="008651ED">
              <w:t>ir</w:t>
            </w:r>
            <w:r>
              <w:t xml:space="preserve"> ACC </w:t>
            </w:r>
            <w:r w:rsidR="008651ED">
              <w:t>recovery team member</w:t>
            </w:r>
            <w:r w:rsidR="008651ED">
              <w:rPr>
                <w:rStyle w:val="CommentReference"/>
                <w:rFonts w:cs="Times New Roman"/>
                <w:lang w:val="en-GB"/>
              </w:rPr>
              <w:t xml:space="preserve"> </w:t>
            </w:r>
            <w:r>
              <w:t>about this.</w:t>
            </w:r>
          </w:p>
        </w:tc>
        <w:tc>
          <w:tcPr>
            <w:tcW w:w="1276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69653221" w14:textId="2D3B1676" w:rsidR="00E45F08" w:rsidRDefault="00992251" w:rsidP="002932D7">
            <w:pPr>
              <w:pStyle w:val="FLISFormQuestionlabelsandanswers"/>
            </w:pPr>
            <w:sdt>
              <w:sdtPr>
                <w:rPr>
                  <w:sz w:val="26"/>
                  <w:szCs w:val="26"/>
                </w:rPr>
                <w:id w:val="168224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F2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71F26">
              <w:t xml:space="preserve"> </w:t>
            </w:r>
            <w:r w:rsidR="00E45F08">
              <w:t>Yes</w:t>
            </w:r>
          </w:p>
        </w:tc>
        <w:tc>
          <w:tcPr>
            <w:tcW w:w="124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6A411405" w14:textId="33C95FB3" w:rsidR="00E45F08" w:rsidRDefault="00992251" w:rsidP="002932D7">
            <w:pPr>
              <w:pStyle w:val="FLISFormQuestionlabelsandanswers"/>
            </w:pPr>
            <w:sdt>
              <w:sdtPr>
                <w:rPr>
                  <w:sz w:val="26"/>
                </w:rPr>
                <w:id w:val="59437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F26">
                  <w:rPr>
                    <w:rFonts w:ascii="MS Gothic" w:eastAsia="MS Gothic" w:hAnsi="MS Gothic" w:hint="eastAsia"/>
                    <w:sz w:val="26"/>
                  </w:rPr>
                  <w:t>☐</w:t>
                </w:r>
              </w:sdtContent>
            </w:sdt>
            <w:r w:rsidR="00C71F26">
              <w:t xml:space="preserve"> </w:t>
            </w:r>
            <w:r w:rsidR="00E45F08" w:rsidRPr="00226096">
              <w:rPr>
                <w:szCs w:val="20"/>
              </w:rPr>
              <w:t>No</w:t>
            </w:r>
          </w:p>
        </w:tc>
      </w:tr>
    </w:tbl>
    <w:p w14:paraId="436FCB2C" w14:textId="21E2EFEF" w:rsidR="000F5BE9" w:rsidRDefault="003F7ADC" w:rsidP="002932D7">
      <w:pPr>
        <w:pStyle w:val="FLISFormPartTitle"/>
      </w:pPr>
      <w:r>
        <w:t xml:space="preserve">Part </w:t>
      </w:r>
      <w:r w:rsidRPr="000F5BE9">
        <w:t>B</w:t>
      </w:r>
      <w:r w:rsidR="00B54F08">
        <w:t>:</w:t>
      </w:r>
      <w:r w:rsidR="00CB1792" w:rsidRPr="000F5BE9">
        <w:t xml:space="preserve"> </w:t>
      </w:r>
      <w:r w:rsidR="00C37805" w:rsidRPr="000F5BE9">
        <w:t xml:space="preserve">Event </w:t>
      </w:r>
      <w:r w:rsidR="00206594">
        <w:t xml:space="preserve">and injury </w:t>
      </w:r>
      <w:r w:rsidR="00784935">
        <w:t>d</w:t>
      </w:r>
      <w:r w:rsidR="00C37805" w:rsidRPr="000F5BE9">
        <w:t>etails</w:t>
      </w:r>
    </w:p>
    <w:tbl>
      <w:tblPr>
        <w:tblW w:w="9923" w:type="dxa"/>
        <w:tblInd w:w="10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7402"/>
        <w:gridCol w:w="1276"/>
        <w:gridCol w:w="1245"/>
      </w:tblGrid>
      <w:tr w:rsidR="000F5BE9" w14:paraId="1BE2078D" w14:textId="77777777" w:rsidTr="3F12FBD9">
        <w:trPr>
          <w:trHeight w:val="369"/>
        </w:trPr>
        <w:tc>
          <w:tcPr>
            <w:tcW w:w="9923" w:type="dxa"/>
            <w:gridSpan w:val="3"/>
            <w:shd w:val="clear" w:color="auto" w:fill="CCCCCC"/>
            <w:vAlign w:val="center"/>
          </w:tcPr>
          <w:p w14:paraId="451D9B77" w14:textId="1397A05D" w:rsidR="000F5BE9" w:rsidRDefault="00B07025" w:rsidP="002932D7">
            <w:pPr>
              <w:pStyle w:val="FLISFormSectionheaders"/>
            </w:pPr>
            <w:r>
              <w:t>2</w:t>
            </w:r>
            <w:r w:rsidR="000F5BE9">
              <w:t xml:space="preserve">. Event </w:t>
            </w:r>
            <w:r w:rsidR="00206594">
              <w:t xml:space="preserve">and injury </w:t>
            </w:r>
            <w:r w:rsidR="000F5BE9">
              <w:t>details</w:t>
            </w:r>
          </w:p>
        </w:tc>
      </w:tr>
      <w:tr w:rsidR="00BB164F" w14:paraId="6F894AFE" w14:textId="77777777" w:rsidTr="003943B8">
        <w:trPr>
          <w:trHeight w:val="397"/>
        </w:trPr>
        <w:tc>
          <w:tcPr>
            <w:tcW w:w="9923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 w:themeFill="background1" w:themeFillShade="F2"/>
          </w:tcPr>
          <w:p w14:paraId="52C520D4" w14:textId="7E72FC02" w:rsidR="00BB164F" w:rsidRDefault="00B10BF9" w:rsidP="002932D7">
            <w:pPr>
              <w:pStyle w:val="FLISFormQuestionlabelsandanswers"/>
            </w:pPr>
            <w:r>
              <w:t xml:space="preserve">Summary of </w:t>
            </w:r>
            <w:r w:rsidR="00B869B1">
              <w:t xml:space="preserve">ACC </w:t>
            </w:r>
            <w:r w:rsidR="00E47916">
              <w:t xml:space="preserve">covered </w:t>
            </w:r>
            <w:r w:rsidR="00B869B1">
              <w:t xml:space="preserve">physical and/or mental </w:t>
            </w:r>
            <w:r w:rsidRPr="00B10BF9">
              <w:t>injuries</w:t>
            </w:r>
            <w:r w:rsidR="00B869B1">
              <w:t xml:space="preserve">. </w:t>
            </w:r>
          </w:p>
        </w:tc>
      </w:tr>
      <w:tr w:rsidR="00BB164F" w:rsidRPr="00A33ABF" w14:paraId="50CBF437" w14:textId="77777777" w:rsidTr="00B479FF">
        <w:trPr>
          <w:trHeight w:val="397"/>
        </w:trPr>
        <w:tc>
          <w:tcPr>
            <w:tcW w:w="9923" w:type="dxa"/>
            <w:gridSpan w:val="3"/>
          </w:tcPr>
          <w:p w14:paraId="4E73F006" w14:textId="77777777" w:rsidR="00BB164F" w:rsidRPr="00D318DC" w:rsidRDefault="00BB164F" w:rsidP="00B479FF">
            <w:pPr>
              <w:pStyle w:val="FLISFormQuestionlabelsandanswers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0646" w14:paraId="66B142B3" w14:textId="77777777" w:rsidTr="00C213E0">
        <w:trPr>
          <w:trHeight w:val="397"/>
        </w:trPr>
        <w:tc>
          <w:tcPr>
            <w:tcW w:w="7402" w:type="dxa"/>
            <w:shd w:val="clear" w:color="auto" w:fill="F2F2F2" w:themeFill="background1" w:themeFillShade="F2"/>
          </w:tcPr>
          <w:p w14:paraId="4C063BD8" w14:textId="13B71BCC" w:rsidR="005A0646" w:rsidRDefault="005A0646" w:rsidP="002932D7">
            <w:pPr>
              <w:pStyle w:val="FLISFormQuestionlabelsandanswers"/>
            </w:pPr>
            <w:r>
              <w:t xml:space="preserve">Does the </w:t>
            </w:r>
            <w:r w:rsidR="004F0D4A">
              <w:t>kiritaki</w:t>
            </w:r>
            <w:r>
              <w:t xml:space="preserve"> have any other </w:t>
            </w:r>
            <w:r w:rsidR="008E5C3A">
              <w:t>acti</w:t>
            </w:r>
            <w:r w:rsidR="00A30E49">
              <w:t>ve</w:t>
            </w:r>
            <w:r w:rsidR="008E5C3A">
              <w:t xml:space="preserve"> ACC </w:t>
            </w:r>
            <w:r>
              <w:t>claims? If unsure,</w:t>
            </w:r>
            <w:r w:rsidR="00F164CC">
              <w:t xml:space="preserve"> please</w:t>
            </w:r>
            <w:r>
              <w:t xml:space="preserve"> contact </w:t>
            </w:r>
            <w:r w:rsidR="007351B9">
              <w:t>us</w:t>
            </w:r>
            <w:r>
              <w:t xml:space="preserve"> to clarify.</w:t>
            </w:r>
          </w:p>
        </w:tc>
        <w:tc>
          <w:tcPr>
            <w:tcW w:w="1276" w:type="dxa"/>
          </w:tcPr>
          <w:p w14:paraId="2632ACEE" w14:textId="241AF8FD" w:rsidR="005A0646" w:rsidRDefault="00992251" w:rsidP="002932D7">
            <w:pPr>
              <w:pStyle w:val="FLISFormQuestionlabelsandanswers"/>
            </w:pPr>
            <w:sdt>
              <w:sdtPr>
                <w:rPr>
                  <w:sz w:val="26"/>
                  <w:szCs w:val="26"/>
                </w:rPr>
                <w:id w:val="30428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F2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71F26">
              <w:t xml:space="preserve"> </w:t>
            </w:r>
            <w:r w:rsidR="005A0646">
              <w:t>Yes</w:t>
            </w:r>
          </w:p>
        </w:tc>
        <w:tc>
          <w:tcPr>
            <w:tcW w:w="1245" w:type="dxa"/>
          </w:tcPr>
          <w:p w14:paraId="0120E9AD" w14:textId="1A737A15" w:rsidR="005A0646" w:rsidRDefault="00992251" w:rsidP="002932D7">
            <w:pPr>
              <w:pStyle w:val="FLISFormQuestionlabelsandanswers"/>
            </w:pPr>
            <w:sdt>
              <w:sdtPr>
                <w:rPr>
                  <w:sz w:val="26"/>
                </w:rPr>
                <w:id w:val="52105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F26">
                  <w:rPr>
                    <w:rFonts w:ascii="MS Gothic" w:eastAsia="MS Gothic" w:hAnsi="MS Gothic" w:hint="eastAsia"/>
                    <w:sz w:val="26"/>
                  </w:rPr>
                  <w:t>☐</w:t>
                </w:r>
              </w:sdtContent>
            </w:sdt>
            <w:r w:rsidR="00C71F26">
              <w:t xml:space="preserve"> </w:t>
            </w:r>
            <w:r w:rsidR="005A0646" w:rsidRPr="00226096">
              <w:rPr>
                <w:szCs w:val="20"/>
              </w:rPr>
              <w:t>No</w:t>
            </w:r>
          </w:p>
        </w:tc>
      </w:tr>
      <w:tr w:rsidR="0066362A" w:rsidRPr="00A33ABF" w14:paraId="6C4BE7A2" w14:textId="77777777" w:rsidTr="00B479FF">
        <w:trPr>
          <w:trHeight w:val="397"/>
        </w:trPr>
        <w:tc>
          <w:tcPr>
            <w:tcW w:w="9923" w:type="dxa"/>
            <w:gridSpan w:val="3"/>
          </w:tcPr>
          <w:p w14:paraId="4C0EBBEA" w14:textId="77777777" w:rsidR="0066362A" w:rsidRPr="00D318DC" w:rsidRDefault="0066362A" w:rsidP="00B479FF">
            <w:pPr>
              <w:pStyle w:val="FLISFormQuestionlabelsandanswers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7F0F" w14:paraId="7D39E1C5" w14:textId="77777777" w:rsidTr="3F12FBD9">
        <w:trPr>
          <w:trHeight w:val="397"/>
        </w:trPr>
        <w:tc>
          <w:tcPr>
            <w:tcW w:w="9923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CCCCCC"/>
          </w:tcPr>
          <w:p w14:paraId="481C3569" w14:textId="33D23971" w:rsidR="002B7F0F" w:rsidRPr="002B7F0F" w:rsidRDefault="00B07025" w:rsidP="002932D7">
            <w:pPr>
              <w:pStyle w:val="FLISFormSectionheaders"/>
            </w:pPr>
            <w:r>
              <w:t>3</w:t>
            </w:r>
            <w:r w:rsidR="491857F9" w:rsidRPr="78BA4083">
              <w:t xml:space="preserve">. </w:t>
            </w:r>
            <w:r w:rsidR="001932F6">
              <w:t>Kiritaki</w:t>
            </w:r>
            <w:r w:rsidR="491857F9" w:rsidRPr="78BA4083">
              <w:t xml:space="preserve"> current situation</w:t>
            </w:r>
            <w:r w:rsidR="003C06D0">
              <w:t xml:space="preserve">, </w:t>
            </w:r>
            <w:r w:rsidR="009445A0">
              <w:t>background</w:t>
            </w:r>
            <w:r w:rsidR="003C06D0">
              <w:t xml:space="preserve"> and treatment needs</w:t>
            </w:r>
          </w:p>
        </w:tc>
      </w:tr>
      <w:tr w:rsidR="00502A64" w:rsidRPr="00A33ABF" w14:paraId="02D52791" w14:textId="77777777" w:rsidTr="3F12FBD9">
        <w:trPr>
          <w:trHeight w:val="397"/>
        </w:trPr>
        <w:tc>
          <w:tcPr>
            <w:tcW w:w="9923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 w:themeFill="background1" w:themeFillShade="F2"/>
          </w:tcPr>
          <w:p w14:paraId="3962153A" w14:textId="4C22EA5C" w:rsidR="00502A64" w:rsidRPr="00502A64" w:rsidRDefault="00EE65F4" w:rsidP="00345909">
            <w:pPr>
              <w:pStyle w:val="FLISFormQuestionlabelsandanswers"/>
              <w:numPr>
                <w:ilvl w:val="0"/>
                <w:numId w:val="37"/>
              </w:numPr>
            </w:pPr>
            <w:proofErr w:type="gramStart"/>
            <w:r>
              <w:t>Brief summary</w:t>
            </w:r>
            <w:proofErr w:type="gramEnd"/>
            <w:r>
              <w:t xml:space="preserve"> of </w:t>
            </w:r>
            <w:r w:rsidR="00BD2B2B">
              <w:t xml:space="preserve">kiritaki </w:t>
            </w:r>
            <w:r>
              <w:t xml:space="preserve">current situation eg </w:t>
            </w:r>
            <w:r w:rsidRPr="00EE65F4">
              <w:t>living situation, work</w:t>
            </w:r>
            <w:r w:rsidR="00BD2B2B">
              <w:t>/study</w:t>
            </w:r>
            <w:r w:rsidRPr="00EE65F4">
              <w:t>, health, relationships, how</w:t>
            </w:r>
            <w:r w:rsidR="00EB48CA">
              <w:t xml:space="preserve"> they</w:t>
            </w:r>
            <w:r w:rsidRPr="00EE65F4">
              <w:t xml:space="preserve"> spend</w:t>
            </w:r>
            <w:r w:rsidR="00EB48CA">
              <w:t xml:space="preserve"> their</w:t>
            </w:r>
            <w:r w:rsidRPr="00EE65F4">
              <w:t xml:space="preserve"> day</w:t>
            </w:r>
            <w:r w:rsidR="005308F6">
              <w:t>, strengths and protective factors</w:t>
            </w:r>
            <w:r w:rsidR="00EC2BD4">
              <w:t xml:space="preserve"> etc.</w:t>
            </w:r>
            <w:r w:rsidR="005E3449">
              <w:t xml:space="preserve"> </w:t>
            </w:r>
          </w:p>
        </w:tc>
      </w:tr>
      <w:tr w:rsidR="00502A64" w:rsidRPr="00A33ABF" w14:paraId="44820E29" w14:textId="77777777" w:rsidTr="3F12FBD9">
        <w:trPr>
          <w:trHeight w:val="397"/>
        </w:trPr>
        <w:tc>
          <w:tcPr>
            <w:tcW w:w="9923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465BA2D1" w14:textId="269E4017" w:rsidR="00502A64" w:rsidRPr="00D318DC" w:rsidRDefault="007F5071" w:rsidP="002932D7">
            <w:pPr>
              <w:pStyle w:val="FLISFormQuestionlabelsandanswers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08F6" w:rsidRPr="00A33ABF" w14:paraId="1CAF0812" w14:textId="77777777" w:rsidTr="00B479FF">
        <w:trPr>
          <w:trHeight w:val="397"/>
        </w:trPr>
        <w:tc>
          <w:tcPr>
            <w:tcW w:w="9923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 w:themeFill="background1" w:themeFillShade="F2"/>
          </w:tcPr>
          <w:p w14:paraId="7B4EE4DE" w14:textId="306C4FE6" w:rsidR="005308F6" w:rsidRPr="00502A64" w:rsidRDefault="005308F6" w:rsidP="007122F0">
            <w:pPr>
              <w:pStyle w:val="FLISFormQuestionlabelsandanswers"/>
              <w:numPr>
                <w:ilvl w:val="0"/>
                <w:numId w:val="37"/>
              </w:numPr>
            </w:pPr>
            <w:r>
              <w:t>Current concerns, symptoms and difficulties</w:t>
            </w:r>
            <w:r w:rsidR="00CB2477">
              <w:t>.</w:t>
            </w:r>
            <w:r w:rsidR="00811BC7">
              <w:t xml:space="preserve"> </w:t>
            </w:r>
            <w:r w:rsidR="00CB2477">
              <w:t>Include</w:t>
            </w:r>
            <w:r w:rsidR="00CB2477" w:rsidRPr="0051063C">
              <w:t xml:space="preserve"> </w:t>
            </w:r>
            <w:r w:rsidR="0051063C" w:rsidRPr="0051063C">
              <w:t>specific examples of when these difficulties</w:t>
            </w:r>
            <w:r w:rsidR="0051063C">
              <w:t xml:space="preserve"> o</w:t>
            </w:r>
            <w:r w:rsidR="0051063C" w:rsidRPr="0051063C">
              <w:t>ccur and how they impact functioning</w:t>
            </w:r>
            <w:r w:rsidR="0051063C">
              <w:t xml:space="preserve"> </w:t>
            </w:r>
            <w:r>
              <w:t xml:space="preserve">eg mood, </w:t>
            </w:r>
            <w:r w:rsidRPr="00EE65F4">
              <w:t>sleep,</w:t>
            </w:r>
            <w:r>
              <w:t xml:space="preserve"> </w:t>
            </w:r>
            <w:r w:rsidRPr="00EE65F4">
              <w:t xml:space="preserve">substance use, </w:t>
            </w:r>
            <w:r>
              <w:t xml:space="preserve">psychosocial </w:t>
            </w:r>
            <w:r w:rsidRPr="00EE65F4">
              <w:t>stressors</w:t>
            </w:r>
            <w:r w:rsidR="00167405">
              <w:t>.</w:t>
            </w:r>
          </w:p>
        </w:tc>
      </w:tr>
      <w:tr w:rsidR="00B426E3" w:rsidRPr="00A33ABF" w14:paraId="4EE51C56" w14:textId="77777777" w:rsidTr="00B479FF">
        <w:trPr>
          <w:trHeight w:val="397"/>
        </w:trPr>
        <w:tc>
          <w:tcPr>
            <w:tcW w:w="9923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51C68886" w14:textId="77777777" w:rsidR="00B426E3" w:rsidRDefault="00B426E3" w:rsidP="00B479FF">
            <w:pPr>
              <w:pStyle w:val="FLISFormQuestionlabelsandanswers"/>
              <w:rPr>
                <w:lang w:val="en-NZ"/>
              </w:rPr>
            </w:pPr>
            <w:r>
              <w:t xml:space="preserve">Injury related: </w:t>
            </w:r>
          </w:p>
          <w:p w14:paraId="36D97187" w14:textId="2DFCE75C" w:rsidR="00B426E3" w:rsidRPr="00D318DC" w:rsidRDefault="00402C52" w:rsidP="00B479FF">
            <w:pPr>
              <w:pStyle w:val="FLISFormQuestionlabelsandanswers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6E53" w:rsidRPr="00A33ABF" w14:paraId="401C7687" w14:textId="77777777" w:rsidTr="00B479FF">
        <w:trPr>
          <w:trHeight w:val="397"/>
        </w:trPr>
        <w:tc>
          <w:tcPr>
            <w:tcW w:w="9923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1A6D6F76" w14:textId="760F7B22" w:rsidR="00776E53" w:rsidRDefault="00B426E3" w:rsidP="00B479FF">
            <w:pPr>
              <w:pStyle w:val="FLISFormQuestionlabelsandanswers"/>
              <w:rPr>
                <w:lang w:val="en-NZ"/>
              </w:rPr>
            </w:pPr>
            <w:r>
              <w:t xml:space="preserve">Non-injury related eg </w:t>
            </w:r>
            <w:r w:rsidRPr="0051063C">
              <w:t>psychological, relationship, financial, health</w:t>
            </w:r>
            <w:r>
              <w:t xml:space="preserve">: </w:t>
            </w:r>
          </w:p>
          <w:p w14:paraId="604E8A4C" w14:textId="6601E608" w:rsidR="00B426E3" w:rsidRPr="00D318DC" w:rsidRDefault="00402C52" w:rsidP="00B479FF">
            <w:pPr>
              <w:pStyle w:val="FLISFormQuestionlabelsandanswers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1717" w:rsidRPr="00A33ABF" w14:paraId="580E5D24" w14:textId="77777777" w:rsidTr="00AA685D">
        <w:trPr>
          <w:trHeight w:val="539"/>
        </w:trPr>
        <w:tc>
          <w:tcPr>
            <w:tcW w:w="9923" w:type="dxa"/>
            <w:gridSpan w:val="3"/>
            <w:shd w:val="clear" w:color="auto" w:fill="F2F2F2" w:themeFill="background1" w:themeFillShade="F2"/>
          </w:tcPr>
          <w:p w14:paraId="05F9B7D7" w14:textId="71CA997A" w:rsidR="00761717" w:rsidRPr="00A33ABF" w:rsidRDefault="00C75D45" w:rsidP="002932D7">
            <w:pPr>
              <w:pStyle w:val="FLISFormQuestionlabelsandanswers"/>
              <w:numPr>
                <w:ilvl w:val="0"/>
                <w:numId w:val="37"/>
              </w:numPr>
            </w:pPr>
            <w:r>
              <w:t>D</w:t>
            </w:r>
            <w:r w:rsidR="00761717">
              <w:t xml:space="preserve">escribe any cultural or spiritual needs relevant to the </w:t>
            </w:r>
            <w:r w:rsidR="004F0D4A">
              <w:t>kiritaki</w:t>
            </w:r>
            <w:r w:rsidR="00761717">
              <w:t>.</w:t>
            </w:r>
          </w:p>
        </w:tc>
      </w:tr>
      <w:tr w:rsidR="00761717" w:rsidRPr="00A33ABF" w14:paraId="78A9E160" w14:textId="77777777" w:rsidTr="3F12FBD9">
        <w:trPr>
          <w:trHeight w:val="539"/>
        </w:trPr>
        <w:tc>
          <w:tcPr>
            <w:tcW w:w="9923" w:type="dxa"/>
            <w:gridSpan w:val="3"/>
          </w:tcPr>
          <w:p w14:paraId="2DD8FE8B" w14:textId="4D17F344" w:rsidR="00761717" w:rsidRDefault="00761717" w:rsidP="002932D7">
            <w:pPr>
              <w:pStyle w:val="FLISFormQuestionlabelsandanswers"/>
            </w:pPr>
            <w:r w:rsidRPr="00A33ABF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A33ABF">
              <w:instrText xml:space="preserve"> FORMTEXT </w:instrText>
            </w:r>
            <w:r w:rsidRPr="00A33ABF">
              <w:fldChar w:fldCharType="separate"/>
            </w:r>
            <w:r w:rsidRPr="00A33ABF">
              <w:rPr>
                <w:noProof/>
              </w:rPr>
              <w:t> </w:t>
            </w:r>
            <w:r w:rsidRPr="00A33ABF">
              <w:rPr>
                <w:noProof/>
              </w:rPr>
              <w:t> </w:t>
            </w:r>
            <w:r w:rsidRPr="00A33ABF">
              <w:rPr>
                <w:noProof/>
              </w:rPr>
              <w:t> </w:t>
            </w:r>
            <w:r w:rsidRPr="00A33ABF">
              <w:rPr>
                <w:noProof/>
              </w:rPr>
              <w:t> </w:t>
            </w:r>
            <w:r w:rsidRPr="00A33ABF">
              <w:rPr>
                <w:noProof/>
              </w:rPr>
              <w:t> </w:t>
            </w:r>
            <w:r w:rsidRPr="00A33ABF">
              <w:fldChar w:fldCharType="end"/>
            </w:r>
          </w:p>
        </w:tc>
      </w:tr>
      <w:tr w:rsidR="00464407" w14:paraId="543BDE56" w14:textId="77777777" w:rsidTr="00B479FF">
        <w:trPr>
          <w:trHeight w:val="397"/>
        </w:trPr>
        <w:tc>
          <w:tcPr>
            <w:tcW w:w="7402" w:type="dxa"/>
            <w:shd w:val="clear" w:color="auto" w:fill="F2F2F2" w:themeFill="background1" w:themeFillShade="F2"/>
          </w:tcPr>
          <w:p w14:paraId="62E43891" w14:textId="11DA03CD" w:rsidR="00464407" w:rsidRDefault="00464407" w:rsidP="00464407">
            <w:pPr>
              <w:pStyle w:val="FLISFormQuestionlabelsandanswers"/>
              <w:numPr>
                <w:ilvl w:val="0"/>
                <w:numId w:val="37"/>
              </w:numPr>
            </w:pPr>
            <w:r>
              <w:lastRenderedPageBreak/>
              <w:t>Are there any risk</w:t>
            </w:r>
            <w:r w:rsidR="00637509">
              <w:t>s</w:t>
            </w:r>
            <w:r>
              <w:t xml:space="preserve"> identified?</w:t>
            </w:r>
          </w:p>
        </w:tc>
        <w:tc>
          <w:tcPr>
            <w:tcW w:w="1276" w:type="dxa"/>
          </w:tcPr>
          <w:p w14:paraId="685B0131" w14:textId="77777777" w:rsidR="00464407" w:rsidRDefault="00992251" w:rsidP="00B479FF">
            <w:pPr>
              <w:pStyle w:val="FLISFormQuestionlabelsandanswers"/>
            </w:pPr>
            <w:sdt>
              <w:sdtPr>
                <w:rPr>
                  <w:sz w:val="26"/>
                  <w:szCs w:val="26"/>
                </w:rPr>
                <w:id w:val="-196109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40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464407">
              <w:t xml:space="preserve"> Yes</w:t>
            </w:r>
          </w:p>
        </w:tc>
        <w:tc>
          <w:tcPr>
            <w:tcW w:w="1245" w:type="dxa"/>
          </w:tcPr>
          <w:p w14:paraId="0649B1EF" w14:textId="77777777" w:rsidR="00464407" w:rsidRDefault="00992251" w:rsidP="00B479FF">
            <w:pPr>
              <w:pStyle w:val="FLISFormQuestionlabelsandanswers"/>
            </w:pPr>
            <w:sdt>
              <w:sdtPr>
                <w:rPr>
                  <w:sz w:val="26"/>
                </w:rPr>
                <w:id w:val="178731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407">
                  <w:rPr>
                    <w:rFonts w:ascii="MS Gothic" w:eastAsia="MS Gothic" w:hAnsi="MS Gothic" w:hint="eastAsia"/>
                    <w:sz w:val="26"/>
                  </w:rPr>
                  <w:t>☐</w:t>
                </w:r>
              </w:sdtContent>
            </w:sdt>
            <w:r w:rsidR="00464407">
              <w:t xml:space="preserve"> </w:t>
            </w:r>
            <w:r w:rsidR="00464407" w:rsidRPr="00226096">
              <w:rPr>
                <w:szCs w:val="20"/>
              </w:rPr>
              <w:t>No</w:t>
            </w:r>
          </w:p>
        </w:tc>
      </w:tr>
      <w:tr w:rsidR="00A7544B" w14:paraId="512098C3" w14:textId="77777777" w:rsidTr="3F12FBD9">
        <w:trPr>
          <w:trHeight w:val="397"/>
        </w:trPr>
        <w:tc>
          <w:tcPr>
            <w:tcW w:w="9923" w:type="dxa"/>
            <w:gridSpan w:val="3"/>
            <w:shd w:val="clear" w:color="auto" w:fill="F2F2F2" w:themeFill="background1" w:themeFillShade="F2"/>
            <w:vAlign w:val="center"/>
          </w:tcPr>
          <w:p w14:paraId="01C080FA" w14:textId="21E96B8D" w:rsidR="00A7544B" w:rsidRPr="00172826" w:rsidRDefault="00CB3D75" w:rsidP="002932D7">
            <w:pPr>
              <w:pStyle w:val="FLISFormQuestionlabelsandanswers"/>
            </w:pPr>
            <w:r>
              <w:t>If yes, describe the risk</w:t>
            </w:r>
            <w:r w:rsidR="007F5B22">
              <w:t>s</w:t>
            </w:r>
            <w:r w:rsidR="00F46FCF">
              <w:t>,</w:t>
            </w:r>
            <w:r w:rsidR="007E5A92">
              <w:t xml:space="preserve"> </w:t>
            </w:r>
            <w:r>
              <w:t>any duty of care actions take</w:t>
            </w:r>
            <w:r w:rsidR="00940790">
              <w:t>n</w:t>
            </w:r>
            <w:r w:rsidR="00F46FCF">
              <w:t>, and how the risk will be managed.</w:t>
            </w:r>
          </w:p>
        </w:tc>
      </w:tr>
      <w:tr w:rsidR="00606118" w:rsidRPr="00A33ABF" w14:paraId="2DC152EB" w14:textId="77777777" w:rsidTr="3F12FBD9">
        <w:trPr>
          <w:trHeight w:val="397"/>
        </w:trPr>
        <w:tc>
          <w:tcPr>
            <w:tcW w:w="9923" w:type="dxa"/>
            <w:gridSpan w:val="3"/>
          </w:tcPr>
          <w:p w14:paraId="3761608A" w14:textId="77777777" w:rsidR="00606118" w:rsidRPr="0039729E" w:rsidRDefault="00606118" w:rsidP="002932D7">
            <w:pPr>
              <w:pStyle w:val="FLISFormQuestionlabelsandanswers"/>
            </w:pPr>
            <w:r w:rsidRPr="00A633FB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A633FB">
              <w:instrText xml:space="preserve"> FORMTEXT </w:instrText>
            </w:r>
            <w:r w:rsidRPr="00A633FB">
              <w:fldChar w:fldCharType="separate"/>
            </w:r>
            <w:r w:rsidRPr="00A633FB">
              <w:rPr>
                <w:noProof/>
              </w:rPr>
              <w:t> </w:t>
            </w:r>
            <w:r w:rsidRPr="00A633FB">
              <w:rPr>
                <w:noProof/>
              </w:rPr>
              <w:t> </w:t>
            </w:r>
            <w:r w:rsidRPr="00A633FB">
              <w:rPr>
                <w:noProof/>
              </w:rPr>
              <w:t> </w:t>
            </w:r>
            <w:r w:rsidRPr="00A633FB">
              <w:rPr>
                <w:noProof/>
              </w:rPr>
              <w:t> </w:t>
            </w:r>
            <w:r w:rsidRPr="00A633FB">
              <w:rPr>
                <w:noProof/>
              </w:rPr>
              <w:t> </w:t>
            </w:r>
            <w:r w:rsidRPr="00A633FB">
              <w:fldChar w:fldCharType="end"/>
            </w:r>
          </w:p>
        </w:tc>
      </w:tr>
      <w:tr w:rsidR="00305EA6" w14:paraId="236E0C77" w14:textId="77777777" w:rsidTr="00C213E0">
        <w:trPr>
          <w:trHeight w:val="397"/>
        </w:trPr>
        <w:tc>
          <w:tcPr>
            <w:tcW w:w="7402" w:type="dxa"/>
            <w:shd w:val="clear" w:color="auto" w:fill="F2F2F2" w:themeFill="background1" w:themeFillShade="F2"/>
          </w:tcPr>
          <w:p w14:paraId="50779575" w14:textId="0DFBEB86" w:rsidR="00305EA6" w:rsidRPr="00425DA8" w:rsidRDefault="00305EA6" w:rsidP="00960BE3">
            <w:pPr>
              <w:pStyle w:val="FLISFormQuestionlabelsandanswers"/>
              <w:numPr>
                <w:ilvl w:val="0"/>
                <w:numId w:val="37"/>
              </w:numPr>
              <w:spacing w:before="160"/>
              <w:ind w:left="357" w:hanging="357"/>
            </w:pPr>
            <w:r w:rsidRPr="00425DA8">
              <w:t xml:space="preserve">Are any other agencies currently involved </w:t>
            </w:r>
            <w:r>
              <w:t>in supporting the</w:t>
            </w:r>
            <w:r w:rsidRPr="00425DA8">
              <w:t xml:space="preserve"> </w:t>
            </w:r>
            <w:r w:rsidR="004F0D4A">
              <w:t>kiritaki</w:t>
            </w:r>
            <w:r w:rsidRPr="00425DA8">
              <w:t>?</w:t>
            </w:r>
          </w:p>
        </w:tc>
        <w:tc>
          <w:tcPr>
            <w:tcW w:w="1276" w:type="dxa"/>
          </w:tcPr>
          <w:p w14:paraId="16AD9840" w14:textId="29E4F30D" w:rsidR="00305EA6" w:rsidRDefault="00992251" w:rsidP="002932D7">
            <w:pPr>
              <w:pStyle w:val="FLISFormQuestionlabelsandanswers"/>
            </w:pPr>
            <w:sdt>
              <w:sdtPr>
                <w:rPr>
                  <w:sz w:val="26"/>
                  <w:szCs w:val="26"/>
                </w:rPr>
                <w:id w:val="162411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F2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C71F26">
              <w:t xml:space="preserve"> </w:t>
            </w:r>
            <w:r w:rsidR="00305EA6">
              <w:t>Yes</w:t>
            </w:r>
          </w:p>
        </w:tc>
        <w:tc>
          <w:tcPr>
            <w:tcW w:w="1245" w:type="dxa"/>
          </w:tcPr>
          <w:p w14:paraId="1CB69490" w14:textId="2AFF877A" w:rsidR="00305EA6" w:rsidRDefault="00992251" w:rsidP="002932D7">
            <w:pPr>
              <w:pStyle w:val="FLISFormQuestionlabelsandanswers"/>
            </w:pPr>
            <w:sdt>
              <w:sdtPr>
                <w:rPr>
                  <w:sz w:val="26"/>
                </w:rPr>
                <w:id w:val="3948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F26">
                  <w:rPr>
                    <w:rFonts w:ascii="MS Gothic" w:eastAsia="MS Gothic" w:hAnsi="MS Gothic" w:hint="eastAsia"/>
                    <w:sz w:val="26"/>
                  </w:rPr>
                  <w:t>☐</w:t>
                </w:r>
              </w:sdtContent>
            </w:sdt>
            <w:r w:rsidR="00C71F26">
              <w:t xml:space="preserve"> </w:t>
            </w:r>
            <w:r w:rsidR="00305EA6" w:rsidRPr="00226096">
              <w:rPr>
                <w:szCs w:val="20"/>
              </w:rPr>
              <w:t>No</w:t>
            </w:r>
          </w:p>
        </w:tc>
      </w:tr>
      <w:tr w:rsidR="00A67277" w:rsidRPr="00A33ABF" w14:paraId="041FA97F" w14:textId="77777777" w:rsidTr="00AA685D">
        <w:trPr>
          <w:trHeight w:val="397"/>
        </w:trPr>
        <w:tc>
          <w:tcPr>
            <w:tcW w:w="9923" w:type="dxa"/>
            <w:gridSpan w:val="3"/>
            <w:shd w:val="clear" w:color="auto" w:fill="F2F2F2" w:themeFill="background1" w:themeFillShade="F2"/>
          </w:tcPr>
          <w:p w14:paraId="4FE0F4E4" w14:textId="481E25DD" w:rsidR="00A67277" w:rsidRPr="00A633FB" w:rsidRDefault="525072C6" w:rsidP="002932D7">
            <w:pPr>
              <w:pStyle w:val="FLISFormQuestionlabelsandanswers"/>
              <w:rPr>
                <w:lang w:val="en-NZ"/>
              </w:rPr>
            </w:pPr>
            <w:r w:rsidRPr="5153885A">
              <w:rPr>
                <w:lang w:val="en-NZ"/>
              </w:rPr>
              <w:t xml:space="preserve">If yes, list the agencies involved eg </w:t>
            </w:r>
            <w:r w:rsidR="00AA6DB5">
              <w:t>Community Mental Health and Addiction Services</w:t>
            </w:r>
            <w:r w:rsidR="00F463CB">
              <w:rPr>
                <w:lang w:val="en-NZ"/>
              </w:rPr>
              <w:t>.</w:t>
            </w:r>
          </w:p>
        </w:tc>
      </w:tr>
      <w:tr w:rsidR="00A67277" w:rsidRPr="00A33ABF" w14:paraId="5DD1C6EE" w14:textId="77777777" w:rsidTr="3F12FBD9">
        <w:trPr>
          <w:trHeight w:val="397"/>
        </w:trPr>
        <w:tc>
          <w:tcPr>
            <w:tcW w:w="9923" w:type="dxa"/>
            <w:gridSpan w:val="3"/>
          </w:tcPr>
          <w:p w14:paraId="4DB6185F" w14:textId="77777777" w:rsidR="00A67277" w:rsidRDefault="00A67277" w:rsidP="002932D7">
            <w:pPr>
              <w:pStyle w:val="FLISFormQuestionlabelsandanswers"/>
            </w:pPr>
            <w:r w:rsidRPr="00A633FB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A633FB">
              <w:instrText xml:space="preserve"> FORMTEXT </w:instrText>
            </w:r>
            <w:r w:rsidRPr="00A633FB">
              <w:fldChar w:fldCharType="separate"/>
            </w:r>
            <w:r w:rsidRPr="00A633FB">
              <w:rPr>
                <w:noProof/>
              </w:rPr>
              <w:t> </w:t>
            </w:r>
            <w:r w:rsidRPr="00A633FB">
              <w:rPr>
                <w:noProof/>
              </w:rPr>
              <w:t> </w:t>
            </w:r>
            <w:r w:rsidRPr="00A633FB">
              <w:rPr>
                <w:noProof/>
              </w:rPr>
              <w:t> </w:t>
            </w:r>
            <w:r w:rsidRPr="00A633FB">
              <w:rPr>
                <w:noProof/>
              </w:rPr>
              <w:t> </w:t>
            </w:r>
            <w:r w:rsidRPr="00A633FB">
              <w:rPr>
                <w:noProof/>
              </w:rPr>
              <w:t> </w:t>
            </w:r>
            <w:r w:rsidRPr="00A633FB">
              <w:fldChar w:fldCharType="end"/>
            </w:r>
          </w:p>
        </w:tc>
      </w:tr>
      <w:tr w:rsidR="00305EA6" w14:paraId="0EA342AF" w14:textId="77777777" w:rsidTr="00C213E0">
        <w:trPr>
          <w:trHeight w:val="397"/>
        </w:trPr>
        <w:tc>
          <w:tcPr>
            <w:tcW w:w="7402" w:type="dxa"/>
            <w:shd w:val="clear" w:color="auto" w:fill="F2F2F2" w:themeFill="background1" w:themeFillShade="F2"/>
          </w:tcPr>
          <w:p w14:paraId="1A084D6D" w14:textId="45BDF50C" w:rsidR="00305EA6" w:rsidRPr="00425DA8" w:rsidRDefault="00305EA6" w:rsidP="002932D7">
            <w:pPr>
              <w:pStyle w:val="FLISFormQuestionlabelsandanswers"/>
              <w:numPr>
                <w:ilvl w:val="0"/>
                <w:numId w:val="37"/>
              </w:numPr>
              <w:rPr>
                <w:lang w:val="en-NZ"/>
              </w:rPr>
            </w:pPr>
            <w:r w:rsidRPr="5153885A">
              <w:rPr>
                <w:lang w:val="en-NZ"/>
              </w:rPr>
              <w:t xml:space="preserve">Has the </w:t>
            </w:r>
            <w:r w:rsidR="004F0D4A">
              <w:rPr>
                <w:lang w:val="en-NZ"/>
              </w:rPr>
              <w:t>kiritaki</w:t>
            </w:r>
            <w:r w:rsidRPr="5153885A">
              <w:rPr>
                <w:lang w:val="en-NZ"/>
              </w:rPr>
              <w:t xml:space="preserve"> </w:t>
            </w:r>
            <w:r>
              <w:rPr>
                <w:lang w:val="en-NZ"/>
              </w:rPr>
              <w:t xml:space="preserve">previously </w:t>
            </w:r>
            <w:r w:rsidR="00024B46">
              <w:rPr>
                <w:lang w:val="en-NZ"/>
              </w:rPr>
              <w:t>received</w:t>
            </w:r>
            <w:r w:rsidR="00024B46" w:rsidRPr="5153885A">
              <w:rPr>
                <w:lang w:val="en-NZ"/>
              </w:rPr>
              <w:t xml:space="preserve"> </w:t>
            </w:r>
            <w:r w:rsidRPr="5153885A">
              <w:rPr>
                <w:lang w:val="en-NZ"/>
              </w:rPr>
              <w:t>assistance for</w:t>
            </w:r>
            <w:r>
              <w:rPr>
                <w:lang w:val="en-NZ"/>
              </w:rPr>
              <w:t xml:space="preserve"> their</w:t>
            </w:r>
            <w:r w:rsidRPr="5153885A">
              <w:rPr>
                <w:lang w:val="en-NZ"/>
              </w:rPr>
              <w:t xml:space="preserve"> mental health?</w:t>
            </w:r>
          </w:p>
        </w:tc>
        <w:tc>
          <w:tcPr>
            <w:tcW w:w="1276" w:type="dxa"/>
          </w:tcPr>
          <w:p w14:paraId="4B8F1973" w14:textId="2806952D" w:rsidR="00305EA6" w:rsidRDefault="00992251" w:rsidP="002932D7">
            <w:pPr>
              <w:pStyle w:val="FLISFormQuestionlabelsandanswers"/>
            </w:pPr>
            <w:sdt>
              <w:sdtPr>
                <w:rPr>
                  <w:sz w:val="26"/>
                  <w:szCs w:val="26"/>
                </w:rPr>
                <w:id w:val="-29537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41F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B4541F">
              <w:t xml:space="preserve"> </w:t>
            </w:r>
            <w:r w:rsidR="00305EA6">
              <w:t>Yes</w:t>
            </w:r>
          </w:p>
        </w:tc>
        <w:tc>
          <w:tcPr>
            <w:tcW w:w="1245" w:type="dxa"/>
          </w:tcPr>
          <w:p w14:paraId="4BD03C39" w14:textId="0C49F6A9" w:rsidR="00305EA6" w:rsidRDefault="00992251" w:rsidP="002932D7">
            <w:pPr>
              <w:pStyle w:val="FLISFormQuestionlabelsandanswers"/>
            </w:pPr>
            <w:sdt>
              <w:sdtPr>
                <w:rPr>
                  <w:sz w:val="26"/>
                </w:rPr>
                <w:id w:val="153723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41F">
                  <w:rPr>
                    <w:rFonts w:ascii="MS Gothic" w:eastAsia="MS Gothic" w:hAnsi="MS Gothic" w:hint="eastAsia"/>
                    <w:sz w:val="26"/>
                  </w:rPr>
                  <w:t>☐</w:t>
                </w:r>
              </w:sdtContent>
            </w:sdt>
            <w:r w:rsidR="00B4541F">
              <w:t xml:space="preserve"> </w:t>
            </w:r>
            <w:r w:rsidR="00305EA6" w:rsidRPr="00226096">
              <w:rPr>
                <w:szCs w:val="20"/>
              </w:rPr>
              <w:t>No</w:t>
            </w:r>
          </w:p>
        </w:tc>
      </w:tr>
      <w:tr w:rsidR="00FE6046" w:rsidRPr="00A33ABF" w14:paraId="01D12057" w14:textId="77777777" w:rsidTr="00D15D64">
        <w:trPr>
          <w:trHeight w:val="397"/>
        </w:trPr>
        <w:tc>
          <w:tcPr>
            <w:tcW w:w="9923" w:type="dxa"/>
            <w:gridSpan w:val="3"/>
            <w:shd w:val="clear" w:color="auto" w:fill="F2F2F2" w:themeFill="background1" w:themeFillShade="F2"/>
          </w:tcPr>
          <w:p w14:paraId="2841DD3C" w14:textId="14183735" w:rsidR="00FE6046" w:rsidRPr="00A633FB" w:rsidRDefault="67B5606B" w:rsidP="002932D7">
            <w:pPr>
              <w:pStyle w:val="FLISFormQuestionlabelsandanswers"/>
              <w:rPr>
                <w:lang w:val="en-NZ"/>
              </w:rPr>
            </w:pPr>
            <w:r w:rsidRPr="5153885A">
              <w:rPr>
                <w:lang w:val="en-NZ"/>
              </w:rPr>
              <w:t>If yes,</w:t>
            </w:r>
            <w:r w:rsidR="003A48F4" w:rsidRPr="5153885A">
              <w:rPr>
                <w:lang w:val="en-NZ"/>
              </w:rPr>
              <w:t xml:space="preserve"> </w:t>
            </w:r>
            <w:r w:rsidR="002158F6">
              <w:rPr>
                <w:lang w:val="en-NZ"/>
              </w:rPr>
              <w:t>provide</w:t>
            </w:r>
            <w:r w:rsidR="003A48F4" w:rsidRPr="5153885A">
              <w:rPr>
                <w:lang w:val="en-NZ"/>
              </w:rPr>
              <w:t xml:space="preserve"> details about</w:t>
            </w:r>
            <w:r w:rsidRPr="5153885A">
              <w:rPr>
                <w:lang w:val="en-NZ"/>
              </w:rPr>
              <w:t xml:space="preserve"> when and where the </w:t>
            </w:r>
            <w:r w:rsidR="004F0D4A">
              <w:rPr>
                <w:lang w:val="en-NZ"/>
              </w:rPr>
              <w:t>kiritaki</w:t>
            </w:r>
            <w:r w:rsidRPr="5153885A">
              <w:rPr>
                <w:lang w:val="en-NZ"/>
              </w:rPr>
              <w:t xml:space="preserve"> </w:t>
            </w:r>
            <w:r w:rsidR="002158F6">
              <w:rPr>
                <w:lang w:val="en-NZ"/>
              </w:rPr>
              <w:t>sought</w:t>
            </w:r>
            <w:r w:rsidR="002158F6" w:rsidRPr="5153885A">
              <w:rPr>
                <w:lang w:val="en-NZ"/>
              </w:rPr>
              <w:t xml:space="preserve"> </w:t>
            </w:r>
            <w:r w:rsidR="00A07FE9">
              <w:rPr>
                <w:lang w:val="en-NZ"/>
              </w:rPr>
              <w:t>assistance.</w:t>
            </w:r>
          </w:p>
        </w:tc>
      </w:tr>
      <w:tr w:rsidR="00FE6046" w:rsidRPr="00A33ABF" w14:paraId="77A2DC4A" w14:textId="77777777" w:rsidTr="3F12FBD9">
        <w:trPr>
          <w:trHeight w:val="397"/>
        </w:trPr>
        <w:tc>
          <w:tcPr>
            <w:tcW w:w="9923" w:type="dxa"/>
            <w:gridSpan w:val="3"/>
          </w:tcPr>
          <w:p w14:paraId="4ED25F67" w14:textId="77777777" w:rsidR="00FE6046" w:rsidRDefault="00FE6046" w:rsidP="002932D7">
            <w:pPr>
              <w:pStyle w:val="FLISFormQuestionlabelsandanswers"/>
            </w:pPr>
            <w:r w:rsidRPr="00A633FB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A633FB">
              <w:instrText xml:space="preserve"> FORMTEXT </w:instrText>
            </w:r>
            <w:r w:rsidRPr="00A633FB">
              <w:fldChar w:fldCharType="separate"/>
            </w:r>
            <w:r w:rsidRPr="00A633FB">
              <w:rPr>
                <w:noProof/>
              </w:rPr>
              <w:t> </w:t>
            </w:r>
            <w:r w:rsidRPr="00A633FB">
              <w:rPr>
                <w:noProof/>
              </w:rPr>
              <w:t> </w:t>
            </w:r>
            <w:r w:rsidRPr="00A633FB">
              <w:rPr>
                <w:noProof/>
              </w:rPr>
              <w:t> </w:t>
            </w:r>
            <w:r w:rsidRPr="00A633FB">
              <w:rPr>
                <w:noProof/>
              </w:rPr>
              <w:t> </w:t>
            </w:r>
            <w:r w:rsidRPr="00A633FB">
              <w:rPr>
                <w:noProof/>
              </w:rPr>
              <w:t> </w:t>
            </w:r>
            <w:r w:rsidRPr="00A633FB">
              <w:fldChar w:fldCharType="end"/>
            </w:r>
          </w:p>
        </w:tc>
      </w:tr>
      <w:tr w:rsidR="009445A0" w14:paraId="3122E5E6" w14:textId="77777777" w:rsidTr="009445A0">
        <w:trPr>
          <w:trHeight w:val="397"/>
        </w:trPr>
        <w:tc>
          <w:tcPr>
            <w:tcW w:w="9923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 w:themeFill="background1" w:themeFillShade="F2"/>
          </w:tcPr>
          <w:p w14:paraId="21C8D869" w14:textId="77777777" w:rsidR="009445A0" w:rsidRPr="009445A0" w:rsidRDefault="009445A0" w:rsidP="00B479FF">
            <w:pPr>
              <w:pStyle w:val="FLISFormQuestionlabelsandanswers"/>
            </w:pPr>
            <w:r w:rsidRPr="009445A0">
              <w:t xml:space="preserve">Please provide </w:t>
            </w:r>
            <w:proofErr w:type="gramStart"/>
            <w:r w:rsidRPr="009445A0">
              <w:t>a brief summary</w:t>
            </w:r>
            <w:proofErr w:type="gramEnd"/>
            <w:r w:rsidRPr="009445A0">
              <w:t xml:space="preserve"> of relevant background information.</w:t>
            </w:r>
          </w:p>
        </w:tc>
      </w:tr>
      <w:tr w:rsidR="009445A0" w:rsidRPr="00A33ABF" w14:paraId="318A483B" w14:textId="77777777" w:rsidTr="009445A0">
        <w:trPr>
          <w:trHeight w:val="397"/>
        </w:trPr>
        <w:tc>
          <w:tcPr>
            <w:tcW w:w="9923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22DA7369" w14:textId="654AE447" w:rsidR="009445A0" w:rsidRPr="00A633FB" w:rsidRDefault="00402C52" w:rsidP="00B479FF">
            <w:pPr>
              <w:pStyle w:val="FLISFormQuestionlabelsandanswers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4A18" w14:paraId="79F7F1F4" w14:textId="77777777" w:rsidTr="007F4A18">
        <w:trPr>
          <w:trHeight w:val="397"/>
        </w:trPr>
        <w:tc>
          <w:tcPr>
            <w:tcW w:w="9923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 w:themeFill="background1" w:themeFillShade="F2"/>
          </w:tcPr>
          <w:p w14:paraId="006691E7" w14:textId="12D9C528" w:rsidR="007F4A18" w:rsidRPr="009445A0" w:rsidRDefault="007F4A18" w:rsidP="00B479FF">
            <w:pPr>
              <w:pStyle w:val="FLISFormQuestionlabelsandanswers"/>
            </w:pPr>
            <w:r w:rsidRPr="009445A0">
              <w:t xml:space="preserve">Please provide </w:t>
            </w:r>
            <w:r w:rsidR="003C06D0">
              <w:t>any further opinion</w:t>
            </w:r>
            <w:r w:rsidR="00CE3E6D">
              <w:t xml:space="preserve"> and recommendations</w:t>
            </w:r>
            <w:r w:rsidR="003C06D0">
              <w:t xml:space="preserve"> relevant to the current claim and treatment needs. </w:t>
            </w:r>
          </w:p>
        </w:tc>
      </w:tr>
      <w:tr w:rsidR="007F4A18" w:rsidRPr="00A33ABF" w14:paraId="750E3FB5" w14:textId="77777777" w:rsidTr="007F4A18">
        <w:trPr>
          <w:trHeight w:val="397"/>
        </w:trPr>
        <w:tc>
          <w:tcPr>
            <w:tcW w:w="9923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380A0FD5" w14:textId="08930EC0" w:rsidR="007F4A18" w:rsidRPr="00A633FB" w:rsidRDefault="00402C52" w:rsidP="00B479FF">
            <w:pPr>
              <w:pStyle w:val="FLISFormQuestionlabelsandanswers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04F7B2E" w14:textId="77777777" w:rsidR="006E3096" w:rsidRPr="00226096" w:rsidRDefault="006E3096" w:rsidP="000222A9">
      <w:pPr>
        <w:pStyle w:val="FLISFormGap"/>
      </w:pPr>
    </w:p>
    <w:tbl>
      <w:tblPr>
        <w:tblW w:w="9954" w:type="dxa"/>
        <w:tblInd w:w="10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3291"/>
        <w:gridCol w:w="3119"/>
        <w:gridCol w:w="3544"/>
      </w:tblGrid>
      <w:tr w:rsidR="000706A7" w14:paraId="3CB1D882" w14:textId="77777777" w:rsidTr="00A47D10">
        <w:trPr>
          <w:trHeight w:val="397"/>
        </w:trPr>
        <w:tc>
          <w:tcPr>
            <w:tcW w:w="9954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CCCCCC"/>
          </w:tcPr>
          <w:p w14:paraId="6C05FC6D" w14:textId="3A9E9D36" w:rsidR="000706A7" w:rsidRDefault="00BD4D6A" w:rsidP="002932D7">
            <w:pPr>
              <w:pStyle w:val="FLISFormSectionheaders"/>
            </w:pPr>
            <w:r>
              <w:t>4</w:t>
            </w:r>
            <w:r w:rsidR="000706A7">
              <w:t xml:space="preserve">. </w:t>
            </w:r>
            <w:r w:rsidR="008867FD">
              <w:t xml:space="preserve">Treatment </w:t>
            </w:r>
            <w:r w:rsidR="00306CED">
              <w:t>p</w:t>
            </w:r>
            <w:r w:rsidR="008867FD">
              <w:t xml:space="preserve">lanning and </w:t>
            </w:r>
            <w:r w:rsidR="00306CED">
              <w:t>f</w:t>
            </w:r>
            <w:r w:rsidR="008867FD">
              <w:t xml:space="preserve">unctional </w:t>
            </w:r>
            <w:r w:rsidR="00306CED">
              <w:t>o</w:t>
            </w:r>
            <w:r w:rsidR="008867FD">
              <w:t>bjectives</w:t>
            </w:r>
          </w:p>
        </w:tc>
      </w:tr>
      <w:tr w:rsidR="00B17A18" w14:paraId="57825A43" w14:textId="77777777" w:rsidTr="00A47D10">
        <w:trPr>
          <w:trHeight w:val="397"/>
        </w:trPr>
        <w:tc>
          <w:tcPr>
            <w:tcW w:w="9954" w:type="dxa"/>
            <w:gridSpan w:val="3"/>
            <w:shd w:val="clear" w:color="auto" w:fill="F2F2F2" w:themeFill="background1" w:themeFillShade="F2"/>
            <w:vAlign w:val="center"/>
          </w:tcPr>
          <w:p w14:paraId="6CB42F2A" w14:textId="537C2822" w:rsidR="00B17A18" w:rsidRPr="00172826" w:rsidRDefault="00B17A18" w:rsidP="00B479FF">
            <w:pPr>
              <w:pStyle w:val="FLISFormQuestionlabelsandanswers"/>
            </w:pPr>
            <w:r>
              <w:t xml:space="preserve">Specific </w:t>
            </w:r>
            <w:r w:rsidR="00CD1FDA">
              <w:t>question</w:t>
            </w:r>
            <w:r w:rsidR="00C94853">
              <w:t>(s)</w:t>
            </w:r>
            <w:r w:rsidR="00CD1FDA">
              <w:t xml:space="preserve"> outlined in ACC Psychological Services referral.</w:t>
            </w:r>
            <w:r w:rsidR="00A17131">
              <w:t xml:space="preserve"> </w:t>
            </w:r>
          </w:p>
        </w:tc>
      </w:tr>
      <w:tr w:rsidR="00397F87" w:rsidRPr="00A33ABF" w14:paraId="529E090A" w14:textId="77777777" w:rsidTr="00B479FF">
        <w:trPr>
          <w:trHeight w:val="397"/>
        </w:trPr>
        <w:tc>
          <w:tcPr>
            <w:tcW w:w="9954" w:type="dxa"/>
            <w:gridSpan w:val="3"/>
          </w:tcPr>
          <w:p w14:paraId="29F5B7EF" w14:textId="2981BC7A" w:rsidR="00397F87" w:rsidRPr="0039729E" w:rsidRDefault="00402C52" w:rsidP="00B479FF">
            <w:pPr>
              <w:pStyle w:val="FLISFormQuestionlabelsandanswers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7A18" w:rsidRPr="00A33ABF" w14:paraId="73938B83" w14:textId="77777777" w:rsidTr="0068502F">
        <w:trPr>
          <w:trHeight w:val="397"/>
        </w:trPr>
        <w:tc>
          <w:tcPr>
            <w:tcW w:w="9954" w:type="dxa"/>
            <w:gridSpan w:val="3"/>
            <w:tcBorders>
              <w:bottom w:val="single" w:sz="2" w:space="0" w:color="C0C0C0"/>
            </w:tcBorders>
            <w:shd w:val="clear" w:color="auto" w:fill="E7E6E6" w:themeFill="background2"/>
          </w:tcPr>
          <w:p w14:paraId="7D338BC2" w14:textId="4AB95440" w:rsidR="00231C51" w:rsidRPr="00231C51" w:rsidRDefault="00397F87" w:rsidP="00231C51">
            <w:pPr>
              <w:pStyle w:val="FLISFormQuestionlabelsandanswers"/>
            </w:pPr>
            <w:r>
              <w:t>Expectations for functional goals</w:t>
            </w:r>
            <w:r w:rsidR="00C0642F">
              <w:t xml:space="preserve"> </w:t>
            </w:r>
            <w:r w:rsidR="001E1CCD">
              <w:t>to</w:t>
            </w:r>
            <w:r w:rsidR="00245892">
              <w:t xml:space="preserve"> allow for review </w:t>
            </w:r>
            <w:r w:rsidR="00640DC8">
              <w:t>mid-way</w:t>
            </w:r>
            <w:r w:rsidR="00245892">
              <w:t xml:space="preserve"> and </w:t>
            </w:r>
            <w:r w:rsidR="00656BCD">
              <w:t xml:space="preserve">at the </w:t>
            </w:r>
            <w:r w:rsidR="00245892">
              <w:t>end of treatment</w:t>
            </w:r>
            <w:r w:rsidR="00C0642F">
              <w:t xml:space="preserve">. </w:t>
            </w:r>
            <w:r w:rsidR="0068302D">
              <w:t xml:space="preserve">Please </w:t>
            </w:r>
            <w:r w:rsidR="00231C51" w:rsidRPr="00231C51">
              <w:rPr>
                <w:lang w:val="en-NZ"/>
              </w:rPr>
              <w:t xml:space="preserve">ensure that </w:t>
            </w:r>
            <w:r w:rsidR="0068302D">
              <w:rPr>
                <w:lang w:val="en-NZ"/>
              </w:rPr>
              <w:t>functional goals:</w:t>
            </w:r>
            <w:r w:rsidR="00231C51" w:rsidRPr="00231C51">
              <w:rPr>
                <w:lang w:val="en-NZ"/>
              </w:rPr>
              <w:t xml:space="preserve"> </w:t>
            </w:r>
          </w:p>
          <w:p w14:paraId="3D85908E" w14:textId="72D3E469" w:rsidR="00231C51" w:rsidRPr="00231C51" w:rsidRDefault="00EE7A85" w:rsidP="0077584E">
            <w:pPr>
              <w:pStyle w:val="FLISFormQuestionlabelsandanswers"/>
              <w:numPr>
                <w:ilvl w:val="0"/>
                <w:numId w:val="48"/>
              </w:numPr>
              <w:tabs>
                <w:tab w:val="clear" w:pos="720"/>
                <w:tab w:val="num" w:pos="342"/>
              </w:tabs>
              <w:spacing w:before="0" w:after="0"/>
              <w:ind w:left="342" w:hanging="283"/>
              <w:rPr>
                <w:lang w:val="en-NZ"/>
              </w:rPr>
            </w:pPr>
            <w:r>
              <w:rPr>
                <w:lang w:val="en-NZ"/>
              </w:rPr>
              <w:t>a</w:t>
            </w:r>
            <w:r w:rsidR="00F01FF0">
              <w:rPr>
                <w:lang w:val="en-NZ"/>
              </w:rPr>
              <w:t>re s</w:t>
            </w:r>
            <w:r w:rsidR="00231C51" w:rsidRPr="00231C51">
              <w:rPr>
                <w:lang w:val="en-NZ"/>
              </w:rPr>
              <w:t xml:space="preserve">pecifically </w:t>
            </w:r>
            <w:r w:rsidR="00F01FF0">
              <w:rPr>
                <w:lang w:val="en-NZ"/>
              </w:rPr>
              <w:t xml:space="preserve">linked </w:t>
            </w:r>
            <w:r w:rsidR="00231C51" w:rsidRPr="00231C51">
              <w:rPr>
                <w:lang w:val="en-NZ"/>
              </w:rPr>
              <w:t>to injury</w:t>
            </w:r>
            <w:r w:rsidR="00C90967">
              <w:rPr>
                <w:lang w:val="en-NZ"/>
              </w:rPr>
              <w:t>-</w:t>
            </w:r>
            <w:r w:rsidR="00231C51" w:rsidRPr="00231C51">
              <w:rPr>
                <w:lang w:val="en-NZ"/>
              </w:rPr>
              <w:t>related mental health difficulties (with specific examples of this reported).</w:t>
            </w:r>
          </w:p>
          <w:p w14:paraId="480773D3" w14:textId="384EA76A" w:rsidR="00231C51" w:rsidRPr="00231C51" w:rsidRDefault="00EE7A85" w:rsidP="0077584E">
            <w:pPr>
              <w:pStyle w:val="FLISFormQuestionlabelsandanswers"/>
              <w:numPr>
                <w:ilvl w:val="0"/>
                <w:numId w:val="48"/>
              </w:numPr>
              <w:tabs>
                <w:tab w:val="clear" w:pos="720"/>
                <w:tab w:val="num" w:pos="342"/>
              </w:tabs>
              <w:spacing w:before="0" w:after="0"/>
              <w:ind w:left="342" w:hanging="283"/>
              <w:rPr>
                <w:lang w:val="en-NZ"/>
              </w:rPr>
            </w:pPr>
            <w:r>
              <w:rPr>
                <w:lang w:val="en-NZ"/>
              </w:rPr>
              <w:t>h</w:t>
            </w:r>
            <w:r w:rsidR="00231C51" w:rsidRPr="00231C51">
              <w:rPr>
                <w:lang w:val="en-NZ"/>
              </w:rPr>
              <w:t>ave behavioural outcome measures with pre-and post-measures included (</w:t>
            </w:r>
            <w:proofErr w:type="spellStart"/>
            <w:r w:rsidR="00BE0FB7">
              <w:rPr>
                <w:lang w:val="en-NZ"/>
              </w:rPr>
              <w:t>e</w:t>
            </w:r>
            <w:r w:rsidR="00231C51" w:rsidRPr="00231C51">
              <w:rPr>
                <w:lang w:val="en-NZ"/>
              </w:rPr>
              <w:t>g.</w:t>
            </w:r>
            <w:proofErr w:type="spellEnd"/>
            <w:r w:rsidR="00231C51" w:rsidRPr="00231C51">
              <w:rPr>
                <w:lang w:val="en-NZ"/>
              </w:rPr>
              <w:t xml:space="preserve"> currently the client does X behaviour, Y times per day/week and that by the end of the input the client will do X behaviour Y+ times per day/week.)</w:t>
            </w:r>
          </w:p>
          <w:p w14:paraId="60F33021" w14:textId="2B5E3BE0" w:rsidR="00231C51" w:rsidRPr="00231C51" w:rsidRDefault="00EE7A85" w:rsidP="0077584E">
            <w:pPr>
              <w:pStyle w:val="FLISFormQuestionlabelsandanswers"/>
              <w:numPr>
                <w:ilvl w:val="0"/>
                <w:numId w:val="48"/>
              </w:numPr>
              <w:tabs>
                <w:tab w:val="clear" w:pos="720"/>
                <w:tab w:val="num" w:pos="342"/>
              </w:tabs>
              <w:spacing w:before="0" w:after="0"/>
              <w:ind w:left="342" w:hanging="283"/>
              <w:rPr>
                <w:lang w:val="en-NZ"/>
              </w:rPr>
            </w:pPr>
            <w:r>
              <w:rPr>
                <w:lang w:val="en-NZ"/>
              </w:rPr>
              <w:t>a</w:t>
            </w:r>
            <w:r w:rsidR="00231C51" w:rsidRPr="00231C51">
              <w:rPr>
                <w:lang w:val="en-NZ"/>
              </w:rPr>
              <w:t xml:space="preserve">re likely to be achieved within the next reporting period – (it would be better to have smaller goals </w:t>
            </w:r>
            <w:r w:rsidR="00786F7A">
              <w:rPr>
                <w:lang w:val="en-NZ"/>
              </w:rPr>
              <w:t>that ca</w:t>
            </w:r>
            <w:r w:rsidR="00D40C74">
              <w:rPr>
                <w:lang w:val="en-NZ"/>
              </w:rPr>
              <w:t>n be</w:t>
            </w:r>
            <w:r w:rsidR="00231C51" w:rsidRPr="00231C51">
              <w:rPr>
                <w:lang w:val="en-NZ"/>
              </w:rPr>
              <w:t xml:space="preserve"> achieved and can be updated at progress reporting</w:t>
            </w:r>
            <w:r w:rsidR="00D40C74">
              <w:rPr>
                <w:lang w:val="en-NZ"/>
              </w:rPr>
              <w:t>,</w:t>
            </w:r>
            <w:r w:rsidR="00231C51" w:rsidRPr="00231C51">
              <w:rPr>
                <w:lang w:val="en-NZ"/>
              </w:rPr>
              <w:t xml:space="preserve"> rather than </w:t>
            </w:r>
            <w:r w:rsidR="00BE0FB7">
              <w:rPr>
                <w:lang w:val="en-NZ"/>
              </w:rPr>
              <w:t xml:space="preserve">larger or more general goals </w:t>
            </w:r>
            <w:r>
              <w:rPr>
                <w:lang w:val="en-NZ"/>
              </w:rPr>
              <w:t>that</w:t>
            </w:r>
            <w:r w:rsidRPr="00231C51">
              <w:rPr>
                <w:lang w:val="en-NZ"/>
              </w:rPr>
              <w:t xml:space="preserve"> </w:t>
            </w:r>
            <w:r w:rsidR="00231C51" w:rsidRPr="00231C51">
              <w:rPr>
                <w:lang w:val="en-NZ"/>
              </w:rPr>
              <w:t>do not get achieved</w:t>
            </w:r>
            <w:r w:rsidR="00D40C74">
              <w:rPr>
                <w:lang w:val="en-NZ"/>
              </w:rPr>
              <w:t>.)</w:t>
            </w:r>
            <w:r w:rsidR="0072045B">
              <w:rPr>
                <w:lang w:val="en-NZ"/>
              </w:rPr>
              <w:t>, and</w:t>
            </w:r>
          </w:p>
          <w:p w14:paraId="3ECDADDB" w14:textId="25819465" w:rsidR="00231C51" w:rsidRPr="00231C51" w:rsidRDefault="00EE7A85" w:rsidP="0077584E">
            <w:pPr>
              <w:pStyle w:val="FLISFormQuestionlabelsandanswers"/>
              <w:numPr>
                <w:ilvl w:val="0"/>
                <w:numId w:val="48"/>
              </w:numPr>
              <w:tabs>
                <w:tab w:val="clear" w:pos="720"/>
                <w:tab w:val="num" w:pos="342"/>
              </w:tabs>
              <w:spacing w:before="0"/>
              <w:ind w:left="342" w:hanging="283"/>
              <w:rPr>
                <w:lang w:val="en-NZ"/>
              </w:rPr>
            </w:pPr>
            <w:r>
              <w:rPr>
                <w:lang w:val="en-NZ"/>
              </w:rPr>
              <w:t>w</w:t>
            </w:r>
            <w:r w:rsidR="00231C51" w:rsidRPr="00231C51">
              <w:rPr>
                <w:lang w:val="en-NZ"/>
              </w:rPr>
              <w:t>ill support the client to be able to independently self-manage without reliance on treatment providers.</w:t>
            </w:r>
          </w:p>
        </w:tc>
      </w:tr>
      <w:tr w:rsidR="0068502F" w:rsidRPr="00891CD5" w14:paraId="12569A62" w14:textId="77777777" w:rsidTr="0068502F">
        <w:trPr>
          <w:trHeight w:val="225"/>
        </w:trPr>
        <w:tc>
          <w:tcPr>
            <w:tcW w:w="9954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14:paraId="356582C5" w14:textId="066AC4B2" w:rsidR="0068502F" w:rsidRPr="00891CD5" w:rsidRDefault="0068502F" w:rsidP="00B479FF">
            <w:pPr>
              <w:pStyle w:val="FLISFormQuestionlabelsandanswers"/>
              <w:rPr>
                <w:sz w:val="10"/>
                <w:szCs w:val="10"/>
              </w:rPr>
            </w:pPr>
          </w:p>
        </w:tc>
      </w:tr>
      <w:tr w:rsidR="00B17A18" w14:paraId="5F6E81DE" w14:textId="77777777" w:rsidTr="00E671BC">
        <w:trPr>
          <w:trHeight w:val="397"/>
        </w:trPr>
        <w:tc>
          <w:tcPr>
            <w:tcW w:w="3291" w:type="dxa"/>
            <w:shd w:val="clear" w:color="auto" w:fill="E7E6E6" w:themeFill="background2"/>
          </w:tcPr>
          <w:p w14:paraId="3A55E325" w14:textId="47A8CE06" w:rsidR="00B17A18" w:rsidRPr="009F2B40" w:rsidRDefault="001E1CCD" w:rsidP="00B479FF">
            <w:pPr>
              <w:pStyle w:val="FLISFormQuestionlabelsandanswers"/>
              <w:rPr>
                <w:sz w:val="26"/>
                <w:szCs w:val="26"/>
              </w:rPr>
            </w:pPr>
            <w:r>
              <w:t>Functional g</w:t>
            </w:r>
            <w:r w:rsidR="00C4584E">
              <w:t>oals</w:t>
            </w:r>
            <w:r w:rsidR="00CD1FDA">
              <w:t xml:space="preserve"> to be achieved</w:t>
            </w:r>
            <w:r w:rsidR="00A737A7">
              <w:t xml:space="preserve"> </w:t>
            </w:r>
          </w:p>
        </w:tc>
        <w:tc>
          <w:tcPr>
            <w:tcW w:w="3119" w:type="dxa"/>
            <w:shd w:val="clear" w:color="auto" w:fill="E7E6E6" w:themeFill="background2"/>
          </w:tcPr>
          <w:p w14:paraId="0BF7D3BE" w14:textId="03C39187" w:rsidR="00B17A18" w:rsidRPr="0068100F" w:rsidRDefault="003A6F26" w:rsidP="00B479FF">
            <w:pPr>
              <w:pStyle w:val="FLISFormQuestionlabelsandanswers"/>
            </w:pPr>
            <w:r>
              <w:t xml:space="preserve">What type of </w:t>
            </w:r>
            <w:r w:rsidR="00F12833">
              <w:t>intervention</w:t>
            </w:r>
            <w:r>
              <w:t xml:space="preserve"> </w:t>
            </w:r>
            <w:r w:rsidR="00204CC9">
              <w:t xml:space="preserve">will be used to achieve </w:t>
            </w:r>
            <w:r w:rsidR="00E671BC">
              <w:t xml:space="preserve">functional </w:t>
            </w:r>
            <w:r w:rsidR="00204CC9">
              <w:t>goal</w:t>
            </w:r>
            <w:r w:rsidR="0011030F">
              <w:t>s</w:t>
            </w:r>
            <w:r w:rsidR="00D50B81">
              <w:t>?</w:t>
            </w:r>
          </w:p>
        </w:tc>
        <w:tc>
          <w:tcPr>
            <w:tcW w:w="3544" w:type="dxa"/>
            <w:shd w:val="clear" w:color="auto" w:fill="E7E6E6" w:themeFill="background2"/>
          </w:tcPr>
          <w:p w14:paraId="3D82D692" w14:textId="5439D9A9" w:rsidR="00B17A18" w:rsidRPr="00CD1FDA" w:rsidRDefault="00CD1FDA" w:rsidP="00CD1FDA">
            <w:pPr>
              <w:pStyle w:val="FLISFormQuestionlabelsandanswers"/>
            </w:pPr>
            <w:r w:rsidRPr="00CD1FDA">
              <w:t xml:space="preserve">How </w:t>
            </w:r>
            <w:r w:rsidR="001E1CCD">
              <w:t xml:space="preserve">functional </w:t>
            </w:r>
            <w:r w:rsidR="00C4584E">
              <w:t>goals</w:t>
            </w:r>
            <w:r w:rsidRPr="00CD1FDA">
              <w:t xml:space="preserve"> will be measured</w:t>
            </w:r>
            <w:r w:rsidR="00C4584E">
              <w:t xml:space="preserve"> (including pre and post </w:t>
            </w:r>
            <w:r w:rsidR="00C0642F">
              <w:t xml:space="preserve">psychometric </w:t>
            </w:r>
            <w:r w:rsidR="00C4584E">
              <w:t>measures)</w:t>
            </w:r>
            <w:r w:rsidR="00FE1DC4">
              <w:t xml:space="preserve"> </w:t>
            </w:r>
          </w:p>
        </w:tc>
      </w:tr>
      <w:tr w:rsidR="00BF235D" w:rsidRPr="00BF235D" w14:paraId="5B7E7AD7" w14:textId="77777777" w:rsidTr="00E671BC">
        <w:trPr>
          <w:trHeight w:val="397"/>
        </w:trPr>
        <w:tc>
          <w:tcPr>
            <w:tcW w:w="3291" w:type="dxa"/>
          </w:tcPr>
          <w:p w14:paraId="5F1E2344" w14:textId="6C780BFF" w:rsidR="00BF235D" w:rsidRDefault="00BF235D" w:rsidP="00B479FF">
            <w:pPr>
              <w:pStyle w:val="FLISFormQuestionlabelsandanswers"/>
              <w:rPr>
                <w:szCs w:val="20"/>
              </w:rPr>
            </w:pPr>
            <w:r w:rsidRPr="00BF235D">
              <w:rPr>
                <w:szCs w:val="20"/>
              </w:rPr>
              <w:t>1.</w:t>
            </w:r>
            <w:r w:rsidR="00402C52">
              <w:t xml:space="preserve"> </w:t>
            </w:r>
            <w:r w:rsidR="00402C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2C52">
              <w:instrText xml:space="preserve"> FORMTEXT </w:instrText>
            </w:r>
            <w:r w:rsidR="00402C52">
              <w:fldChar w:fldCharType="separate"/>
            </w:r>
            <w:r w:rsidR="00402C52">
              <w:rPr>
                <w:noProof/>
              </w:rPr>
              <w:t> </w:t>
            </w:r>
            <w:r w:rsidR="00402C52">
              <w:rPr>
                <w:noProof/>
              </w:rPr>
              <w:t> </w:t>
            </w:r>
            <w:r w:rsidR="00402C52">
              <w:rPr>
                <w:noProof/>
              </w:rPr>
              <w:t> </w:t>
            </w:r>
            <w:r w:rsidR="00402C52">
              <w:rPr>
                <w:noProof/>
              </w:rPr>
              <w:t> </w:t>
            </w:r>
            <w:r w:rsidR="00402C52">
              <w:rPr>
                <w:noProof/>
              </w:rPr>
              <w:t> </w:t>
            </w:r>
            <w:r w:rsidR="00402C52">
              <w:fldChar w:fldCharType="end"/>
            </w:r>
          </w:p>
          <w:p w14:paraId="6CF321C0" w14:textId="088B6D61" w:rsidR="00BF235D" w:rsidRPr="00BF235D" w:rsidRDefault="00BF235D" w:rsidP="00B479FF">
            <w:pPr>
              <w:pStyle w:val="FLISFormQuestionlabelsandanswers"/>
              <w:rPr>
                <w:szCs w:val="20"/>
              </w:rPr>
            </w:pPr>
          </w:p>
        </w:tc>
        <w:tc>
          <w:tcPr>
            <w:tcW w:w="3119" w:type="dxa"/>
          </w:tcPr>
          <w:p w14:paraId="4662A9ED" w14:textId="4E8616BF" w:rsidR="00BF235D" w:rsidRPr="00BF235D" w:rsidRDefault="00204CC9" w:rsidP="00B479FF">
            <w:pPr>
              <w:pStyle w:val="FLISFormQuestionlabelsandanswers"/>
              <w:rPr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</w:tcPr>
          <w:p w14:paraId="521DC795" w14:textId="2A6439EA" w:rsidR="00BF235D" w:rsidRPr="00BF235D" w:rsidRDefault="00402C52" w:rsidP="00B479FF">
            <w:pPr>
              <w:pStyle w:val="FLISFormQuestionlabelsandanswers"/>
              <w:ind w:right="2303"/>
              <w:rPr>
                <w:bCs/>
                <w:szCs w:val="20"/>
                <w:lang w:val="en-NZ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235D" w:rsidRPr="00BF235D" w14:paraId="4CC1D74F" w14:textId="77777777" w:rsidTr="00E671BC">
        <w:trPr>
          <w:trHeight w:val="397"/>
        </w:trPr>
        <w:tc>
          <w:tcPr>
            <w:tcW w:w="3291" w:type="dxa"/>
          </w:tcPr>
          <w:p w14:paraId="4A13B2B2" w14:textId="13459CC4" w:rsidR="00BF235D" w:rsidRDefault="00BF235D" w:rsidP="00B479FF">
            <w:pPr>
              <w:pStyle w:val="FLISFormQuestionlabelsandanswers"/>
              <w:rPr>
                <w:szCs w:val="20"/>
              </w:rPr>
            </w:pPr>
            <w:r w:rsidRPr="00BF235D">
              <w:rPr>
                <w:szCs w:val="20"/>
              </w:rPr>
              <w:t>2.</w:t>
            </w:r>
            <w:r w:rsidR="00402C52">
              <w:t xml:space="preserve"> </w:t>
            </w:r>
            <w:r w:rsidR="00402C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2C52">
              <w:instrText xml:space="preserve"> FORMTEXT </w:instrText>
            </w:r>
            <w:r w:rsidR="00402C52">
              <w:fldChar w:fldCharType="separate"/>
            </w:r>
            <w:r w:rsidR="00402C52">
              <w:rPr>
                <w:noProof/>
              </w:rPr>
              <w:t> </w:t>
            </w:r>
            <w:r w:rsidR="00402C52">
              <w:rPr>
                <w:noProof/>
              </w:rPr>
              <w:t> </w:t>
            </w:r>
            <w:r w:rsidR="00402C52">
              <w:rPr>
                <w:noProof/>
              </w:rPr>
              <w:t> </w:t>
            </w:r>
            <w:r w:rsidR="00402C52">
              <w:rPr>
                <w:noProof/>
              </w:rPr>
              <w:t> </w:t>
            </w:r>
            <w:r w:rsidR="00402C52">
              <w:rPr>
                <w:noProof/>
              </w:rPr>
              <w:t> </w:t>
            </w:r>
            <w:r w:rsidR="00402C52">
              <w:fldChar w:fldCharType="end"/>
            </w:r>
          </w:p>
          <w:p w14:paraId="4418F6E9" w14:textId="19927AF8" w:rsidR="00BF235D" w:rsidRPr="00BF235D" w:rsidRDefault="00BF235D" w:rsidP="00B479FF">
            <w:pPr>
              <w:pStyle w:val="FLISFormQuestionlabelsandanswers"/>
              <w:rPr>
                <w:szCs w:val="20"/>
              </w:rPr>
            </w:pPr>
          </w:p>
        </w:tc>
        <w:tc>
          <w:tcPr>
            <w:tcW w:w="3119" w:type="dxa"/>
          </w:tcPr>
          <w:p w14:paraId="0CC51C45" w14:textId="3101803C" w:rsidR="00BF235D" w:rsidRPr="00BF235D" w:rsidRDefault="00204CC9" w:rsidP="00B479FF">
            <w:pPr>
              <w:pStyle w:val="FLISFormQuestionlabelsandanswers"/>
              <w:rPr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</w:tcPr>
          <w:p w14:paraId="00DA2B75" w14:textId="170E5AEE" w:rsidR="00BF235D" w:rsidRPr="00BF235D" w:rsidRDefault="00402C52" w:rsidP="00B479FF">
            <w:pPr>
              <w:pStyle w:val="FLISFormQuestionlabelsandanswers"/>
              <w:ind w:right="2303"/>
              <w:rPr>
                <w:bCs/>
                <w:szCs w:val="20"/>
                <w:lang w:val="en-NZ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235D" w:rsidRPr="00BF235D" w14:paraId="2714CAFF" w14:textId="77777777" w:rsidTr="00E671BC">
        <w:trPr>
          <w:trHeight w:val="397"/>
        </w:trPr>
        <w:tc>
          <w:tcPr>
            <w:tcW w:w="3291" w:type="dxa"/>
          </w:tcPr>
          <w:p w14:paraId="7DAF6732" w14:textId="6FF5454C" w:rsidR="00BF235D" w:rsidRDefault="00BF235D" w:rsidP="00B479FF">
            <w:pPr>
              <w:pStyle w:val="FLISFormQuestionlabelsandanswers"/>
              <w:rPr>
                <w:szCs w:val="20"/>
              </w:rPr>
            </w:pPr>
            <w:r w:rsidRPr="00BF235D">
              <w:rPr>
                <w:szCs w:val="20"/>
              </w:rPr>
              <w:lastRenderedPageBreak/>
              <w:t>3.</w:t>
            </w:r>
            <w:r w:rsidR="00402C52">
              <w:t xml:space="preserve"> </w:t>
            </w:r>
            <w:r w:rsidR="00402C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2C52">
              <w:instrText xml:space="preserve"> FORMTEXT </w:instrText>
            </w:r>
            <w:r w:rsidR="00402C52">
              <w:fldChar w:fldCharType="separate"/>
            </w:r>
            <w:r w:rsidR="00402C52">
              <w:rPr>
                <w:noProof/>
              </w:rPr>
              <w:t> </w:t>
            </w:r>
            <w:r w:rsidR="00402C52">
              <w:rPr>
                <w:noProof/>
              </w:rPr>
              <w:t> </w:t>
            </w:r>
            <w:r w:rsidR="00402C52">
              <w:rPr>
                <w:noProof/>
              </w:rPr>
              <w:t> </w:t>
            </w:r>
            <w:r w:rsidR="00402C52">
              <w:rPr>
                <w:noProof/>
              </w:rPr>
              <w:t> </w:t>
            </w:r>
            <w:r w:rsidR="00402C52">
              <w:rPr>
                <w:noProof/>
              </w:rPr>
              <w:t> </w:t>
            </w:r>
            <w:r w:rsidR="00402C52">
              <w:fldChar w:fldCharType="end"/>
            </w:r>
          </w:p>
          <w:p w14:paraId="565941B0" w14:textId="53A8B535" w:rsidR="00BF235D" w:rsidRPr="00BF235D" w:rsidRDefault="00BF235D" w:rsidP="00B479FF">
            <w:pPr>
              <w:pStyle w:val="FLISFormQuestionlabelsandanswers"/>
              <w:rPr>
                <w:szCs w:val="20"/>
              </w:rPr>
            </w:pPr>
          </w:p>
        </w:tc>
        <w:tc>
          <w:tcPr>
            <w:tcW w:w="3119" w:type="dxa"/>
          </w:tcPr>
          <w:p w14:paraId="3939D62E" w14:textId="6022BD38" w:rsidR="00BF235D" w:rsidRPr="00BF235D" w:rsidRDefault="00204CC9" w:rsidP="00B479FF">
            <w:pPr>
              <w:pStyle w:val="FLISFormQuestionlabelsandanswers"/>
              <w:rPr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</w:tcPr>
          <w:p w14:paraId="7ADA62FF" w14:textId="1CE59D7C" w:rsidR="00BF235D" w:rsidRPr="00BF235D" w:rsidRDefault="00402C52" w:rsidP="00B479FF">
            <w:pPr>
              <w:pStyle w:val="FLISFormQuestionlabelsandanswers"/>
              <w:ind w:right="2303"/>
              <w:rPr>
                <w:bCs/>
                <w:szCs w:val="20"/>
                <w:lang w:val="en-NZ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235D" w:rsidRPr="00BF235D" w14:paraId="63661779" w14:textId="77777777" w:rsidTr="00E671BC">
        <w:trPr>
          <w:trHeight w:val="397"/>
        </w:trPr>
        <w:tc>
          <w:tcPr>
            <w:tcW w:w="3291" w:type="dxa"/>
          </w:tcPr>
          <w:p w14:paraId="5EB86C7D" w14:textId="08E811A9" w:rsidR="00BF235D" w:rsidRDefault="00BF235D" w:rsidP="00B479FF">
            <w:pPr>
              <w:pStyle w:val="FLISFormQuestionlabelsandanswers"/>
              <w:rPr>
                <w:szCs w:val="20"/>
              </w:rPr>
            </w:pPr>
            <w:r w:rsidRPr="00BF235D">
              <w:rPr>
                <w:szCs w:val="20"/>
              </w:rPr>
              <w:t>4.</w:t>
            </w:r>
            <w:r w:rsidR="00402C52">
              <w:t xml:space="preserve"> </w:t>
            </w:r>
            <w:r w:rsidR="00402C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2C52">
              <w:instrText xml:space="preserve"> FORMTEXT </w:instrText>
            </w:r>
            <w:r w:rsidR="00402C52">
              <w:fldChar w:fldCharType="separate"/>
            </w:r>
            <w:r w:rsidR="00402C52">
              <w:rPr>
                <w:noProof/>
              </w:rPr>
              <w:t> </w:t>
            </w:r>
            <w:r w:rsidR="00402C52">
              <w:rPr>
                <w:noProof/>
              </w:rPr>
              <w:t> </w:t>
            </w:r>
            <w:r w:rsidR="00402C52">
              <w:rPr>
                <w:noProof/>
              </w:rPr>
              <w:t> </w:t>
            </w:r>
            <w:r w:rsidR="00402C52">
              <w:rPr>
                <w:noProof/>
              </w:rPr>
              <w:t> </w:t>
            </w:r>
            <w:r w:rsidR="00402C52">
              <w:rPr>
                <w:noProof/>
              </w:rPr>
              <w:t> </w:t>
            </w:r>
            <w:r w:rsidR="00402C52">
              <w:fldChar w:fldCharType="end"/>
            </w:r>
          </w:p>
          <w:p w14:paraId="7A4B346D" w14:textId="118DB2B2" w:rsidR="00BF235D" w:rsidRPr="00BF235D" w:rsidRDefault="00BF235D" w:rsidP="00B479FF">
            <w:pPr>
              <w:pStyle w:val="FLISFormQuestionlabelsandanswers"/>
              <w:rPr>
                <w:szCs w:val="20"/>
              </w:rPr>
            </w:pPr>
          </w:p>
        </w:tc>
        <w:tc>
          <w:tcPr>
            <w:tcW w:w="3119" w:type="dxa"/>
          </w:tcPr>
          <w:p w14:paraId="322726C5" w14:textId="215E47EE" w:rsidR="00BF235D" w:rsidRPr="00BF235D" w:rsidRDefault="00204CC9" w:rsidP="00B479FF">
            <w:pPr>
              <w:pStyle w:val="FLISFormQuestionlabelsandanswers"/>
              <w:rPr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</w:tcPr>
          <w:p w14:paraId="23072012" w14:textId="3074F3AF" w:rsidR="00BF235D" w:rsidRPr="00BF235D" w:rsidRDefault="00402C52" w:rsidP="00B479FF">
            <w:pPr>
              <w:pStyle w:val="FLISFormQuestionlabelsandanswers"/>
              <w:ind w:right="2303"/>
              <w:rPr>
                <w:bCs/>
                <w:szCs w:val="20"/>
                <w:lang w:val="en-NZ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235D" w:rsidRPr="00BF235D" w14:paraId="55E9A81F" w14:textId="77777777" w:rsidTr="00E671BC">
        <w:trPr>
          <w:trHeight w:val="397"/>
        </w:trPr>
        <w:tc>
          <w:tcPr>
            <w:tcW w:w="3291" w:type="dxa"/>
          </w:tcPr>
          <w:p w14:paraId="43F56FAE" w14:textId="28C81CAC" w:rsidR="00BF235D" w:rsidRDefault="00BF235D" w:rsidP="00B479FF">
            <w:pPr>
              <w:pStyle w:val="FLISFormQuestionlabelsandanswers"/>
              <w:rPr>
                <w:szCs w:val="20"/>
              </w:rPr>
            </w:pPr>
            <w:r w:rsidRPr="00BF235D">
              <w:rPr>
                <w:szCs w:val="20"/>
              </w:rPr>
              <w:t>5.</w:t>
            </w:r>
            <w:r w:rsidR="00402C52">
              <w:t xml:space="preserve"> </w:t>
            </w:r>
            <w:r w:rsidR="00402C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2C52">
              <w:instrText xml:space="preserve"> FORMTEXT </w:instrText>
            </w:r>
            <w:r w:rsidR="00402C52">
              <w:fldChar w:fldCharType="separate"/>
            </w:r>
            <w:r w:rsidR="00402C52">
              <w:rPr>
                <w:noProof/>
              </w:rPr>
              <w:t> </w:t>
            </w:r>
            <w:r w:rsidR="00402C52">
              <w:rPr>
                <w:noProof/>
              </w:rPr>
              <w:t> </w:t>
            </w:r>
            <w:r w:rsidR="00402C52">
              <w:rPr>
                <w:noProof/>
              </w:rPr>
              <w:t> </w:t>
            </w:r>
            <w:r w:rsidR="00402C52">
              <w:rPr>
                <w:noProof/>
              </w:rPr>
              <w:t> </w:t>
            </w:r>
            <w:r w:rsidR="00402C52">
              <w:rPr>
                <w:noProof/>
              </w:rPr>
              <w:t> </w:t>
            </w:r>
            <w:r w:rsidR="00402C52">
              <w:fldChar w:fldCharType="end"/>
            </w:r>
          </w:p>
          <w:p w14:paraId="677F74F1" w14:textId="243D2CF7" w:rsidR="00BF235D" w:rsidRPr="00BF235D" w:rsidRDefault="00BF235D" w:rsidP="00B479FF">
            <w:pPr>
              <w:pStyle w:val="FLISFormQuestionlabelsandanswers"/>
              <w:rPr>
                <w:szCs w:val="20"/>
              </w:rPr>
            </w:pPr>
          </w:p>
        </w:tc>
        <w:tc>
          <w:tcPr>
            <w:tcW w:w="3119" w:type="dxa"/>
          </w:tcPr>
          <w:p w14:paraId="1FB6359E" w14:textId="4B7A0603" w:rsidR="00BF235D" w:rsidRPr="00BF235D" w:rsidRDefault="00204CC9" w:rsidP="00B479FF">
            <w:pPr>
              <w:pStyle w:val="FLISFormQuestionlabelsandanswers"/>
              <w:rPr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</w:tcPr>
          <w:p w14:paraId="2C33AFBD" w14:textId="4E7E21AD" w:rsidR="00BF235D" w:rsidRPr="00BF235D" w:rsidRDefault="00402C52" w:rsidP="00B479FF">
            <w:pPr>
              <w:pStyle w:val="FLISFormQuestionlabelsandanswers"/>
              <w:ind w:right="2303"/>
              <w:rPr>
                <w:bCs/>
                <w:szCs w:val="20"/>
                <w:lang w:val="en-NZ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362D" w:rsidRPr="00A33ABF" w14:paraId="3B5BC546" w14:textId="77777777" w:rsidTr="00B85D6C">
        <w:trPr>
          <w:trHeight w:val="397"/>
        </w:trPr>
        <w:tc>
          <w:tcPr>
            <w:tcW w:w="3291" w:type="dxa"/>
            <w:vMerge w:val="restart"/>
          </w:tcPr>
          <w:p w14:paraId="1D0C9641" w14:textId="0C82CFB0" w:rsidR="004E362D" w:rsidRPr="0039729E" w:rsidRDefault="004E362D" w:rsidP="00B479FF">
            <w:pPr>
              <w:pStyle w:val="FLISFormQuestionlabelsandanswers"/>
            </w:pPr>
            <w:r>
              <w:rPr>
                <w:lang w:val="en-NZ"/>
              </w:rPr>
              <w:t>Please indicate the proposed next stage:</w:t>
            </w:r>
          </w:p>
        </w:tc>
        <w:tc>
          <w:tcPr>
            <w:tcW w:w="6663" w:type="dxa"/>
            <w:gridSpan w:val="2"/>
          </w:tcPr>
          <w:p w14:paraId="112E6169" w14:textId="6331DA7E" w:rsidR="004E362D" w:rsidRPr="0039729E" w:rsidRDefault="00F6534E" w:rsidP="00B479FF">
            <w:pPr>
              <w:pStyle w:val="FLISFormQuestionlabelsandanswers"/>
            </w:pPr>
            <w:r>
              <w:rPr>
                <w:lang w:val="en-NZ"/>
              </w:rPr>
              <w:t xml:space="preserve">Mental </w:t>
            </w:r>
            <w:r w:rsidR="005D0A41">
              <w:rPr>
                <w:lang w:val="en-NZ"/>
              </w:rPr>
              <w:t>i</w:t>
            </w:r>
            <w:r>
              <w:rPr>
                <w:lang w:val="en-NZ"/>
              </w:rPr>
              <w:t xml:space="preserve">njury </w:t>
            </w:r>
            <w:r w:rsidR="005D0A41">
              <w:rPr>
                <w:lang w:val="en-NZ"/>
              </w:rPr>
              <w:t>a</w:t>
            </w:r>
            <w:r>
              <w:rPr>
                <w:lang w:val="en-NZ"/>
              </w:rPr>
              <w:t>ssessment (</w:t>
            </w:r>
            <w:r w:rsidR="00ED64DC">
              <w:rPr>
                <w:lang w:val="en-NZ"/>
              </w:rPr>
              <w:t>m</w:t>
            </w:r>
            <w:r>
              <w:rPr>
                <w:lang w:val="en-NZ"/>
              </w:rPr>
              <w:t xml:space="preserve">ax. 16 Hours) </w:t>
            </w:r>
            <w:sdt>
              <w:sdtPr>
                <w:rPr>
                  <w:lang w:val="en-NZ"/>
                </w:rPr>
                <w:id w:val="148289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sdtContent>
            </w:sdt>
          </w:p>
        </w:tc>
      </w:tr>
      <w:tr w:rsidR="004E362D" w:rsidRPr="00A33ABF" w14:paraId="2916008C" w14:textId="77777777" w:rsidTr="00B85D6C">
        <w:trPr>
          <w:trHeight w:val="397"/>
        </w:trPr>
        <w:tc>
          <w:tcPr>
            <w:tcW w:w="3291" w:type="dxa"/>
            <w:vMerge/>
          </w:tcPr>
          <w:p w14:paraId="25CAAF11" w14:textId="4160F5BD" w:rsidR="004E362D" w:rsidRPr="0039729E" w:rsidRDefault="004E362D" w:rsidP="00B479FF">
            <w:pPr>
              <w:pStyle w:val="FLISFormQuestionlabelsandanswers"/>
            </w:pPr>
          </w:p>
        </w:tc>
        <w:tc>
          <w:tcPr>
            <w:tcW w:w="6663" w:type="dxa"/>
            <w:gridSpan w:val="2"/>
          </w:tcPr>
          <w:p w14:paraId="7B849A07" w14:textId="18B9296B" w:rsidR="004E362D" w:rsidRPr="0039729E" w:rsidRDefault="000F5A57" w:rsidP="00B479FF">
            <w:pPr>
              <w:pStyle w:val="FLISFormQuestionlabelsandanswers"/>
            </w:pPr>
            <w:r>
              <w:rPr>
                <w:lang w:val="en-NZ"/>
              </w:rPr>
              <w:t xml:space="preserve">Treatment with </w:t>
            </w:r>
            <w:r w:rsidR="00FE5255">
              <w:rPr>
                <w:lang w:val="en-NZ"/>
              </w:rPr>
              <w:t xml:space="preserve">approved </w:t>
            </w:r>
            <w:r w:rsidR="00EF7829">
              <w:rPr>
                <w:lang w:val="en-NZ"/>
              </w:rPr>
              <w:t>mental injury</w:t>
            </w:r>
            <w:r>
              <w:rPr>
                <w:lang w:val="en-NZ"/>
              </w:rPr>
              <w:t xml:space="preserve"> </w:t>
            </w:r>
            <w:r w:rsidR="00ED64DC">
              <w:rPr>
                <w:lang w:val="en-NZ"/>
              </w:rPr>
              <w:t>c</w:t>
            </w:r>
            <w:r>
              <w:rPr>
                <w:lang w:val="en-NZ"/>
              </w:rPr>
              <w:t>over (</w:t>
            </w:r>
            <w:r w:rsidR="00ED64DC">
              <w:rPr>
                <w:lang w:val="en-NZ"/>
              </w:rPr>
              <w:t>m</w:t>
            </w:r>
            <w:r>
              <w:rPr>
                <w:lang w:val="en-NZ"/>
              </w:rPr>
              <w:t xml:space="preserve">ax. 24 Hours): </w:t>
            </w:r>
            <w:sdt>
              <w:sdtPr>
                <w:rPr>
                  <w:lang w:val="en-NZ"/>
                </w:rPr>
                <w:id w:val="-6596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sdtContent>
            </w:sdt>
          </w:p>
        </w:tc>
      </w:tr>
      <w:tr w:rsidR="004E362D" w:rsidRPr="00A33ABF" w14:paraId="200670F9" w14:textId="77777777" w:rsidTr="00B85D6C">
        <w:trPr>
          <w:trHeight w:val="397"/>
        </w:trPr>
        <w:tc>
          <w:tcPr>
            <w:tcW w:w="3291" w:type="dxa"/>
            <w:vMerge/>
          </w:tcPr>
          <w:p w14:paraId="0BB41202" w14:textId="77777777" w:rsidR="004E362D" w:rsidRPr="0039729E" w:rsidRDefault="004E362D" w:rsidP="00B479FF">
            <w:pPr>
              <w:pStyle w:val="FLISFormQuestionlabelsandanswers"/>
            </w:pPr>
          </w:p>
        </w:tc>
        <w:tc>
          <w:tcPr>
            <w:tcW w:w="6663" w:type="dxa"/>
            <w:gridSpan w:val="2"/>
          </w:tcPr>
          <w:p w14:paraId="7A761B68" w14:textId="31BEE158" w:rsidR="004E362D" w:rsidRPr="0039729E" w:rsidRDefault="00EC0BF6" w:rsidP="00B479FF">
            <w:pPr>
              <w:pStyle w:val="FLISFormQuestionlabelsandanswers"/>
            </w:pPr>
            <w:r>
              <w:rPr>
                <w:lang w:val="en-NZ"/>
              </w:rPr>
              <w:t xml:space="preserve">Treatment without </w:t>
            </w:r>
            <w:r w:rsidR="00FE5255">
              <w:rPr>
                <w:lang w:val="en-NZ"/>
              </w:rPr>
              <w:t xml:space="preserve">approved </w:t>
            </w:r>
            <w:r w:rsidR="00EF7829">
              <w:rPr>
                <w:lang w:val="en-NZ"/>
              </w:rPr>
              <w:t>mental injury</w:t>
            </w:r>
            <w:r>
              <w:rPr>
                <w:lang w:val="en-NZ"/>
              </w:rPr>
              <w:t xml:space="preserve"> </w:t>
            </w:r>
            <w:r w:rsidR="00ED64DC">
              <w:rPr>
                <w:lang w:val="en-NZ"/>
              </w:rPr>
              <w:t>c</w:t>
            </w:r>
            <w:r>
              <w:rPr>
                <w:lang w:val="en-NZ"/>
              </w:rPr>
              <w:t>over (</w:t>
            </w:r>
            <w:r w:rsidR="00ED64DC">
              <w:rPr>
                <w:lang w:val="en-NZ"/>
              </w:rPr>
              <w:t>m</w:t>
            </w:r>
            <w:r>
              <w:rPr>
                <w:lang w:val="en-NZ"/>
              </w:rPr>
              <w:t xml:space="preserve">ax. 10 Hours): </w:t>
            </w:r>
            <w:sdt>
              <w:sdtPr>
                <w:rPr>
                  <w:lang w:val="en-NZ"/>
                </w:rPr>
                <w:id w:val="-117480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NZ"/>
                  </w:rPr>
                  <w:t>☐</w:t>
                </w:r>
              </w:sdtContent>
            </w:sdt>
          </w:p>
        </w:tc>
      </w:tr>
      <w:tr w:rsidR="00153266" w14:paraId="2FFDCFFA" w14:textId="77777777" w:rsidTr="00153266">
        <w:trPr>
          <w:trHeight w:val="397"/>
        </w:trPr>
        <w:tc>
          <w:tcPr>
            <w:tcW w:w="9954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 w:themeFill="background1" w:themeFillShade="F2"/>
          </w:tcPr>
          <w:p w14:paraId="648A7D82" w14:textId="6C89DE4B" w:rsidR="00153266" w:rsidRDefault="00153266" w:rsidP="00CB5893">
            <w:pPr>
              <w:pStyle w:val="FLISFormQuestionlabelsandanswers"/>
            </w:pPr>
            <w:r>
              <w:t xml:space="preserve">Number of sessions </w:t>
            </w:r>
            <w:r w:rsidR="00E5692A">
              <w:t>required</w:t>
            </w:r>
            <w:r w:rsidR="00E5692A">
              <w:rPr>
                <w:rStyle w:val="CommentReference"/>
                <w:rFonts w:cs="Times New Roman"/>
                <w:lang w:val="en-GB"/>
              </w:rPr>
              <w:t xml:space="preserve">, </w:t>
            </w:r>
            <w:r w:rsidR="00E5692A">
              <w:t>proposed</w:t>
            </w:r>
            <w:r>
              <w:t xml:space="preserve"> frequency</w:t>
            </w:r>
            <w:r w:rsidR="00B43F2B">
              <w:t>,</w:t>
            </w:r>
            <w:r>
              <w:t xml:space="preserve"> and date to be completed.</w:t>
            </w:r>
          </w:p>
        </w:tc>
      </w:tr>
      <w:tr w:rsidR="00153266" w14:paraId="70F3F954" w14:textId="77777777" w:rsidTr="00153266">
        <w:trPr>
          <w:trHeight w:val="397"/>
        </w:trPr>
        <w:tc>
          <w:tcPr>
            <w:tcW w:w="9954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569017F5" w14:textId="45DA68E2" w:rsidR="00153266" w:rsidRDefault="00153266" w:rsidP="00CB5893">
            <w:pPr>
              <w:pStyle w:val="FLISFormQuestionlabelsandanswers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1B0AA51A" w14:paraId="460C42C6" w14:textId="77777777" w:rsidTr="75D42401">
        <w:trPr>
          <w:trHeight w:val="397"/>
        </w:trPr>
        <w:tc>
          <w:tcPr>
            <w:tcW w:w="9954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 w:themeFill="background1" w:themeFillShade="F2"/>
          </w:tcPr>
          <w:p w14:paraId="0F687FBA" w14:textId="21F89925" w:rsidR="28F6F3AF" w:rsidRDefault="5DCF8F68" w:rsidP="1B0AA51A">
            <w:pPr>
              <w:pStyle w:val="FLISFormQuestionlabelsandanswers"/>
            </w:pPr>
            <w:r>
              <w:t xml:space="preserve">Request for </w:t>
            </w:r>
            <w:r w:rsidR="28F6F3AF">
              <w:t>A</w:t>
            </w:r>
            <w:r w:rsidR="2C3680DA">
              <w:t>ctive Liaison and</w:t>
            </w:r>
            <w:r w:rsidR="670B96FE">
              <w:t>/or</w:t>
            </w:r>
            <w:r w:rsidR="2C3680DA">
              <w:t xml:space="preserve"> Wh</w:t>
            </w:r>
            <w:r w:rsidR="1847B2B6">
              <w:t>ā</w:t>
            </w:r>
            <w:r w:rsidR="2C3680DA">
              <w:t>nau S</w:t>
            </w:r>
            <w:r w:rsidR="28F6F3AF">
              <w:t>upport. Please indicate the number of hours required and how these supports will be used to support recovery</w:t>
            </w:r>
            <w:r w:rsidR="4A011B81">
              <w:t>.</w:t>
            </w:r>
          </w:p>
        </w:tc>
      </w:tr>
      <w:tr w:rsidR="1B0AA51A" w14:paraId="2B29B3DB" w14:textId="77777777" w:rsidTr="75D42401">
        <w:trPr>
          <w:trHeight w:val="397"/>
        </w:trPr>
        <w:tc>
          <w:tcPr>
            <w:tcW w:w="9954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711150C5" w14:textId="3516337B" w:rsidR="28F6F3AF" w:rsidRDefault="28F6F3AF" w:rsidP="1B0AA51A">
            <w:pPr>
              <w:pStyle w:val="FLISFormQuestionlabelsandanswers"/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 w:rsidRPr="1B0AA51A">
              <w:rPr>
                <w:noProof/>
              </w:rPr>
              <w:t>     </w:t>
            </w:r>
            <w:r>
              <w:fldChar w:fldCharType="end"/>
            </w:r>
          </w:p>
        </w:tc>
      </w:tr>
      <w:tr w:rsidR="00402C52" w14:paraId="0A1C880D" w14:textId="77777777" w:rsidTr="00CB5893">
        <w:trPr>
          <w:trHeight w:val="397"/>
        </w:trPr>
        <w:tc>
          <w:tcPr>
            <w:tcW w:w="9954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 w:themeFill="background1" w:themeFillShade="F2"/>
          </w:tcPr>
          <w:p w14:paraId="67D5A4B4" w14:textId="1695AC01" w:rsidR="00402C52" w:rsidRPr="00172826" w:rsidRDefault="00402C52" w:rsidP="00CB5893">
            <w:pPr>
              <w:pStyle w:val="FLISFormQuestionlabelsandanswers"/>
            </w:pPr>
            <w:r>
              <w:t xml:space="preserve">Proposed date of next review with </w:t>
            </w:r>
            <w:r w:rsidR="00ED64DC">
              <w:t>p</w:t>
            </w:r>
            <w:r>
              <w:t xml:space="preserve">rogress </w:t>
            </w:r>
            <w:r w:rsidR="00ED64DC">
              <w:t>r</w:t>
            </w:r>
            <w:r>
              <w:t xml:space="preserve">eport: </w:t>
            </w:r>
          </w:p>
        </w:tc>
      </w:tr>
      <w:tr w:rsidR="00A47D10" w14:paraId="0755026C" w14:textId="77777777" w:rsidTr="00402C52">
        <w:trPr>
          <w:trHeight w:val="397"/>
        </w:trPr>
        <w:tc>
          <w:tcPr>
            <w:tcW w:w="9954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7D1AC719" w14:textId="7F245B17" w:rsidR="00A47D10" w:rsidRPr="00172826" w:rsidRDefault="00402C52" w:rsidP="00B479FF">
            <w:pPr>
              <w:pStyle w:val="FLISFormQuestionlabelsandanswers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1E45" w14:paraId="53416039" w14:textId="77777777" w:rsidTr="00DB05F6">
        <w:trPr>
          <w:trHeight w:val="397"/>
        </w:trPr>
        <w:tc>
          <w:tcPr>
            <w:tcW w:w="9954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2F2F2" w:themeFill="background1" w:themeFillShade="F2"/>
          </w:tcPr>
          <w:p w14:paraId="06F07EE9" w14:textId="1DE198A1" w:rsidR="008C1E45" w:rsidRDefault="008C1E45" w:rsidP="00B479FF">
            <w:pPr>
              <w:pStyle w:val="FLISFormQuestionlabelsandanswers"/>
            </w:pPr>
            <w:r>
              <w:t>If applicable, the name</w:t>
            </w:r>
            <w:r w:rsidR="00DB05F6">
              <w:t>, Provider ID,</w:t>
            </w:r>
            <w:r>
              <w:t xml:space="preserve"> and </w:t>
            </w:r>
            <w:r w:rsidR="00ED64DC">
              <w:t>s</w:t>
            </w:r>
            <w:r>
              <w:t xml:space="preserve">upplier of the proposed </w:t>
            </w:r>
            <w:r w:rsidR="00ED64DC">
              <w:t>m</w:t>
            </w:r>
            <w:r>
              <w:t xml:space="preserve">ental </w:t>
            </w:r>
            <w:r w:rsidR="00ED64DC">
              <w:t>i</w:t>
            </w:r>
            <w:r>
              <w:t xml:space="preserve">njury </w:t>
            </w:r>
            <w:r w:rsidR="00ED64DC">
              <w:t>a</w:t>
            </w:r>
            <w:r>
              <w:t>ssessor</w:t>
            </w:r>
            <w:r w:rsidR="00DB05F6">
              <w:t>:</w:t>
            </w:r>
          </w:p>
        </w:tc>
      </w:tr>
      <w:tr w:rsidR="00DB05F6" w14:paraId="581BB060" w14:textId="77777777" w:rsidTr="00402C52">
        <w:trPr>
          <w:trHeight w:val="397"/>
        </w:trPr>
        <w:tc>
          <w:tcPr>
            <w:tcW w:w="9954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333374FC" w14:textId="77777777" w:rsidR="00DB05F6" w:rsidRDefault="00DB05F6" w:rsidP="00B479FF">
            <w:pPr>
              <w:pStyle w:val="FLISFormQuestionlabelsandanswers"/>
            </w:pPr>
          </w:p>
        </w:tc>
      </w:tr>
    </w:tbl>
    <w:p w14:paraId="3605DB95" w14:textId="2FAD9B54" w:rsidR="00D06DB9" w:rsidRPr="00794048" w:rsidDel="00A93EB6" w:rsidRDefault="00D06DB9" w:rsidP="001A11DE">
      <w:pPr>
        <w:pStyle w:val="FLISFormGap"/>
      </w:pPr>
    </w:p>
    <w:p w14:paraId="2DE4D7F2" w14:textId="77777777" w:rsidR="006D655E" w:rsidRPr="00226096" w:rsidRDefault="006D655E" w:rsidP="000222A9">
      <w:pPr>
        <w:pStyle w:val="FLISFormGap"/>
      </w:pPr>
    </w:p>
    <w:tbl>
      <w:tblPr>
        <w:tblW w:w="9923" w:type="dxa"/>
        <w:tblInd w:w="10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7230"/>
        <w:gridCol w:w="2237"/>
      </w:tblGrid>
      <w:tr w:rsidR="00B8732E" w:rsidRPr="00494C1F" w14:paraId="0B9A9239" w14:textId="77777777" w:rsidTr="006D39AE">
        <w:trPr>
          <w:trHeight w:val="369"/>
        </w:trPr>
        <w:tc>
          <w:tcPr>
            <w:tcW w:w="9923" w:type="dxa"/>
            <w:gridSpan w:val="3"/>
            <w:tcBorders>
              <w:bottom w:val="single" w:sz="2" w:space="0" w:color="C0C0C0"/>
            </w:tcBorders>
            <w:shd w:val="clear" w:color="auto" w:fill="CCCCCC"/>
            <w:vAlign w:val="center"/>
          </w:tcPr>
          <w:p w14:paraId="4C87AA3C" w14:textId="195B3FED" w:rsidR="00B8732E" w:rsidRPr="00494C1F" w:rsidRDefault="00BD4D6A" w:rsidP="002932D7">
            <w:pPr>
              <w:pStyle w:val="FLISFormSectionheaders"/>
            </w:pPr>
            <w:r>
              <w:t>5</w:t>
            </w:r>
            <w:r w:rsidR="00B8732E" w:rsidRPr="00494C1F">
              <w:t>. Provider declaration</w:t>
            </w:r>
          </w:p>
        </w:tc>
      </w:tr>
      <w:tr w:rsidR="00AC20E9" w:rsidRPr="00EC6D78" w14:paraId="79E7B831" w14:textId="77777777" w:rsidTr="004E1E32">
        <w:trPr>
          <w:trHeight w:val="397"/>
        </w:trPr>
        <w:tc>
          <w:tcPr>
            <w:tcW w:w="456" w:type="dxa"/>
            <w:vAlign w:val="center"/>
          </w:tcPr>
          <w:p w14:paraId="3E8C1235" w14:textId="2A3DC16B" w:rsidR="00AC20E9" w:rsidRPr="009D5DCB" w:rsidRDefault="00992251" w:rsidP="002932D7">
            <w:pPr>
              <w:pStyle w:val="FLISFormQuestionlabelsandanswers"/>
            </w:pPr>
            <w:sdt>
              <w:sdtPr>
                <w:rPr>
                  <w:sz w:val="26"/>
                  <w:szCs w:val="26"/>
                </w:rPr>
                <w:id w:val="-185818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0E9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9467" w:type="dxa"/>
            <w:gridSpan w:val="2"/>
          </w:tcPr>
          <w:p w14:paraId="1EA34DAD" w14:textId="5E2C5F79" w:rsidR="00AC20E9" w:rsidRPr="00406B6B" w:rsidRDefault="00AC20E9" w:rsidP="002932D7">
            <w:pPr>
              <w:pStyle w:val="FLISFormQuestionlabelsandanswers"/>
            </w:pPr>
            <w:r w:rsidRPr="00EC6D78">
              <w:t xml:space="preserve">I have informed the </w:t>
            </w:r>
            <w:r w:rsidR="004F0D4A">
              <w:t>kiritaki</w:t>
            </w:r>
            <w:r w:rsidRPr="00EC6D78">
              <w:t xml:space="preserve"> that</w:t>
            </w:r>
            <w:r w:rsidR="00EC20E7">
              <w:t xml:space="preserve"> the information </w:t>
            </w:r>
            <w:r w:rsidR="334E3BA5">
              <w:t>collected for</w:t>
            </w:r>
            <w:r w:rsidR="00EC20E7">
              <w:t xml:space="preserve"> this report will be sent to ACC </w:t>
            </w:r>
            <w:r w:rsidRPr="00EC6D78" w:rsidDel="00EC20E7">
              <w:t xml:space="preserve">to </w:t>
            </w:r>
            <w:r w:rsidR="00CC4BAF" w:rsidRPr="00CC4BAF">
              <w:t>support cover</w:t>
            </w:r>
            <w:r w:rsidRPr="00EC6D78">
              <w:t xml:space="preserve"> decision</w:t>
            </w:r>
            <w:r w:rsidR="000C37AB">
              <w:t xml:space="preserve">s </w:t>
            </w:r>
            <w:r w:rsidR="00CC4BAF" w:rsidRPr="00CC4BAF">
              <w:t xml:space="preserve">and </w:t>
            </w:r>
            <w:r w:rsidRPr="00EC6D78">
              <w:t>treatment and rehabilitation needs</w:t>
            </w:r>
            <w:r w:rsidR="00CC4BAF" w:rsidRPr="00CC4BAF">
              <w:t>.</w:t>
            </w:r>
            <w:r w:rsidR="008052B3" w:rsidRPr="00EC6D78">
              <w:t xml:space="preserve"> </w:t>
            </w:r>
            <w:r w:rsidR="008762F2">
              <w:t>The kiritaki understands this</w:t>
            </w:r>
            <w:r w:rsidRPr="00EC6D78">
              <w:t>.</w:t>
            </w:r>
          </w:p>
        </w:tc>
      </w:tr>
      <w:tr w:rsidR="00AC20E9" w:rsidRPr="00EC6D78" w14:paraId="39BBE581" w14:textId="77777777" w:rsidTr="004E1E32">
        <w:trPr>
          <w:trHeight w:val="397"/>
        </w:trPr>
        <w:tc>
          <w:tcPr>
            <w:tcW w:w="456" w:type="dxa"/>
            <w:vAlign w:val="center"/>
          </w:tcPr>
          <w:p w14:paraId="4992218B" w14:textId="0E56C3F2" w:rsidR="00AC20E9" w:rsidRPr="009D5DCB" w:rsidRDefault="00992251" w:rsidP="002932D7">
            <w:pPr>
              <w:pStyle w:val="FLISFormQuestionlabelsandanswers"/>
            </w:pPr>
            <w:sdt>
              <w:sdtPr>
                <w:rPr>
                  <w:sz w:val="26"/>
                  <w:szCs w:val="26"/>
                </w:rPr>
                <w:id w:val="139671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0E9" w:rsidRPr="00257BD9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9467" w:type="dxa"/>
            <w:gridSpan w:val="2"/>
          </w:tcPr>
          <w:p w14:paraId="061DA126" w14:textId="77234395" w:rsidR="00B80C95" w:rsidRPr="00EC6D78" w:rsidRDefault="00AC20E9" w:rsidP="002932D7">
            <w:pPr>
              <w:pStyle w:val="FLISFormQuestionlabelsandanswers"/>
            </w:pPr>
            <w:r w:rsidRPr="40B70B34">
              <w:rPr>
                <w:lang w:val="en-NZ"/>
              </w:rPr>
              <w:t xml:space="preserve">I confirm that the information contained in this report is accurate </w:t>
            </w:r>
            <w:r w:rsidR="00DD1C11">
              <w:rPr>
                <w:lang w:val="en-NZ"/>
              </w:rPr>
              <w:t>and aligns with ACC’s report standards.</w:t>
            </w:r>
          </w:p>
        </w:tc>
      </w:tr>
      <w:tr w:rsidR="0084743D" w:rsidRPr="00494C1F" w14:paraId="174CB276" w14:textId="77777777" w:rsidTr="00943A0C">
        <w:trPr>
          <w:trHeight w:val="734"/>
        </w:trPr>
        <w:tc>
          <w:tcPr>
            <w:tcW w:w="7686" w:type="dxa"/>
            <w:gridSpan w:val="2"/>
            <w:vAlign w:val="center"/>
          </w:tcPr>
          <w:p w14:paraId="7BD7B02A" w14:textId="33E50BC7" w:rsidR="0084743D" w:rsidRPr="00943A0C" w:rsidRDefault="00943A0C" w:rsidP="00AC2F17">
            <w:pPr>
              <w:pStyle w:val="FLISFormQuestionlabelsandanswers"/>
              <w:rPr>
                <w:lang w:val="en-NZ"/>
              </w:rPr>
            </w:pPr>
            <w:r>
              <w:rPr>
                <w:lang w:val="en-NZ"/>
              </w:rPr>
              <w:t>P</w:t>
            </w:r>
            <w:r w:rsidRPr="00943A0C">
              <w:rPr>
                <w:lang w:val="en-NZ"/>
              </w:rPr>
              <w:t xml:space="preserve">rovide the date of the last </w:t>
            </w:r>
            <w:r>
              <w:rPr>
                <w:lang w:val="en-NZ"/>
              </w:rPr>
              <w:t>appointment</w:t>
            </w:r>
            <w:r w:rsidRPr="00943A0C">
              <w:rPr>
                <w:lang w:val="en-NZ"/>
              </w:rPr>
              <w:t xml:space="preserve"> with the kiritaki</w:t>
            </w:r>
            <w:r>
              <w:rPr>
                <w:lang w:val="en-NZ"/>
              </w:rPr>
              <w:t xml:space="preserve"> </w:t>
            </w:r>
            <w:r w:rsidRPr="00943A0C">
              <w:rPr>
                <w:lang w:val="en-NZ"/>
              </w:rPr>
              <w:t>that informed this report</w:t>
            </w:r>
            <w:r>
              <w:rPr>
                <w:lang w:val="en-NZ"/>
              </w:rPr>
              <w:t>.</w:t>
            </w:r>
          </w:p>
        </w:tc>
        <w:tc>
          <w:tcPr>
            <w:tcW w:w="2237" w:type="dxa"/>
            <w:vAlign w:val="center"/>
          </w:tcPr>
          <w:p w14:paraId="1C8E39D0" w14:textId="29023B54" w:rsidR="0084743D" w:rsidRDefault="00943A0C" w:rsidP="00AC2F17">
            <w:pPr>
              <w:pStyle w:val="FLISFormQuestionlabelsandanswers"/>
            </w:pPr>
            <w:r>
              <w:t xml:space="preserve">Date: </w:t>
            </w:r>
            <w:r w:rsidRPr="00AC2F17">
              <w:fldChar w:fldCharType="begin"/>
            </w:r>
            <w:r w:rsidRPr="00AC2F17">
              <w:instrText xml:space="preserve"> FORMTEXT </w:instrText>
            </w:r>
            <w:r w:rsidRPr="00AC2F17">
              <w:fldChar w:fldCharType="separate"/>
            </w:r>
            <w:r w:rsidRPr="00AC2F17">
              <w:t> </w:t>
            </w:r>
            <w:r w:rsidRPr="00AC2F17">
              <w:t> </w:t>
            </w:r>
            <w:r w:rsidRPr="00AC2F17">
              <w:t> </w:t>
            </w:r>
            <w:r w:rsidRPr="00AC2F17">
              <w:t> </w:t>
            </w:r>
            <w:r w:rsidRPr="00AC2F17">
              <w:t> </w:t>
            </w:r>
            <w:r w:rsidRPr="00AC2F17">
              <w:fldChar w:fldCharType="end"/>
            </w:r>
          </w:p>
        </w:tc>
      </w:tr>
      <w:tr w:rsidR="000A0761" w:rsidRPr="00494C1F" w14:paraId="54C60F16" w14:textId="77777777">
        <w:trPr>
          <w:trHeight w:val="397"/>
        </w:trPr>
        <w:tc>
          <w:tcPr>
            <w:tcW w:w="7686" w:type="dxa"/>
            <w:gridSpan w:val="2"/>
            <w:vAlign w:val="center"/>
          </w:tcPr>
          <w:p w14:paraId="0F2C15F0" w14:textId="03AA0070" w:rsidR="000A0761" w:rsidRPr="00494C1F" w:rsidRDefault="00BA1541" w:rsidP="00AC2F17">
            <w:pPr>
              <w:pStyle w:val="FLISFormQuestionlabelsandanswers"/>
            </w:pPr>
            <w:r>
              <w:t>P</w:t>
            </w:r>
            <w:r w:rsidR="00366A42">
              <w:t xml:space="preserve">sychologist </w:t>
            </w:r>
            <w:r w:rsidR="000A0761">
              <w:t xml:space="preserve">name: </w:t>
            </w:r>
            <w:r w:rsidR="000A0761">
              <w:fldChar w:fldCharType="begin"/>
            </w:r>
            <w:r w:rsidR="000A0761">
              <w:instrText xml:space="preserve"> FORMTEXT </w:instrText>
            </w:r>
            <w:r w:rsidR="000A0761">
              <w:fldChar w:fldCharType="separate"/>
            </w:r>
            <w:r w:rsidR="000A0761" w:rsidRPr="68A056A5">
              <w:rPr>
                <w:noProof/>
              </w:rPr>
              <w:t>     </w:t>
            </w:r>
            <w:r w:rsidR="000A0761">
              <w:fldChar w:fldCharType="end"/>
            </w:r>
          </w:p>
        </w:tc>
        <w:tc>
          <w:tcPr>
            <w:tcW w:w="2237" w:type="dxa"/>
            <w:vAlign w:val="center"/>
          </w:tcPr>
          <w:p w14:paraId="295248F8" w14:textId="7B53327B" w:rsidR="000A0761" w:rsidRPr="00494C1F" w:rsidRDefault="00CC19EC" w:rsidP="00AC2F17">
            <w:pPr>
              <w:pStyle w:val="FLISFormQuestionlabelsandanswers"/>
            </w:pPr>
            <w:r>
              <w:t>Date</w:t>
            </w:r>
            <w:r w:rsidR="000A0761">
              <w:t xml:space="preserve">: </w:t>
            </w:r>
            <w:r w:rsidR="000A0761" w:rsidRPr="00AC2F17">
              <w:fldChar w:fldCharType="begin"/>
            </w:r>
            <w:r w:rsidR="000A0761" w:rsidRPr="00AC2F17">
              <w:instrText xml:space="preserve"> FORMTEXT </w:instrText>
            </w:r>
            <w:r w:rsidR="000A0761" w:rsidRPr="00AC2F17">
              <w:fldChar w:fldCharType="separate"/>
            </w:r>
            <w:r w:rsidR="000A0761" w:rsidRPr="00AC2F17">
              <w:t> </w:t>
            </w:r>
            <w:r w:rsidR="000A0761" w:rsidRPr="00AC2F17">
              <w:t> </w:t>
            </w:r>
            <w:r w:rsidR="000A0761" w:rsidRPr="00AC2F17">
              <w:t> </w:t>
            </w:r>
            <w:r w:rsidR="000A0761" w:rsidRPr="00AC2F17">
              <w:t> </w:t>
            </w:r>
            <w:r w:rsidR="000A0761" w:rsidRPr="00AC2F17">
              <w:t> </w:t>
            </w:r>
            <w:r w:rsidR="000A0761" w:rsidRPr="00AC2F17">
              <w:fldChar w:fldCharType="end"/>
            </w:r>
          </w:p>
        </w:tc>
      </w:tr>
    </w:tbl>
    <w:p w14:paraId="01B17BD2" w14:textId="77777777" w:rsidR="0005053C" w:rsidRPr="002F4154" w:rsidRDefault="00F103CD" w:rsidP="002932D7">
      <w:pPr>
        <w:pStyle w:val="FLISFormLegaldisclaimer"/>
      </w:pPr>
      <w:r w:rsidRPr="00F103CD">
        <w:t xml:space="preserve">In the collection, use, disclosure, and storage of information, ACC will </w:t>
      </w:r>
      <w:proofErr w:type="gramStart"/>
      <w:r w:rsidRPr="00F103CD">
        <w:t>at all times</w:t>
      </w:r>
      <w:proofErr w:type="gramEnd"/>
      <w:r w:rsidRPr="00F103CD">
        <w:t xml:space="preserve"> comply with the obligations of the Privacy Act 2020, the Health Information Privacy Code 2020 and the Official Information Act 1982.</w:t>
      </w:r>
    </w:p>
    <w:sectPr w:rsidR="0005053C" w:rsidRPr="002F4154" w:rsidSect="001742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08" w:right="1021" w:bottom="113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C9652" w14:textId="77777777" w:rsidR="00704497" w:rsidRDefault="00704497" w:rsidP="00732B11">
      <w:r>
        <w:separator/>
      </w:r>
    </w:p>
    <w:p w14:paraId="3D4F732C" w14:textId="77777777" w:rsidR="00704497" w:rsidRDefault="00704497" w:rsidP="00732B11"/>
    <w:p w14:paraId="2C023F58" w14:textId="77777777" w:rsidR="00704497" w:rsidRDefault="00704497" w:rsidP="00732B11"/>
    <w:p w14:paraId="6D44DD12" w14:textId="77777777" w:rsidR="00704497" w:rsidRDefault="00704497" w:rsidP="00732B11"/>
  </w:endnote>
  <w:endnote w:type="continuationSeparator" w:id="0">
    <w:p w14:paraId="4775715D" w14:textId="77777777" w:rsidR="00704497" w:rsidRDefault="00704497" w:rsidP="00732B11">
      <w:r>
        <w:continuationSeparator/>
      </w:r>
    </w:p>
    <w:p w14:paraId="7F8AC90F" w14:textId="77777777" w:rsidR="00704497" w:rsidRDefault="00704497" w:rsidP="00732B11"/>
    <w:p w14:paraId="0A504135" w14:textId="77777777" w:rsidR="00704497" w:rsidRDefault="00704497" w:rsidP="00732B11"/>
    <w:p w14:paraId="43E2525D" w14:textId="77777777" w:rsidR="00704497" w:rsidRDefault="00704497" w:rsidP="00732B11"/>
  </w:endnote>
  <w:endnote w:type="continuationNotice" w:id="1">
    <w:p w14:paraId="7F960B6C" w14:textId="77777777" w:rsidR="00704497" w:rsidRDefault="00704497" w:rsidP="00732B11"/>
    <w:p w14:paraId="3A412944" w14:textId="77777777" w:rsidR="00704497" w:rsidRDefault="00704497" w:rsidP="00732B11"/>
    <w:p w14:paraId="70D8F96E" w14:textId="77777777" w:rsidR="00704497" w:rsidRDefault="00704497" w:rsidP="00732B11"/>
    <w:p w14:paraId="4EE5E819" w14:textId="77777777" w:rsidR="00704497" w:rsidRDefault="00704497" w:rsidP="00732B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PlusBold-Roman">
    <w:panose1 w:val="020B0800000000000000"/>
    <w:charset w:val="00"/>
    <w:family w:val="swiss"/>
    <w:pitch w:val="variable"/>
    <w:sig w:usb0="000000AF" w:usb1="10002048" w:usb2="00000000" w:usb3="00000000" w:csb0="00000001" w:csb1="00000000"/>
  </w:font>
  <w:font w:name="MetaPlusNormal-Roman">
    <w:panose1 w:val="020B0500000000000000"/>
    <w:charset w:val="00"/>
    <w:family w:val="swiss"/>
    <w:pitch w:val="variable"/>
    <w:sig w:usb0="000000AF" w:usb1="10002048" w:usb2="00000000" w:usb3="00000000" w:csb0="00000001" w:csb1="00000000"/>
  </w:font>
  <w:font w:name="MetaPlusBold-Italic">
    <w:panose1 w:val="02000400000000000000"/>
    <w:charset w:val="00"/>
    <w:family w:val="auto"/>
    <w:pitch w:val="variable"/>
    <w:sig w:usb0="000000AF" w:usb1="10002048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keley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MetaPlusNormal-Italic">
    <w:panose1 w:val="020B0500000000000000"/>
    <w:charset w:val="00"/>
    <w:family w:val="swiss"/>
    <w:pitch w:val="variable"/>
    <w:sig w:usb0="000000AF" w:usb1="10002048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6A03" w14:textId="77777777" w:rsidR="00FF1D5D" w:rsidRDefault="00FF1D5D" w:rsidP="00732B11">
    <w:pPr>
      <w:pStyle w:val="Footer"/>
    </w:pPr>
  </w:p>
  <w:p w14:paraId="74BDBA33" w14:textId="77777777" w:rsidR="00867E4D" w:rsidRDefault="00867E4D" w:rsidP="00732B11"/>
  <w:p w14:paraId="1A2D3F3F" w14:textId="77777777" w:rsidR="00FF1D5D" w:rsidRDefault="00FF1D5D" w:rsidP="00732B11"/>
  <w:p w14:paraId="6979EF8A" w14:textId="77777777" w:rsidR="00522A61" w:rsidRDefault="00522A61" w:rsidP="00732B1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E9523" w14:textId="6467F73C" w:rsidR="005F3343" w:rsidRPr="002F4154" w:rsidRDefault="005F3343" w:rsidP="000222A9">
    <w:pPr>
      <w:pStyle w:val="FLISFormfooter"/>
    </w:pPr>
    <w:r w:rsidRPr="002F4154">
      <w:t>ACC</w:t>
    </w:r>
    <w:r w:rsidR="004A3222">
      <w:t>266</w:t>
    </w:r>
    <w:r>
      <w:tab/>
    </w:r>
    <w:r w:rsidR="004A3222">
      <w:t xml:space="preserve">May </w:t>
    </w:r>
    <w:r w:rsidR="09CB74DB">
      <w:t>2026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322F9">
      <w:rPr>
        <w:noProof/>
      </w:rPr>
      <w:t>2</w:t>
    </w:r>
    <w:r>
      <w:fldChar w:fldCharType="end"/>
    </w:r>
    <w:r>
      <w:t xml:space="preserve"> of </w:t>
    </w:r>
    <w:r w:rsidR="00F9142E">
      <w:fldChar w:fldCharType="begin"/>
    </w:r>
    <w:r w:rsidR="00F9142E">
      <w:instrText xml:space="preserve"> SECTIONPAGES  </w:instrText>
    </w:r>
    <w:r w:rsidR="00F9142E">
      <w:fldChar w:fldCharType="separate"/>
    </w:r>
    <w:r w:rsidR="00992251">
      <w:rPr>
        <w:noProof/>
      </w:rPr>
      <w:t>3</w:t>
    </w:r>
    <w:r w:rsidR="00F9142E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8069E" w14:textId="1D87DD25" w:rsidR="005F3343" w:rsidRPr="00FE209C" w:rsidRDefault="005F3343" w:rsidP="00FA062C">
    <w:pPr>
      <w:pStyle w:val="FLISFormfooter"/>
    </w:pPr>
    <w:r w:rsidRPr="00FE209C">
      <w:t>ACC</w:t>
    </w:r>
    <w:r w:rsidR="004A3222">
      <w:t>266</w:t>
    </w:r>
    <w:r w:rsidRPr="00FE209C">
      <w:tab/>
    </w:r>
    <w:r w:rsidR="004A3222">
      <w:t xml:space="preserve">May </w:t>
    </w:r>
    <w:r w:rsidR="09CB74DB">
      <w:t>2026</w:t>
    </w:r>
    <w:r w:rsidRPr="00FE209C">
      <w:tab/>
      <w:t xml:space="preserve">Page </w:t>
    </w:r>
    <w:r w:rsidRPr="00FE209C">
      <w:fldChar w:fldCharType="begin"/>
    </w:r>
    <w:r w:rsidRPr="00FE209C">
      <w:instrText xml:space="preserve"> PAGE </w:instrText>
    </w:r>
    <w:r w:rsidRPr="00FE209C">
      <w:fldChar w:fldCharType="separate"/>
    </w:r>
    <w:r w:rsidR="00B322F9">
      <w:rPr>
        <w:noProof/>
      </w:rPr>
      <w:t>1</w:t>
    </w:r>
    <w:r w:rsidRPr="00FE209C">
      <w:fldChar w:fldCharType="end"/>
    </w:r>
    <w:r w:rsidRPr="00FE209C">
      <w:t xml:space="preserve"> of </w:t>
    </w:r>
    <w:r w:rsidR="00F9142E">
      <w:fldChar w:fldCharType="begin"/>
    </w:r>
    <w:r w:rsidR="00F9142E">
      <w:instrText xml:space="preserve"> SECTIONPAGES  </w:instrText>
    </w:r>
    <w:r w:rsidR="00F9142E">
      <w:fldChar w:fldCharType="separate"/>
    </w:r>
    <w:r w:rsidR="00992251">
      <w:rPr>
        <w:noProof/>
      </w:rPr>
      <w:t>3</w:t>
    </w:r>
    <w:r w:rsidR="00F9142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A62E4" w14:textId="77777777" w:rsidR="00704497" w:rsidRDefault="00704497" w:rsidP="00732B11">
      <w:r>
        <w:separator/>
      </w:r>
    </w:p>
    <w:p w14:paraId="0CA0B4ED" w14:textId="77777777" w:rsidR="00704497" w:rsidRDefault="00704497" w:rsidP="00732B11"/>
    <w:p w14:paraId="0C499163" w14:textId="77777777" w:rsidR="00704497" w:rsidRDefault="00704497" w:rsidP="00732B11"/>
    <w:p w14:paraId="7D5B39A9" w14:textId="77777777" w:rsidR="00704497" w:rsidRDefault="00704497" w:rsidP="00732B11"/>
  </w:footnote>
  <w:footnote w:type="continuationSeparator" w:id="0">
    <w:p w14:paraId="72C681F8" w14:textId="77777777" w:rsidR="00704497" w:rsidRDefault="00704497" w:rsidP="00732B11">
      <w:r>
        <w:continuationSeparator/>
      </w:r>
    </w:p>
    <w:p w14:paraId="4474EC66" w14:textId="77777777" w:rsidR="00704497" w:rsidRDefault="00704497" w:rsidP="00732B11"/>
    <w:p w14:paraId="549DCEB5" w14:textId="77777777" w:rsidR="00704497" w:rsidRDefault="00704497" w:rsidP="00732B11"/>
    <w:p w14:paraId="450FE4CC" w14:textId="77777777" w:rsidR="00704497" w:rsidRDefault="00704497" w:rsidP="00732B11"/>
  </w:footnote>
  <w:footnote w:type="continuationNotice" w:id="1">
    <w:p w14:paraId="7DC0D246" w14:textId="77777777" w:rsidR="00704497" w:rsidRDefault="00704497" w:rsidP="00732B11"/>
    <w:p w14:paraId="694FB2F3" w14:textId="77777777" w:rsidR="00704497" w:rsidRDefault="00704497" w:rsidP="00732B11"/>
    <w:p w14:paraId="3191074B" w14:textId="77777777" w:rsidR="00704497" w:rsidRDefault="00704497" w:rsidP="00732B11"/>
    <w:p w14:paraId="23D19B1E" w14:textId="77777777" w:rsidR="00704497" w:rsidRDefault="00704497" w:rsidP="00732B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A933E" w14:textId="77777777" w:rsidR="00FF1D5D" w:rsidRDefault="00FF1D5D" w:rsidP="00732B11">
    <w:pPr>
      <w:pStyle w:val="Header"/>
    </w:pPr>
  </w:p>
  <w:p w14:paraId="46CA605C" w14:textId="77777777" w:rsidR="00867E4D" w:rsidRDefault="00867E4D" w:rsidP="00732B11"/>
  <w:p w14:paraId="226D77B4" w14:textId="77777777" w:rsidR="00FF1D5D" w:rsidRDefault="00FF1D5D" w:rsidP="00732B11"/>
  <w:p w14:paraId="0C382301" w14:textId="77777777" w:rsidR="00522A61" w:rsidRDefault="00522A61" w:rsidP="00732B1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8B83F" w14:textId="56CB4EB2" w:rsidR="00522A61" w:rsidRDefault="005F3343" w:rsidP="004212A5">
    <w:pPr>
      <w:pStyle w:val="FLISFormnumber"/>
    </w:pPr>
    <w:r>
      <w:t>ACC</w:t>
    </w:r>
    <w:r w:rsidR="00041BB7">
      <w:t>266 Psychological Services Action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094C" w14:textId="7C1D52DA" w:rsidR="005F3343" w:rsidRDefault="00DE3DA6" w:rsidP="002932D7">
    <w:pPr>
      <w:pStyle w:val="FLISFormnumb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E2A26E" wp14:editId="29BD20CB">
          <wp:simplePos x="0" y="0"/>
          <wp:positionH relativeFrom="margin">
            <wp:posOffset>4893901</wp:posOffset>
          </wp:positionH>
          <wp:positionV relativeFrom="paragraph">
            <wp:posOffset>336992</wp:posOffset>
          </wp:positionV>
          <wp:extent cx="865554" cy="396529"/>
          <wp:effectExtent l="0" t="0" r="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472" cy="4015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33E6">
      <w:t>ACC</w:t>
    </w:r>
    <w:r w:rsidR="00DF2560">
      <w:t>266</w:t>
    </w:r>
  </w:p>
  <w:p w14:paraId="6A9A71AA" w14:textId="184984F2" w:rsidR="005F3343" w:rsidRPr="00DE3DA6" w:rsidRDefault="00DF2560" w:rsidP="002932D7">
    <w:pPr>
      <w:pStyle w:val="FLISFormname"/>
      <w:rPr>
        <w:sz w:val="42"/>
        <w:szCs w:val="42"/>
      </w:rPr>
    </w:pPr>
    <w:r>
      <w:rPr>
        <w:sz w:val="42"/>
        <w:szCs w:val="42"/>
      </w:rPr>
      <w:t xml:space="preserve">Psychological Services Action Plan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92F9C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9E930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58806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52BFA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F4378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BE48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0652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022A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3C7E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B054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60DC3"/>
    <w:multiLevelType w:val="singleLevel"/>
    <w:tmpl w:val="50E27270"/>
    <w:lvl w:ilvl="0">
      <w:start w:val="1"/>
      <w:numFmt w:val="bullet"/>
      <w:pStyle w:val="ListBulletBefore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sz w:val="24"/>
      </w:rPr>
    </w:lvl>
  </w:abstractNum>
  <w:abstractNum w:abstractNumId="11" w15:restartNumberingAfterBreak="0">
    <w:nsid w:val="05FA0A66"/>
    <w:multiLevelType w:val="hybridMultilevel"/>
    <w:tmpl w:val="1C82E8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77083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09D5569B"/>
    <w:multiLevelType w:val="singleLevel"/>
    <w:tmpl w:val="6102EFA8"/>
    <w:lvl w:ilvl="0">
      <w:start w:val="1"/>
      <w:numFmt w:val="bullet"/>
      <w:pStyle w:val="ListBulletSub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C635A3E"/>
    <w:multiLevelType w:val="hybridMultilevel"/>
    <w:tmpl w:val="95F2EDE0"/>
    <w:lvl w:ilvl="0" w:tplc="65000B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E7E48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51852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91CD6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FE263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F1E48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EBA0E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5FECC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36ED5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5" w15:restartNumberingAfterBreak="0">
    <w:nsid w:val="11A21FC3"/>
    <w:multiLevelType w:val="multilevel"/>
    <w:tmpl w:val="43487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30B4739"/>
    <w:multiLevelType w:val="singleLevel"/>
    <w:tmpl w:val="7826E14A"/>
    <w:lvl w:ilvl="0">
      <w:start w:val="1"/>
      <w:numFmt w:val="bullet"/>
      <w:pStyle w:val="ListBulletSu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3490A64"/>
    <w:multiLevelType w:val="hybridMultilevel"/>
    <w:tmpl w:val="B69045DC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2556EC"/>
    <w:multiLevelType w:val="multilevel"/>
    <w:tmpl w:val="2E04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378BE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987B70"/>
    <w:multiLevelType w:val="hybridMultilevel"/>
    <w:tmpl w:val="7764C10C"/>
    <w:lvl w:ilvl="0" w:tplc="795C595A">
      <w:start w:val="1"/>
      <w:numFmt w:val="bullet"/>
      <w:pStyle w:val="BulletsFLISLetIS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692855"/>
    <w:multiLevelType w:val="hybridMultilevel"/>
    <w:tmpl w:val="FBA21768"/>
    <w:lvl w:ilvl="0" w:tplc="33C462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2666C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E0265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1C2CE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8E2A0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D6036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0B614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3BEF4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496BC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1" w15:restartNumberingAfterBreak="0">
    <w:nsid w:val="1F676761"/>
    <w:multiLevelType w:val="hybridMultilevel"/>
    <w:tmpl w:val="692405E2"/>
    <w:lvl w:ilvl="0" w:tplc="F9F48D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964AF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5C401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8760A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42237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102EB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632A5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9E442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8A26C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2" w15:restartNumberingAfterBreak="0">
    <w:nsid w:val="1FC468AB"/>
    <w:multiLevelType w:val="hybridMultilevel"/>
    <w:tmpl w:val="8A7C2130"/>
    <w:lvl w:ilvl="0" w:tplc="7E0AB03C">
      <w:start w:val="1"/>
      <w:numFmt w:val="decimal"/>
      <w:lvlText w:val="%1."/>
      <w:lvlJc w:val="left"/>
      <w:pPr>
        <w:ind w:left="1020" w:hanging="360"/>
      </w:pPr>
    </w:lvl>
    <w:lvl w:ilvl="1" w:tplc="69901DFE">
      <w:start w:val="1"/>
      <w:numFmt w:val="decimal"/>
      <w:lvlText w:val="%2."/>
      <w:lvlJc w:val="left"/>
      <w:pPr>
        <w:ind w:left="1020" w:hanging="360"/>
      </w:pPr>
    </w:lvl>
    <w:lvl w:ilvl="2" w:tplc="082032C4">
      <w:start w:val="1"/>
      <w:numFmt w:val="decimal"/>
      <w:lvlText w:val="%3."/>
      <w:lvlJc w:val="left"/>
      <w:pPr>
        <w:ind w:left="1020" w:hanging="360"/>
      </w:pPr>
    </w:lvl>
    <w:lvl w:ilvl="3" w:tplc="0952E116">
      <w:start w:val="1"/>
      <w:numFmt w:val="decimal"/>
      <w:lvlText w:val="%4."/>
      <w:lvlJc w:val="left"/>
      <w:pPr>
        <w:ind w:left="1020" w:hanging="360"/>
      </w:pPr>
    </w:lvl>
    <w:lvl w:ilvl="4" w:tplc="A0D20B8E">
      <w:start w:val="1"/>
      <w:numFmt w:val="decimal"/>
      <w:lvlText w:val="%5."/>
      <w:lvlJc w:val="left"/>
      <w:pPr>
        <w:ind w:left="1020" w:hanging="360"/>
      </w:pPr>
    </w:lvl>
    <w:lvl w:ilvl="5" w:tplc="C0BC836C">
      <w:start w:val="1"/>
      <w:numFmt w:val="decimal"/>
      <w:lvlText w:val="%6."/>
      <w:lvlJc w:val="left"/>
      <w:pPr>
        <w:ind w:left="1020" w:hanging="360"/>
      </w:pPr>
    </w:lvl>
    <w:lvl w:ilvl="6" w:tplc="2D20B15E">
      <w:start w:val="1"/>
      <w:numFmt w:val="decimal"/>
      <w:lvlText w:val="%7."/>
      <w:lvlJc w:val="left"/>
      <w:pPr>
        <w:ind w:left="1020" w:hanging="360"/>
      </w:pPr>
    </w:lvl>
    <w:lvl w:ilvl="7" w:tplc="F5266FBA">
      <w:start w:val="1"/>
      <w:numFmt w:val="decimal"/>
      <w:lvlText w:val="%8."/>
      <w:lvlJc w:val="left"/>
      <w:pPr>
        <w:ind w:left="1020" w:hanging="360"/>
      </w:pPr>
    </w:lvl>
    <w:lvl w:ilvl="8" w:tplc="A7BC55C4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22D68B8F"/>
    <w:multiLevelType w:val="hybridMultilevel"/>
    <w:tmpl w:val="0256E2D2"/>
    <w:lvl w:ilvl="0" w:tplc="2712598C">
      <w:start w:val="1"/>
      <w:numFmt w:val="lowerLetter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6F3A9882">
      <w:start w:val="1"/>
      <w:numFmt w:val="lowerLetter"/>
      <w:lvlText w:val="%2."/>
      <w:lvlJc w:val="left"/>
      <w:pPr>
        <w:ind w:left="1080" w:hanging="360"/>
      </w:pPr>
    </w:lvl>
    <w:lvl w:ilvl="2" w:tplc="5E788E1A">
      <w:start w:val="1"/>
      <w:numFmt w:val="lowerRoman"/>
      <w:lvlText w:val="%3."/>
      <w:lvlJc w:val="right"/>
      <w:pPr>
        <w:ind w:left="1800" w:hanging="180"/>
      </w:pPr>
    </w:lvl>
    <w:lvl w:ilvl="3" w:tplc="03426FDA">
      <w:start w:val="1"/>
      <w:numFmt w:val="decimal"/>
      <w:lvlText w:val="%4."/>
      <w:lvlJc w:val="left"/>
      <w:pPr>
        <w:ind w:left="2520" w:hanging="360"/>
      </w:pPr>
    </w:lvl>
    <w:lvl w:ilvl="4" w:tplc="8236DD14">
      <w:start w:val="1"/>
      <w:numFmt w:val="lowerLetter"/>
      <w:lvlText w:val="%5."/>
      <w:lvlJc w:val="left"/>
      <w:pPr>
        <w:ind w:left="3240" w:hanging="360"/>
      </w:pPr>
    </w:lvl>
    <w:lvl w:ilvl="5" w:tplc="D584DFBE">
      <w:start w:val="1"/>
      <w:numFmt w:val="lowerRoman"/>
      <w:lvlText w:val="%6."/>
      <w:lvlJc w:val="right"/>
      <w:pPr>
        <w:ind w:left="3960" w:hanging="180"/>
      </w:pPr>
    </w:lvl>
    <w:lvl w:ilvl="6" w:tplc="07AEDB78">
      <w:start w:val="1"/>
      <w:numFmt w:val="decimal"/>
      <w:lvlText w:val="%7."/>
      <w:lvlJc w:val="left"/>
      <w:pPr>
        <w:ind w:left="4680" w:hanging="360"/>
      </w:pPr>
    </w:lvl>
    <w:lvl w:ilvl="7" w:tplc="4350E35C">
      <w:start w:val="1"/>
      <w:numFmt w:val="lowerLetter"/>
      <w:lvlText w:val="%8."/>
      <w:lvlJc w:val="left"/>
      <w:pPr>
        <w:ind w:left="5400" w:hanging="360"/>
      </w:pPr>
    </w:lvl>
    <w:lvl w:ilvl="8" w:tplc="01DA7AE6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461FF6"/>
    <w:multiLevelType w:val="multilevel"/>
    <w:tmpl w:val="BA12DF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289641BF"/>
    <w:multiLevelType w:val="singleLevel"/>
    <w:tmpl w:val="95905F9A"/>
    <w:lvl w:ilvl="0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</w:abstractNum>
  <w:abstractNum w:abstractNumId="26" w15:restartNumberingAfterBreak="0">
    <w:nsid w:val="291B28F1"/>
    <w:multiLevelType w:val="singleLevel"/>
    <w:tmpl w:val="8D9E5FB6"/>
    <w:lvl w:ilvl="0">
      <w:start w:val="1"/>
      <w:numFmt w:val="decimal"/>
      <w:pStyle w:val="ListNumbered"/>
      <w:lvlText w:val="%1"/>
      <w:lvlJc w:val="left"/>
      <w:pPr>
        <w:tabs>
          <w:tab w:val="num" w:pos="709"/>
        </w:tabs>
        <w:ind w:left="709" w:hanging="709"/>
      </w:pPr>
    </w:lvl>
  </w:abstractNum>
  <w:abstractNum w:abstractNumId="27" w15:restartNumberingAfterBreak="0">
    <w:nsid w:val="2A34554A"/>
    <w:multiLevelType w:val="singleLevel"/>
    <w:tmpl w:val="10AE58DC"/>
    <w:lvl w:ilvl="0">
      <w:start w:val="1"/>
      <w:numFmt w:val="bullet"/>
      <w:pStyle w:val="List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8" w15:restartNumberingAfterBreak="0">
    <w:nsid w:val="2CF31CD0"/>
    <w:multiLevelType w:val="hybridMultilevel"/>
    <w:tmpl w:val="3B3491FA"/>
    <w:lvl w:ilvl="0" w:tplc="0896B4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6DB"/>
        <w:sz w:val="36"/>
        <w:szCs w:val="24"/>
      </w:rPr>
    </w:lvl>
    <w:lvl w:ilvl="1" w:tplc="90F6A0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3C2B41"/>
    <w:multiLevelType w:val="hybridMultilevel"/>
    <w:tmpl w:val="68B2E4DC"/>
    <w:lvl w:ilvl="0" w:tplc="005410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5524EF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7E5280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F143E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B3411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C9AFB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67076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50676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CC082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0" w15:restartNumberingAfterBreak="0">
    <w:nsid w:val="352171EA"/>
    <w:multiLevelType w:val="hybridMultilevel"/>
    <w:tmpl w:val="BE0AFE02"/>
    <w:lvl w:ilvl="0" w:tplc="17789D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A96F4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E66A1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D52D2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8AA88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EBC35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6BEF3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33474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F3015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1" w15:restartNumberingAfterBreak="0">
    <w:nsid w:val="37BB314F"/>
    <w:multiLevelType w:val="hybridMultilevel"/>
    <w:tmpl w:val="C088C2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1C303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40C058A6"/>
    <w:multiLevelType w:val="multilevel"/>
    <w:tmpl w:val="4A643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6DB"/>
        <w:sz w:val="36"/>
        <w:szCs w:val="24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96DB"/>
        <w:sz w:val="36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8B2447"/>
    <w:multiLevelType w:val="hybridMultilevel"/>
    <w:tmpl w:val="5E46111C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9F46E5"/>
    <w:multiLevelType w:val="hybridMultilevel"/>
    <w:tmpl w:val="50FC60D0"/>
    <w:lvl w:ilvl="0" w:tplc="7A0A3ABE">
      <w:start w:val="1"/>
      <w:numFmt w:val="bullet"/>
      <w:pStyle w:val="FLISForm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9D6B34"/>
    <w:multiLevelType w:val="hybridMultilevel"/>
    <w:tmpl w:val="14BA934C"/>
    <w:lvl w:ilvl="0" w:tplc="1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" w15:restartNumberingAfterBreak="0">
    <w:nsid w:val="4D2B36E1"/>
    <w:multiLevelType w:val="hybridMultilevel"/>
    <w:tmpl w:val="2E04D496"/>
    <w:lvl w:ilvl="0" w:tplc="B43E53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378BE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A40B72"/>
    <w:multiLevelType w:val="multilevel"/>
    <w:tmpl w:val="A2307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5B232274"/>
    <w:multiLevelType w:val="hybridMultilevel"/>
    <w:tmpl w:val="0C1ABD22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5BFC2B8B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1" w15:restartNumberingAfterBreak="0">
    <w:nsid w:val="68F54DB4"/>
    <w:multiLevelType w:val="hybridMultilevel"/>
    <w:tmpl w:val="9468042E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D527A6"/>
    <w:multiLevelType w:val="hybridMultilevel"/>
    <w:tmpl w:val="8A741B48"/>
    <w:lvl w:ilvl="0" w:tplc="65305C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C66086"/>
    <w:multiLevelType w:val="hybridMultilevel"/>
    <w:tmpl w:val="AEB6F546"/>
    <w:lvl w:ilvl="0" w:tplc="48E01A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6DB"/>
        <w:sz w:val="36"/>
        <w:szCs w:val="24"/>
      </w:rPr>
    </w:lvl>
    <w:lvl w:ilvl="1" w:tplc="21DC357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96DB"/>
        <w:sz w:val="36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D5BB0"/>
    <w:multiLevelType w:val="hybridMultilevel"/>
    <w:tmpl w:val="93ACCFF4"/>
    <w:lvl w:ilvl="0" w:tplc="5C0E1AB6">
      <w:start w:val="1"/>
      <w:numFmt w:val="upperLetter"/>
      <w:lvlText w:val="%1."/>
      <w:lvlJc w:val="left"/>
      <w:pPr>
        <w:ind w:left="1440" w:hanging="360"/>
      </w:pPr>
    </w:lvl>
    <w:lvl w:ilvl="1" w:tplc="2ABE0E66">
      <w:start w:val="1"/>
      <w:numFmt w:val="upperLetter"/>
      <w:lvlText w:val="%2."/>
      <w:lvlJc w:val="left"/>
      <w:pPr>
        <w:ind w:left="1440" w:hanging="360"/>
      </w:pPr>
    </w:lvl>
    <w:lvl w:ilvl="2" w:tplc="C8702F52">
      <w:start w:val="1"/>
      <w:numFmt w:val="upperLetter"/>
      <w:lvlText w:val="%3."/>
      <w:lvlJc w:val="left"/>
      <w:pPr>
        <w:ind w:left="1440" w:hanging="360"/>
      </w:pPr>
    </w:lvl>
    <w:lvl w:ilvl="3" w:tplc="D4BA675A">
      <w:start w:val="1"/>
      <w:numFmt w:val="upperLetter"/>
      <w:lvlText w:val="%4."/>
      <w:lvlJc w:val="left"/>
      <w:pPr>
        <w:ind w:left="1440" w:hanging="360"/>
      </w:pPr>
    </w:lvl>
    <w:lvl w:ilvl="4" w:tplc="896A16CC">
      <w:start w:val="1"/>
      <w:numFmt w:val="upperLetter"/>
      <w:lvlText w:val="%5."/>
      <w:lvlJc w:val="left"/>
      <w:pPr>
        <w:ind w:left="1440" w:hanging="360"/>
      </w:pPr>
    </w:lvl>
    <w:lvl w:ilvl="5" w:tplc="123A96EC">
      <w:start w:val="1"/>
      <w:numFmt w:val="upperLetter"/>
      <w:lvlText w:val="%6."/>
      <w:lvlJc w:val="left"/>
      <w:pPr>
        <w:ind w:left="1440" w:hanging="360"/>
      </w:pPr>
    </w:lvl>
    <w:lvl w:ilvl="6" w:tplc="5172F5B0">
      <w:start w:val="1"/>
      <w:numFmt w:val="upperLetter"/>
      <w:lvlText w:val="%7."/>
      <w:lvlJc w:val="left"/>
      <w:pPr>
        <w:ind w:left="1440" w:hanging="360"/>
      </w:pPr>
    </w:lvl>
    <w:lvl w:ilvl="7" w:tplc="2B50273E">
      <w:start w:val="1"/>
      <w:numFmt w:val="upperLetter"/>
      <w:lvlText w:val="%8."/>
      <w:lvlJc w:val="left"/>
      <w:pPr>
        <w:ind w:left="1440" w:hanging="360"/>
      </w:pPr>
    </w:lvl>
    <w:lvl w:ilvl="8" w:tplc="D4987C3A">
      <w:start w:val="1"/>
      <w:numFmt w:val="upperLetter"/>
      <w:lvlText w:val="%9."/>
      <w:lvlJc w:val="left"/>
      <w:pPr>
        <w:ind w:left="1440" w:hanging="360"/>
      </w:pPr>
    </w:lvl>
  </w:abstractNum>
  <w:abstractNum w:abstractNumId="45" w15:restartNumberingAfterBreak="0">
    <w:nsid w:val="7BD029F5"/>
    <w:multiLevelType w:val="hybridMultilevel"/>
    <w:tmpl w:val="D3504B36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27225D"/>
    <w:multiLevelType w:val="hybridMultilevel"/>
    <w:tmpl w:val="33B0746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9631261">
    <w:abstractNumId w:val="23"/>
  </w:num>
  <w:num w:numId="2" w16cid:durableId="430855487">
    <w:abstractNumId w:val="9"/>
  </w:num>
  <w:num w:numId="3" w16cid:durableId="457336722">
    <w:abstractNumId w:val="8"/>
  </w:num>
  <w:num w:numId="4" w16cid:durableId="1999382172">
    <w:abstractNumId w:val="16"/>
  </w:num>
  <w:num w:numId="5" w16cid:durableId="1585185780">
    <w:abstractNumId w:val="13"/>
  </w:num>
  <w:num w:numId="6" w16cid:durableId="1937210539">
    <w:abstractNumId w:val="27"/>
  </w:num>
  <w:num w:numId="7" w16cid:durableId="1276252654">
    <w:abstractNumId w:val="3"/>
  </w:num>
  <w:num w:numId="8" w16cid:durableId="1392580320">
    <w:abstractNumId w:val="2"/>
  </w:num>
  <w:num w:numId="9" w16cid:durableId="1080983365">
    <w:abstractNumId w:val="1"/>
  </w:num>
  <w:num w:numId="10" w16cid:durableId="1729303529">
    <w:abstractNumId w:val="0"/>
  </w:num>
  <w:num w:numId="11" w16cid:durableId="55590324">
    <w:abstractNumId w:val="7"/>
  </w:num>
  <w:num w:numId="12" w16cid:durableId="638848298">
    <w:abstractNumId w:val="6"/>
  </w:num>
  <w:num w:numId="13" w16cid:durableId="273027953">
    <w:abstractNumId w:val="5"/>
  </w:num>
  <w:num w:numId="14" w16cid:durableId="903877068">
    <w:abstractNumId w:val="4"/>
  </w:num>
  <w:num w:numId="15" w16cid:durableId="1068839634">
    <w:abstractNumId w:val="10"/>
  </w:num>
  <w:num w:numId="16" w16cid:durableId="1396471853">
    <w:abstractNumId w:val="26"/>
  </w:num>
  <w:num w:numId="17" w16cid:durableId="374627396">
    <w:abstractNumId w:val="12"/>
  </w:num>
  <w:num w:numId="18" w16cid:durableId="1190141947">
    <w:abstractNumId w:val="32"/>
  </w:num>
  <w:num w:numId="19" w16cid:durableId="524102916">
    <w:abstractNumId w:val="40"/>
  </w:num>
  <w:num w:numId="20" w16cid:durableId="789252073">
    <w:abstractNumId w:val="37"/>
  </w:num>
  <w:num w:numId="21" w16cid:durableId="1562981758">
    <w:abstractNumId w:val="18"/>
  </w:num>
  <w:num w:numId="22" w16cid:durableId="1540121860">
    <w:abstractNumId w:val="43"/>
  </w:num>
  <w:num w:numId="23" w16cid:durableId="1217856899">
    <w:abstractNumId w:val="17"/>
  </w:num>
  <w:num w:numId="24" w16cid:durableId="309138879">
    <w:abstractNumId w:val="45"/>
  </w:num>
  <w:num w:numId="25" w16cid:durableId="1082407435">
    <w:abstractNumId w:val="39"/>
  </w:num>
  <w:num w:numId="26" w16cid:durableId="1047141344">
    <w:abstractNumId w:val="33"/>
  </w:num>
  <w:num w:numId="27" w16cid:durableId="501706443">
    <w:abstractNumId w:val="28"/>
  </w:num>
  <w:num w:numId="28" w16cid:durableId="465121884">
    <w:abstractNumId w:val="38"/>
  </w:num>
  <w:num w:numId="29" w16cid:durableId="333992355">
    <w:abstractNumId w:val="24"/>
  </w:num>
  <w:num w:numId="30" w16cid:durableId="987786829">
    <w:abstractNumId w:val="25"/>
  </w:num>
  <w:num w:numId="31" w16cid:durableId="134030971">
    <w:abstractNumId w:val="25"/>
  </w:num>
  <w:num w:numId="32" w16cid:durableId="1134719012">
    <w:abstractNumId w:val="35"/>
  </w:num>
  <w:num w:numId="33" w16cid:durableId="1234466074">
    <w:abstractNumId w:val="34"/>
  </w:num>
  <w:num w:numId="34" w16cid:durableId="1314603842">
    <w:abstractNumId w:val="22"/>
  </w:num>
  <w:num w:numId="35" w16cid:durableId="346752896">
    <w:abstractNumId w:val="42"/>
  </w:num>
  <w:num w:numId="36" w16cid:durableId="1654794350">
    <w:abstractNumId w:val="44"/>
  </w:num>
  <w:num w:numId="37" w16cid:durableId="378284993">
    <w:abstractNumId w:val="41"/>
  </w:num>
  <w:num w:numId="38" w16cid:durableId="1964848636">
    <w:abstractNumId w:val="19"/>
  </w:num>
  <w:num w:numId="39" w16cid:durableId="408239297">
    <w:abstractNumId w:val="11"/>
  </w:num>
  <w:num w:numId="40" w16cid:durableId="1023215940">
    <w:abstractNumId w:val="21"/>
  </w:num>
  <w:num w:numId="41" w16cid:durableId="1221405964">
    <w:abstractNumId w:val="30"/>
  </w:num>
  <w:num w:numId="42" w16cid:durableId="1154755166">
    <w:abstractNumId w:val="29"/>
  </w:num>
  <w:num w:numId="43" w16cid:durableId="2059433674">
    <w:abstractNumId w:val="20"/>
  </w:num>
  <w:num w:numId="44" w16cid:durableId="1226457170">
    <w:abstractNumId w:val="14"/>
  </w:num>
  <w:num w:numId="45" w16cid:durableId="1579368753">
    <w:abstractNumId w:val="36"/>
  </w:num>
  <w:num w:numId="46" w16cid:durableId="686491185">
    <w:abstractNumId w:val="31"/>
  </w:num>
  <w:num w:numId="47" w16cid:durableId="34627650">
    <w:abstractNumId w:val="46"/>
  </w:num>
  <w:num w:numId="48" w16cid:durableId="1094865761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8" w:dllVersion="513" w:checkStyle="1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1D"/>
    <w:rsid w:val="00001153"/>
    <w:rsid w:val="000015BB"/>
    <w:rsid w:val="00001778"/>
    <w:rsid w:val="000017C7"/>
    <w:rsid w:val="000022BA"/>
    <w:rsid w:val="000027D8"/>
    <w:rsid w:val="00002F03"/>
    <w:rsid w:val="00003769"/>
    <w:rsid w:val="00003F64"/>
    <w:rsid w:val="00005296"/>
    <w:rsid w:val="00005E26"/>
    <w:rsid w:val="000102C3"/>
    <w:rsid w:val="000104B4"/>
    <w:rsid w:val="0001078C"/>
    <w:rsid w:val="00011E7D"/>
    <w:rsid w:val="00012437"/>
    <w:rsid w:val="000126FF"/>
    <w:rsid w:val="00012792"/>
    <w:rsid w:val="00013295"/>
    <w:rsid w:val="000133EB"/>
    <w:rsid w:val="00015B24"/>
    <w:rsid w:val="00016C70"/>
    <w:rsid w:val="00016C86"/>
    <w:rsid w:val="00017790"/>
    <w:rsid w:val="00017F45"/>
    <w:rsid w:val="0002059C"/>
    <w:rsid w:val="0002148E"/>
    <w:rsid w:val="0002183B"/>
    <w:rsid w:val="000222A9"/>
    <w:rsid w:val="0002256F"/>
    <w:rsid w:val="00022911"/>
    <w:rsid w:val="00022D94"/>
    <w:rsid w:val="00022DD0"/>
    <w:rsid w:val="00022F4E"/>
    <w:rsid w:val="00023444"/>
    <w:rsid w:val="000238B8"/>
    <w:rsid w:val="00024353"/>
    <w:rsid w:val="00024671"/>
    <w:rsid w:val="00024B46"/>
    <w:rsid w:val="00025495"/>
    <w:rsid w:val="00026C00"/>
    <w:rsid w:val="0003069F"/>
    <w:rsid w:val="000317EE"/>
    <w:rsid w:val="00031AF8"/>
    <w:rsid w:val="00032068"/>
    <w:rsid w:val="00032847"/>
    <w:rsid w:val="00032B25"/>
    <w:rsid w:val="000330FB"/>
    <w:rsid w:val="000337F3"/>
    <w:rsid w:val="00034136"/>
    <w:rsid w:val="00034990"/>
    <w:rsid w:val="00035042"/>
    <w:rsid w:val="000354A5"/>
    <w:rsid w:val="0003660D"/>
    <w:rsid w:val="000368F8"/>
    <w:rsid w:val="0004079B"/>
    <w:rsid w:val="000417F3"/>
    <w:rsid w:val="00041BB7"/>
    <w:rsid w:val="00041CB2"/>
    <w:rsid w:val="000424FB"/>
    <w:rsid w:val="000433E6"/>
    <w:rsid w:val="00044B56"/>
    <w:rsid w:val="000462AD"/>
    <w:rsid w:val="00046BAA"/>
    <w:rsid w:val="00046EC9"/>
    <w:rsid w:val="000474EB"/>
    <w:rsid w:val="00047563"/>
    <w:rsid w:val="0005053C"/>
    <w:rsid w:val="000510EB"/>
    <w:rsid w:val="0005191C"/>
    <w:rsid w:val="00051ECB"/>
    <w:rsid w:val="00052488"/>
    <w:rsid w:val="000525B9"/>
    <w:rsid w:val="0005388C"/>
    <w:rsid w:val="00053D05"/>
    <w:rsid w:val="00053D10"/>
    <w:rsid w:val="000543C6"/>
    <w:rsid w:val="000549DA"/>
    <w:rsid w:val="00054A58"/>
    <w:rsid w:val="00054FE9"/>
    <w:rsid w:val="000555E6"/>
    <w:rsid w:val="000566F7"/>
    <w:rsid w:val="00057B44"/>
    <w:rsid w:val="00060798"/>
    <w:rsid w:val="00063495"/>
    <w:rsid w:val="0006359C"/>
    <w:rsid w:val="000639AD"/>
    <w:rsid w:val="0006408A"/>
    <w:rsid w:val="000647EF"/>
    <w:rsid w:val="000648D1"/>
    <w:rsid w:val="00064A02"/>
    <w:rsid w:val="00065E7B"/>
    <w:rsid w:val="000662AF"/>
    <w:rsid w:val="00067DA7"/>
    <w:rsid w:val="000706A7"/>
    <w:rsid w:val="00070E86"/>
    <w:rsid w:val="00071530"/>
    <w:rsid w:val="00071926"/>
    <w:rsid w:val="00071A96"/>
    <w:rsid w:val="00071D00"/>
    <w:rsid w:val="0007315B"/>
    <w:rsid w:val="00073E05"/>
    <w:rsid w:val="00073EF8"/>
    <w:rsid w:val="000741E2"/>
    <w:rsid w:val="000741FD"/>
    <w:rsid w:val="000755A3"/>
    <w:rsid w:val="00075A5D"/>
    <w:rsid w:val="00075BCC"/>
    <w:rsid w:val="0007639A"/>
    <w:rsid w:val="0007649E"/>
    <w:rsid w:val="0007691C"/>
    <w:rsid w:val="00076C9A"/>
    <w:rsid w:val="00077046"/>
    <w:rsid w:val="000771CA"/>
    <w:rsid w:val="0008004A"/>
    <w:rsid w:val="00080184"/>
    <w:rsid w:val="00080466"/>
    <w:rsid w:val="0008059E"/>
    <w:rsid w:val="00081405"/>
    <w:rsid w:val="000822A2"/>
    <w:rsid w:val="00082A77"/>
    <w:rsid w:val="00082BD8"/>
    <w:rsid w:val="0008439B"/>
    <w:rsid w:val="000843C4"/>
    <w:rsid w:val="0008450B"/>
    <w:rsid w:val="00085B5C"/>
    <w:rsid w:val="000866ED"/>
    <w:rsid w:val="00086C27"/>
    <w:rsid w:val="00090133"/>
    <w:rsid w:val="000902C4"/>
    <w:rsid w:val="00090F0F"/>
    <w:rsid w:val="00091003"/>
    <w:rsid w:val="00092500"/>
    <w:rsid w:val="00092D45"/>
    <w:rsid w:val="00092E6A"/>
    <w:rsid w:val="000931D9"/>
    <w:rsid w:val="00093B17"/>
    <w:rsid w:val="00093D19"/>
    <w:rsid w:val="00094915"/>
    <w:rsid w:val="000955C5"/>
    <w:rsid w:val="00095AD0"/>
    <w:rsid w:val="0009638C"/>
    <w:rsid w:val="00096BA7"/>
    <w:rsid w:val="00096CE2"/>
    <w:rsid w:val="00096DF7"/>
    <w:rsid w:val="00096DF9"/>
    <w:rsid w:val="00097C82"/>
    <w:rsid w:val="000A0761"/>
    <w:rsid w:val="000A0B2D"/>
    <w:rsid w:val="000A2111"/>
    <w:rsid w:val="000A2466"/>
    <w:rsid w:val="000A31A6"/>
    <w:rsid w:val="000A45B4"/>
    <w:rsid w:val="000A4C9C"/>
    <w:rsid w:val="000A5C66"/>
    <w:rsid w:val="000A5EBE"/>
    <w:rsid w:val="000A6517"/>
    <w:rsid w:val="000A6739"/>
    <w:rsid w:val="000A7989"/>
    <w:rsid w:val="000B03EE"/>
    <w:rsid w:val="000B0CC0"/>
    <w:rsid w:val="000B1132"/>
    <w:rsid w:val="000B1318"/>
    <w:rsid w:val="000B1499"/>
    <w:rsid w:val="000B1AD1"/>
    <w:rsid w:val="000B1C88"/>
    <w:rsid w:val="000B1E0C"/>
    <w:rsid w:val="000B448D"/>
    <w:rsid w:val="000B46A3"/>
    <w:rsid w:val="000B5159"/>
    <w:rsid w:val="000B5EF5"/>
    <w:rsid w:val="000B73C6"/>
    <w:rsid w:val="000B74F5"/>
    <w:rsid w:val="000B77F3"/>
    <w:rsid w:val="000B7AEC"/>
    <w:rsid w:val="000C0B17"/>
    <w:rsid w:val="000C1B87"/>
    <w:rsid w:val="000C1CF4"/>
    <w:rsid w:val="000C37AB"/>
    <w:rsid w:val="000C4A93"/>
    <w:rsid w:val="000C4E42"/>
    <w:rsid w:val="000C51B4"/>
    <w:rsid w:val="000C6A4E"/>
    <w:rsid w:val="000C72E6"/>
    <w:rsid w:val="000D023B"/>
    <w:rsid w:val="000D1D0E"/>
    <w:rsid w:val="000D1D46"/>
    <w:rsid w:val="000D2443"/>
    <w:rsid w:val="000D28A1"/>
    <w:rsid w:val="000D2939"/>
    <w:rsid w:val="000D2F68"/>
    <w:rsid w:val="000D35F4"/>
    <w:rsid w:val="000D3C6E"/>
    <w:rsid w:val="000D403B"/>
    <w:rsid w:val="000D44EE"/>
    <w:rsid w:val="000D46BB"/>
    <w:rsid w:val="000D53DA"/>
    <w:rsid w:val="000D684F"/>
    <w:rsid w:val="000D6BC5"/>
    <w:rsid w:val="000D7767"/>
    <w:rsid w:val="000D7A15"/>
    <w:rsid w:val="000D7E7D"/>
    <w:rsid w:val="000E0339"/>
    <w:rsid w:val="000E049C"/>
    <w:rsid w:val="000E0D93"/>
    <w:rsid w:val="000E11B5"/>
    <w:rsid w:val="000E199B"/>
    <w:rsid w:val="000E239D"/>
    <w:rsid w:val="000E2B39"/>
    <w:rsid w:val="000E3794"/>
    <w:rsid w:val="000E3AD2"/>
    <w:rsid w:val="000E3E16"/>
    <w:rsid w:val="000E4D49"/>
    <w:rsid w:val="000E50EC"/>
    <w:rsid w:val="000E50F5"/>
    <w:rsid w:val="000E6768"/>
    <w:rsid w:val="000E6E84"/>
    <w:rsid w:val="000E7282"/>
    <w:rsid w:val="000E7298"/>
    <w:rsid w:val="000E7519"/>
    <w:rsid w:val="000E751C"/>
    <w:rsid w:val="000E7BFE"/>
    <w:rsid w:val="000F27E2"/>
    <w:rsid w:val="000F28B5"/>
    <w:rsid w:val="000F2B42"/>
    <w:rsid w:val="000F2DFF"/>
    <w:rsid w:val="000F3277"/>
    <w:rsid w:val="000F32AA"/>
    <w:rsid w:val="000F3C13"/>
    <w:rsid w:val="000F44F3"/>
    <w:rsid w:val="000F4E4D"/>
    <w:rsid w:val="000F5186"/>
    <w:rsid w:val="000F54F5"/>
    <w:rsid w:val="000F59D7"/>
    <w:rsid w:val="000F5A57"/>
    <w:rsid w:val="000F5BE9"/>
    <w:rsid w:val="000F5DAF"/>
    <w:rsid w:val="000F6B45"/>
    <w:rsid w:val="000F6BBB"/>
    <w:rsid w:val="000F7746"/>
    <w:rsid w:val="000FEE0D"/>
    <w:rsid w:val="001004D8"/>
    <w:rsid w:val="001004DC"/>
    <w:rsid w:val="00100AA9"/>
    <w:rsid w:val="00102198"/>
    <w:rsid w:val="00102AE2"/>
    <w:rsid w:val="00102E11"/>
    <w:rsid w:val="001030D3"/>
    <w:rsid w:val="00103A82"/>
    <w:rsid w:val="00104736"/>
    <w:rsid w:val="00104944"/>
    <w:rsid w:val="00104950"/>
    <w:rsid w:val="00105142"/>
    <w:rsid w:val="00105177"/>
    <w:rsid w:val="00106323"/>
    <w:rsid w:val="00106C88"/>
    <w:rsid w:val="00107A40"/>
    <w:rsid w:val="0011030F"/>
    <w:rsid w:val="0011035A"/>
    <w:rsid w:val="0011048E"/>
    <w:rsid w:val="0011086A"/>
    <w:rsid w:val="00111AD4"/>
    <w:rsid w:val="001133D1"/>
    <w:rsid w:val="001136BF"/>
    <w:rsid w:val="00113B43"/>
    <w:rsid w:val="00113C7F"/>
    <w:rsid w:val="00113E8B"/>
    <w:rsid w:val="0011427D"/>
    <w:rsid w:val="00114357"/>
    <w:rsid w:val="00114A97"/>
    <w:rsid w:val="00116848"/>
    <w:rsid w:val="00116ADE"/>
    <w:rsid w:val="001170F0"/>
    <w:rsid w:val="00117139"/>
    <w:rsid w:val="001173C9"/>
    <w:rsid w:val="0011744F"/>
    <w:rsid w:val="001175ED"/>
    <w:rsid w:val="00120653"/>
    <w:rsid w:val="00121249"/>
    <w:rsid w:val="001215D3"/>
    <w:rsid w:val="001223B3"/>
    <w:rsid w:val="0012334B"/>
    <w:rsid w:val="0012365E"/>
    <w:rsid w:val="00123B9F"/>
    <w:rsid w:val="00123C53"/>
    <w:rsid w:val="00124CF4"/>
    <w:rsid w:val="0012501B"/>
    <w:rsid w:val="0012510A"/>
    <w:rsid w:val="001253F7"/>
    <w:rsid w:val="00126B87"/>
    <w:rsid w:val="001279EA"/>
    <w:rsid w:val="00127F84"/>
    <w:rsid w:val="00130720"/>
    <w:rsid w:val="00130777"/>
    <w:rsid w:val="00131186"/>
    <w:rsid w:val="001319B7"/>
    <w:rsid w:val="00131DC8"/>
    <w:rsid w:val="00132E41"/>
    <w:rsid w:val="00133330"/>
    <w:rsid w:val="00133C0C"/>
    <w:rsid w:val="001345FF"/>
    <w:rsid w:val="0013462E"/>
    <w:rsid w:val="00134884"/>
    <w:rsid w:val="001349D3"/>
    <w:rsid w:val="00134C1F"/>
    <w:rsid w:val="00135BA2"/>
    <w:rsid w:val="001365C9"/>
    <w:rsid w:val="00136DF5"/>
    <w:rsid w:val="0013796D"/>
    <w:rsid w:val="00137C4F"/>
    <w:rsid w:val="00137FF5"/>
    <w:rsid w:val="001403F4"/>
    <w:rsid w:val="001404F4"/>
    <w:rsid w:val="00140DDC"/>
    <w:rsid w:val="00141150"/>
    <w:rsid w:val="0014175F"/>
    <w:rsid w:val="001421CE"/>
    <w:rsid w:val="00142A75"/>
    <w:rsid w:val="001431CD"/>
    <w:rsid w:val="00143573"/>
    <w:rsid w:val="00143AC6"/>
    <w:rsid w:val="0014452B"/>
    <w:rsid w:val="001450FC"/>
    <w:rsid w:val="001454F5"/>
    <w:rsid w:val="001456F0"/>
    <w:rsid w:val="0014594F"/>
    <w:rsid w:val="00145C1A"/>
    <w:rsid w:val="00145D3A"/>
    <w:rsid w:val="001464EC"/>
    <w:rsid w:val="001468F2"/>
    <w:rsid w:val="00147410"/>
    <w:rsid w:val="00147E07"/>
    <w:rsid w:val="00147E56"/>
    <w:rsid w:val="00150B9F"/>
    <w:rsid w:val="00150F83"/>
    <w:rsid w:val="00151226"/>
    <w:rsid w:val="0015125E"/>
    <w:rsid w:val="00153266"/>
    <w:rsid w:val="00153BF7"/>
    <w:rsid w:val="00153F6A"/>
    <w:rsid w:val="001543C0"/>
    <w:rsid w:val="00154B3F"/>
    <w:rsid w:val="00155F54"/>
    <w:rsid w:val="00156056"/>
    <w:rsid w:val="0015617C"/>
    <w:rsid w:val="001574F6"/>
    <w:rsid w:val="001605A7"/>
    <w:rsid w:val="001614C4"/>
    <w:rsid w:val="00161D25"/>
    <w:rsid w:val="00161E32"/>
    <w:rsid w:val="001620F5"/>
    <w:rsid w:val="00162BBE"/>
    <w:rsid w:val="0016360D"/>
    <w:rsid w:val="00163AA7"/>
    <w:rsid w:val="00163ABD"/>
    <w:rsid w:val="00165811"/>
    <w:rsid w:val="00166142"/>
    <w:rsid w:val="001669EC"/>
    <w:rsid w:val="00166D5E"/>
    <w:rsid w:val="0016711A"/>
    <w:rsid w:val="00167405"/>
    <w:rsid w:val="001676F1"/>
    <w:rsid w:val="00167DC6"/>
    <w:rsid w:val="00170E27"/>
    <w:rsid w:val="00171347"/>
    <w:rsid w:val="00171789"/>
    <w:rsid w:val="00171EF7"/>
    <w:rsid w:val="00172773"/>
    <w:rsid w:val="00172826"/>
    <w:rsid w:val="00173CCA"/>
    <w:rsid w:val="00173D6D"/>
    <w:rsid w:val="0017428B"/>
    <w:rsid w:val="00174AD1"/>
    <w:rsid w:val="00175561"/>
    <w:rsid w:val="00175A88"/>
    <w:rsid w:val="00176E77"/>
    <w:rsid w:val="00177C35"/>
    <w:rsid w:val="00177D12"/>
    <w:rsid w:val="00180732"/>
    <w:rsid w:val="00181370"/>
    <w:rsid w:val="00181B26"/>
    <w:rsid w:val="0018280A"/>
    <w:rsid w:val="00182B14"/>
    <w:rsid w:val="00183080"/>
    <w:rsid w:val="0018468B"/>
    <w:rsid w:val="001852E6"/>
    <w:rsid w:val="001855CA"/>
    <w:rsid w:val="00186295"/>
    <w:rsid w:val="0018675B"/>
    <w:rsid w:val="001901D0"/>
    <w:rsid w:val="00190C28"/>
    <w:rsid w:val="00191176"/>
    <w:rsid w:val="001915C9"/>
    <w:rsid w:val="0019236E"/>
    <w:rsid w:val="00192439"/>
    <w:rsid w:val="001929A5"/>
    <w:rsid w:val="001932F6"/>
    <w:rsid w:val="001935B2"/>
    <w:rsid w:val="00193B06"/>
    <w:rsid w:val="0019459E"/>
    <w:rsid w:val="001956C2"/>
    <w:rsid w:val="001965D4"/>
    <w:rsid w:val="00196C34"/>
    <w:rsid w:val="00197085"/>
    <w:rsid w:val="00197416"/>
    <w:rsid w:val="0019768F"/>
    <w:rsid w:val="00197999"/>
    <w:rsid w:val="00197CB5"/>
    <w:rsid w:val="001A1181"/>
    <w:rsid w:val="001A11DE"/>
    <w:rsid w:val="001A17F9"/>
    <w:rsid w:val="001A252C"/>
    <w:rsid w:val="001A298B"/>
    <w:rsid w:val="001A3124"/>
    <w:rsid w:val="001A3626"/>
    <w:rsid w:val="001A3F77"/>
    <w:rsid w:val="001A4A66"/>
    <w:rsid w:val="001A574D"/>
    <w:rsid w:val="001A5814"/>
    <w:rsid w:val="001A5EDC"/>
    <w:rsid w:val="001A6538"/>
    <w:rsid w:val="001A7F67"/>
    <w:rsid w:val="001B00BD"/>
    <w:rsid w:val="001B03CC"/>
    <w:rsid w:val="001B0C16"/>
    <w:rsid w:val="001B173B"/>
    <w:rsid w:val="001B389E"/>
    <w:rsid w:val="001B4148"/>
    <w:rsid w:val="001B48F1"/>
    <w:rsid w:val="001B5FBC"/>
    <w:rsid w:val="001B668E"/>
    <w:rsid w:val="001B6BB3"/>
    <w:rsid w:val="001B6C78"/>
    <w:rsid w:val="001B6EA4"/>
    <w:rsid w:val="001B79AA"/>
    <w:rsid w:val="001B7E02"/>
    <w:rsid w:val="001C03A0"/>
    <w:rsid w:val="001C1EEC"/>
    <w:rsid w:val="001C2209"/>
    <w:rsid w:val="001C42F6"/>
    <w:rsid w:val="001C4B54"/>
    <w:rsid w:val="001C54F6"/>
    <w:rsid w:val="001C611E"/>
    <w:rsid w:val="001C63DF"/>
    <w:rsid w:val="001C6865"/>
    <w:rsid w:val="001C6877"/>
    <w:rsid w:val="001C6945"/>
    <w:rsid w:val="001C73A8"/>
    <w:rsid w:val="001C78B6"/>
    <w:rsid w:val="001C7F06"/>
    <w:rsid w:val="001D10CD"/>
    <w:rsid w:val="001D1849"/>
    <w:rsid w:val="001D1F1F"/>
    <w:rsid w:val="001D1F48"/>
    <w:rsid w:val="001D2115"/>
    <w:rsid w:val="001D2C9F"/>
    <w:rsid w:val="001D2ECB"/>
    <w:rsid w:val="001D34A2"/>
    <w:rsid w:val="001D4227"/>
    <w:rsid w:val="001D476F"/>
    <w:rsid w:val="001D4D26"/>
    <w:rsid w:val="001D51DE"/>
    <w:rsid w:val="001D563C"/>
    <w:rsid w:val="001D5A6E"/>
    <w:rsid w:val="001D615B"/>
    <w:rsid w:val="001D7CC6"/>
    <w:rsid w:val="001E026C"/>
    <w:rsid w:val="001E0AA4"/>
    <w:rsid w:val="001E0B33"/>
    <w:rsid w:val="001E0F50"/>
    <w:rsid w:val="001E1119"/>
    <w:rsid w:val="001E1A4F"/>
    <w:rsid w:val="001E1BA4"/>
    <w:rsid w:val="001E1CCD"/>
    <w:rsid w:val="001E1FD6"/>
    <w:rsid w:val="001E2409"/>
    <w:rsid w:val="001E264C"/>
    <w:rsid w:val="001E2CCA"/>
    <w:rsid w:val="001E314D"/>
    <w:rsid w:val="001E42D3"/>
    <w:rsid w:val="001E4724"/>
    <w:rsid w:val="001E53AF"/>
    <w:rsid w:val="001E5E11"/>
    <w:rsid w:val="001E6E11"/>
    <w:rsid w:val="001E7666"/>
    <w:rsid w:val="001E7DC0"/>
    <w:rsid w:val="001F2737"/>
    <w:rsid w:val="001F292B"/>
    <w:rsid w:val="001F299B"/>
    <w:rsid w:val="001F2DFD"/>
    <w:rsid w:val="001F3723"/>
    <w:rsid w:val="001F3FB5"/>
    <w:rsid w:val="001F7A3D"/>
    <w:rsid w:val="001F7ACA"/>
    <w:rsid w:val="001F7EAC"/>
    <w:rsid w:val="002014DF"/>
    <w:rsid w:val="0020211A"/>
    <w:rsid w:val="00202586"/>
    <w:rsid w:val="00204045"/>
    <w:rsid w:val="0020404E"/>
    <w:rsid w:val="00204CC9"/>
    <w:rsid w:val="00205B3F"/>
    <w:rsid w:val="00205E1F"/>
    <w:rsid w:val="00206594"/>
    <w:rsid w:val="00206D3A"/>
    <w:rsid w:val="002078F5"/>
    <w:rsid w:val="00207B3F"/>
    <w:rsid w:val="00210BE8"/>
    <w:rsid w:val="0021151A"/>
    <w:rsid w:val="00212601"/>
    <w:rsid w:val="0021336B"/>
    <w:rsid w:val="00213CD9"/>
    <w:rsid w:val="00214A55"/>
    <w:rsid w:val="00214A7B"/>
    <w:rsid w:val="002158F6"/>
    <w:rsid w:val="00216395"/>
    <w:rsid w:val="002166E6"/>
    <w:rsid w:val="002176C3"/>
    <w:rsid w:val="00217AAC"/>
    <w:rsid w:val="00217E13"/>
    <w:rsid w:val="0022060B"/>
    <w:rsid w:val="00220BC3"/>
    <w:rsid w:val="002211AE"/>
    <w:rsid w:val="002218CE"/>
    <w:rsid w:val="00221AA4"/>
    <w:rsid w:val="00221DFD"/>
    <w:rsid w:val="00221FD7"/>
    <w:rsid w:val="002220F1"/>
    <w:rsid w:val="00222ECF"/>
    <w:rsid w:val="0022301B"/>
    <w:rsid w:val="00223FF1"/>
    <w:rsid w:val="0022452E"/>
    <w:rsid w:val="002253FA"/>
    <w:rsid w:val="00225782"/>
    <w:rsid w:val="002257EE"/>
    <w:rsid w:val="00226096"/>
    <w:rsid w:val="0022624F"/>
    <w:rsid w:val="00226335"/>
    <w:rsid w:val="002268D7"/>
    <w:rsid w:val="00226B0B"/>
    <w:rsid w:val="00226D59"/>
    <w:rsid w:val="00230309"/>
    <w:rsid w:val="002304CA"/>
    <w:rsid w:val="00230C7C"/>
    <w:rsid w:val="00231125"/>
    <w:rsid w:val="002313B0"/>
    <w:rsid w:val="00231C51"/>
    <w:rsid w:val="002323A6"/>
    <w:rsid w:val="002326AE"/>
    <w:rsid w:val="00232845"/>
    <w:rsid w:val="0023319C"/>
    <w:rsid w:val="00233579"/>
    <w:rsid w:val="00233BB3"/>
    <w:rsid w:val="00233DE3"/>
    <w:rsid w:val="00234057"/>
    <w:rsid w:val="002348DA"/>
    <w:rsid w:val="0023584B"/>
    <w:rsid w:val="00235B22"/>
    <w:rsid w:val="0024053E"/>
    <w:rsid w:val="002407F6"/>
    <w:rsid w:val="002411DD"/>
    <w:rsid w:val="00242425"/>
    <w:rsid w:val="00242A58"/>
    <w:rsid w:val="0024307A"/>
    <w:rsid w:val="002435D9"/>
    <w:rsid w:val="002437EC"/>
    <w:rsid w:val="00243F76"/>
    <w:rsid w:val="002440D3"/>
    <w:rsid w:val="0024445B"/>
    <w:rsid w:val="00244672"/>
    <w:rsid w:val="00244991"/>
    <w:rsid w:val="00244A8A"/>
    <w:rsid w:val="00244D45"/>
    <w:rsid w:val="0024508E"/>
    <w:rsid w:val="00245892"/>
    <w:rsid w:val="0024630B"/>
    <w:rsid w:val="00246388"/>
    <w:rsid w:val="0024651B"/>
    <w:rsid w:val="002470B5"/>
    <w:rsid w:val="00247656"/>
    <w:rsid w:val="002503B1"/>
    <w:rsid w:val="0025045A"/>
    <w:rsid w:val="00250DB0"/>
    <w:rsid w:val="002512D0"/>
    <w:rsid w:val="00251A7B"/>
    <w:rsid w:val="00252004"/>
    <w:rsid w:val="00252898"/>
    <w:rsid w:val="00252955"/>
    <w:rsid w:val="00252ECB"/>
    <w:rsid w:val="00253061"/>
    <w:rsid w:val="00253CED"/>
    <w:rsid w:val="0025410A"/>
    <w:rsid w:val="00254112"/>
    <w:rsid w:val="002542D8"/>
    <w:rsid w:val="00254611"/>
    <w:rsid w:val="002546CC"/>
    <w:rsid w:val="002562DD"/>
    <w:rsid w:val="002577C5"/>
    <w:rsid w:val="002578BD"/>
    <w:rsid w:val="00257B11"/>
    <w:rsid w:val="00257BD9"/>
    <w:rsid w:val="00257C2A"/>
    <w:rsid w:val="00257E06"/>
    <w:rsid w:val="002610D2"/>
    <w:rsid w:val="0026162E"/>
    <w:rsid w:val="002622A5"/>
    <w:rsid w:val="00262582"/>
    <w:rsid w:val="0026305B"/>
    <w:rsid w:val="002648A9"/>
    <w:rsid w:val="00264C07"/>
    <w:rsid w:val="00264C79"/>
    <w:rsid w:val="0026571D"/>
    <w:rsid w:val="00266427"/>
    <w:rsid w:val="002664AF"/>
    <w:rsid w:val="00266B43"/>
    <w:rsid w:val="00267020"/>
    <w:rsid w:val="00267254"/>
    <w:rsid w:val="00267637"/>
    <w:rsid w:val="0026792A"/>
    <w:rsid w:val="0027075F"/>
    <w:rsid w:val="00271898"/>
    <w:rsid w:val="00271D93"/>
    <w:rsid w:val="00271DF9"/>
    <w:rsid w:val="00275BB6"/>
    <w:rsid w:val="00276BE4"/>
    <w:rsid w:val="002775C3"/>
    <w:rsid w:val="00277FD9"/>
    <w:rsid w:val="00280A5B"/>
    <w:rsid w:val="00280BE2"/>
    <w:rsid w:val="00282C54"/>
    <w:rsid w:val="0028324D"/>
    <w:rsid w:val="002841CF"/>
    <w:rsid w:val="002856CD"/>
    <w:rsid w:val="00286065"/>
    <w:rsid w:val="002866BB"/>
    <w:rsid w:val="0028686E"/>
    <w:rsid w:val="002868C4"/>
    <w:rsid w:val="00286D03"/>
    <w:rsid w:val="0028759A"/>
    <w:rsid w:val="00287EA1"/>
    <w:rsid w:val="0029197B"/>
    <w:rsid w:val="00292195"/>
    <w:rsid w:val="002932D7"/>
    <w:rsid w:val="002933AF"/>
    <w:rsid w:val="00295997"/>
    <w:rsid w:val="00295C78"/>
    <w:rsid w:val="00296093"/>
    <w:rsid w:val="00296718"/>
    <w:rsid w:val="00296D10"/>
    <w:rsid w:val="00297056"/>
    <w:rsid w:val="00297554"/>
    <w:rsid w:val="00297C60"/>
    <w:rsid w:val="002A001A"/>
    <w:rsid w:val="002A091E"/>
    <w:rsid w:val="002A0A84"/>
    <w:rsid w:val="002A1139"/>
    <w:rsid w:val="002A24AE"/>
    <w:rsid w:val="002A2630"/>
    <w:rsid w:val="002A2846"/>
    <w:rsid w:val="002A435E"/>
    <w:rsid w:val="002A44A6"/>
    <w:rsid w:val="002A608A"/>
    <w:rsid w:val="002A60B7"/>
    <w:rsid w:val="002A6582"/>
    <w:rsid w:val="002A6A89"/>
    <w:rsid w:val="002A6AEC"/>
    <w:rsid w:val="002A7BD2"/>
    <w:rsid w:val="002B19BF"/>
    <w:rsid w:val="002B1A2E"/>
    <w:rsid w:val="002B1C50"/>
    <w:rsid w:val="002B2663"/>
    <w:rsid w:val="002B27B4"/>
    <w:rsid w:val="002B3806"/>
    <w:rsid w:val="002B3BB3"/>
    <w:rsid w:val="002B52CE"/>
    <w:rsid w:val="002B65E2"/>
    <w:rsid w:val="002B6924"/>
    <w:rsid w:val="002B796B"/>
    <w:rsid w:val="002B798F"/>
    <w:rsid w:val="002B7F0F"/>
    <w:rsid w:val="002C0370"/>
    <w:rsid w:val="002C03DA"/>
    <w:rsid w:val="002C08D7"/>
    <w:rsid w:val="002C0F5C"/>
    <w:rsid w:val="002C128B"/>
    <w:rsid w:val="002C19B9"/>
    <w:rsid w:val="002C1E56"/>
    <w:rsid w:val="002C1E7C"/>
    <w:rsid w:val="002C1EA1"/>
    <w:rsid w:val="002C1F12"/>
    <w:rsid w:val="002C2040"/>
    <w:rsid w:val="002C2661"/>
    <w:rsid w:val="002C4779"/>
    <w:rsid w:val="002C4A04"/>
    <w:rsid w:val="002C613E"/>
    <w:rsid w:val="002C7119"/>
    <w:rsid w:val="002C7C1A"/>
    <w:rsid w:val="002D01E9"/>
    <w:rsid w:val="002D04BC"/>
    <w:rsid w:val="002D09A3"/>
    <w:rsid w:val="002D1382"/>
    <w:rsid w:val="002D158C"/>
    <w:rsid w:val="002D1CB6"/>
    <w:rsid w:val="002D3D0D"/>
    <w:rsid w:val="002D4011"/>
    <w:rsid w:val="002D405B"/>
    <w:rsid w:val="002D484B"/>
    <w:rsid w:val="002D48AC"/>
    <w:rsid w:val="002D4F2D"/>
    <w:rsid w:val="002D5167"/>
    <w:rsid w:val="002D52BF"/>
    <w:rsid w:val="002D579F"/>
    <w:rsid w:val="002D57EA"/>
    <w:rsid w:val="002E27AB"/>
    <w:rsid w:val="002E3167"/>
    <w:rsid w:val="002E36F6"/>
    <w:rsid w:val="002E4617"/>
    <w:rsid w:val="002E468D"/>
    <w:rsid w:val="002E493B"/>
    <w:rsid w:val="002E4F36"/>
    <w:rsid w:val="002E5D62"/>
    <w:rsid w:val="002E5F25"/>
    <w:rsid w:val="002E628C"/>
    <w:rsid w:val="002E66D1"/>
    <w:rsid w:val="002E6FBE"/>
    <w:rsid w:val="002E7DF0"/>
    <w:rsid w:val="002F0D5F"/>
    <w:rsid w:val="002F34EF"/>
    <w:rsid w:val="002F3621"/>
    <w:rsid w:val="002F3AE8"/>
    <w:rsid w:val="002F3DB7"/>
    <w:rsid w:val="002F4154"/>
    <w:rsid w:val="002F4630"/>
    <w:rsid w:val="002F495B"/>
    <w:rsid w:val="002F6AB5"/>
    <w:rsid w:val="002F7242"/>
    <w:rsid w:val="002F7336"/>
    <w:rsid w:val="002F7FF5"/>
    <w:rsid w:val="0030011D"/>
    <w:rsid w:val="0030058F"/>
    <w:rsid w:val="003011C4"/>
    <w:rsid w:val="003011CD"/>
    <w:rsid w:val="003014DC"/>
    <w:rsid w:val="003015CC"/>
    <w:rsid w:val="00301907"/>
    <w:rsid w:val="00301EF0"/>
    <w:rsid w:val="00302C87"/>
    <w:rsid w:val="00302F71"/>
    <w:rsid w:val="00303E2B"/>
    <w:rsid w:val="003049CB"/>
    <w:rsid w:val="00304E37"/>
    <w:rsid w:val="0030583F"/>
    <w:rsid w:val="00305EA6"/>
    <w:rsid w:val="00306CED"/>
    <w:rsid w:val="003073BC"/>
    <w:rsid w:val="0031005D"/>
    <w:rsid w:val="0031091B"/>
    <w:rsid w:val="00310F66"/>
    <w:rsid w:val="003111A0"/>
    <w:rsid w:val="00311888"/>
    <w:rsid w:val="00311CCB"/>
    <w:rsid w:val="00312592"/>
    <w:rsid w:val="003125BE"/>
    <w:rsid w:val="00312828"/>
    <w:rsid w:val="00314E20"/>
    <w:rsid w:val="003151F1"/>
    <w:rsid w:val="003173EF"/>
    <w:rsid w:val="00320050"/>
    <w:rsid w:val="00320A26"/>
    <w:rsid w:val="00321718"/>
    <w:rsid w:val="00321C27"/>
    <w:rsid w:val="003224EF"/>
    <w:rsid w:val="003230E4"/>
    <w:rsid w:val="0032380B"/>
    <w:rsid w:val="00324073"/>
    <w:rsid w:val="00324315"/>
    <w:rsid w:val="0032483E"/>
    <w:rsid w:val="00324CB4"/>
    <w:rsid w:val="00324FEE"/>
    <w:rsid w:val="00325669"/>
    <w:rsid w:val="0032587B"/>
    <w:rsid w:val="003261D6"/>
    <w:rsid w:val="003264CF"/>
    <w:rsid w:val="0032659A"/>
    <w:rsid w:val="00326851"/>
    <w:rsid w:val="00326DF1"/>
    <w:rsid w:val="00327644"/>
    <w:rsid w:val="0032774C"/>
    <w:rsid w:val="0033019E"/>
    <w:rsid w:val="00331FF8"/>
    <w:rsid w:val="0033243D"/>
    <w:rsid w:val="003342C9"/>
    <w:rsid w:val="00334CFD"/>
    <w:rsid w:val="0033569A"/>
    <w:rsid w:val="003368BD"/>
    <w:rsid w:val="00336DCA"/>
    <w:rsid w:val="00336E35"/>
    <w:rsid w:val="003374C4"/>
    <w:rsid w:val="00337540"/>
    <w:rsid w:val="00340CC2"/>
    <w:rsid w:val="00342745"/>
    <w:rsid w:val="00342927"/>
    <w:rsid w:val="003433D5"/>
    <w:rsid w:val="00343B31"/>
    <w:rsid w:val="00343DF2"/>
    <w:rsid w:val="00345026"/>
    <w:rsid w:val="00345270"/>
    <w:rsid w:val="00345421"/>
    <w:rsid w:val="00345909"/>
    <w:rsid w:val="00346C0F"/>
    <w:rsid w:val="003473CD"/>
    <w:rsid w:val="00347769"/>
    <w:rsid w:val="00347AF7"/>
    <w:rsid w:val="003500B5"/>
    <w:rsid w:val="003506A1"/>
    <w:rsid w:val="00351141"/>
    <w:rsid w:val="00351510"/>
    <w:rsid w:val="00353225"/>
    <w:rsid w:val="003543DF"/>
    <w:rsid w:val="003551B6"/>
    <w:rsid w:val="0035545C"/>
    <w:rsid w:val="00355AE2"/>
    <w:rsid w:val="003561C3"/>
    <w:rsid w:val="003568B7"/>
    <w:rsid w:val="0035756F"/>
    <w:rsid w:val="0035778E"/>
    <w:rsid w:val="00357948"/>
    <w:rsid w:val="00357CE4"/>
    <w:rsid w:val="00357E61"/>
    <w:rsid w:val="003626C6"/>
    <w:rsid w:val="00362B27"/>
    <w:rsid w:val="00363562"/>
    <w:rsid w:val="0036468F"/>
    <w:rsid w:val="003658F5"/>
    <w:rsid w:val="00365F53"/>
    <w:rsid w:val="00366A42"/>
    <w:rsid w:val="00366FF2"/>
    <w:rsid w:val="00370130"/>
    <w:rsid w:val="00372078"/>
    <w:rsid w:val="00372264"/>
    <w:rsid w:val="003748B9"/>
    <w:rsid w:val="00374EA0"/>
    <w:rsid w:val="00375EF3"/>
    <w:rsid w:val="003764C2"/>
    <w:rsid w:val="00376D23"/>
    <w:rsid w:val="003770A7"/>
    <w:rsid w:val="00377169"/>
    <w:rsid w:val="0037786C"/>
    <w:rsid w:val="00380D37"/>
    <w:rsid w:val="00381B91"/>
    <w:rsid w:val="003820CD"/>
    <w:rsid w:val="00382227"/>
    <w:rsid w:val="00383BC9"/>
    <w:rsid w:val="00383EAE"/>
    <w:rsid w:val="00384C4A"/>
    <w:rsid w:val="003852B2"/>
    <w:rsid w:val="00386A90"/>
    <w:rsid w:val="00386CA4"/>
    <w:rsid w:val="003872B5"/>
    <w:rsid w:val="00387517"/>
    <w:rsid w:val="00387F97"/>
    <w:rsid w:val="0039101E"/>
    <w:rsid w:val="003925F6"/>
    <w:rsid w:val="00393262"/>
    <w:rsid w:val="0039329F"/>
    <w:rsid w:val="00393474"/>
    <w:rsid w:val="00393889"/>
    <w:rsid w:val="00393A2C"/>
    <w:rsid w:val="003940A1"/>
    <w:rsid w:val="00395417"/>
    <w:rsid w:val="003967D2"/>
    <w:rsid w:val="00396E60"/>
    <w:rsid w:val="00397439"/>
    <w:rsid w:val="00397651"/>
    <w:rsid w:val="00397F87"/>
    <w:rsid w:val="003A0A95"/>
    <w:rsid w:val="003A146C"/>
    <w:rsid w:val="003A1544"/>
    <w:rsid w:val="003A16A6"/>
    <w:rsid w:val="003A1B53"/>
    <w:rsid w:val="003A253E"/>
    <w:rsid w:val="003A26B7"/>
    <w:rsid w:val="003A329B"/>
    <w:rsid w:val="003A35B1"/>
    <w:rsid w:val="003A37A9"/>
    <w:rsid w:val="003A3A7A"/>
    <w:rsid w:val="003A48F4"/>
    <w:rsid w:val="003A4D22"/>
    <w:rsid w:val="003A515C"/>
    <w:rsid w:val="003A5AD2"/>
    <w:rsid w:val="003A5FE1"/>
    <w:rsid w:val="003A66FC"/>
    <w:rsid w:val="003A6F26"/>
    <w:rsid w:val="003A76B4"/>
    <w:rsid w:val="003A7751"/>
    <w:rsid w:val="003A7A05"/>
    <w:rsid w:val="003B0007"/>
    <w:rsid w:val="003B01E8"/>
    <w:rsid w:val="003B0C8D"/>
    <w:rsid w:val="003B1173"/>
    <w:rsid w:val="003B143A"/>
    <w:rsid w:val="003B2D64"/>
    <w:rsid w:val="003B2D85"/>
    <w:rsid w:val="003B3EA4"/>
    <w:rsid w:val="003B41EB"/>
    <w:rsid w:val="003B5BB6"/>
    <w:rsid w:val="003B5D88"/>
    <w:rsid w:val="003B5F69"/>
    <w:rsid w:val="003B60A4"/>
    <w:rsid w:val="003B6231"/>
    <w:rsid w:val="003B7364"/>
    <w:rsid w:val="003B7496"/>
    <w:rsid w:val="003B7BAA"/>
    <w:rsid w:val="003B7DD8"/>
    <w:rsid w:val="003C06D0"/>
    <w:rsid w:val="003C19F8"/>
    <w:rsid w:val="003C2542"/>
    <w:rsid w:val="003C27C7"/>
    <w:rsid w:val="003C2D70"/>
    <w:rsid w:val="003C2ED0"/>
    <w:rsid w:val="003C3A9A"/>
    <w:rsid w:val="003C75E8"/>
    <w:rsid w:val="003D0024"/>
    <w:rsid w:val="003D0075"/>
    <w:rsid w:val="003D0F73"/>
    <w:rsid w:val="003D1B01"/>
    <w:rsid w:val="003D1F94"/>
    <w:rsid w:val="003D2219"/>
    <w:rsid w:val="003D321D"/>
    <w:rsid w:val="003D3603"/>
    <w:rsid w:val="003D367E"/>
    <w:rsid w:val="003D3ED0"/>
    <w:rsid w:val="003D4293"/>
    <w:rsid w:val="003D46B0"/>
    <w:rsid w:val="003D4781"/>
    <w:rsid w:val="003D5897"/>
    <w:rsid w:val="003D7539"/>
    <w:rsid w:val="003D7915"/>
    <w:rsid w:val="003E0B1A"/>
    <w:rsid w:val="003E0E25"/>
    <w:rsid w:val="003E0FE7"/>
    <w:rsid w:val="003E14FB"/>
    <w:rsid w:val="003E15A5"/>
    <w:rsid w:val="003E1C2F"/>
    <w:rsid w:val="003E1FBE"/>
    <w:rsid w:val="003E29F6"/>
    <w:rsid w:val="003E2F98"/>
    <w:rsid w:val="003E30CB"/>
    <w:rsid w:val="003E338C"/>
    <w:rsid w:val="003E34D8"/>
    <w:rsid w:val="003E381D"/>
    <w:rsid w:val="003E477D"/>
    <w:rsid w:val="003E5453"/>
    <w:rsid w:val="003E5B19"/>
    <w:rsid w:val="003E6841"/>
    <w:rsid w:val="003E6892"/>
    <w:rsid w:val="003E728E"/>
    <w:rsid w:val="003E7F45"/>
    <w:rsid w:val="003F0BB0"/>
    <w:rsid w:val="003F383A"/>
    <w:rsid w:val="003F3B12"/>
    <w:rsid w:val="003F45AD"/>
    <w:rsid w:val="003F5CD9"/>
    <w:rsid w:val="003F5E39"/>
    <w:rsid w:val="003F635B"/>
    <w:rsid w:val="003F6867"/>
    <w:rsid w:val="003F73A6"/>
    <w:rsid w:val="003F75E1"/>
    <w:rsid w:val="003F7A0D"/>
    <w:rsid w:val="003F7ADC"/>
    <w:rsid w:val="003F7E11"/>
    <w:rsid w:val="003FADA2"/>
    <w:rsid w:val="00400379"/>
    <w:rsid w:val="004017C8"/>
    <w:rsid w:val="00401850"/>
    <w:rsid w:val="00401944"/>
    <w:rsid w:val="004019E5"/>
    <w:rsid w:val="00402A7F"/>
    <w:rsid w:val="00402ABA"/>
    <w:rsid w:val="00402C52"/>
    <w:rsid w:val="00403A2D"/>
    <w:rsid w:val="00404255"/>
    <w:rsid w:val="00404CB1"/>
    <w:rsid w:val="00404E72"/>
    <w:rsid w:val="00405104"/>
    <w:rsid w:val="00405185"/>
    <w:rsid w:val="00405251"/>
    <w:rsid w:val="004056A8"/>
    <w:rsid w:val="00405762"/>
    <w:rsid w:val="00406DD2"/>
    <w:rsid w:val="00407384"/>
    <w:rsid w:val="0040748F"/>
    <w:rsid w:val="00407B4B"/>
    <w:rsid w:val="004103BF"/>
    <w:rsid w:val="0041043F"/>
    <w:rsid w:val="0041086E"/>
    <w:rsid w:val="00410CDD"/>
    <w:rsid w:val="00410EF3"/>
    <w:rsid w:val="00411A92"/>
    <w:rsid w:val="004124EB"/>
    <w:rsid w:val="00412629"/>
    <w:rsid w:val="00412842"/>
    <w:rsid w:val="00413E23"/>
    <w:rsid w:val="00414975"/>
    <w:rsid w:val="004150AF"/>
    <w:rsid w:val="00415EAA"/>
    <w:rsid w:val="0041642D"/>
    <w:rsid w:val="00416E26"/>
    <w:rsid w:val="004174F6"/>
    <w:rsid w:val="004204ED"/>
    <w:rsid w:val="00420A68"/>
    <w:rsid w:val="00420BCE"/>
    <w:rsid w:val="004212A5"/>
    <w:rsid w:val="00421545"/>
    <w:rsid w:val="00421784"/>
    <w:rsid w:val="00421BEF"/>
    <w:rsid w:val="00421C3B"/>
    <w:rsid w:val="00421C75"/>
    <w:rsid w:val="0042334E"/>
    <w:rsid w:val="004237CD"/>
    <w:rsid w:val="004247AB"/>
    <w:rsid w:val="004249BC"/>
    <w:rsid w:val="00425194"/>
    <w:rsid w:val="004255A7"/>
    <w:rsid w:val="00425CC0"/>
    <w:rsid w:val="00425DA8"/>
    <w:rsid w:val="00426124"/>
    <w:rsid w:val="00426A44"/>
    <w:rsid w:val="00427BE3"/>
    <w:rsid w:val="00427CA8"/>
    <w:rsid w:val="00430880"/>
    <w:rsid w:val="004311E7"/>
    <w:rsid w:val="00431BED"/>
    <w:rsid w:val="00432208"/>
    <w:rsid w:val="00432428"/>
    <w:rsid w:val="0043430C"/>
    <w:rsid w:val="0043509C"/>
    <w:rsid w:val="00435822"/>
    <w:rsid w:val="0043778F"/>
    <w:rsid w:val="00437BED"/>
    <w:rsid w:val="00440108"/>
    <w:rsid w:val="00440D6A"/>
    <w:rsid w:val="00440D93"/>
    <w:rsid w:val="0044100E"/>
    <w:rsid w:val="00441217"/>
    <w:rsid w:val="004412CA"/>
    <w:rsid w:val="00441D0E"/>
    <w:rsid w:val="004423BA"/>
    <w:rsid w:val="00442C44"/>
    <w:rsid w:val="00442D34"/>
    <w:rsid w:val="0044325B"/>
    <w:rsid w:val="00443433"/>
    <w:rsid w:val="00443617"/>
    <w:rsid w:val="004444BA"/>
    <w:rsid w:val="00444C5B"/>
    <w:rsid w:val="00444C85"/>
    <w:rsid w:val="004469CB"/>
    <w:rsid w:val="00447171"/>
    <w:rsid w:val="00447343"/>
    <w:rsid w:val="00447E52"/>
    <w:rsid w:val="004500D6"/>
    <w:rsid w:val="00450157"/>
    <w:rsid w:val="004503A7"/>
    <w:rsid w:val="004503EB"/>
    <w:rsid w:val="004507EE"/>
    <w:rsid w:val="004524F5"/>
    <w:rsid w:val="00452C87"/>
    <w:rsid w:val="00452D6C"/>
    <w:rsid w:val="004541B4"/>
    <w:rsid w:val="00454451"/>
    <w:rsid w:val="0045490B"/>
    <w:rsid w:val="00454B8A"/>
    <w:rsid w:val="00454F4E"/>
    <w:rsid w:val="00456019"/>
    <w:rsid w:val="0045627D"/>
    <w:rsid w:val="004564D7"/>
    <w:rsid w:val="00456928"/>
    <w:rsid w:val="00456D74"/>
    <w:rsid w:val="004603D3"/>
    <w:rsid w:val="00461844"/>
    <w:rsid w:val="004619B9"/>
    <w:rsid w:val="00461EA3"/>
    <w:rsid w:val="00463A76"/>
    <w:rsid w:val="00464407"/>
    <w:rsid w:val="004648EA"/>
    <w:rsid w:val="004648EB"/>
    <w:rsid w:val="004649D6"/>
    <w:rsid w:val="00464DC1"/>
    <w:rsid w:val="00465514"/>
    <w:rsid w:val="004664E5"/>
    <w:rsid w:val="004666BB"/>
    <w:rsid w:val="004668D8"/>
    <w:rsid w:val="00467283"/>
    <w:rsid w:val="0046742C"/>
    <w:rsid w:val="00470F84"/>
    <w:rsid w:val="00471958"/>
    <w:rsid w:val="00471EB1"/>
    <w:rsid w:val="004725F4"/>
    <w:rsid w:val="00472CF6"/>
    <w:rsid w:val="00473172"/>
    <w:rsid w:val="004732F9"/>
    <w:rsid w:val="004734AE"/>
    <w:rsid w:val="00474CF5"/>
    <w:rsid w:val="004764D8"/>
    <w:rsid w:val="00476F8E"/>
    <w:rsid w:val="00477068"/>
    <w:rsid w:val="004776AF"/>
    <w:rsid w:val="00480579"/>
    <w:rsid w:val="0048083F"/>
    <w:rsid w:val="00480E9A"/>
    <w:rsid w:val="0048113E"/>
    <w:rsid w:val="00481252"/>
    <w:rsid w:val="00481B8A"/>
    <w:rsid w:val="00481E5B"/>
    <w:rsid w:val="00481E97"/>
    <w:rsid w:val="00482707"/>
    <w:rsid w:val="00482A53"/>
    <w:rsid w:val="004833A5"/>
    <w:rsid w:val="00484DD0"/>
    <w:rsid w:val="004852CE"/>
    <w:rsid w:val="00485689"/>
    <w:rsid w:val="0048653D"/>
    <w:rsid w:val="00486E96"/>
    <w:rsid w:val="00487155"/>
    <w:rsid w:val="00487E70"/>
    <w:rsid w:val="00490441"/>
    <w:rsid w:val="004911B2"/>
    <w:rsid w:val="00491394"/>
    <w:rsid w:val="0049164A"/>
    <w:rsid w:val="0049172A"/>
    <w:rsid w:val="00491D7A"/>
    <w:rsid w:val="004930F5"/>
    <w:rsid w:val="00493614"/>
    <w:rsid w:val="0049417E"/>
    <w:rsid w:val="00494832"/>
    <w:rsid w:val="004952FF"/>
    <w:rsid w:val="00495371"/>
    <w:rsid w:val="004954D0"/>
    <w:rsid w:val="00496188"/>
    <w:rsid w:val="00496411"/>
    <w:rsid w:val="00496A9D"/>
    <w:rsid w:val="0049758E"/>
    <w:rsid w:val="0049785C"/>
    <w:rsid w:val="004A1867"/>
    <w:rsid w:val="004A316D"/>
    <w:rsid w:val="004A3222"/>
    <w:rsid w:val="004A477C"/>
    <w:rsid w:val="004A57C6"/>
    <w:rsid w:val="004A5E93"/>
    <w:rsid w:val="004A628C"/>
    <w:rsid w:val="004A6848"/>
    <w:rsid w:val="004A6AC3"/>
    <w:rsid w:val="004A7A65"/>
    <w:rsid w:val="004A7DBD"/>
    <w:rsid w:val="004A7E33"/>
    <w:rsid w:val="004A7F1F"/>
    <w:rsid w:val="004AE5FB"/>
    <w:rsid w:val="004B0651"/>
    <w:rsid w:val="004B13BF"/>
    <w:rsid w:val="004B2A17"/>
    <w:rsid w:val="004B3447"/>
    <w:rsid w:val="004B37F1"/>
    <w:rsid w:val="004B4137"/>
    <w:rsid w:val="004B41E6"/>
    <w:rsid w:val="004B49F9"/>
    <w:rsid w:val="004B4DCA"/>
    <w:rsid w:val="004B5748"/>
    <w:rsid w:val="004B5D42"/>
    <w:rsid w:val="004B720D"/>
    <w:rsid w:val="004B78D2"/>
    <w:rsid w:val="004B7FEF"/>
    <w:rsid w:val="004C02C2"/>
    <w:rsid w:val="004C0492"/>
    <w:rsid w:val="004C0D73"/>
    <w:rsid w:val="004C148C"/>
    <w:rsid w:val="004C2021"/>
    <w:rsid w:val="004C27C8"/>
    <w:rsid w:val="004C2802"/>
    <w:rsid w:val="004C29C2"/>
    <w:rsid w:val="004C2E2B"/>
    <w:rsid w:val="004C3974"/>
    <w:rsid w:val="004C3CE8"/>
    <w:rsid w:val="004C3FCE"/>
    <w:rsid w:val="004C532A"/>
    <w:rsid w:val="004C5783"/>
    <w:rsid w:val="004C5952"/>
    <w:rsid w:val="004C5C4B"/>
    <w:rsid w:val="004C5F35"/>
    <w:rsid w:val="004C6094"/>
    <w:rsid w:val="004C6A4E"/>
    <w:rsid w:val="004C6C5F"/>
    <w:rsid w:val="004C71ED"/>
    <w:rsid w:val="004C7655"/>
    <w:rsid w:val="004C7A4A"/>
    <w:rsid w:val="004C7CD2"/>
    <w:rsid w:val="004D3292"/>
    <w:rsid w:val="004D339F"/>
    <w:rsid w:val="004D35CA"/>
    <w:rsid w:val="004D3997"/>
    <w:rsid w:val="004D3B58"/>
    <w:rsid w:val="004D3E19"/>
    <w:rsid w:val="004D40E9"/>
    <w:rsid w:val="004D479C"/>
    <w:rsid w:val="004D56FC"/>
    <w:rsid w:val="004D5F85"/>
    <w:rsid w:val="004D5FA0"/>
    <w:rsid w:val="004D6CA3"/>
    <w:rsid w:val="004D7267"/>
    <w:rsid w:val="004D752C"/>
    <w:rsid w:val="004D77FD"/>
    <w:rsid w:val="004E0554"/>
    <w:rsid w:val="004E0804"/>
    <w:rsid w:val="004E08E2"/>
    <w:rsid w:val="004E0B6E"/>
    <w:rsid w:val="004E0E5A"/>
    <w:rsid w:val="004E0E84"/>
    <w:rsid w:val="004E0FB4"/>
    <w:rsid w:val="004E15BF"/>
    <w:rsid w:val="004E1D85"/>
    <w:rsid w:val="004E1E32"/>
    <w:rsid w:val="004E28B6"/>
    <w:rsid w:val="004E2A88"/>
    <w:rsid w:val="004E2F93"/>
    <w:rsid w:val="004E362D"/>
    <w:rsid w:val="004E48E9"/>
    <w:rsid w:val="004E516B"/>
    <w:rsid w:val="004E5F0E"/>
    <w:rsid w:val="004E5F48"/>
    <w:rsid w:val="004E63F3"/>
    <w:rsid w:val="004E69DD"/>
    <w:rsid w:val="004E6DEA"/>
    <w:rsid w:val="004E7B97"/>
    <w:rsid w:val="004F0D4A"/>
    <w:rsid w:val="004F1065"/>
    <w:rsid w:val="004F1BA1"/>
    <w:rsid w:val="004F2243"/>
    <w:rsid w:val="004F260B"/>
    <w:rsid w:val="004F2829"/>
    <w:rsid w:val="004F2A9A"/>
    <w:rsid w:val="004F2D9D"/>
    <w:rsid w:val="004F3A7E"/>
    <w:rsid w:val="004F4620"/>
    <w:rsid w:val="004F48EF"/>
    <w:rsid w:val="004F6147"/>
    <w:rsid w:val="004F6181"/>
    <w:rsid w:val="004F6BC3"/>
    <w:rsid w:val="004F79B2"/>
    <w:rsid w:val="00500419"/>
    <w:rsid w:val="0050236B"/>
    <w:rsid w:val="00502A27"/>
    <w:rsid w:val="00502A64"/>
    <w:rsid w:val="00503A3B"/>
    <w:rsid w:val="0050400F"/>
    <w:rsid w:val="005040F0"/>
    <w:rsid w:val="00504C9E"/>
    <w:rsid w:val="00505099"/>
    <w:rsid w:val="005050F3"/>
    <w:rsid w:val="005052F4"/>
    <w:rsid w:val="00505AF0"/>
    <w:rsid w:val="005072B3"/>
    <w:rsid w:val="00507C4B"/>
    <w:rsid w:val="005101DD"/>
    <w:rsid w:val="00510610"/>
    <w:rsid w:val="0051063C"/>
    <w:rsid w:val="005107E0"/>
    <w:rsid w:val="005109C8"/>
    <w:rsid w:val="00510F50"/>
    <w:rsid w:val="005111B7"/>
    <w:rsid w:val="00511440"/>
    <w:rsid w:val="005117DB"/>
    <w:rsid w:val="00511B5C"/>
    <w:rsid w:val="00511C6E"/>
    <w:rsid w:val="005126D3"/>
    <w:rsid w:val="00513073"/>
    <w:rsid w:val="00515655"/>
    <w:rsid w:val="00515660"/>
    <w:rsid w:val="00515EFC"/>
    <w:rsid w:val="005161EF"/>
    <w:rsid w:val="005172F3"/>
    <w:rsid w:val="005200FB"/>
    <w:rsid w:val="00520FAB"/>
    <w:rsid w:val="005213A5"/>
    <w:rsid w:val="00521EF6"/>
    <w:rsid w:val="00522A61"/>
    <w:rsid w:val="00523A48"/>
    <w:rsid w:val="00524062"/>
    <w:rsid w:val="00524FD9"/>
    <w:rsid w:val="00525592"/>
    <w:rsid w:val="0052565E"/>
    <w:rsid w:val="00525AD8"/>
    <w:rsid w:val="00526725"/>
    <w:rsid w:val="005308F6"/>
    <w:rsid w:val="005308FC"/>
    <w:rsid w:val="0053098E"/>
    <w:rsid w:val="00531B05"/>
    <w:rsid w:val="00531B55"/>
    <w:rsid w:val="00531B83"/>
    <w:rsid w:val="00533423"/>
    <w:rsid w:val="00533F69"/>
    <w:rsid w:val="00534041"/>
    <w:rsid w:val="0053487D"/>
    <w:rsid w:val="00534FD9"/>
    <w:rsid w:val="0053502F"/>
    <w:rsid w:val="005372CC"/>
    <w:rsid w:val="00537915"/>
    <w:rsid w:val="005407B7"/>
    <w:rsid w:val="00540BFB"/>
    <w:rsid w:val="00540E8C"/>
    <w:rsid w:val="005410BC"/>
    <w:rsid w:val="00541BB1"/>
    <w:rsid w:val="00542B94"/>
    <w:rsid w:val="00542CC1"/>
    <w:rsid w:val="00542FA6"/>
    <w:rsid w:val="005434C6"/>
    <w:rsid w:val="00543657"/>
    <w:rsid w:val="0054385C"/>
    <w:rsid w:val="005439C4"/>
    <w:rsid w:val="005439D5"/>
    <w:rsid w:val="00543A54"/>
    <w:rsid w:val="00545384"/>
    <w:rsid w:val="005455F4"/>
    <w:rsid w:val="0054662B"/>
    <w:rsid w:val="005477FC"/>
    <w:rsid w:val="00547BE6"/>
    <w:rsid w:val="005502EC"/>
    <w:rsid w:val="005503AF"/>
    <w:rsid w:val="00550A61"/>
    <w:rsid w:val="00550DFA"/>
    <w:rsid w:val="00551C99"/>
    <w:rsid w:val="0055221A"/>
    <w:rsid w:val="00552952"/>
    <w:rsid w:val="00552B33"/>
    <w:rsid w:val="0055426D"/>
    <w:rsid w:val="00554DC5"/>
    <w:rsid w:val="00554DF5"/>
    <w:rsid w:val="00556630"/>
    <w:rsid w:val="0055738D"/>
    <w:rsid w:val="0055787A"/>
    <w:rsid w:val="0056171F"/>
    <w:rsid w:val="005617AB"/>
    <w:rsid w:val="00561847"/>
    <w:rsid w:val="00561FFC"/>
    <w:rsid w:val="005625F2"/>
    <w:rsid w:val="00562653"/>
    <w:rsid w:val="005628EB"/>
    <w:rsid w:val="00563CBB"/>
    <w:rsid w:val="00563CD1"/>
    <w:rsid w:val="00564715"/>
    <w:rsid w:val="00564953"/>
    <w:rsid w:val="0056586E"/>
    <w:rsid w:val="0056613B"/>
    <w:rsid w:val="005673D9"/>
    <w:rsid w:val="005678B9"/>
    <w:rsid w:val="00570FDC"/>
    <w:rsid w:val="0057117B"/>
    <w:rsid w:val="005718B2"/>
    <w:rsid w:val="00572F9D"/>
    <w:rsid w:val="00573F2A"/>
    <w:rsid w:val="005743DC"/>
    <w:rsid w:val="005744FE"/>
    <w:rsid w:val="005746C8"/>
    <w:rsid w:val="00574EA1"/>
    <w:rsid w:val="00575372"/>
    <w:rsid w:val="0057558D"/>
    <w:rsid w:val="00575B6D"/>
    <w:rsid w:val="00575E7E"/>
    <w:rsid w:val="00576BD6"/>
    <w:rsid w:val="00577FAF"/>
    <w:rsid w:val="00580E78"/>
    <w:rsid w:val="00581AD6"/>
    <w:rsid w:val="005822CA"/>
    <w:rsid w:val="00582A09"/>
    <w:rsid w:val="00582DD0"/>
    <w:rsid w:val="0058360F"/>
    <w:rsid w:val="0058361D"/>
    <w:rsid w:val="005838F2"/>
    <w:rsid w:val="005859BC"/>
    <w:rsid w:val="0058612C"/>
    <w:rsid w:val="005905EC"/>
    <w:rsid w:val="00590E05"/>
    <w:rsid w:val="00591A43"/>
    <w:rsid w:val="00591AB3"/>
    <w:rsid w:val="005920F5"/>
    <w:rsid w:val="005925EA"/>
    <w:rsid w:val="00593E72"/>
    <w:rsid w:val="00593EA8"/>
    <w:rsid w:val="00595114"/>
    <w:rsid w:val="00595ABD"/>
    <w:rsid w:val="0059618B"/>
    <w:rsid w:val="00596AA5"/>
    <w:rsid w:val="00596CF1"/>
    <w:rsid w:val="0059795D"/>
    <w:rsid w:val="005A0646"/>
    <w:rsid w:val="005A0D88"/>
    <w:rsid w:val="005A115F"/>
    <w:rsid w:val="005A1296"/>
    <w:rsid w:val="005A177F"/>
    <w:rsid w:val="005A1AEF"/>
    <w:rsid w:val="005A1B60"/>
    <w:rsid w:val="005A1E7D"/>
    <w:rsid w:val="005A2394"/>
    <w:rsid w:val="005A38FF"/>
    <w:rsid w:val="005A3F7E"/>
    <w:rsid w:val="005A4C96"/>
    <w:rsid w:val="005A5333"/>
    <w:rsid w:val="005A571E"/>
    <w:rsid w:val="005A65F8"/>
    <w:rsid w:val="005A727D"/>
    <w:rsid w:val="005A738F"/>
    <w:rsid w:val="005B07C0"/>
    <w:rsid w:val="005B0865"/>
    <w:rsid w:val="005B0A67"/>
    <w:rsid w:val="005B460F"/>
    <w:rsid w:val="005B48EC"/>
    <w:rsid w:val="005B4E86"/>
    <w:rsid w:val="005B54C9"/>
    <w:rsid w:val="005B563B"/>
    <w:rsid w:val="005B60A5"/>
    <w:rsid w:val="005B62A1"/>
    <w:rsid w:val="005B6D7E"/>
    <w:rsid w:val="005B7206"/>
    <w:rsid w:val="005B78A3"/>
    <w:rsid w:val="005B7C91"/>
    <w:rsid w:val="005C055D"/>
    <w:rsid w:val="005C092A"/>
    <w:rsid w:val="005C0FDB"/>
    <w:rsid w:val="005C148C"/>
    <w:rsid w:val="005C16A8"/>
    <w:rsid w:val="005C19ED"/>
    <w:rsid w:val="005C2B7D"/>
    <w:rsid w:val="005C3973"/>
    <w:rsid w:val="005C3B30"/>
    <w:rsid w:val="005C3B3F"/>
    <w:rsid w:val="005C3E0C"/>
    <w:rsid w:val="005C44B0"/>
    <w:rsid w:val="005C4C92"/>
    <w:rsid w:val="005C4D6D"/>
    <w:rsid w:val="005C4E64"/>
    <w:rsid w:val="005C5259"/>
    <w:rsid w:val="005C5749"/>
    <w:rsid w:val="005C5F26"/>
    <w:rsid w:val="005C61EC"/>
    <w:rsid w:val="005D0102"/>
    <w:rsid w:val="005D04E8"/>
    <w:rsid w:val="005D0A41"/>
    <w:rsid w:val="005D0C0F"/>
    <w:rsid w:val="005D162A"/>
    <w:rsid w:val="005D1C27"/>
    <w:rsid w:val="005D26C3"/>
    <w:rsid w:val="005D2BB6"/>
    <w:rsid w:val="005D33F7"/>
    <w:rsid w:val="005D3A34"/>
    <w:rsid w:val="005D3D14"/>
    <w:rsid w:val="005D466B"/>
    <w:rsid w:val="005D5121"/>
    <w:rsid w:val="005D6C79"/>
    <w:rsid w:val="005D70BD"/>
    <w:rsid w:val="005D7280"/>
    <w:rsid w:val="005D7E8E"/>
    <w:rsid w:val="005E109F"/>
    <w:rsid w:val="005E1221"/>
    <w:rsid w:val="005E1435"/>
    <w:rsid w:val="005E15BD"/>
    <w:rsid w:val="005E18D2"/>
    <w:rsid w:val="005E1B24"/>
    <w:rsid w:val="005E1E25"/>
    <w:rsid w:val="005E2148"/>
    <w:rsid w:val="005E300E"/>
    <w:rsid w:val="005E3449"/>
    <w:rsid w:val="005E34CE"/>
    <w:rsid w:val="005E3644"/>
    <w:rsid w:val="005E3CA1"/>
    <w:rsid w:val="005E40C5"/>
    <w:rsid w:val="005E5746"/>
    <w:rsid w:val="005E5A21"/>
    <w:rsid w:val="005E6415"/>
    <w:rsid w:val="005E681B"/>
    <w:rsid w:val="005E69DA"/>
    <w:rsid w:val="005E7A2E"/>
    <w:rsid w:val="005E7A4A"/>
    <w:rsid w:val="005E7C64"/>
    <w:rsid w:val="005F0375"/>
    <w:rsid w:val="005F03E3"/>
    <w:rsid w:val="005F0B92"/>
    <w:rsid w:val="005F12CE"/>
    <w:rsid w:val="005F1697"/>
    <w:rsid w:val="005F21C8"/>
    <w:rsid w:val="005F2658"/>
    <w:rsid w:val="005F3343"/>
    <w:rsid w:val="005F3B46"/>
    <w:rsid w:val="005F3D28"/>
    <w:rsid w:val="005F4167"/>
    <w:rsid w:val="005F5754"/>
    <w:rsid w:val="005F6290"/>
    <w:rsid w:val="0060003A"/>
    <w:rsid w:val="00600411"/>
    <w:rsid w:val="00600CB8"/>
    <w:rsid w:val="00601293"/>
    <w:rsid w:val="006021B6"/>
    <w:rsid w:val="00602E39"/>
    <w:rsid w:val="0060423F"/>
    <w:rsid w:val="00604D83"/>
    <w:rsid w:val="00605DE3"/>
    <w:rsid w:val="0060610A"/>
    <w:rsid w:val="00606118"/>
    <w:rsid w:val="00606119"/>
    <w:rsid w:val="00606595"/>
    <w:rsid w:val="006069B3"/>
    <w:rsid w:val="00606AB1"/>
    <w:rsid w:val="00607159"/>
    <w:rsid w:val="00607CEC"/>
    <w:rsid w:val="00610097"/>
    <w:rsid w:val="006100F6"/>
    <w:rsid w:val="00611E60"/>
    <w:rsid w:val="0061270C"/>
    <w:rsid w:val="00613E8A"/>
    <w:rsid w:val="006141AF"/>
    <w:rsid w:val="00614BB4"/>
    <w:rsid w:val="00614DB7"/>
    <w:rsid w:val="00616B4B"/>
    <w:rsid w:val="00617328"/>
    <w:rsid w:val="006174D7"/>
    <w:rsid w:val="00617F61"/>
    <w:rsid w:val="006211CF"/>
    <w:rsid w:val="00621381"/>
    <w:rsid w:val="006219DD"/>
    <w:rsid w:val="00622DD6"/>
    <w:rsid w:val="0062319E"/>
    <w:rsid w:val="006234EA"/>
    <w:rsid w:val="00624A86"/>
    <w:rsid w:val="006257B1"/>
    <w:rsid w:val="00625D4B"/>
    <w:rsid w:val="006302D1"/>
    <w:rsid w:val="00630FA3"/>
    <w:rsid w:val="00632705"/>
    <w:rsid w:val="00632D77"/>
    <w:rsid w:val="00633D19"/>
    <w:rsid w:val="006345FC"/>
    <w:rsid w:val="00634D0D"/>
    <w:rsid w:val="0063530B"/>
    <w:rsid w:val="006354F1"/>
    <w:rsid w:val="00635A0B"/>
    <w:rsid w:val="00635DFF"/>
    <w:rsid w:val="006369A0"/>
    <w:rsid w:val="00636B9F"/>
    <w:rsid w:val="00636D85"/>
    <w:rsid w:val="006371C7"/>
    <w:rsid w:val="006373B7"/>
    <w:rsid w:val="00637509"/>
    <w:rsid w:val="00640118"/>
    <w:rsid w:val="00640A85"/>
    <w:rsid w:val="00640B3E"/>
    <w:rsid w:val="00640DC8"/>
    <w:rsid w:val="00640E7F"/>
    <w:rsid w:val="00641223"/>
    <w:rsid w:val="006414B6"/>
    <w:rsid w:val="006422A5"/>
    <w:rsid w:val="00642635"/>
    <w:rsid w:val="00642D5B"/>
    <w:rsid w:val="00644524"/>
    <w:rsid w:val="00644629"/>
    <w:rsid w:val="00644AC8"/>
    <w:rsid w:val="00644D42"/>
    <w:rsid w:val="0064528F"/>
    <w:rsid w:val="006456FF"/>
    <w:rsid w:val="00647CA5"/>
    <w:rsid w:val="006511A6"/>
    <w:rsid w:val="00651794"/>
    <w:rsid w:val="00651EC2"/>
    <w:rsid w:val="00652ECA"/>
    <w:rsid w:val="006534B1"/>
    <w:rsid w:val="006536B3"/>
    <w:rsid w:val="00653916"/>
    <w:rsid w:val="00654083"/>
    <w:rsid w:val="00654B59"/>
    <w:rsid w:val="00655140"/>
    <w:rsid w:val="00656188"/>
    <w:rsid w:val="00656605"/>
    <w:rsid w:val="00656BCD"/>
    <w:rsid w:val="0065702E"/>
    <w:rsid w:val="00657111"/>
    <w:rsid w:val="00657D51"/>
    <w:rsid w:val="00660519"/>
    <w:rsid w:val="00661B7C"/>
    <w:rsid w:val="00662EAE"/>
    <w:rsid w:val="006632FC"/>
    <w:rsid w:val="0066345A"/>
    <w:rsid w:val="0066362A"/>
    <w:rsid w:val="00663814"/>
    <w:rsid w:val="00663B6D"/>
    <w:rsid w:val="00664464"/>
    <w:rsid w:val="006645ED"/>
    <w:rsid w:val="006647A5"/>
    <w:rsid w:val="00664C7C"/>
    <w:rsid w:val="00665958"/>
    <w:rsid w:val="00665EC2"/>
    <w:rsid w:val="00666948"/>
    <w:rsid w:val="00667A55"/>
    <w:rsid w:val="00670BA2"/>
    <w:rsid w:val="00670CFF"/>
    <w:rsid w:val="00670E69"/>
    <w:rsid w:val="006718DC"/>
    <w:rsid w:val="0067310C"/>
    <w:rsid w:val="00673452"/>
    <w:rsid w:val="006739E3"/>
    <w:rsid w:val="00674BA2"/>
    <w:rsid w:val="00675267"/>
    <w:rsid w:val="00675731"/>
    <w:rsid w:val="00676761"/>
    <w:rsid w:val="00677288"/>
    <w:rsid w:val="006777D1"/>
    <w:rsid w:val="00677AF9"/>
    <w:rsid w:val="00680794"/>
    <w:rsid w:val="0068100F"/>
    <w:rsid w:val="00681070"/>
    <w:rsid w:val="00681548"/>
    <w:rsid w:val="00681948"/>
    <w:rsid w:val="00681BFD"/>
    <w:rsid w:val="0068228E"/>
    <w:rsid w:val="00682DBE"/>
    <w:rsid w:val="0068302D"/>
    <w:rsid w:val="00683985"/>
    <w:rsid w:val="0068405D"/>
    <w:rsid w:val="006840C9"/>
    <w:rsid w:val="00684395"/>
    <w:rsid w:val="0068502F"/>
    <w:rsid w:val="00685FD6"/>
    <w:rsid w:val="00686340"/>
    <w:rsid w:val="00687239"/>
    <w:rsid w:val="00687800"/>
    <w:rsid w:val="00687EFF"/>
    <w:rsid w:val="006902DD"/>
    <w:rsid w:val="00690C8C"/>
    <w:rsid w:val="00691C6B"/>
    <w:rsid w:val="00691E7A"/>
    <w:rsid w:val="00691F0B"/>
    <w:rsid w:val="00692506"/>
    <w:rsid w:val="00692511"/>
    <w:rsid w:val="0069328F"/>
    <w:rsid w:val="00693B22"/>
    <w:rsid w:val="00693B7E"/>
    <w:rsid w:val="00693D65"/>
    <w:rsid w:val="0069466C"/>
    <w:rsid w:val="006950F4"/>
    <w:rsid w:val="0069581D"/>
    <w:rsid w:val="00695C92"/>
    <w:rsid w:val="00695E0A"/>
    <w:rsid w:val="00695E44"/>
    <w:rsid w:val="006962D7"/>
    <w:rsid w:val="0069695F"/>
    <w:rsid w:val="00697339"/>
    <w:rsid w:val="0069747C"/>
    <w:rsid w:val="006A00F2"/>
    <w:rsid w:val="006A02EF"/>
    <w:rsid w:val="006A0BDA"/>
    <w:rsid w:val="006A121F"/>
    <w:rsid w:val="006A1548"/>
    <w:rsid w:val="006A1B48"/>
    <w:rsid w:val="006A31C2"/>
    <w:rsid w:val="006A3292"/>
    <w:rsid w:val="006A34B3"/>
    <w:rsid w:val="006A37A9"/>
    <w:rsid w:val="006A3C66"/>
    <w:rsid w:val="006A3CA3"/>
    <w:rsid w:val="006A3D20"/>
    <w:rsid w:val="006A426B"/>
    <w:rsid w:val="006A4719"/>
    <w:rsid w:val="006A520C"/>
    <w:rsid w:val="006A5890"/>
    <w:rsid w:val="006A60B7"/>
    <w:rsid w:val="006A6EDA"/>
    <w:rsid w:val="006A7895"/>
    <w:rsid w:val="006B17C5"/>
    <w:rsid w:val="006B24F2"/>
    <w:rsid w:val="006B29EC"/>
    <w:rsid w:val="006B2DB3"/>
    <w:rsid w:val="006B2E1B"/>
    <w:rsid w:val="006B506E"/>
    <w:rsid w:val="006B53AE"/>
    <w:rsid w:val="006B5694"/>
    <w:rsid w:val="006B5700"/>
    <w:rsid w:val="006B6B29"/>
    <w:rsid w:val="006B6E0D"/>
    <w:rsid w:val="006B7B11"/>
    <w:rsid w:val="006B7DDD"/>
    <w:rsid w:val="006C07A8"/>
    <w:rsid w:val="006C09F1"/>
    <w:rsid w:val="006C15C6"/>
    <w:rsid w:val="006C15F4"/>
    <w:rsid w:val="006C268C"/>
    <w:rsid w:val="006C3657"/>
    <w:rsid w:val="006C37AA"/>
    <w:rsid w:val="006C382F"/>
    <w:rsid w:val="006C38F0"/>
    <w:rsid w:val="006C436D"/>
    <w:rsid w:val="006C439F"/>
    <w:rsid w:val="006C5251"/>
    <w:rsid w:val="006C656F"/>
    <w:rsid w:val="006C6F88"/>
    <w:rsid w:val="006D0FA5"/>
    <w:rsid w:val="006D1351"/>
    <w:rsid w:val="006D2504"/>
    <w:rsid w:val="006D2C1E"/>
    <w:rsid w:val="006D39AE"/>
    <w:rsid w:val="006D4032"/>
    <w:rsid w:val="006D474E"/>
    <w:rsid w:val="006D4E3B"/>
    <w:rsid w:val="006D505A"/>
    <w:rsid w:val="006D533B"/>
    <w:rsid w:val="006D58BC"/>
    <w:rsid w:val="006D655E"/>
    <w:rsid w:val="006D670A"/>
    <w:rsid w:val="006D6E0D"/>
    <w:rsid w:val="006D7864"/>
    <w:rsid w:val="006E0476"/>
    <w:rsid w:val="006E08BF"/>
    <w:rsid w:val="006E098A"/>
    <w:rsid w:val="006E0EBB"/>
    <w:rsid w:val="006E123E"/>
    <w:rsid w:val="006E23AF"/>
    <w:rsid w:val="006E2C15"/>
    <w:rsid w:val="006E3096"/>
    <w:rsid w:val="006E31F3"/>
    <w:rsid w:val="006E328D"/>
    <w:rsid w:val="006E387E"/>
    <w:rsid w:val="006E46B5"/>
    <w:rsid w:val="006E50B5"/>
    <w:rsid w:val="006E7215"/>
    <w:rsid w:val="006E77E7"/>
    <w:rsid w:val="006E7B3B"/>
    <w:rsid w:val="006E7E5B"/>
    <w:rsid w:val="006F0327"/>
    <w:rsid w:val="006F08EE"/>
    <w:rsid w:val="006F2C5C"/>
    <w:rsid w:val="006F2FFF"/>
    <w:rsid w:val="006F3314"/>
    <w:rsid w:val="006F3506"/>
    <w:rsid w:val="006F3F44"/>
    <w:rsid w:val="006F42C2"/>
    <w:rsid w:val="006F4818"/>
    <w:rsid w:val="006F49A6"/>
    <w:rsid w:val="006F4F39"/>
    <w:rsid w:val="006F59B9"/>
    <w:rsid w:val="006F6409"/>
    <w:rsid w:val="006F6664"/>
    <w:rsid w:val="006F71C4"/>
    <w:rsid w:val="006F7238"/>
    <w:rsid w:val="006F7556"/>
    <w:rsid w:val="006F7C1A"/>
    <w:rsid w:val="006F7C7A"/>
    <w:rsid w:val="007003C7"/>
    <w:rsid w:val="007008F0"/>
    <w:rsid w:val="00700B8E"/>
    <w:rsid w:val="00700C5A"/>
    <w:rsid w:val="00702E78"/>
    <w:rsid w:val="00703A6B"/>
    <w:rsid w:val="00704497"/>
    <w:rsid w:val="007060D5"/>
    <w:rsid w:val="007061D0"/>
    <w:rsid w:val="00706AC0"/>
    <w:rsid w:val="0070738C"/>
    <w:rsid w:val="007076C0"/>
    <w:rsid w:val="00707BB8"/>
    <w:rsid w:val="0071076D"/>
    <w:rsid w:val="00711DE2"/>
    <w:rsid w:val="007122F0"/>
    <w:rsid w:val="007127C4"/>
    <w:rsid w:val="007127F9"/>
    <w:rsid w:val="00713597"/>
    <w:rsid w:val="00713C76"/>
    <w:rsid w:val="00715543"/>
    <w:rsid w:val="0071572B"/>
    <w:rsid w:val="00716BF8"/>
    <w:rsid w:val="00716E49"/>
    <w:rsid w:val="0071739D"/>
    <w:rsid w:val="0072045B"/>
    <w:rsid w:val="0072163C"/>
    <w:rsid w:val="00721E4C"/>
    <w:rsid w:val="007227C9"/>
    <w:rsid w:val="00724520"/>
    <w:rsid w:val="00725050"/>
    <w:rsid w:val="00725D74"/>
    <w:rsid w:val="00726623"/>
    <w:rsid w:val="00727C97"/>
    <w:rsid w:val="00727D95"/>
    <w:rsid w:val="00730259"/>
    <w:rsid w:val="007315C2"/>
    <w:rsid w:val="0073165A"/>
    <w:rsid w:val="00732A58"/>
    <w:rsid w:val="00732B11"/>
    <w:rsid w:val="00732F20"/>
    <w:rsid w:val="007335BF"/>
    <w:rsid w:val="00733EB6"/>
    <w:rsid w:val="007351B9"/>
    <w:rsid w:val="0073606F"/>
    <w:rsid w:val="00736843"/>
    <w:rsid w:val="00736D27"/>
    <w:rsid w:val="007371A9"/>
    <w:rsid w:val="00737702"/>
    <w:rsid w:val="00740A77"/>
    <w:rsid w:val="00740B44"/>
    <w:rsid w:val="00742123"/>
    <w:rsid w:val="00742864"/>
    <w:rsid w:val="00742C29"/>
    <w:rsid w:val="00742D83"/>
    <w:rsid w:val="0074322F"/>
    <w:rsid w:val="00743C9C"/>
    <w:rsid w:val="00743E7E"/>
    <w:rsid w:val="0074402F"/>
    <w:rsid w:val="0074442C"/>
    <w:rsid w:val="007445B6"/>
    <w:rsid w:val="00745289"/>
    <w:rsid w:val="00745599"/>
    <w:rsid w:val="00745871"/>
    <w:rsid w:val="00746C35"/>
    <w:rsid w:val="00746EF2"/>
    <w:rsid w:val="0074724F"/>
    <w:rsid w:val="00747DDF"/>
    <w:rsid w:val="00751FE6"/>
    <w:rsid w:val="00752501"/>
    <w:rsid w:val="0075310C"/>
    <w:rsid w:val="00753231"/>
    <w:rsid w:val="007539A9"/>
    <w:rsid w:val="00753FA4"/>
    <w:rsid w:val="00754370"/>
    <w:rsid w:val="0075445F"/>
    <w:rsid w:val="007549C7"/>
    <w:rsid w:val="00754DA2"/>
    <w:rsid w:val="00755116"/>
    <w:rsid w:val="00755844"/>
    <w:rsid w:val="007559B1"/>
    <w:rsid w:val="00755C0A"/>
    <w:rsid w:val="007563F2"/>
    <w:rsid w:val="007567DB"/>
    <w:rsid w:val="00760642"/>
    <w:rsid w:val="00760BF1"/>
    <w:rsid w:val="00761717"/>
    <w:rsid w:val="007624D0"/>
    <w:rsid w:val="00762E4E"/>
    <w:rsid w:val="00763E82"/>
    <w:rsid w:val="00764274"/>
    <w:rsid w:val="00764F33"/>
    <w:rsid w:val="007651EA"/>
    <w:rsid w:val="0076580A"/>
    <w:rsid w:val="007665FE"/>
    <w:rsid w:val="00767E9C"/>
    <w:rsid w:val="0077067A"/>
    <w:rsid w:val="00770DA2"/>
    <w:rsid w:val="0077194F"/>
    <w:rsid w:val="007726DA"/>
    <w:rsid w:val="007734DA"/>
    <w:rsid w:val="0077411B"/>
    <w:rsid w:val="007745FF"/>
    <w:rsid w:val="0077468F"/>
    <w:rsid w:val="007750EB"/>
    <w:rsid w:val="0077584E"/>
    <w:rsid w:val="00775EDD"/>
    <w:rsid w:val="00776A56"/>
    <w:rsid w:val="00776E53"/>
    <w:rsid w:val="00776FF5"/>
    <w:rsid w:val="00777669"/>
    <w:rsid w:val="007778A7"/>
    <w:rsid w:val="00777E56"/>
    <w:rsid w:val="0078027E"/>
    <w:rsid w:val="00780978"/>
    <w:rsid w:val="007819D3"/>
    <w:rsid w:val="00782C41"/>
    <w:rsid w:val="007835C4"/>
    <w:rsid w:val="00783DB8"/>
    <w:rsid w:val="007846D2"/>
    <w:rsid w:val="00784935"/>
    <w:rsid w:val="00785BC0"/>
    <w:rsid w:val="00785D6A"/>
    <w:rsid w:val="00786F7A"/>
    <w:rsid w:val="00786FC5"/>
    <w:rsid w:val="00787B8D"/>
    <w:rsid w:val="00787F34"/>
    <w:rsid w:val="00790588"/>
    <w:rsid w:val="00790CC7"/>
    <w:rsid w:val="00791353"/>
    <w:rsid w:val="00792696"/>
    <w:rsid w:val="00792BE6"/>
    <w:rsid w:val="00793234"/>
    <w:rsid w:val="0079376B"/>
    <w:rsid w:val="007937C7"/>
    <w:rsid w:val="00794048"/>
    <w:rsid w:val="00794243"/>
    <w:rsid w:val="00794B88"/>
    <w:rsid w:val="00794CF5"/>
    <w:rsid w:val="00795145"/>
    <w:rsid w:val="00795528"/>
    <w:rsid w:val="0079568F"/>
    <w:rsid w:val="00795F4A"/>
    <w:rsid w:val="00796239"/>
    <w:rsid w:val="00796B0E"/>
    <w:rsid w:val="00796F0F"/>
    <w:rsid w:val="007975AD"/>
    <w:rsid w:val="00797748"/>
    <w:rsid w:val="007A14E1"/>
    <w:rsid w:val="007A15A5"/>
    <w:rsid w:val="007A1D16"/>
    <w:rsid w:val="007A1E4D"/>
    <w:rsid w:val="007A3B65"/>
    <w:rsid w:val="007A3CB7"/>
    <w:rsid w:val="007A486F"/>
    <w:rsid w:val="007A5484"/>
    <w:rsid w:val="007A72A6"/>
    <w:rsid w:val="007A73C6"/>
    <w:rsid w:val="007B094A"/>
    <w:rsid w:val="007B0AA0"/>
    <w:rsid w:val="007B0FC6"/>
    <w:rsid w:val="007B119E"/>
    <w:rsid w:val="007B17A7"/>
    <w:rsid w:val="007B2090"/>
    <w:rsid w:val="007B277F"/>
    <w:rsid w:val="007B27D5"/>
    <w:rsid w:val="007B2941"/>
    <w:rsid w:val="007B400A"/>
    <w:rsid w:val="007B55F5"/>
    <w:rsid w:val="007B577A"/>
    <w:rsid w:val="007B788F"/>
    <w:rsid w:val="007B7DF6"/>
    <w:rsid w:val="007BF3C4"/>
    <w:rsid w:val="007C0E3C"/>
    <w:rsid w:val="007C120F"/>
    <w:rsid w:val="007C13F2"/>
    <w:rsid w:val="007C1CA0"/>
    <w:rsid w:val="007C396C"/>
    <w:rsid w:val="007C64D0"/>
    <w:rsid w:val="007C6D1F"/>
    <w:rsid w:val="007C7BCC"/>
    <w:rsid w:val="007D003D"/>
    <w:rsid w:val="007D0B45"/>
    <w:rsid w:val="007D19B9"/>
    <w:rsid w:val="007D2A6B"/>
    <w:rsid w:val="007D2A93"/>
    <w:rsid w:val="007D2D21"/>
    <w:rsid w:val="007D51AD"/>
    <w:rsid w:val="007D5651"/>
    <w:rsid w:val="007D5831"/>
    <w:rsid w:val="007D5AA0"/>
    <w:rsid w:val="007D781A"/>
    <w:rsid w:val="007D782C"/>
    <w:rsid w:val="007D7AE9"/>
    <w:rsid w:val="007D7FAB"/>
    <w:rsid w:val="007E0204"/>
    <w:rsid w:val="007E0D93"/>
    <w:rsid w:val="007E13CC"/>
    <w:rsid w:val="007E2491"/>
    <w:rsid w:val="007E2754"/>
    <w:rsid w:val="007E28E7"/>
    <w:rsid w:val="007E34DA"/>
    <w:rsid w:val="007E54F0"/>
    <w:rsid w:val="007E57B2"/>
    <w:rsid w:val="007E5A92"/>
    <w:rsid w:val="007E5D50"/>
    <w:rsid w:val="007E6058"/>
    <w:rsid w:val="007E73E1"/>
    <w:rsid w:val="007F04A0"/>
    <w:rsid w:val="007F0BC3"/>
    <w:rsid w:val="007F0DFF"/>
    <w:rsid w:val="007F1246"/>
    <w:rsid w:val="007F156E"/>
    <w:rsid w:val="007F284D"/>
    <w:rsid w:val="007F28FE"/>
    <w:rsid w:val="007F3061"/>
    <w:rsid w:val="007F31F4"/>
    <w:rsid w:val="007F414C"/>
    <w:rsid w:val="007F42E0"/>
    <w:rsid w:val="007F4A18"/>
    <w:rsid w:val="007F4E82"/>
    <w:rsid w:val="007F5071"/>
    <w:rsid w:val="007F5B22"/>
    <w:rsid w:val="007F6BB7"/>
    <w:rsid w:val="007F711B"/>
    <w:rsid w:val="00801E24"/>
    <w:rsid w:val="0080271F"/>
    <w:rsid w:val="00803903"/>
    <w:rsid w:val="008052B3"/>
    <w:rsid w:val="00805975"/>
    <w:rsid w:val="0080612D"/>
    <w:rsid w:val="00806BD2"/>
    <w:rsid w:val="00806E92"/>
    <w:rsid w:val="00807803"/>
    <w:rsid w:val="00810110"/>
    <w:rsid w:val="00810A64"/>
    <w:rsid w:val="00810EC0"/>
    <w:rsid w:val="0081111A"/>
    <w:rsid w:val="0081116A"/>
    <w:rsid w:val="008112A1"/>
    <w:rsid w:val="00811BC7"/>
    <w:rsid w:val="00812289"/>
    <w:rsid w:val="008150C6"/>
    <w:rsid w:val="0081513C"/>
    <w:rsid w:val="00815904"/>
    <w:rsid w:val="008161D4"/>
    <w:rsid w:val="0081629D"/>
    <w:rsid w:val="00816381"/>
    <w:rsid w:val="00816B9E"/>
    <w:rsid w:val="00816E82"/>
    <w:rsid w:val="00817805"/>
    <w:rsid w:val="008178C0"/>
    <w:rsid w:val="008205CE"/>
    <w:rsid w:val="00820D4B"/>
    <w:rsid w:val="00821590"/>
    <w:rsid w:val="00821B8F"/>
    <w:rsid w:val="00822688"/>
    <w:rsid w:val="00823E89"/>
    <w:rsid w:val="00824247"/>
    <w:rsid w:val="00824958"/>
    <w:rsid w:val="00825707"/>
    <w:rsid w:val="0082584A"/>
    <w:rsid w:val="008259F6"/>
    <w:rsid w:val="008262EB"/>
    <w:rsid w:val="008263A0"/>
    <w:rsid w:val="0082648B"/>
    <w:rsid w:val="008267F5"/>
    <w:rsid w:val="0082718A"/>
    <w:rsid w:val="00830A79"/>
    <w:rsid w:val="00831942"/>
    <w:rsid w:val="00831E28"/>
    <w:rsid w:val="0083243F"/>
    <w:rsid w:val="00833901"/>
    <w:rsid w:val="00833A6A"/>
    <w:rsid w:val="00834B89"/>
    <w:rsid w:val="00834B8B"/>
    <w:rsid w:val="00834F10"/>
    <w:rsid w:val="00834FBD"/>
    <w:rsid w:val="00835370"/>
    <w:rsid w:val="00835585"/>
    <w:rsid w:val="008361E9"/>
    <w:rsid w:val="00836D81"/>
    <w:rsid w:val="00836F56"/>
    <w:rsid w:val="008403E3"/>
    <w:rsid w:val="00840B9F"/>
    <w:rsid w:val="008416CF"/>
    <w:rsid w:val="0084213B"/>
    <w:rsid w:val="0084213F"/>
    <w:rsid w:val="0084253B"/>
    <w:rsid w:val="008429DC"/>
    <w:rsid w:val="00843800"/>
    <w:rsid w:val="00844BBB"/>
    <w:rsid w:val="00844CE9"/>
    <w:rsid w:val="008457CB"/>
    <w:rsid w:val="00845E84"/>
    <w:rsid w:val="008465F0"/>
    <w:rsid w:val="00846F70"/>
    <w:rsid w:val="0084743D"/>
    <w:rsid w:val="00847CE5"/>
    <w:rsid w:val="008506FF"/>
    <w:rsid w:val="00850F2B"/>
    <w:rsid w:val="00851868"/>
    <w:rsid w:val="008524EC"/>
    <w:rsid w:val="00852A0E"/>
    <w:rsid w:val="0085339B"/>
    <w:rsid w:val="00854283"/>
    <w:rsid w:val="00854384"/>
    <w:rsid w:val="008546E8"/>
    <w:rsid w:val="008560CB"/>
    <w:rsid w:val="00856DCC"/>
    <w:rsid w:val="00857D77"/>
    <w:rsid w:val="00861113"/>
    <w:rsid w:val="0086155A"/>
    <w:rsid w:val="00862035"/>
    <w:rsid w:val="008620B9"/>
    <w:rsid w:val="00862E00"/>
    <w:rsid w:val="008634D5"/>
    <w:rsid w:val="0086388D"/>
    <w:rsid w:val="0086395C"/>
    <w:rsid w:val="00863FD9"/>
    <w:rsid w:val="00864279"/>
    <w:rsid w:val="008642C2"/>
    <w:rsid w:val="008643F4"/>
    <w:rsid w:val="008651ED"/>
    <w:rsid w:val="00866644"/>
    <w:rsid w:val="00867717"/>
    <w:rsid w:val="00867D92"/>
    <w:rsid w:val="00867E4D"/>
    <w:rsid w:val="0087013F"/>
    <w:rsid w:val="00870240"/>
    <w:rsid w:val="00870B9D"/>
    <w:rsid w:val="00870C48"/>
    <w:rsid w:val="00870DC0"/>
    <w:rsid w:val="00870F71"/>
    <w:rsid w:val="00871121"/>
    <w:rsid w:val="00872289"/>
    <w:rsid w:val="008737B0"/>
    <w:rsid w:val="008737CD"/>
    <w:rsid w:val="00873CFE"/>
    <w:rsid w:val="00873E7D"/>
    <w:rsid w:val="00875924"/>
    <w:rsid w:val="00875BA7"/>
    <w:rsid w:val="008762F2"/>
    <w:rsid w:val="00876A8F"/>
    <w:rsid w:val="00876B3B"/>
    <w:rsid w:val="00876F61"/>
    <w:rsid w:val="008771E1"/>
    <w:rsid w:val="00877D04"/>
    <w:rsid w:val="00877F4F"/>
    <w:rsid w:val="008800C5"/>
    <w:rsid w:val="00880234"/>
    <w:rsid w:val="008803C1"/>
    <w:rsid w:val="008807C5"/>
    <w:rsid w:val="00880DE4"/>
    <w:rsid w:val="00880E8B"/>
    <w:rsid w:val="00881337"/>
    <w:rsid w:val="00881CDE"/>
    <w:rsid w:val="00882AD4"/>
    <w:rsid w:val="00882B54"/>
    <w:rsid w:val="00882FE2"/>
    <w:rsid w:val="00884966"/>
    <w:rsid w:val="0088665A"/>
    <w:rsid w:val="008867FD"/>
    <w:rsid w:val="0088681F"/>
    <w:rsid w:val="008873EF"/>
    <w:rsid w:val="00891454"/>
    <w:rsid w:val="00891CD5"/>
    <w:rsid w:val="00892C3D"/>
    <w:rsid w:val="00892DF5"/>
    <w:rsid w:val="00893244"/>
    <w:rsid w:val="00893929"/>
    <w:rsid w:val="008940B4"/>
    <w:rsid w:val="00894397"/>
    <w:rsid w:val="008946DD"/>
    <w:rsid w:val="0089525F"/>
    <w:rsid w:val="00895700"/>
    <w:rsid w:val="00895703"/>
    <w:rsid w:val="00895F59"/>
    <w:rsid w:val="008968AA"/>
    <w:rsid w:val="00897B4A"/>
    <w:rsid w:val="008A0243"/>
    <w:rsid w:val="008A0745"/>
    <w:rsid w:val="008A197E"/>
    <w:rsid w:val="008A1A4D"/>
    <w:rsid w:val="008A1FEA"/>
    <w:rsid w:val="008A31B2"/>
    <w:rsid w:val="008A326D"/>
    <w:rsid w:val="008A3E6E"/>
    <w:rsid w:val="008A45A1"/>
    <w:rsid w:val="008A5004"/>
    <w:rsid w:val="008A5F33"/>
    <w:rsid w:val="008A68B3"/>
    <w:rsid w:val="008B0BE8"/>
    <w:rsid w:val="008B120A"/>
    <w:rsid w:val="008B16B1"/>
    <w:rsid w:val="008B1F0D"/>
    <w:rsid w:val="008B2181"/>
    <w:rsid w:val="008B2626"/>
    <w:rsid w:val="008B31FB"/>
    <w:rsid w:val="008B7BC1"/>
    <w:rsid w:val="008C1E45"/>
    <w:rsid w:val="008C283D"/>
    <w:rsid w:val="008C4D74"/>
    <w:rsid w:val="008C5CFE"/>
    <w:rsid w:val="008C600A"/>
    <w:rsid w:val="008C6F2F"/>
    <w:rsid w:val="008C6F77"/>
    <w:rsid w:val="008C753B"/>
    <w:rsid w:val="008D013D"/>
    <w:rsid w:val="008D014A"/>
    <w:rsid w:val="008D0B20"/>
    <w:rsid w:val="008D173C"/>
    <w:rsid w:val="008D20B2"/>
    <w:rsid w:val="008D2D69"/>
    <w:rsid w:val="008D303C"/>
    <w:rsid w:val="008D32A1"/>
    <w:rsid w:val="008D4795"/>
    <w:rsid w:val="008D4DA2"/>
    <w:rsid w:val="008D55E6"/>
    <w:rsid w:val="008D562B"/>
    <w:rsid w:val="008D59C6"/>
    <w:rsid w:val="008D60BE"/>
    <w:rsid w:val="008D62F5"/>
    <w:rsid w:val="008D67CA"/>
    <w:rsid w:val="008D7343"/>
    <w:rsid w:val="008E1DA9"/>
    <w:rsid w:val="008E214A"/>
    <w:rsid w:val="008E355C"/>
    <w:rsid w:val="008E5322"/>
    <w:rsid w:val="008E5B1B"/>
    <w:rsid w:val="008E5C3A"/>
    <w:rsid w:val="008E72C0"/>
    <w:rsid w:val="008F01D7"/>
    <w:rsid w:val="008F0323"/>
    <w:rsid w:val="008F186D"/>
    <w:rsid w:val="008F1DD0"/>
    <w:rsid w:val="008F1F43"/>
    <w:rsid w:val="008F2450"/>
    <w:rsid w:val="008F2A80"/>
    <w:rsid w:val="008F2C26"/>
    <w:rsid w:val="008F3C5E"/>
    <w:rsid w:val="008F3EF1"/>
    <w:rsid w:val="008F500A"/>
    <w:rsid w:val="008F5A61"/>
    <w:rsid w:val="008F61DC"/>
    <w:rsid w:val="008F6645"/>
    <w:rsid w:val="008F66AE"/>
    <w:rsid w:val="008F6719"/>
    <w:rsid w:val="008F681D"/>
    <w:rsid w:val="008F6F23"/>
    <w:rsid w:val="008F7633"/>
    <w:rsid w:val="009000C5"/>
    <w:rsid w:val="00901973"/>
    <w:rsid w:val="00901A2C"/>
    <w:rsid w:val="00901F56"/>
    <w:rsid w:val="009020F7"/>
    <w:rsid w:val="0090217D"/>
    <w:rsid w:val="00902DCD"/>
    <w:rsid w:val="00904013"/>
    <w:rsid w:val="009041B7"/>
    <w:rsid w:val="00904649"/>
    <w:rsid w:val="00904CB5"/>
    <w:rsid w:val="00905B87"/>
    <w:rsid w:val="0090604D"/>
    <w:rsid w:val="009078ED"/>
    <w:rsid w:val="00907C99"/>
    <w:rsid w:val="0091073C"/>
    <w:rsid w:val="00910F0A"/>
    <w:rsid w:val="00912573"/>
    <w:rsid w:val="00912DCF"/>
    <w:rsid w:val="009139F2"/>
    <w:rsid w:val="009143E6"/>
    <w:rsid w:val="00915208"/>
    <w:rsid w:val="009154C2"/>
    <w:rsid w:val="00916714"/>
    <w:rsid w:val="0091727C"/>
    <w:rsid w:val="00920E4E"/>
    <w:rsid w:val="009215CF"/>
    <w:rsid w:val="009221DE"/>
    <w:rsid w:val="009225FB"/>
    <w:rsid w:val="0092266B"/>
    <w:rsid w:val="0092383C"/>
    <w:rsid w:val="00923C04"/>
    <w:rsid w:val="00925035"/>
    <w:rsid w:val="00925DE1"/>
    <w:rsid w:val="009269AE"/>
    <w:rsid w:val="00926FC9"/>
    <w:rsid w:val="0092708C"/>
    <w:rsid w:val="00927A9A"/>
    <w:rsid w:val="00930B51"/>
    <w:rsid w:val="00930C94"/>
    <w:rsid w:val="00932BB5"/>
    <w:rsid w:val="0093343B"/>
    <w:rsid w:val="0093374C"/>
    <w:rsid w:val="00934800"/>
    <w:rsid w:val="009362DD"/>
    <w:rsid w:val="00936488"/>
    <w:rsid w:val="00936FD6"/>
    <w:rsid w:val="009378BE"/>
    <w:rsid w:val="00937B0D"/>
    <w:rsid w:val="00937C53"/>
    <w:rsid w:val="00940031"/>
    <w:rsid w:val="00940790"/>
    <w:rsid w:val="0094087F"/>
    <w:rsid w:val="00940D70"/>
    <w:rsid w:val="00941516"/>
    <w:rsid w:val="00941557"/>
    <w:rsid w:val="00941568"/>
    <w:rsid w:val="00941B39"/>
    <w:rsid w:val="00942BB1"/>
    <w:rsid w:val="00942D46"/>
    <w:rsid w:val="00943191"/>
    <w:rsid w:val="009436C8"/>
    <w:rsid w:val="00943A0C"/>
    <w:rsid w:val="009445A0"/>
    <w:rsid w:val="00944807"/>
    <w:rsid w:val="00944E9F"/>
    <w:rsid w:val="00945272"/>
    <w:rsid w:val="00945FE5"/>
    <w:rsid w:val="00946EC5"/>
    <w:rsid w:val="00947BD8"/>
    <w:rsid w:val="009501E0"/>
    <w:rsid w:val="0095040D"/>
    <w:rsid w:val="009505DC"/>
    <w:rsid w:val="0095060F"/>
    <w:rsid w:val="009506C8"/>
    <w:rsid w:val="009517B5"/>
    <w:rsid w:val="009536F1"/>
    <w:rsid w:val="0095373B"/>
    <w:rsid w:val="00954727"/>
    <w:rsid w:val="00954D14"/>
    <w:rsid w:val="00955138"/>
    <w:rsid w:val="00955DB0"/>
    <w:rsid w:val="00957868"/>
    <w:rsid w:val="00960204"/>
    <w:rsid w:val="00960948"/>
    <w:rsid w:val="00960BE3"/>
    <w:rsid w:val="009612F5"/>
    <w:rsid w:val="009621A4"/>
    <w:rsid w:val="00962655"/>
    <w:rsid w:val="00962B14"/>
    <w:rsid w:val="00962D2F"/>
    <w:rsid w:val="00962E0C"/>
    <w:rsid w:val="00965ECE"/>
    <w:rsid w:val="00965F13"/>
    <w:rsid w:val="009662B6"/>
    <w:rsid w:val="00967156"/>
    <w:rsid w:val="0096798D"/>
    <w:rsid w:val="00967CED"/>
    <w:rsid w:val="009702F7"/>
    <w:rsid w:val="00970A63"/>
    <w:rsid w:val="009715AD"/>
    <w:rsid w:val="00971A01"/>
    <w:rsid w:val="00971B96"/>
    <w:rsid w:val="009720DD"/>
    <w:rsid w:val="00972BFC"/>
    <w:rsid w:val="00973001"/>
    <w:rsid w:val="00973428"/>
    <w:rsid w:val="00973A09"/>
    <w:rsid w:val="0097413C"/>
    <w:rsid w:val="00974376"/>
    <w:rsid w:val="009756D0"/>
    <w:rsid w:val="0097580B"/>
    <w:rsid w:val="0097633F"/>
    <w:rsid w:val="00976739"/>
    <w:rsid w:val="00976E3B"/>
    <w:rsid w:val="00977A6B"/>
    <w:rsid w:val="00980204"/>
    <w:rsid w:val="00980DB8"/>
    <w:rsid w:val="0098172C"/>
    <w:rsid w:val="00981F28"/>
    <w:rsid w:val="00981FB4"/>
    <w:rsid w:val="00982009"/>
    <w:rsid w:val="009825EC"/>
    <w:rsid w:val="009828F1"/>
    <w:rsid w:val="00983816"/>
    <w:rsid w:val="00984087"/>
    <w:rsid w:val="0098443E"/>
    <w:rsid w:val="00985764"/>
    <w:rsid w:val="00985941"/>
    <w:rsid w:val="009868CC"/>
    <w:rsid w:val="009875CD"/>
    <w:rsid w:val="00987643"/>
    <w:rsid w:val="00987B6D"/>
    <w:rsid w:val="009904F1"/>
    <w:rsid w:val="00991694"/>
    <w:rsid w:val="00991980"/>
    <w:rsid w:val="00991D56"/>
    <w:rsid w:val="00991E08"/>
    <w:rsid w:val="00992251"/>
    <w:rsid w:val="00992CC6"/>
    <w:rsid w:val="0099355D"/>
    <w:rsid w:val="0099460A"/>
    <w:rsid w:val="00994D00"/>
    <w:rsid w:val="00994D03"/>
    <w:rsid w:val="00995112"/>
    <w:rsid w:val="009955A8"/>
    <w:rsid w:val="009956AE"/>
    <w:rsid w:val="00995A42"/>
    <w:rsid w:val="009963DF"/>
    <w:rsid w:val="00996925"/>
    <w:rsid w:val="009A06F5"/>
    <w:rsid w:val="009A089F"/>
    <w:rsid w:val="009A0ADA"/>
    <w:rsid w:val="009A2045"/>
    <w:rsid w:val="009A280F"/>
    <w:rsid w:val="009A2857"/>
    <w:rsid w:val="009A2B3F"/>
    <w:rsid w:val="009A37D0"/>
    <w:rsid w:val="009A380B"/>
    <w:rsid w:val="009A3965"/>
    <w:rsid w:val="009A3DF0"/>
    <w:rsid w:val="009A410C"/>
    <w:rsid w:val="009A4358"/>
    <w:rsid w:val="009A4D64"/>
    <w:rsid w:val="009A4EAA"/>
    <w:rsid w:val="009A538D"/>
    <w:rsid w:val="009A5773"/>
    <w:rsid w:val="009A5DAC"/>
    <w:rsid w:val="009A5FAE"/>
    <w:rsid w:val="009A683A"/>
    <w:rsid w:val="009A72E1"/>
    <w:rsid w:val="009A77B7"/>
    <w:rsid w:val="009A7E5D"/>
    <w:rsid w:val="009B0D59"/>
    <w:rsid w:val="009B0EAB"/>
    <w:rsid w:val="009B105B"/>
    <w:rsid w:val="009B1AAC"/>
    <w:rsid w:val="009B2195"/>
    <w:rsid w:val="009B28F5"/>
    <w:rsid w:val="009B344B"/>
    <w:rsid w:val="009B3560"/>
    <w:rsid w:val="009B3630"/>
    <w:rsid w:val="009B3E68"/>
    <w:rsid w:val="009B4C13"/>
    <w:rsid w:val="009B4C34"/>
    <w:rsid w:val="009B50F5"/>
    <w:rsid w:val="009B58E2"/>
    <w:rsid w:val="009B6984"/>
    <w:rsid w:val="009B69D2"/>
    <w:rsid w:val="009B6A2E"/>
    <w:rsid w:val="009B6A55"/>
    <w:rsid w:val="009B726B"/>
    <w:rsid w:val="009C0BAD"/>
    <w:rsid w:val="009C14E2"/>
    <w:rsid w:val="009C187B"/>
    <w:rsid w:val="009C1E86"/>
    <w:rsid w:val="009C2531"/>
    <w:rsid w:val="009C39AD"/>
    <w:rsid w:val="009C3BEE"/>
    <w:rsid w:val="009C40FC"/>
    <w:rsid w:val="009C4CBB"/>
    <w:rsid w:val="009C4EAD"/>
    <w:rsid w:val="009C5397"/>
    <w:rsid w:val="009C557E"/>
    <w:rsid w:val="009C5E7F"/>
    <w:rsid w:val="009C5EB6"/>
    <w:rsid w:val="009C5F26"/>
    <w:rsid w:val="009C6118"/>
    <w:rsid w:val="009C6E47"/>
    <w:rsid w:val="009C6F9C"/>
    <w:rsid w:val="009C740E"/>
    <w:rsid w:val="009D14D8"/>
    <w:rsid w:val="009D2AD3"/>
    <w:rsid w:val="009D2F0E"/>
    <w:rsid w:val="009D343B"/>
    <w:rsid w:val="009D379B"/>
    <w:rsid w:val="009D3EFA"/>
    <w:rsid w:val="009D404F"/>
    <w:rsid w:val="009D5161"/>
    <w:rsid w:val="009D5DCB"/>
    <w:rsid w:val="009D5EB4"/>
    <w:rsid w:val="009D7559"/>
    <w:rsid w:val="009D7E0A"/>
    <w:rsid w:val="009E020A"/>
    <w:rsid w:val="009E0E95"/>
    <w:rsid w:val="009E1020"/>
    <w:rsid w:val="009E1B75"/>
    <w:rsid w:val="009E2269"/>
    <w:rsid w:val="009E23E3"/>
    <w:rsid w:val="009E2ACC"/>
    <w:rsid w:val="009E2DB1"/>
    <w:rsid w:val="009E5F20"/>
    <w:rsid w:val="009E6491"/>
    <w:rsid w:val="009E6DC4"/>
    <w:rsid w:val="009E7198"/>
    <w:rsid w:val="009E73DF"/>
    <w:rsid w:val="009E74D4"/>
    <w:rsid w:val="009E7917"/>
    <w:rsid w:val="009E7E2D"/>
    <w:rsid w:val="009F0318"/>
    <w:rsid w:val="009F0A1B"/>
    <w:rsid w:val="009F172A"/>
    <w:rsid w:val="009F2B40"/>
    <w:rsid w:val="009F32A4"/>
    <w:rsid w:val="009F3981"/>
    <w:rsid w:val="009F4242"/>
    <w:rsid w:val="009F435E"/>
    <w:rsid w:val="009F6A77"/>
    <w:rsid w:val="009F6C85"/>
    <w:rsid w:val="009F6DC7"/>
    <w:rsid w:val="009F7191"/>
    <w:rsid w:val="009F722D"/>
    <w:rsid w:val="009F7230"/>
    <w:rsid w:val="009F74DF"/>
    <w:rsid w:val="00A0367E"/>
    <w:rsid w:val="00A03D65"/>
    <w:rsid w:val="00A04B42"/>
    <w:rsid w:val="00A05079"/>
    <w:rsid w:val="00A05336"/>
    <w:rsid w:val="00A06BBA"/>
    <w:rsid w:val="00A070D7"/>
    <w:rsid w:val="00A073D6"/>
    <w:rsid w:val="00A07A39"/>
    <w:rsid w:val="00A07FE9"/>
    <w:rsid w:val="00A1041C"/>
    <w:rsid w:val="00A11314"/>
    <w:rsid w:val="00A118E0"/>
    <w:rsid w:val="00A11C40"/>
    <w:rsid w:val="00A126D7"/>
    <w:rsid w:val="00A12730"/>
    <w:rsid w:val="00A12A47"/>
    <w:rsid w:val="00A13842"/>
    <w:rsid w:val="00A15AD0"/>
    <w:rsid w:val="00A167B9"/>
    <w:rsid w:val="00A16856"/>
    <w:rsid w:val="00A16DF2"/>
    <w:rsid w:val="00A17131"/>
    <w:rsid w:val="00A1743E"/>
    <w:rsid w:val="00A177F7"/>
    <w:rsid w:val="00A17859"/>
    <w:rsid w:val="00A179E4"/>
    <w:rsid w:val="00A2116C"/>
    <w:rsid w:val="00A21A06"/>
    <w:rsid w:val="00A226BA"/>
    <w:rsid w:val="00A228A9"/>
    <w:rsid w:val="00A2302E"/>
    <w:rsid w:val="00A30E49"/>
    <w:rsid w:val="00A31F33"/>
    <w:rsid w:val="00A32061"/>
    <w:rsid w:val="00A32105"/>
    <w:rsid w:val="00A322FD"/>
    <w:rsid w:val="00A3261A"/>
    <w:rsid w:val="00A32D4D"/>
    <w:rsid w:val="00A32FCE"/>
    <w:rsid w:val="00A33CFE"/>
    <w:rsid w:val="00A33F3B"/>
    <w:rsid w:val="00A34579"/>
    <w:rsid w:val="00A355BE"/>
    <w:rsid w:val="00A358EA"/>
    <w:rsid w:val="00A35C0D"/>
    <w:rsid w:val="00A35C48"/>
    <w:rsid w:val="00A3700D"/>
    <w:rsid w:val="00A37F83"/>
    <w:rsid w:val="00A407A9"/>
    <w:rsid w:val="00A4084A"/>
    <w:rsid w:val="00A41550"/>
    <w:rsid w:val="00A41565"/>
    <w:rsid w:val="00A41DCE"/>
    <w:rsid w:val="00A41ECF"/>
    <w:rsid w:val="00A425E1"/>
    <w:rsid w:val="00A43694"/>
    <w:rsid w:val="00A444F8"/>
    <w:rsid w:val="00A447FD"/>
    <w:rsid w:val="00A45159"/>
    <w:rsid w:val="00A4554E"/>
    <w:rsid w:val="00A4571A"/>
    <w:rsid w:val="00A477D7"/>
    <w:rsid w:val="00A47839"/>
    <w:rsid w:val="00A47D10"/>
    <w:rsid w:val="00A5086E"/>
    <w:rsid w:val="00A50D15"/>
    <w:rsid w:val="00A52BC8"/>
    <w:rsid w:val="00A52C43"/>
    <w:rsid w:val="00A53110"/>
    <w:rsid w:val="00A54F9B"/>
    <w:rsid w:val="00A55073"/>
    <w:rsid w:val="00A550B3"/>
    <w:rsid w:val="00A551AA"/>
    <w:rsid w:val="00A56173"/>
    <w:rsid w:val="00A5642D"/>
    <w:rsid w:val="00A56696"/>
    <w:rsid w:val="00A56DC4"/>
    <w:rsid w:val="00A56EED"/>
    <w:rsid w:val="00A62A17"/>
    <w:rsid w:val="00A62C68"/>
    <w:rsid w:val="00A6348D"/>
    <w:rsid w:val="00A64389"/>
    <w:rsid w:val="00A64F7C"/>
    <w:rsid w:val="00A659D5"/>
    <w:rsid w:val="00A65AA1"/>
    <w:rsid w:val="00A65DEC"/>
    <w:rsid w:val="00A6617E"/>
    <w:rsid w:val="00A665C1"/>
    <w:rsid w:val="00A66ECB"/>
    <w:rsid w:val="00A67277"/>
    <w:rsid w:val="00A67291"/>
    <w:rsid w:val="00A67435"/>
    <w:rsid w:val="00A67E76"/>
    <w:rsid w:val="00A7003E"/>
    <w:rsid w:val="00A7082B"/>
    <w:rsid w:val="00A714A3"/>
    <w:rsid w:val="00A71BE0"/>
    <w:rsid w:val="00A71C5B"/>
    <w:rsid w:val="00A7213A"/>
    <w:rsid w:val="00A737A7"/>
    <w:rsid w:val="00A73ABA"/>
    <w:rsid w:val="00A73F3C"/>
    <w:rsid w:val="00A74617"/>
    <w:rsid w:val="00A74922"/>
    <w:rsid w:val="00A7544B"/>
    <w:rsid w:val="00A75506"/>
    <w:rsid w:val="00A75F49"/>
    <w:rsid w:val="00A76240"/>
    <w:rsid w:val="00A76510"/>
    <w:rsid w:val="00A76BE3"/>
    <w:rsid w:val="00A772C6"/>
    <w:rsid w:val="00A772E1"/>
    <w:rsid w:val="00A77765"/>
    <w:rsid w:val="00A77C08"/>
    <w:rsid w:val="00A80286"/>
    <w:rsid w:val="00A8033D"/>
    <w:rsid w:val="00A806BD"/>
    <w:rsid w:val="00A819F7"/>
    <w:rsid w:val="00A81B6E"/>
    <w:rsid w:val="00A82137"/>
    <w:rsid w:val="00A825BC"/>
    <w:rsid w:val="00A82C02"/>
    <w:rsid w:val="00A84BFA"/>
    <w:rsid w:val="00A86189"/>
    <w:rsid w:val="00A90778"/>
    <w:rsid w:val="00A912D6"/>
    <w:rsid w:val="00A913E3"/>
    <w:rsid w:val="00A92273"/>
    <w:rsid w:val="00A922C6"/>
    <w:rsid w:val="00A92885"/>
    <w:rsid w:val="00A936BE"/>
    <w:rsid w:val="00A93EB6"/>
    <w:rsid w:val="00A9401A"/>
    <w:rsid w:val="00A94DB9"/>
    <w:rsid w:val="00A94FFB"/>
    <w:rsid w:val="00A954C8"/>
    <w:rsid w:val="00A954D7"/>
    <w:rsid w:val="00A957DD"/>
    <w:rsid w:val="00A95F90"/>
    <w:rsid w:val="00A960D1"/>
    <w:rsid w:val="00A96A4D"/>
    <w:rsid w:val="00A96BA9"/>
    <w:rsid w:val="00A97CFB"/>
    <w:rsid w:val="00AA17C7"/>
    <w:rsid w:val="00AA208D"/>
    <w:rsid w:val="00AA219D"/>
    <w:rsid w:val="00AA29B9"/>
    <w:rsid w:val="00AA2B6E"/>
    <w:rsid w:val="00AA5487"/>
    <w:rsid w:val="00AA6192"/>
    <w:rsid w:val="00AA61AE"/>
    <w:rsid w:val="00AA61B8"/>
    <w:rsid w:val="00AA6322"/>
    <w:rsid w:val="00AA685D"/>
    <w:rsid w:val="00AA6DB5"/>
    <w:rsid w:val="00AA6EB3"/>
    <w:rsid w:val="00AB0205"/>
    <w:rsid w:val="00AB03A7"/>
    <w:rsid w:val="00AB125D"/>
    <w:rsid w:val="00AB18BD"/>
    <w:rsid w:val="00AB2735"/>
    <w:rsid w:val="00AB38E4"/>
    <w:rsid w:val="00AB3B57"/>
    <w:rsid w:val="00AB4314"/>
    <w:rsid w:val="00AB6030"/>
    <w:rsid w:val="00AB633E"/>
    <w:rsid w:val="00AB65DD"/>
    <w:rsid w:val="00AB77FA"/>
    <w:rsid w:val="00AC0363"/>
    <w:rsid w:val="00AC07CC"/>
    <w:rsid w:val="00AC1930"/>
    <w:rsid w:val="00AC1CC6"/>
    <w:rsid w:val="00AC1EC4"/>
    <w:rsid w:val="00AC20E9"/>
    <w:rsid w:val="00AC21E0"/>
    <w:rsid w:val="00AC2BC5"/>
    <w:rsid w:val="00AC2F17"/>
    <w:rsid w:val="00AC3336"/>
    <w:rsid w:val="00AC347E"/>
    <w:rsid w:val="00AC3FEF"/>
    <w:rsid w:val="00AC52F3"/>
    <w:rsid w:val="00AC5352"/>
    <w:rsid w:val="00AC6003"/>
    <w:rsid w:val="00AC630F"/>
    <w:rsid w:val="00AC6645"/>
    <w:rsid w:val="00AC6DA3"/>
    <w:rsid w:val="00AC6E03"/>
    <w:rsid w:val="00AC7A2D"/>
    <w:rsid w:val="00AD117F"/>
    <w:rsid w:val="00AD23B1"/>
    <w:rsid w:val="00AD3145"/>
    <w:rsid w:val="00AD3B13"/>
    <w:rsid w:val="00AD3ED5"/>
    <w:rsid w:val="00AD45A0"/>
    <w:rsid w:val="00AD4E05"/>
    <w:rsid w:val="00AD56F7"/>
    <w:rsid w:val="00AD5798"/>
    <w:rsid w:val="00AD72C4"/>
    <w:rsid w:val="00AE0358"/>
    <w:rsid w:val="00AE188D"/>
    <w:rsid w:val="00AE1BEC"/>
    <w:rsid w:val="00AE26DA"/>
    <w:rsid w:val="00AE2915"/>
    <w:rsid w:val="00AE3097"/>
    <w:rsid w:val="00AE3327"/>
    <w:rsid w:val="00AE4674"/>
    <w:rsid w:val="00AE47EB"/>
    <w:rsid w:val="00AE5018"/>
    <w:rsid w:val="00AE5451"/>
    <w:rsid w:val="00AE55F7"/>
    <w:rsid w:val="00AE5C1E"/>
    <w:rsid w:val="00AE7631"/>
    <w:rsid w:val="00AF0040"/>
    <w:rsid w:val="00AF0A13"/>
    <w:rsid w:val="00AF0FDE"/>
    <w:rsid w:val="00AF1EA4"/>
    <w:rsid w:val="00AF2937"/>
    <w:rsid w:val="00AF295C"/>
    <w:rsid w:val="00AF2A87"/>
    <w:rsid w:val="00AF2B18"/>
    <w:rsid w:val="00AF4CC3"/>
    <w:rsid w:val="00AF4DBF"/>
    <w:rsid w:val="00AF5444"/>
    <w:rsid w:val="00AF5EE7"/>
    <w:rsid w:val="00AF6DD6"/>
    <w:rsid w:val="00AF732A"/>
    <w:rsid w:val="00AF7F21"/>
    <w:rsid w:val="00B00610"/>
    <w:rsid w:val="00B006E6"/>
    <w:rsid w:val="00B0129D"/>
    <w:rsid w:val="00B01E06"/>
    <w:rsid w:val="00B02290"/>
    <w:rsid w:val="00B03DF9"/>
    <w:rsid w:val="00B04081"/>
    <w:rsid w:val="00B04A79"/>
    <w:rsid w:val="00B04FF1"/>
    <w:rsid w:val="00B057DD"/>
    <w:rsid w:val="00B05B6D"/>
    <w:rsid w:val="00B07025"/>
    <w:rsid w:val="00B072F7"/>
    <w:rsid w:val="00B07517"/>
    <w:rsid w:val="00B077FD"/>
    <w:rsid w:val="00B10475"/>
    <w:rsid w:val="00B10844"/>
    <w:rsid w:val="00B10864"/>
    <w:rsid w:val="00B10BF9"/>
    <w:rsid w:val="00B115B6"/>
    <w:rsid w:val="00B11F1C"/>
    <w:rsid w:val="00B132BE"/>
    <w:rsid w:val="00B14A22"/>
    <w:rsid w:val="00B1558C"/>
    <w:rsid w:val="00B16575"/>
    <w:rsid w:val="00B1661D"/>
    <w:rsid w:val="00B16FC9"/>
    <w:rsid w:val="00B172E7"/>
    <w:rsid w:val="00B17A18"/>
    <w:rsid w:val="00B20734"/>
    <w:rsid w:val="00B2082E"/>
    <w:rsid w:val="00B20ECC"/>
    <w:rsid w:val="00B21BFD"/>
    <w:rsid w:val="00B22580"/>
    <w:rsid w:val="00B23385"/>
    <w:rsid w:val="00B24945"/>
    <w:rsid w:val="00B25789"/>
    <w:rsid w:val="00B26301"/>
    <w:rsid w:val="00B26B5C"/>
    <w:rsid w:val="00B26CB4"/>
    <w:rsid w:val="00B272F0"/>
    <w:rsid w:val="00B2746D"/>
    <w:rsid w:val="00B27479"/>
    <w:rsid w:val="00B2759B"/>
    <w:rsid w:val="00B2770A"/>
    <w:rsid w:val="00B27D10"/>
    <w:rsid w:val="00B3024F"/>
    <w:rsid w:val="00B30A12"/>
    <w:rsid w:val="00B30C02"/>
    <w:rsid w:val="00B313B5"/>
    <w:rsid w:val="00B31908"/>
    <w:rsid w:val="00B322F9"/>
    <w:rsid w:val="00B3249B"/>
    <w:rsid w:val="00B32736"/>
    <w:rsid w:val="00B329D6"/>
    <w:rsid w:val="00B330A1"/>
    <w:rsid w:val="00B331BB"/>
    <w:rsid w:val="00B33817"/>
    <w:rsid w:val="00B33943"/>
    <w:rsid w:val="00B34329"/>
    <w:rsid w:val="00B34AE6"/>
    <w:rsid w:val="00B3579F"/>
    <w:rsid w:val="00B35B4D"/>
    <w:rsid w:val="00B371BF"/>
    <w:rsid w:val="00B37253"/>
    <w:rsid w:val="00B37BC6"/>
    <w:rsid w:val="00B37F11"/>
    <w:rsid w:val="00B401D2"/>
    <w:rsid w:val="00B40E67"/>
    <w:rsid w:val="00B4169F"/>
    <w:rsid w:val="00B41EBE"/>
    <w:rsid w:val="00B426E3"/>
    <w:rsid w:val="00B42858"/>
    <w:rsid w:val="00B43396"/>
    <w:rsid w:val="00B43656"/>
    <w:rsid w:val="00B43F2B"/>
    <w:rsid w:val="00B4411F"/>
    <w:rsid w:val="00B44D96"/>
    <w:rsid w:val="00B452F2"/>
    <w:rsid w:val="00B4541F"/>
    <w:rsid w:val="00B4612B"/>
    <w:rsid w:val="00B462F7"/>
    <w:rsid w:val="00B467E5"/>
    <w:rsid w:val="00B478A7"/>
    <w:rsid w:val="00B47D8A"/>
    <w:rsid w:val="00B515CD"/>
    <w:rsid w:val="00B5192D"/>
    <w:rsid w:val="00B5381F"/>
    <w:rsid w:val="00B53ACE"/>
    <w:rsid w:val="00B53D2B"/>
    <w:rsid w:val="00B53E92"/>
    <w:rsid w:val="00B54028"/>
    <w:rsid w:val="00B541C1"/>
    <w:rsid w:val="00B54F08"/>
    <w:rsid w:val="00B551E1"/>
    <w:rsid w:val="00B563B2"/>
    <w:rsid w:val="00B569BB"/>
    <w:rsid w:val="00B5712B"/>
    <w:rsid w:val="00B574D6"/>
    <w:rsid w:val="00B578E8"/>
    <w:rsid w:val="00B57C82"/>
    <w:rsid w:val="00B6009D"/>
    <w:rsid w:val="00B6044F"/>
    <w:rsid w:val="00B6077F"/>
    <w:rsid w:val="00B60A98"/>
    <w:rsid w:val="00B61263"/>
    <w:rsid w:val="00B61774"/>
    <w:rsid w:val="00B61DA4"/>
    <w:rsid w:val="00B6267D"/>
    <w:rsid w:val="00B62684"/>
    <w:rsid w:val="00B6268B"/>
    <w:rsid w:val="00B62CF1"/>
    <w:rsid w:val="00B633D8"/>
    <w:rsid w:val="00B63B33"/>
    <w:rsid w:val="00B6454F"/>
    <w:rsid w:val="00B6594D"/>
    <w:rsid w:val="00B65A94"/>
    <w:rsid w:val="00B660E2"/>
    <w:rsid w:val="00B663C4"/>
    <w:rsid w:val="00B66986"/>
    <w:rsid w:val="00B671DF"/>
    <w:rsid w:val="00B67338"/>
    <w:rsid w:val="00B700FA"/>
    <w:rsid w:val="00B7010A"/>
    <w:rsid w:val="00B70E22"/>
    <w:rsid w:val="00B710E4"/>
    <w:rsid w:val="00B71BF6"/>
    <w:rsid w:val="00B72CA0"/>
    <w:rsid w:val="00B72D3F"/>
    <w:rsid w:val="00B73941"/>
    <w:rsid w:val="00B73BA9"/>
    <w:rsid w:val="00B73C90"/>
    <w:rsid w:val="00B74045"/>
    <w:rsid w:val="00B74262"/>
    <w:rsid w:val="00B744FA"/>
    <w:rsid w:val="00B74D89"/>
    <w:rsid w:val="00B7574B"/>
    <w:rsid w:val="00B7652D"/>
    <w:rsid w:val="00B76AB8"/>
    <w:rsid w:val="00B77151"/>
    <w:rsid w:val="00B77794"/>
    <w:rsid w:val="00B77B83"/>
    <w:rsid w:val="00B800B8"/>
    <w:rsid w:val="00B8035E"/>
    <w:rsid w:val="00B80B6E"/>
    <w:rsid w:val="00B80C95"/>
    <w:rsid w:val="00B81E52"/>
    <w:rsid w:val="00B82A9B"/>
    <w:rsid w:val="00B8342C"/>
    <w:rsid w:val="00B8392A"/>
    <w:rsid w:val="00B85230"/>
    <w:rsid w:val="00B8590B"/>
    <w:rsid w:val="00B85D6C"/>
    <w:rsid w:val="00B861C8"/>
    <w:rsid w:val="00B8635B"/>
    <w:rsid w:val="00B869B1"/>
    <w:rsid w:val="00B86B49"/>
    <w:rsid w:val="00B86C71"/>
    <w:rsid w:val="00B8732E"/>
    <w:rsid w:val="00B87645"/>
    <w:rsid w:val="00B90273"/>
    <w:rsid w:val="00B90936"/>
    <w:rsid w:val="00B90EE0"/>
    <w:rsid w:val="00B91140"/>
    <w:rsid w:val="00B91A64"/>
    <w:rsid w:val="00B91DA1"/>
    <w:rsid w:val="00B9291E"/>
    <w:rsid w:val="00B931B5"/>
    <w:rsid w:val="00B93AD6"/>
    <w:rsid w:val="00B94C9E"/>
    <w:rsid w:val="00B95418"/>
    <w:rsid w:val="00B96DAE"/>
    <w:rsid w:val="00B96E7C"/>
    <w:rsid w:val="00B97676"/>
    <w:rsid w:val="00B97EFA"/>
    <w:rsid w:val="00BA01BD"/>
    <w:rsid w:val="00BA0547"/>
    <w:rsid w:val="00BA05FA"/>
    <w:rsid w:val="00BA06D5"/>
    <w:rsid w:val="00BA0902"/>
    <w:rsid w:val="00BA0BAF"/>
    <w:rsid w:val="00BA0F33"/>
    <w:rsid w:val="00BA1541"/>
    <w:rsid w:val="00BA174E"/>
    <w:rsid w:val="00BA2A11"/>
    <w:rsid w:val="00BA3756"/>
    <w:rsid w:val="00BA3E6D"/>
    <w:rsid w:val="00BA448B"/>
    <w:rsid w:val="00BA449F"/>
    <w:rsid w:val="00BA4BF3"/>
    <w:rsid w:val="00BA4C1C"/>
    <w:rsid w:val="00BA4E83"/>
    <w:rsid w:val="00BA4FF0"/>
    <w:rsid w:val="00BA5267"/>
    <w:rsid w:val="00BA71B2"/>
    <w:rsid w:val="00BA779B"/>
    <w:rsid w:val="00BA77F9"/>
    <w:rsid w:val="00BA7B0A"/>
    <w:rsid w:val="00BB0891"/>
    <w:rsid w:val="00BB0EC7"/>
    <w:rsid w:val="00BB15B3"/>
    <w:rsid w:val="00BB164F"/>
    <w:rsid w:val="00BB16FA"/>
    <w:rsid w:val="00BB2405"/>
    <w:rsid w:val="00BB24F6"/>
    <w:rsid w:val="00BB39FC"/>
    <w:rsid w:val="00BB4A89"/>
    <w:rsid w:val="00BB5D90"/>
    <w:rsid w:val="00BB6478"/>
    <w:rsid w:val="00BB6F75"/>
    <w:rsid w:val="00BB722B"/>
    <w:rsid w:val="00BB7492"/>
    <w:rsid w:val="00BB76B3"/>
    <w:rsid w:val="00BB7AEE"/>
    <w:rsid w:val="00BC0004"/>
    <w:rsid w:val="00BC0CF5"/>
    <w:rsid w:val="00BC0D28"/>
    <w:rsid w:val="00BC1CDF"/>
    <w:rsid w:val="00BC20C3"/>
    <w:rsid w:val="00BC236D"/>
    <w:rsid w:val="00BC368A"/>
    <w:rsid w:val="00BC38FD"/>
    <w:rsid w:val="00BC52A2"/>
    <w:rsid w:val="00BC54D6"/>
    <w:rsid w:val="00BC563F"/>
    <w:rsid w:val="00BC5EFE"/>
    <w:rsid w:val="00BC5F4E"/>
    <w:rsid w:val="00BC6E1E"/>
    <w:rsid w:val="00BD006D"/>
    <w:rsid w:val="00BD01DE"/>
    <w:rsid w:val="00BD1205"/>
    <w:rsid w:val="00BD129F"/>
    <w:rsid w:val="00BD12CA"/>
    <w:rsid w:val="00BD13C8"/>
    <w:rsid w:val="00BD1910"/>
    <w:rsid w:val="00BD2221"/>
    <w:rsid w:val="00BD2462"/>
    <w:rsid w:val="00BD2662"/>
    <w:rsid w:val="00BD2B2B"/>
    <w:rsid w:val="00BD3053"/>
    <w:rsid w:val="00BD4A99"/>
    <w:rsid w:val="00BD4D6A"/>
    <w:rsid w:val="00BD52FE"/>
    <w:rsid w:val="00BD5426"/>
    <w:rsid w:val="00BD5729"/>
    <w:rsid w:val="00BD5C79"/>
    <w:rsid w:val="00BD6334"/>
    <w:rsid w:val="00BD6825"/>
    <w:rsid w:val="00BD6D5F"/>
    <w:rsid w:val="00BE06EB"/>
    <w:rsid w:val="00BE0AD6"/>
    <w:rsid w:val="00BE0B84"/>
    <w:rsid w:val="00BE0FB7"/>
    <w:rsid w:val="00BE2524"/>
    <w:rsid w:val="00BE2660"/>
    <w:rsid w:val="00BE2893"/>
    <w:rsid w:val="00BE33B1"/>
    <w:rsid w:val="00BE5901"/>
    <w:rsid w:val="00BE5B02"/>
    <w:rsid w:val="00BE5B34"/>
    <w:rsid w:val="00BE64A3"/>
    <w:rsid w:val="00BE6698"/>
    <w:rsid w:val="00BE7563"/>
    <w:rsid w:val="00BE757C"/>
    <w:rsid w:val="00BF134F"/>
    <w:rsid w:val="00BF2001"/>
    <w:rsid w:val="00BF235D"/>
    <w:rsid w:val="00BF25C5"/>
    <w:rsid w:val="00BF2910"/>
    <w:rsid w:val="00BF5CD8"/>
    <w:rsid w:val="00BF61A9"/>
    <w:rsid w:val="00BF7248"/>
    <w:rsid w:val="00BF731A"/>
    <w:rsid w:val="00BF75EE"/>
    <w:rsid w:val="00BF7A62"/>
    <w:rsid w:val="00C00A23"/>
    <w:rsid w:val="00C01A4D"/>
    <w:rsid w:val="00C02225"/>
    <w:rsid w:val="00C02525"/>
    <w:rsid w:val="00C04278"/>
    <w:rsid w:val="00C044D3"/>
    <w:rsid w:val="00C047BE"/>
    <w:rsid w:val="00C0642F"/>
    <w:rsid w:val="00C06AE9"/>
    <w:rsid w:val="00C1153F"/>
    <w:rsid w:val="00C1238D"/>
    <w:rsid w:val="00C12749"/>
    <w:rsid w:val="00C12811"/>
    <w:rsid w:val="00C12CC3"/>
    <w:rsid w:val="00C135F0"/>
    <w:rsid w:val="00C14521"/>
    <w:rsid w:val="00C1465D"/>
    <w:rsid w:val="00C15043"/>
    <w:rsid w:val="00C152AF"/>
    <w:rsid w:val="00C15466"/>
    <w:rsid w:val="00C15AF6"/>
    <w:rsid w:val="00C15D13"/>
    <w:rsid w:val="00C16354"/>
    <w:rsid w:val="00C17140"/>
    <w:rsid w:val="00C171DA"/>
    <w:rsid w:val="00C174F3"/>
    <w:rsid w:val="00C17713"/>
    <w:rsid w:val="00C1779E"/>
    <w:rsid w:val="00C203A8"/>
    <w:rsid w:val="00C20510"/>
    <w:rsid w:val="00C20721"/>
    <w:rsid w:val="00C20EB2"/>
    <w:rsid w:val="00C211A6"/>
    <w:rsid w:val="00C213E0"/>
    <w:rsid w:val="00C222E9"/>
    <w:rsid w:val="00C22C7D"/>
    <w:rsid w:val="00C236CE"/>
    <w:rsid w:val="00C23CDC"/>
    <w:rsid w:val="00C23D1D"/>
    <w:rsid w:val="00C23DA4"/>
    <w:rsid w:val="00C24A37"/>
    <w:rsid w:val="00C24A53"/>
    <w:rsid w:val="00C24DC6"/>
    <w:rsid w:val="00C25245"/>
    <w:rsid w:val="00C25882"/>
    <w:rsid w:val="00C262F5"/>
    <w:rsid w:val="00C26575"/>
    <w:rsid w:val="00C268F9"/>
    <w:rsid w:val="00C27053"/>
    <w:rsid w:val="00C27653"/>
    <w:rsid w:val="00C27AE5"/>
    <w:rsid w:val="00C27B90"/>
    <w:rsid w:val="00C30B7B"/>
    <w:rsid w:val="00C320CC"/>
    <w:rsid w:val="00C3249D"/>
    <w:rsid w:val="00C330EF"/>
    <w:rsid w:val="00C335E1"/>
    <w:rsid w:val="00C34950"/>
    <w:rsid w:val="00C349E9"/>
    <w:rsid w:val="00C34DD0"/>
    <w:rsid w:val="00C35510"/>
    <w:rsid w:val="00C35F7B"/>
    <w:rsid w:val="00C36572"/>
    <w:rsid w:val="00C36771"/>
    <w:rsid w:val="00C36AF1"/>
    <w:rsid w:val="00C37805"/>
    <w:rsid w:val="00C37EFC"/>
    <w:rsid w:val="00C37FD6"/>
    <w:rsid w:val="00C40121"/>
    <w:rsid w:val="00C40890"/>
    <w:rsid w:val="00C40B8D"/>
    <w:rsid w:val="00C40BFB"/>
    <w:rsid w:val="00C4104A"/>
    <w:rsid w:val="00C421E7"/>
    <w:rsid w:val="00C424DC"/>
    <w:rsid w:val="00C428C5"/>
    <w:rsid w:val="00C4341F"/>
    <w:rsid w:val="00C43605"/>
    <w:rsid w:val="00C43F88"/>
    <w:rsid w:val="00C44BBD"/>
    <w:rsid w:val="00C44D9B"/>
    <w:rsid w:val="00C4514E"/>
    <w:rsid w:val="00C4584E"/>
    <w:rsid w:val="00C46C7B"/>
    <w:rsid w:val="00C46E56"/>
    <w:rsid w:val="00C4713B"/>
    <w:rsid w:val="00C47C35"/>
    <w:rsid w:val="00C500F0"/>
    <w:rsid w:val="00C5079C"/>
    <w:rsid w:val="00C5198D"/>
    <w:rsid w:val="00C51C82"/>
    <w:rsid w:val="00C52720"/>
    <w:rsid w:val="00C53483"/>
    <w:rsid w:val="00C538A2"/>
    <w:rsid w:val="00C5397D"/>
    <w:rsid w:val="00C53B5D"/>
    <w:rsid w:val="00C53BC1"/>
    <w:rsid w:val="00C54081"/>
    <w:rsid w:val="00C54788"/>
    <w:rsid w:val="00C54922"/>
    <w:rsid w:val="00C55518"/>
    <w:rsid w:val="00C55B93"/>
    <w:rsid w:val="00C56769"/>
    <w:rsid w:val="00C568A6"/>
    <w:rsid w:val="00C57322"/>
    <w:rsid w:val="00C57391"/>
    <w:rsid w:val="00C57A79"/>
    <w:rsid w:val="00C60C5B"/>
    <w:rsid w:val="00C60D1F"/>
    <w:rsid w:val="00C61CC2"/>
    <w:rsid w:val="00C62983"/>
    <w:rsid w:val="00C629BF"/>
    <w:rsid w:val="00C6342D"/>
    <w:rsid w:val="00C63CFC"/>
    <w:rsid w:val="00C63F24"/>
    <w:rsid w:val="00C644F3"/>
    <w:rsid w:val="00C647E5"/>
    <w:rsid w:val="00C64C05"/>
    <w:rsid w:val="00C64D8A"/>
    <w:rsid w:val="00C656B4"/>
    <w:rsid w:val="00C6622D"/>
    <w:rsid w:val="00C6625B"/>
    <w:rsid w:val="00C668FA"/>
    <w:rsid w:val="00C67A59"/>
    <w:rsid w:val="00C67CFA"/>
    <w:rsid w:val="00C70533"/>
    <w:rsid w:val="00C70835"/>
    <w:rsid w:val="00C71541"/>
    <w:rsid w:val="00C7156D"/>
    <w:rsid w:val="00C71596"/>
    <w:rsid w:val="00C718A8"/>
    <w:rsid w:val="00C71F26"/>
    <w:rsid w:val="00C734F4"/>
    <w:rsid w:val="00C74682"/>
    <w:rsid w:val="00C75D45"/>
    <w:rsid w:val="00C76697"/>
    <w:rsid w:val="00C77513"/>
    <w:rsid w:val="00C7769D"/>
    <w:rsid w:val="00C800D1"/>
    <w:rsid w:val="00C802D5"/>
    <w:rsid w:val="00C809A7"/>
    <w:rsid w:val="00C810C3"/>
    <w:rsid w:val="00C81487"/>
    <w:rsid w:val="00C82450"/>
    <w:rsid w:val="00C82D6C"/>
    <w:rsid w:val="00C82FCF"/>
    <w:rsid w:val="00C83E79"/>
    <w:rsid w:val="00C84442"/>
    <w:rsid w:val="00C84FBB"/>
    <w:rsid w:val="00C8568B"/>
    <w:rsid w:val="00C85D50"/>
    <w:rsid w:val="00C85DB6"/>
    <w:rsid w:val="00C8660E"/>
    <w:rsid w:val="00C86657"/>
    <w:rsid w:val="00C86C6E"/>
    <w:rsid w:val="00C86D81"/>
    <w:rsid w:val="00C87145"/>
    <w:rsid w:val="00C90967"/>
    <w:rsid w:val="00C913C3"/>
    <w:rsid w:val="00C91B8E"/>
    <w:rsid w:val="00C926E9"/>
    <w:rsid w:val="00C93490"/>
    <w:rsid w:val="00C939E9"/>
    <w:rsid w:val="00C9439C"/>
    <w:rsid w:val="00C9481A"/>
    <w:rsid w:val="00C94853"/>
    <w:rsid w:val="00C95BD3"/>
    <w:rsid w:val="00C961CD"/>
    <w:rsid w:val="00C9739B"/>
    <w:rsid w:val="00C97FF9"/>
    <w:rsid w:val="00CA001F"/>
    <w:rsid w:val="00CA0958"/>
    <w:rsid w:val="00CA096B"/>
    <w:rsid w:val="00CA0A41"/>
    <w:rsid w:val="00CA0B12"/>
    <w:rsid w:val="00CA1AAE"/>
    <w:rsid w:val="00CA272E"/>
    <w:rsid w:val="00CA3590"/>
    <w:rsid w:val="00CA3992"/>
    <w:rsid w:val="00CA450E"/>
    <w:rsid w:val="00CA5B06"/>
    <w:rsid w:val="00CA5F74"/>
    <w:rsid w:val="00CA61BA"/>
    <w:rsid w:val="00CB0AC1"/>
    <w:rsid w:val="00CB1792"/>
    <w:rsid w:val="00CB23FD"/>
    <w:rsid w:val="00CB2477"/>
    <w:rsid w:val="00CB267A"/>
    <w:rsid w:val="00CB299D"/>
    <w:rsid w:val="00CB2D22"/>
    <w:rsid w:val="00CB3A0D"/>
    <w:rsid w:val="00CB3D75"/>
    <w:rsid w:val="00CB54D8"/>
    <w:rsid w:val="00CB6044"/>
    <w:rsid w:val="00CB639B"/>
    <w:rsid w:val="00CB658C"/>
    <w:rsid w:val="00CB738F"/>
    <w:rsid w:val="00CB748A"/>
    <w:rsid w:val="00CB75EF"/>
    <w:rsid w:val="00CB7752"/>
    <w:rsid w:val="00CC02EA"/>
    <w:rsid w:val="00CC156D"/>
    <w:rsid w:val="00CC1742"/>
    <w:rsid w:val="00CC19EC"/>
    <w:rsid w:val="00CC1C51"/>
    <w:rsid w:val="00CC20A3"/>
    <w:rsid w:val="00CC26CE"/>
    <w:rsid w:val="00CC29DA"/>
    <w:rsid w:val="00CC322B"/>
    <w:rsid w:val="00CC4958"/>
    <w:rsid w:val="00CC4BAF"/>
    <w:rsid w:val="00CC507B"/>
    <w:rsid w:val="00CC5CF1"/>
    <w:rsid w:val="00CC5DAB"/>
    <w:rsid w:val="00CC6150"/>
    <w:rsid w:val="00CC77F2"/>
    <w:rsid w:val="00CD06B0"/>
    <w:rsid w:val="00CD0BAA"/>
    <w:rsid w:val="00CD10D7"/>
    <w:rsid w:val="00CD1FDA"/>
    <w:rsid w:val="00CD2B3C"/>
    <w:rsid w:val="00CD35D5"/>
    <w:rsid w:val="00CD42F5"/>
    <w:rsid w:val="00CD4770"/>
    <w:rsid w:val="00CD4F79"/>
    <w:rsid w:val="00CD5C10"/>
    <w:rsid w:val="00CD6A62"/>
    <w:rsid w:val="00CD6B85"/>
    <w:rsid w:val="00CE04A6"/>
    <w:rsid w:val="00CE07A6"/>
    <w:rsid w:val="00CE09E8"/>
    <w:rsid w:val="00CE10E9"/>
    <w:rsid w:val="00CE1F11"/>
    <w:rsid w:val="00CE22CA"/>
    <w:rsid w:val="00CE2313"/>
    <w:rsid w:val="00CE2AB5"/>
    <w:rsid w:val="00CE34E1"/>
    <w:rsid w:val="00CE3625"/>
    <w:rsid w:val="00CE3820"/>
    <w:rsid w:val="00CE3A26"/>
    <w:rsid w:val="00CE3B9D"/>
    <w:rsid w:val="00CE3E6D"/>
    <w:rsid w:val="00CE4599"/>
    <w:rsid w:val="00CE4E01"/>
    <w:rsid w:val="00CE4E32"/>
    <w:rsid w:val="00CE5935"/>
    <w:rsid w:val="00CE5C8D"/>
    <w:rsid w:val="00CE6479"/>
    <w:rsid w:val="00CE6B05"/>
    <w:rsid w:val="00CE6F93"/>
    <w:rsid w:val="00CE74AB"/>
    <w:rsid w:val="00CE78DA"/>
    <w:rsid w:val="00CE7CFB"/>
    <w:rsid w:val="00CE7FD2"/>
    <w:rsid w:val="00CF015E"/>
    <w:rsid w:val="00CF06E3"/>
    <w:rsid w:val="00CF11AE"/>
    <w:rsid w:val="00CF1CF2"/>
    <w:rsid w:val="00CF2F0D"/>
    <w:rsid w:val="00CF3126"/>
    <w:rsid w:val="00CF3378"/>
    <w:rsid w:val="00CF4872"/>
    <w:rsid w:val="00CF4987"/>
    <w:rsid w:val="00CF4AF4"/>
    <w:rsid w:val="00CF5662"/>
    <w:rsid w:val="00CF5A26"/>
    <w:rsid w:val="00CF7176"/>
    <w:rsid w:val="00CF7E9B"/>
    <w:rsid w:val="00D000C3"/>
    <w:rsid w:val="00D005D5"/>
    <w:rsid w:val="00D00885"/>
    <w:rsid w:val="00D00A04"/>
    <w:rsid w:val="00D00FFF"/>
    <w:rsid w:val="00D01B25"/>
    <w:rsid w:val="00D02E0E"/>
    <w:rsid w:val="00D0309C"/>
    <w:rsid w:val="00D04001"/>
    <w:rsid w:val="00D059CF"/>
    <w:rsid w:val="00D05A3B"/>
    <w:rsid w:val="00D05BF2"/>
    <w:rsid w:val="00D05D64"/>
    <w:rsid w:val="00D05E88"/>
    <w:rsid w:val="00D061D9"/>
    <w:rsid w:val="00D06356"/>
    <w:rsid w:val="00D06718"/>
    <w:rsid w:val="00D06A3D"/>
    <w:rsid w:val="00D06ACB"/>
    <w:rsid w:val="00D06DB9"/>
    <w:rsid w:val="00D06FEF"/>
    <w:rsid w:val="00D0716F"/>
    <w:rsid w:val="00D0720D"/>
    <w:rsid w:val="00D090C7"/>
    <w:rsid w:val="00D117E1"/>
    <w:rsid w:val="00D12A21"/>
    <w:rsid w:val="00D12B6E"/>
    <w:rsid w:val="00D14807"/>
    <w:rsid w:val="00D14F27"/>
    <w:rsid w:val="00D1519B"/>
    <w:rsid w:val="00D15D64"/>
    <w:rsid w:val="00D16D4E"/>
    <w:rsid w:val="00D176F6"/>
    <w:rsid w:val="00D17BB7"/>
    <w:rsid w:val="00D214A2"/>
    <w:rsid w:val="00D22F2C"/>
    <w:rsid w:val="00D23A38"/>
    <w:rsid w:val="00D248AA"/>
    <w:rsid w:val="00D26A00"/>
    <w:rsid w:val="00D26B12"/>
    <w:rsid w:val="00D27025"/>
    <w:rsid w:val="00D27AFC"/>
    <w:rsid w:val="00D30867"/>
    <w:rsid w:val="00D309AE"/>
    <w:rsid w:val="00D31CEE"/>
    <w:rsid w:val="00D31FCE"/>
    <w:rsid w:val="00D32163"/>
    <w:rsid w:val="00D32919"/>
    <w:rsid w:val="00D33694"/>
    <w:rsid w:val="00D33863"/>
    <w:rsid w:val="00D33B08"/>
    <w:rsid w:val="00D3411E"/>
    <w:rsid w:val="00D3449A"/>
    <w:rsid w:val="00D358A2"/>
    <w:rsid w:val="00D36045"/>
    <w:rsid w:val="00D36A3B"/>
    <w:rsid w:val="00D372E4"/>
    <w:rsid w:val="00D37527"/>
    <w:rsid w:val="00D4001D"/>
    <w:rsid w:val="00D40132"/>
    <w:rsid w:val="00D402FE"/>
    <w:rsid w:val="00D4083D"/>
    <w:rsid w:val="00D40ACB"/>
    <w:rsid w:val="00D40C74"/>
    <w:rsid w:val="00D40F5B"/>
    <w:rsid w:val="00D412C3"/>
    <w:rsid w:val="00D4358A"/>
    <w:rsid w:val="00D43A87"/>
    <w:rsid w:val="00D43FE6"/>
    <w:rsid w:val="00D442CF"/>
    <w:rsid w:val="00D45466"/>
    <w:rsid w:val="00D462C3"/>
    <w:rsid w:val="00D46894"/>
    <w:rsid w:val="00D47983"/>
    <w:rsid w:val="00D47E14"/>
    <w:rsid w:val="00D50B81"/>
    <w:rsid w:val="00D51216"/>
    <w:rsid w:val="00D51826"/>
    <w:rsid w:val="00D53053"/>
    <w:rsid w:val="00D536E6"/>
    <w:rsid w:val="00D53C23"/>
    <w:rsid w:val="00D563DF"/>
    <w:rsid w:val="00D568D1"/>
    <w:rsid w:val="00D56E1E"/>
    <w:rsid w:val="00D57770"/>
    <w:rsid w:val="00D57A1D"/>
    <w:rsid w:val="00D57DF3"/>
    <w:rsid w:val="00D60941"/>
    <w:rsid w:val="00D635D0"/>
    <w:rsid w:val="00D64525"/>
    <w:rsid w:val="00D64844"/>
    <w:rsid w:val="00D64978"/>
    <w:rsid w:val="00D65FA3"/>
    <w:rsid w:val="00D660DF"/>
    <w:rsid w:val="00D66E50"/>
    <w:rsid w:val="00D66F56"/>
    <w:rsid w:val="00D677C7"/>
    <w:rsid w:val="00D70359"/>
    <w:rsid w:val="00D71165"/>
    <w:rsid w:val="00D714D3"/>
    <w:rsid w:val="00D718A6"/>
    <w:rsid w:val="00D721F1"/>
    <w:rsid w:val="00D73C6C"/>
    <w:rsid w:val="00D73C8E"/>
    <w:rsid w:val="00D73FE3"/>
    <w:rsid w:val="00D74DE3"/>
    <w:rsid w:val="00D75E13"/>
    <w:rsid w:val="00D76379"/>
    <w:rsid w:val="00D7723B"/>
    <w:rsid w:val="00D8060D"/>
    <w:rsid w:val="00D80F3A"/>
    <w:rsid w:val="00D80F88"/>
    <w:rsid w:val="00D813CD"/>
    <w:rsid w:val="00D832F2"/>
    <w:rsid w:val="00D843B1"/>
    <w:rsid w:val="00D845DE"/>
    <w:rsid w:val="00D850C5"/>
    <w:rsid w:val="00D858F3"/>
    <w:rsid w:val="00D86767"/>
    <w:rsid w:val="00D8763F"/>
    <w:rsid w:val="00D879D3"/>
    <w:rsid w:val="00D87ADF"/>
    <w:rsid w:val="00D900B9"/>
    <w:rsid w:val="00D906B3"/>
    <w:rsid w:val="00D90BF0"/>
    <w:rsid w:val="00D92271"/>
    <w:rsid w:val="00D925D7"/>
    <w:rsid w:val="00D9291E"/>
    <w:rsid w:val="00D9300D"/>
    <w:rsid w:val="00D93C27"/>
    <w:rsid w:val="00D941E1"/>
    <w:rsid w:val="00D945C6"/>
    <w:rsid w:val="00D945E8"/>
    <w:rsid w:val="00D956DF"/>
    <w:rsid w:val="00D95ADC"/>
    <w:rsid w:val="00D95E32"/>
    <w:rsid w:val="00D960C2"/>
    <w:rsid w:val="00D96248"/>
    <w:rsid w:val="00D962E8"/>
    <w:rsid w:val="00D9642F"/>
    <w:rsid w:val="00D96A42"/>
    <w:rsid w:val="00D96F67"/>
    <w:rsid w:val="00D97235"/>
    <w:rsid w:val="00D97346"/>
    <w:rsid w:val="00D97C0A"/>
    <w:rsid w:val="00D97CE9"/>
    <w:rsid w:val="00DA11E6"/>
    <w:rsid w:val="00DA1DDB"/>
    <w:rsid w:val="00DA1E84"/>
    <w:rsid w:val="00DA2DD3"/>
    <w:rsid w:val="00DA311B"/>
    <w:rsid w:val="00DA3DE6"/>
    <w:rsid w:val="00DA432D"/>
    <w:rsid w:val="00DA45B3"/>
    <w:rsid w:val="00DA5B66"/>
    <w:rsid w:val="00DA66A8"/>
    <w:rsid w:val="00DA6878"/>
    <w:rsid w:val="00DA7F7A"/>
    <w:rsid w:val="00DB05F6"/>
    <w:rsid w:val="00DB10C0"/>
    <w:rsid w:val="00DB1302"/>
    <w:rsid w:val="00DB36EC"/>
    <w:rsid w:val="00DB3C64"/>
    <w:rsid w:val="00DB3DC8"/>
    <w:rsid w:val="00DB3E2A"/>
    <w:rsid w:val="00DB4030"/>
    <w:rsid w:val="00DB4142"/>
    <w:rsid w:val="00DB4590"/>
    <w:rsid w:val="00DB45A1"/>
    <w:rsid w:val="00DB47B6"/>
    <w:rsid w:val="00DB6477"/>
    <w:rsid w:val="00DB666D"/>
    <w:rsid w:val="00DB7DA0"/>
    <w:rsid w:val="00DC06A8"/>
    <w:rsid w:val="00DC126A"/>
    <w:rsid w:val="00DC130C"/>
    <w:rsid w:val="00DC1F6C"/>
    <w:rsid w:val="00DC2195"/>
    <w:rsid w:val="00DC2D3A"/>
    <w:rsid w:val="00DC4817"/>
    <w:rsid w:val="00DC494A"/>
    <w:rsid w:val="00DC54A5"/>
    <w:rsid w:val="00DC5FF4"/>
    <w:rsid w:val="00DC72B0"/>
    <w:rsid w:val="00DC7F14"/>
    <w:rsid w:val="00DD0732"/>
    <w:rsid w:val="00DD13E0"/>
    <w:rsid w:val="00DD1C11"/>
    <w:rsid w:val="00DD1F74"/>
    <w:rsid w:val="00DD2FCA"/>
    <w:rsid w:val="00DD3081"/>
    <w:rsid w:val="00DD37D5"/>
    <w:rsid w:val="00DD483D"/>
    <w:rsid w:val="00DD4E05"/>
    <w:rsid w:val="00DD5727"/>
    <w:rsid w:val="00DD5AFC"/>
    <w:rsid w:val="00DD6265"/>
    <w:rsid w:val="00DD62A0"/>
    <w:rsid w:val="00DD646A"/>
    <w:rsid w:val="00DD6602"/>
    <w:rsid w:val="00DD6EF2"/>
    <w:rsid w:val="00DD7B76"/>
    <w:rsid w:val="00DE0D95"/>
    <w:rsid w:val="00DE13EA"/>
    <w:rsid w:val="00DE2B92"/>
    <w:rsid w:val="00DE3168"/>
    <w:rsid w:val="00DE3887"/>
    <w:rsid w:val="00DE38F0"/>
    <w:rsid w:val="00DE3DA6"/>
    <w:rsid w:val="00DE412D"/>
    <w:rsid w:val="00DE4164"/>
    <w:rsid w:val="00DE4899"/>
    <w:rsid w:val="00DE4D32"/>
    <w:rsid w:val="00DE4E90"/>
    <w:rsid w:val="00DE50D6"/>
    <w:rsid w:val="00DE56C1"/>
    <w:rsid w:val="00DE5CAB"/>
    <w:rsid w:val="00DE5EC5"/>
    <w:rsid w:val="00DE6EEE"/>
    <w:rsid w:val="00DF0038"/>
    <w:rsid w:val="00DF04E9"/>
    <w:rsid w:val="00DF05BC"/>
    <w:rsid w:val="00DF0890"/>
    <w:rsid w:val="00DF0B58"/>
    <w:rsid w:val="00DF0C74"/>
    <w:rsid w:val="00DF0FF0"/>
    <w:rsid w:val="00DF1303"/>
    <w:rsid w:val="00DF1785"/>
    <w:rsid w:val="00DF1BCF"/>
    <w:rsid w:val="00DF1E17"/>
    <w:rsid w:val="00DF2265"/>
    <w:rsid w:val="00DF2560"/>
    <w:rsid w:val="00DF389C"/>
    <w:rsid w:val="00DF3CB2"/>
    <w:rsid w:val="00DF3E4E"/>
    <w:rsid w:val="00DF5497"/>
    <w:rsid w:val="00DF58F4"/>
    <w:rsid w:val="00DF5B15"/>
    <w:rsid w:val="00DF6A08"/>
    <w:rsid w:val="00DF6E28"/>
    <w:rsid w:val="00DF6EB1"/>
    <w:rsid w:val="00E00FDC"/>
    <w:rsid w:val="00E010AF"/>
    <w:rsid w:val="00E015B8"/>
    <w:rsid w:val="00E019BD"/>
    <w:rsid w:val="00E019F9"/>
    <w:rsid w:val="00E02001"/>
    <w:rsid w:val="00E031DF"/>
    <w:rsid w:val="00E039D3"/>
    <w:rsid w:val="00E040B4"/>
    <w:rsid w:val="00E041B9"/>
    <w:rsid w:val="00E049BD"/>
    <w:rsid w:val="00E05D0A"/>
    <w:rsid w:val="00E0614C"/>
    <w:rsid w:val="00E077BA"/>
    <w:rsid w:val="00E0787B"/>
    <w:rsid w:val="00E10CD1"/>
    <w:rsid w:val="00E112B2"/>
    <w:rsid w:val="00E1410A"/>
    <w:rsid w:val="00E141F7"/>
    <w:rsid w:val="00E14DBD"/>
    <w:rsid w:val="00E162A6"/>
    <w:rsid w:val="00E163BE"/>
    <w:rsid w:val="00E167D0"/>
    <w:rsid w:val="00E16A74"/>
    <w:rsid w:val="00E16F7D"/>
    <w:rsid w:val="00E176D7"/>
    <w:rsid w:val="00E2062D"/>
    <w:rsid w:val="00E210F5"/>
    <w:rsid w:val="00E21413"/>
    <w:rsid w:val="00E218B9"/>
    <w:rsid w:val="00E21D0B"/>
    <w:rsid w:val="00E2283E"/>
    <w:rsid w:val="00E231F8"/>
    <w:rsid w:val="00E2328C"/>
    <w:rsid w:val="00E237D6"/>
    <w:rsid w:val="00E23FA5"/>
    <w:rsid w:val="00E24D1E"/>
    <w:rsid w:val="00E25CA2"/>
    <w:rsid w:val="00E266B7"/>
    <w:rsid w:val="00E26F88"/>
    <w:rsid w:val="00E2726D"/>
    <w:rsid w:val="00E27F0C"/>
    <w:rsid w:val="00E314B1"/>
    <w:rsid w:val="00E31A6B"/>
    <w:rsid w:val="00E3216B"/>
    <w:rsid w:val="00E32BEA"/>
    <w:rsid w:val="00E32BF4"/>
    <w:rsid w:val="00E332C8"/>
    <w:rsid w:val="00E33347"/>
    <w:rsid w:val="00E3360E"/>
    <w:rsid w:val="00E33B11"/>
    <w:rsid w:val="00E35B4C"/>
    <w:rsid w:val="00E377FF"/>
    <w:rsid w:val="00E40A4A"/>
    <w:rsid w:val="00E41E16"/>
    <w:rsid w:val="00E42D0F"/>
    <w:rsid w:val="00E42DFD"/>
    <w:rsid w:val="00E43BA8"/>
    <w:rsid w:val="00E44371"/>
    <w:rsid w:val="00E45F08"/>
    <w:rsid w:val="00E46102"/>
    <w:rsid w:val="00E46214"/>
    <w:rsid w:val="00E469BC"/>
    <w:rsid w:val="00E46A2B"/>
    <w:rsid w:val="00E47377"/>
    <w:rsid w:val="00E47916"/>
    <w:rsid w:val="00E47CE3"/>
    <w:rsid w:val="00E47F34"/>
    <w:rsid w:val="00E511B4"/>
    <w:rsid w:val="00E5151C"/>
    <w:rsid w:val="00E516AC"/>
    <w:rsid w:val="00E52D8F"/>
    <w:rsid w:val="00E53338"/>
    <w:rsid w:val="00E53AEB"/>
    <w:rsid w:val="00E53C5E"/>
    <w:rsid w:val="00E53DA1"/>
    <w:rsid w:val="00E53E3B"/>
    <w:rsid w:val="00E5443C"/>
    <w:rsid w:val="00E5465C"/>
    <w:rsid w:val="00E54783"/>
    <w:rsid w:val="00E5496E"/>
    <w:rsid w:val="00E554D2"/>
    <w:rsid w:val="00E55DB8"/>
    <w:rsid w:val="00E5692A"/>
    <w:rsid w:val="00E5755A"/>
    <w:rsid w:val="00E615C1"/>
    <w:rsid w:val="00E62B39"/>
    <w:rsid w:val="00E630B2"/>
    <w:rsid w:val="00E63B0D"/>
    <w:rsid w:val="00E6458B"/>
    <w:rsid w:val="00E64CFB"/>
    <w:rsid w:val="00E65A4F"/>
    <w:rsid w:val="00E665DB"/>
    <w:rsid w:val="00E66954"/>
    <w:rsid w:val="00E66BAF"/>
    <w:rsid w:val="00E671BC"/>
    <w:rsid w:val="00E6723D"/>
    <w:rsid w:val="00E673DF"/>
    <w:rsid w:val="00E6E6EE"/>
    <w:rsid w:val="00E70EFE"/>
    <w:rsid w:val="00E7198C"/>
    <w:rsid w:val="00E72876"/>
    <w:rsid w:val="00E743E5"/>
    <w:rsid w:val="00E7463A"/>
    <w:rsid w:val="00E756FC"/>
    <w:rsid w:val="00E764A2"/>
    <w:rsid w:val="00E767C9"/>
    <w:rsid w:val="00E76C00"/>
    <w:rsid w:val="00E77DD0"/>
    <w:rsid w:val="00E82D5C"/>
    <w:rsid w:val="00E83041"/>
    <w:rsid w:val="00E836CC"/>
    <w:rsid w:val="00E8469E"/>
    <w:rsid w:val="00E84B30"/>
    <w:rsid w:val="00E853EF"/>
    <w:rsid w:val="00E85838"/>
    <w:rsid w:val="00E85F10"/>
    <w:rsid w:val="00E87705"/>
    <w:rsid w:val="00E877F0"/>
    <w:rsid w:val="00E8792A"/>
    <w:rsid w:val="00E904A9"/>
    <w:rsid w:val="00E909BA"/>
    <w:rsid w:val="00E90ADC"/>
    <w:rsid w:val="00E9148F"/>
    <w:rsid w:val="00E917FE"/>
    <w:rsid w:val="00E91CD3"/>
    <w:rsid w:val="00E928D2"/>
    <w:rsid w:val="00E92FB1"/>
    <w:rsid w:val="00E93CCA"/>
    <w:rsid w:val="00E9549E"/>
    <w:rsid w:val="00E9584B"/>
    <w:rsid w:val="00E9653B"/>
    <w:rsid w:val="00E968B7"/>
    <w:rsid w:val="00E97065"/>
    <w:rsid w:val="00E97616"/>
    <w:rsid w:val="00E9761E"/>
    <w:rsid w:val="00E97735"/>
    <w:rsid w:val="00E97E40"/>
    <w:rsid w:val="00E97E64"/>
    <w:rsid w:val="00EA0304"/>
    <w:rsid w:val="00EA044B"/>
    <w:rsid w:val="00EA052B"/>
    <w:rsid w:val="00EA05F3"/>
    <w:rsid w:val="00EA107B"/>
    <w:rsid w:val="00EA212C"/>
    <w:rsid w:val="00EA2786"/>
    <w:rsid w:val="00EA2B98"/>
    <w:rsid w:val="00EA3B3A"/>
    <w:rsid w:val="00EA41B9"/>
    <w:rsid w:val="00EA46DF"/>
    <w:rsid w:val="00EA4F57"/>
    <w:rsid w:val="00EA5373"/>
    <w:rsid w:val="00EA5F8D"/>
    <w:rsid w:val="00EA64F7"/>
    <w:rsid w:val="00EB0353"/>
    <w:rsid w:val="00EB03D9"/>
    <w:rsid w:val="00EB0946"/>
    <w:rsid w:val="00EB09E7"/>
    <w:rsid w:val="00EB0B4B"/>
    <w:rsid w:val="00EB0BB0"/>
    <w:rsid w:val="00EB118A"/>
    <w:rsid w:val="00EB1400"/>
    <w:rsid w:val="00EB14EA"/>
    <w:rsid w:val="00EB2BCA"/>
    <w:rsid w:val="00EB42CF"/>
    <w:rsid w:val="00EB48CA"/>
    <w:rsid w:val="00EB53AB"/>
    <w:rsid w:val="00EB556A"/>
    <w:rsid w:val="00EB5F79"/>
    <w:rsid w:val="00EB737C"/>
    <w:rsid w:val="00EB7B53"/>
    <w:rsid w:val="00EC060F"/>
    <w:rsid w:val="00EC069F"/>
    <w:rsid w:val="00EC0BF6"/>
    <w:rsid w:val="00EC0FEE"/>
    <w:rsid w:val="00EC16F4"/>
    <w:rsid w:val="00EC182C"/>
    <w:rsid w:val="00EC1DCE"/>
    <w:rsid w:val="00EC20E7"/>
    <w:rsid w:val="00EC274A"/>
    <w:rsid w:val="00EC2BD4"/>
    <w:rsid w:val="00EC38F1"/>
    <w:rsid w:val="00EC4012"/>
    <w:rsid w:val="00EC4095"/>
    <w:rsid w:val="00EC422B"/>
    <w:rsid w:val="00EC4310"/>
    <w:rsid w:val="00EC4E61"/>
    <w:rsid w:val="00EC5A0A"/>
    <w:rsid w:val="00EC63E0"/>
    <w:rsid w:val="00EC6F53"/>
    <w:rsid w:val="00EC7680"/>
    <w:rsid w:val="00EC7774"/>
    <w:rsid w:val="00EC7B8F"/>
    <w:rsid w:val="00ED0170"/>
    <w:rsid w:val="00ED05D1"/>
    <w:rsid w:val="00ED0786"/>
    <w:rsid w:val="00ED1419"/>
    <w:rsid w:val="00ED1744"/>
    <w:rsid w:val="00ED1991"/>
    <w:rsid w:val="00ED1BDE"/>
    <w:rsid w:val="00ED1C4D"/>
    <w:rsid w:val="00ED3503"/>
    <w:rsid w:val="00ED441A"/>
    <w:rsid w:val="00ED494E"/>
    <w:rsid w:val="00ED4B68"/>
    <w:rsid w:val="00ED4D81"/>
    <w:rsid w:val="00ED54EC"/>
    <w:rsid w:val="00ED58EA"/>
    <w:rsid w:val="00ED5FC5"/>
    <w:rsid w:val="00ED64DC"/>
    <w:rsid w:val="00ED65A4"/>
    <w:rsid w:val="00ED6E7A"/>
    <w:rsid w:val="00EE02E7"/>
    <w:rsid w:val="00EE037B"/>
    <w:rsid w:val="00EE0D30"/>
    <w:rsid w:val="00EE0E79"/>
    <w:rsid w:val="00EE0F3A"/>
    <w:rsid w:val="00EE1270"/>
    <w:rsid w:val="00EE17F0"/>
    <w:rsid w:val="00EE1E54"/>
    <w:rsid w:val="00EE2373"/>
    <w:rsid w:val="00EE3662"/>
    <w:rsid w:val="00EE36C8"/>
    <w:rsid w:val="00EE380D"/>
    <w:rsid w:val="00EE38B6"/>
    <w:rsid w:val="00EE3A33"/>
    <w:rsid w:val="00EE3A39"/>
    <w:rsid w:val="00EE3ECA"/>
    <w:rsid w:val="00EE4677"/>
    <w:rsid w:val="00EE4AAD"/>
    <w:rsid w:val="00EE512F"/>
    <w:rsid w:val="00EE51CC"/>
    <w:rsid w:val="00EE63F1"/>
    <w:rsid w:val="00EE6553"/>
    <w:rsid w:val="00EE65F4"/>
    <w:rsid w:val="00EE7004"/>
    <w:rsid w:val="00EE7221"/>
    <w:rsid w:val="00EE7547"/>
    <w:rsid w:val="00EE7A85"/>
    <w:rsid w:val="00EEF87F"/>
    <w:rsid w:val="00EF09E3"/>
    <w:rsid w:val="00EF0F6F"/>
    <w:rsid w:val="00EF1230"/>
    <w:rsid w:val="00EF1493"/>
    <w:rsid w:val="00EF1A19"/>
    <w:rsid w:val="00EF381C"/>
    <w:rsid w:val="00EF3E85"/>
    <w:rsid w:val="00EF5805"/>
    <w:rsid w:val="00EF5A6E"/>
    <w:rsid w:val="00EF5D6F"/>
    <w:rsid w:val="00EF615C"/>
    <w:rsid w:val="00EF745D"/>
    <w:rsid w:val="00EF7829"/>
    <w:rsid w:val="00EF7B31"/>
    <w:rsid w:val="00F0065C"/>
    <w:rsid w:val="00F00DBD"/>
    <w:rsid w:val="00F01FF0"/>
    <w:rsid w:val="00F029A5"/>
    <w:rsid w:val="00F03CF6"/>
    <w:rsid w:val="00F05BB1"/>
    <w:rsid w:val="00F05C65"/>
    <w:rsid w:val="00F05DB0"/>
    <w:rsid w:val="00F0698E"/>
    <w:rsid w:val="00F07278"/>
    <w:rsid w:val="00F07368"/>
    <w:rsid w:val="00F103CD"/>
    <w:rsid w:val="00F10E31"/>
    <w:rsid w:val="00F111BA"/>
    <w:rsid w:val="00F11687"/>
    <w:rsid w:val="00F117BE"/>
    <w:rsid w:val="00F1215E"/>
    <w:rsid w:val="00F124F4"/>
    <w:rsid w:val="00F12586"/>
    <w:rsid w:val="00F12833"/>
    <w:rsid w:val="00F12A76"/>
    <w:rsid w:val="00F130C6"/>
    <w:rsid w:val="00F142C2"/>
    <w:rsid w:val="00F149DA"/>
    <w:rsid w:val="00F151F5"/>
    <w:rsid w:val="00F1594A"/>
    <w:rsid w:val="00F16100"/>
    <w:rsid w:val="00F164CC"/>
    <w:rsid w:val="00F16582"/>
    <w:rsid w:val="00F16AC8"/>
    <w:rsid w:val="00F20129"/>
    <w:rsid w:val="00F21678"/>
    <w:rsid w:val="00F2292E"/>
    <w:rsid w:val="00F22BB2"/>
    <w:rsid w:val="00F230FB"/>
    <w:rsid w:val="00F24C27"/>
    <w:rsid w:val="00F25370"/>
    <w:rsid w:val="00F300DF"/>
    <w:rsid w:val="00F311D9"/>
    <w:rsid w:val="00F321E4"/>
    <w:rsid w:val="00F32831"/>
    <w:rsid w:val="00F32A54"/>
    <w:rsid w:val="00F342D8"/>
    <w:rsid w:val="00F3586C"/>
    <w:rsid w:val="00F368A0"/>
    <w:rsid w:val="00F36A06"/>
    <w:rsid w:val="00F40296"/>
    <w:rsid w:val="00F40C0B"/>
    <w:rsid w:val="00F4102A"/>
    <w:rsid w:val="00F41623"/>
    <w:rsid w:val="00F41CD4"/>
    <w:rsid w:val="00F4253C"/>
    <w:rsid w:val="00F43611"/>
    <w:rsid w:val="00F43B6A"/>
    <w:rsid w:val="00F45915"/>
    <w:rsid w:val="00F463CB"/>
    <w:rsid w:val="00F46A97"/>
    <w:rsid w:val="00F46F17"/>
    <w:rsid w:val="00F46FCF"/>
    <w:rsid w:val="00F507C4"/>
    <w:rsid w:val="00F510F3"/>
    <w:rsid w:val="00F5121C"/>
    <w:rsid w:val="00F51942"/>
    <w:rsid w:val="00F535A4"/>
    <w:rsid w:val="00F5366A"/>
    <w:rsid w:val="00F539F9"/>
    <w:rsid w:val="00F53F20"/>
    <w:rsid w:val="00F5404D"/>
    <w:rsid w:val="00F5465D"/>
    <w:rsid w:val="00F549AF"/>
    <w:rsid w:val="00F549E9"/>
    <w:rsid w:val="00F54C0C"/>
    <w:rsid w:val="00F5510C"/>
    <w:rsid w:val="00F56D14"/>
    <w:rsid w:val="00F570C6"/>
    <w:rsid w:val="00F572FB"/>
    <w:rsid w:val="00F57AA1"/>
    <w:rsid w:val="00F57F99"/>
    <w:rsid w:val="00F60083"/>
    <w:rsid w:val="00F6072B"/>
    <w:rsid w:val="00F615E0"/>
    <w:rsid w:val="00F61F94"/>
    <w:rsid w:val="00F6272C"/>
    <w:rsid w:val="00F6274A"/>
    <w:rsid w:val="00F646B4"/>
    <w:rsid w:val="00F64BBB"/>
    <w:rsid w:val="00F64D7C"/>
    <w:rsid w:val="00F64F94"/>
    <w:rsid w:val="00F65316"/>
    <w:rsid w:val="00F6534E"/>
    <w:rsid w:val="00F65541"/>
    <w:rsid w:val="00F65BF6"/>
    <w:rsid w:val="00F65CFD"/>
    <w:rsid w:val="00F66B5D"/>
    <w:rsid w:val="00F66DDE"/>
    <w:rsid w:val="00F70108"/>
    <w:rsid w:val="00F702F3"/>
    <w:rsid w:val="00F7068C"/>
    <w:rsid w:val="00F70DC8"/>
    <w:rsid w:val="00F7202F"/>
    <w:rsid w:val="00F72657"/>
    <w:rsid w:val="00F73459"/>
    <w:rsid w:val="00F73749"/>
    <w:rsid w:val="00F73982"/>
    <w:rsid w:val="00F73998"/>
    <w:rsid w:val="00F73B16"/>
    <w:rsid w:val="00F74FAB"/>
    <w:rsid w:val="00F75527"/>
    <w:rsid w:val="00F75CCD"/>
    <w:rsid w:val="00F76CEE"/>
    <w:rsid w:val="00F775BA"/>
    <w:rsid w:val="00F77C63"/>
    <w:rsid w:val="00F805BF"/>
    <w:rsid w:val="00F81246"/>
    <w:rsid w:val="00F83795"/>
    <w:rsid w:val="00F83803"/>
    <w:rsid w:val="00F839A9"/>
    <w:rsid w:val="00F83F09"/>
    <w:rsid w:val="00F844E6"/>
    <w:rsid w:val="00F8539F"/>
    <w:rsid w:val="00F853D0"/>
    <w:rsid w:val="00F877AC"/>
    <w:rsid w:val="00F878F7"/>
    <w:rsid w:val="00F9034B"/>
    <w:rsid w:val="00F90895"/>
    <w:rsid w:val="00F90913"/>
    <w:rsid w:val="00F90AB8"/>
    <w:rsid w:val="00F91198"/>
    <w:rsid w:val="00F9142E"/>
    <w:rsid w:val="00F91E73"/>
    <w:rsid w:val="00F9282C"/>
    <w:rsid w:val="00F93221"/>
    <w:rsid w:val="00F932FA"/>
    <w:rsid w:val="00F93847"/>
    <w:rsid w:val="00F94017"/>
    <w:rsid w:val="00F944BE"/>
    <w:rsid w:val="00F94D23"/>
    <w:rsid w:val="00F94EC9"/>
    <w:rsid w:val="00F94FEF"/>
    <w:rsid w:val="00F9574E"/>
    <w:rsid w:val="00F95BE1"/>
    <w:rsid w:val="00F96650"/>
    <w:rsid w:val="00F96819"/>
    <w:rsid w:val="00F9685C"/>
    <w:rsid w:val="00F96872"/>
    <w:rsid w:val="00F97E7A"/>
    <w:rsid w:val="00FA062C"/>
    <w:rsid w:val="00FA0E6E"/>
    <w:rsid w:val="00FA1216"/>
    <w:rsid w:val="00FA17E8"/>
    <w:rsid w:val="00FA19A0"/>
    <w:rsid w:val="00FA1A7B"/>
    <w:rsid w:val="00FA2858"/>
    <w:rsid w:val="00FA2D5A"/>
    <w:rsid w:val="00FA3017"/>
    <w:rsid w:val="00FA4260"/>
    <w:rsid w:val="00FA4FD8"/>
    <w:rsid w:val="00FA6B0A"/>
    <w:rsid w:val="00FA6BD0"/>
    <w:rsid w:val="00FB01E5"/>
    <w:rsid w:val="00FB0473"/>
    <w:rsid w:val="00FB1CEB"/>
    <w:rsid w:val="00FB250A"/>
    <w:rsid w:val="00FB2FE3"/>
    <w:rsid w:val="00FB384D"/>
    <w:rsid w:val="00FB3A24"/>
    <w:rsid w:val="00FB3D51"/>
    <w:rsid w:val="00FB411A"/>
    <w:rsid w:val="00FB4739"/>
    <w:rsid w:val="00FB4822"/>
    <w:rsid w:val="00FB4B8E"/>
    <w:rsid w:val="00FB4E6D"/>
    <w:rsid w:val="00FB59A7"/>
    <w:rsid w:val="00FB65B9"/>
    <w:rsid w:val="00FB6661"/>
    <w:rsid w:val="00FB6C62"/>
    <w:rsid w:val="00FB6E0E"/>
    <w:rsid w:val="00FB7456"/>
    <w:rsid w:val="00FB787E"/>
    <w:rsid w:val="00FB9085"/>
    <w:rsid w:val="00FC096B"/>
    <w:rsid w:val="00FC0C07"/>
    <w:rsid w:val="00FC14BC"/>
    <w:rsid w:val="00FC1C5C"/>
    <w:rsid w:val="00FC1CFC"/>
    <w:rsid w:val="00FC29EB"/>
    <w:rsid w:val="00FC2A90"/>
    <w:rsid w:val="00FC2EE5"/>
    <w:rsid w:val="00FC3E20"/>
    <w:rsid w:val="00FC49D1"/>
    <w:rsid w:val="00FC52BA"/>
    <w:rsid w:val="00FC5BD8"/>
    <w:rsid w:val="00FC780F"/>
    <w:rsid w:val="00FC7E5C"/>
    <w:rsid w:val="00FD018B"/>
    <w:rsid w:val="00FD0801"/>
    <w:rsid w:val="00FD15BA"/>
    <w:rsid w:val="00FD1915"/>
    <w:rsid w:val="00FD1B0C"/>
    <w:rsid w:val="00FD2F3C"/>
    <w:rsid w:val="00FD3CED"/>
    <w:rsid w:val="00FD49C3"/>
    <w:rsid w:val="00FD4B4D"/>
    <w:rsid w:val="00FD4E52"/>
    <w:rsid w:val="00FD5186"/>
    <w:rsid w:val="00FD5B69"/>
    <w:rsid w:val="00FD5BEF"/>
    <w:rsid w:val="00FD5F15"/>
    <w:rsid w:val="00FD63BF"/>
    <w:rsid w:val="00FD7386"/>
    <w:rsid w:val="00FD74D0"/>
    <w:rsid w:val="00FD7855"/>
    <w:rsid w:val="00FE0D0A"/>
    <w:rsid w:val="00FE1DC4"/>
    <w:rsid w:val="00FE209C"/>
    <w:rsid w:val="00FE2CCF"/>
    <w:rsid w:val="00FE46F7"/>
    <w:rsid w:val="00FE5255"/>
    <w:rsid w:val="00FE579D"/>
    <w:rsid w:val="00FE5A1F"/>
    <w:rsid w:val="00FE5A59"/>
    <w:rsid w:val="00FE5A96"/>
    <w:rsid w:val="00FE6046"/>
    <w:rsid w:val="00FE6C3C"/>
    <w:rsid w:val="00FE6E48"/>
    <w:rsid w:val="00FE7678"/>
    <w:rsid w:val="00FE77D4"/>
    <w:rsid w:val="00FE799B"/>
    <w:rsid w:val="00FE7D25"/>
    <w:rsid w:val="00FF0736"/>
    <w:rsid w:val="00FF09AD"/>
    <w:rsid w:val="00FF0CDF"/>
    <w:rsid w:val="00FF1D5D"/>
    <w:rsid w:val="00FF1F94"/>
    <w:rsid w:val="00FF2752"/>
    <w:rsid w:val="00FF28D2"/>
    <w:rsid w:val="00FF291C"/>
    <w:rsid w:val="00FF2F2F"/>
    <w:rsid w:val="00FF34EC"/>
    <w:rsid w:val="00FF38A1"/>
    <w:rsid w:val="00FF393E"/>
    <w:rsid w:val="00FF5518"/>
    <w:rsid w:val="00FF629A"/>
    <w:rsid w:val="00FF6FEF"/>
    <w:rsid w:val="00FF7231"/>
    <w:rsid w:val="00FF7B3C"/>
    <w:rsid w:val="00FF7CBF"/>
    <w:rsid w:val="0111162C"/>
    <w:rsid w:val="01B63F3C"/>
    <w:rsid w:val="01BAE7FB"/>
    <w:rsid w:val="01C19F78"/>
    <w:rsid w:val="01C28490"/>
    <w:rsid w:val="01CE279B"/>
    <w:rsid w:val="01D53590"/>
    <w:rsid w:val="01EA05FA"/>
    <w:rsid w:val="0238085D"/>
    <w:rsid w:val="0238155C"/>
    <w:rsid w:val="02440045"/>
    <w:rsid w:val="0260F6EF"/>
    <w:rsid w:val="026C6813"/>
    <w:rsid w:val="02708245"/>
    <w:rsid w:val="028677DE"/>
    <w:rsid w:val="028EEE5A"/>
    <w:rsid w:val="02AB702F"/>
    <w:rsid w:val="02C92950"/>
    <w:rsid w:val="02D88733"/>
    <w:rsid w:val="02E04B09"/>
    <w:rsid w:val="02F634BF"/>
    <w:rsid w:val="02FC19C8"/>
    <w:rsid w:val="031E4D67"/>
    <w:rsid w:val="0342BAE9"/>
    <w:rsid w:val="034DAE31"/>
    <w:rsid w:val="035B49EF"/>
    <w:rsid w:val="036C68C2"/>
    <w:rsid w:val="03724690"/>
    <w:rsid w:val="038372A4"/>
    <w:rsid w:val="03BDAE8C"/>
    <w:rsid w:val="03D93A0A"/>
    <w:rsid w:val="03E9AC39"/>
    <w:rsid w:val="03F061C9"/>
    <w:rsid w:val="03F6C8F7"/>
    <w:rsid w:val="04341B2C"/>
    <w:rsid w:val="0453C28F"/>
    <w:rsid w:val="045502B2"/>
    <w:rsid w:val="046FB5F7"/>
    <w:rsid w:val="0499D489"/>
    <w:rsid w:val="04A0D24E"/>
    <w:rsid w:val="04A7A9C8"/>
    <w:rsid w:val="04B4B8E7"/>
    <w:rsid w:val="04BE283F"/>
    <w:rsid w:val="04D62028"/>
    <w:rsid w:val="04E18D03"/>
    <w:rsid w:val="04FCC004"/>
    <w:rsid w:val="0533A833"/>
    <w:rsid w:val="0560D92F"/>
    <w:rsid w:val="056A5550"/>
    <w:rsid w:val="0588E7FF"/>
    <w:rsid w:val="059FECE5"/>
    <w:rsid w:val="05F96712"/>
    <w:rsid w:val="05FE324E"/>
    <w:rsid w:val="0628C468"/>
    <w:rsid w:val="062FDB32"/>
    <w:rsid w:val="0634D865"/>
    <w:rsid w:val="063A259D"/>
    <w:rsid w:val="0667BDE0"/>
    <w:rsid w:val="066F62EE"/>
    <w:rsid w:val="067B3338"/>
    <w:rsid w:val="069C5ED5"/>
    <w:rsid w:val="06BD2AEA"/>
    <w:rsid w:val="06D92730"/>
    <w:rsid w:val="070F3E20"/>
    <w:rsid w:val="070FAF2A"/>
    <w:rsid w:val="072076C2"/>
    <w:rsid w:val="076B0567"/>
    <w:rsid w:val="076E1582"/>
    <w:rsid w:val="0770E6C5"/>
    <w:rsid w:val="07787636"/>
    <w:rsid w:val="07790AFB"/>
    <w:rsid w:val="0779A03C"/>
    <w:rsid w:val="079651D8"/>
    <w:rsid w:val="07AECFD4"/>
    <w:rsid w:val="07BBCABA"/>
    <w:rsid w:val="07D1CA0D"/>
    <w:rsid w:val="07DA17A7"/>
    <w:rsid w:val="07E376BD"/>
    <w:rsid w:val="08012BA0"/>
    <w:rsid w:val="0821DFB4"/>
    <w:rsid w:val="08A69DCB"/>
    <w:rsid w:val="08D5478E"/>
    <w:rsid w:val="08D7D031"/>
    <w:rsid w:val="08E98562"/>
    <w:rsid w:val="08FDE0B6"/>
    <w:rsid w:val="0910A73E"/>
    <w:rsid w:val="0921FF6C"/>
    <w:rsid w:val="09313ACA"/>
    <w:rsid w:val="0956EA33"/>
    <w:rsid w:val="096F5C25"/>
    <w:rsid w:val="09729164"/>
    <w:rsid w:val="09CB74DB"/>
    <w:rsid w:val="09DD982E"/>
    <w:rsid w:val="09EF485B"/>
    <w:rsid w:val="09FCCF0C"/>
    <w:rsid w:val="0A13B716"/>
    <w:rsid w:val="0A1ED58E"/>
    <w:rsid w:val="0A1FA560"/>
    <w:rsid w:val="0A241227"/>
    <w:rsid w:val="0A270577"/>
    <w:rsid w:val="0A5FF70A"/>
    <w:rsid w:val="0A76B040"/>
    <w:rsid w:val="0A7D716E"/>
    <w:rsid w:val="0A896F1F"/>
    <w:rsid w:val="0AAEDBB8"/>
    <w:rsid w:val="0AC8A841"/>
    <w:rsid w:val="0AE660AE"/>
    <w:rsid w:val="0B42FC0A"/>
    <w:rsid w:val="0B6ABA3F"/>
    <w:rsid w:val="0BAC4AAF"/>
    <w:rsid w:val="0BBB7ED7"/>
    <w:rsid w:val="0BCA0A27"/>
    <w:rsid w:val="0BDAB6BE"/>
    <w:rsid w:val="0BDEB25E"/>
    <w:rsid w:val="0BEAF4E8"/>
    <w:rsid w:val="0BF4F444"/>
    <w:rsid w:val="0C0CE30F"/>
    <w:rsid w:val="0C23F156"/>
    <w:rsid w:val="0C26774E"/>
    <w:rsid w:val="0C35B62A"/>
    <w:rsid w:val="0C4DCA29"/>
    <w:rsid w:val="0C65E26F"/>
    <w:rsid w:val="0C82254D"/>
    <w:rsid w:val="0CB5D2F3"/>
    <w:rsid w:val="0CF98537"/>
    <w:rsid w:val="0D39901E"/>
    <w:rsid w:val="0D4356FB"/>
    <w:rsid w:val="0D6CC392"/>
    <w:rsid w:val="0D718963"/>
    <w:rsid w:val="0D872B10"/>
    <w:rsid w:val="0D97D6E2"/>
    <w:rsid w:val="0D9BC01D"/>
    <w:rsid w:val="0DA1FFB4"/>
    <w:rsid w:val="0DA7B7A1"/>
    <w:rsid w:val="0DCD1B94"/>
    <w:rsid w:val="0DD2A90C"/>
    <w:rsid w:val="0DE6E717"/>
    <w:rsid w:val="0DE7E1CB"/>
    <w:rsid w:val="0DF2B546"/>
    <w:rsid w:val="0DF2C22B"/>
    <w:rsid w:val="0E0182F1"/>
    <w:rsid w:val="0E245D45"/>
    <w:rsid w:val="0E2468D9"/>
    <w:rsid w:val="0E2CE649"/>
    <w:rsid w:val="0E5DAD14"/>
    <w:rsid w:val="0E65C7AF"/>
    <w:rsid w:val="0E706C00"/>
    <w:rsid w:val="0E9D082F"/>
    <w:rsid w:val="0EAE3BD6"/>
    <w:rsid w:val="0ECCA5C6"/>
    <w:rsid w:val="0ED57234"/>
    <w:rsid w:val="0EE9A6CB"/>
    <w:rsid w:val="0EFB9440"/>
    <w:rsid w:val="0F0575EF"/>
    <w:rsid w:val="0F103E46"/>
    <w:rsid w:val="0F376C9E"/>
    <w:rsid w:val="0F88E0E4"/>
    <w:rsid w:val="0FA07488"/>
    <w:rsid w:val="0FC0393A"/>
    <w:rsid w:val="0FD30C1F"/>
    <w:rsid w:val="0FE7A3B4"/>
    <w:rsid w:val="0FE9543B"/>
    <w:rsid w:val="0FEE487E"/>
    <w:rsid w:val="1007B5FD"/>
    <w:rsid w:val="1014401D"/>
    <w:rsid w:val="101B37D6"/>
    <w:rsid w:val="1027137E"/>
    <w:rsid w:val="1028431D"/>
    <w:rsid w:val="1034B489"/>
    <w:rsid w:val="10354814"/>
    <w:rsid w:val="10414346"/>
    <w:rsid w:val="1044BC17"/>
    <w:rsid w:val="105971AB"/>
    <w:rsid w:val="1067D27C"/>
    <w:rsid w:val="107031EF"/>
    <w:rsid w:val="10828EA5"/>
    <w:rsid w:val="1091241D"/>
    <w:rsid w:val="10952C1A"/>
    <w:rsid w:val="10969FC6"/>
    <w:rsid w:val="1099013B"/>
    <w:rsid w:val="10FDD59B"/>
    <w:rsid w:val="112FB474"/>
    <w:rsid w:val="11598AF8"/>
    <w:rsid w:val="11CF8268"/>
    <w:rsid w:val="11D0B915"/>
    <w:rsid w:val="11E1891B"/>
    <w:rsid w:val="1232E212"/>
    <w:rsid w:val="123B7B5B"/>
    <w:rsid w:val="126CECBB"/>
    <w:rsid w:val="12782576"/>
    <w:rsid w:val="127EF341"/>
    <w:rsid w:val="1285B14E"/>
    <w:rsid w:val="129B411E"/>
    <w:rsid w:val="12A4A06F"/>
    <w:rsid w:val="12B48F88"/>
    <w:rsid w:val="12DA7353"/>
    <w:rsid w:val="12E41E45"/>
    <w:rsid w:val="12EB7E0B"/>
    <w:rsid w:val="12F7D9FC"/>
    <w:rsid w:val="13169104"/>
    <w:rsid w:val="13480837"/>
    <w:rsid w:val="134F1972"/>
    <w:rsid w:val="135BCA27"/>
    <w:rsid w:val="13856642"/>
    <w:rsid w:val="13922720"/>
    <w:rsid w:val="13954C33"/>
    <w:rsid w:val="13A0482E"/>
    <w:rsid w:val="13CBAEDE"/>
    <w:rsid w:val="13D7A45E"/>
    <w:rsid w:val="13DD9480"/>
    <w:rsid w:val="13E94111"/>
    <w:rsid w:val="13F4B6E5"/>
    <w:rsid w:val="1449E18F"/>
    <w:rsid w:val="14558CDA"/>
    <w:rsid w:val="145DC741"/>
    <w:rsid w:val="146F7783"/>
    <w:rsid w:val="14857D6A"/>
    <w:rsid w:val="14891A94"/>
    <w:rsid w:val="1490BFE5"/>
    <w:rsid w:val="149BEFFC"/>
    <w:rsid w:val="149C69C2"/>
    <w:rsid w:val="14CE0A4F"/>
    <w:rsid w:val="14F2449C"/>
    <w:rsid w:val="14F24CE9"/>
    <w:rsid w:val="151B25BF"/>
    <w:rsid w:val="1554AE2E"/>
    <w:rsid w:val="1565DB8F"/>
    <w:rsid w:val="157CC733"/>
    <w:rsid w:val="159D03D6"/>
    <w:rsid w:val="15A65AF1"/>
    <w:rsid w:val="15E2311A"/>
    <w:rsid w:val="15F1397A"/>
    <w:rsid w:val="1615125E"/>
    <w:rsid w:val="161A68FB"/>
    <w:rsid w:val="1620C466"/>
    <w:rsid w:val="162D70B5"/>
    <w:rsid w:val="16497300"/>
    <w:rsid w:val="166F058E"/>
    <w:rsid w:val="1671279B"/>
    <w:rsid w:val="167E5C81"/>
    <w:rsid w:val="1694BB6B"/>
    <w:rsid w:val="16B3F7E8"/>
    <w:rsid w:val="16CADBCE"/>
    <w:rsid w:val="16EFFE80"/>
    <w:rsid w:val="16F41E7D"/>
    <w:rsid w:val="16FD9152"/>
    <w:rsid w:val="1709E137"/>
    <w:rsid w:val="17540295"/>
    <w:rsid w:val="17684EC0"/>
    <w:rsid w:val="176E0B3F"/>
    <w:rsid w:val="17A10491"/>
    <w:rsid w:val="17A2DFBB"/>
    <w:rsid w:val="17AA1740"/>
    <w:rsid w:val="17C27E6F"/>
    <w:rsid w:val="17C53DB9"/>
    <w:rsid w:val="17D6C8C5"/>
    <w:rsid w:val="17E34B1C"/>
    <w:rsid w:val="1833E979"/>
    <w:rsid w:val="18389AF7"/>
    <w:rsid w:val="1847B2B6"/>
    <w:rsid w:val="184DAD62"/>
    <w:rsid w:val="185F03A7"/>
    <w:rsid w:val="187053C0"/>
    <w:rsid w:val="18753891"/>
    <w:rsid w:val="1884E553"/>
    <w:rsid w:val="189AFC06"/>
    <w:rsid w:val="18D3F061"/>
    <w:rsid w:val="19029EEF"/>
    <w:rsid w:val="190B679D"/>
    <w:rsid w:val="19256F87"/>
    <w:rsid w:val="1926774E"/>
    <w:rsid w:val="192B83F0"/>
    <w:rsid w:val="193076C8"/>
    <w:rsid w:val="19683C4D"/>
    <w:rsid w:val="196919ED"/>
    <w:rsid w:val="196B3F01"/>
    <w:rsid w:val="1974EC96"/>
    <w:rsid w:val="198EA26B"/>
    <w:rsid w:val="1991A5E2"/>
    <w:rsid w:val="19B05BDE"/>
    <w:rsid w:val="19CA2EF6"/>
    <w:rsid w:val="19DCD57F"/>
    <w:rsid w:val="19E19809"/>
    <w:rsid w:val="19E7C872"/>
    <w:rsid w:val="19F651D9"/>
    <w:rsid w:val="19FE97C5"/>
    <w:rsid w:val="1A0237B2"/>
    <w:rsid w:val="1A03E8BC"/>
    <w:rsid w:val="1A488710"/>
    <w:rsid w:val="1A504DB7"/>
    <w:rsid w:val="1A74E1DD"/>
    <w:rsid w:val="1A76974B"/>
    <w:rsid w:val="1A7EA4F0"/>
    <w:rsid w:val="1A85DB8E"/>
    <w:rsid w:val="1A89BAC8"/>
    <w:rsid w:val="1A8EB920"/>
    <w:rsid w:val="1AB3D687"/>
    <w:rsid w:val="1ABECAF5"/>
    <w:rsid w:val="1ACC8B31"/>
    <w:rsid w:val="1AD46831"/>
    <w:rsid w:val="1AD4D522"/>
    <w:rsid w:val="1AE8F3FF"/>
    <w:rsid w:val="1AF49DDD"/>
    <w:rsid w:val="1B0AA51A"/>
    <w:rsid w:val="1B3BAC69"/>
    <w:rsid w:val="1B4D9B68"/>
    <w:rsid w:val="1B8693C8"/>
    <w:rsid w:val="1BC8D539"/>
    <w:rsid w:val="1BD66335"/>
    <w:rsid w:val="1BDA4898"/>
    <w:rsid w:val="1BE0FE75"/>
    <w:rsid w:val="1BF44C48"/>
    <w:rsid w:val="1BFFD125"/>
    <w:rsid w:val="1C0B3142"/>
    <w:rsid w:val="1C0C0284"/>
    <w:rsid w:val="1C387262"/>
    <w:rsid w:val="1C3D4241"/>
    <w:rsid w:val="1C40A8D1"/>
    <w:rsid w:val="1C48A97B"/>
    <w:rsid w:val="1C517F32"/>
    <w:rsid w:val="1C5E75A9"/>
    <w:rsid w:val="1C67F696"/>
    <w:rsid w:val="1C74A983"/>
    <w:rsid w:val="1C824B9B"/>
    <w:rsid w:val="1CB80B81"/>
    <w:rsid w:val="1CF81A21"/>
    <w:rsid w:val="1D1132CF"/>
    <w:rsid w:val="1D11FA5F"/>
    <w:rsid w:val="1D1B1947"/>
    <w:rsid w:val="1D24B0FA"/>
    <w:rsid w:val="1D2E8E91"/>
    <w:rsid w:val="1D4B9A39"/>
    <w:rsid w:val="1D58F265"/>
    <w:rsid w:val="1D7B7A00"/>
    <w:rsid w:val="1D7C4814"/>
    <w:rsid w:val="1DAFB3E0"/>
    <w:rsid w:val="1DBB8FA4"/>
    <w:rsid w:val="1DD6B030"/>
    <w:rsid w:val="1DDFC7B7"/>
    <w:rsid w:val="1E12F500"/>
    <w:rsid w:val="1E15BE24"/>
    <w:rsid w:val="1E185526"/>
    <w:rsid w:val="1E1FE4E4"/>
    <w:rsid w:val="1E2BA7A4"/>
    <w:rsid w:val="1E38C26F"/>
    <w:rsid w:val="1E3D4D83"/>
    <w:rsid w:val="1E413DE4"/>
    <w:rsid w:val="1E5D3EA2"/>
    <w:rsid w:val="1E91A681"/>
    <w:rsid w:val="1EA63FEC"/>
    <w:rsid w:val="1EBAC4C0"/>
    <w:rsid w:val="1EC27721"/>
    <w:rsid w:val="1ECD79A1"/>
    <w:rsid w:val="1ED3D40C"/>
    <w:rsid w:val="1EF2A754"/>
    <w:rsid w:val="1F04F34D"/>
    <w:rsid w:val="1F17E880"/>
    <w:rsid w:val="1F1A530C"/>
    <w:rsid w:val="1F2123D4"/>
    <w:rsid w:val="1F450973"/>
    <w:rsid w:val="1F4D5347"/>
    <w:rsid w:val="1F689D53"/>
    <w:rsid w:val="1F83E05F"/>
    <w:rsid w:val="1FA58F1B"/>
    <w:rsid w:val="1FA6BA77"/>
    <w:rsid w:val="1FB35F4B"/>
    <w:rsid w:val="1FF169AC"/>
    <w:rsid w:val="1FF62AD8"/>
    <w:rsid w:val="203668FB"/>
    <w:rsid w:val="2057DE9F"/>
    <w:rsid w:val="206E37E9"/>
    <w:rsid w:val="20C87F3F"/>
    <w:rsid w:val="20F89DDF"/>
    <w:rsid w:val="20FDC059"/>
    <w:rsid w:val="21231847"/>
    <w:rsid w:val="2173A96A"/>
    <w:rsid w:val="218CC59C"/>
    <w:rsid w:val="2195013F"/>
    <w:rsid w:val="219D3C17"/>
    <w:rsid w:val="21B9AEE5"/>
    <w:rsid w:val="21C1CBC3"/>
    <w:rsid w:val="21D36A2E"/>
    <w:rsid w:val="21F6CF03"/>
    <w:rsid w:val="2219DB6A"/>
    <w:rsid w:val="2241390C"/>
    <w:rsid w:val="2275ADB3"/>
    <w:rsid w:val="228AC67C"/>
    <w:rsid w:val="22A47361"/>
    <w:rsid w:val="22B66158"/>
    <w:rsid w:val="22C9D0F9"/>
    <w:rsid w:val="22D580FA"/>
    <w:rsid w:val="22ECF08E"/>
    <w:rsid w:val="234A6ECC"/>
    <w:rsid w:val="2374A7E3"/>
    <w:rsid w:val="239E4498"/>
    <w:rsid w:val="23A6801C"/>
    <w:rsid w:val="23DE535D"/>
    <w:rsid w:val="23E171F8"/>
    <w:rsid w:val="23F0AD20"/>
    <w:rsid w:val="23F2CF6C"/>
    <w:rsid w:val="24101FA2"/>
    <w:rsid w:val="24122AB1"/>
    <w:rsid w:val="241CDAEB"/>
    <w:rsid w:val="24534C80"/>
    <w:rsid w:val="2467F8A9"/>
    <w:rsid w:val="247A909D"/>
    <w:rsid w:val="24A22FFB"/>
    <w:rsid w:val="24A5AACB"/>
    <w:rsid w:val="24B598D8"/>
    <w:rsid w:val="24B81672"/>
    <w:rsid w:val="24EF79D0"/>
    <w:rsid w:val="25087873"/>
    <w:rsid w:val="253A14F9"/>
    <w:rsid w:val="2547E26E"/>
    <w:rsid w:val="257603C5"/>
    <w:rsid w:val="259ABBAC"/>
    <w:rsid w:val="25D05C68"/>
    <w:rsid w:val="25D2E525"/>
    <w:rsid w:val="25D3D2EE"/>
    <w:rsid w:val="25ECD9D7"/>
    <w:rsid w:val="260CA535"/>
    <w:rsid w:val="2617F7C7"/>
    <w:rsid w:val="264E5F2A"/>
    <w:rsid w:val="264F77E0"/>
    <w:rsid w:val="26640D3F"/>
    <w:rsid w:val="26671186"/>
    <w:rsid w:val="26C1BFD8"/>
    <w:rsid w:val="26D4CB13"/>
    <w:rsid w:val="270E7FC7"/>
    <w:rsid w:val="275F15E7"/>
    <w:rsid w:val="27684D49"/>
    <w:rsid w:val="279A1248"/>
    <w:rsid w:val="27C84779"/>
    <w:rsid w:val="27CC377C"/>
    <w:rsid w:val="27CD66F3"/>
    <w:rsid w:val="27F276F3"/>
    <w:rsid w:val="280CD984"/>
    <w:rsid w:val="28291E5D"/>
    <w:rsid w:val="284B4259"/>
    <w:rsid w:val="284F5FBE"/>
    <w:rsid w:val="285745C8"/>
    <w:rsid w:val="289F9FF0"/>
    <w:rsid w:val="28B65478"/>
    <w:rsid w:val="28C78B37"/>
    <w:rsid w:val="28F6F3AF"/>
    <w:rsid w:val="290788EA"/>
    <w:rsid w:val="2917805D"/>
    <w:rsid w:val="2927121C"/>
    <w:rsid w:val="292BD9FA"/>
    <w:rsid w:val="2947A490"/>
    <w:rsid w:val="29486331"/>
    <w:rsid w:val="2952E404"/>
    <w:rsid w:val="29670A3B"/>
    <w:rsid w:val="296B4C6D"/>
    <w:rsid w:val="296C63BD"/>
    <w:rsid w:val="2970AB94"/>
    <w:rsid w:val="2981E253"/>
    <w:rsid w:val="2982AFC4"/>
    <w:rsid w:val="29ACEE89"/>
    <w:rsid w:val="29F8B22D"/>
    <w:rsid w:val="29F9E00E"/>
    <w:rsid w:val="2A092E41"/>
    <w:rsid w:val="2A1428BC"/>
    <w:rsid w:val="2A16E8E5"/>
    <w:rsid w:val="2A31DFD8"/>
    <w:rsid w:val="2A57D9E0"/>
    <w:rsid w:val="2A646E83"/>
    <w:rsid w:val="2A6AB935"/>
    <w:rsid w:val="2A6AFA4A"/>
    <w:rsid w:val="2A779FB0"/>
    <w:rsid w:val="2A7BEA6D"/>
    <w:rsid w:val="2A806EF8"/>
    <w:rsid w:val="2A8F2DD0"/>
    <w:rsid w:val="2AC3D0C7"/>
    <w:rsid w:val="2ACD6DD8"/>
    <w:rsid w:val="2ADC9367"/>
    <w:rsid w:val="2AF10C4D"/>
    <w:rsid w:val="2AF6064B"/>
    <w:rsid w:val="2AF81398"/>
    <w:rsid w:val="2AFB2B6B"/>
    <w:rsid w:val="2AFB9F69"/>
    <w:rsid w:val="2B0471E7"/>
    <w:rsid w:val="2B22EB04"/>
    <w:rsid w:val="2B2D4D73"/>
    <w:rsid w:val="2B2FF400"/>
    <w:rsid w:val="2B3BB79C"/>
    <w:rsid w:val="2B4466E3"/>
    <w:rsid w:val="2B633E76"/>
    <w:rsid w:val="2B7B42D2"/>
    <w:rsid w:val="2BB156DA"/>
    <w:rsid w:val="2BD1BAC9"/>
    <w:rsid w:val="2BDFC304"/>
    <w:rsid w:val="2BE82F72"/>
    <w:rsid w:val="2BF3945D"/>
    <w:rsid w:val="2BF73696"/>
    <w:rsid w:val="2BFFD87E"/>
    <w:rsid w:val="2C04F53C"/>
    <w:rsid w:val="2C24FB8A"/>
    <w:rsid w:val="2C2D29AA"/>
    <w:rsid w:val="2C3680DA"/>
    <w:rsid w:val="2C3A9A6A"/>
    <w:rsid w:val="2C765434"/>
    <w:rsid w:val="2C8623D3"/>
    <w:rsid w:val="2C95E387"/>
    <w:rsid w:val="2CD6E86B"/>
    <w:rsid w:val="2CD820E9"/>
    <w:rsid w:val="2CEC16A0"/>
    <w:rsid w:val="2D0B1C6A"/>
    <w:rsid w:val="2D4D463A"/>
    <w:rsid w:val="2D63594C"/>
    <w:rsid w:val="2D658F0B"/>
    <w:rsid w:val="2D662FF9"/>
    <w:rsid w:val="2D7BA9CA"/>
    <w:rsid w:val="2D9CFFC0"/>
    <w:rsid w:val="2DCB358E"/>
    <w:rsid w:val="2DE93FCF"/>
    <w:rsid w:val="2E313421"/>
    <w:rsid w:val="2E3FA723"/>
    <w:rsid w:val="2EA2C380"/>
    <w:rsid w:val="2ED6EF74"/>
    <w:rsid w:val="2EEB600A"/>
    <w:rsid w:val="2EFA2DDB"/>
    <w:rsid w:val="2F17D769"/>
    <w:rsid w:val="2F209641"/>
    <w:rsid w:val="2F305E26"/>
    <w:rsid w:val="2F31644B"/>
    <w:rsid w:val="2F4D653C"/>
    <w:rsid w:val="2F51A5FA"/>
    <w:rsid w:val="2F53A6FB"/>
    <w:rsid w:val="2F68416F"/>
    <w:rsid w:val="2F705069"/>
    <w:rsid w:val="2F813383"/>
    <w:rsid w:val="2FB7FC53"/>
    <w:rsid w:val="2FB8600F"/>
    <w:rsid w:val="2FC852D1"/>
    <w:rsid w:val="2FD8958B"/>
    <w:rsid w:val="301797CE"/>
    <w:rsid w:val="301AB69E"/>
    <w:rsid w:val="3036F6D5"/>
    <w:rsid w:val="306A38DD"/>
    <w:rsid w:val="3089AA93"/>
    <w:rsid w:val="30CFFB9C"/>
    <w:rsid w:val="30E74498"/>
    <w:rsid w:val="310A576A"/>
    <w:rsid w:val="310CCA7D"/>
    <w:rsid w:val="311648EE"/>
    <w:rsid w:val="3141AF7D"/>
    <w:rsid w:val="3149560C"/>
    <w:rsid w:val="31655743"/>
    <w:rsid w:val="316C90F0"/>
    <w:rsid w:val="3192EC73"/>
    <w:rsid w:val="31971368"/>
    <w:rsid w:val="319BAAAB"/>
    <w:rsid w:val="319C4068"/>
    <w:rsid w:val="31B8A908"/>
    <w:rsid w:val="31D2DD5A"/>
    <w:rsid w:val="31D72D63"/>
    <w:rsid w:val="321D27C2"/>
    <w:rsid w:val="3244767F"/>
    <w:rsid w:val="324BFF80"/>
    <w:rsid w:val="328C14AF"/>
    <w:rsid w:val="32AF6A98"/>
    <w:rsid w:val="32D3B18A"/>
    <w:rsid w:val="32ED2380"/>
    <w:rsid w:val="32EFB0A7"/>
    <w:rsid w:val="3349F59B"/>
    <w:rsid w:val="334E3BA5"/>
    <w:rsid w:val="33517A1B"/>
    <w:rsid w:val="335DC3DE"/>
    <w:rsid w:val="335F8FD8"/>
    <w:rsid w:val="337E18CB"/>
    <w:rsid w:val="3388E729"/>
    <w:rsid w:val="33B07DBE"/>
    <w:rsid w:val="33B244EA"/>
    <w:rsid w:val="33C8AE94"/>
    <w:rsid w:val="33CC6088"/>
    <w:rsid w:val="3418B0A7"/>
    <w:rsid w:val="34272476"/>
    <w:rsid w:val="34367F36"/>
    <w:rsid w:val="34386DA3"/>
    <w:rsid w:val="345668DB"/>
    <w:rsid w:val="34820A6F"/>
    <w:rsid w:val="348B628C"/>
    <w:rsid w:val="34D610E8"/>
    <w:rsid w:val="34DB1981"/>
    <w:rsid w:val="34E4C71C"/>
    <w:rsid w:val="34E55EC2"/>
    <w:rsid w:val="34EB61C1"/>
    <w:rsid w:val="35036A6B"/>
    <w:rsid w:val="3506CAA6"/>
    <w:rsid w:val="350A422C"/>
    <w:rsid w:val="35338529"/>
    <w:rsid w:val="3552BCAD"/>
    <w:rsid w:val="356E58B7"/>
    <w:rsid w:val="357E62E7"/>
    <w:rsid w:val="359E18D5"/>
    <w:rsid w:val="35C1C266"/>
    <w:rsid w:val="3600A02F"/>
    <w:rsid w:val="3614FBD9"/>
    <w:rsid w:val="3624A537"/>
    <w:rsid w:val="369D3D4E"/>
    <w:rsid w:val="36B63D23"/>
    <w:rsid w:val="36B8BF16"/>
    <w:rsid w:val="36C6EBDE"/>
    <w:rsid w:val="36D302DD"/>
    <w:rsid w:val="36DEEA6F"/>
    <w:rsid w:val="36E32C20"/>
    <w:rsid w:val="370C141E"/>
    <w:rsid w:val="370E9D6E"/>
    <w:rsid w:val="37393725"/>
    <w:rsid w:val="37409B52"/>
    <w:rsid w:val="375E9B8E"/>
    <w:rsid w:val="376D0560"/>
    <w:rsid w:val="377EC215"/>
    <w:rsid w:val="37A66AFC"/>
    <w:rsid w:val="37C529AF"/>
    <w:rsid w:val="37EC1AA1"/>
    <w:rsid w:val="37F3985E"/>
    <w:rsid w:val="37F61C2F"/>
    <w:rsid w:val="3867B085"/>
    <w:rsid w:val="386B85E5"/>
    <w:rsid w:val="386F6D8C"/>
    <w:rsid w:val="388FF8E1"/>
    <w:rsid w:val="389395B8"/>
    <w:rsid w:val="38BD8815"/>
    <w:rsid w:val="392FC57C"/>
    <w:rsid w:val="3934F90C"/>
    <w:rsid w:val="394120F4"/>
    <w:rsid w:val="39A660F2"/>
    <w:rsid w:val="39B537D6"/>
    <w:rsid w:val="39B932C1"/>
    <w:rsid w:val="39CCECD8"/>
    <w:rsid w:val="39CFB92A"/>
    <w:rsid w:val="39D452F5"/>
    <w:rsid w:val="39D6F497"/>
    <w:rsid w:val="39DFBF9C"/>
    <w:rsid w:val="3A3ACE72"/>
    <w:rsid w:val="3A6FD194"/>
    <w:rsid w:val="3A80E0BB"/>
    <w:rsid w:val="3A9D560A"/>
    <w:rsid w:val="3AAD061A"/>
    <w:rsid w:val="3AB5CE27"/>
    <w:rsid w:val="3AD3A5C9"/>
    <w:rsid w:val="3ADD4727"/>
    <w:rsid w:val="3AEF311B"/>
    <w:rsid w:val="3B13ED55"/>
    <w:rsid w:val="3B18C96F"/>
    <w:rsid w:val="3B36CD34"/>
    <w:rsid w:val="3B3C97A1"/>
    <w:rsid w:val="3B550322"/>
    <w:rsid w:val="3B842020"/>
    <w:rsid w:val="3BA88DCA"/>
    <w:rsid w:val="3BBA8039"/>
    <w:rsid w:val="3BC97979"/>
    <w:rsid w:val="3BE0C710"/>
    <w:rsid w:val="3BFB250D"/>
    <w:rsid w:val="3BFC5F3A"/>
    <w:rsid w:val="3C0DCBE0"/>
    <w:rsid w:val="3C565A25"/>
    <w:rsid w:val="3C6478F7"/>
    <w:rsid w:val="3C9E27DD"/>
    <w:rsid w:val="3CD53233"/>
    <w:rsid w:val="3CF4256C"/>
    <w:rsid w:val="3D2A2D0B"/>
    <w:rsid w:val="3D3451D3"/>
    <w:rsid w:val="3D47C091"/>
    <w:rsid w:val="3D519441"/>
    <w:rsid w:val="3D726F34"/>
    <w:rsid w:val="3D78F1DD"/>
    <w:rsid w:val="3D7C9592"/>
    <w:rsid w:val="3D822FC1"/>
    <w:rsid w:val="3D927BF7"/>
    <w:rsid w:val="3D92BA58"/>
    <w:rsid w:val="3DAD4CCA"/>
    <w:rsid w:val="3DB055AF"/>
    <w:rsid w:val="3DBAD782"/>
    <w:rsid w:val="3DD8DD69"/>
    <w:rsid w:val="3DD9633E"/>
    <w:rsid w:val="3DDDE771"/>
    <w:rsid w:val="3E0B0A45"/>
    <w:rsid w:val="3E12ADCF"/>
    <w:rsid w:val="3E136F97"/>
    <w:rsid w:val="3E298FF5"/>
    <w:rsid w:val="3E58589F"/>
    <w:rsid w:val="3E586355"/>
    <w:rsid w:val="3E606658"/>
    <w:rsid w:val="3E629A62"/>
    <w:rsid w:val="3E84EC5B"/>
    <w:rsid w:val="3E89217B"/>
    <w:rsid w:val="3E9F659F"/>
    <w:rsid w:val="3EA58DDD"/>
    <w:rsid w:val="3EA9FC22"/>
    <w:rsid w:val="3F12FBD9"/>
    <w:rsid w:val="3F63BA74"/>
    <w:rsid w:val="3F7E2275"/>
    <w:rsid w:val="3F852725"/>
    <w:rsid w:val="3F9F85C5"/>
    <w:rsid w:val="3FD5A82E"/>
    <w:rsid w:val="3FEF9A46"/>
    <w:rsid w:val="40121FF8"/>
    <w:rsid w:val="402D336B"/>
    <w:rsid w:val="405DAE78"/>
    <w:rsid w:val="4070C657"/>
    <w:rsid w:val="40AB6045"/>
    <w:rsid w:val="40B70B34"/>
    <w:rsid w:val="40B7403D"/>
    <w:rsid w:val="40B8CF4B"/>
    <w:rsid w:val="40C43D92"/>
    <w:rsid w:val="40EF0B7E"/>
    <w:rsid w:val="40F105D0"/>
    <w:rsid w:val="41078F4F"/>
    <w:rsid w:val="41080EC4"/>
    <w:rsid w:val="4114CB9D"/>
    <w:rsid w:val="4133A9D2"/>
    <w:rsid w:val="41534A99"/>
    <w:rsid w:val="416A0454"/>
    <w:rsid w:val="417D760F"/>
    <w:rsid w:val="41947513"/>
    <w:rsid w:val="41953E5D"/>
    <w:rsid w:val="41A030E1"/>
    <w:rsid w:val="41A70D77"/>
    <w:rsid w:val="41BE6591"/>
    <w:rsid w:val="41C10F17"/>
    <w:rsid w:val="41C31A59"/>
    <w:rsid w:val="41D3EEAB"/>
    <w:rsid w:val="41D7621F"/>
    <w:rsid w:val="41E0EC25"/>
    <w:rsid w:val="41F343BC"/>
    <w:rsid w:val="41FB2D6C"/>
    <w:rsid w:val="41FFC30E"/>
    <w:rsid w:val="421ABE2F"/>
    <w:rsid w:val="421ADE8C"/>
    <w:rsid w:val="427B1938"/>
    <w:rsid w:val="427B3952"/>
    <w:rsid w:val="427DFDFD"/>
    <w:rsid w:val="4283B826"/>
    <w:rsid w:val="42BCBDD8"/>
    <w:rsid w:val="42D5C726"/>
    <w:rsid w:val="42D8B799"/>
    <w:rsid w:val="42EBE413"/>
    <w:rsid w:val="430F3889"/>
    <w:rsid w:val="43460510"/>
    <w:rsid w:val="43A08D68"/>
    <w:rsid w:val="44160F9A"/>
    <w:rsid w:val="441DB6AE"/>
    <w:rsid w:val="44222992"/>
    <w:rsid w:val="442DBE71"/>
    <w:rsid w:val="4432C2D4"/>
    <w:rsid w:val="44358870"/>
    <w:rsid w:val="4447F2EE"/>
    <w:rsid w:val="44A0A0E1"/>
    <w:rsid w:val="44AE0934"/>
    <w:rsid w:val="44C586C7"/>
    <w:rsid w:val="44E2EECB"/>
    <w:rsid w:val="44EAEB06"/>
    <w:rsid w:val="44FE987A"/>
    <w:rsid w:val="454098B2"/>
    <w:rsid w:val="4542574F"/>
    <w:rsid w:val="454C166D"/>
    <w:rsid w:val="4566F5C0"/>
    <w:rsid w:val="457D7A26"/>
    <w:rsid w:val="45805A27"/>
    <w:rsid w:val="459668BE"/>
    <w:rsid w:val="45AD829A"/>
    <w:rsid w:val="45C8E1FA"/>
    <w:rsid w:val="45F58A78"/>
    <w:rsid w:val="46028A97"/>
    <w:rsid w:val="4637E691"/>
    <w:rsid w:val="463FC10A"/>
    <w:rsid w:val="4641764A"/>
    <w:rsid w:val="464EB73F"/>
    <w:rsid w:val="46564D0E"/>
    <w:rsid w:val="465950C9"/>
    <w:rsid w:val="466D38DF"/>
    <w:rsid w:val="4686780E"/>
    <w:rsid w:val="469E00C3"/>
    <w:rsid w:val="46A522F4"/>
    <w:rsid w:val="46C1235F"/>
    <w:rsid w:val="46C3A1EC"/>
    <w:rsid w:val="46EA6B16"/>
    <w:rsid w:val="471364FE"/>
    <w:rsid w:val="475D6A90"/>
    <w:rsid w:val="475FAAC1"/>
    <w:rsid w:val="47658DB8"/>
    <w:rsid w:val="477623AD"/>
    <w:rsid w:val="477E5F3A"/>
    <w:rsid w:val="477F40A7"/>
    <w:rsid w:val="4784B21D"/>
    <w:rsid w:val="4786CE3A"/>
    <w:rsid w:val="47AE8FC2"/>
    <w:rsid w:val="47DD65D5"/>
    <w:rsid w:val="4807243D"/>
    <w:rsid w:val="480D5722"/>
    <w:rsid w:val="48167FC1"/>
    <w:rsid w:val="482466B3"/>
    <w:rsid w:val="48252671"/>
    <w:rsid w:val="482E3C55"/>
    <w:rsid w:val="484508D3"/>
    <w:rsid w:val="485F802A"/>
    <w:rsid w:val="48824E48"/>
    <w:rsid w:val="489FBDA4"/>
    <w:rsid w:val="48C2C9D3"/>
    <w:rsid w:val="48C39B71"/>
    <w:rsid w:val="48C404F3"/>
    <w:rsid w:val="48D94EB1"/>
    <w:rsid w:val="490569EC"/>
    <w:rsid w:val="491857F9"/>
    <w:rsid w:val="492C2613"/>
    <w:rsid w:val="49328FD7"/>
    <w:rsid w:val="49444DE7"/>
    <w:rsid w:val="49445AD8"/>
    <w:rsid w:val="4971185C"/>
    <w:rsid w:val="49E7F39A"/>
    <w:rsid w:val="49EA1E2B"/>
    <w:rsid w:val="49EAEEB1"/>
    <w:rsid w:val="4A011B81"/>
    <w:rsid w:val="4A275901"/>
    <w:rsid w:val="4A3EABB1"/>
    <w:rsid w:val="4A4103E1"/>
    <w:rsid w:val="4A4E3BBE"/>
    <w:rsid w:val="4A56F121"/>
    <w:rsid w:val="4A606D25"/>
    <w:rsid w:val="4A6945FA"/>
    <w:rsid w:val="4A6D88DA"/>
    <w:rsid w:val="4A881CED"/>
    <w:rsid w:val="4A94FB7E"/>
    <w:rsid w:val="4A994F27"/>
    <w:rsid w:val="4AB1AF61"/>
    <w:rsid w:val="4AEA5FD9"/>
    <w:rsid w:val="4AF8EF68"/>
    <w:rsid w:val="4AFA7C4A"/>
    <w:rsid w:val="4B156A3A"/>
    <w:rsid w:val="4B1C87A2"/>
    <w:rsid w:val="4B2AB9FC"/>
    <w:rsid w:val="4B32D9C2"/>
    <w:rsid w:val="4B334918"/>
    <w:rsid w:val="4B3BD114"/>
    <w:rsid w:val="4B657295"/>
    <w:rsid w:val="4B66ADE6"/>
    <w:rsid w:val="4B7079AC"/>
    <w:rsid w:val="4B7FF7E8"/>
    <w:rsid w:val="4B96F585"/>
    <w:rsid w:val="4B983894"/>
    <w:rsid w:val="4B9AEC12"/>
    <w:rsid w:val="4BAA9465"/>
    <w:rsid w:val="4BBD6AB3"/>
    <w:rsid w:val="4BD8D5D3"/>
    <w:rsid w:val="4BEA21B2"/>
    <w:rsid w:val="4BF92969"/>
    <w:rsid w:val="4C106046"/>
    <w:rsid w:val="4C1B01A5"/>
    <w:rsid w:val="4C45FF2C"/>
    <w:rsid w:val="4C516B1C"/>
    <w:rsid w:val="4C55483F"/>
    <w:rsid w:val="4C55E92F"/>
    <w:rsid w:val="4C564907"/>
    <w:rsid w:val="4C5F0597"/>
    <w:rsid w:val="4C6A9A42"/>
    <w:rsid w:val="4C75E9BB"/>
    <w:rsid w:val="4C8FB3FE"/>
    <w:rsid w:val="4CB85803"/>
    <w:rsid w:val="4CBCE650"/>
    <w:rsid w:val="4D070633"/>
    <w:rsid w:val="4D4638A0"/>
    <w:rsid w:val="4D5BF7BE"/>
    <w:rsid w:val="4D78A7BF"/>
    <w:rsid w:val="4DA008D1"/>
    <w:rsid w:val="4DB4F5DA"/>
    <w:rsid w:val="4DB86669"/>
    <w:rsid w:val="4DC1758D"/>
    <w:rsid w:val="4DC3AF2F"/>
    <w:rsid w:val="4DE834C0"/>
    <w:rsid w:val="4E0FF1C5"/>
    <w:rsid w:val="4E4E7A0F"/>
    <w:rsid w:val="4E696DA0"/>
    <w:rsid w:val="4E7543B6"/>
    <w:rsid w:val="4E76B9A7"/>
    <w:rsid w:val="4E942941"/>
    <w:rsid w:val="4F1E36D3"/>
    <w:rsid w:val="4F44A314"/>
    <w:rsid w:val="4F49F998"/>
    <w:rsid w:val="4F63C4CC"/>
    <w:rsid w:val="4F646995"/>
    <w:rsid w:val="4F8702D9"/>
    <w:rsid w:val="4F94BCE6"/>
    <w:rsid w:val="4FAC2BAA"/>
    <w:rsid w:val="4FB46B09"/>
    <w:rsid w:val="4FBB913F"/>
    <w:rsid w:val="4FBE80AB"/>
    <w:rsid w:val="4FC9224A"/>
    <w:rsid w:val="50132BA2"/>
    <w:rsid w:val="501B9122"/>
    <w:rsid w:val="50254368"/>
    <w:rsid w:val="502B478A"/>
    <w:rsid w:val="50522812"/>
    <w:rsid w:val="50735ADE"/>
    <w:rsid w:val="507CF050"/>
    <w:rsid w:val="5081059E"/>
    <w:rsid w:val="508E54EC"/>
    <w:rsid w:val="50964314"/>
    <w:rsid w:val="50993DDE"/>
    <w:rsid w:val="50B2C8A2"/>
    <w:rsid w:val="50B9AA12"/>
    <w:rsid w:val="50D3A362"/>
    <w:rsid w:val="512593E1"/>
    <w:rsid w:val="512AB590"/>
    <w:rsid w:val="5130AD5C"/>
    <w:rsid w:val="514C067D"/>
    <w:rsid w:val="5153885A"/>
    <w:rsid w:val="515AD3D9"/>
    <w:rsid w:val="518D057D"/>
    <w:rsid w:val="51B09012"/>
    <w:rsid w:val="51DFD756"/>
    <w:rsid w:val="51F16A41"/>
    <w:rsid w:val="51F86823"/>
    <w:rsid w:val="51FCB745"/>
    <w:rsid w:val="520A6882"/>
    <w:rsid w:val="5210B46A"/>
    <w:rsid w:val="52496D8A"/>
    <w:rsid w:val="525072C6"/>
    <w:rsid w:val="5253B1F4"/>
    <w:rsid w:val="528E2642"/>
    <w:rsid w:val="5291E92D"/>
    <w:rsid w:val="52C1A63E"/>
    <w:rsid w:val="52C505E3"/>
    <w:rsid w:val="52CEB748"/>
    <w:rsid w:val="52DA822E"/>
    <w:rsid w:val="52DD2A70"/>
    <w:rsid w:val="52E6DDC3"/>
    <w:rsid w:val="531664B8"/>
    <w:rsid w:val="53183AF6"/>
    <w:rsid w:val="531932DE"/>
    <w:rsid w:val="532B4689"/>
    <w:rsid w:val="53507CBB"/>
    <w:rsid w:val="5350D2D1"/>
    <w:rsid w:val="53561E5B"/>
    <w:rsid w:val="53564C7D"/>
    <w:rsid w:val="5357952B"/>
    <w:rsid w:val="5393DFAA"/>
    <w:rsid w:val="539E53A1"/>
    <w:rsid w:val="53B40B3B"/>
    <w:rsid w:val="53B70FC2"/>
    <w:rsid w:val="53DD37BE"/>
    <w:rsid w:val="53FAD472"/>
    <w:rsid w:val="54078EA0"/>
    <w:rsid w:val="543B1478"/>
    <w:rsid w:val="543D42C6"/>
    <w:rsid w:val="54463154"/>
    <w:rsid w:val="54510898"/>
    <w:rsid w:val="545867E4"/>
    <w:rsid w:val="546A87A9"/>
    <w:rsid w:val="549F87E1"/>
    <w:rsid w:val="54A372B2"/>
    <w:rsid w:val="54DA3BFC"/>
    <w:rsid w:val="55175CB4"/>
    <w:rsid w:val="557942C9"/>
    <w:rsid w:val="557D22F2"/>
    <w:rsid w:val="559F0264"/>
    <w:rsid w:val="560A3BAC"/>
    <w:rsid w:val="560BC2A3"/>
    <w:rsid w:val="566604A7"/>
    <w:rsid w:val="566A001D"/>
    <w:rsid w:val="566A491D"/>
    <w:rsid w:val="566EECA8"/>
    <w:rsid w:val="567EED3F"/>
    <w:rsid w:val="568EC1F2"/>
    <w:rsid w:val="56A594B4"/>
    <w:rsid w:val="56C404EF"/>
    <w:rsid w:val="56D34B46"/>
    <w:rsid w:val="56F2A048"/>
    <w:rsid w:val="57195FB4"/>
    <w:rsid w:val="573F8495"/>
    <w:rsid w:val="578222CB"/>
    <w:rsid w:val="57A13E1F"/>
    <w:rsid w:val="57E34FD9"/>
    <w:rsid w:val="57E6706E"/>
    <w:rsid w:val="57F8C7C3"/>
    <w:rsid w:val="57FD621F"/>
    <w:rsid w:val="5809126E"/>
    <w:rsid w:val="58182A73"/>
    <w:rsid w:val="584EC86B"/>
    <w:rsid w:val="585C5BE7"/>
    <w:rsid w:val="5867DDC2"/>
    <w:rsid w:val="5873DA93"/>
    <w:rsid w:val="587C405B"/>
    <w:rsid w:val="589A2950"/>
    <w:rsid w:val="589FBF9A"/>
    <w:rsid w:val="58B6BC52"/>
    <w:rsid w:val="59110AFA"/>
    <w:rsid w:val="5943A0A5"/>
    <w:rsid w:val="594B8CEB"/>
    <w:rsid w:val="5950C3EB"/>
    <w:rsid w:val="59523C43"/>
    <w:rsid w:val="595BFDD9"/>
    <w:rsid w:val="59659C8D"/>
    <w:rsid w:val="596CF496"/>
    <w:rsid w:val="5997E644"/>
    <w:rsid w:val="59ACF534"/>
    <w:rsid w:val="59C8B7D3"/>
    <w:rsid w:val="59C8BBE3"/>
    <w:rsid w:val="59CF917F"/>
    <w:rsid w:val="59EE350B"/>
    <w:rsid w:val="5A0507A7"/>
    <w:rsid w:val="5A7691FF"/>
    <w:rsid w:val="5A961F63"/>
    <w:rsid w:val="5AA7B7E1"/>
    <w:rsid w:val="5AF47F63"/>
    <w:rsid w:val="5B26545B"/>
    <w:rsid w:val="5B29A0D4"/>
    <w:rsid w:val="5B6760B0"/>
    <w:rsid w:val="5B85EBDE"/>
    <w:rsid w:val="5C01325D"/>
    <w:rsid w:val="5C0F33AC"/>
    <w:rsid w:val="5C117F0E"/>
    <w:rsid w:val="5C39FF0F"/>
    <w:rsid w:val="5C3D447F"/>
    <w:rsid w:val="5C4B56B1"/>
    <w:rsid w:val="5C5F2248"/>
    <w:rsid w:val="5C6A2EE2"/>
    <w:rsid w:val="5C71BE5E"/>
    <w:rsid w:val="5C981410"/>
    <w:rsid w:val="5C9E346D"/>
    <w:rsid w:val="5CA0DCEE"/>
    <w:rsid w:val="5CAC182D"/>
    <w:rsid w:val="5CB80A81"/>
    <w:rsid w:val="5CBE06BD"/>
    <w:rsid w:val="5CC9B581"/>
    <w:rsid w:val="5CE07BCC"/>
    <w:rsid w:val="5CE42200"/>
    <w:rsid w:val="5CF9F831"/>
    <w:rsid w:val="5D0D96A6"/>
    <w:rsid w:val="5D438D84"/>
    <w:rsid w:val="5D4C7DB5"/>
    <w:rsid w:val="5DCF8F68"/>
    <w:rsid w:val="5E2BD42D"/>
    <w:rsid w:val="5E33965A"/>
    <w:rsid w:val="5E3414C9"/>
    <w:rsid w:val="5E7239B4"/>
    <w:rsid w:val="5E9B2FDF"/>
    <w:rsid w:val="5EB1BF89"/>
    <w:rsid w:val="5EB46E1C"/>
    <w:rsid w:val="5ECF7AB3"/>
    <w:rsid w:val="5EDBE256"/>
    <w:rsid w:val="5EF164BF"/>
    <w:rsid w:val="5F1E7C6F"/>
    <w:rsid w:val="5F42689B"/>
    <w:rsid w:val="5F4DAED4"/>
    <w:rsid w:val="5F584C76"/>
    <w:rsid w:val="5F81E1DC"/>
    <w:rsid w:val="5F84E0EB"/>
    <w:rsid w:val="5F9494BD"/>
    <w:rsid w:val="5F94D3B2"/>
    <w:rsid w:val="5FA8FDE0"/>
    <w:rsid w:val="5FCA0781"/>
    <w:rsid w:val="5FF62571"/>
    <w:rsid w:val="5FF63A02"/>
    <w:rsid w:val="5FFF8F29"/>
    <w:rsid w:val="6016D11D"/>
    <w:rsid w:val="603AE420"/>
    <w:rsid w:val="604A5436"/>
    <w:rsid w:val="60722441"/>
    <w:rsid w:val="608855D0"/>
    <w:rsid w:val="60D6E607"/>
    <w:rsid w:val="60EF9D4B"/>
    <w:rsid w:val="60FE9EB0"/>
    <w:rsid w:val="611579E6"/>
    <w:rsid w:val="612F97B9"/>
    <w:rsid w:val="612FAB7B"/>
    <w:rsid w:val="61417906"/>
    <w:rsid w:val="614A8B48"/>
    <w:rsid w:val="614CF177"/>
    <w:rsid w:val="614EFAE3"/>
    <w:rsid w:val="614FB92F"/>
    <w:rsid w:val="6158F8A7"/>
    <w:rsid w:val="61620E12"/>
    <w:rsid w:val="616950E7"/>
    <w:rsid w:val="616DAC70"/>
    <w:rsid w:val="619AFA8D"/>
    <w:rsid w:val="61A776CE"/>
    <w:rsid w:val="61AAE5BD"/>
    <w:rsid w:val="61D1E626"/>
    <w:rsid w:val="61E0C903"/>
    <w:rsid w:val="61FBAC56"/>
    <w:rsid w:val="61FCBE20"/>
    <w:rsid w:val="621C302E"/>
    <w:rsid w:val="622903D1"/>
    <w:rsid w:val="623A1CD6"/>
    <w:rsid w:val="624D4C5F"/>
    <w:rsid w:val="62507C3E"/>
    <w:rsid w:val="6257245F"/>
    <w:rsid w:val="6298936D"/>
    <w:rsid w:val="629A89A0"/>
    <w:rsid w:val="62A03A89"/>
    <w:rsid w:val="62AE9010"/>
    <w:rsid w:val="62BAC0DA"/>
    <w:rsid w:val="62C6B28F"/>
    <w:rsid w:val="62C6F99B"/>
    <w:rsid w:val="62FB7731"/>
    <w:rsid w:val="63035B49"/>
    <w:rsid w:val="6315D204"/>
    <w:rsid w:val="632A5BCF"/>
    <w:rsid w:val="6343AE9F"/>
    <w:rsid w:val="635791FB"/>
    <w:rsid w:val="63592175"/>
    <w:rsid w:val="635A33B1"/>
    <w:rsid w:val="63715463"/>
    <w:rsid w:val="637CE8C4"/>
    <w:rsid w:val="638F3A86"/>
    <w:rsid w:val="63AD07ED"/>
    <w:rsid w:val="63EC2DA5"/>
    <w:rsid w:val="63F24DD6"/>
    <w:rsid w:val="63F979B5"/>
    <w:rsid w:val="64242028"/>
    <w:rsid w:val="6429AC21"/>
    <w:rsid w:val="642FF7DE"/>
    <w:rsid w:val="643717D7"/>
    <w:rsid w:val="6438B697"/>
    <w:rsid w:val="646716D7"/>
    <w:rsid w:val="647184AF"/>
    <w:rsid w:val="64748FCF"/>
    <w:rsid w:val="64981E64"/>
    <w:rsid w:val="64B48B10"/>
    <w:rsid w:val="64BC07D0"/>
    <w:rsid w:val="64C86C42"/>
    <w:rsid w:val="64E17B38"/>
    <w:rsid w:val="651DA094"/>
    <w:rsid w:val="6528E4AC"/>
    <w:rsid w:val="654CCBD9"/>
    <w:rsid w:val="655697FA"/>
    <w:rsid w:val="65597315"/>
    <w:rsid w:val="65AA9664"/>
    <w:rsid w:val="65EA93DB"/>
    <w:rsid w:val="65EFA114"/>
    <w:rsid w:val="662DE78E"/>
    <w:rsid w:val="664EC16C"/>
    <w:rsid w:val="6654DE20"/>
    <w:rsid w:val="667A849A"/>
    <w:rsid w:val="668788F0"/>
    <w:rsid w:val="668FA8A4"/>
    <w:rsid w:val="6695A2AF"/>
    <w:rsid w:val="66E5A2C1"/>
    <w:rsid w:val="66FE90D9"/>
    <w:rsid w:val="670B96FE"/>
    <w:rsid w:val="678A8C83"/>
    <w:rsid w:val="67A1CFFB"/>
    <w:rsid w:val="67B5606B"/>
    <w:rsid w:val="67C1EAD8"/>
    <w:rsid w:val="67CA9623"/>
    <w:rsid w:val="67E4A544"/>
    <w:rsid w:val="67EC9CE5"/>
    <w:rsid w:val="6830A8A0"/>
    <w:rsid w:val="684D1427"/>
    <w:rsid w:val="686AE715"/>
    <w:rsid w:val="68798C84"/>
    <w:rsid w:val="68822856"/>
    <w:rsid w:val="68C0B636"/>
    <w:rsid w:val="68CA4DEC"/>
    <w:rsid w:val="68F49901"/>
    <w:rsid w:val="690CDBCE"/>
    <w:rsid w:val="69396D7C"/>
    <w:rsid w:val="694AB76D"/>
    <w:rsid w:val="6954B1C7"/>
    <w:rsid w:val="695B92E7"/>
    <w:rsid w:val="6975F365"/>
    <w:rsid w:val="699E9453"/>
    <w:rsid w:val="69A2566D"/>
    <w:rsid w:val="69AEB88A"/>
    <w:rsid w:val="69C3F18B"/>
    <w:rsid w:val="69E134F7"/>
    <w:rsid w:val="6A2C6E26"/>
    <w:rsid w:val="6A322121"/>
    <w:rsid w:val="6A3A4C04"/>
    <w:rsid w:val="6A44C9E5"/>
    <w:rsid w:val="6A4B6231"/>
    <w:rsid w:val="6A4E3BA6"/>
    <w:rsid w:val="6A521ED8"/>
    <w:rsid w:val="6A58B9DC"/>
    <w:rsid w:val="6A71BB42"/>
    <w:rsid w:val="6A775421"/>
    <w:rsid w:val="6A895021"/>
    <w:rsid w:val="6A8B865C"/>
    <w:rsid w:val="6A9A62FA"/>
    <w:rsid w:val="6AD0092C"/>
    <w:rsid w:val="6AF2ABCD"/>
    <w:rsid w:val="6B276A10"/>
    <w:rsid w:val="6B8361DF"/>
    <w:rsid w:val="6B986007"/>
    <w:rsid w:val="6BA18326"/>
    <w:rsid w:val="6BB6498B"/>
    <w:rsid w:val="6BC3EB08"/>
    <w:rsid w:val="6BCF0CC2"/>
    <w:rsid w:val="6C19D039"/>
    <w:rsid w:val="6C28342F"/>
    <w:rsid w:val="6C59BD36"/>
    <w:rsid w:val="6C683FD5"/>
    <w:rsid w:val="6C689635"/>
    <w:rsid w:val="6C714416"/>
    <w:rsid w:val="6C77478C"/>
    <w:rsid w:val="6C7B2491"/>
    <w:rsid w:val="6C8F1757"/>
    <w:rsid w:val="6C9029B3"/>
    <w:rsid w:val="6CA9AB4E"/>
    <w:rsid w:val="6CB76847"/>
    <w:rsid w:val="6CFB924D"/>
    <w:rsid w:val="6D0D6AFC"/>
    <w:rsid w:val="6D11F3F5"/>
    <w:rsid w:val="6D2C017E"/>
    <w:rsid w:val="6D5DF116"/>
    <w:rsid w:val="6D6AC437"/>
    <w:rsid w:val="6DB01FAC"/>
    <w:rsid w:val="6DB77998"/>
    <w:rsid w:val="6DE23AAD"/>
    <w:rsid w:val="6DEEA519"/>
    <w:rsid w:val="6E02E50C"/>
    <w:rsid w:val="6E101279"/>
    <w:rsid w:val="6E4DF875"/>
    <w:rsid w:val="6E5E5EBE"/>
    <w:rsid w:val="6E759CE5"/>
    <w:rsid w:val="6E87A16D"/>
    <w:rsid w:val="6EAD974F"/>
    <w:rsid w:val="6EB72D84"/>
    <w:rsid w:val="6ECFD46B"/>
    <w:rsid w:val="6F25274F"/>
    <w:rsid w:val="6F2760A3"/>
    <w:rsid w:val="6F427EF9"/>
    <w:rsid w:val="6F47BB4B"/>
    <w:rsid w:val="6F70D126"/>
    <w:rsid w:val="6F72E385"/>
    <w:rsid w:val="6F93EE69"/>
    <w:rsid w:val="6FC0252F"/>
    <w:rsid w:val="6FC09D89"/>
    <w:rsid w:val="7001DB31"/>
    <w:rsid w:val="702AD2A8"/>
    <w:rsid w:val="7032259A"/>
    <w:rsid w:val="705A3156"/>
    <w:rsid w:val="705B092D"/>
    <w:rsid w:val="706051F6"/>
    <w:rsid w:val="7072157F"/>
    <w:rsid w:val="70971604"/>
    <w:rsid w:val="709CE69C"/>
    <w:rsid w:val="70C173CD"/>
    <w:rsid w:val="7105E518"/>
    <w:rsid w:val="7108FB0D"/>
    <w:rsid w:val="71393115"/>
    <w:rsid w:val="713F695B"/>
    <w:rsid w:val="714F873B"/>
    <w:rsid w:val="718CD12C"/>
    <w:rsid w:val="718D73D0"/>
    <w:rsid w:val="718F85FC"/>
    <w:rsid w:val="71D2FE6D"/>
    <w:rsid w:val="71E29923"/>
    <w:rsid w:val="71F40A2F"/>
    <w:rsid w:val="7200E879"/>
    <w:rsid w:val="728CDAAD"/>
    <w:rsid w:val="72A0CE1D"/>
    <w:rsid w:val="72E4F6A0"/>
    <w:rsid w:val="72FBB99E"/>
    <w:rsid w:val="73371F80"/>
    <w:rsid w:val="73498B73"/>
    <w:rsid w:val="73E3A9B8"/>
    <w:rsid w:val="73EB838A"/>
    <w:rsid w:val="73EF8E39"/>
    <w:rsid w:val="73F73FC5"/>
    <w:rsid w:val="73FF3CC8"/>
    <w:rsid w:val="74493EC1"/>
    <w:rsid w:val="74648C74"/>
    <w:rsid w:val="7464AFFB"/>
    <w:rsid w:val="74789D9F"/>
    <w:rsid w:val="748A36B4"/>
    <w:rsid w:val="7494342B"/>
    <w:rsid w:val="749ECE59"/>
    <w:rsid w:val="74A6F467"/>
    <w:rsid w:val="74B78BC1"/>
    <w:rsid w:val="74CFAE2B"/>
    <w:rsid w:val="74D9BADA"/>
    <w:rsid w:val="74F525D2"/>
    <w:rsid w:val="74F78B00"/>
    <w:rsid w:val="752E5787"/>
    <w:rsid w:val="752F328F"/>
    <w:rsid w:val="75476ED3"/>
    <w:rsid w:val="754DD2FA"/>
    <w:rsid w:val="75501EA9"/>
    <w:rsid w:val="7559EF1D"/>
    <w:rsid w:val="758A12AD"/>
    <w:rsid w:val="75B52CDB"/>
    <w:rsid w:val="75BCBEEF"/>
    <w:rsid w:val="75D06309"/>
    <w:rsid w:val="75D153B6"/>
    <w:rsid w:val="75D23998"/>
    <w:rsid w:val="75D42401"/>
    <w:rsid w:val="75D898F3"/>
    <w:rsid w:val="75F59FD0"/>
    <w:rsid w:val="7606B910"/>
    <w:rsid w:val="762925BC"/>
    <w:rsid w:val="763CDFEC"/>
    <w:rsid w:val="763EB159"/>
    <w:rsid w:val="7649B500"/>
    <w:rsid w:val="764EFBA2"/>
    <w:rsid w:val="76633052"/>
    <w:rsid w:val="7665FA77"/>
    <w:rsid w:val="766C3A11"/>
    <w:rsid w:val="76813B7A"/>
    <w:rsid w:val="76912632"/>
    <w:rsid w:val="76A40EE1"/>
    <w:rsid w:val="76A4FBEF"/>
    <w:rsid w:val="76E79D52"/>
    <w:rsid w:val="76F045FC"/>
    <w:rsid w:val="76FA89F7"/>
    <w:rsid w:val="771B52FD"/>
    <w:rsid w:val="772AFCCC"/>
    <w:rsid w:val="77348FDA"/>
    <w:rsid w:val="773A52B3"/>
    <w:rsid w:val="7760DC8F"/>
    <w:rsid w:val="77958B28"/>
    <w:rsid w:val="77A4C2DB"/>
    <w:rsid w:val="77B2B5BE"/>
    <w:rsid w:val="77C001D2"/>
    <w:rsid w:val="77C24C35"/>
    <w:rsid w:val="77D10F12"/>
    <w:rsid w:val="77F9E4F2"/>
    <w:rsid w:val="7806A4E6"/>
    <w:rsid w:val="78191736"/>
    <w:rsid w:val="78278DCB"/>
    <w:rsid w:val="782EC041"/>
    <w:rsid w:val="783D536D"/>
    <w:rsid w:val="7848F78E"/>
    <w:rsid w:val="787532CF"/>
    <w:rsid w:val="7889808A"/>
    <w:rsid w:val="789FC11D"/>
    <w:rsid w:val="78A33B79"/>
    <w:rsid w:val="78B150E7"/>
    <w:rsid w:val="78BA4083"/>
    <w:rsid w:val="78BFD1A3"/>
    <w:rsid w:val="78ED26B0"/>
    <w:rsid w:val="78FAE2A8"/>
    <w:rsid w:val="7929F08B"/>
    <w:rsid w:val="79477323"/>
    <w:rsid w:val="7977AB7E"/>
    <w:rsid w:val="797843C9"/>
    <w:rsid w:val="79958DA5"/>
    <w:rsid w:val="79A62292"/>
    <w:rsid w:val="79A62410"/>
    <w:rsid w:val="79B0A847"/>
    <w:rsid w:val="79BBFF62"/>
    <w:rsid w:val="79CE094E"/>
    <w:rsid w:val="79EDD727"/>
    <w:rsid w:val="7A20BAE4"/>
    <w:rsid w:val="7A2C0804"/>
    <w:rsid w:val="7A4477FA"/>
    <w:rsid w:val="7A748A36"/>
    <w:rsid w:val="7A7D5391"/>
    <w:rsid w:val="7A910C91"/>
    <w:rsid w:val="7AD10EC3"/>
    <w:rsid w:val="7AE367C0"/>
    <w:rsid w:val="7AFF1AA3"/>
    <w:rsid w:val="7B132122"/>
    <w:rsid w:val="7B1B33FE"/>
    <w:rsid w:val="7B35AE32"/>
    <w:rsid w:val="7B42F77E"/>
    <w:rsid w:val="7B73EE1B"/>
    <w:rsid w:val="7BA1D400"/>
    <w:rsid w:val="7BA5E22D"/>
    <w:rsid w:val="7BC4631C"/>
    <w:rsid w:val="7BE3D314"/>
    <w:rsid w:val="7BF1C12B"/>
    <w:rsid w:val="7BFC2FC1"/>
    <w:rsid w:val="7C1396C3"/>
    <w:rsid w:val="7C19B698"/>
    <w:rsid w:val="7C3EC7A2"/>
    <w:rsid w:val="7C66D592"/>
    <w:rsid w:val="7C85AD80"/>
    <w:rsid w:val="7CAB1B58"/>
    <w:rsid w:val="7CD98AE7"/>
    <w:rsid w:val="7CF171AC"/>
    <w:rsid w:val="7CFD2862"/>
    <w:rsid w:val="7D02E7E8"/>
    <w:rsid w:val="7D2548F7"/>
    <w:rsid w:val="7D2E646B"/>
    <w:rsid w:val="7D30461C"/>
    <w:rsid w:val="7D4826FC"/>
    <w:rsid w:val="7D586BF9"/>
    <w:rsid w:val="7D77B5BE"/>
    <w:rsid w:val="7D7C40AC"/>
    <w:rsid w:val="7D858C5F"/>
    <w:rsid w:val="7D87F513"/>
    <w:rsid w:val="7D8DD46D"/>
    <w:rsid w:val="7DD374B5"/>
    <w:rsid w:val="7DD90956"/>
    <w:rsid w:val="7DE280D6"/>
    <w:rsid w:val="7DE64B63"/>
    <w:rsid w:val="7DEB3C9B"/>
    <w:rsid w:val="7E283F5E"/>
    <w:rsid w:val="7E579115"/>
    <w:rsid w:val="7E6C734D"/>
    <w:rsid w:val="7E6EF6A2"/>
    <w:rsid w:val="7EA2FF49"/>
    <w:rsid w:val="7EC77735"/>
    <w:rsid w:val="7ED0CFAE"/>
    <w:rsid w:val="7EDAB6C4"/>
    <w:rsid w:val="7EF22D8B"/>
    <w:rsid w:val="7F5B0F4E"/>
    <w:rsid w:val="7FB8392F"/>
    <w:rsid w:val="7FC19DB2"/>
    <w:rsid w:val="7FCB2CF5"/>
    <w:rsid w:val="7FE3B222"/>
    <w:rsid w:val="7FF9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F9C409"/>
  <w15:chartTrackingRefBased/>
  <w15:docId w15:val="{E496BA94-5D63-4E14-9373-72B8E964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index heading" w:semiHidden="1"/>
    <w:lsdException w:name="caption" w:semiHidden="1" w:qFormat="1"/>
    <w:lsdException w:name="footnote reference" w:semiHidden="1"/>
    <w:lsdException w:name="endnote reference" w:semiHidden="1"/>
    <w:lsdException w:name="Title" w:semiHidden="1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Subtitle" w:semiHidden="1" w:qFormat="1"/>
    <w:lsdException w:name="Date" w:semiHidden="1"/>
    <w:lsdException w:name="Body Text First Indent 2" w:semiHidden="1"/>
    <w:lsdException w:name="Body Text 2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Strong" w:semiHidden="1" w:qFormat="1"/>
    <w:lsdException w:name="Emphasis" w:semiHidden="1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Introduction"/>
    <w:autoRedefine/>
    <w:qFormat/>
    <w:rsid w:val="002932D7"/>
    <w:rPr>
      <w:rFonts w:ascii="Arial" w:hAnsi="Arial"/>
      <w:szCs w:val="22"/>
      <w:lang w:val="en-AU" w:eastAsia="en-US"/>
    </w:rPr>
  </w:style>
  <w:style w:type="paragraph" w:styleId="Heading1">
    <w:name w:val="heading 1"/>
    <w:aliases w:val="Form title"/>
    <w:basedOn w:val="Normal"/>
    <w:next w:val="Normal"/>
    <w:link w:val="Heading1Char"/>
    <w:qFormat/>
    <w:rsid w:val="008643F4"/>
    <w:pPr>
      <w:keepNext/>
      <w:spacing w:before="240" w:after="60"/>
      <w:ind w:right="2125"/>
      <w:outlineLvl w:val="0"/>
    </w:pPr>
    <w:rPr>
      <w:rFonts w:cs="Arial"/>
      <w:b/>
      <w:bCs/>
      <w:noProof/>
      <w:kern w:val="32"/>
      <w:sz w:val="36"/>
      <w:szCs w:val="36"/>
      <w:lang w:val="en-NZ" w:eastAsia="en-NZ"/>
    </w:rPr>
  </w:style>
  <w:style w:type="paragraph" w:styleId="Heading2">
    <w:name w:val="heading 2"/>
    <w:basedOn w:val="Normal"/>
    <w:next w:val="Normal"/>
    <w:link w:val="Heading2Char"/>
    <w:semiHidden/>
    <w:qFormat/>
    <w:rsid w:val="00D568D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D568D1"/>
    <w:pPr>
      <w:spacing w:before="120" w:after="60"/>
      <w:outlineLvl w:val="2"/>
    </w:pPr>
    <w:rPr>
      <w:b/>
      <w:sz w:val="22"/>
      <w:lang w:val="en-NZ"/>
    </w:rPr>
  </w:style>
  <w:style w:type="paragraph" w:styleId="Heading4">
    <w:name w:val="heading 4"/>
    <w:basedOn w:val="Normal"/>
    <w:next w:val="Normal"/>
    <w:semiHidden/>
    <w:qFormat/>
    <w:rsid w:val="008643F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qFormat/>
    <w:rsid w:val="008643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rsid w:val="008643F4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semiHidden/>
    <w:qFormat/>
    <w:rsid w:val="008643F4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semiHidden/>
    <w:qFormat/>
    <w:rsid w:val="008643F4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semiHidden/>
    <w:qFormat/>
    <w:rsid w:val="008643F4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nsSerifBold">
    <w:name w:val="SansSerifBold"/>
    <w:basedOn w:val="SansSerif"/>
    <w:semiHidden/>
    <w:rPr>
      <w:rFonts w:ascii="MetaPlusBold-Roman" w:hAnsi="MetaPlusBold-Roman"/>
    </w:rPr>
  </w:style>
  <w:style w:type="paragraph" w:customStyle="1" w:styleId="SansSerif">
    <w:name w:val="SansSerif"/>
    <w:basedOn w:val="Normal"/>
    <w:semiHidden/>
    <w:rPr>
      <w:rFonts w:ascii="MetaPlusNormal-Roman" w:hAnsi="MetaPlusNormal-Roman"/>
    </w:rPr>
  </w:style>
  <w:style w:type="character" w:customStyle="1" w:styleId="Formh2blackCharChar">
    <w:name w:val="Form h2 (black) Char Char"/>
    <w:link w:val="Formh2black"/>
    <w:rsid w:val="003E5B19"/>
    <w:rPr>
      <w:rFonts w:ascii="Arial" w:hAnsi="Arial" w:cs="Arial"/>
      <w:b/>
      <w:sz w:val="22"/>
      <w:szCs w:val="24"/>
      <w:lang w:val="en-NZ" w:eastAsia="en-US" w:bidi="ar-SA"/>
    </w:rPr>
  </w:style>
  <w:style w:type="paragraph" w:customStyle="1" w:styleId="SansSerifBoldItalic">
    <w:name w:val="SansSerifBoldItalic"/>
    <w:basedOn w:val="SansSerif"/>
    <w:semiHidden/>
    <w:rPr>
      <w:rFonts w:ascii="MetaPlusBold-Italic" w:hAnsi="MetaPlusBold-Italic"/>
    </w:rPr>
  </w:style>
  <w:style w:type="paragraph" w:customStyle="1" w:styleId="Title1">
    <w:name w:val="Title 1"/>
    <w:basedOn w:val="SansSerifBold"/>
    <w:semiHidden/>
    <w:pPr>
      <w:keepNext/>
      <w:widowControl w:val="0"/>
      <w:spacing w:before="240"/>
      <w:ind w:right="34"/>
      <w:outlineLvl w:val="0"/>
    </w:pPr>
    <w:rPr>
      <w:sz w:val="50"/>
    </w:rPr>
  </w:style>
  <w:style w:type="paragraph" w:styleId="Header">
    <w:name w:val="header"/>
    <w:basedOn w:val="Normal"/>
    <w:link w:val="HeaderChar"/>
    <w:rsid w:val="008643F4"/>
    <w:pPr>
      <w:tabs>
        <w:tab w:val="center" w:pos="4320"/>
        <w:tab w:val="right" w:pos="8640"/>
      </w:tabs>
    </w:pPr>
  </w:style>
  <w:style w:type="paragraph" w:customStyle="1" w:styleId="FLISFormBullets">
    <w:name w:val="FLIS Form: Bullets"/>
    <w:basedOn w:val="FLISFormQuestionlabelsandanswers"/>
    <w:rsid w:val="00D568D1"/>
    <w:pPr>
      <w:numPr>
        <w:numId w:val="32"/>
      </w:numPr>
      <w:spacing w:before="0" w:after="40"/>
    </w:pPr>
  </w:style>
  <w:style w:type="paragraph" w:customStyle="1" w:styleId="Title2">
    <w:name w:val="Title 2"/>
    <w:basedOn w:val="Normal"/>
    <w:semiHidden/>
    <w:pPr>
      <w:keepNext/>
      <w:widowControl w:val="0"/>
      <w:spacing w:after="737"/>
      <w:outlineLvl w:val="1"/>
    </w:pPr>
    <w:rPr>
      <w:i/>
      <w:sz w:val="32"/>
    </w:rPr>
  </w:style>
  <w:style w:type="paragraph" w:customStyle="1" w:styleId="Title3">
    <w:name w:val="Title 3"/>
    <w:basedOn w:val="Normal"/>
    <w:semiHidden/>
    <w:pPr>
      <w:keepNext/>
      <w:spacing w:after="240"/>
      <w:outlineLvl w:val="2"/>
    </w:pPr>
    <w:rPr>
      <w:i/>
      <w:sz w:val="28"/>
    </w:rPr>
  </w:style>
  <w:style w:type="paragraph" w:styleId="DocumentMap">
    <w:name w:val="Document Map"/>
    <w:basedOn w:val="Normal"/>
    <w:semiHidden/>
    <w:rsid w:val="00B82A9B"/>
    <w:pPr>
      <w:shd w:val="clear" w:color="auto" w:fill="000080"/>
    </w:pPr>
    <w:rPr>
      <w:rFonts w:ascii="Tahoma" w:hAnsi="Tahoma" w:cs="Tahoma"/>
      <w:szCs w:val="20"/>
    </w:rPr>
  </w:style>
  <w:style w:type="paragraph" w:styleId="ListBullet">
    <w:name w:val="List Bullet"/>
    <w:basedOn w:val="Normal"/>
    <w:semiHidden/>
    <w:rsid w:val="008643F4"/>
    <w:pPr>
      <w:numPr>
        <w:numId w:val="2"/>
      </w:numPr>
    </w:pPr>
  </w:style>
  <w:style w:type="paragraph" w:customStyle="1" w:styleId="ListBulletLast">
    <w:name w:val="List Bullet Last"/>
    <w:basedOn w:val="ListBullet"/>
    <w:next w:val="Normal"/>
    <w:semiHidden/>
    <w:pPr>
      <w:numPr>
        <w:numId w:val="6"/>
      </w:numPr>
      <w:tabs>
        <w:tab w:val="clear" w:pos="360"/>
        <w:tab w:val="num" w:pos="709"/>
      </w:tabs>
      <w:spacing w:after="240"/>
      <w:ind w:left="709" w:hanging="709"/>
    </w:pPr>
  </w:style>
  <w:style w:type="paragraph" w:customStyle="1" w:styleId="ListBulletBefore">
    <w:name w:val="List Bullet Before"/>
    <w:basedOn w:val="Normal"/>
    <w:next w:val="Normal"/>
    <w:semiHidden/>
    <w:rsid w:val="008643F4"/>
    <w:pPr>
      <w:keepNext/>
      <w:numPr>
        <w:numId w:val="15"/>
      </w:numPr>
      <w:tabs>
        <w:tab w:val="left" w:pos="709"/>
      </w:tabs>
      <w:spacing w:after="60"/>
    </w:pPr>
    <w:rPr>
      <w:rFonts w:ascii="Berkeley" w:hAnsi="Berkeley"/>
      <w:szCs w:val="20"/>
      <w:lang w:val="en-NZ" w:eastAsia="en-GB"/>
    </w:rPr>
  </w:style>
  <w:style w:type="paragraph" w:customStyle="1" w:styleId="ListBulletSub">
    <w:name w:val="List Bullet Sub"/>
    <w:basedOn w:val="Normal"/>
    <w:semiHidden/>
    <w:rsid w:val="00E25CA2"/>
    <w:pPr>
      <w:numPr>
        <w:numId w:val="4"/>
      </w:numPr>
      <w:tabs>
        <w:tab w:val="clear" w:pos="360"/>
        <w:tab w:val="left" w:pos="1418"/>
      </w:tabs>
      <w:spacing w:after="60"/>
      <w:ind w:left="1418" w:hanging="709"/>
    </w:pPr>
  </w:style>
  <w:style w:type="character" w:styleId="CommentReference">
    <w:name w:val="annotation reference"/>
    <w:semiHidden/>
    <w:rsid w:val="005503AF"/>
    <w:rPr>
      <w:sz w:val="16"/>
      <w:szCs w:val="16"/>
    </w:rPr>
  </w:style>
  <w:style w:type="paragraph" w:customStyle="1" w:styleId="ListBulletSubContinued">
    <w:name w:val="List Bullet Sub Continued"/>
    <w:basedOn w:val="ListBulletSub"/>
    <w:semiHidden/>
    <w:pPr>
      <w:numPr>
        <w:numId w:val="0"/>
      </w:numPr>
      <w:tabs>
        <w:tab w:val="clear" w:pos="1418"/>
      </w:tabs>
      <w:ind w:left="1418"/>
    </w:pPr>
  </w:style>
  <w:style w:type="paragraph" w:customStyle="1" w:styleId="ListBulletSubLast">
    <w:name w:val="List Bullet Sub Last"/>
    <w:basedOn w:val="ListBulletSub"/>
    <w:next w:val="ListBullet"/>
    <w:semiHidden/>
    <w:pPr>
      <w:numPr>
        <w:numId w:val="5"/>
      </w:numPr>
      <w:tabs>
        <w:tab w:val="clear" w:pos="360"/>
      </w:tabs>
      <w:ind w:left="1418" w:hanging="709"/>
    </w:pPr>
  </w:style>
  <w:style w:type="paragraph" w:customStyle="1" w:styleId="ListNumbered">
    <w:name w:val="List Numbered"/>
    <w:basedOn w:val="Normal"/>
    <w:semiHidden/>
    <w:rsid w:val="008643F4"/>
    <w:pPr>
      <w:numPr>
        <w:numId w:val="16"/>
      </w:numPr>
      <w:spacing w:after="60"/>
    </w:pPr>
    <w:rPr>
      <w:rFonts w:ascii="Berkeley" w:hAnsi="Berkeley"/>
      <w:szCs w:val="20"/>
      <w:lang w:val="en-NZ" w:eastAsia="en-GB"/>
    </w:rPr>
  </w:style>
  <w:style w:type="paragraph" w:customStyle="1" w:styleId="ListNumberedLast">
    <w:name w:val="List Numbered Last"/>
    <w:basedOn w:val="ListNumbered"/>
    <w:next w:val="Normal"/>
    <w:semiHidden/>
    <w:pPr>
      <w:spacing w:after="240"/>
    </w:pPr>
  </w:style>
  <w:style w:type="paragraph" w:styleId="CommentText">
    <w:name w:val="annotation text"/>
    <w:basedOn w:val="Normal"/>
    <w:link w:val="CommentTextChar"/>
    <w:semiHidden/>
    <w:rsid w:val="00D568D1"/>
    <w:pPr>
      <w:spacing w:after="120"/>
    </w:pPr>
    <w:rPr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503AF"/>
    <w:rPr>
      <w:b/>
      <w:bCs/>
    </w:rPr>
  </w:style>
  <w:style w:type="paragraph" w:customStyle="1" w:styleId="SansSerifItalic">
    <w:name w:val="SansSerifItalic"/>
    <w:basedOn w:val="SansSerif"/>
    <w:semiHidden/>
    <w:rPr>
      <w:rFonts w:ascii="MetaPlusNormal-Italic" w:hAnsi="MetaPlusNormal-Italic"/>
    </w:rPr>
  </w:style>
  <w:style w:type="paragraph" w:styleId="Footer">
    <w:name w:val="footer"/>
    <w:basedOn w:val="Normal"/>
    <w:link w:val="FooterChar"/>
    <w:uiPriority w:val="99"/>
    <w:rsid w:val="009D7E0A"/>
    <w:pPr>
      <w:tabs>
        <w:tab w:val="center" w:pos="4153"/>
        <w:tab w:val="right" w:pos="8306"/>
      </w:tabs>
    </w:pPr>
  </w:style>
  <w:style w:type="character" w:customStyle="1" w:styleId="SansSerifChar">
    <w:name w:val="SansSerifChar"/>
    <w:semiHidden/>
    <w:rPr>
      <w:rFonts w:ascii="MetaPlusNormal-Roman" w:hAnsi="MetaPlusNormal-Roman"/>
      <w:sz w:val="20"/>
    </w:rPr>
  </w:style>
  <w:style w:type="paragraph" w:styleId="ListNumber">
    <w:name w:val="List Number"/>
    <w:basedOn w:val="Normal"/>
    <w:semiHidden/>
    <w:rsid w:val="008643F4"/>
    <w:pPr>
      <w:numPr>
        <w:numId w:val="3"/>
      </w:numPr>
    </w:pPr>
  </w:style>
  <w:style w:type="character" w:customStyle="1" w:styleId="Heading1Char">
    <w:name w:val="Heading 1 Char"/>
    <w:aliases w:val="Form title Char"/>
    <w:link w:val="Heading1"/>
    <w:rsid w:val="0080271F"/>
    <w:rPr>
      <w:rFonts w:ascii="Arial" w:hAnsi="Arial" w:cs="Arial"/>
      <w:b/>
      <w:bCs/>
      <w:noProof/>
      <w:kern w:val="32"/>
      <w:sz w:val="36"/>
      <w:szCs w:val="36"/>
    </w:rPr>
  </w:style>
  <w:style w:type="character" w:customStyle="1" w:styleId="FLISFormIntroductionCharChar">
    <w:name w:val="FLIS Form: Introduction Char Char"/>
    <w:link w:val="FLISFormIntroduction"/>
    <w:rsid w:val="00E2328C"/>
    <w:rPr>
      <w:rFonts w:ascii="Arial" w:hAnsi="Arial" w:cs="Arial"/>
      <w:szCs w:val="18"/>
      <w:lang w:val="en-AU" w:eastAsia="en-US"/>
    </w:rPr>
  </w:style>
  <w:style w:type="paragraph" w:customStyle="1" w:styleId="PullQuote">
    <w:name w:val="Pull Quote"/>
    <w:basedOn w:val="Heading2"/>
    <w:semiHidden/>
    <w:qFormat/>
    <w:rsid w:val="008643F4"/>
    <w:pPr>
      <w:spacing w:after="600"/>
    </w:pPr>
    <w:rPr>
      <w:color w:val="595959"/>
    </w:rPr>
  </w:style>
  <w:style w:type="paragraph" w:customStyle="1" w:styleId="FLISFormIntrolastparagraph">
    <w:name w:val="FLIS Form: Intro last paragraph"/>
    <w:basedOn w:val="FLISFormIntroduction"/>
    <w:rsid w:val="009D7E0A"/>
    <w:pPr>
      <w:spacing w:after="240"/>
    </w:pPr>
  </w:style>
  <w:style w:type="character" w:styleId="FollowedHyperlink">
    <w:name w:val="FollowedHyperlink"/>
    <w:semiHidden/>
    <w:rsid w:val="008643F4"/>
    <w:rPr>
      <w:rFonts w:ascii="Arial" w:hAnsi="Arial"/>
      <w:color w:val="000000"/>
      <w:sz w:val="20"/>
      <w:u w:val="single"/>
    </w:rPr>
  </w:style>
  <w:style w:type="paragraph" w:styleId="BalloonText">
    <w:name w:val="Balloon Text"/>
    <w:basedOn w:val="Normal"/>
    <w:link w:val="BalloonTextChar"/>
    <w:semiHidden/>
    <w:rsid w:val="008643F4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semiHidden/>
    <w:rsid w:val="008643F4"/>
    <w:rPr>
      <w:sz w:val="16"/>
      <w:szCs w:val="16"/>
    </w:rPr>
  </w:style>
  <w:style w:type="paragraph" w:styleId="BodyTextFirstIndent">
    <w:name w:val="Body Text First Indent"/>
    <w:basedOn w:val="Normal"/>
    <w:semiHidden/>
    <w:rsid w:val="008643F4"/>
    <w:pPr>
      <w:ind w:firstLine="210"/>
    </w:pPr>
  </w:style>
  <w:style w:type="paragraph" w:styleId="E-mailSignature">
    <w:name w:val="E-mail Signature"/>
    <w:basedOn w:val="Normal"/>
    <w:semiHidden/>
    <w:rsid w:val="008643F4"/>
  </w:style>
  <w:style w:type="paragraph" w:styleId="EndnoteText">
    <w:name w:val="endnote text"/>
    <w:basedOn w:val="Normal"/>
    <w:semiHidden/>
    <w:rsid w:val="008643F4"/>
    <w:rPr>
      <w:szCs w:val="20"/>
    </w:rPr>
  </w:style>
  <w:style w:type="paragraph" w:styleId="EnvelopeAddress">
    <w:name w:val="envelope address"/>
    <w:basedOn w:val="Normal"/>
    <w:semiHidden/>
    <w:rsid w:val="008643F4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8643F4"/>
    <w:rPr>
      <w:rFonts w:cs="Arial"/>
      <w:szCs w:val="20"/>
    </w:rPr>
  </w:style>
  <w:style w:type="paragraph" w:styleId="FootnoteText">
    <w:name w:val="footnote text"/>
    <w:basedOn w:val="Normal"/>
    <w:semiHidden/>
    <w:rsid w:val="008643F4"/>
    <w:rPr>
      <w:szCs w:val="20"/>
    </w:rPr>
  </w:style>
  <w:style w:type="paragraph" w:styleId="HTMLAddress">
    <w:name w:val="HTML Address"/>
    <w:basedOn w:val="Normal"/>
    <w:semiHidden/>
    <w:rsid w:val="008643F4"/>
    <w:rPr>
      <w:i/>
      <w:iCs/>
    </w:rPr>
  </w:style>
  <w:style w:type="paragraph" w:styleId="HTMLPreformatted">
    <w:name w:val="HTML Preformatted"/>
    <w:basedOn w:val="Normal"/>
    <w:semiHidden/>
    <w:rsid w:val="008643F4"/>
    <w:rPr>
      <w:rFonts w:ascii="Courier New" w:hAnsi="Courier New" w:cs="Courier New"/>
      <w:szCs w:val="20"/>
    </w:rPr>
  </w:style>
  <w:style w:type="paragraph" w:styleId="Index1">
    <w:name w:val="index 1"/>
    <w:basedOn w:val="Normal"/>
    <w:next w:val="Normal"/>
    <w:autoRedefine/>
    <w:semiHidden/>
    <w:rsid w:val="008643F4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8643F4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8643F4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8643F4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8643F4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8643F4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8643F4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8643F4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8643F4"/>
    <w:pPr>
      <w:ind w:left="1800" w:hanging="200"/>
    </w:pPr>
  </w:style>
  <w:style w:type="paragraph" w:styleId="List">
    <w:name w:val="List"/>
    <w:basedOn w:val="Normal"/>
    <w:semiHidden/>
    <w:rsid w:val="00D568D1"/>
    <w:pPr>
      <w:spacing w:after="120" w:line="240" w:lineRule="atLeast"/>
      <w:ind w:left="283" w:hanging="283"/>
    </w:pPr>
    <w:rPr>
      <w:rFonts w:ascii="Berkeley" w:hAnsi="Berkeley"/>
      <w:sz w:val="22"/>
      <w:szCs w:val="20"/>
      <w:lang w:val="en-NZ" w:eastAsia="en-GB"/>
    </w:rPr>
  </w:style>
  <w:style w:type="paragraph" w:styleId="List2">
    <w:name w:val="List 2"/>
    <w:basedOn w:val="Normal"/>
    <w:semiHidden/>
    <w:rsid w:val="008643F4"/>
    <w:pPr>
      <w:ind w:left="566" w:hanging="283"/>
    </w:pPr>
  </w:style>
  <w:style w:type="paragraph" w:styleId="List3">
    <w:name w:val="List 3"/>
    <w:basedOn w:val="Normal"/>
    <w:semiHidden/>
    <w:rsid w:val="008643F4"/>
    <w:pPr>
      <w:ind w:left="849" w:hanging="283"/>
    </w:pPr>
  </w:style>
  <w:style w:type="paragraph" w:styleId="List4">
    <w:name w:val="List 4"/>
    <w:basedOn w:val="Normal"/>
    <w:semiHidden/>
    <w:rsid w:val="008643F4"/>
    <w:pPr>
      <w:ind w:left="1132" w:hanging="283"/>
    </w:pPr>
  </w:style>
  <w:style w:type="paragraph" w:styleId="List5">
    <w:name w:val="List 5"/>
    <w:basedOn w:val="Normal"/>
    <w:semiHidden/>
    <w:rsid w:val="008643F4"/>
    <w:pPr>
      <w:ind w:left="1415" w:hanging="283"/>
    </w:pPr>
  </w:style>
  <w:style w:type="paragraph" w:styleId="ListBullet2">
    <w:name w:val="List Bullet 2"/>
    <w:basedOn w:val="Normal"/>
    <w:semiHidden/>
    <w:rsid w:val="008643F4"/>
    <w:pPr>
      <w:numPr>
        <w:numId w:val="11"/>
      </w:numPr>
    </w:pPr>
  </w:style>
  <w:style w:type="paragraph" w:styleId="ListBullet3">
    <w:name w:val="List Bullet 3"/>
    <w:basedOn w:val="Normal"/>
    <w:semiHidden/>
    <w:rsid w:val="008643F4"/>
    <w:pPr>
      <w:numPr>
        <w:numId w:val="12"/>
      </w:numPr>
    </w:pPr>
  </w:style>
  <w:style w:type="paragraph" w:styleId="ListBullet4">
    <w:name w:val="List Bullet 4"/>
    <w:basedOn w:val="Normal"/>
    <w:semiHidden/>
    <w:rsid w:val="008643F4"/>
    <w:pPr>
      <w:numPr>
        <w:numId w:val="13"/>
      </w:numPr>
    </w:pPr>
  </w:style>
  <w:style w:type="paragraph" w:styleId="ListBullet5">
    <w:name w:val="List Bullet 5"/>
    <w:basedOn w:val="Normal"/>
    <w:semiHidden/>
    <w:rsid w:val="008643F4"/>
    <w:pPr>
      <w:numPr>
        <w:numId w:val="14"/>
      </w:numPr>
    </w:pPr>
  </w:style>
  <w:style w:type="paragraph" w:styleId="ListContinue">
    <w:name w:val="List Continue"/>
    <w:basedOn w:val="Normal"/>
    <w:semiHidden/>
    <w:rsid w:val="008643F4"/>
    <w:pPr>
      <w:ind w:left="283"/>
    </w:pPr>
  </w:style>
  <w:style w:type="paragraph" w:styleId="ListContinue2">
    <w:name w:val="List Continue 2"/>
    <w:basedOn w:val="Normal"/>
    <w:semiHidden/>
    <w:rsid w:val="008643F4"/>
    <w:pPr>
      <w:ind w:left="566"/>
    </w:pPr>
  </w:style>
  <w:style w:type="paragraph" w:styleId="ListContinue3">
    <w:name w:val="List Continue 3"/>
    <w:basedOn w:val="Normal"/>
    <w:semiHidden/>
    <w:rsid w:val="008643F4"/>
    <w:pPr>
      <w:ind w:left="849"/>
    </w:pPr>
  </w:style>
  <w:style w:type="paragraph" w:styleId="ListContinue4">
    <w:name w:val="List Continue 4"/>
    <w:basedOn w:val="Normal"/>
    <w:semiHidden/>
    <w:rsid w:val="008643F4"/>
    <w:pPr>
      <w:ind w:left="1132"/>
    </w:pPr>
  </w:style>
  <w:style w:type="paragraph" w:styleId="ListContinue5">
    <w:name w:val="List Continue 5"/>
    <w:basedOn w:val="Normal"/>
    <w:semiHidden/>
    <w:rsid w:val="008643F4"/>
    <w:pPr>
      <w:ind w:left="1415"/>
    </w:pPr>
  </w:style>
  <w:style w:type="paragraph" w:styleId="ListNumber2">
    <w:name w:val="List Number 2"/>
    <w:basedOn w:val="Normal"/>
    <w:semiHidden/>
    <w:rsid w:val="008643F4"/>
    <w:pPr>
      <w:numPr>
        <w:numId w:val="7"/>
      </w:numPr>
    </w:pPr>
  </w:style>
  <w:style w:type="paragraph" w:styleId="ListNumber3">
    <w:name w:val="List Number 3"/>
    <w:basedOn w:val="Normal"/>
    <w:semiHidden/>
    <w:rsid w:val="008643F4"/>
    <w:pPr>
      <w:numPr>
        <w:numId w:val="8"/>
      </w:numPr>
    </w:pPr>
  </w:style>
  <w:style w:type="paragraph" w:styleId="ListNumber4">
    <w:name w:val="List Number 4"/>
    <w:basedOn w:val="Normal"/>
    <w:semiHidden/>
    <w:rsid w:val="008643F4"/>
    <w:pPr>
      <w:numPr>
        <w:numId w:val="9"/>
      </w:numPr>
    </w:pPr>
  </w:style>
  <w:style w:type="paragraph" w:styleId="ListNumber5">
    <w:name w:val="List Number 5"/>
    <w:basedOn w:val="Normal"/>
    <w:semiHidden/>
    <w:rsid w:val="008643F4"/>
    <w:pPr>
      <w:numPr>
        <w:numId w:val="10"/>
      </w:numPr>
    </w:pPr>
  </w:style>
  <w:style w:type="paragraph" w:styleId="MacroText">
    <w:name w:val="macro"/>
    <w:semiHidden/>
    <w:rsid w:val="008643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urier New" w:hAnsi="Courier New" w:cs="Courier New"/>
      <w:lang w:val="en-AU" w:eastAsia="en-US"/>
    </w:rPr>
  </w:style>
  <w:style w:type="paragraph" w:styleId="MessageHeader">
    <w:name w:val="Message Header"/>
    <w:basedOn w:val="Normal"/>
    <w:semiHidden/>
    <w:rsid w:val="008643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semiHidden/>
    <w:rsid w:val="008643F4"/>
    <w:rPr>
      <w:rFonts w:ascii="Times New Roman" w:hAnsi="Times New Roman"/>
    </w:rPr>
  </w:style>
  <w:style w:type="paragraph" w:styleId="NormalIndent">
    <w:name w:val="Normal Indent"/>
    <w:basedOn w:val="Normal"/>
    <w:semiHidden/>
    <w:rsid w:val="008643F4"/>
    <w:pPr>
      <w:ind w:left="720"/>
    </w:pPr>
  </w:style>
  <w:style w:type="paragraph" w:styleId="NoteHeading">
    <w:name w:val="Note Heading"/>
    <w:basedOn w:val="Normal"/>
    <w:next w:val="Normal"/>
    <w:semiHidden/>
    <w:rsid w:val="008643F4"/>
  </w:style>
  <w:style w:type="paragraph" w:styleId="PlainText">
    <w:name w:val="Plain Text"/>
    <w:basedOn w:val="Normal"/>
    <w:semiHidden/>
    <w:rsid w:val="008643F4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semiHidden/>
    <w:rsid w:val="008643F4"/>
  </w:style>
  <w:style w:type="paragraph" w:customStyle="1" w:styleId="FLISFormSignaturerow">
    <w:name w:val="FLIS Form: Signature row"/>
    <w:basedOn w:val="Normal"/>
    <w:rsid w:val="00D568D1"/>
    <w:pPr>
      <w:spacing w:before="240" w:after="60" w:line="240" w:lineRule="atLeast"/>
    </w:pPr>
    <w:rPr>
      <w:szCs w:val="24"/>
    </w:rPr>
  </w:style>
  <w:style w:type="paragraph" w:styleId="TableofAuthorities">
    <w:name w:val="table of authorities"/>
    <w:basedOn w:val="Normal"/>
    <w:next w:val="Normal"/>
    <w:semiHidden/>
    <w:rsid w:val="008643F4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8643F4"/>
  </w:style>
  <w:style w:type="paragraph" w:styleId="TOAHeading">
    <w:name w:val="toa heading"/>
    <w:basedOn w:val="Normal"/>
    <w:next w:val="Normal"/>
    <w:semiHidden/>
    <w:rsid w:val="008643F4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8643F4"/>
  </w:style>
  <w:style w:type="paragraph" w:styleId="TOC2">
    <w:name w:val="toc 2"/>
    <w:basedOn w:val="Normal"/>
    <w:next w:val="Normal"/>
    <w:autoRedefine/>
    <w:semiHidden/>
    <w:rsid w:val="008643F4"/>
    <w:pPr>
      <w:ind w:left="200"/>
    </w:pPr>
  </w:style>
  <w:style w:type="paragraph" w:styleId="TOC3">
    <w:name w:val="toc 3"/>
    <w:basedOn w:val="Normal"/>
    <w:next w:val="Normal"/>
    <w:autoRedefine/>
    <w:semiHidden/>
    <w:rsid w:val="008643F4"/>
    <w:pPr>
      <w:ind w:left="400"/>
    </w:pPr>
  </w:style>
  <w:style w:type="paragraph" w:styleId="TOC4">
    <w:name w:val="toc 4"/>
    <w:basedOn w:val="Normal"/>
    <w:next w:val="Normal"/>
    <w:autoRedefine/>
    <w:semiHidden/>
    <w:rsid w:val="008643F4"/>
    <w:pPr>
      <w:ind w:left="600"/>
    </w:pPr>
  </w:style>
  <w:style w:type="paragraph" w:styleId="TOC5">
    <w:name w:val="toc 5"/>
    <w:basedOn w:val="Normal"/>
    <w:next w:val="Normal"/>
    <w:autoRedefine/>
    <w:semiHidden/>
    <w:rsid w:val="008643F4"/>
    <w:pPr>
      <w:ind w:left="800"/>
    </w:pPr>
  </w:style>
  <w:style w:type="paragraph" w:styleId="TOC6">
    <w:name w:val="toc 6"/>
    <w:basedOn w:val="Normal"/>
    <w:next w:val="Normal"/>
    <w:autoRedefine/>
    <w:semiHidden/>
    <w:rsid w:val="008643F4"/>
    <w:pPr>
      <w:ind w:left="1000"/>
    </w:pPr>
  </w:style>
  <w:style w:type="paragraph" w:styleId="TOC7">
    <w:name w:val="toc 7"/>
    <w:basedOn w:val="Normal"/>
    <w:next w:val="Normal"/>
    <w:autoRedefine/>
    <w:semiHidden/>
    <w:rsid w:val="008643F4"/>
    <w:pPr>
      <w:ind w:left="1200"/>
    </w:pPr>
  </w:style>
  <w:style w:type="paragraph" w:styleId="TOC8">
    <w:name w:val="toc 8"/>
    <w:basedOn w:val="Normal"/>
    <w:next w:val="Normal"/>
    <w:autoRedefine/>
    <w:semiHidden/>
    <w:rsid w:val="008643F4"/>
    <w:pPr>
      <w:ind w:left="1400"/>
    </w:pPr>
  </w:style>
  <w:style w:type="paragraph" w:styleId="TOC9">
    <w:name w:val="toc 9"/>
    <w:basedOn w:val="Normal"/>
    <w:next w:val="Normal"/>
    <w:autoRedefine/>
    <w:semiHidden/>
    <w:rsid w:val="008643F4"/>
    <w:pPr>
      <w:ind w:left="1600"/>
    </w:pPr>
  </w:style>
  <w:style w:type="table" w:styleId="TableGrid">
    <w:name w:val="Table Grid"/>
    <w:basedOn w:val="TableNormal"/>
    <w:rsid w:val="008643F4"/>
    <w:pPr>
      <w:spacing w:after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titleCharChar">
    <w:name w:val="Form title Char Char"/>
    <w:rsid w:val="00D677C7"/>
    <w:rPr>
      <w:rFonts w:ascii="Arial" w:hAnsi="Arial" w:cs="Arial"/>
      <w:b/>
      <w:bCs/>
      <w:noProof/>
      <w:kern w:val="32"/>
      <w:sz w:val="36"/>
      <w:szCs w:val="36"/>
      <w:lang w:val="en-NZ" w:eastAsia="en-NZ" w:bidi="ar-SA"/>
    </w:rPr>
  </w:style>
  <w:style w:type="numbering" w:styleId="111111">
    <w:name w:val="Outline List 2"/>
    <w:basedOn w:val="NoList"/>
    <w:semiHidden/>
    <w:rsid w:val="008643F4"/>
    <w:pPr>
      <w:numPr>
        <w:numId w:val="17"/>
      </w:numPr>
    </w:pPr>
  </w:style>
  <w:style w:type="numbering" w:styleId="1ai">
    <w:name w:val="Outline List 1"/>
    <w:basedOn w:val="NoList"/>
    <w:semiHidden/>
    <w:rsid w:val="008643F4"/>
    <w:pPr>
      <w:numPr>
        <w:numId w:val="18"/>
      </w:numPr>
    </w:pPr>
  </w:style>
  <w:style w:type="paragraph" w:customStyle="1" w:styleId="FLISFormGap">
    <w:name w:val="FLIS Form Gap"/>
    <w:rsid w:val="003E338C"/>
    <w:pPr>
      <w:keepNext/>
      <w:spacing w:line="160" w:lineRule="exact"/>
    </w:pPr>
    <w:rPr>
      <w:rFonts w:ascii="Arial" w:hAnsi="Arial" w:cs="Arial"/>
      <w:sz w:val="16"/>
      <w:szCs w:val="24"/>
      <w:lang w:eastAsia="en-US"/>
    </w:rPr>
  </w:style>
  <w:style w:type="character" w:styleId="HTMLAcronym">
    <w:name w:val="HTML Acronym"/>
    <w:basedOn w:val="DefaultParagraphFont"/>
    <w:semiHidden/>
    <w:rsid w:val="008643F4"/>
  </w:style>
  <w:style w:type="character" w:styleId="HTMLCite">
    <w:name w:val="HTML Cite"/>
    <w:semiHidden/>
    <w:rsid w:val="008643F4"/>
    <w:rPr>
      <w:i/>
      <w:iCs/>
    </w:rPr>
  </w:style>
  <w:style w:type="character" w:styleId="HTMLCode">
    <w:name w:val="HTML Code"/>
    <w:semiHidden/>
    <w:rsid w:val="008643F4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643F4"/>
    <w:rPr>
      <w:i/>
      <w:iCs/>
    </w:rPr>
  </w:style>
  <w:style w:type="character" w:styleId="HTMLKeyboard">
    <w:name w:val="HTML Keyboard"/>
    <w:semiHidden/>
    <w:rsid w:val="008643F4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8643F4"/>
    <w:rPr>
      <w:rFonts w:ascii="Courier New" w:hAnsi="Courier New" w:cs="Courier New"/>
    </w:rPr>
  </w:style>
  <w:style w:type="character" w:styleId="HTMLTypewriter">
    <w:name w:val="HTML Typewriter"/>
    <w:semiHidden/>
    <w:rsid w:val="008643F4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643F4"/>
    <w:rPr>
      <w:i/>
      <w:iCs/>
    </w:rPr>
  </w:style>
  <w:style w:type="character" w:styleId="LineNumber">
    <w:name w:val="line number"/>
    <w:basedOn w:val="DefaultParagraphFont"/>
    <w:semiHidden/>
    <w:rsid w:val="008643F4"/>
  </w:style>
  <w:style w:type="character" w:styleId="PageNumber">
    <w:name w:val="page number"/>
    <w:basedOn w:val="DefaultParagraphFont"/>
    <w:semiHidden/>
    <w:rsid w:val="008643F4"/>
  </w:style>
  <w:style w:type="table" w:styleId="Table3Deffects1">
    <w:name w:val="Table 3D effects 1"/>
    <w:basedOn w:val="TableNormal"/>
    <w:semiHidden/>
    <w:rsid w:val="008643F4"/>
    <w:pPr>
      <w:spacing w:after="120" w:line="240" w:lineRule="atLeast"/>
      <w:ind w:left="516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643F4"/>
    <w:pPr>
      <w:spacing w:after="120" w:line="240" w:lineRule="atLeast"/>
      <w:ind w:left="516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643F4"/>
    <w:pPr>
      <w:spacing w:after="120" w:line="240" w:lineRule="atLeast"/>
      <w:ind w:left="516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643F4"/>
    <w:pPr>
      <w:spacing w:after="120" w:line="240" w:lineRule="atLeast"/>
      <w:ind w:left="516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643F4"/>
    <w:pPr>
      <w:spacing w:after="120" w:line="240" w:lineRule="atLeast"/>
      <w:ind w:left="516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643F4"/>
    <w:pPr>
      <w:spacing w:after="120" w:line="240" w:lineRule="atLeast"/>
      <w:ind w:left="516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643F4"/>
    <w:pPr>
      <w:spacing w:after="120" w:line="240" w:lineRule="atLeast"/>
      <w:ind w:left="516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643F4"/>
    <w:pPr>
      <w:spacing w:after="120" w:line="240" w:lineRule="atLeast"/>
      <w:ind w:left="516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643F4"/>
    <w:pPr>
      <w:spacing w:after="120" w:line="240" w:lineRule="atLeast"/>
      <w:ind w:left="516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643F4"/>
    <w:pPr>
      <w:spacing w:after="120" w:line="240" w:lineRule="atLeast"/>
      <w:ind w:left="516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643F4"/>
    <w:pPr>
      <w:spacing w:after="120" w:line="240" w:lineRule="atLeast"/>
      <w:ind w:left="516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643F4"/>
    <w:pPr>
      <w:spacing w:after="120" w:line="240" w:lineRule="atLeast"/>
      <w:ind w:left="516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643F4"/>
    <w:pPr>
      <w:spacing w:after="120" w:line="240" w:lineRule="atLeast"/>
      <w:ind w:left="516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643F4"/>
    <w:pPr>
      <w:spacing w:after="120" w:line="240" w:lineRule="atLeast"/>
      <w:ind w:left="516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643F4"/>
    <w:pPr>
      <w:spacing w:after="120" w:line="240" w:lineRule="atLeast"/>
      <w:ind w:left="516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643F4"/>
    <w:pPr>
      <w:spacing w:after="120" w:line="240" w:lineRule="atLeast"/>
      <w:ind w:left="516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643F4"/>
    <w:pPr>
      <w:spacing w:after="120" w:line="240" w:lineRule="atLeast"/>
      <w:ind w:left="516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643F4"/>
    <w:pPr>
      <w:spacing w:after="120" w:line="240" w:lineRule="atLeast"/>
      <w:ind w:left="516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643F4"/>
    <w:pPr>
      <w:spacing w:after="120" w:line="240" w:lineRule="atLeast"/>
      <w:ind w:left="516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643F4"/>
    <w:pPr>
      <w:spacing w:after="120" w:line="240" w:lineRule="atLeast"/>
      <w:ind w:left="516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643F4"/>
    <w:pPr>
      <w:spacing w:after="120" w:line="240" w:lineRule="atLeast"/>
      <w:ind w:left="516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643F4"/>
    <w:pPr>
      <w:spacing w:after="120" w:line="240" w:lineRule="atLeast"/>
      <w:ind w:left="516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643F4"/>
    <w:pPr>
      <w:spacing w:after="120" w:line="240" w:lineRule="atLeast"/>
      <w:ind w:left="516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643F4"/>
    <w:pPr>
      <w:spacing w:after="120" w:line="240" w:lineRule="atLeast"/>
      <w:ind w:left="516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643F4"/>
    <w:pPr>
      <w:spacing w:after="120" w:line="240" w:lineRule="atLeast"/>
      <w:ind w:left="516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643F4"/>
    <w:pPr>
      <w:spacing w:after="120" w:line="240" w:lineRule="atLeast"/>
      <w:ind w:left="516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643F4"/>
    <w:pPr>
      <w:spacing w:after="120" w:line="240" w:lineRule="atLeast"/>
      <w:ind w:left="516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2Char">
    <w:name w:val="Heading 2 Char"/>
    <w:link w:val="Heading2"/>
    <w:semiHidden/>
    <w:rsid w:val="0080271F"/>
    <w:rPr>
      <w:rFonts w:ascii="Arial" w:hAnsi="Arial" w:cs="Arial"/>
      <w:b/>
      <w:bCs/>
      <w:i/>
      <w:iCs/>
      <w:sz w:val="28"/>
      <w:szCs w:val="28"/>
      <w:lang w:val="en-AU" w:eastAsia="en-US"/>
    </w:rPr>
  </w:style>
  <w:style w:type="table" w:customStyle="1" w:styleId="InfoSheettable">
    <w:name w:val="Info Sheet table"/>
    <w:basedOn w:val="TableNormal"/>
    <w:semiHidden/>
    <w:rsid w:val="008643F4"/>
    <w:rPr>
      <w:rFonts w:ascii="Arial" w:hAnsi="Arial"/>
    </w:rPr>
    <w:tblPr>
      <w:tblBorders>
        <w:insideH w:val="single" w:sz="6" w:space="0" w:color="808080"/>
        <w:insideV w:val="single" w:sz="6" w:space="0" w:color="808080"/>
      </w:tblBorders>
    </w:tblPr>
  </w:style>
  <w:style w:type="paragraph" w:customStyle="1" w:styleId="FLISFormIntroduction">
    <w:name w:val="FLIS Form: Introduction"/>
    <w:basedOn w:val="Normal"/>
    <w:link w:val="FLISFormIntroductionCharChar"/>
    <w:rsid w:val="00D568D1"/>
    <w:pPr>
      <w:spacing w:after="120"/>
    </w:pPr>
    <w:rPr>
      <w:rFonts w:cs="Arial"/>
      <w:szCs w:val="18"/>
    </w:rPr>
  </w:style>
  <w:style w:type="paragraph" w:customStyle="1" w:styleId="FLISFormSectionheaders">
    <w:name w:val="FLIS Form: Section headers"/>
    <w:basedOn w:val="Normal"/>
    <w:link w:val="FLISFormSectionheadersCharChar"/>
    <w:rsid w:val="00D568D1"/>
    <w:pPr>
      <w:keepNext/>
      <w:spacing w:before="60" w:after="60"/>
    </w:pPr>
    <w:rPr>
      <w:rFonts w:cs="Arial"/>
      <w:b/>
      <w:szCs w:val="24"/>
      <w:lang w:val="en-NZ"/>
    </w:rPr>
  </w:style>
  <w:style w:type="paragraph" w:customStyle="1" w:styleId="FLISFormQuestionlabelsandanswers">
    <w:name w:val="FLIS Form: Question labels and answers"/>
    <w:basedOn w:val="Normal"/>
    <w:link w:val="FLISFormQuestionlabelsandanswersCharChar"/>
    <w:rsid w:val="00D568D1"/>
    <w:pPr>
      <w:spacing w:before="120" w:after="120" w:line="240" w:lineRule="atLeast"/>
    </w:pPr>
    <w:rPr>
      <w:rFonts w:cs="Arial"/>
      <w:szCs w:val="24"/>
    </w:rPr>
  </w:style>
  <w:style w:type="character" w:customStyle="1" w:styleId="FLISFormQuestionlabelsandanswersCharChar">
    <w:name w:val="FLIS Form: Question labels and answers Char Char"/>
    <w:link w:val="FLISFormQuestionlabelsandanswers"/>
    <w:rsid w:val="001C611E"/>
    <w:rPr>
      <w:rFonts w:ascii="Arial" w:hAnsi="Arial" w:cs="Arial"/>
      <w:szCs w:val="24"/>
      <w:lang w:val="en-AU" w:eastAsia="en-US"/>
    </w:rPr>
  </w:style>
  <w:style w:type="paragraph" w:customStyle="1" w:styleId="Formh2black">
    <w:name w:val="Form h2 (black)"/>
    <w:basedOn w:val="FLISFormQuestionlabelsandanswers"/>
    <w:link w:val="Formh2blackCharChar"/>
    <w:semiHidden/>
    <w:rsid w:val="00B057DD"/>
    <w:rPr>
      <w:b/>
      <w:lang w:val="en-NZ"/>
    </w:rPr>
  </w:style>
  <w:style w:type="paragraph" w:customStyle="1" w:styleId="FLISFormname">
    <w:name w:val="FLIS Form name"/>
    <w:basedOn w:val="Heading1"/>
    <w:qFormat/>
    <w:rsid w:val="00E2328C"/>
    <w:pPr>
      <w:spacing w:before="0" w:after="240"/>
      <w:ind w:right="2126"/>
    </w:pPr>
    <w:rPr>
      <w:b w:val="0"/>
      <w:sz w:val="44"/>
    </w:rPr>
  </w:style>
  <w:style w:type="paragraph" w:customStyle="1" w:styleId="FLISFormnumber">
    <w:name w:val="FLIS Form number"/>
    <w:basedOn w:val="Normal"/>
    <w:rsid w:val="00D568D1"/>
    <w:pPr>
      <w:spacing w:before="240" w:after="120" w:line="240" w:lineRule="atLeast"/>
    </w:pPr>
    <w:rPr>
      <w:sz w:val="32"/>
      <w:szCs w:val="24"/>
      <w:lang w:val="en-NZ"/>
    </w:rPr>
  </w:style>
  <w:style w:type="paragraph" w:customStyle="1" w:styleId="FLISFormPartTitle">
    <w:name w:val="FLIS Form: Part Title"/>
    <w:basedOn w:val="FLISFormIntroduction"/>
    <w:rsid w:val="001223B3"/>
    <w:pPr>
      <w:spacing w:before="240"/>
    </w:pPr>
    <w:rPr>
      <w:b/>
    </w:rPr>
  </w:style>
  <w:style w:type="paragraph" w:customStyle="1" w:styleId="FLISFormfooter">
    <w:name w:val="FLIS Form: footer"/>
    <w:rsid w:val="00C35F7B"/>
    <w:pPr>
      <w:tabs>
        <w:tab w:val="left" w:pos="0"/>
        <w:tab w:val="center" w:pos="4820"/>
        <w:tab w:val="right" w:pos="9639"/>
      </w:tabs>
    </w:pPr>
    <w:rPr>
      <w:rFonts w:ascii="Arial" w:hAnsi="Arial"/>
      <w:szCs w:val="24"/>
      <w:lang w:val="en-AU" w:eastAsia="en-US"/>
    </w:rPr>
  </w:style>
  <w:style w:type="paragraph" w:customStyle="1" w:styleId="FLISFormLegaldisclaimer">
    <w:name w:val="FLIS Form: Legal disclaimer"/>
    <w:basedOn w:val="FLISFormQuestionlabelsandanswers"/>
    <w:link w:val="FLISFormLegaldisclaimerCharChar"/>
    <w:rsid w:val="00D568D1"/>
    <w:pPr>
      <w:spacing w:before="240" w:after="0"/>
    </w:pPr>
    <w:rPr>
      <w:sz w:val="18"/>
      <w:lang w:val="en-NZ"/>
    </w:rPr>
  </w:style>
  <w:style w:type="character" w:customStyle="1" w:styleId="FLISFormSectionheadersCharChar">
    <w:name w:val="FLIS Form: Section headers Char Char"/>
    <w:link w:val="FLISFormSectionheaders"/>
    <w:rsid w:val="00525AD8"/>
    <w:rPr>
      <w:rFonts w:ascii="Arial" w:hAnsi="Arial" w:cs="Arial"/>
      <w:b/>
      <w:szCs w:val="24"/>
      <w:lang w:eastAsia="en-US"/>
    </w:rPr>
  </w:style>
  <w:style w:type="paragraph" w:customStyle="1" w:styleId="FLISFormBulletLast">
    <w:name w:val="FLIS Form: Bullet Last"/>
    <w:basedOn w:val="FLISFormBullets"/>
    <w:rsid w:val="007B094A"/>
    <w:pPr>
      <w:spacing w:after="120"/>
    </w:pPr>
  </w:style>
  <w:style w:type="character" w:customStyle="1" w:styleId="FLISFormLegaldisclaimerCharChar">
    <w:name w:val="FLIS Form: Legal disclaimer Char Char"/>
    <w:link w:val="FLISFormLegaldisclaimer"/>
    <w:rsid w:val="00F142C2"/>
    <w:rPr>
      <w:rFonts w:ascii="Arial" w:hAnsi="Arial" w:cs="Arial"/>
      <w:sz w:val="18"/>
      <w:szCs w:val="24"/>
      <w:lang w:eastAsia="en-US"/>
    </w:rPr>
  </w:style>
  <w:style w:type="character" w:styleId="Hyperlink">
    <w:name w:val="Hyperlink"/>
    <w:semiHidden/>
    <w:rsid w:val="00D568D1"/>
    <w:rPr>
      <w:color w:val="0000FF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D000C3"/>
    <w:rPr>
      <w:rFonts w:ascii="Arial" w:hAnsi="Arial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0706A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167D0"/>
    <w:rPr>
      <w:rFonts w:ascii="Arial" w:hAnsi="Arial"/>
      <w:szCs w:val="22"/>
      <w:lang w:val="en-AU" w:eastAsia="en-US"/>
    </w:rPr>
  </w:style>
  <w:style w:type="character" w:styleId="PlaceholderText">
    <w:name w:val="Placeholder Text"/>
    <w:basedOn w:val="DefaultParagraphFont"/>
    <w:uiPriority w:val="99"/>
    <w:semiHidden/>
    <w:rsid w:val="00E9653B"/>
    <w:rPr>
      <w:color w:val="666666"/>
    </w:rPr>
  </w:style>
  <w:style w:type="paragraph" w:customStyle="1" w:styleId="AddresslineFLISletter">
    <w:name w:val="Address line FLIS letter"/>
    <w:basedOn w:val="Normal"/>
    <w:rsid w:val="00B61774"/>
    <w:rPr>
      <w:sz w:val="22"/>
      <w:szCs w:val="24"/>
      <w:lang w:val="en-NZ"/>
    </w:rPr>
  </w:style>
  <w:style w:type="paragraph" w:customStyle="1" w:styleId="AllaboutFLISIS">
    <w:name w:val="All about FLIS IS"/>
    <w:basedOn w:val="Normal"/>
    <w:semiHidden/>
    <w:rsid w:val="00B61774"/>
    <w:pPr>
      <w:keepNext/>
      <w:tabs>
        <w:tab w:val="left" w:pos="4680"/>
      </w:tabs>
      <w:spacing w:before="120" w:after="240"/>
      <w:outlineLvl w:val="0"/>
    </w:pPr>
    <w:rPr>
      <w:rFonts w:cs="Arial"/>
      <w:bCs/>
      <w:color w:val="999999"/>
      <w:sz w:val="28"/>
      <w:szCs w:val="26"/>
    </w:rPr>
  </w:style>
  <w:style w:type="character" w:customStyle="1" w:styleId="BalloonTextChar">
    <w:name w:val="Balloon Text Char"/>
    <w:basedOn w:val="DefaultParagraphFont"/>
    <w:link w:val="BalloonText"/>
    <w:semiHidden/>
    <w:rsid w:val="00B61774"/>
    <w:rPr>
      <w:rFonts w:ascii="Tahoma" w:hAnsi="Tahoma" w:cs="Tahoma"/>
      <w:sz w:val="16"/>
      <w:szCs w:val="16"/>
      <w:lang w:val="en-AU" w:eastAsia="en-US"/>
    </w:rPr>
  </w:style>
  <w:style w:type="paragraph" w:customStyle="1" w:styleId="IntrotextFLISIS">
    <w:name w:val="Intro text FLIS IS"/>
    <w:basedOn w:val="Normal"/>
    <w:next w:val="Normal"/>
    <w:link w:val="IntrotextFLISISChar"/>
    <w:semiHidden/>
    <w:rsid w:val="00B61774"/>
    <w:pPr>
      <w:keepNext/>
      <w:keepLines/>
      <w:outlineLvl w:val="1"/>
    </w:pPr>
    <w:rPr>
      <w:rFonts w:cs="Arial"/>
      <w:bCs/>
      <w:iCs/>
      <w:color w:val="000000"/>
      <w:sz w:val="22"/>
      <w:lang w:val="en-US"/>
    </w:rPr>
  </w:style>
  <w:style w:type="character" w:customStyle="1" w:styleId="IntrotextFLISISChar">
    <w:name w:val="Intro text FLIS IS Char"/>
    <w:link w:val="IntrotextFLISIS"/>
    <w:semiHidden/>
    <w:rsid w:val="00B61774"/>
    <w:rPr>
      <w:rFonts w:ascii="Arial" w:hAnsi="Arial" w:cs="Arial"/>
      <w:bCs/>
      <w:iCs/>
      <w:color w:val="000000"/>
      <w:sz w:val="22"/>
      <w:szCs w:val="22"/>
      <w:lang w:val="en-US" w:eastAsia="en-US"/>
    </w:rPr>
  </w:style>
  <w:style w:type="paragraph" w:customStyle="1" w:styleId="BodytextFLISLetIS">
    <w:name w:val="Body text FLIS Let &amp; IS"/>
    <w:basedOn w:val="IntrotextFLISIS"/>
    <w:link w:val="BodytextFLISLetISChar"/>
    <w:rsid w:val="00B61774"/>
    <w:pPr>
      <w:keepNext w:val="0"/>
    </w:pPr>
  </w:style>
  <w:style w:type="character" w:customStyle="1" w:styleId="BodytextFLISLetISChar">
    <w:name w:val="Body text FLIS Let &amp; IS Char"/>
    <w:basedOn w:val="IntrotextFLISISChar"/>
    <w:link w:val="BodytextFLISLetIS"/>
    <w:rsid w:val="00B61774"/>
    <w:rPr>
      <w:rFonts w:ascii="Arial" w:hAnsi="Arial" w:cs="Arial"/>
      <w:bCs/>
      <w:iCs/>
      <w:color w:val="000000"/>
      <w:sz w:val="22"/>
      <w:szCs w:val="22"/>
      <w:lang w:val="en-US" w:eastAsia="en-US"/>
    </w:rPr>
  </w:style>
  <w:style w:type="paragraph" w:customStyle="1" w:styleId="BodylastparaFLISLetter">
    <w:name w:val="Body last para FLIS Letter"/>
    <w:basedOn w:val="BodytextFLISLetIS"/>
    <w:rsid w:val="00B61774"/>
    <w:pPr>
      <w:keepNext/>
    </w:pPr>
    <w:rPr>
      <w:lang w:val="en-NZ"/>
    </w:rPr>
  </w:style>
  <w:style w:type="paragraph" w:customStyle="1" w:styleId="BodytextFLISIS">
    <w:name w:val="Body text FLIS IS"/>
    <w:basedOn w:val="IntrotextFLISIS"/>
    <w:semiHidden/>
    <w:rsid w:val="00B61774"/>
  </w:style>
  <w:style w:type="paragraph" w:customStyle="1" w:styleId="BulletsFLISLetIS">
    <w:name w:val="Bullets FLIS Let &amp; IS"/>
    <w:basedOn w:val="Normal"/>
    <w:rsid w:val="0069747C"/>
    <w:pPr>
      <w:numPr>
        <w:numId w:val="38"/>
      </w:numPr>
      <w:spacing w:before="40" w:after="40"/>
    </w:pPr>
    <w:rPr>
      <w:sz w:val="22"/>
    </w:rPr>
  </w:style>
  <w:style w:type="paragraph" w:customStyle="1" w:styleId="Bullet-lastFLISLetIS">
    <w:name w:val="Bullet - last FLIS Let &amp; IS"/>
    <w:basedOn w:val="BulletsFLISLetIS"/>
    <w:rsid w:val="00B61774"/>
    <w:pPr>
      <w:tabs>
        <w:tab w:val="left" w:pos="397"/>
      </w:tabs>
      <w:spacing w:after="0"/>
    </w:pPr>
    <w:rPr>
      <w:lang w:val="en-NZ"/>
    </w:rPr>
  </w:style>
  <w:style w:type="paragraph" w:customStyle="1" w:styleId="BulletsFLISForm">
    <w:name w:val="Bullets FLIS Form"/>
    <w:basedOn w:val="Normal"/>
    <w:semiHidden/>
    <w:rsid w:val="00B61774"/>
    <w:pPr>
      <w:spacing w:after="40" w:line="240" w:lineRule="atLeast"/>
    </w:pPr>
    <w:rPr>
      <w:rFonts w:cs="Arial"/>
      <w:szCs w:val="24"/>
    </w:rPr>
  </w:style>
  <w:style w:type="paragraph" w:customStyle="1" w:styleId="BulletlastFLISforms">
    <w:name w:val="Bullet last FLIS forms"/>
    <w:basedOn w:val="BulletsFLISForm"/>
    <w:semiHidden/>
    <w:rsid w:val="00B61774"/>
    <w:pPr>
      <w:spacing w:after="120"/>
    </w:pPr>
  </w:style>
  <w:style w:type="paragraph" w:customStyle="1" w:styleId="ClaimnumberboldFLISletter">
    <w:name w:val="Claim number bold FLIS letter"/>
    <w:basedOn w:val="Normal"/>
    <w:link w:val="ClaimnumberboldFLISletterChar"/>
    <w:rsid w:val="00B61774"/>
    <w:rPr>
      <w:b/>
      <w:sz w:val="22"/>
      <w:szCs w:val="24"/>
      <w:lang w:val="en-NZ"/>
    </w:rPr>
  </w:style>
  <w:style w:type="character" w:customStyle="1" w:styleId="ClaimnumberboldFLISletterChar">
    <w:name w:val="Claim number bold FLIS letter Char"/>
    <w:link w:val="ClaimnumberboldFLISletter"/>
    <w:rsid w:val="00B61774"/>
    <w:rPr>
      <w:rFonts w:ascii="Arial" w:hAnsi="Arial"/>
      <w:b/>
      <w:sz w:val="22"/>
      <w:szCs w:val="24"/>
      <w:lang w:eastAsia="en-US"/>
    </w:rPr>
  </w:style>
  <w:style w:type="paragraph" w:customStyle="1" w:styleId="ClaimnumberintroFLISletter">
    <w:name w:val="Claim number intro FLIS letter"/>
    <w:basedOn w:val="Normal"/>
    <w:link w:val="ClaimnumberintroFLISletterChar"/>
    <w:rsid w:val="00B61774"/>
    <w:rPr>
      <w:sz w:val="22"/>
      <w:szCs w:val="24"/>
      <w:lang w:val="en-NZ"/>
    </w:rPr>
  </w:style>
  <w:style w:type="character" w:customStyle="1" w:styleId="ClaimnumberintroFLISletterChar">
    <w:name w:val="Claim number intro FLIS letter Char"/>
    <w:link w:val="ClaimnumberintroFLISletter"/>
    <w:rsid w:val="00B61774"/>
    <w:rPr>
      <w:rFonts w:ascii="Arial" w:hAnsi="Arial"/>
      <w:sz w:val="22"/>
      <w:szCs w:val="24"/>
      <w:lang w:eastAsia="en-US"/>
    </w:rPr>
  </w:style>
  <w:style w:type="paragraph" w:customStyle="1" w:styleId="Code">
    <w:name w:val="Code"/>
    <w:basedOn w:val="Normal"/>
    <w:semiHidden/>
    <w:rsid w:val="00B61774"/>
    <w:pPr>
      <w:spacing w:after="120"/>
    </w:pPr>
    <w:rPr>
      <w:rFonts w:ascii="Courier New" w:hAnsi="Courier New"/>
      <w:noProof/>
      <w:color w:val="0000FF"/>
      <w:spacing w:val="10"/>
      <w:kern w:val="16"/>
      <w:sz w:val="18"/>
      <w:szCs w:val="20"/>
      <w:lang w:val="en-IE"/>
    </w:rPr>
  </w:style>
  <w:style w:type="character" w:customStyle="1" w:styleId="CommentSubjectChar">
    <w:name w:val="Comment Subject Char"/>
    <w:basedOn w:val="CommentTextChar"/>
    <w:link w:val="CommentSubject"/>
    <w:semiHidden/>
    <w:rsid w:val="00B61774"/>
    <w:rPr>
      <w:rFonts w:ascii="Arial" w:hAnsi="Arial"/>
      <w:b/>
      <w:bCs/>
      <w:lang w:val="en-GB" w:eastAsia="en-US"/>
    </w:rPr>
  </w:style>
  <w:style w:type="paragraph" w:customStyle="1" w:styleId="DatelineFLISletter">
    <w:name w:val="Date line FLIS letter"/>
    <w:basedOn w:val="Normal"/>
    <w:rsid w:val="00B61774"/>
    <w:pPr>
      <w:spacing w:before="240"/>
    </w:pPr>
    <w:rPr>
      <w:sz w:val="22"/>
      <w:szCs w:val="24"/>
      <w:lang w:val="en-NZ"/>
    </w:rPr>
  </w:style>
  <w:style w:type="paragraph" w:customStyle="1" w:styleId="DocumenttitlesFLISLetterIS">
    <w:name w:val="Document titles FLIS Letter &amp; IS"/>
    <w:basedOn w:val="Normal"/>
    <w:link w:val="DocumenttitlesFLISLetterISCharChar"/>
    <w:rsid w:val="00B61774"/>
    <w:pPr>
      <w:spacing w:before="120"/>
    </w:pPr>
    <w:rPr>
      <w:i/>
      <w:sz w:val="22"/>
      <w:szCs w:val="24"/>
      <w:lang w:val="en-NZ"/>
    </w:rPr>
  </w:style>
  <w:style w:type="character" w:customStyle="1" w:styleId="DocumenttitlesFLISLetterISCharChar">
    <w:name w:val="Document titles FLIS Letter &amp; IS Char Char"/>
    <w:link w:val="DocumenttitlesFLISLetterIS"/>
    <w:rsid w:val="00B61774"/>
    <w:rPr>
      <w:rFonts w:ascii="Arial" w:hAnsi="Arial"/>
      <w:i/>
      <w:sz w:val="22"/>
      <w:szCs w:val="24"/>
      <w:lang w:eastAsia="en-US"/>
    </w:rPr>
  </w:style>
  <w:style w:type="paragraph" w:customStyle="1" w:styleId="EnclosuresFLISletter">
    <w:name w:val="Enclosures FLIS letter"/>
    <w:basedOn w:val="Normal"/>
    <w:rsid w:val="00B61774"/>
    <w:pPr>
      <w:spacing w:before="120"/>
    </w:pPr>
    <w:rPr>
      <w:sz w:val="22"/>
      <w:szCs w:val="24"/>
      <w:lang w:val="en-NZ"/>
    </w:rPr>
  </w:style>
  <w:style w:type="paragraph" w:customStyle="1" w:styleId="FLISAllfooter">
    <w:name w:val="FLIS All: footer"/>
    <w:semiHidden/>
    <w:rsid w:val="00B61774"/>
    <w:pPr>
      <w:tabs>
        <w:tab w:val="left" w:pos="0"/>
        <w:tab w:val="center" w:pos="4820"/>
        <w:tab w:val="right" w:pos="9639"/>
      </w:tabs>
    </w:pPr>
    <w:rPr>
      <w:rFonts w:ascii="Arial" w:hAnsi="Arial"/>
      <w:szCs w:val="24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61774"/>
    <w:rPr>
      <w:rFonts w:ascii="Arial" w:hAnsi="Arial"/>
      <w:szCs w:val="22"/>
      <w:lang w:val="en-AU" w:eastAsia="en-US"/>
    </w:rPr>
  </w:style>
  <w:style w:type="paragraph" w:customStyle="1" w:styleId="FooterFLISAll">
    <w:name w:val="Footer FLIS All"/>
    <w:semiHidden/>
    <w:rsid w:val="00B61774"/>
    <w:rPr>
      <w:rFonts w:ascii="Arial" w:hAnsi="Arial"/>
      <w:color w:val="999999"/>
      <w:szCs w:val="24"/>
      <w:lang w:val="en-AU" w:eastAsia="en-US"/>
    </w:rPr>
  </w:style>
  <w:style w:type="paragraph" w:customStyle="1" w:styleId="FooterFLISLetter">
    <w:name w:val="Footer FLIS Letter"/>
    <w:basedOn w:val="FooterFLISAll"/>
    <w:rsid w:val="00B61774"/>
    <w:pPr>
      <w:jc w:val="right"/>
    </w:pPr>
    <w:rPr>
      <w:lang w:val="en-NZ"/>
    </w:rPr>
  </w:style>
  <w:style w:type="character" w:customStyle="1" w:styleId="HeaderChar">
    <w:name w:val="Header Char"/>
    <w:basedOn w:val="DefaultParagraphFont"/>
    <w:link w:val="Header"/>
    <w:rsid w:val="00B61774"/>
    <w:rPr>
      <w:rFonts w:ascii="Arial" w:hAnsi="Arial"/>
      <w:szCs w:val="22"/>
      <w:lang w:val="en-AU" w:eastAsia="en-US"/>
    </w:rPr>
  </w:style>
  <w:style w:type="character" w:customStyle="1" w:styleId="Heading3Char">
    <w:name w:val="Heading 3 Char"/>
    <w:link w:val="Heading3"/>
    <w:semiHidden/>
    <w:rsid w:val="00B61774"/>
    <w:rPr>
      <w:rFonts w:ascii="Arial" w:hAnsi="Arial"/>
      <w:b/>
      <w:sz w:val="22"/>
      <w:szCs w:val="22"/>
      <w:lang w:eastAsia="en-US"/>
    </w:rPr>
  </w:style>
  <w:style w:type="paragraph" w:customStyle="1" w:styleId="HeadingsFLISIS">
    <w:name w:val="Headings FLIS IS"/>
    <w:basedOn w:val="Heading1"/>
    <w:semiHidden/>
    <w:rsid w:val="00B61774"/>
    <w:pPr>
      <w:ind w:right="0"/>
    </w:pPr>
    <w:rPr>
      <w:noProof w:val="0"/>
      <w:kern w:val="0"/>
      <w:sz w:val="26"/>
      <w:szCs w:val="26"/>
      <w:lang w:val="en-AU" w:eastAsia="en-US"/>
    </w:rPr>
  </w:style>
  <w:style w:type="paragraph" w:customStyle="1" w:styleId="HeadingFLISLetter">
    <w:name w:val="Heading FLIS Letter"/>
    <w:basedOn w:val="HeadingsFLISIS"/>
    <w:semiHidden/>
    <w:rsid w:val="00B61774"/>
    <w:rPr>
      <w:sz w:val="22"/>
    </w:rPr>
  </w:style>
  <w:style w:type="paragraph" w:customStyle="1" w:styleId="LetterheadlineFLIS">
    <w:name w:val="Letter headline FLIS"/>
    <w:basedOn w:val="Normal"/>
    <w:rsid w:val="00B61774"/>
    <w:pPr>
      <w:spacing w:before="240" w:after="180"/>
      <w:jc w:val="center"/>
    </w:pPr>
    <w:rPr>
      <w:b/>
      <w:sz w:val="22"/>
      <w:szCs w:val="24"/>
      <w:lang w:val="en-NZ"/>
    </w:rPr>
  </w:style>
  <w:style w:type="paragraph" w:customStyle="1" w:styleId="HeadingsFLISLet">
    <w:name w:val="Headings FLIS Let"/>
    <w:basedOn w:val="LetterheadlineFLIS"/>
    <w:rsid w:val="00B61774"/>
    <w:pPr>
      <w:keepNext/>
      <w:spacing w:after="60"/>
      <w:jc w:val="left"/>
    </w:pPr>
  </w:style>
  <w:style w:type="paragraph" w:customStyle="1" w:styleId="IntroductionFLISForm">
    <w:name w:val="Introduction FLIS Form"/>
    <w:basedOn w:val="Normal"/>
    <w:semiHidden/>
    <w:rsid w:val="00B61774"/>
    <w:pPr>
      <w:spacing w:after="240" w:line="240" w:lineRule="atLeast"/>
    </w:pPr>
    <w:rPr>
      <w:rFonts w:cs="Arial"/>
      <w:szCs w:val="18"/>
    </w:rPr>
  </w:style>
  <w:style w:type="table" w:customStyle="1" w:styleId="IStable">
    <w:name w:val="IS table"/>
    <w:basedOn w:val="TableNormal"/>
    <w:semiHidden/>
    <w:rsid w:val="00B61774"/>
    <w:rPr>
      <w:rFonts w:ascii="Arial" w:hAnsi="Arial"/>
    </w:rPr>
    <w:tblPr>
      <w:tblStyleRowBandSize w:val="1"/>
      <w:tblInd w:w="113" w:type="dxa"/>
    </w:tblPr>
    <w:tblStylePr w:type="firstRow">
      <w:rPr>
        <w:rFonts w:ascii="Arial" w:hAnsi="Arial"/>
        <w:b/>
        <w:sz w:val="20"/>
      </w:rPr>
      <w:tblPr/>
      <w:trPr>
        <w:tblHeader/>
      </w:trPr>
      <w:tcPr>
        <w:shd w:val="clear" w:color="auto" w:fill="E0E0E0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</w:style>
  <w:style w:type="paragraph" w:customStyle="1" w:styleId="LegaldisclaimerFLISForm">
    <w:name w:val="Legal disclaimer FLIS Form"/>
    <w:basedOn w:val="Normal"/>
    <w:semiHidden/>
    <w:rsid w:val="00B61774"/>
    <w:pPr>
      <w:spacing w:before="240"/>
    </w:pPr>
    <w:rPr>
      <w:sz w:val="18"/>
      <w:szCs w:val="24"/>
      <w:lang w:val="en-NZ"/>
    </w:rPr>
  </w:style>
  <w:style w:type="paragraph" w:customStyle="1" w:styleId="NumlistFLISLetIS">
    <w:name w:val="Num list FLIS Let &amp; IS:"/>
    <w:basedOn w:val="Normal"/>
    <w:rsid w:val="00B61774"/>
    <w:pPr>
      <w:spacing w:before="40" w:after="40"/>
    </w:pPr>
    <w:rPr>
      <w:sz w:val="22"/>
      <w:lang w:val="en-NZ"/>
    </w:rPr>
  </w:style>
  <w:style w:type="paragraph" w:customStyle="1" w:styleId="PartTitleFLISForm">
    <w:name w:val="Part Title FLIS Form"/>
    <w:basedOn w:val="IntroductionFLISForm"/>
    <w:semiHidden/>
    <w:rsid w:val="00B61774"/>
    <w:rPr>
      <w:b/>
    </w:rPr>
  </w:style>
  <w:style w:type="paragraph" w:customStyle="1" w:styleId="SalutationFLISletter">
    <w:name w:val="Salutation FLIS letter"/>
    <w:basedOn w:val="Normal"/>
    <w:rsid w:val="00B61774"/>
    <w:pPr>
      <w:spacing w:before="240"/>
      <w:outlineLvl w:val="2"/>
    </w:pPr>
    <w:rPr>
      <w:sz w:val="22"/>
      <w:lang w:val="en-NZ"/>
    </w:rPr>
  </w:style>
  <w:style w:type="paragraph" w:customStyle="1" w:styleId="SectionheadersFLISForm">
    <w:name w:val="Section headers FLIS Form"/>
    <w:basedOn w:val="Normal"/>
    <w:semiHidden/>
    <w:rsid w:val="00B61774"/>
    <w:pPr>
      <w:keepNext/>
      <w:spacing w:before="60" w:after="60"/>
    </w:pPr>
    <w:rPr>
      <w:rFonts w:cs="Arial"/>
      <w:b/>
      <w:szCs w:val="24"/>
      <w:lang w:val="en-NZ"/>
    </w:rPr>
  </w:style>
  <w:style w:type="paragraph" w:customStyle="1" w:styleId="SectionheadersFLISIS">
    <w:name w:val="Section headers FLIS IS"/>
    <w:basedOn w:val="Normal"/>
    <w:semiHidden/>
    <w:rsid w:val="00B61774"/>
    <w:pPr>
      <w:keepNext/>
      <w:spacing w:before="60" w:after="60"/>
    </w:pPr>
    <w:rPr>
      <w:rFonts w:cs="Arial"/>
      <w:b/>
      <w:sz w:val="22"/>
      <w:szCs w:val="24"/>
      <w:lang w:val="en-NZ"/>
    </w:rPr>
  </w:style>
  <w:style w:type="paragraph" w:customStyle="1" w:styleId="SignatureblockFLISletter">
    <w:name w:val="Signature block FLIS letter"/>
    <w:basedOn w:val="Normal"/>
    <w:rsid w:val="00B61774"/>
    <w:pPr>
      <w:keepNext/>
    </w:pPr>
    <w:rPr>
      <w:sz w:val="22"/>
      <w:szCs w:val="24"/>
      <w:lang w:val="en-NZ"/>
    </w:rPr>
  </w:style>
  <w:style w:type="paragraph" w:customStyle="1" w:styleId="SignatureblockJobFLIS">
    <w:name w:val="Signature block Job FLIS"/>
    <w:basedOn w:val="SignatureblockFLISletter"/>
    <w:rsid w:val="00B61774"/>
    <w:pPr>
      <w:keepLines/>
    </w:pPr>
    <w:rPr>
      <w:b/>
    </w:rPr>
  </w:style>
  <w:style w:type="paragraph" w:customStyle="1" w:styleId="SignaturerowFLISForm">
    <w:name w:val="Signature row FLIS Form"/>
    <w:basedOn w:val="Normal"/>
    <w:semiHidden/>
    <w:rsid w:val="00B61774"/>
    <w:pPr>
      <w:spacing w:before="240" w:after="60" w:line="240" w:lineRule="atLeast"/>
    </w:pPr>
    <w:rPr>
      <w:szCs w:val="24"/>
    </w:rPr>
  </w:style>
  <w:style w:type="paragraph" w:customStyle="1" w:styleId="StemsentenceFLISIS">
    <w:name w:val="Stem sentence FLIS &amp; IS"/>
    <w:basedOn w:val="BodytextFLISLetIS"/>
    <w:qFormat/>
    <w:rsid w:val="00B61774"/>
    <w:pPr>
      <w:keepNext/>
      <w:spacing w:after="80"/>
    </w:pPr>
    <w:rPr>
      <w:lang w:val="en-NZ"/>
    </w:rPr>
  </w:style>
  <w:style w:type="paragraph" w:customStyle="1" w:styleId="TablePOtextFLISletter">
    <w:name w:val="Table PO text FLIS letter"/>
    <w:basedOn w:val="Normal"/>
    <w:rsid w:val="00B61774"/>
    <w:pPr>
      <w:keepLines/>
      <w:outlineLvl w:val="1"/>
    </w:pPr>
    <w:rPr>
      <w:rFonts w:cs="Arial"/>
      <w:bCs/>
      <w:iCs/>
      <w:color w:val="000000"/>
      <w:lang w:val="en-NZ"/>
    </w:rPr>
  </w:style>
  <w:style w:type="paragraph" w:customStyle="1" w:styleId="TabletextFLISIS">
    <w:name w:val="Table text FLIS IS"/>
    <w:basedOn w:val="BodytextFLISLetIS"/>
    <w:semiHidden/>
    <w:rsid w:val="00B61774"/>
    <w:pPr>
      <w:spacing w:before="120"/>
    </w:pPr>
    <w:rPr>
      <w:lang w:val="en-NZ"/>
    </w:rPr>
  </w:style>
  <w:style w:type="paragraph" w:customStyle="1" w:styleId="TabletextFLISletter">
    <w:name w:val="Table text FLIS letter"/>
    <w:basedOn w:val="Normal"/>
    <w:rsid w:val="00B61774"/>
    <w:pPr>
      <w:keepLines/>
      <w:outlineLvl w:val="1"/>
    </w:pPr>
    <w:rPr>
      <w:rFonts w:cs="Arial"/>
      <w:bCs/>
      <w:iCs/>
      <w:color w:val="000000"/>
      <w:sz w:val="22"/>
      <w:lang w:val="en-NZ"/>
    </w:rPr>
  </w:style>
  <w:style w:type="paragraph" w:customStyle="1" w:styleId="TitleFLISFormIS">
    <w:name w:val="Title FLIS Form &amp; IS"/>
    <w:basedOn w:val="Heading1"/>
    <w:semiHidden/>
    <w:rsid w:val="00B61774"/>
    <w:pPr>
      <w:spacing w:before="0" w:line="240" w:lineRule="atLeast"/>
      <w:ind w:right="2126"/>
    </w:pPr>
    <w:rPr>
      <w:b w:val="0"/>
      <w:sz w:val="44"/>
    </w:rPr>
  </w:style>
  <w:style w:type="paragraph" w:customStyle="1" w:styleId="YourssincerelyFLISletter">
    <w:name w:val="Yours sincerely FLIS letter"/>
    <w:basedOn w:val="Normal"/>
    <w:rsid w:val="00B61774"/>
    <w:pPr>
      <w:keepNext/>
      <w:spacing w:before="360"/>
    </w:pPr>
    <w:rPr>
      <w:sz w:val="22"/>
      <w:szCs w:val="24"/>
      <w:lang w:val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065E7B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555E6"/>
  </w:style>
  <w:style w:type="character" w:customStyle="1" w:styleId="eop">
    <w:name w:val="eop"/>
    <w:basedOn w:val="DefaultParagraphFont"/>
    <w:rsid w:val="000555E6"/>
  </w:style>
  <w:style w:type="table" w:styleId="PlainTable1">
    <w:name w:val="Plain Table 1"/>
    <w:basedOn w:val="TableNormal"/>
    <w:uiPriority w:val="41"/>
    <w:rsid w:val="00FA1A7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vieP\AppData\Local\Temp\Temp3_OneDrive_1_6-06-2023%20(1).zip\FormTemplate%20with%20Part%20titles%201.6_June%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8a022714-f91d-413f-badc-05ccf73ac8a6">
      <UserInfo>
        <DisplayName>SharingLinks.e6813988-7b01-4eec-8256-1b56b22d5fa4.Flexible.ce90ff17-4d16-4191-854f-6ffd1ce9dd97</DisplayName>
        <AccountId>599</AccountId>
        <AccountType/>
      </UserInfo>
      <UserInfo>
        <DisplayName>Selena Dominguez</DisplayName>
        <AccountId>11</AccountId>
        <AccountType/>
      </UserInfo>
      <UserInfo>
        <DisplayName>Ruby Meres</DisplayName>
        <AccountId>16</AccountId>
        <AccountType/>
      </UserInfo>
      <UserInfo>
        <DisplayName>Thomas Treloar</DisplayName>
        <AccountId>1414</AccountId>
        <AccountType/>
      </UserInfo>
      <UserInfo>
        <DisplayName>Jennifer Linney</DisplayName>
        <AccountId>20</AccountId>
        <AccountType/>
      </UserInfo>
    </SharedWithUsers>
    <TaxCatchAll xmlns="8a022714-f91d-413f-badc-05ccf73ac8a6">
      <Value>9</Value>
    </TaxCatchAll>
    <lcf76f155ced4ddcb4097134ff3c332f xmlns="b1c97728-01ed-454d-81ec-cc4bba888eb4">
      <Terms xmlns="http://schemas.microsoft.com/office/infopath/2007/PartnerControls"/>
    </lcf76f155ced4ddcb4097134ff3c332f>
    <_dlc_DocId xmlns="8a022714-f91d-413f-badc-05ccf73ac8a6">ACCDOC-1846988898-81615</_dlc_DocId>
    <_dlc_DocIdUrl xmlns="8a022714-f91d-413f-badc-05ccf73ac8a6">
      <Url>https://accnz.sharepoint.com/sites/Group-RecoveryServices/_layouts/15/DocIdRedir.aspx?ID=ACCDOC-1846988898-81615</Url>
      <Description>ACCDOC-1846988898-81615</Description>
    </_dlc_DocIdUrl>
    <ee872849ee964a8080b481938d9875fc xmlns="b1c97728-01ed-454d-81ec-cc4bba888e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2023</TermName>
          <TermId xmlns="http://schemas.microsoft.com/office/infopath/2007/PartnerControls">5eee292e-495a-4494-9416-62dd56e71b2f</TermId>
        </TermInfo>
      </Terms>
    </ee872849ee964a8080b481938d9875fc>
    <ServiceType xmlns="b1c97728-01ed-454d-81ec-cc4bba888eb4" xsi:nil="true"/>
    <SubCategories xmlns="b1c97728-01ed-454d-81ec-cc4bba888eb4" xsi:nil="true"/>
    <Comment xmlns="b1c97728-01ed-454d-81ec-cc4bba888eb4" xsi:nil="true"/>
    <Supplier xmlns="b1c97728-01ed-454d-81ec-cc4bba888eb4" xsi:nil="true"/>
    <_ApprovalAssignedTo xmlns="b1c97728-01ed-454d-81ec-cc4bba888eb4">
      <UserInfo>
        <DisplayName/>
        <AccountId xsi:nil="true"/>
        <AccountType/>
      </UserInfo>
    </_ApprovalAssignedTo>
    <_ApprovalSentBy xmlns="b1c97728-01ed-454d-81ec-cc4bba888eb4">
      <UserInfo>
        <DisplayName/>
        <AccountId xsi:nil="true"/>
        <AccountType/>
      </UserInfo>
    </_ApprovalSentBy>
    <_ApprovalRespondedBy xmlns="b1c97728-01ed-454d-81ec-cc4bba888eb4">
      <UserInfo>
        <DisplayName/>
        <AccountId xsi:nil="true"/>
        <AccountType/>
      </UserInfo>
    </_ApprovalRespondedBy>
    <_ApprovalStatus xmlns="b1c97728-01ed-454d-81ec-cc4bba888eb4">0</_ApprovalStatus>
    <Status xmlns="b1c97728-01ed-454d-81ec-cc4bba888eb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C602532084C4287A399D2DBD7F00A" ma:contentTypeVersion="34" ma:contentTypeDescription="Create a new document." ma:contentTypeScope="" ma:versionID="2b596341429b8bbf5209557300d5e164">
  <xsd:schema xmlns:xsd="http://www.w3.org/2001/XMLSchema" xmlns:xs="http://www.w3.org/2001/XMLSchema" xmlns:p="http://schemas.microsoft.com/office/2006/metadata/properties" xmlns:ns1="http://schemas.microsoft.com/sharepoint/v3" xmlns:ns2="b1c97728-01ed-454d-81ec-cc4bba888eb4" xmlns:ns3="8a022714-f91d-413f-badc-05ccf73ac8a6" targetNamespace="http://schemas.microsoft.com/office/2006/metadata/properties" ma:root="true" ma:fieldsID="719ffb8175b2adb277a107e3fceb2805" ns1:_="" ns2:_="" ns3:_="">
    <xsd:import namespace="http://schemas.microsoft.com/sharepoint/v3"/>
    <xsd:import namespace="b1c97728-01ed-454d-81ec-cc4bba888eb4"/>
    <xsd:import namespace="8a022714-f91d-413f-badc-05ccf73ac8a6"/>
    <xsd:element name="properties">
      <xsd:complexType>
        <xsd:sequence>
          <xsd:element name="documentManagement">
            <xsd:complexType>
              <xsd:all>
                <xsd:element ref="ns2:SubCategori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ee872849ee964a8080b481938d9875fc" minOccurs="0"/>
                <xsd:element ref="ns2:MediaServiceSearchProperties" minOccurs="0"/>
                <xsd:element ref="ns2:Comment" minOccurs="0"/>
                <xsd:element ref="ns3:_dlc_DocId" minOccurs="0"/>
                <xsd:element ref="ns3:_dlc_DocIdUrl" minOccurs="0"/>
                <xsd:element ref="ns3:_dlc_DocIdPersistId" minOccurs="0"/>
                <xsd:element ref="ns2:Supplier" minOccurs="0"/>
                <xsd:element ref="ns2:ServiceType" minOccurs="0"/>
                <xsd:element ref="ns2:MediaServiceBillingMetadata" minOccurs="0"/>
                <xsd:element ref="ns2:MediaServiceLoca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97728-01ed-454d-81ec-cc4bba888eb4" elementFormDefault="qualified">
    <xsd:import namespace="http://schemas.microsoft.com/office/2006/documentManagement/types"/>
    <xsd:import namespace="http://schemas.microsoft.com/office/infopath/2007/PartnerControls"/>
    <xsd:element name="SubCategories" ma:index="3" nillable="true" ma:displayName="Sub Categories " ma:description="Tagging options to categorise documents in folders. &#10;Other - Use for documents where you feel additional category is required. " ma:format="Dropdown" ma:internalName="SubCategories" ma:readOnly="false">
      <xsd:simpleType>
        <xsd:restriction base="dms:Choice">
          <xsd:enumeration value="Memos"/>
          <xsd:enumeration value="Other Approvals"/>
          <xsd:enumeration value="Sector Engagement"/>
          <xsd:enumeration value="Presentation"/>
          <xsd:enumeration value="Board Papers"/>
          <xsd:enumeration value="Buzz Message"/>
          <xsd:enumeration value="Minutes"/>
          <xsd:enumeration value="Draft"/>
          <xsd:enumeration value="Other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1425914-ae07-42f4-a7f7-29f53f732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e872849ee964a8080b481938d9875fc" ma:index="27" nillable="true" ma:taxonomy="true" ma:internalName="ee872849ee964a8080b481938d9875fc" ma:taxonomyFieldName="Year_x0020__x002d__x0020_Document_x0020_Created_x0020_" ma:displayName="Year - Document Created " ma:default="9;#2023|5eee292e-495a-4494-9416-62dd56e71b2f" ma:fieldId="{ee872849-ee96-4a80-80b4-81938d9875fc}" ma:sspId="61425914-ae07-42f4-a7f7-29f53f73284d" ma:termSetId="dccc2ba6-6ce8-45e3-98c6-e79bd3c42426" ma:anchorId="54c88fdf-6717-4b24-a209-f1c50b0ffe20" ma:open="fals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29" nillable="true" ma:displayName="Suppliers" ma:format="Dropdown" ma:internalName="Comment">
      <xsd:simpleType>
        <xsd:restriction base="dms:Text">
          <xsd:maxLength value="255"/>
        </xsd:restriction>
      </xsd:simpleType>
    </xsd:element>
    <xsd:element name="Supplier" ma:index="33" nillable="true" ma:displayName="Supplier" ma:format="Dropdown" ma:internalName="Supplier">
      <xsd:simpleType>
        <xsd:restriction base="dms:Text">
          <xsd:maxLength value="255"/>
        </xsd:restriction>
      </xsd:simpleType>
    </xsd:element>
    <xsd:element name="ServiceType" ma:index="34" nillable="true" ma:displayName="Service Type" ma:format="Dropdown" ma:internalName="ServiceType">
      <xsd:simpleType>
        <xsd:restriction base="dms:Choice">
          <xsd:enumeration value="Services"/>
          <xsd:enumeration value="Assessments"/>
        </xsd:restriction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36" nillable="true" ma:displayName="Location" ma:description="" ma:indexed="true" ma:internalName="MediaServiceLocation" ma:readOnly="true">
      <xsd:simpleType>
        <xsd:restriction base="dms:Text"/>
      </xsd:simpleType>
    </xsd:element>
    <xsd:element name="_ApprovalAssignedTo" ma:index="37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38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9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40" nillable="true" ma:displayName="Approval status" ma:internalName="_ApprovalStatus" ma:readOnly="true">
      <xsd:simpleType>
        <xsd:restriction base="dms:Unknown"/>
      </xsd:simpleType>
    </xsd:element>
    <xsd:element name="Status" ma:index="41" nillable="true" ma:displayName="Status" ma:format="Dropdown" ma:internalName="Status">
      <xsd:simpleType>
        <xsd:restriction base="dms:Choice">
          <xsd:enumeration value="Unsuccessful"/>
          <xsd:enumeration value="Successful"/>
          <xsd:enumeration value="Under evaluation"/>
          <xsd:enumeration value="Under moderation"/>
          <xsd:enumeration value="To be evalua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22714-f91d-413f-badc-05ccf73ac8a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8" nillable="true" ma:displayName="Taxonomy Catch All Column" ma:hidden="true" ma:list="{ac7c924c-9f18-46e5-a08c-a6d9dcf15e3a}" ma:internalName="TaxCatchAll" ma:readOnly="false" ma:showField="CatchAllData" ma:web="8a022714-f91d-413f-badc-05ccf73ac8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50303A-505A-49F2-9D66-64724CA689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974348-C13C-42BD-9C51-C390BA818FA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B0BF3BF-D81E-4C3D-B723-5AD647D9D4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B89154-9C78-482E-9773-CC7E540524E3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8a022714-f91d-413f-badc-05ccf73ac8a6"/>
    <ds:schemaRef ds:uri="http://purl.org/dc/terms/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b1c97728-01ed-454d-81ec-cc4bba888eb4"/>
  </ds:schemaRefs>
</ds:datastoreItem>
</file>

<file path=customXml/itemProps5.xml><?xml version="1.0" encoding="utf-8"?>
<ds:datastoreItem xmlns:ds="http://schemas.openxmlformats.org/officeDocument/2006/customXml" ds:itemID="{888220B7-1E5F-4AA2-95C4-4B97EBB32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c97728-01ed-454d-81ec-cc4bba888eb4"/>
    <ds:schemaRef ds:uri="8a022714-f91d-413f-badc-05ccf73ac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FormTemplate with Part titles 1.6_June 23</Template>
  <TotalTime>252</TotalTime>
  <Pages>3</Pages>
  <Words>710</Words>
  <Characters>3816</Characters>
  <Application>Microsoft Office Word</Application>
  <DocSecurity>0</DocSecurity>
  <Lines>130</Lines>
  <Paragraphs>101</Paragraphs>
  <ScaleCrop>false</ScaleCrop>
  <Manager>Selena Dominguez (owner), Hannah Ogilvie (expert)</Manager>
  <Company>ACC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ACC8530 Early supports plan - adult</dc:title>
  <dc:subject>sensitive claims service, mental injury service</dc:subject>
  <dc:creator>Hannah.Ogilvie@acc.co.nz</dc:creator>
  <cp:keywords>sensitive claims service, mental injury service, SCS, MIS, SCU, ISSC, early planning report</cp:keywords>
  <dc:description>2024 New Sensitive Claims Service contract</dc:description>
  <cp:lastModifiedBy>Ruby Meres</cp:lastModifiedBy>
  <cp:revision>204</cp:revision>
  <cp:lastPrinted>2014-02-18T13:47:00Z</cp:lastPrinted>
  <dcterms:created xsi:type="dcterms:W3CDTF">2025-05-04T19:16:00Z</dcterms:created>
  <dcterms:modified xsi:type="dcterms:W3CDTF">2026-04-16T03:27:00Z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0x0101002DAC602532084C4287A399D2DBD7F00A</vt:lpwstr>
  </property>
  <property fmtid="{D5CDD505-2E9C-101B-9397-08002B2CF9AE}" pid="3" name="MSIP_Label_e6cd0942-8d27-4cf6-a327-a2a5798e4a3f_Enabled">
    <vt:lpwstr>true</vt:lpwstr>
  </property>
  <property fmtid="{D5CDD505-2E9C-101B-9397-08002B2CF9AE}" pid="4" name="MSIP_Label_e6cd0942-8d27-4cf6-a327-a2a5798e4a3f_SetDate">
    <vt:lpwstr>2020-04-03T07:41:27Z</vt:lpwstr>
  </property>
  <property fmtid="{D5CDD505-2E9C-101B-9397-08002B2CF9AE}" pid="5" name="MSIP_Label_e6cd0942-8d27-4cf6-a327-a2a5798e4a3f_Method">
    <vt:lpwstr>Privileged</vt:lpwstr>
  </property>
  <property fmtid="{D5CDD505-2E9C-101B-9397-08002B2CF9AE}" pid="6" name="MSIP_Label_e6cd0942-8d27-4cf6-a327-a2a5798e4a3f_Name">
    <vt:lpwstr>UNCLASSIFIED</vt:lpwstr>
  </property>
  <property fmtid="{D5CDD505-2E9C-101B-9397-08002B2CF9AE}" pid="7" name="MSIP_Label_e6cd0942-8d27-4cf6-a327-a2a5798e4a3f_SiteId">
    <vt:lpwstr>8506768f-a7d1-475b-901c-fc1c222f496a</vt:lpwstr>
  </property>
  <property fmtid="{D5CDD505-2E9C-101B-9397-08002B2CF9AE}" pid="8" name="MSIP_Label_e6cd0942-8d27-4cf6-a327-a2a5798e4a3f_ActionId">
    <vt:lpwstr>bee399a5-b6b0-407a-a2b4-0000936b2e58</vt:lpwstr>
  </property>
  <property fmtid="{D5CDD505-2E9C-101B-9397-08002B2CF9AE}" pid="9" name="MSIP_Label_e6cd0942-8d27-4cf6-a327-a2a5798e4a3f_ContentBits">
    <vt:lpwstr>0</vt:lpwstr>
  </property>
  <property fmtid="{D5CDD505-2E9C-101B-9397-08002B2CF9AE}" pid="10" name="MediaServiceImageTags">
    <vt:lpwstr/>
  </property>
  <property fmtid="{D5CDD505-2E9C-101B-9397-08002B2CF9AE}" pid="11" name="_dlc_DocIdItemGuid">
    <vt:lpwstr>28673a2f-f59d-43c5-9056-cae4ed49487f</vt:lpwstr>
  </property>
  <property fmtid="{D5CDD505-2E9C-101B-9397-08002B2CF9AE}" pid="12" name="Year - Document Created">
    <vt:i4>9</vt:i4>
  </property>
  <property fmtid="{D5CDD505-2E9C-101B-9397-08002B2CF9AE}" pid="13" name="Year - Document Created ">
    <vt:lpwstr>9;#2023|5eee292e-495a-4494-9416-62dd56e71b2f</vt:lpwstr>
  </property>
  <property fmtid="{D5CDD505-2E9C-101B-9397-08002B2CF9AE}" pid="14" name="Year_x0020__x002d__x0020_Document_x0020_Created_x0020_">
    <vt:lpwstr>9;#2023|5eee292e-495a-4494-9416-62dd56e71b2f</vt:lpwstr>
  </property>
  <property fmtid="{D5CDD505-2E9C-101B-9397-08002B2CF9AE}" pid="15" name="docLang">
    <vt:lpwstr>en</vt:lpwstr>
  </property>
</Properties>
</file>