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A54EE" w14:textId="43035EF3" w:rsidR="00753231" w:rsidRDefault="0018675B" w:rsidP="002932D7">
      <w:pPr>
        <w:pStyle w:val="FLISFormIntroduction"/>
      </w:pPr>
      <w:r>
        <w:t xml:space="preserve">This </w:t>
      </w:r>
      <w:r w:rsidR="004423BA">
        <w:t xml:space="preserve">report </w:t>
      </w:r>
      <w:r w:rsidR="00F03CF6">
        <w:t>should</w:t>
      </w:r>
      <w:r>
        <w:t xml:space="preserve"> be completed </w:t>
      </w:r>
      <w:r w:rsidR="00C57322">
        <w:t xml:space="preserve">by the </w:t>
      </w:r>
      <w:r w:rsidR="00C211A6">
        <w:t xml:space="preserve">treating </w:t>
      </w:r>
      <w:r w:rsidR="0025383F">
        <w:t>p</w:t>
      </w:r>
      <w:r w:rsidR="00C211A6">
        <w:t xml:space="preserve">sychologist </w:t>
      </w:r>
      <w:r w:rsidR="00C57322">
        <w:t>in collaboration with the kiritaki (client)</w:t>
      </w:r>
      <w:r w:rsidR="002F3433">
        <w:t xml:space="preserve"> when reporting on their progress since the Action Plan</w:t>
      </w:r>
      <w:r w:rsidR="007402A1">
        <w:t xml:space="preserve"> or previously submitted Progress Report</w:t>
      </w:r>
      <w:r w:rsidR="003011C4">
        <w:t>.</w:t>
      </w:r>
    </w:p>
    <w:p w14:paraId="25D43EE1" w14:textId="7E3B940D" w:rsidR="003E338C" w:rsidRDefault="003F7ADC" w:rsidP="002932D7">
      <w:pPr>
        <w:pStyle w:val="FLISFormPartTitle"/>
      </w:pPr>
      <w:r>
        <w:t>Part A</w:t>
      </w:r>
      <w:r w:rsidR="00B54F08">
        <w:t>:</w:t>
      </w:r>
      <w:r w:rsidR="00CB1792">
        <w:t xml:space="preserve"> </w:t>
      </w:r>
      <w:r w:rsidR="001932F6">
        <w:t xml:space="preserve">Kiritaki </w:t>
      </w:r>
      <w:r w:rsidR="00784935">
        <w:t>i</w:t>
      </w:r>
      <w:r w:rsidR="0056171F">
        <w:t>nformation</w:t>
      </w: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749"/>
        <w:gridCol w:w="5174"/>
      </w:tblGrid>
      <w:tr w:rsidR="004A7F1F" w14:paraId="55540CC6" w14:textId="77777777" w:rsidTr="3F12FBD9">
        <w:trPr>
          <w:trHeight w:val="369"/>
        </w:trPr>
        <w:tc>
          <w:tcPr>
            <w:tcW w:w="9923" w:type="dxa"/>
            <w:gridSpan w:val="2"/>
            <w:shd w:val="clear" w:color="auto" w:fill="CCCCCC"/>
            <w:vAlign w:val="center"/>
          </w:tcPr>
          <w:p w14:paraId="3BFF89BE" w14:textId="400E5C6E" w:rsidR="004A7F1F" w:rsidRDefault="004A7F1F" w:rsidP="002932D7">
            <w:pPr>
              <w:pStyle w:val="FLISFormSectionheaders"/>
            </w:pPr>
            <w:r>
              <w:t xml:space="preserve">1. </w:t>
            </w:r>
            <w:r w:rsidR="001932F6">
              <w:t xml:space="preserve">Kiritaki </w:t>
            </w:r>
            <w:r>
              <w:t>details</w:t>
            </w:r>
          </w:p>
        </w:tc>
      </w:tr>
      <w:tr w:rsidR="004A7F1F" w14:paraId="527EFCE8" w14:textId="77777777" w:rsidTr="3F12FBD9">
        <w:trPr>
          <w:trHeight w:val="397"/>
        </w:trPr>
        <w:tc>
          <w:tcPr>
            <w:tcW w:w="9923" w:type="dxa"/>
            <w:gridSpan w:val="2"/>
            <w:vAlign w:val="center"/>
          </w:tcPr>
          <w:p w14:paraId="48A73A93" w14:textId="466313C8" w:rsidR="004A7F1F" w:rsidRDefault="001932F6" w:rsidP="002932D7">
            <w:pPr>
              <w:pStyle w:val="FLISFormQuestionlabelsandanswers"/>
            </w:pPr>
            <w:r>
              <w:t>Kiritaki</w:t>
            </w:r>
            <w:r w:rsidR="000A45B4" w:rsidRPr="001C611E">
              <w:t xml:space="preserve"> name:</w:t>
            </w:r>
            <w:r w:rsidR="000A45B4">
              <w:t xml:space="preserve"> </w:t>
            </w:r>
            <w:r w:rsidR="000A45B4">
              <w:fldChar w:fldCharType="begin">
                <w:ffData>
                  <w:name w:val="Text79"/>
                  <w:enabled/>
                  <w:calcOnExit w:val="0"/>
                  <w:textInput/>
                </w:ffData>
              </w:fldChar>
            </w:r>
            <w:bookmarkStart w:id="0" w:name="Text79"/>
            <w:r w:rsidR="000A45B4">
              <w:instrText xml:space="preserve"> FORMTEXT </w:instrText>
            </w:r>
            <w:r w:rsidR="000A45B4">
              <w:fldChar w:fldCharType="separate"/>
            </w:r>
            <w:r w:rsidR="000A45B4">
              <w:rPr>
                <w:noProof/>
              </w:rPr>
              <w:t> </w:t>
            </w:r>
            <w:r w:rsidR="000A45B4">
              <w:rPr>
                <w:noProof/>
              </w:rPr>
              <w:t> </w:t>
            </w:r>
            <w:r w:rsidR="000A45B4">
              <w:rPr>
                <w:noProof/>
              </w:rPr>
              <w:t> </w:t>
            </w:r>
            <w:r w:rsidR="000A45B4">
              <w:rPr>
                <w:noProof/>
              </w:rPr>
              <w:t> </w:t>
            </w:r>
            <w:r w:rsidR="000A45B4">
              <w:rPr>
                <w:noProof/>
              </w:rPr>
              <w:t> </w:t>
            </w:r>
            <w:r w:rsidR="000A45B4">
              <w:fldChar w:fldCharType="end"/>
            </w:r>
            <w:bookmarkEnd w:id="0"/>
          </w:p>
        </w:tc>
      </w:tr>
      <w:tr w:rsidR="004A7F1F" w14:paraId="2E3ED61F" w14:textId="77777777" w:rsidTr="00AA685D">
        <w:trPr>
          <w:trHeight w:val="397"/>
        </w:trPr>
        <w:tc>
          <w:tcPr>
            <w:tcW w:w="4749" w:type="dxa"/>
            <w:tcBorders>
              <w:top w:val="single" w:sz="2" w:space="0" w:color="C0C0C0"/>
              <w:left w:val="single" w:sz="2" w:space="0" w:color="C0C0C0"/>
              <w:bottom w:val="single" w:sz="2" w:space="0" w:color="C0C0C0"/>
              <w:right w:val="single" w:sz="2" w:space="0" w:color="C0C0C0"/>
            </w:tcBorders>
            <w:vAlign w:val="center"/>
          </w:tcPr>
          <w:p w14:paraId="6CB93283" w14:textId="77777777" w:rsidR="004A7F1F" w:rsidRPr="001C611E" w:rsidRDefault="004A7F1F" w:rsidP="002932D7">
            <w:pPr>
              <w:pStyle w:val="FLISFormQuestionlabelsandanswers"/>
            </w:pPr>
            <w:r>
              <w:rPr>
                <w:lang w:val="en-NZ"/>
              </w:rPr>
              <w:t xml:space="preserve">Date of birth: </w:t>
            </w:r>
            <w:r>
              <w:rPr>
                <w:lang w:val="en-NZ"/>
              </w:rPr>
              <w:fldChar w:fldCharType="begin">
                <w:ffData>
                  <w:name w:val="Text80"/>
                  <w:enabled/>
                  <w:calcOnExit w:val="0"/>
                  <w:textInput/>
                </w:ffData>
              </w:fldChar>
            </w:r>
            <w:bookmarkStart w:id="1" w:name="Text80"/>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bookmarkEnd w:id="1"/>
          </w:p>
        </w:tc>
        <w:tc>
          <w:tcPr>
            <w:tcW w:w="5174" w:type="dxa"/>
            <w:tcBorders>
              <w:top w:val="single" w:sz="2" w:space="0" w:color="C0C0C0"/>
              <w:left w:val="single" w:sz="2" w:space="0" w:color="C0C0C0"/>
              <w:bottom w:val="single" w:sz="2" w:space="0" w:color="C0C0C0"/>
              <w:right w:val="single" w:sz="2" w:space="0" w:color="C0C0C0"/>
            </w:tcBorders>
            <w:vAlign w:val="center"/>
          </w:tcPr>
          <w:p w14:paraId="17D3AA74" w14:textId="70ADF0F2" w:rsidR="004A7F1F" w:rsidRPr="00AA7542" w:rsidRDefault="000A45B4" w:rsidP="002932D7">
            <w:pPr>
              <w:pStyle w:val="FLISFormQuestionlabelsandanswers"/>
              <w:rPr>
                <w:lang w:val="en-NZ"/>
              </w:rPr>
            </w:pPr>
            <w:r w:rsidRPr="00AA7542">
              <w:rPr>
                <w:lang w:val="en-NZ"/>
              </w:rPr>
              <w:t xml:space="preserve">Claim number: </w:t>
            </w:r>
            <w:r w:rsidR="00EE63F1">
              <w:fldChar w:fldCharType="begin">
                <w:ffData>
                  <w:name w:val=""/>
                  <w:enabled/>
                  <w:calcOnExit w:val="0"/>
                  <w:textInput/>
                </w:ffData>
              </w:fldChar>
            </w:r>
            <w:r w:rsidR="00EE63F1">
              <w:instrText xml:space="preserve"> FORMTEXT </w:instrText>
            </w:r>
            <w:r w:rsidR="00EE63F1">
              <w:fldChar w:fldCharType="separate"/>
            </w:r>
            <w:r w:rsidR="00EE63F1">
              <w:rPr>
                <w:noProof/>
              </w:rPr>
              <w:t> </w:t>
            </w:r>
            <w:r w:rsidR="00EE63F1">
              <w:rPr>
                <w:noProof/>
              </w:rPr>
              <w:t> </w:t>
            </w:r>
            <w:r w:rsidR="00EE63F1">
              <w:rPr>
                <w:noProof/>
              </w:rPr>
              <w:t> </w:t>
            </w:r>
            <w:r w:rsidR="00EE63F1">
              <w:rPr>
                <w:noProof/>
              </w:rPr>
              <w:t> </w:t>
            </w:r>
            <w:r w:rsidR="00EE63F1">
              <w:rPr>
                <w:noProof/>
              </w:rPr>
              <w:t> </w:t>
            </w:r>
            <w:r w:rsidR="00EE63F1">
              <w:fldChar w:fldCharType="end"/>
            </w:r>
          </w:p>
        </w:tc>
      </w:tr>
      <w:tr w:rsidR="000A45B4" w14:paraId="679DE09D" w14:textId="77777777" w:rsidTr="3F12FBD9">
        <w:trPr>
          <w:trHeight w:val="397"/>
        </w:trPr>
        <w:tc>
          <w:tcPr>
            <w:tcW w:w="9923" w:type="dxa"/>
            <w:gridSpan w:val="2"/>
            <w:vAlign w:val="center"/>
          </w:tcPr>
          <w:p w14:paraId="5EC2860F" w14:textId="7DBDA6FC" w:rsidR="000A45B4" w:rsidRDefault="000A45B4" w:rsidP="002932D7">
            <w:pPr>
              <w:pStyle w:val="FLISFormQuestionlabelsandanswers"/>
              <w:rPr>
                <w:szCs w:val="18"/>
              </w:rPr>
            </w:pPr>
            <w:r>
              <w:rPr>
                <w:szCs w:val="18"/>
              </w:rPr>
              <w:t>Address</w:t>
            </w:r>
            <w:r>
              <w:rPr>
                <w:lang w:val="en-NZ"/>
              </w:rP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04F7B2E" w14:textId="77777777" w:rsidR="006E3096" w:rsidRPr="00226096" w:rsidRDefault="006E3096" w:rsidP="000222A9">
      <w:pPr>
        <w:pStyle w:val="FLISFormGap"/>
      </w:pPr>
    </w:p>
    <w:tbl>
      <w:tblPr>
        <w:tblW w:w="9954"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3858"/>
        <w:gridCol w:w="6096"/>
      </w:tblGrid>
      <w:tr w:rsidR="000706A7" w14:paraId="3CB1D882" w14:textId="77777777" w:rsidTr="00A47D10">
        <w:trPr>
          <w:trHeight w:val="397"/>
        </w:trPr>
        <w:tc>
          <w:tcPr>
            <w:tcW w:w="9954" w:type="dxa"/>
            <w:gridSpan w:val="2"/>
            <w:tcBorders>
              <w:top w:val="single" w:sz="2" w:space="0" w:color="C0C0C0"/>
              <w:left w:val="single" w:sz="2" w:space="0" w:color="C0C0C0"/>
              <w:bottom w:val="single" w:sz="2" w:space="0" w:color="C0C0C0"/>
              <w:right w:val="single" w:sz="2" w:space="0" w:color="C0C0C0"/>
            </w:tcBorders>
            <w:shd w:val="clear" w:color="auto" w:fill="CCCCCC"/>
          </w:tcPr>
          <w:p w14:paraId="6C05FC6D" w14:textId="47170EC4" w:rsidR="000706A7" w:rsidRDefault="0093089D" w:rsidP="002932D7">
            <w:pPr>
              <w:pStyle w:val="FLISFormSectionheaders"/>
            </w:pPr>
            <w:r>
              <w:t>Update on treatment and behavioural outcome measures</w:t>
            </w:r>
          </w:p>
        </w:tc>
      </w:tr>
      <w:tr w:rsidR="003F6B6C" w14:paraId="41678831" w14:textId="77777777" w:rsidTr="001F3E5F">
        <w:trPr>
          <w:trHeight w:val="397"/>
        </w:trPr>
        <w:tc>
          <w:tcPr>
            <w:tcW w:w="9954" w:type="dxa"/>
            <w:gridSpan w:val="2"/>
            <w:shd w:val="clear" w:color="auto" w:fill="FFFFFF" w:themeFill="background1"/>
          </w:tcPr>
          <w:p w14:paraId="05F5CA88" w14:textId="5C264C92" w:rsidR="003F6B6C" w:rsidRPr="00CD1FDA" w:rsidRDefault="003F6B6C" w:rsidP="001F3E5F">
            <w:pPr>
              <w:pStyle w:val="FLISFormQuestionlabelsandanswers"/>
            </w:pPr>
            <w:r>
              <w:t>Date of Action Plan</w:t>
            </w:r>
            <w:r w:rsidR="00097AF9">
              <w:t xml:space="preserve"> and</w:t>
            </w:r>
            <w:r w:rsidR="00BC58EF">
              <w:t>/or last</w:t>
            </w:r>
            <w:r w:rsidR="00097AF9">
              <w:t xml:space="preserve"> Progress Report</w:t>
            </w:r>
            <w: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A5783" w14:paraId="683400E3" w14:textId="77777777" w:rsidTr="001F3E5F">
        <w:trPr>
          <w:trHeight w:val="397"/>
        </w:trPr>
        <w:tc>
          <w:tcPr>
            <w:tcW w:w="9954" w:type="dxa"/>
            <w:gridSpan w:val="2"/>
            <w:shd w:val="clear" w:color="auto" w:fill="E7E6E6" w:themeFill="background2"/>
          </w:tcPr>
          <w:p w14:paraId="1D83E6A5" w14:textId="67DDAE3E" w:rsidR="003A5783" w:rsidRPr="00CD1FDA" w:rsidRDefault="009F5891" w:rsidP="003A5783">
            <w:pPr>
              <w:pStyle w:val="FLISFormQuestionlabelsandanswers"/>
            </w:pPr>
            <w:r>
              <w:t xml:space="preserve">Summary of input provided (eg number of sessions, </w:t>
            </w:r>
            <w:r w:rsidR="00C0517F">
              <w:t xml:space="preserve">modality of </w:t>
            </w:r>
            <w:r>
              <w:t>treatment</w:t>
            </w:r>
            <w:r w:rsidR="00C0517F">
              <w:t xml:space="preserve">, </w:t>
            </w:r>
            <w:r w:rsidR="00472505">
              <w:t xml:space="preserve">type of intervention, </w:t>
            </w:r>
            <w:r w:rsidR="00C0517F">
              <w:t>frequency</w:t>
            </w:r>
            <w:r>
              <w:t>)</w:t>
            </w:r>
          </w:p>
        </w:tc>
      </w:tr>
      <w:tr w:rsidR="00393399" w14:paraId="2771AA6C" w14:textId="77777777" w:rsidTr="00393399">
        <w:trPr>
          <w:trHeight w:val="397"/>
        </w:trPr>
        <w:tc>
          <w:tcPr>
            <w:tcW w:w="9954" w:type="dxa"/>
            <w:gridSpan w:val="2"/>
            <w:shd w:val="clear" w:color="auto" w:fill="FFFFFF" w:themeFill="background1"/>
          </w:tcPr>
          <w:p w14:paraId="22B57C63" w14:textId="2DF2F830" w:rsidR="00327BEC" w:rsidRPr="00CD1FDA" w:rsidRDefault="00327BEC" w:rsidP="00393399">
            <w:pPr>
              <w:pStyle w:val="FLISFormQuestionlabelsandanswer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7348B" w14:paraId="5F6E81DE" w14:textId="77777777" w:rsidTr="001F3E5F">
        <w:trPr>
          <w:trHeight w:val="397"/>
        </w:trPr>
        <w:tc>
          <w:tcPr>
            <w:tcW w:w="3858" w:type="dxa"/>
            <w:shd w:val="clear" w:color="auto" w:fill="E7E6E6" w:themeFill="background2"/>
          </w:tcPr>
          <w:p w14:paraId="3A55E325" w14:textId="4BFAE5D7" w:rsidR="00C7348B" w:rsidRPr="009F2B40" w:rsidRDefault="00C7348B" w:rsidP="001F3E5F">
            <w:pPr>
              <w:pStyle w:val="FLISFormQuestionlabelsandanswers"/>
              <w:rPr>
                <w:sz w:val="26"/>
                <w:szCs w:val="26"/>
              </w:rPr>
            </w:pPr>
            <w:r>
              <w:t xml:space="preserve">Functional goals </w:t>
            </w:r>
          </w:p>
        </w:tc>
        <w:tc>
          <w:tcPr>
            <w:tcW w:w="6096" w:type="dxa"/>
            <w:shd w:val="clear" w:color="auto" w:fill="E7E6E6" w:themeFill="background2"/>
          </w:tcPr>
          <w:p w14:paraId="3D82D692" w14:textId="33EFE992" w:rsidR="00C7348B" w:rsidRPr="00CD1FDA" w:rsidRDefault="00BA5DEB" w:rsidP="00CD1FDA">
            <w:pPr>
              <w:pStyle w:val="FLISFormQuestionlabelsandanswers"/>
            </w:pPr>
            <w:r>
              <w:t xml:space="preserve">Summary </w:t>
            </w:r>
            <w:r w:rsidR="006D62CC">
              <w:t xml:space="preserve">of progress </w:t>
            </w:r>
            <w:r>
              <w:t>to date</w:t>
            </w:r>
            <w:r w:rsidR="002B00CD">
              <w:t xml:space="preserve"> with reference to noted outcome measures:</w:t>
            </w:r>
          </w:p>
        </w:tc>
      </w:tr>
      <w:tr w:rsidR="000E5EA3" w:rsidRPr="00BF235D" w14:paraId="5B7E7AD7" w14:textId="77777777" w:rsidTr="001F3E5F">
        <w:trPr>
          <w:trHeight w:val="397"/>
        </w:trPr>
        <w:tc>
          <w:tcPr>
            <w:tcW w:w="3858" w:type="dxa"/>
          </w:tcPr>
          <w:p w14:paraId="6CF321C0" w14:textId="0CC4FB8F" w:rsidR="000E5EA3" w:rsidRPr="00BF235D" w:rsidRDefault="000E5EA3" w:rsidP="000E5EA3">
            <w:pPr>
              <w:pStyle w:val="FLISFormQuestionlabelsandanswers"/>
              <w:rPr>
                <w:szCs w:val="20"/>
              </w:rPr>
            </w:pPr>
            <w:r w:rsidRPr="00BF235D">
              <w:rPr>
                <w:szCs w:val="20"/>
              </w:rPr>
              <w:t>1.</w:t>
            </w:r>
            <w:r w:rsidR="00123295">
              <w:t xml:space="preserve"> </w:t>
            </w:r>
            <w:r w:rsidR="00123295">
              <w:fldChar w:fldCharType="begin">
                <w:ffData>
                  <w:name w:val=""/>
                  <w:enabled/>
                  <w:calcOnExit w:val="0"/>
                  <w:textInput/>
                </w:ffData>
              </w:fldChar>
            </w:r>
            <w:r w:rsidR="00123295">
              <w:instrText xml:space="preserve"> FORMTEXT </w:instrText>
            </w:r>
            <w:r w:rsidR="00123295">
              <w:fldChar w:fldCharType="separate"/>
            </w:r>
            <w:r w:rsidR="00123295">
              <w:rPr>
                <w:noProof/>
              </w:rPr>
              <w:t> </w:t>
            </w:r>
            <w:r w:rsidR="00123295">
              <w:rPr>
                <w:noProof/>
              </w:rPr>
              <w:t> </w:t>
            </w:r>
            <w:r w:rsidR="00123295">
              <w:rPr>
                <w:noProof/>
              </w:rPr>
              <w:t> </w:t>
            </w:r>
            <w:r w:rsidR="00123295">
              <w:rPr>
                <w:noProof/>
              </w:rPr>
              <w:t> </w:t>
            </w:r>
            <w:r w:rsidR="00123295">
              <w:rPr>
                <w:noProof/>
              </w:rPr>
              <w:t> </w:t>
            </w:r>
            <w:r w:rsidR="00123295">
              <w:fldChar w:fldCharType="end"/>
            </w:r>
          </w:p>
        </w:tc>
        <w:tc>
          <w:tcPr>
            <w:tcW w:w="6096" w:type="dxa"/>
            <w:vAlign w:val="center"/>
          </w:tcPr>
          <w:p w14:paraId="19F24657" w14:textId="77777777" w:rsidR="000E5EA3" w:rsidRDefault="00DB53D9" w:rsidP="000E5EA3">
            <w:pPr>
              <w:pStyle w:val="FLISFormQuestionlabelsandanswers"/>
            </w:pPr>
            <w:sdt>
              <w:sdtPr>
                <w:rPr>
                  <w:sz w:val="26"/>
                  <w:szCs w:val="26"/>
                </w:rPr>
                <w:id w:val="-32737939"/>
                <w14:checkbox>
                  <w14:checked w14:val="0"/>
                  <w14:checkedState w14:val="2612" w14:font="MS Gothic"/>
                  <w14:uncheckedState w14:val="2610" w14:font="MS Gothic"/>
                </w14:checkbox>
              </w:sdtPr>
              <w:sdtEndPr/>
              <w:sdtContent>
                <w:r w:rsidR="000E5EA3">
                  <w:rPr>
                    <w:rFonts w:ascii="MS Gothic" w:eastAsia="MS Gothic" w:hAnsi="MS Gothic" w:hint="eastAsia"/>
                    <w:sz w:val="26"/>
                    <w:szCs w:val="26"/>
                  </w:rPr>
                  <w:t>☐</w:t>
                </w:r>
              </w:sdtContent>
            </w:sdt>
            <w:r w:rsidR="000E5EA3">
              <w:t xml:space="preserve"> Achieved</w:t>
            </w:r>
            <w:r w:rsidR="000E5EA3">
              <w:tab/>
            </w:r>
            <w:r w:rsidR="000E5EA3">
              <w:tab/>
            </w:r>
            <w:r w:rsidR="000E5EA3">
              <w:tab/>
            </w:r>
            <w:sdt>
              <w:sdtPr>
                <w:rPr>
                  <w:sz w:val="26"/>
                  <w:szCs w:val="26"/>
                </w:rPr>
                <w:id w:val="7810753"/>
                <w14:checkbox>
                  <w14:checked w14:val="0"/>
                  <w14:checkedState w14:val="2612" w14:font="MS Gothic"/>
                  <w14:uncheckedState w14:val="2610" w14:font="MS Gothic"/>
                </w14:checkbox>
              </w:sdtPr>
              <w:sdtEndPr/>
              <w:sdtContent>
                <w:r w:rsidR="000E5EA3">
                  <w:rPr>
                    <w:rFonts w:ascii="MS Gothic" w:eastAsia="MS Gothic" w:hAnsi="MS Gothic" w:hint="eastAsia"/>
                    <w:sz w:val="26"/>
                    <w:szCs w:val="26"/>
                  </w:rPr>
                  <w:t>☐</w:t>
                </w:r>
              </w:sdtContent>
            </w:sdt>
            <w:r w:rsidR="000E5EA3">
              <w:t xml:space="preserve"> Not achieved</w:t>
            </w:r>
          </w:p>
          <w:p w14:paraId="521DC795" w14:textId="6929968E" w:rsidR="000E5EA3" w:rsidRPr="00BF235D" w:rsidRDefault="000E5EA3" w:rsidP="000E5EA3">
            <w:pPr>
              <w:pStyle w:val="FLISFormQuestionlabelsandanswers"/>
              <w:rPr>
                <w:bCs/>
                <w:szCs w:val="20"/>
                <w:lang w:val="en-NZ"/>
              </w:rPr>
            </w:pP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E5EA3" w:rsidRPr="00BF235D" w14:paraId="4CC1D74F" w14:textId="77777777" w:rsidTr="001F3E5F">
        <w:trPr>
          <w:trHeight w:val="397"/>
        </w:trPr>
        <w:tc>
          <w:tcPr>
            <w:tcW w:w="3858" w:type="dxa"/>
          </w:tcPr>
          <w:p w14:paraId="4A13B2B2" w14:textId="55296C6D" w:rsidR="000E5EA3" w:rsidRDefault="000E5EA3" w:rsidP="000E5EA3">
            <w:pPr>
              <w:pStyle w:val="FLISFormQuestionlabelsandanswers"/>
              <w:rPr>
                <w:szCs w:val="20"/>
              </w:rPr>
            </w:pPr>
            <w:r w:rsidRPr="00BF235D">
              <w:rPr>
                <w:szCs w:val="20"/>
              </w:rPr>
              <w:t>2.</w:t>
            </w:r>
            <w:r w:rsidR="00123295">
              <w:t xml:space="preserve"> </w:t>
            </w:r>
            <w:r w:rsidR="00123295">
              <w:fldChar w:fldCharType="begin">
                <w:ffData>
                  <w:name w:val=""/>
                  <w:enabled/>
                  <w:calcOnExit w:val="0"/>
                  <w:textInput/>
                </w:ffData>
              </w:fldChar>
            </w:r>
            <w:r w:rsidR="00123295">
              <w:instrText xml:space="preserve"> FORMTEXT </w:instrText>
            </w:r>
            <w:r w:rsidR="00123295">
              <w:fldChar w:fldCharType="separate"/>
            </w:r>
            <w:r w:rsidR="00123295">
              <w:rPr>
                <w:noProof/>
              </w:rPr>
              <w:t> </w:t>
            </w:r>
            <w:r w:rsidR="00123295">
              <w:rPr>
                <w:noProof/>
              </w:rPr>
              <w:t> </w:t>
            </w:r>
            <w:r w:rsidR="00123295">
              <w:rPr>
                <w:noProof/>
              </w:rPr>
              <w:t> </w:t>
            </w:r>
            <w:r w:rsidR="00123295">
              <w:rPr>
                <w:noProof/>
              </w:rPr>
              <w:t> </w:t>
            </w:r>
            <w:r w:rsidR="00123295">
              <w:rPr>
                <w:noProof/>
              </w:rPr>
              <w:t> </w:t>
            </w:r>
            <w:r w:rsidR="00123295">
              <w:fldChar w:fldCharType="end"/>
            </w:r>
          </w:p>
          <w:p w14:paraId="4418F6E9" w14:textId="19927AF8" w:rsidR="000E5EA3" w:rsidRPr="00BF235D" w:rsidRDefault="000E5EA3" w:rsidP="000E5EA3">
            <w:pPr>
              <w:pStyle w:val="FLISFormQuestionlabelsandanswers"/>
              <w:rPr>
                <w:szCs w:val="20"/>
              </w:rPr>
            </w:pPr>
          </w:p>
        </w:tc>
        <w:tc>
          <w:tcPr>
            <w:tcW w:w="6096" w:type="dxa"/>
          </w:tcPr>
          <w:p w14:paraId="1D1241FA" w14:textId="77777777" w:rsidR="008A019E" w:rsidRDefault="00DB53D9" w:rsidP="008A019E">
            <w:pPr>
              <w:pStyle w:val="FLISFormQuestionlabelsandanswers"/>
            </w:pPr>
            <w:sdt>
              <w:sdtPr>
                <w:rPr>
                  <w:sz w:val="26"/>
                  <w:szCs w:val="26"/>
                </w:rPr>
                <w:id w:val="202988796"/>
                <w14:checkbox>
                  <w14:checked w14:val="0"/>
                  <w14:checkedState w14:val="2612" w14:font="MS Gothic"/>
                  <w14:uncheckedState w14:val="2610" w14:font="MS Gothic"/>
                </w14:checkbox>
              </w:sdtPr>
              <w:sdtEndPr/>
              <w:sdtContent>
                <w:r w:rsidR="008A019E">
                  <w:rPr>
                    <w:rFonts w:ascii="MS Gothic" w:eastAsia="MS Gothic" w:hAnsi="MS Gothic" w:hint="eastAsia"/>
                    <w:sz w:val="26"/>
                    <w:szCs w:val="26"/>
                  </w:rPr>
                  <w:t>☐</w:t>
                </w:r>
              </w:sdtContent>
            </w:sdt>
            <w:r w:rsidR="008A019E">
              <w:t xml:space="preserve"> Achieved</w:t>
            </w:r>
            <w:r w:rsidR="008A019E">
              <w:tab/>
            </w:r>
            <w:r w:rsidR="008A019E">
              <w:tab/>
            </w:r>
            <w:r w:rsidR="008A019E">
              <w:tab/>
            </w:r>
            <w:sdt>
              <w:sdtPr>
                <w:rPr>
                  <w:sz w:val="26"/>
                  <w:szCs w:val="26"/>
                </w:rPr>
                <w:id w:val="-1894571069"/>
                <w14:checkbox>
                  <w14:checked w14:val="0"/>
                  <w14:checkedState w14:val="2612" w14:font="MS Gothic"/>
                  <w14:uncheckedState w14:val="2610" w14:font="MS Gothic"/>
                </w14:checkbox>
              </w:sdtPr>
              <w:sdtEndPr/>
              <w:sdtContent>
                <w:r w:rsidR="008A019E">
                  <w:rPr>
                    <w:rFonts w:ascii="MS Gothic" w:eastAsia="MS Gothic" w:hAnsi="MS Gothic" w:hint="eastAsia"/>
                    <w:sz w:val="26"/>
                    <w:szCs w:val="26"/>
                  </w:rPr>
                  <w:t>☐</w:t>
                </w:r>
              </w:sdtContent>
            </w:sdt>
            <w:r w:rsidR="008A019E">
              <w:t xml:space="preserve"> Not achieved</w:t>
            </w:r>
          </w:p>
          <w:p w14:paraId="00DA2B75" w14:textId="6079DB73" w:rsidR="000E5EA3" w:rsidRPr="00BF235D" w:rsidRDefault="008A019E" w:rsidP="008A019E">
            <w:pPr>
              <w:pStyle w:val="FLISFormQuestionlabelsandanswers"/>
              <w:ind w:right="2303"/>
              <w:rPr>
                <w:bCs/>
                <w:szCs w:val="20"/>
                <w:lang w:val="en-NZ"/>
              </w:rPr>
            </w:pP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E5EA3" w:rsidRPr="00BF235D" w14:paraId="2714CAFF" w14:textId="77777777" w:rsidTr="001F3E5F">
        <w:trPr>
          <w:trHeight w:val="397"/>
        </w:trPr>
        <w:tc>
          <w:tcPr>
            <w:tcW w:w="3858" w:type="dxa"/>
          </w:tcPr>
          <w:p w14:paraId="7DAF6732" w14:textId="251E82E3" w:rsidR="000E5EA3" w:rsidRDefault="000E5EA3" w:rsidP="000E5EA3">
            <w:pPr>
              <w:pStyle w:val="FLISFormQuestionlabelsandanswers"/>
              <w:rPr>
                <w:szCs w:val="20"/>
              </w:rPr>
            </w:pPr>
            <w:r w:rsidRPr="00BF235D">
              <w:rPr>
                <w:szCs w:val="20"/>
              </w:rPr>
              <w:t>3.</w:t>
            </w:r>
            <w:r w:rsidR="00123295">
              <w:t xml:space="preserve"> </w:t>
            </w:r>
            <w:r w:rsidR="00123295">
              <w:fldChar w:fldCharType="begin">
                <w:ffData>
                  <w:name w:val=""/>
                  <w:enabled/>
                  <w:calcOnExit w:val="0"/>
                  <w:textInput/>
                </w:ffData>
              </w:fldChar>
            </w:r>
            <w:r w:rsidR="00123295">
              <w:instrText xml:space="preserve"> FORMTEXT </w:instrText>
            </w:r>
            <w:r w:rsidR="00123295">
              <w:fldChar w:fldCharType="separate"/>
            </w:r>
            <w:r w:rsidR="00123295">
              <w:rPr>
                <w:noProof/>
              </w:rPr>
              <w:t> </w:t>
            </w:r>
            <w:r w:rsidR="00123295">
              <w:rPr>
                <w:noProof/>
              </w:rPr>
              <w:t> </w:t>
            </w:r>
            <w:r w:rsidR="00123295">
              <w:rPr>
                <w:noProof/>
              </w:rPr>
              <w:t> </w:t>
            </w:r>
            <w:r w:rsidR="00123295">
              <w:rPr>
                <w:noProof/>
              </w:rPr>
              <w:t> </w:t>
            </w:r>
            <w:r w:rsidR="00123295">
              <w:rPr>
                <w:noProof/>
              </w:rPr>
              <w:t> </w:t>
            </w:r>
            <w:r w:rsidR="00123295">
              <w:fldChar w:fldCharType="end"/>
            </w:r>
          </w:p>
          <w:p w14:paraId="565941B0" w14:textId="53A8B535" w:rsidR="000E5EA3" w:rsidRPr="00BF235D" w:rsidRDefault="000E5EA3" w:rsidP="000E5EA3">
            <w:pPr>
              <w:pStyle w:val="FLISFormQuestionlabelsandanswers"/>
              <w:rPr>
                <w:szCs w:val="20"/>
              </w:rPr>
            </w:pPr>
          </w:p>
        </w:tc>
        <w:tc>
          <w:tcPr>
            <w:tcW w:w="6096" w:type="dxa"/>
          </w:tcPr>
          <w:p w14:paraId="17B35453" w14:textId="77777777" w:rsidR="008A019E" w:rsidRDefault="00DB53D9" w:rsidP="008A019E">
            <w:pPr>
              <w:pStyle w:val="FLISFormQuestionlabelsandanswers"/>
            </w:pPr>
            <w:sdt>
              <w:sdtPr>
                <w:rPr>
                  <w:sz w:val="26"/>
                  <w:szCs w:val="26"/>
                </w:rPr>
                <w:id w:val="-484249123"/>
                <w14:checkbox>
                  <w14:checked w14:val="0"/>
                  <w14:checkedState w14:val="2612" w14:font="MS Gothic"/>
                  <w14:uncheckedState w14:val="2610" w14:font="MS Gothic"/>
                </w14:checkbox>
              </w:sdtPr>
              <w:sdtEndPr/>
              <w:sdtContent>
                <w:r w:rsidR="008A019E">
                  <w:rPr>
                    <w:rFonts w:ascii="MS Gothic" w:eastAsia="MS Gothic" w:hAnsi="MS Gothic" w:hint="eastAsia"/>
                    <w:sz w:val="26"/>
                    <w:szCs w:val="26"/>
                  </w:rPr>
                  <w:t>☐</w:t>
                </w:r>
              </w:sdtContent>
            </w:sdt>
            <w:r w:rsidR="008A019E">
              <w:t xml:space="preserve"> Achieved</w:t>
            </w:r>
            <w:r w:rsidR="008A019E">
              <w:tab/>
            </w:r>
            <w:r w:rsidR="008A019E">
              <w:tab/>
            </w:r>
            <w:r w:rsidR="008A019E">
              <w:tab/>
            </w:r>
            <w:sdt>
              <w:sdtPr>
                <w:rPr>
                  <w:sz w:val="26"/>
                  <w:szCs w:val="26"/>
                </w:rPr>
                <w:id w:val="332260272"/>
                <w14:checkbox>
                  <w14:checked w14:val="0"/>
                  <w14:checkedState w14:val="2612" w14:font="MS Gothic"/>
                  <w14:uncheckedState w14:val="2610" w14:font="MS Gothic"/>
                </w14:checkbox>
              </w:sdtPr>
              <w:sdtEndPr/>
              <w:sdtContent>
                <w:r w:rsidR="008A019E">
                  <w:rPr>
                    <w:rFonts w:ascii="MS Gothic" w:eastAsia="MS Gothic" w:hAnsi="MS Gothic" w:hint="eastAsia"/>
                    <w:sz w:val="26"/>
                    <w:szCs w:val="26"/>
                  </w:rPr>
                  <w:t>☐</w:t>
                </w:r>
              </w:sdtContent>
            </w:sdt>
            <w:r w:rsidR="008A019E">
              <w:t xml:space="preserve"> Not achieved</w:t>
            </w:r>
          </w:p>
          <w:p w14:paraId="7ADA62FF" w14:textId="55B6BE1B" w:rsidR="000E5EA3" w:rsidRPr="00BF235D" w:rsidRDefault="008A019E" w:rsidP="008A019E">
            <w:pPr>
              <w:pStyle w:val="FLISFormQuestionlabelsandanswers"/>
              <w:ind w:right="2303"/>
              <w:rPr>
                <w:bCs/>
                <w:szCs w:val="20"/>
                <w:lang w:val="en-NZ"/>
              </w:rPr>
            </w:pP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E5EA3" w:rsidRPr="00BF235D" w14:paraId="63661779" w14:textId="77777777" w:rsidTr="001F3E5F">
        <w:trPr>
          <w:trHeight w:val="397"/>
        </w:trPr>
        <w:tc>
          <w:tcPr>
            <w:tcW w:w="3858" w:type="dxa"/>
          </w:tcPr>
          <w:p w14:paraId="5EB86C7D" w14:textId="65B8B20E" w:rsidR="000E5EA3" w:rsidRDefault="000E5EA3" w:rsidP="000E5EA3">
            <w:pPr>
              <w:pStyle w:val="FLISFormQuestionlabelsandanswers"/>
              <w:rPr>
                <w:szCs w:val="20"/>
              </w:rPr>
            </w:pPr>
            <w:r w:rsidRPr="00BF235D">
              <w:rPr>
                <w:szCs w:val="20"/>
              </w:rPr>
              <w:t>4.</w:t>
            </w:r>
            <w:r w:rsidR="00123295">
              <w:t xml:space="preserve"> </w:t>
            </w:r>
            <w:r w:rsidR="00123295">
              <w:fldChar w:fldCharType="begin">
                <w:ffData>
                  <w:name w:val=""/>
                  <w:enabled/>
                  <w:calcOnExit w:val="0"/>
                  <w:textInput/>
                </w:ffData>
              </w:fldChar>
            </w:r>
            <w:r w:rsidR="00123295">
              <w:instrText xml:space="preserve"> FORMTEXT </w:instrText>
            </w:r>
            <w:r w:rsidR="00123295">
              <w:fldChar w:fldCharType="separate"/>
            </w:r>
            <w:r w:rsidR="00123295">
              <w:rPr>
                <w:noProof/>
              </w:rPr>
              <w:t> </w:t>
            </w:r>
            <w:r w:rsidR="00123295">
              <w:rPr>
                <w:noProof/>
              </w:rPr>
              <w:t> </w:t>
            </w:r>
            <w:r w:rsidR="00123295">
              <w:rPr>
                <w:noProof/>
              </w:rPr>
              <w:t> </w:t>
            </w:r>
            <w:r w:rsidR="00123295">
              <w:rPr>
                <w:noProof/>
              </w:rPr>
              <w:t> </w:t>
            </w:r>
            <w:r w:rsidR="00123295">
              <w:rPr>
                <w:noProof/>
              </w:rPr>
              <w:t> </w:t>
            </w:r>
            <w:r w:rsidR="00123295">
              <w:fldChar w:fldCharType="end"/>
            </w:r>
          </w:p>
          <w:p w14:paraId="7A4B346D" w14:textId="118DB2B2" w:rsidR="000E5EA3" w:rsidRPr="00BF235D" w:rsidRDefault="000E5EA3" w:rsidP="000E5EA3">
            <w:pPr>
              <w:pStyle w:val="FLISFormQuestionlabelsandanswers"/>
              <w:rPr>
                <w:szCs w:val="20"/>
              </w:rPr>
            </w:pPr>
          </w:p>
        </w:tc>
        <w:tc>
          <w:tcPr>
            <w:tcW w:w="6096" w:type="dxa"/>
          </w:tcPr>
          <w:p w14:paraId="2699A30F" w14:textId="77777777" w:rsidR="008A019E" w:rsidRDefault="00DB53D9" w:rsidP="008A019E">
            <w:pPr>
              <w:pStyle w:val="FLISFormQuestionlabelsandanswers"/>
            </w:pPr>
            <w:sdt>
              <w:sdtPr>
                <w:rPr>
                  <w:sz w:val="26"/>
                  <w:szCs w:val="26"/>
                </w:rPr>
                <w:id w:val="-173957777"/>
                <w14:checkbox>
                  <w14:checked w14:val="0"/>
                  <w14:checkedState w14:val="2612" w14:font="MS Gothic"/>
                  <w14:uncheckedState w14:val="2610" w14:font="MS Gothic"/>
                </w14:checkbox>
              </w:sdtPr>
              <w:sdtEndPr/>
              <w:sdtContent>
                <w:r w:rsidR="008A019E">
                  <w:rPr>
                    <w:rFonts w:ascii="MS Gothic" w:eastAsia="MS Gothic" w:hAnsi="MS Gothic" w:hint="eastAsia"/>
                    <w:sz w:val="26"/>
                    <w:szCs w:val="26"/>
                  </w:rPr>
                  <w:t>☐</w:t>
                </w:r>
              </w:sdtContent>
            </w:sdt>
            <w:r w:rsidR="008A019E">
              <w:t xml:space="preserve"> Achieved</w:t>
            </w:r>
            <w:r w:rsidR="008A019E">
              <w:tab/>
            </w:r>
            <w:r w:rsidR="008A019E">
              <w:tab/>
            </w:r>
            <w:r w:rsidR="008A019E">
              <w:tab/>
            </w:r>
            <w:sdt>
              <w:sdtPr>
                <w:rPr>
                  <w:sz w:val="26"/>
                  <w:szCs w:val="26"/>
                </w:rPr>
                <w:id w:val="-50472537"/>
                <w14:checkbox>
                  <w14:checked w14:val="0"/>
                  <w14:checkedState w14:val="2612" w14:font="MS Gothic"/>
                  <w14:uncheckedState w14:val="2610" w14:font="MS Gothic"/>
                </w14:checkbox>
              </w:sdtPr>
              <w:sdtEndPr/>
              <w:sdtContent>
                <w:r w:rsidR="008A019E">
                  <w:rPr>
                    <w:rFonts w:ascii="MS Gothic" w:eastAsia="MS Gothic" w:hAnsi="MS Gothic" w:hint="eastAsia"/>
                    <w:sz w:val="26"/>
                    <w:szCs w:val="26"/>
                  </w:rPr>
                  <w:t>☐</w:t>
                </w:r>
              </w:sdtContent>
            </w:sdt>
            <w:r w:rsidR="008A019E">
              <w:t xml:space="preserve"> Not achieved</w:t>
            </w:r>
          </w:p>
          <w:p w14:paraId="23072012" w14:textId="6F113B02" w:rsidR="000E5EA3" w:rsidRPr="00BF235D" w:rsidRDefault="008A019E" w:rsidP="008A019E">
            <w:pPr>
              <w:pStyle w:val="FLISFormQuestionlabelsandanswers"/>
              <w:ind w:right="2303"/>
              <w:rPr>
                <w:bCs/>
                <w:szCs w:val="20"/>
                <w:lang w:val="en-NZ"/>
              </w:rPr>
            </w:pP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E5EA3" w:rsidRPr="00BF235D" w14:paraId="55E9A81F" w14:textId="77777777" w:rsidTr="001F3E5F">
        <w:trPr>
          <w:trHeight w:val="397"/>
        </w:trPr>
        <w:tc>
          <w:tcPr>
            <w:tcW w:w="3858" w:type="dxa"/>
          </w:tcPr>
          <w:p w14:paraId="43F56FAE" w14:textId="490ED342" w:rsidR="000E5EA3" w:rsidRDefault="000E5EA3" w:rsidP="000E5EA3">
            <w:pPr>
              <w:pStyle w:val="FLISFormQuestionlabelsandanswers"/>
              <w:rPr>
                <w:szCs w:val="20"/>
              </w:rPr>
            </w:pPr>
            <w:r w:rsidRPr="00BF235D">
              <w:rPr>
                <w:szCs w:val="20"/>
              </w:rPr>
              <w:t>5.</w:t>
            </w:r>
            <w:r w:rsidR="00123295">
              <w:t xml:space="preserve"> </w:t>
            </w:r>
            <w:r w:rsidR="00123295">
              <w:fldChar w:fldCharType="begin">
                <w:ffData>
                  <w:name w:val=""/>
                  <w:enabled/>
                  <w:calcOnExit w:val="0"/>
                  <w:textInput/>
                </w:ffData>
              </w:fldChar>
            </w:r>
            <w:r w:rsidR="00123295">
              <w:instrText xml:space="preserve"> FORMTEXT </w:instrText>
            </w:r>
            <w:r w:rsidR="00123295">
              <w:fldChar w:fldCharType="separate"/>
            </w:r>
            <w:r w:rsidR="00123295">
              <w:rPr>
                <w:noProof/>
              </w:rPr>
              <w:t> </w:t>
            </w:r>
            <w:r w:rsidR="00123295">
              <w:rPr>
                <w:noProof/>
              </w:rPr>
              <w:t> </w:t>
            </w:r>
            <w:r w:rsidR="00123295">
              <w:rPr>
                <w:noProof/>
              </w:rPr>
              <w:t> </w:t>
            </w:r>
            <w:r w:rsidR="00123295">
              <w:rPr>
                <w:noProof/>
              </w:rPr>
              <w:t> </w:t>
            </w:r>
            <w:r w:rsidR="00123295">
              <w:rPr>
                <w:noProof/>
              </w:rPr>
              <w:t> </w:t>
            </w:r>
            <w:r w:rsidR="00123295">
              <w:fldChar w:fldCharType="end"/>
            </w:r>
          </w:p>
          <w:p w14:paraId="677F74F1" w14:textId="243D2CF7" w:rsidR="000E5EA3" w:rsidRPr="00BF235D" w:rsidRDefault="000E5EA3" w:rsidP="000E5EA3">
            <w:pPr>
              <w:pStyle w:val="FLISFormQuestionlabelsandanswers"/>
              <w:rPr>
                <w:szCs w:val="20"/>
              </w:rPr>
            </w:pPr>
          </w:p>
        </w:tc>
        <w:tc>
          <w:tcPr>
            <w:tcW w:w="6096" w:type="dxa"/>
          </w:tcPr>
          <w:p w14:paraId="53640BB2" w14:textId="77777777" w:rsidR="008A019E" w:rsidRDefault="00DB53D9" w:rsidP="008A019E">
            <w:pPr>
              <w:pStyle w:val="FLISFormQuestionlabelsandanswers"/>
            </w:pPr>
            <w:sdt>
              <w:sdtPr>
                <w:rPr>
                  <w:sz w:val="26"/>
                  <w:szCs w:val="26"/>
                </w:rPr>
                <w:id w:val="-126088770"/>
                <w14:checkbox>
                  <w14:checked w14:val="0"/>
                  <w14:checkedState w14:val="2612" w14:font="MS Gothic"/>
                  <w14:uncheckedState w14:val="2610" w14:font="MS Gothic"/>
                </w14:checkbox>
              </w:sdtPr>
              <w:sdtEndPr/>
              <w:sdtContent>
                <w:r w:rsidR="008A019E">
                  <w:rPr>
                    <w:rFonts w:ascii="MS Gothic" w:eastAsia="MS Gothic" w:hAnsi="MS Gothic" w:hint="eastAsia"/>
                    <w:sz w:val="26"/>
                    <w:szCs w:val="26"/>
                  </w:rPr>
                  <w:t>☐</w:t>
                </w:r>
              </w:sdtContent>
            </w:sdt>
            <w:r w:rsidR="008A019E">
              <w:t xml:space="preserve"> Achieved</w:t>
            </w:r>
            <w:r w:rsidR="008A019E">
              <w:tab/>
            </w:r>
            <w:r w:rsidR="008A019E">
              <w:tab/>
            </w:r>
            <w:r w:rsidR="008A019E">
              <w:tab/>
            </w:r>
            <w:sdt>
              <w:sdtPr>
                <w:rPr>
                  <w:sz w:val="26"/>
                  <w:szCs w:val="26"/>
                </w:rPr>
                <w:id w:val="438192850"/>
                <w14:checkbox>
                  <w14:checked w14:val="0"/>
                  <w14:checkedState w14:val="2612" w14:font="MS Gothic"/>
                  <w14:uncheckedState w14:val="2610" w14:font="MS Gothic"/>
                </w14:checkbox>
              </w:sdtPr>
              <w:sdtEndPr/>
              <w:sdtContent>
                <w:r w:rsidR="008A019E">
                  <w:rPr>
                    <w:rFonts w:ascii="MS Gothic" w:eastAsia="MS Gothic" w:hAnsi="MS Gothic" w:hint="eastAsia"/>
                    <w:sz w:val="26"/>
                    <w:szCs w:val="26"/>
                  </w:rPr>
                  <w:t>☐</w:t>
                </w:r>
              </w:sdtContent>
            </w:sdt>
            <w:r w:rsidR="008A019E">
              <w:t xml:space="preserve"> Not achieved</w:t>
            </w:r>
          </w:p>
          <w:p w14:paraId="2C33AFBD" w14:textId="6334CCF8" w:rsidR="000E5EA3" w:rsidRPr="00BF235D" w:rsidRDefault="008A019E" w:rsidP="008A019E">
            <w:pPr>
              <w:pStyle w:val="FLISFormQuestionlabelsandanswers"/>
              <w:ind w:right="2303"/>
              <w:rPr>
                <w:bCs/>
                <w:szCs w:val="20"/>
                <w:lang w:val="en-NZ"/>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DE4D7F2" w14:textId="77777777" w:rsidR="006D655E" w:rsidRDefault="006D655E" w:rsidP="000222A9">
      <w:pPr>
        <w:pStyle w:val="FLISFormGap"/>
      </w:pPr>
    </w:p>
    <w:p w14:paraId="418E29CB" w14:textId="77777777" w:rsidR="00725423" w:rsidRDefault="00725423" w:rsidP="000222A9">
      <w:pPr>
        <w:pStyle w:val="FLISFormGap"/>
      </w:pPr>
    </w:p>
    <w:tbl>
      <w:tblPr>
        <w:tblW w:w="9954"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425"/>
        <w:gridCol w:w="5498"/>
        <w:gridCol w:w="31"/>
      </w:tblGrid>
      <w:tr w:rsidR="008A019E" w14:paraId="51257F71" w14:textId="77777777" w:rsidTr="001F3E5F">
        <w:trPr>
          <w:trHeight w:val="397"/>
        </w:trPr>
        <w:tc>
          <w:tcPr>
            <w:tcW w:w="9954" w:type="dxa"/>
            <w:gridSpan w:val="3"/>
            <w:shd w:val="clear" w:color="auto" w:fill="F2F2F2" w:themeFill="background1" w:themeFillShade="F2"/>
            <w:vAlign w:val="center"/>
          </w:tcPr>
          <w:p w14:paraId="63766C4C" w14:textId="04CEB6FD" w:rsidR="008A019E" w:rsidRPr="00172826" w:rsidRDefault="008A019E" w:rsidP="001F3E5F">
            <w:pPr>
              <w:pStyle w:val="FLISFormQuestionlabelsandanswers"/>
            </w:pPr>
            <w:r>
              <w:t>Outline any barriers which are impacting progress</w:t>
            </w:r>
            <w:r w:rsidR="00BF0532">
              <w:t xml:space="preserve">: </w:t>
            </w:r>
          </w:p>
        </w:tc>
      </w:tr>
      <w:tr w:rsidR="008A019E" w:rsidRPr="00A33ABF" w14:paraId="08B8E66C" w14:textId="77777777" w:rsidTr="001F3E5F">
        <w:trPr>
          <w:trHeight w:val="397"/>
        </w:trPr>
        <w:tc>
          <w:tcPr>
            <w:tcW w:w="9954" w:type="dxa"/>
            <w:gridSpan w:val="3"/>
          </w:tcPr>
          <w:p w14:paraId="2696F81B" w14:textId="0BB3A17F" w:rsidR="008A019E" w:rsidRPr="0039729E" w:rsidRDefault="003F6B6C" w:rsidP="001F3E5F">
            <w:pPr>
              <w:pStyle w:val="FLISFormQuestionlabelsandanswers"/>
            </w:pPr>
            <w:r>
              <w:rPr>
                <w:lang w:val="en-NZ"/>
              </w:rPr>
              <w:fldChar w:fldCharType="begin">
                <w:ffData>
                  <w:name w:val="Text80"/>
                  <w:enabled/>
                  <w:calcOnExit w:val="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r w:rsidR="00BF0532" w14:paraId="7DC851A6" w14:textId="77777777" w:rsidTr="00BF0532">
        <w:trPr>
          <w:trHeight w:val="397"/>
        </w:trPr>
        <w:tc>
          <w:tcPr>
            <w:tcW w:w="9954" w:type="dxa"/>
            <w:gridSpan w:val="3"/>
            <w:tcBorders>
              <w:top w:val="single" w:sz="2" w:space="0" w:color="C0C0C0"/>
              <w:left w:val="single" w:sz="2" w:space="0" w:color="C0C0C0"/>
              <w:bottom w:val="single" w:sz="2" w:space="0" w:color="C0C0C0"/>
              <w:right w:val="single" w:sz="2" w:space="0" w:color="C0C0C0"/>
            </w:tcBorders>
            <w:shd w:val="clear" w:color="auto" w:fill="F2F2F2" w:themeFill="background1" w:themeFillShade="F2"/>
          </w:tcPr>
          <w:p w14:paraId="6E7E4920" w14:textId="473B215B" w:rsidR="00BF0532" w:rsidRPr="00BF0532" w:rsidRDefault="00BF0532" w:rsidP="001F3E5F">
            <w:pPr>
              <w:pStyle w:val="FLISFormQuestionlabelsandanswers"/>
              <w:rPr>
                <w:lang w:val="en-NZ"/>
              </w:rPr>
            </w:pPr>
            <w:r w:rsidRPr="00BF0532">
              <w:rPr>
                <w:lang w:val="en-NZ"/>
              </w:rPr>
              <w:t>Reason for more sessions</w:t>
            </w:r>
            <w:r>
              <w:rPr>
                <w:lang w:val="en-NZ"/>
              </w:rPr>
              <w:t xml:space="preserve"> if needed:</w:t>
            </w:r>
          </w:p>
        </w:tc>
      </w:tr>
      <w:tr w:rsidR="00BF0532" w:rsidRPr="00A33ABF" w14:paraId="2B00D3F1" w14:textId="77777777" w:rsidTr="00BF0532">
        <w:trPr>
          <w:trHeight w:val="397"/>
        </w:trPr>
        <w:tc>
          <w:tcPr>
            <w:tcW w:w="9954" w:type="dxa"/>
            <w:gridSpan w:val="3"/>
            <w:tcBorders>
              <w:top w:val="single" w:sz="2" w:space="0" w:color="C0C0C0"/>
              <w:left w:val="single" w:sz="2" w:space="0" w:color="C0C0C0"/>
              <w:bottom w:val="single" w:sz="2" w:space="0" w:color="C0C0C0"/>
              <w:right w:val="single" w:sz="2" w:space="0" w:color="C0C0C0"/>
            </w:tcBorders>
          </w:tcPr>
          <w:p w14:paraId="08F1456B" w14:textId="77777777" w:rsidR="00BF0532" w:rsidRPr="00BF0532" w:rsidRDefault="00BF0532" w:rsidP="001F3E5F">
            <w:pPr>
              <w:pStyle w:val="FLISFormQuestionlabelsandanswers"/>
              <w:rPr>
                <w:lang w:val="en-NZ"/>
              </w:rPr>
            </w:pPr>
            <w:r>
              <w:rPr>
                <w:lang w:val="en-NZ"/>
              </w:rPr>
              <w:fldChar w:fldCharType="begin">
                <w:ffData>
                  <w:name w:val="Text80"/>
                  <w:enabled/>
                  <w:calcOnExit w:val="0"/>
                  <w:textInput/>
                </w:ffData>
              </w:fldChar>
            </w:r>
            <w:r>
              <w:rPr>
                <w:lang w:val="en-NZ"/>
              </w:rPr>
              <w:instrText xml:space="preserve"> FORMTEXT </w:instrText>
            </w:r>
            <w:r>
              <w:rPr>
                <w:lang w:val="en-NZ"/>
              </w:rPr>
            </w:r>
            <w:r>
              <w:rPr>
                <w:lang w:val="en-NZ"/>
              </w:rPr>
              <w:fldChar w:fldCharType="separate"/>
            </w:r>
            <w:r>
              <w:rPr>
                <w:lang w:val="en-NZ"/>
              </w:rPr>
              <w:t> </w:t>
            </w:r>
            <w:r>
              <w:rPr>
                <w:lang w:val="en-NZ"/>
              </w:rPr>
              <w:t> </w:t>
            </w:r>
            <w:r>
              <w:rPr>
                <w:lang w:val="en-NZ"/>
              </w:rPr>
              <w:t> </w:t>
            </w:r>
            <w:r>
              <w:rPr>
                <w:lang w:val="en-NZ"/>
              </w:rPr>
              <w:t> </w:t>
            </w:r>
            <w:r>
              <w:rPr>
                <w:lang w:val="en-NZ"/>
              </w:rPr>
              <w:t> </w:t>
            </w:r>
            <w:r>
              <w:rPr>
                <w:lang w:val="en-NZ"/>
              </w:rPr>
              <w:fldChar w:fldCharType="end"/>
            </w:r>
          </w:p>
        </w:tc>
      </w:tr>
      <w:tr w:rsidR="00225679" w14:paraId="5C35582E" w14:textId="77777777" w:rsidTr="0002041D">
        <w:trPr>
          <w:gridAfter w:val="1"/>
          <w:wAfter w:w="31" w:type="dxa"/>
          <w:trHeight w:val="20"/>
        </w:trPr>
        <w:tc>
          <w:tcPr>
            <w:tcW w:w="4425" w:type="dxa"/>
            <w:vMerge w:val="restart"/>
            <w:tcBorders>
              <w:top w:val="single" w:sz="2" w:space="0" w:color="C0C0C0"/>
              <w:left w:val="single" w:sz="2" w:space="0" w:color="C0C0C0"/>
              <w:right w:val="single" w:sz="2" w:space="0" w:color="C0C0C0"/>
            </w:tcBorders>
            <w:vAlign w:val="center"/>
          </w:tcPr>
          <w:p w14:paraId="59CF959F" w14:textId="65B8516A" w:rsidR="00225679" w:rsidRPr="001C611E" w:rsidRDefault="00225679" w:rsidP="001F3E5F">
            <w:pPr>
              <w:pStyle w:val="FLISFormQuestionlabelsandanswers"/>
            </w:pPr>
            <w:r>
              <w:rPr>
                <w:lang w:val="en-NZ"/>
              </w:rPr>
              <w:lastRenderedPageBreak/>
              <w:t>Please indicate the proposed next stage:</w:t>
            </w:r>
          </w:p>
        </w:tc>
        <w:tc>
          <w:tcPr>
            <w:tcW w:w="5498" w:type="dxa"/>
            <w:tcBorders>
              <w:top w:val="single" w:sz="2" w:space="0" w:color="C0C0C0"/>
              <w:left w:val="single" w:sz="2" w:space="0" w:color="C0C0C0"/>
              <w:bottom w:val="single" w:sz="2" w:space="0" w:color="C0C0C0"/>
              <w:right w:val="single" w:sz="2" w:space="0" w:color="C0C0C0"/>
            </w:tcBorders>
            <w:vAlign w:val="center"/>
          </w:tcPr>
          <w:p w14:paraId="0BABE322" w14:textId="6C0D3D09" w:rsidR="00225679" w:rsidRPr="00AA7542" w:rsidRDefault="00225679" w:rsidP="001F3E5F">
            <w:pPr>
              <w:pStyle w:val="FLISFormQuestionlabelsandanswers"/>
              <w:rPr>
                <w:lang w:val="en-NZ"/>
              </w:rPr>
            </w:pPr>
            <w:r>
              <w:rPr>
                <w:lang w:val="en-NZ"/>
              </w:rPr>
              <w:t xml:space="preserve">Mental </w:t>
            </w:r>
            <w:r w:rsidR="006732A3">
              <w:rPr>
                <w:lang w:val="en-NZ"/>
              </w:rPr>
              <w:t>i</w:t>
            </w:r>
            <w:r>
              <w:rPr>
                <w:lang w:val="en-NZ"/>
              </w:rPr>
              <w:t xml:space="preserve">njury </w:t>
            </w:r>
            <w:r w:rsidR="006732A3">
              <w:rPr>
                <w:lang w:val="en-NZ"/>
              </w:rPr>
              <w:t>a</w:t>
            </w:r>
            <w:r>
              <w:rPr>
                <w:lang w:val="en-NZ"/>
              </w:rPr>
              <w:t xml:space="preserve">ssessment (Max. 16 Hours) </w:t>
            </w:r>
            <w:sdt>
              <w:sdtPr>
                <w:rPr>
                  <w:lang w:val="en-NZ"/>
                </w:rPr>
                <w:id w:val="1482895849"/>
                <w14:checkbox>
                  <w14:checked w14:val="0"/>
                  <w14:checkedState w14:val="2612" w14:font="MS Gothic"/>
                  <w14:uncheckedState w14:val="2610" w14:font="MS Gothic"/>
                </w14:checkbox>
              </w:sdtPr>
              <w:sdtEndPr/>
              <w:sdtContent>
                <w:r>
                  <w:rPr>
                    <w:rFonts w:ascii="MS Gothic" w:eastAsia="MS Gothic" w:hAnsi="MS Gothic" w:hint="eastAsia"/>
                    <w:lang w:val="en-NZ"/>
                  </w:rPr>
                  <w:t>☐</w:t>
                </w:r>
              </w:sdtContent>
            </w:sdt>
          </w:p>
        </w:tc>
      </w:tr>
      <w:tr w:rsidR="00225679" w14:paraId="65131505" w14:textId="77777777" w:rsidTr="6F36E7CE">
        <w:trPr>
          <w:gridAfter w:val="1"/>
          <w:wAfter w:w="31" w:type="dxa"/>
          <w:trHeight w:val="20"/>
        </w:trPr>
        <w:tc>
          <w:tcPr>
            <w:tcW w:w="4425" w:type="dxa"/>
            <w:vMerge/>
            <w:vAlign w:val="center"/>
          </w:tcPr>
          <w:p w14:paraId="3EA60973" w14:textId="77777777" w:rsidR="00225679" w:rsidRDefault="00225679" w:rsidP="001F3E5F">
            <w:pPr>
              <w:pStyle w:val="FLISFormQuestionlabelsandanswers"/>
              <w:rPr>
                <w:lang w:val="en-NZ"/>
              </w:rPr>
            </w:pPr>
          </w:p>
        </w:tc>
        <w:tc>
          <w:tcPr>
            <w:tcW w:w="5498" w:type="dxa"/>
            <w:tcBorders>
              <w:top w:val="single" w:sz="2" w:space="0" w:color="C0C0C0"/>
              <w:left w:val="single" w:sz="2" w:space="0" w:color="C0C0C0"/>
              <w:bottom w:val="single" w:sz="2" w:space="0" w:color="C0C0C0"/>
              <w:right w:val="single" w:sz="2" w:space="0" w:color="C0C0C0"/>
            </w:tcBorders>
            <w:vAlign w:val="center"/>
          </w:tcPr>
          <w:p w14:paraId="02C545CA" w14:textId="367C7A74" w:rsidR="00225679" w:rsidRDefault="00225679" w:rsidP="001F3E5F">
            <w:pPr>
              <w:pStyle w:val="FLISFormQuestionlabelsandanswers"/>
              <w:rPr>
                <w:lang w:val="en-NZ"/>
              </w:rPr>
            </w:pPr>
            <w:r>
              <w:rPr>
                <w:lang w:val="en-NZ"/>
              </w:rPr>
              <w:t xml:space="preserve">Treatment with approved </w:t>
            </w:r>
            <w:r w:rsidR="0025383F">
              <w:rPr>
                <w:lang w:val="en-NZ"/>
              </w:rPr>
              <w:t>m</w:t>
            </w:r>
            <w:r w:rsidR="001C274F">
              <w:rPr>
                <w:lang w:val="en-NZ"/>
              </w:rPr>
              <w:t xml:space="preserve">ental </w:t>
            </w:r>
            <w:r w:rsidR="0025383F">
              <w:rPr>
                <w:lang w:val="en-NZ"/>
              </w:rPr>
              <w:t>i</w:t>
            </w:r>
            <w:r w:rsidR="001C274F">
              <w:rPr>
                <w:lang w:val="en-NZ"/>
              </w:rPr>
              <w:t xml:space="preserve">njury </w:t>
            </w:r>
            <w:r w:rsidR="00FE59DA">
              <w:rPr>
                <w:lang w:val="en-NZ"/>
              </w:rPr>
              <w:t>c</w:t>
            </w:r>
            <w:r>
              <w:rPr>
                <w:lang w:val="en-NZ"/>
              </w:rPr>
              <w:t xml:space="preserve">over (Max. 24 Hours): </w:t>
            </w:r>
            <w:sdt>
              <w:sdtPr>
                <w:rPr>
                  <w:lang w:val="en-NZ"/>
                </w:rPr>
                <w:id w:val="-65960504"/>
                <w14:checkbox>
                  <w14:checked w14:val="0"/>
                  <w14:checkedState w14:val="2612" w14:font="MS Gothic"/>
                  <w14:uncheckedState w14:val="2610" w14:font="MS Gothic"/>
                </w14:checkbox>
              </w:sdtPr>
              <w:sdtEndPr/>
              <w:sdtContent>
                <w:r>
                  <w:rPr>
                    <w:rFonts w:ascii="MS Gothic" w:eastAsia="MS Gothic" w:hAnsi="MS Gothic" w:hint="eastAsia"/>
                    <w:lang w:val="en-NZ"/>
                  </w:rPr>
                  <w:t>☐</w:t>
                </w:r>
              </w:sdtContent>
            </w:sdt>
          </w:p>
        </w:tc>
      </w:tr>
      <w:tr w:rsidR="00225679" w14:paraId="44D765F5" w14:textId="77777777" w:rsidTr="6F36E7CE">
        <w:trPr>
          <w:gridAfter w:val="1"/>
          <w:wAfter w:w="31" w:type="dxa"/>
          <w:trHeight w:val="20"/>
        </w:trPr>
        <w:tc>
          <w:tcPr>
            <w:tcW w:w="4425" w:type="dxa"/>
            <w:vMerge/>
            <w:vAlign w:val="center"/>
          </w:tcPr>
          <w:p w14:paraId="24A74AF2" w14:textId="77777777" w:rsidR="00225679" w:rsidRDefault="00225679" w:rsidP="001F3E5F">
            <w:pPr>
              <w:pStyle w:val="FLISFormQuestionlabelsandanswers"/>
              <w:rPr>
                <w:lang w:val="en-NZ"/>
              </w:rPr>
            </w:pPr>
          </w:p>
        </w:tc>
        <w:tc>
          <w:tcPr>
            <w:tcW w:w="5498" w:type="dxa"/>
            <w:tcBorders>
              <w:top w:val="single" w:sz="2" w:space="0" w:color="C0C0C0"/>
              <w:left w:val="single" w:sz="2" w:space="0" w:color="C0C0C0"/>
              <w:bottom w:val="single" w:sz="2" w:space="0" w:color="C0C0C0"/>
              <w:right w:val="single" w:sz="2" w:space="0" w:color="C0C0C0"/>
            </w:tcBorders>
            <w:vAlign w:val="center"/>
          </w:tcPr>
          <w:p w14:paraId="40F2FCC2" w14:textId="38207459" w:rsidR="00225679" w:rsidRDefault="00225679" w:rsidP="001F3E5F">
            <w:pPr>
              <w:pStyle w:val="FLISFormQuestionlabelsandanswers"/>
              <w:rPr>
                <w:lang w:val="en-NZ"/>
              </w:rPr>
            </w:pPr>
            <w:r>
              <w:rPr>
                <w:lang w:val="en-NZ"/>
              </w:rPr>
              <w:t xml:space="preserve">Treatment without approved </w:t>
            </w:r>
            <w:r w:rsidR="0025383F">
              <w:rPr>
                <w:lang w:val="en-NZ"/>
              </w:rPr>
              <w:t>m</w:t>
            </w:r>
            <w:r w:rsidR="001C274F">
              <w:rPr>
                <w:lang w:val="en-NZ"/>
              </w:rPr>
              <w:t xml:space="preserve">ental </w:t>
            </w:r>
            <w:r w:rsidR="0025383F">
              <w:rPr>
                <w:lang w:val="en-NZ"/>
              </w:rPr>
              <w:t>i</w:t>
            </w:r>
            <w:r w:rsidR="001C274F">
              <w:rPr>
                <w:lang w:val="en-NZ"/>
              </w:rPr>
              <w:t>njury</w:t>
            </w:r>
            <w:r>
              <w:rPr>
                <w:lang w:val="en-NZ"/>
              </w:rPr>
              <w:t xml:space="preserve"> </w:t>
            </w:r>
            <w:r w:rsidR="00FE59DA">
              <w:rPr>
                <w:lang w:val="en-NZ"/>
              </w:rPr>
              <w:t>c</w:t>
            </w:r>
            <w:r>
              <w:rPr>
                <w:lang w:val="en-NZ"/>
              </w:rPr>
              <w:t xml:space="preserve">over (Max. 10 Hours): </w:t>
            </w:r>
            <w:sdt>
              <w:sdtPr>
                <w:rPr>
                  <w:lang w:val="en-NZ"/>
                </w:rPr>
                <w:id w:val="-1174804677"/>
                <w14:checkbox>
                  <w14:checked w14:val="0"/>
                  <w14:checkedState w14:val="2612" w14:font="MS Gothic"/>
                  <w14:uncheckedState w14:val="2610" w14:font="MS Gothic"/>
                </w14:checkbox>
              </w:sdtPr>
              <w:sdtEndPr/>
              <w:sdtContent>
                <w:r>
                  <w:rPr>
                    <w:rFonts w:ascii="MS Gothic" w:eastAsia="MS Gothic" w:hAnsi="MS Gothic" w:hint="eastAsia"/>
                    <w:lang w:val="en-NZ"/>
                  </w:rPr>
                  <w:t>☐</w:t>
                </w:r>
              </w:sdtContent>
            </w:sdt>
          </w:p>
        </w:tc>
      </w:tr>
      <w:tr w:rsidR="00225679" w14:paraId="19FF91A3" w14:textId="77777777" w:rsidTr="6F36E7CE">
        <w:trPr>
          <w:gridAfter w:val="1"/>
          <w:wAfter w:w="31" w:type="dxa"/>
          <w:trHeight w:val="20"/>
        </w:trPr>
        <w:tc>
          <w:tcPr>
            <w:tcW w:w="4425" w:type="dxa"/>
            <w:vMerge/>
            <w:vAlign w:val="center"/>
          </w:tcPr>
          <w:p w14:paraId="756B65C4" w14:textId="77777777" w:rsidR="00225679" w:rsidRDefault="00225679" w:rsidP="001F3E5F">
            <w:pPr>
              <w:pStyle w:val="FLISFormQuestionlabelsandanswers"/>
              <w:rPr>
                <w:lang w:val="en-NZ"/>
              </w:rPr>
            </w:pPr>
          </w:p>
        </w:tc>
        <w:tc>
          <w:tcPr>
            <w:tcW w:w="5498" w:type="dxa"/>
            <w:tcBorders>
              <w:top w:val="single" w:sz="2" w:space="0" w:color="C0C0C0"/>
              <w:left w:val="single" w:sz="2" w:space="0" w:color="C0C0C0"/>
              <w:bottom w:val="single" w:sz="2" w:space="0" w:color="C0C0C0"/>
              <w:right w:val="single" w:sz="2" w:space="0" w:color="C0C0C0"/>
            </w:tcBorders>
            <w:vAlign w:val="center"/>
          </w:tcPr>
          <w:p w14:paraId="342C13C7" w14:textId="6F822FB7" w:rsidR="00225679" w:rsidRDefault="00225679" w:rsidP="001F3E5F">
            <w:pPr>
              <w:pStyle w:val="FLISFormQuestionlabelsandanswers"/>
              <w:rPr>
                <w:lang w:val="en-NZ"/>
              </w:rPr>
            </w:pPr>
            <w:r>
              <w:rPr>
                <w:lang w:val="en-NZ"/>
              </w:rPr>
              <w:t xml:space="preserve">Treatment </w:t>
            </w:r>
            <w:r w:rsidR="00873A8A">
              <w:rPr>
                <w:lang w:val="en-NZ"/>
              </w:rPr>
              <w:t>r</w:t>
            </w:r>
            <w:r>
              <w:rPr>
                <w:lang w:val="en-NZ"/>
              </w:rPr>
              <w:t xml:space="preserve">eview (Max. 11 Hours): </w:t>
            </w:r>
            <w:sdt>
              <w:sdtPr>
                <w:rPr>
                  <w:lang w:val="en-NZ"/>
                </w:rPr>
                <w:id w:val="-1326044517"/>
                <w14:checkbox>
                  <w14:checked w14:val="0"/>
                  <w14:checkedState w14:val="2612" w14:font="MS Gothic"/>
                  <w14:uncheckedState w14:val="2610" w14:font="MS Gothic"/>
                </w14:checkbox>
              </w:sdtPr>
              <w:sdtEndPr/>
              <w:sdtContent>
                <w:r>
                  <w:rPr>
                    <w:rFonts w:ascii="MS Gothic" w:eastAsia="MS Gothic" w:hAnsi="MS Gothic" w:hint="eastAsia"/>
                    <w:lang w:val="en-NZ"/>
                  </w:rPr>
                  <w:t>☐</w:t>
                </w:r>
              </w:sdtContent>
            </w:sdt>
          </w:p>
        </w:tc>
      </w:tr>
      <w:tr w:rsidR="0015538C" w14:paraId="6EE1E2E7" w14:textId="77777777" w:rsidTr="0015538C">
        <w:trPr>
          <w:gridAfter w:val="1"/>
          <w:wAfter w:w="31" w:type="dxa"/>
          <w:trHeight w:val="397"/>
        </w:trPr>
        <w:tc>
          <w:tcPr>
            <w:tcW w:w="9923" w:type="dxa"/>
            <w:gridSpan w:val="2"/>
            <w:tcBorders>
              <w:left w:val="single" w:sz="2" w:space="0" w:color="C0C0C0"/>
              <w:right w:val="single" w:sz="2" w:space="0" w:color="C0C0C0"/>
            </w:tcBorders>
            <w:shd w:val="clear" w:color="auto" w:fill="F2F2F2" w:themeFill="background1" w:themeFillShade="F2"/>
          </w:tcPr>
          <w:p w14:paraId="286968B0" w14:textId="58D98B19" w:rsidR="0015538C" w:rsidRDefault="0015538C" w:rsidP="0015538C">
            <w:pPr>
              <w:pStyle w:val="FLISFormQuestionlabelsandanswers"/>
              <w:rPr>
                <w:lang w:val="en-NZ"/>
              </w:rPr>
            </w:pPr>
            <w:r>
              <w:rPr>
                <w:lang w:val="en-NZ"/>
              </w:rPr>
              <w:t xml:space="preserve">If additional sessions are required </w:t>
            </w:r>
            <w:r w:rsidR="00B72DA2">
              <w:rPr>
                <w:lang w:val="en-NZ"/>
              </w:rPr>
              <w:t xml:space="preserve">for </w:t>
            </w:r>
            <w:r w:rsidR="00873A8A">
              <w:rPr>
                <w:lang w:val="en-NZ"/>
              </w:rPr>
              <w:t>t</w:t>
            </w:r>
            <w:r w:rsidR="00B72DA2">
              <w:rPr>
                <w:lang w:val="en-NZ"/>
              </w:rPr>
              <w:t>reatment without</w:t>
            </w:r>
            <w:r>
              <w:rPr>
                <w:lang w:val="en-NZ"/>
              </w:rPr>
              <w:t xml:space="preserve"> </w:t>
            </w:r>
            <w:r w:rsidR="00225679">
              <w:rPr>
                <w:lang w:val="en-NZ"/>
              </w:rPr>
              <w:t xml:space="preserve">ACC approved </w:t>
            </w:r>
            <w:r w:rsidR="000E6B78">
              <w:rPr>
                <w:lang w:val="en-NZ"/>
              </w:rPr>
              <w:t>m</w:t>
            </w:r>
            <w:r w:rsidR="001C274F">
              <w:rPr>
                <w:lang w:val="en-NZ"/>
              </w:rPr>
              <w:t xml:space="preserve">ental </w:t>
            </w:r>
            <w:r w:rsidR="000E6B78">
              <w:rPr>
                <w:lang w:val="en-NZ"/>
              </w:rPr>
              <w:t>i</w:t>
            </w:r>
            <w:r w:rsidR="001C274F">
              <w:rPr>
                <w:lang w:val="en-NZ"/>
              </w:rPr>
              <w:t>njury</w:t>
            </w:r>
            <w:r>
              <w:rPr>
                <w:lang w:val="en-NZ"/>
              </w:rPr>
              <w:t xml:space="preserve"> cover, </w:t>
            </w:r>
            <w:r w:rsidR="005B6BDC">
              <w:rPr>
                <w:lang w:val="en-NZ"/>
              </w:rPr>
              <w:t xml:space="preserve">identify why a </w:t>
            </w:r>
            <w:r w:rsidR="00525835">
              <w:rPr>
                <w:lang w:val="en-NZ"/>
              </w:rPr>
              <w:t>m</w:t>
            </w:r>
            <w:r w:rsidR="005B6BDC">
              <w:rPr>
                <w:lang w:val="en-NZ"/>
              </w:rPr>
              <w:t xml:space="preserve">ental </w:t>
            </w:r>
            <w:r w:rsidR="00525835">
              <w:rPr>
                <w:lang w:val="en-NZ"/>
              </w:rPr>
              <w:t>i</w:t>
            </w:r>
            <w:r w:rsidR="005B6BDC">
              <w:rPr>
                <w:lang w:val="en-NZ"/>
              </w:rPr>
              <w:t xml:space="preserve">njury </w:t>
            </w:r>
            <w:r w:rsidR="00525835">
              <w:rPr>
                <w:lang w:val="en-NZ"/>
              </w:rPr>
              <w:t>a</w:t>
            </w:r>
            <w:r w:rsidR="005B6BDC">
              <w:rPr>
                <w:lang w:val="en-NZ"/>
              </w:rPr>
              <w:t>ssessment is not indicated at this stage:</w:t>
            </w:r>
          </w:p>
        </w:tc>
      </w:tr>
      <w:tr w:rsidR="44392D95" w14:paraId="1D463964" w14:textId="77777777" w:rsidTr="00603822">
        <w:trPr>
          <w:trHeight w:val="397"/>
        </w:trPr>
        <w:tc>
          <w:tcPr>
            <w:tcW w:w="9923" w:type="dxa"/>
            <w:gridSpan w:val="3"/>
            <w:tcBorders>
              <w:left w:val="single" w:sz="2" w:space="0" w:color="C0C0C0"/>
              <w:right w:val="single" w:sz="2" w:space="0" w:color="C0C0C0"/>
            </w:tcBorders>
            <w:shd w:val="clear" w:color="auto" w:fill="FFFFFF" w:themeFill="background1"/>
          </w:tcPr>
          <w:p w14:paraId="52E8B028" w14:textId="25E4F49A" w:rsidR="3F97D386" w:rsidRDefault="3F97D386" w:rsidP="44392D95">
            <w:pPr>
              <w:pStyle w:val="FLISFormQuestionlabelsandanswers"/>
              <w:rPr>
                <w:lang w:val="en-NZ"/>
              </w:rPr>
            </w:pPr>
            <w:r w:rsidRPr="14724585">
              <w:rPr>
                <w:lang w:val="en-NZ"/>
              </w:rPr>
              <w:fldChar w:fldCharType="begin"/>
            </w:r>
            <w:r w:rsidRPr="14724585">
              <w:rPr>
                <w:lang w:val="en-NZ"/>
              </w:rPr>
              <w:instrText xml:space="preserve"> FORMTEXT </w:instrText>
            </w:r>
            <w:r w:rsidRPr="14724585">
              <w:rPr>
                <w:lang w:val="en-NZ"/>
              </w:rPr>
              <w:fldChar w:fldCharType="separate"/>
            </w:r>
            <w:r w:rsidRPr="14724585">
              <w:rPr>
                <w:lang w:val="en-NZ"/>
              </w:rPr>
              <w:t>     </w:t>
            </w:r>
            <w:r w:rsidRPr="14724585">
              <w:rPr>
                <w:lang w:val="en-NZ"/>
              </w:rPr>
              <w:fldChar w:fldCharType="end"/>
            </w:r>
          </w:p>
        </w:tc>
      </w:tr>
      <w:tr w:rsidR="44392D95" w14:paraId="1A8F3DCF" w14:textId="77777777" w:rsidTr="00603822">
        <w:trPr>
          <w:trHeight w:val="397"/>
        </w:trPr>
        <w:tc>
          <w:tcPr>
            <w:tcW w:w="9923" w:type="dxa"/>
            <w:gridSpan w:val="3"/>
            <w:tcBorders>
              <w:left w:val="single" w:sz="2" w:space="0" w:color="C0C0C0"/>
              <w:right w:val="single" w:sz="2" w:space="0" w:color="C0C0C0"/>
            </w:tcBorders>
            <w:shd w:val="clear" w:color="auto" w:fill="F2F2F2" w:themeFill="background1" w:themeFillShade="F2"/>
          </w:tcPr>
          <w:p w14:paraId="52879643" w14:textId="72C81187" w:rsidR="44392D95" w:rsidRDefault="3F97D386" w:rsidP="009102BF">
            <w:pPr>
              <w:pStyle w:val="FLISFormQuestionlabelsandanswers"/>
              <w:rPr>
                <w:lang w:val="en-NZ"/>
              </w:rPr>
            </w:pPr>
            <w:r w:rsidRPr="14724585">
              <w:rPr>
                <w:lang w:val="en-NZ"/>
              </w:rPr>
              <w:t>Request or progress update on</w:t>
            </w:r>
            <w:r w:rsidR="1D89E246" w:rsidRPr="14724585">
              <w:rPr>
                <w:lang w:val="en-NZ"/>
              </w:rPr>
              <w:t xml:space="preserve"> the use of </w:t>
            </w:r>
            <w:r w:rsidRPr="14724585">
              <w:rPr>
                <w:lang w:val="en-NZ"/>
              </w:rPr>
              <w:t>Active Liaison and/or Wh</w:t>
            </w:r>
            <w:r w:rsidR="21D04AD3" w:rsidRPr="14724585">
              <w:rPr>
                <w:lang w:val="en-NZ"/>
              </w:rPr>
              <w:t>ā</w:t>
            </w:r>
            <w:r w:rsidRPr="14724585">
              <w:rPr>
                <w:lang w:val="en-NZ"/>
              </w:rPr>
              <w:t>nau Support.</w:t>
            </w:r>
            <w:r w:rsidR="0B4AC481" w:rsidRPr="14724585">
              <w:rPr>
                <w:lang w:val="en-NZ"/>
              </w:rPr>
              <w:t xml:space="preserve"> </w:t>
            </w:r>
            <w:r w:rsidR="44392D95">
              <w:br/>
            </w:r>
            <w:r w:rsidR="34CCA00A" w:rsidRPr="14724585">
              <w:rPr>
                <w:lang w:val="en-NZ"/>
              </w:rPr>
              <w:t>For new requests, p</w:t>
            </w:r>
            <w:r w:rsidR="34CCA00A" w:rsidRPr="14724585">
              <w:rPr>
                <w:rFonts w:eastAsia="Arial"/>
                <w:color w:val="000000" w:themeColor="text1"/>
                <w:sz w:val="19"/>
                <w:szCs w:val="19"/>
                <w:lang w:val="en-NZ"/>
              </w:rPr>
              <w:t>lease indicate the number of hours required and how these supports will be used to support recovery.</w:t>
            </w:r>
          </w:p>
        </w:tc>
      </w:tr>
      <w:tr w:rsidR="0015538C" w14:paraId="11F1074D" w14:textId="77777777" w:rsidTr="001F3E5F">
        <w:trPr>
          <w:gridAfter w:val="1"/>
          <w:wAfter w:w="31" w:type="dxa"/>
          <w:trHeight w:val="397"/>
        </w:trPr>
        <w:tc>
          <w:tcPr>
            <w:tcW w:w="9923" w:type="dxa"/>
            <w:gridSpan w:val="2"/>
            <w:tcBorders>
              <w:left w:val="single" w:sz="2" w:space="0" w:color="C0C0C0"/>
              <w:right w:val="single" w:sz="2" w:space="0" w:color="C0C0C0"/>
            </w:tcBorders>
          </w:tcPr>
          <w:p w14:paraId="495661C1" w14:textId="66B1D4CF" w:rsidR="0015538C" w:rsidRPr="00BF0532" w:rsidRDefault="0015538C" w:rsidP="0015538C">
            <w:pPr>
              <w:pStyle w:val="FLISFormQuestionlabelsandanswers"/>
              <w:rPr>
                <w:lang w:val="en-NZ"/>
              </w:rPr>
            </w:pPr>
            <w:r>
              <w:rPr>
                <w:lang w:val="en-NZ"/>
              </w:rPr>
              <w:fldChar w:fldCharType="begin">
                <w:ffData>
                  <w:name w:val="Text80"/>
                  <w:enabled/>
                  <w:calcOnExit w:val="0"/>
                  <w:textInput/>
                </w:ffData>
              </w:fldChar>
            </w:r>
            <w:r>
              <w:rPr>
                <w:lang w:val="en-NZ"/>
              </w:rPr>
              <w:instrText xml:space="preserve"> FORMTEXT </w:instrText>
            </w:r>
            <w:r>
              <w:rPr>
                <w:lang w:val="en-NZ"/>
              </w:rPr>
            </w:r>
            <w:r>
              <w:rPr>
                <w:lang w:val="en-NZ"/>
              </w:rPr>
              <w:fldChar w:fldCharType="separate"/>
            </w:r>
            <w:r>
              <w:rPr>
                <w:lang w:val="en-NZ"/>
              </w:rPr>
              <w:t> </w:t>
            </w:r>
            <w:r>
              <w:rPr>
                <w:lang w:val="en-NZ"/>
              </w:rPr>
              <w:t> </w:t>
            </w:r>
            <w:r>
              <w:rPr>
                <w:lang w:val="en-NZ"/>
              </w:rPr>
              <w:t> </w:t>
            </w:r>
            <w:r>
              <w:rPr>
                <w:lang w:val="en-NZ"/>
              </w:rPr>
              <w:t> </w:t>
            </w:r>
            <w:r>
              <w:rPr>
                <w:lang w:val="en-NZ"/>
              </w:rPr>
              <w:t> </w:t>
            </w:r>
            <w:r>
              <w:rPr>
                <w:lang w:val="en-NZ"/>
              </w:rPr>
              <w:fldChar w:fldCharType="end"/>
            </w:r>
          </w:p>
        </w:tc>
      </w:tr>
    </w:tbl>
    <w:p w14:paraId="46575634" w14:textId="77777777" w:rsidR="00EA4572" w:rsidRDefault="00EA4572" w:rsidP="000222A9">
      <w:pPr>
        <w:pStyle w:val="FLISFormGap"/>
      </w:pPr>
    </w:p>
    <w:tbl>
      <w:tblPr>
        <w:tblW w:w="9954"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3291"/>
        <w:gridCol w:w="2977"/>
        <w:gridCol w:w="3686"/>
      </w:tblGrid>
      <w:tr w:rsidR="00CF1F9E" w14:paraId="1D0E9A19" w14:textId="77777777" w:rsidTr="00137439">
        <w:trPr>
          <w:trHeight w:val="397"/>
        </w:trPr>
        <w:tc>
          <w:tcPr>
            <w:tcW w:w="3291" w:type="dxa"/>
            <w:shd w:val="clear" w:color="auto" w:fill="E7E6E6" w:themeFill="background2"/>
          </w:tcPr>
          <w:p w14:paraId="3F4A54D2" w14:textId="062605B8" w:rsidR="00CF1F9E" w:rsidRPr="009F2B40" w:rsidRDefault="00137439" w:rsidP="00CF1F9E">
            <w:pPr>
              <w:pStyle w:val="FLISFormQuestionlabelsandanswers"/>
              <w:rPr>
                <w:sz w:val="26"/>
                <w:szCs w:val="26"/>
              </w:rPr>
            </w:pPr>
            <w:r>
              <w:t>New f</w:t>
            </w:r>
            <w:r w:rsidR="00CF1F9E">
              <w:t xml:space="preserve">unctional goals to be achieved </w:t>
            </w:r>
          </w:p>
        </w:tc>
        <w:tc>
          <w:tcPr>
            <w:tcW w:w="2977" w:type="dxa"/>
            <w:shd w:val="clear" w:color="auto" w:fill="E7E6E6" w:themeFill="background2"/>
          </w:tcPr>
          <w:p w14:paraId="21A4D070" w14:textId="08F57A9D" w:rsidR="00CF1F9E" w:rsidRPr="0068100F" w:rsidRDefault="00CF1F9E" w:rsidP="00CF1F9E">
            <w:pPr>
              <w:pStyle w:val="FLISFormQuestionlabelsandanswers"/>
            </w:pPr>
            <w:r>
              <w:t>What type of intervention will be used to achieve  functional goal</w:t>
            </w:r>
            <w:r w:rsidR="00AE0253">
              <w:t>s</w:t>
            </w:r>
            <w:r w:rsidR="006A2057">
              <w:t>?</w:t>
            </w:r>
          </w:p>
        </w:tc>
        <w:tc>
          <w:tcPr>
            <w:tcW w:w="3686" w:type="dxa"/>
            <w:shd w:val="clear" w:color="auto" w:fill="E7E6E6" w:themeFill="background2"/>
          </w:tcPr>
          <w:p w14:paraId="4ADD0B7D" w14:textId="3025CA00" w:rsidR="00CF1F9E" w:rsidRPr="00CD1FDA" w:rsidRDefault="00CF1F9E" w:rsidP="00CF1F9E">
            <w:pPr>
              <w:pStyle w:val="FLISFormQuestionlabelsandanswers"/>
            </w:pPr>
            <w:r w:rsidRPr="00CD1FDA">
              <w:t xml:space="preserve">How </w:t>
            </w:r>
            <w:r>
              <w:t>functional goals</w:t>
            </w:r>
            <w:r w:rsidRPr="00CD1FDA">
              <w:t xml:space="preserve"> will be measured</w:t>
            </w:r>
            <w:r>
              <w:t xml:space="preserve"> (including pre and post psychometric measures) </w:t>
            </w:r>
          </w:p>
        </w:tc>
      </w:tr>
      <w:tr w:rsidR="00CF1F9E" w:rsidRPr="00BF235D" w14:paraId="0B629709" w14:textId="77777777" w:rsidTr="00137439">
        <w:trPr>
          <w:trHeight w:val="397"/>
        </w:trPr>
        <w:tc>
          <w:tcPr>
            <w:tcW w:w="3291" w:type="dxa"/>
          </w:tcPr>
          <w:p w14:paraId="34C32390" w14:textId="77777777" w:rsidR="00CF1F9E" w:rsidRDefault="00CF1F9E" w:rsidP="00CF1F9E">
            <w:pPr>
              <w:pStyle w:val="FLISFormQuestionlabelsandanswers"/>
              <w:rPr>
                <w:szCs w:val="20"/>
              </w:rPr>
            </w:pPr>
            <w:r w:rsidRPr="00BF235D">
              <w:rPr>
                <w:szCs w:val="20"/>
              </w:rPr>
              <w:t>1.</w:t>
            </w:r>
            <w: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EEE7698" w14:textId="77777777" w:rsidR="00CF1F9E" w:rsidRPr="00BF235D" w:rsidRDefault="00CF1F9E" w:rsidP="00CF1F9E">
            <w:pPr>
              <w:pStyle w:val="FLISFormQuestionlabelsandanswers"/>
              <w:rPr>
                <w:szCs w:val="20"/>
              </w:rPr>
            </w:pPr>
          </w:p>
        </w:tc>
        <w:tc>
          <w:tcPr>
            <w:tcW w:w="2977" w:type="dxa"/>
          </w:tcPr>
          <w:p w14:paraId="7D4890AA" w14:textId="2D973F1C" w:rsidR="00CF1F9E" w:rsidRPr="00BF235D" w:rsidRDefault="00CF1F9E" w:rsidP="00CF1F9E">
            <w:pPr>
              <w:pStyle w:val="FLISFormQuestionlabelsandanswers"/>
              <w:rPr>
                <w:szCs w:val="2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86" w:type="dxa"/>
          </w:tcPr>
          <w:p w14:paraId="63E2B5BA" w14:textId="6B9B16AB" w:rsidR="00CF1F9E" w:rsidRPr="00BF235D" w:rsidRDefault="00CF1F9E" w:rsidP="00CF1F9E">
            <w:pPr>
              <w:pStyle w:val="FLISFormQuestionlabelsandanswers"/>
              <w:ind w:right="2303"/>
              <w:rPr>
                <w:bCs/>
                <w:szCs w:val="20"/>
                <w:lang w:val="en-NZ"/>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F1F9E" w:rsidRPr="00BF235D" w14:paraId="1E623A79" w14:textId="77777777" w:rsidTr="00137439">
        <w:trPr>
          <w:trHeight w:val="397"/>
        </w:trPr>
        <w:tc>
          <w:tcPr>
            <w:tcW w:w="3291" w:type="dxa"/>
          </w:tcPr>
          <w:p w14:paraId="37C1915D" w14:textId="77777777" w:rsidR="00CF1F9E" w:rsidRDefault="00CF1F9E" w:rsidP="00CF1F9E">
            <w:pPr>
              <w:pStyle w:val="FLISFormQuestionlabelsandanswers"/>
              <w:rPr>
                <w:szCs w:val="20"/>
              </w:rPr>
            </w:pPr>
            <w:r w:rsidRPr="00BF235D">
              <w:rPr>
                <w:szCs w:val="20"/>
              </w:rPr>
              <w:t>2.</w:t>
            </w:r>
            <w: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8EF308C" w14:textId="77777777" w:rsidR="00CF1F9E" w:rsidRPr="00BF235D" w:rsidRDefault="00CF1F9E" w:rsidP="00CF1F9E">
            <w:pPr>
              <w:pStyle w:val="FLISFormQuestionlabelsandanswers"/>
              <w:rPr>
                <w:szCs w:val="20"/>
              </w:rPr>
            </w:pPr>
          </w:p>
        </w:tc>
        <w:tc>
          <w:tcPr>
            <w:tcW w:w="2977" w:type="dxa"/>
          </w:tcPr>
          <w:p w14:paraId="3B26551C" w14:textId="481A53B3" w:rsidR="00CF1F9E" w:rsidRPr="00BF235D" w:rsidRDefault="00CF1F9E" w:rsidP="00CF1F9E">
            <w:pPr>
              <w:pStyle w:val="FLISFormQuestionlabelsandanswers"/>
              <w:rPr>
                <w:szCs w:val="2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86" w:type="dxa"/>
          </w:tcPr>
          <w:p w14:paraId="489BDC60" w14:textId="53E10B07" w:rsidR="00CF1F9E" w:rsidRPr="00BF235D" w:rsidRDefault="00CF1F9E" w:rsidP="00CF1F9E">
            <w:pPr>
              <w:pStyle w:val="FLISFormQuestionlabelsandanswers"/>
              <w:ind w:right="2303"/>
              <w:rPr>
                <w:bCs/>
                <w:szCs w:val="20"/>
                <w:lang w:val="en-NZ"/>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F1F9E" w:rsidRPr="00BF235D" w14:paraId="3E2FFB40" w14:textId="77777777" w:rsidTr="00137439">
        <w:trPr>
          <w:trHeight w:val="397"/>
        </w:trPr>
        <w:tc>
          <w:tcPr>
            <w:tcW w:w="3291" w:type="dxa"/>
          </w:tcPr>
          <w:p w14:paraId="7B70F3C4" w14:textId="77777777" w:rsidR="00CF1F9E" w:rsidRDefault="00CF1F9E" w:rsidP="00CF1F9E">
            <w:pPr>
              <w:pStyle w:val="FLISFormQuestionlabelsandanswers"/>
              <w:rPr>
                <w:szCs w:val="20"/>
              </w:rPr>
            </w:pPr>
            <w:r w:rsidRPr="00BF235D">
              <w:rPr>
                <w:szCs w:val="20"/>
              </w:rPr>
              <w:t>3.</w:t>
            </w:r>
            <w: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AEA7A5" w14:textId="54DEAD35" w:rsidR="00CF1F9E" w:rsidRPr="00BF235D" w:rsidRDefault="00CF1F9E" w:rsidP="00CF1F9E">
            <w:pPr>
              <w:pStyle w:val="FLISFormQuestionlabelsandanswers"/>
              <w:rPr>
                <w:szCs w:val="20"/>
              </w:rPr>
            </w:pPr>
          </w:p>
        </w:tc>
        <w:tc>
          <w:tcPr>
            <w:tcW w:w="2977" w:type="dxa"/>
          </w:tcPr>
          <w:p w14:paraId="4E623F3B" w14:textId="5DBF6BFA" w:rsidR="00CF1F9E" w:rsidRPr="00BF235D" w:rsidRDefault="00CF1F9E" w:rsidP="00CF1F9E">
            <w:pPr>
              <w:pStyle w:val="FLISFormQuestionlabelsandanswers"/>
              <w:rPr>
                <w:szCs w:val="20"/>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86" w:type="dxa"/>
          </w:tcPr>
          <w:p w14:paraId="2A208F8E" w14:textId="36385C56" w:rsidR="00CF1F9E" w:rsidRPr="00BF235D" w:rsidRDefault="00CF1F9E" w:rsidP="00CF1F9E">
            <w:pPr>
              <w:pStyle w:val="FLISFormQuestionlabelsandanswers"/>
              <w:ind w:right="2303"/>
              <w:rPr>
                <w:bCs/>
                <w:szCs w:val="20"/>
                <w:lang w:val="en-NZ"/>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27FD91D" w14:textId="77777777" w:rsidR="0058591C" w:rsidRDefault="0058591C" w:rsidP="000222A9">
      <w:pPr>
        <w:pStyle w:val="FLISFormGap"/>
      </w:pPr>
    </w:p>
    <w:tbl>
      <w:tblPr>
        <w:tblW w:w="9954"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9954"/>
      </w:tblGrid>
      <w:tr w:rsidR="00E22209" w14:paraId="682B6F53" w14:textId="77777777" w:rsidTr="001F3E5F">
        <w:trPr>
          <w:trHeight w:val="397"/>
        </w:trPr>
        <w:tc>
          <w:tcPr>
            <w:tcW w:w="9954" w:type="dxa"/>
            <w:shd w:val="clear" w:color="auto" w:fill="F2F2F2" w:themeFill="background1" w:themeFillShade="F2"/>
            <w:vAlign w:val="center"/>
          </w:tcPr>
          <w:p w14:paraId="1CBF0B91" w14:textId="05310FA9" w:rsidR="00E22209" w:rsidRPr="00172826" w:rsidRDefault="00E22209" w:rsidP="001F3E5F">
            <w:pPr>
              <w:pStyle w:val="FLISFormQuestionlabelsandanswers"/>
            </w:pPr>
            <w:r>
              <w:t xml:space="preserve">Any other comments or input required for the </w:t>
            </w:r>
            <w:r w:rsidR="006732A3">
              <w:t xml:space="preserve">kiritaki </w:t>
            </w:r>
            <w:r>
              <w:t>(specify injury vs non-injury)</w:t>
            </w:r>
            <w:r w:rsidR="00097AF9">
              <w:t xml:space="preserve"> including the need for mental injury assessment</w:t>
            </w:r>
            <w:r w:rsidR="00225679">
              <w:t>/treatment review</w:t>
            </w:r>
            <w:r w:rsidR="009371CD">
              <w:t xml:space="preserve"> (and the name </w:t>
            </w:r>
            <w:r w:rsidR="00090F80">
              <w:t xml:space="preserve">and </w:t>
            </w:r>
            <w:r w:rsidR="006732A3">
              <w:t>s</w:t>
            </w:r>
            <w:r w:rsidR="00090F80">
              <w:t>upplier</w:t>
            </w:r>
            <w:r w:rsidR="009371CD">
              <w:t xml:space="preserve"> of the proposed</w:t>
            </w:r>
            <w:r w:rsidR="00090F80">
              <w:t xml:space="preserve"> </w:t>
            </w:r>
            <w:r w:rsidR="006732A3">
              <w:t>a</w:t>
            </w:r>
            <w:r w:rsidR="00090F80">
              <w:t>ssessor</w:t>
            </w:r>
            <w:r w:rsidR="00225679">
              <w:t>/</w:t>
            </w:r>
            <w:r w:rsidR="006732A3">
              <w:t>r</w:t>
            </w:r>
            <w:r w:rsidR="00225679">
              <w:t>eviewer</w:t>
            </w:r>
            <w:r w:rsidR="00090F80">
              <w:t>)</w:t>
            </w:r>
            <w:r>
              <w:t xml:space="preserve"> </w:t>
            </w:r>
            <w:r w:rsidR="004D2A1F">
              <w:t>if longer term support is indicated</w:t>
            </w:r>
            <w:r w:rsidR="00736426">
              <w:t>.</w:t>
            </w:r>
          </w:p>
        </w:tc>
      </w:tr>
      <w:tr w:rsidR="00E22209" w:rsidRPr="00A33ABF" w14:paraId="60960A53" w14:textId="77777777" w:rsidTr="001F3E5F">
        <w:trPr>
          <w:trHeight w:val="397"/>
        </w:trPr>
        <w:tc>
          <w:tcPr>
            <w:tcW w:w="9954" w:type="dxa"/>
          </w:tcPr>
          <w:p w14:paraId="655A9F16" w14:textId="77777777" w:rsidR="00E22209" w:rsidRPr="0039729E" w:rsidRDefault="00E22209" w:rsidP="001F3E5F">
            <w:pPr>
              <w:pStyle w:val="FLISFormQuestionlabelsandanswers"/>
            </w:pPr>
            <w:r>
              <w:rPr>
                <w:lang w:val="en-NZ"/>
              </w:rPr>
              <w:fldChar w:fldCharType="begin">
                <w:ffData>
                  <w:name w:val="Text80"/>
                  <w:enabled/>
                  <w:calcOnExit w:val="0"/>
                  <w:textInput/>
                </w:ffData>
              </w:fldChar>
            </w:r>
            <w:r>
              <w:rPr>
                <w:lang w:val="en-NZ"/>
              </w:rPr>
              <w:instrText xml:space="preserve"> FORMTEXT </w:instrText>
            </w:r>
            <w:r>
              <w:rPr>
                <w:lang w:val="en-NZ"/>
              </w:rPr>
            </w:r>
            <w:r>
              <w:rPr>
                <w:lang w:val="en-NZ"/>
              </w:rPr>
              <w:fldChar w:fldCharType="separate"/>
            </w:r>
            <w:r>
              <w:rPr>
                <w:noProof/>
                <w:lang w:val="en-NZ"/>
              </w:rPr>
              <w:t> </w:t>
            </w:r>
            <w:r>
              <w:rPr>
                <w:noProof/>
                <w:lang w:val="en-NZ"/>
              </w:rPr>
              <w:t> </w:t>
            </w:r>
            <w:r>
              <w:rPr>
                <w:noProof/>
                <w:lang w:val="en-NZ"/>
              </w:rPr>
              <w:t> </w:t>
            </w:r>
            <w:r>
              <w:rPr>
                <w:noProof/>
                <w:lang w:val="en-NZ"/>
              </w:rPr>
              <w:t> </w:t>
            </w:r>
            <w:r>
              <w:rPr>
                <w:noProof/>
                <w:lang w:val="en-NZ"/>
              </w:rPr>
              <w:t> </w:t>
            </w:r>
            <w:r>
              <w:rPr>
                <w:lang w:val="en-NZ"/>
              </w:rPr>
              <w:fldChar w:fldCharType="end"/>
            </w:r>
          </w:p>
        </w:tc>
      </w:tr>
    </w:tbl>
    <w:p w14:paraId="71AC9C82" w14:textId="77777777" w:rsidR="0058591C" w:rsidRDefault="0058591C" w:rsidP="000222A9">
      <w:pPr>
        <w:pStyle w:val="FLISFormGap"/>
      </w:pPr>
    </w:p>
    <w:p w14:paraId="77D7DFB7" w14:textId="77777777" w:rsidR="00C75A14" w:rsidRPr="00226096" w:rsidRDefault="00C75A14" w:rsidP="000222A9">
      <w:pPr>
        <w:pStyle w:val="FLISFormGap"/>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56"/>
        <w:gridCol w:w="7230"/>
        <w:gridCol w:w="2237"/>
      </w:tblGrid>
      <w:tr w:rsidR="00B8732E" w:rsidRPr="00494C1F" w14:paraId="0B9A9239" w14:textId="77777777" w:rsidTr="006D39AE">
        <w:trPr>
          <w:trHeight w:val="369"/>
        </w:trPr>
        <w:tc>
          <w:tcPr>
            <w:tcW w:w="9923" w:type="dxa"/>
            <w:gridSpan w:val="3"/>
            <w:tcBorders>
              <w:bottom w:val="single" w:sz="2" w:space="0" w:color="C0C0C0"/>
            </w:tcBorders>
            <w:shd w:val="clear" w:color="auto" w:fill="CCCCCC"/>
            <w:vAlign w:val="center"/>
          </w:tcPr>
          <w:p w14:paraId="4C87AA3C" w14:textId="6FC19504" w:rsidR="00B8732E" w:rsidRPr="00494C1F" w:rsidRDefault="00366A42" w:rsidP="002932D7">
            <w:pPr>
              <w:pStyle w:val="FLISFormSectionheaders"/>
            </w:pPr>
            <w:r>
              <w:t>6</w:t>
            </w:r>
            <w:r w:rsidR="00B8732E" w:rsidRPr="00494C1F">
              <w:t>. Provider declaration</w:t>
            </w:r>
          </w:p>
        </w:tc>
      </w:tr>
      <w:tr w:rsidR="00AC20E9" w:rsidRPr="00EC6D78" w14:paraId="79E7B831" w14:textId="77777777" w:rsidTr="004E1E32">
        <w:trPr>
          <w:trHeight w:val="397"/>
        </w:trPr>
        <w:tc>
          <w:tcPr>
            <w:tcW w:w="456" w:type="dxa"/>
            <w:vAlign w:val="center"/>
          </w:tcPr>
          <w:p w14:paraId="3E8C1235" w14:textId="2A3DC16B" w:rsidR="00AC20E9" w:rsidRPr="009D5DCB" w:rsidRDefault="00DB53D9" w:rsidP="002932D7">
            <w:pPr>
              <w:pStyle w:val="FLISFormQuestionlabelsandanswers"/>
            </w:pPr>
            <w:sdt>
              <w:sdtPr>
                <w:rPr>
                  <w:sz w:val="26"/>
                  <w:szCs w:val="26"/>
                </w:rPr>
                <w:id w:val="-1858183105"/>
                <w14:checkbox>
                  <w14:checked w14:val="0"/>
                  <w14:checkedState w14:val="2612" w14:font="MS Gothic"/>
                  <w14:uncheckedState w14:val="2610" w14:font="MS Gothic"/>
                </w14:checkbox>
              </w:sdtPr>
              <w:sdtEndPr/>
              <w:sdtContent>
                <w:r w:rsidR="00AC20E9">
                  <w:rPr>
                    <w:rFonts w:ascii="MS Gothic" w:eastAsia="MS Gothic" w:hAnsi="MS Gothic" w:hint="eastAsia"/>
                    <w:sz w:val="26"/>
                    <w:szCs w:val="26"/>
                  </w:rPr>
                  <w:t>☐</w:t>
                </w:r>
              </w:sdtContent>
            </w:sdt>
          </w:p>
        </w:tc>
        <w:tc>
          <w:tcPr>
            <w:tcW w:w="9467" w:type="dxa"/>
            <w:gridSpan w:val="2"/>
          </w:tcPr>
          <w:p w14:paraId="1EA34DAD" w14:textId="314A2C42" w:rsidR="00AC20E9" w:rsidRPr="00406B6B" w:rsidRDefault="00AC20E9" w:rsidP="002932D7">
            <w:pPr>
              <w:pStyle w:val="FLISFormQuestionlabelsandanswers"/>
            </w:pPr>
            <w:r w:rsidRPr="00EC6D78">
              <w:t xml:space="preserve">I have informed the </w:t>
            </w:r>
            <w:r w:rsidR="004F0D4A">
              <w:t>kiritaki</w:t>
            </w:r>
            <w:r w:rsidRPr="00EC6D78">
              <w:t xml:space="preserve"> that</w:t>
            </w:r>
            <w:r w:rsidR="00EC20E7">
              <w:t xml:space="preserve"> the information </w:t>
            </w:r>
            <w:r w:rsidR="334E3BA5">
              <w:t>collected for</w:t>
            </w:r>
            <w:r w:rsidR="00EC20E7">
              <w:t xml:space="preserve"> this report will be sent to ACC </w:t>
            </w:r>
            <w:r w:rsidRPr="00EC6D78" w:rsidDel="00EC20E7">
              <w:t xml:space="preserve">to </w:t>
            </w:r>
            <w:r w:rsidR="00CC4BAF" w:rsidRPr="00CC4BAF">
              <w:t>support cover</w:t>
            </w:r>
            <w:r w:rsidRPr="00EC6D78">
              <w:t xml:space="preserve"> decision</w:t>
            </w:r>
            <w:r w:rsidR="000C37AB">
              <w:t xml:space="preserve">s </w:t>
            </w:r>
            <w:r w:rsidR="00CC4BAF" w:rsidRPr="00CC4BAF">
              <w:t xml:space="preserve">and </w:t>
            </w:r>
            <w:r w:rsidRPr="00EC6D78">
              <w:t>treatment and rehabilitation needs</w:t>
            </w:r>
            <w:r w:rsidR="00CC4BAF" w:rsidRPr="00CC4BAF">
              <w:t>.</w:t>
            </w:r>
            <w:r w:rsidR="008052B3" w:rsidRPr="00EC6D78">
              <w:t xml:space="preserve"> </w:t>
            </w:r>
            <w:r w:rsidR="00603822">
              <w:t>The kiritaki understands this</w:t>
            </w:r>
            <w:r w:rsidRPr="00EC6D78">
              <w:t>.</w:t>
            </w:r>
          </w:p>
        </w:tc>
      </w:tr>
      <w:tr w:rsidR="00AC20E9" w:rsidRPr="00EC6D78" w14:paraId="39BBE581" w14:textId="77777777" w:rsidTr="004E1E32">
        <w:trPr>
          <w:trHeight w:val="397"/>
        </w:trPr>
        <w:tc>
          <w:tcPr>
            <w:tcW w:w="456" w:type="dxa"/>
            <w:vAlign w:val="center"/>
          </w:tcPr>
          <w:p w14:paraId="4992218B" w14:textId="0E56C3F2" w:rsidR="00AC20E9" w:rsidRPr="009D5DCB" w:rsidRDefault="00DB53D9" w:rsidP="002932D7">
            <w:pPr>
              <w:pStyle w:val="FLISFormQuestionlabelsandanswers"/>
            </w:pPr>
            <w:sdt>
              <w:sdtPr>
                <w:rPr>
                  <w:sz w:val="26"/>
                  <w:szCs w:val="26"/>
                </w:rPr>
                <w:id w:val="1396712149"/>
                <w14:checkbox>
                  <w14:checked w14:val="0"/>
                  <w14:checkedState w14:val="2612" w14:font="MS Gothic"/>
                  <w14:uncheckedState w14:val="2610" w14:font="MS Gothic"/>
                </w14:checkbox>
              </w:sdtPr>
              <w:sdtEndPr/>
              <w:sdtContent>
                <w:r w:rsidR="00AC20E9" w:rsidRPr="00257BD9">
                  <w:rPr>
                    <w:rFonts w:ascii="MS Gothic" w:eastAsia="MS Gothic" w:hAnsi="MS Gothic" w:hint="eastAsia"/>
                    <w:sz w:val="26"/>
                    <w:szCs w:val="26"/>
                  </w:rPr>
                  <w:t>☐</w:t>
                </w:r>
              </w:sdtContent>
            </w:sdt>
          </w:p>
        </w:tc>
        <w:tc>
          <w:tcPr>
            <w:tcW w:w="9467" w:type="dxa"/>
            <w:gridSpan w:val="2"/>
          </w:tcPr>
          <w:p w14:paraId="061DA126" w14:textId="5421258D" w:rsidR="00B80C95" w:rsidRPr="00EC6D78" w:rsidRDefault="00AC20E9" w:rsidP="002932D7">
            <w:pPr>
              <w:pStyle w:val="FLISFormQuestionlabelsandanswers"/>
            </w:pPr>
            <w:r w:rsidRPr="40B70B34">
              <w:rPr>
                <w:lang w:val="en-NZ"/>
              </w:rPr>
              <w:t xml:space="preserve">I confirm that the information contained in this report is accurate </w:t>
            </w:r>
            <w:r w:rsidR="002D6B9A">
              <w:rPr>
                <w:lang w:val="en-NZ"/>
              </w:rPr>
              <w:t>and aligns with ACC’s report standards.</w:t>
            </w:r>
          </w:p>
        </w:tc>
      </w:tr>
      <w:tr w:rsidR="002D6B9A" w:rsidRPr="00494C1F" w14:paraId="5B7B55B2" w14:textId="77777777">
        <w:trPr>
          <w:trHeight w:val="397"/>
        </w:trPr>
        <w:tc>
          <w:tcPr>
            <w:tcW w:w="7686" w:type="dxa"/>
            <w:gridSpan w:val="2"/>
            <w:vAlign w:val="center"/>
          </w:tcPr>
          <w:p w14:paraId="0801EFF5" w14:textId="268ED770" w:rsidR="002D6B9A" w:rsidRDefault="002D6B9A" w:rsidP="00AC2F17">
            <w:pPr>
              <w:pStyle w:val="FLISFormQuestionlabelsandanswers"/>
            </w:pPr>
            <w:r w:rsidRPr="002D6B9A">
              <w:rPr>
                <w:lang w:val="en-NZ"/>
              </w:rPr>
              <w:t>Provide the date of the last appointment with the kiritaki that informed this report.</w:t>
            </w:r>
          </w:p>
        </w:tc>
        <w:tc>
          <w:tcPr>
            <w:tcW w:w="2237" w:type="dxa"/>
            <w:vAlign w:val="center"/>
          </w:tcPr>
          <w:p w14:paraId="4D5F48DE" w14:textId="67D6B0EC" w:rsidR="002D6B9A" w:rsidRDefault="002D6B9A" w:rsidP="00AC2F17">
            <w:pPr>
              <w:pStyle w:val="FLISFormQuestionlabelsandanswers"/>
            </w:pPr>
            <w:r>
              <w:t xml:space="preserve">Date: </w:t>
            </w:r>
            <w:r w:rsidRPr="00AC2F17">
              <w:fldChar w:fldCharType="begin"/>
            </w:r>
            <w:r w:rsidRPr="00AC2F17">
              <w:instrText xml:space="preserve"> FORMTEXT </w:instrText>
            </w:r>
            <w:r w:rsidRPr="00AC2F17">
              <w:fldChar w:fldCharType="separate"/>
            </w:r>
            <w:r w:rsidRPr="00AC2F17">
              <w:t> </w:t>
            </w:r>
            <w:r w:rsidRPr="00AC2F17">
              <w:t> </w:t>
            </w:r>
            <w:r w:rsidRPr="00AC2F17">
              <w:t> </w:t>
            </w:r>
            <w:r w:rsidRPr="00AC2F17">
              <w:t> </w:t>
            </w:r>
            <w:r w:rsidRPr="00AC2F17">
              <w:t> </w:t>
            </w:r>
            <w:r w:rsidRPr="00AC2F17">
              <w:fldChar w:fldCharType="end"/>
            </w:r>
          </w:p>
        </w:tc>
      </w:tr>
      <w:tr w:rsidR="000A0761" w:rsidRPr="00494C1F" w14:paraId="54C60F16" w14:textId="77777777">
        <w:trPr>
          <w:trHeight w:val="397"/>
        </w:trPr>
        <w:tc>
          <w:tcPr>
            <w:tcW w:w="7686" w:type="dxa"/>
            <w:gridSpan w:val="2"/>
            <w:vAlign w:val="center"/>
          </w:tcPr>
          <w:p w14:paraId="0F2C15F0" w14:textId="03AA0070" w:rsidR="000A0761" w:rsidRPr="00494C1F" w:rsidRDefault="00BA1541" w:rsidP="00AC2F17">
            <w:pPr>
              <w:pStyle w:val="FLISFormQuestionlabelsandanswers"/>
            </w:pPr>
            <w:r>
              <w:t>P</w:t>
            </w:r>
            <w:r w:rsidR="00366A42">
              <w:t xml:space="preserve">sychologist </w:t>
            </w:r>
            <w:r w:rsidR="000A0761">
              <w:t xml:space="preserve">name: </w:t>
            </w:r>
            <w:r w:rsidR="000A0761">
              <w:fldChar w:fldCharType="begin"/>
            </w:r>
            <w:r w:rsidR="000A0761">
              <w:instrText xml:space="preserve"> FORMTEXT </w:instrText>
            </w:r>
            <w:r w:rsidR="000A0761">
              <w:fldChar w:fldCharType="separate"/>
            </w:r>
            <w:r w:rsidR="000A0761" w:rsidRPr="68A056A5">
              <w:rPr>
                <w:noProof/>
              </w:rPr>
              <w:t>     </w:t>
            </w:r>
            <w:r w:rsidR="000A0761">
              <w:fldChar w:fldCharType="end"/>
            </w:r>
          </w:p>
        </w:tc>
        <w:tc>
          <w:tcPr>
            <w:tcW w:w="2237" w:type="dxa"/>
            <w:vAlign w:val="center"/>
          </w:tcPr>
          <w:p w14:paraId="295248F8" w14:textId="7B53327B" w:rsidR="000A0761" w:rsidRPr="00494C1F" w:rsidRDefault="00CC19EC" w:rsidP="00AC2F17">
            <w:pPr>
              <w:pStyle w:val="FLISFormQuestionlabelsandanswers"/>
            </w:pPr>
            <w:r>
              <w:t>Date</w:t>
            </w:r>
            <w:r w:rsidR="000A0761">
              <w:t xml:space="preserve">: </w:t>
            </w:r>
            <w:r w:rsidR="000A0761" w:rsidRPr="00AC2F17">
              <w:fldChar w:fldCharType="begin"/>
            </w:r>
            <w:r w:rsidR="000A0761" w:rsidRPr="00AC2F17">
              <w:instrText xml:space="preserve"> FORMTEXT </w:instrText>
            </w:r>
            <w:r w:rsidR="000A0761" w:rsidRPr="00AC2F17">
              <w:fldChar w:fldCharType="separate"/>
            </w:r>
            <w:r w:rsidR="000A0761" w:rsidRPr="00AC2F17">
              <w:t> </w:t>
            </w:r>
            <w:r w:rsidR="000A0761" w:rsidRPr="00AC2F17">
              <w:t> </w:t>
            </w:r>
            <w:r w:rsidR="000A0761" w:rsidRPr="00AC2F17">
              <w:t> </w:t>
            </w:r>
            <w:r w:rsidR="000A0761" w:rsidRPr="00AC2F17">
              <w:t> </w:t>
            </w:r>
            <w:r w:rsidR="000A0761" w:rsidRPr="00AC2F17">
              <w:t> </w:t>
            </w:r>
            <w:r w:rsidR="000A0761" w:rsidRPr="00AC2F17">
              <w:fldChar w:fldCharType="end"/>
            </w:r>
          </w:p>
        </w:tc>
      </w:tr>
    </w:tbl>
    <w:p w14:paraId="01B17BD2" w14:textId="77777777" w:rsidR="0005053C" w:rsidRPr="002F4154" w:rsidRDefault="00F103CD" w:rsidP="002932D7">
      <w:pPr>
        <w:pStyle w:val="FLISFormLegaldisclaimer"/>
      </w:pPr>
      <w:r w:rsidRPr="00F103CD">
        <w:t>In the collection, use, disclosure, and storage of information, ACC will at all times comply with the obligations of the Privacy Act 2020, the Health Information Privacy Code 2020 and the Official Information Act 1982.</w:t>
      </w:r>
    </w:p>
    <w:sectPr w:rsidR="0005053C" w:rsidRPr="002F4154" w:rsidSect="0017428B">
      <w:headerReference w:type="even" r:id="rId12"/>
      <w:headerReference w:type="default" r:id="rId13"/>
      <w:footerReference w:type="even" r:id="rId14"/>
      <w:footerReference w:type="default" r:id="rId15"/>
      <w:headerReference w:type="first" r:id="rId16"/>
      <w:footerReference w:type="first" r:id="rId17"/>
      <w:pgSz w:w="11906" w:h="16838" w:code="9"/>
      <w:pgMar w:top="1108" w:right="1021" w:bottom="1134" w:left="1134" w:header="340"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99C5B" w14:textId="77777777" w:rsidR="0094455E" w:rsidRDefault="0094455E" w:rsidP="00732B11">
      <w:r>
        <w:separator/>
      </w:r>
    </w:p>
    <w:p w14:paraId="18804D51" w14:textId="77777777" w:rsidR="0094455E" w:rsidRDefault="0094455E" w:rsidP="00732B11"/>
    <w:p w14:paraId="0D22D274" w14:textId="77777777" w:rsidR="0094455E" w:rsidRDefault="0094455E" w:rsidP="00732B11"/>
    <w:p w14:paraId="0BF05E32" w14:textId="77777777" w:rsidR="0094455E" w:rsidRDefault="0094455E" w:rsidP="00732B11"/>
  </w:endnote>
  <w:endnote w:type="continuationSeparator" w:id="0">
    <w:p w14:paraId="69CF6A01" w14:textId="77777777" w:rsidR="0094455E" w:rsidRDefault="0094455E" w:rsidP="00732B11">
      <w:r>
        <w:continuationSeparator/>
      </w:r>
    </w:p>
    <w:p w14:paraId="552295D5" w14:textId="77777777" w:rsidR="0094455E" w:rsidRDefault="0094455E" w:rsidP="00732B11"/>
    <w:p w14:paraId="2ADAF4AE" w14:textId="77777777" w:rsidR="0094455E" w:rsidRDefault="0094455E" w:rsidP="00732B11"/>
    <w:p w14:paraId="2CE98B0F" w14:textId="77777777" w:rsidR="0094455E" w:rsidRDefault="0094455E" w:rsidP="00732B11"/>
  </w:endnote>
  <w:endnote w:type="continuationNotice" w:id="1">
    <w:p w14:paraId="0CFFF1D5" w14:textId="77777777" w:rsidR="0094455E" w:rsidRDefault="0094455E" w:rsidP="00732B11"/>
    <w:p w14:paraId="51ED28A2" w14:textId="77777777" w:rsidR="0094455E" w:rsidRDefault="0094455E" w:rsidP="00732B11"/>
    <w:p w14:paraId="123CA7CB" w14:textId="77777777" w:rsidR="0094455E" w:rsidRDefault="0094455E" w:rsidP="00732B11"/>
    <w:p w14:paraId="3BFDE186" w14:textId="77777777" w:rsidR="0094455E" w:rsidRDefault="0094455E" w:rsidP="00732B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PlusBold-Roman">
    <w:panose1 w:val="020B0800000000000000"/>
    <w:charset w:val="00"/>
    <w:family w:val="swiss"/>
    <w:pitch w:val="variable"/>
    <w:sig w:usb0="000000AF" w:usb1="10002048" w:usb2="00000000" w:usb3="00000000" w:csb0="00000001" w:csb1="00000000"/>
  </w:font>
  <w:font w:name="MetaPlusNormal-Roman">
    <w:panose1 w:val="020B0500000000000000"/>
    <w:charset w:val="00"/>
    <w:family w:val="swiss"/>
    <w:pitch w:val="variable"/>
    <w:sig w:usb0="000000AF" w:usb1="10002048" w:usb2="00000000" w:usb3="00000000" w:csb0="00000001" w:csb1="00000000"/>
  </w:font>
  <w:font w:name="MetaPlusBold-Italic">
    <w:panose1 w:val="02000400000000000000"/>
    <w:charset w:val="00"/>
    <w:family w:val="auto"/>
    <w:pitch w:val="variable"/>
    <w:sig w:usb0="000000AF" w:usb1="10002048" w:usb2="00000000" w:usb3="00000000" w:csb0="00000001" w:csb1="00000000"/>
  </w:font>
  <w:font w:name="Tahoma">
    <w:panose1 w:val="020B0604030504040204"/>
    <w:charset w:val="00"/>
    <w:family w:val="swiss"/>
    <w:pitch w:val="variable"/>
    <w:sig w:usb0="E1002EFF" w:usb1="C000605B" w:usb2="00000029" w:usb3="00000000" w:csb0="000101FF" w:csb1="00000000"/>
  </w:font>
  <w:font w:name="Berkeley">
    <w:panose1 w:val="02020500000000000000"/>
    <w:charset w:val="00"/>
    <w:family w:val="roman"/>
    <w:pitch w:val="variable"/>
    <w:sig w:usb0="00000003" w:usb1="00000000" w:usb2="00000000" w:usb3="00000000" w:csb0="00000001" w:csb1="00000000"/>
  </w:font>
  <w:font w:name="MetaPlusNormal-Italic">
    <w:panose1 w:val="020B0500000000000000"/>
    <w:charset w:val="00"/>
    <w:family w:val="swiss"/>
    <w:pitch w:val="variable"/>
    <w:sig w:usb0="000000AF" w:usb1="10002048"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C6A03" w14:textId="77777777" w:rsidR="00FF1D5D" w:rsidRDefault="00FF1D5D" w:rsidP="00732B11">
    <w:pPr>
      <w:pStyle w:val="Footer"/>
    </w:pPr>
  </w:p>
  <w:p w14:paraId="74BDBA33" w14:textId="77777777" w:rsidR="00867E4D" w:rsidRDefault="00867E4D" w:rsidP="00732B11"/>
  <w:p w14:paraId="1A2D3F3F" w14:textId="77777777" w:rsidR="00FF1D5D" w:rsidRDefault="00FF1D5D" w:rsidP="00732B11"/>
  <w:p w14:paraId="6979EF8A" w14:textId="77777777" w:rsidR="00522A61" w:rsidRDefault="00522A61" w:rsidP="00732B1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E9523" w14:textId="2E997719" w:rsidR="005F3343" w:rsidRPr="002F4154" w:rsidRDefault="005F3343" w:rsidP="000222A9">
    <w:pPr>
      <w:pStyle w:val="FLISFormfooter"/>
    </w:pPr>
    <w:r w:rsidRPr="002F4154">
      <w:t>ACC</w:t>
    </w:r>
    <w:r w:rsidR="004A3222">
      <w:t>26</w:t>
    </w:r>
    <w:r w:rsidR="00235ADA">
      <w:t>7</w:t>
    </w:r>
    <w:r>
      <w:tab/>
    </w:r>
    <w:r w:rsidR="004A3222">
      <w:t xml:space="preserve">May </w:t>
    </w:r>
    <w:r w:rsidR="00005159">
      <w:t>2026</w:t>
    </w:r>
    <w:r>
      <w:tab/>
      <w:t xml:space="preserve">Page </w:t>
    </w:r>
    <w:r>
      <w:fldChar w:fldCharType="begin"/>
    </w:r>
    <w:r>
      <w:instrText xml:space="preserve"> PAGE </w:instrText>
    </w:r>
    <w:r>
      <w:fldChar w:fldCharType="separate"/>
    </w:r>
    <w:r w:rsidR="00B322F9">
      <w:rPr>
        <w:noProof/>
      </w:rPr>
      <w:t>2</w:t>
    </w:r>
    <w:r>
      <w:fldChar w:fldCharType="end"/>
    </w:r>
    <w:r>
      <w:t xml:space="preserve"> of </w:t>
    </w:r>
    <w:r w:rsidR="00F9142E">
      <w:fldChar w:fldCharType="begin"/>
    </w:r>
    <w:r w:rsidR="00F9142E">
      <w:instrText xml:space="preserve"> SECTIONPAGES  </w:instrText>
    </w:r>
    <w:r w:rsidR="00F9142E">
      <w:fldChar w:fldCharType="separate"/>
    </w:r>
    <w:r w:rsidR="00DB53D9">
      <w:rPr>
        <w:noProof/>
      </w:rPr>
      <w:t>2</w:t>
    </w:r>
    <w:r w:rsidR="00F9142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8069E" w14:textId="46E59143" w:rsidR="005F3343" w:rsidRPr="00FE209C" w:rsidRDefault="005F3343" w:rsidP="00FA062C">
    <w:pPr>
      <w:pStyle w:val="FLISFormfooter"/>
    </w:pPr>
    <w:r w:rsidRPr="00FE209C">
      <w:t>ACC</w:t>
    </w:r>
    <w:r w:rsidR="004A3222">
      <w:t>26</w:t>
    </w:r>
    <w:r w:rsidR="00235ADA">
      <w:t>7</w:t>
    </w:r>
    <w:r w:rsidRPr="00FE209C">
      <w:tab/>
    </w:r>
    <w:r w:rsidR="004A3222">
      <w:t xml:space="preserve">May </w:t>
    </w:r>
    <w:r w:rsidR="00005159">
      <w:t>2026</w:t>
    </w:r>
    <w:r w:rsidRPr="00FE209C">
      <w:tab/>
      <w:t xml:space="preserve">Page </w:t>
    </w:r>
    <w:r w:rsidRPr="00FE209C">
      <w:fldChar w:fldCharType="begin"/>
    </w:r>
    <w:r w:rsidRPr="00FE209C">
      <w:instrText xml:space="preserve"> PAGE </w:instrText>
    </w:r>
    <w:r w:rsidRPr="00FE209C">
      <w:fldChar w:fldCharType="separate"/>
    </w:r>
    <w:r w:rsidR="00B322F9">
      <w:rPr>
        <w:noProof/>
      </w:rPr>
      <w:t>1</w:t>
    </w:r>
    <w:r w:rsidRPr="00FE209C">
      <w:fldChar w:fldCharType="end"/>
    </w:r>
    <w:r w:rsidRPr="00FE209C">
      <w:t xml:space="preserve"> of </w:t>
    </w:r>
    <w:r w:rsidR="00F9142E">
      <w:fldChar w:fldCharType="begin"/>
    </w:r>
    <w:r w:rsidR="00F9142E">
      <w:instrText xml:space="preserve"> SECTIONPAGES  </w:instrText>
    </w:r>
    <w:r w:rsidR="00F9142E">
      <w:fldChar w:fldCharType="separate"/>
    </w:r>
    <w:r w:rsidR="00DB53D9">
      <w:rPr>
        <w:noProof/>
      </w:rPr>
      <w:t>2</w:t>
    </w:r>
    <w:r w:rsidR="00F9142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3609F" w14:textId="77777777" w:rsidR="0094455E" w:rsidRDefault="0094455E" w:rsidP="00732B11">
      <w:r>
        <w:separator/>
      </w:r>
    </w:p>
    <w:p w14:paraId="052E9878" w14:textId="77777777" w:rsidR="0094455E" w:rsidRDefault="0094455E" w:rsidP="00732B11"/>
    <w:p w14:paraId="679BEBDD" w14:textId="77777777" w:rsidR="0094455E" w:rsidRDefault="0094455E" w:rsidP="00732B11"/>
    <w:p w14:paraId="63B466EF" w14:textId="77777777" w:rsidR="0094455E" w:rsidRDefault="0094455E" w:rsidP="00732B11"/>
  </w:footnote>
  <w:footnote w:type="continuationSeparator" w:id="0">
    <w:p w14:paraId="47A8DBEE" w14:textId="77777777" w:rsidR="0094455E" w:rsidRDefault="0094455E" w:rsidP="00732B11">
      <w:r>
        <w:continuationSeparator/>
      </w:r>
    </w:p>
    <w:p w14:paraId="340A0A03" w14:textId="77777777" w:rsidR="0094455E" w:rsidRDefault="0094455E" w:rsidP="00732B11"/>
    <w:p w14:paraId="002ED2AF" w14:textId="77777777" w:rsidR="0094455E" w:rsidRDefault="0094455E" w:rsidP="00732B11"/>
    <w:p w14:paraId="1F5542E4" w14:textId="77777777" w:rsidR="0094455E" w:rsidRDefault="0094455E" w:rsidP="00732B11"/>
  </w:footnote>
  <w:footnote w:type="continuationNotice" w:id="1">
    <w:p w14:paraId="3C89C831" w14:textId="77777777" w:rsidR="0094455E" w:rsidRDefault="0094455E" w:rsidP="00732B11"/>
    <w:p w14:paraId="0CD1DE10" w14:textId="77777777" w:rsidR="0094455E" w:rsidRDefault="0094455E" w:rsidP="00732B11"/>
    <w:p w14:paraId="6A40D29E" w14:textId="77777777" w:rsidR="0094455E" w:rsidRDefault="0094455E" w:rsidP="00732B11"/>
    <w:p w14:paraId="53DCEA30" w14:textId="77777777" w:rsidR="0094455E" w:rsidRDefault="0094455E" w:rsidP="00732B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A933E" w14:textId="77777777" w:rsidR="00FF1D5D" w:rsidRDefault="00FF1D5D" w:rsidP="00732B11">
    <w:pPr>
      <w:pStyle w:val="Header"/>
    </w:pPr>
  </w:p>
  <w:p w14:paraId="46CA605C" w14:textId="77777777" w:rsidR="00867E4D" w:rsidRDefault="00867E4D" w:rsidP="00732B11"/>
  <w:p w14:paraId="226D77B4" w14:textId="77777777" w:rsidR="00FF1D5D" w:rsidRDefault="00FF1D5D" w:rsidP="00732B11"/>
  <w:p w14:paraId="0C382301" w14:textId="77777777" w:rsidR="00522A61" w:rsidRDefault="00522A61" w:rsidP="00732B1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8B83F" w14:textId="45576DF5" w:rsidR="00522A61" w:rsidRDefault="005F3343" w:rsidP="004212A5">
    <w:pPr>
      <w:pStyle w:val="FLISFormnumber"/>
    </w:pPr>
    <w:r>
      <w:t>ACC</w:t>
    </w:r>
    <w:r w:rsidR="00235ADA">
      <w:t xml:space="preserve">267 Psychological Service Progress Report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D094C" w14:textId="1FE06AF0" w:rsidR="005F3343" w:rsidRDefault="00DE3DA6" w:rsidP="00B231C7">
    <w:pPr>
      <w:pStyle w:val="FLISFormnumber"/>
      <w:tabs>
        <w:tab w:val="left" w:pos="1980"/>
      </w:tabs>
    </w:pPr>
    <w:r>
      <w:rPr>
        <w:noProof/>
      </w:rPr>
      <w:drawing>
        <wp:anchor distT="0" distB="0" distL="114300" distR="114300" simplePos="0" relativeHeight="251658240" behindDoc="0" locked="0" layoutInCell="1" allowOverlap="1" wp14:anchorId="09E2A26E" wp14:editId="6CC67FD9">
          <wp:simplePos x="0" y="0"/>
          <wp:positionH relativeFrom="margin">
            <wp:posOffset>4873444</wp:posOffset>
          </wp:positionH>
          <wp:positionV relativeFrom="paragraph">
            <wp:posOffset>177505</wp:posOffset>
          </wp:positionV>
          <wp:extent cx="1210160" cy="5544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210160" cy="554400"/>
                  </a:xfrm>
                  <a:prstGeom prst="rect">
                    <a:avLst/>
                  </a:prstGeom>
                </pic:spPr>
              </pic:pic>
            </a:graphicData>
          </a:graphic>
          <wp14:sizeRelH relativeFrom="margin">
            <wp14:pctWidth>0</wp14:pctWidth>
          </wp14:sizeRelH>
          <wp14:sizeRelV relativeFrom="margin">
            <wp14:pctHeight>0</wp14:pctHeight>
          </wp14:sizeRelV>
        </wp:anchor>
      </w:drawing>
    </w:r>
    <w:r w:rsidR="000433E6">
      <w:t>ACC</w:t>
    </w:r>
    <w:r w:rsidR="00DF2560">
      <w:t>26</w:t>
    </w:r>
    <w:r w:rsidR="00235ADA">
      <w:t>7</w:t>
    </w:r>
    <w:r w:rsidR="00B231C7">
      <w:tab/>
    </w:r>
  </w:p>
  <w:p w14:paraId="21AD01A2" w14:textId="77777777" w:rsidR="00B231C7" w:rsidRDefault="00DF2560" w:rsidP="00B231C7">
    <w:pPr>
      <w:pStyle w:val="FLISFormname"/>
      <w:spacing w:after="0"/>
      <w:rPr>
        <w:sz w:val="42"/>
        <w:szCs w:val="42"/>
      </w:rPr>
    </w:pPr>
    <w:r>
      <w:rPr>
        <w:sz w:val="42"/>
        <w:szCs w:val="42"/>
      </w:rPr>
      <w:t xml:space="preserve">Psychological Services </w:t>
    </w:r>
  </w:p>
  <w:p w14:paraId="6A9A71AA" w14:textId="7693DDB3" w:rsidR="005F3343" w:rsidRPr="00DE3DA6" w:rsidRDefault="00B231C7" w:rsidP="002932D7">
    <w:pPr>
      <w:pStyle w:val="FLISFormname"/>
      <w:rPr>
        <w:sz w:val="42"/>
        <w:szCs w:val="42"/>
      </w:rPr>
    </w:pPr>
    <w:r>
      <w:rPr>
        <w:sz w:val="42"/>
        <w:szCs w:val="42"/>
      </w:rPr>
      <w:t>Progress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92F9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E9E930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858806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F52BFA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1F4378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BE484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0652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022A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3C7E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BB0541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860DC3"/>
    <w:multiLevelType w:val="singleLevel"/>
    <w:tmpl w:val="50E27270"/>
    <w:lvl w:ilvl="0">
      <w:start w:val="1"/>
      <w:numFmt w:val="bullet"/>
      <w:pStyle w:val="ListBulletBefore"/>
      <w:lvlText w:val=""/>
      <w:lvlJc w:val="left"/>
      <w:pPr>
        <w:tabs>
          <w:tab w:val="num" w:pos="709"/>
        </w:tabs>
        <w:ind w:left="709" w:hanging="709"/>
      </w:pPr>
      <w:rPr>
        <w:rFonts w:ascii="Symbol" w:hAnsi="Symbol" w:hint="default"/>
        <w:sz w:val="24"/>
      </w:rPr>
    </w:lvl>
  </w:abstractNum>
  <w:abstractNum w:abstractNumId="11" w15:restartNumberingAfterBreak="0">
    <w:nsid w:val="05FA0A66"/>
    <w:multiLevelType w:val="hybridMultilevel"/>
    <w:tmpl w:val="1C82E8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0777083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09D5569B"/>
    <w:multiLevelType w:val="singleLevel"/>
    <w:tmpl w:val="6102EFA8"/>
    <w:lvl w:ilvl="0">
      <w:start w:val="1"/>
      <w:numFmt w:val="bullet"/>
      <w:pStyle w:val="ListBulletSubLast"/>
      <w:lvlText w:val=""/>
      <w:lvlJc w:val="left"/>
      <w:pPr>
        <w:tabs>
          <w:tab w:val="num" w:pos="360"/>
        </w:tabs>
        <w:ind w:left="360" w:hanging="360"/>
      </w:pPr>
      <w:rPr>
        <w:rFonts w:ascii="Symbol" w:hAnsi="Symbol" w:hint="default"/>
        <w:sz w:val="20"/>
      </w:rPr>
    </w:lvl>
  </w:abstractNum>
  <w:abstractNum w:abstractNumId="14" w15:restartNumberingAfterBreak="0">
    <w:nsid w:val="0C635A3E"/>
    <w:multiLevelType w:val="hybridMultilevel"/>
    <w:tmpl w:val="95F2EDE0"/>
    <w:lvl w:ilvl="0" w:tplc="65000B92">
      <w:start w:val="1"/>
      <w:numFmt w:val="bullet"/>
      <w:lvlText w:val=""/>
      <w:lvlJc w:val="left"/>
      <w:pPr>
        <w:ind w:left="1080" w:hanging="360"/>
      </w:pPr>
      <w:rPr>
        <w:rFonts w:ascii="Symbol" w:hAnsi="Symbol"/>
      </w:rPr>
    </w:lvl>
    <w:lvl w:ilvl="1" w:tplc="1E7E48F6">
      <w:start w:val="1"/>
      <w:numFmt w:val="bullet"/>
      <w:lvlText w:val=""/>
      <w:lvlJc w:val="left"/>
      <w:pPr>
        <w:ind w:left="1080" w:hanging="360"/>
      </w:pPr>
      <w:rPr>
        <w:rFonts w:ascii="Symbol" w:hAnsi="Symbol"/>
      </w:rPr>
    </w:lvl>
    <w:lvl w:ilvl="2" w:tplc="851852E2">
      <w:start w:val="1"/>
      <w:numFmt w:val="bullet"/>
      <w:lvlText w:val=""/>
      <w:lvlJc w:val="left"/>
      <w:pPr>
        <w:ind w:left="1080" w:hanging="360"/>
      </w:pPr>
      <w:rPr>
        <w:rFonts w:ascii="Symbol" w:hAnsi="Symbol"/>
      </w:rPr>
    </w:lvl>
    <w:lvl w:ilvl="3" w:tplc="091CD6DE">
      <w:start w:val="1"/>
      <w:numFmt w:val="bullet"/>
      <w:lvlText w:val=""/>
      <w:lvlJc w:val="left"/>
      <w:pPr>
        <w:ind w:left="1080" w:hanging="360"/>
      </w:pPr>
      <w:rPr>
        <w:rFonts w:ascii="Symbol" w:hAnsi="Symbol"/>
      </w:rPr>
    </w:lvl>
    <w:lvl w:ilvl="4" w:tplc="8FE2638A">
      <w:start w:val="1"/>
      <w:numFmt w:val="bullet"/>
      <w:lvlText w:val=""/>
      <w:lvlJc w:val="left"/>
      <w:pPr>
        <w:ind w:left="1080" w:hanging="360"/>
      </w:pPr>
      <w:rPr>
        <w:rFonts w:ascii="Symbol" w:hAnsi="Symbol"/>
      </w:rPr>
    </w:lvl>
    <w:lvl w:ilvl="5" w:tplc="1F1E4854">
      <w:start w:val="1"/>
      <w:numFmt w:val="bullet"/>
      <w:lvlText w:val=""/>
      <w:lvlJc w:val="left"/>
      <w:pPr>
        <w:ind w:left="1080" w:hanging="360"/>
      </w:pPr>
      <w:rPr>
        <w:rFonts w:ascii="Symbol" w:hAnsi="Symbol"/>
      </w:rPr>
    </w:lvl>
    <w:lvl w:ilvl="6" w:tplc="2EBA0E8C">
      <w:start w:val="1"/>
      <w:numFmt w:val="bullet"/>
      <w:lvlText w:val=""/>
      <w:lvlJc w:val="left"/>
      <w:pPr>
        <w:ind w:left="1080" w:hanging="360"/>
      </w:pPr>
      <w:rPr>
        <w:rFonts w:ascii="Symbol" w:hAnsi="Symbol"/>
      </w:rPr>
    </w:lvl>
    <w:lvl w:ilvl="7" w:tplc="95FECC42">
      <w:start w:val="1"/>
      <w:numFmt w:val="bullet"/>
      <w:lvlText w:val=""/>
      <w:lvlJc w:val="left"/>
      <w:pPr>
        <w:ind w:left="1080" w:hanging="360"/>
      </w:pPr>
      <w:rPr>
        <w:rFonts w:ascii="Symbol" w:hAnsi="Symbol"/>
      </w:rPr>
    </w:lvl>
    <w:lvl w:ilvl="8" w:tplc="736ED582">
      <w:start w:val="1"/>
      <w:numFmt w:val="bullet"/>
      <w:lvlText w:val=""/>
      <w:lvlJc w:val="left"/>
      <w:pPr>
        <w:ind w:left="1080" w:hanging="360"/>
      </w:pPr>
      <w:rPr>
        <w:rFonts w:ascii="Symbol" w:hAnsi="Symbol"/>
      </w:rPr>
    </w:lvl>
  </w:abstractNum>
  <w:abstractNum w:abstractNumId="15" w15:restartNumberingAfterBreak="0">
    <w:nsid w:val="11A21FC3"/>
    <w:multiLevelType w:val="multilevel"/>
    <w:tmpl w:val="43487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30B4739"/>
    <w:multiLevelType w:val="singleLevel"/>
    <w:tmpl w:val="7826E14A"/>
    <w:lvl w:ilvl="0">
      <w:start w:val="1"/>
      <w:numFmt w:val="bullet"/>
      <w:pStyle w:val="ListBulletSub"/>
      <w:lvlText w:val=""/>
      <w:lvlJc w:val="left"/>
      <w:pPr>
        <w:tabs>
          <w:tab w:val="num" w:pos="360"/>
        </w:tabs>
        <w:ind w:left="360" w:hanging="360"/>
      </w:pPr>
      <w:rPr>
        <w:rFonts w:ascii="Symbol" w:hAnsi="Symbol" w:hint="default"/>
        <w:sz w:val="20"/>
      </w:rPr>
    </w:lvl>
  </w:abstractNum>
  <w:abstractNum w:abstractNumId="17" w15:restartNumberingAfterBreak="0">
    <w:nsid w:val="13490A64"/>
    <w:multiLevelType w:val="hybridMultilevel"/>
    <w:tmpl w:val="B69045DC"/>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52556EC"/>
    <w:multiLevelType w:val="multilevel"/>
    <w:tmpl w:val="2E04D496"/>
    <w:lvl w:ilvl="0">
      <w:start w:val="1"/>
      <w:numFmt w:val="bullet"/>
      <w:lvlText w:val=""/>
      <w:lvlJc w:val="left"/>
      <w:pPr>
        <w:tabs>
          <w:tab w:val="num" w:pos="720"/>
        </w:tabs>
        <w:ind w:left="720" w:hanging="360"/>
      </w:pPr>
      <w:rPr>
        <w:rFonts w:ascii="Symbol" w:hAnsi="Symbol" w:hint="default"/>
        <w:color w:val="1378BE"/>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A987B70"/>
    <w:multiLevelType w:val="hybridMultilevel"/>
    <w:tmpl w:val="7764C10C"/>
    <w:lvl w:ilvl="0" w:tplc="795C595A">
      <w:start w:val="1"/>
      <w:numFmt w:val="bullet"/>
      <w:pStyle w:val="BulletsFLISLetIS"/>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C692855"/>
    <w:multiLevelType w:val="hybridMultilevel"/>
    <w:tmpl w:val="FBA21768"/>
    <w:lvl w:ilvl="0" w:tplc="33C462F6">
      <w:start w:val="1"/>
      <w:numFmt w:val="bullet"/>
      <w:lvlText w:val=""/>
      <w:lvlJc w:val="left"/>
      <w:pPr>
        <w:ind w:left="1080" w:hanging="360"/>
      </w:pPr>
      <w:rPr>
        <w:rFonts w:ascii="Symbol" w:hAnsi="Symbol"/>
      </w:rPr>
    </w:lvl>
    <w:lvl w:ilvl="1" w:tplc="02666CFC">
      <w:start w:val="1"/>
      <w:numFmt w:val="bullet"/>
      <w:lvlText w:val=""/>
      <w:lvlJc w:val="left"/>
      <w:pPr>
        <w:ind w:left="1080" w:hanging="360"/>
      </w:pPr>
      <w:rPr>
        <w:rFonts w:ascii="Symbol" w:hAnsi="Symbol"/>
      </w:rPr>
    </w:lvl>
    <w:lvl w:ilvl="2" w:tplc="8E026554">
      <w:start w:val="1"/>
      <w:numFmt w:val="bullet"/>
      <w:lvlText w:val=""/>
      <w:lvlJc w:val="left"/>
      <w:pPr>
        <w:ind w:left="1080" w:hanging="360"/>
      </w:pPr>
      <w:rPr>
        <w:rFonts w:ascii="Symbol" w:hAnsi="Symbol"/>
      </w:rPr>
    </w:lvl>
    <w:lvl w:ilvl="3" w:tplc="B1C2CEA2">
      <w:start w:val="1"/>
      <w:numFmt w:val="bullet"/>
      <w:lvlText w:val=""/>
      <w:lvlJc w:val="left"/>
      <w:pPr>
        <w:ind w:left="1080" w:hanging="360"/>
      </w:pPr>
      <w:rPr>
        <w:rFonts w:ascii="Symbol" w:hAnsi="Symbol"/>
      </w:rPr>
    </w:lvl>
    <w:lvl w:ilvl="4" w:tplc="98E2A046">
      <w:start w:val="1"/>
      <w:numFmt w:val="bullet"/>
      <w:lvlText w:val=""/>
      <w:lvlJc w:val="left"/>
      <w:pPr>
        <w:ind w:left="1080" w:hanging="360"/>
      </w:pPr>
      <w:rPr>
        <w:rFonts w:ascii="Symbol" w:hAnsi="Symbol"/>
      </w:rPr>
    </w:lvl>
    <w:lvl w:ilvl="5" w:tplc="1D603664">
      <w:start w:val="1"/>
      <w:numFmt w:val="bullet"/>
      <w:lvlText w:val=""/>
      <w:lvlJc w:val="left"/>
      <w:pPr>
        <w:ind w:left="1080" w:hanging="360"/>
      </w:pPr>
      <w:rPr>
        <w:rFonts w:ascii="Symbol" w:hAnsi="Symbol"/>
      </w:rPr>
    </w:lvl>
    <w:lvl w:ilvl="6" w:tplc="F0B6149E">
      <w:start w:val="1"/>
      <w:numFmt w:val="bullet"/>
      <w:lvlText w:val=""/>
      <w:lvlJc w:val="left"/>
      <w:pPr>
        <w:ind w:left="1080" w:hanging="360"/>
      </w:pPr>
      <w:rPr>
        <w:rFonts w:ascii="Symbol" w:hAnsi="Symbol"/>
      </w:rPr>
    </w:lvl>
    <w:lvl w:ilvl="7" w:tplc="53BEF43A">
      <w:start w:val="1"/>
      <w:numFmt w:val="bullet"/>
      <w:lvlText w:val=""/>
      <w:lvlJc w:val="left"/>
      <w:pPr>
        <w:ind w:left="1080" w:hanging="360"/>
      </w:pPr>
      <w:rPr>
        <w:rFonts w:ascii="Symbol" w:hAnsi="Symbol"/>
      </w:rPr>
    </w:lvl>
    <w:lvl w:ilvl="8" w:tplc="F496BCA8">
      <w:start w:val="1"/>
      <w:numFmt w:val="bullet"/>
      <w:lvlText w:val=""/>
      <w:lvlJc w:val="left"/>
      <w:pPr>
        <w:ind w:left="1080" w:hanging="360"/>
      </w:pPr>
      <w:rPr>
        <w:rFonts w:ascii="Symbol" w:hAnsi="Symbol"/>
      </w:rPr>
    </w:lvl>
  </w:abstractNum>
  <w:abstractNum w:abstractNumId="21" w15:restartNumberingAfterBreak="0">
    <w:nsid w:val="1F676761"/>
    <w:multiLevelType w:val="hybridMultilevel"/>
    <w:tmpl w:val="692405E2"/>
    <w:lvl w:ilvl="0" w:tplc="F9F48D80">
      <w:start w:val="1"/>
      <w:numFmt w:val="bullet"/>
      <w:lvlText w:val=""/>
      <w:lvlJc w:val="left"/>
      <w:pPr>
        <w:ind w:left="1440" w:hanging="360"/>
      </w:pPr>
      <w:rPr>
        <w:rFonts w:ascii="Symbol" w:hAnsi="Symbol"/>
      </w:rPr>
    </w:lvl>
    <w:lvl w:ilvl="1" w:tplc="0964AFF6">
      <w:start w:val="1"/>
      <w:numFmt w:val="bullet"/>
      <w:lvlText w:val=""/>
      <w:lvlJc w:val="left"/>
      <w:pPr>
        <w:ind w:left="1440" w:hanging="360"/>
      </w:pPr>
      <w:rPr>
        <w:rFonts w:ascii="Symbol" w:hAnsi="Symbol"/>
      </w:rPr>
    </w:lvl>
    <w:lvl w:ilvl="2" w:tplc="F5C401DA">
      <w:start w:val="1"/>
      <w:numFmt w:val="bullet"/>
      <w:lvlText w:val=""/>
      <w:lvlJc w:val="left"/>
      <w:pPr>
        <w:ind w:left="1440" w:hanging="360"/>
      </w:pPr>
      <w:rPr>
        <w:rFonts w:ascii="Symbol" w:hAnsi="Symbol"/>
      </w:rPr>
    </w:lvl>
    <w:lvl w:ilvl="3" w:tplc="58760ADE">
      <w:start w:val="1"/>
      <w:numFmt w:val="bullet"/>
      <w:lvlText w:val=""/>
      <w:lvlJc w:val="left"/>
      <w:pPr>
        <w:ind w:left="1440" w:hanging="360"/>
      </w:pPr>
      <w:rPr>
        <w:rFonts w:ascii="Symbol" w:hAnsi="Symbol"/>
      </w:rPr>
    </w:lvl>
    <w:lvl w:ilvl="4" w:tplc="5422374A">
      <w:start w:val="1"/>
      <w:numFmt w:val="bullet"/>
      <w:lvlText w:val=""/>
      <w:lvlJc w:val="left"/>
      <w:pPr>
        <w:ind w:left="1440" w:hanging="360"/>
      </w:pPr>
      <w:rPr>
        <w:rFonts w:ascii="Symbol" w:hAnsi="Symbol"/>
      </w:rPr>
    </w:lvl>
    <w:lvl w:ilvl="5" w:tplc="6102EB3C">
      <w:start w:val="1"/>
      <w:numFmt w:val="bullet"/>
      <w:lvlText w:val=""/>
      <w:lvlJc w:val="left"/>
      <w:pPr>
        <w:ind w:left="1440" w:hanging="360"/>
      </w:pPr>
      <w:rPr>
        <w:rFonts w:ascii="Symbol" w:hAnsi="Symbol"/>
      </w:rPr>
    </w:lvl>
    <w:lvl w:ilvl="6" w:tplc="E632A5BA">
      <w:start w:val="1"/>
      <w:numFmt w:val="bullet"/>
      <w:lvlText w:val=""/>
      <w:lvlJc w:val="left"/>
      <w:pPr>
        <w:ind w:left="1440" w:hanging="360"/>
      </w:pPr>
      <w:rPr>
        <w:rFonts w:ascii="Symbol" w:hAnsi="Symbol"/>
      </w:rPr>
    </w:lvl>
    <w:lvl w:ilvl="7" w:tplc="49E44258">
      <w:start w:val="1"/>
      <w:numFmt w:val="bullet"/>
      <w:lvlText w:val=""/>
      <w:lvlJc w:val="left"/>
      <w:pPr>
        <w:ind w:left="1440" w:hanging="360"/>
      </w:pPr>
      <w:rPr>
        <w:rFonts w:ascii="Symbol" w:hAnsi="Symbol"/>
      </w:rPr>
    </w:lvl>
    <w:lvl w:ilvl="8" w:tplc="78A26C26">
      <w:start w:val="1"/>
      <w:numFmt w:val="bullet"/>
      <w:lvlText w:val=""/>
      <w:lvlJc w:val="left"/>
      <w:pPr>
        <w:ind w:left="1440" w:hanging="360"/>
      </w:pPr>
      <w:rPr>
        <w:rFonts w:ascii="Symbol" w:hAnsi="Symbol"/>
      </w:rPr>
    </w:lvl>
  </w:abstractNum>
  <w:abstractNum w:abstractNumId="22" w15:restartNumberingAfterBreak="0">
    <w:nsid w:val="1FC468AB"/>
    <w:multiLevelType w:val="hybridMultilevel"/>
    <w:tmpl w:val="8A7C2130"/>
    <w:lvl w:ilvl="0" w:tplc="7E0AB03C">
      <w:start w:val="1"/>
      <w:numFmt w:val="decimal"/>
      <w:lvlText w:val="%1."/>
      <w:lvlJc w:val="left"/>
      <w:pPr>
        <w:ind w:left="1020" w:hanging="360"/>
      </w:pPr>
    </w:lvl>
    <w:lvl w:ilvl="1" w:tplc="69901DFE">
      <w:start w:val="1"/>
      <w:numFmt w:val="decimal"/>
      <w:lvlText w:val="%2."/>
      <w:lvlJc w:val="left"/>
      <w:pPr>
        <w:ind w:left="1020" w:hanging="360"/>
      </w:pPr>
    </w:lvl>
    <w:lvl w:ilvl="2" w:tplc="082032C4">
      <w:start w:val="1"/>
      <w:numFmt w:val="decimal"/>
      <w:lvlText w:val="%3."/>
      <w:lvlJc w:val="left"/>
      <w:pPr>
        <w:ind w:left="1020" w:hanging="360"/>
      </w:pPr>
    </w:lvl>
    <w:lvl w:ilvl="3" w:tplc="0952E116">
      <w:start w:val="1"/>
      <w:numFmt w:val="decimal"/>
      <w:lvlText w:val="%4."/>
      <w:lvlJc w:val="left"/>
      <w:pPr>
        <w:ind w:left="1020" w:hanging="360"/>
      </w:pPr>
    </w:lvl>
    <w:lvl w:ilvl="4" w:tplc="A0D20B8E">
      <w:start w:val="1"/>
      <w:numFmt w:val="decimal"/>
      <w:lvlText w:val="%5."/>
      <w:lvlJc w:val="left"/>
      <w:pPr>
        <w:ind w:left="1020" w:hanging="360"/>
      </w:pPr>
    </w:lvl>
    <w:lvl w:ilvl="5" w:tplc="C0BC836C">
      <w:start w:val="1"/>
      <w:numFmt w:val="decimal"/>
      <w:lvlText w:val="%6."/>
      <w:lvlJc w:val="left"/>
      <w:pPr>
        <w:ind w:left="1020" w:hanging="360"/>
      </w:pPr>
    </w:lvl>
    <w:lvl w:ilvl="6" w:tplc="2D20B15E">
      <w:start w:val="1"/>
      <w:numFmt w:val="decimal"/>
      <w:lvlText w:val="%7."/>
      <w:lvlJc w:val="left"/>
      <w:pPr>
        <w:ind w:left="1020" w:hanging="360"/>
      </w:pPr>
    </w:lvl>
    <w:lvl w:ilvl="7" w:tplc="F5266FBA">
      <w:start w:val="1"/>
      <w:numFmt w:val="decimal"/>
      <w:lvlText w:val="%8."/>
      <w:lvlJc w:val="left"/>
      <w:pPr>
        <w:ind w:left="1020" w:hanging="360"/>
      </w:pPr>
    </w:lvl>
    <w:lvl w:ilvl="8" w:tplc="A7BC55C4">
      <w:start w:val="1"/>
      <w:numFmt w:val="decimal"/>
      <w:lvlText w:val="%9."/>
      <w:lvlJc w:val="left"/>
      <w:pPr>
        <w:ind w:left="1020" w:hanging="360"/>
      </w:pPr>
    </w:lvl>
  </w:abstractNum>
  <w:abstractNum w:abstractNumId="23" w15:restartNumberingAfterBreak="0">
    <w:nsid w:val="22D68B8F"/>
    <w:multiLevelType w:val="hybridMultilevel"/>
    <w:tmpl w:val="0256E2D2"/>
    <w:lvl w:ilvl="0" w:tplc="2712598C">
      <w:start w:val="1"/>
      <w:numFmt w:val="lowerLetter"/>
      <w:lvlText w:val="%1."/>
      <w:lvlJc w:val="left"/>
      <w:pPr>
        <w:ind w:left="360" w:hanging="360"/>
      </w:pPr>
      <w:rPr>
        <w:rFonts w:ascii="Arial" w:eastAsia="Times New Roman" w:hAnsi="Arial" w:cs="Arial"/>
      </w:rPr>
    </w:lvl>
    <w:lvl w:ilvl="1" w:tplc="6F3A9882">
      <w:start w:val="1"/>
      <w:numFmt w:val="lowerLetter"/>
      <w:lvlText w:val="%2."/>
      <w:lvlJc w:val="left"/>
      <w:pPr>
        <w:ind w:left="1080" w:hanging="360"/>
      </w:pPr>
    </w:lvl>
    <w:lvl w:ilvl="2" w:tplc="5E788E1A">
      <w:start w:val="1"/>
      <w:numFmt w:val="lowerRoman"/>
      <w:lvlText w:val="%3."/>
      <w:lvlJc w:val="right"/>
      <w:pPr>
        <w:ind w:left="1800" w:hanging="180"/>
      </w:pPr>
    </w:lvl>
    <w:lvl w:ilvl="3" w:tplc="03426FDA">
      <w:start w:val="1"/>
      <w:numFmt w:val="decimal"/>
      <w:lvlText w:val="%4."/>
      <w:lvlJc w:val="left"/>
      <w:pPr>
        <w:ind w:left="2520" w:hanging="360"/>
      </w:pPr>
    </w:lvl>
    <w:lvl w:ilvl="4" w:tplc="8236DD14">
      <w:start w:val="1"/>
      <w:numFmt w:val="lowerLetter"/>
      <w:lvlText w:val="%5."/>
      <w:lvlJc w:val="left"/>
      <w:pPr>
        <w:ind w:left="3240" w:hanging="360"/>
      </w:pPr>
    </w:lvl>
    <w:lvl w:ilvl="5" w:tplc="D584DFBE">
      <w:start w:val="1"/>
      <w:numFmt w:val="lowerRoman"/>
      <w:lvlText w:val="%6."/>
      <w:lvlJc w:val="right"/>
      <w:pPr>
        <w:ind w:left="3960" w:hanging="180"/>
      </w:pPr>
    </w:lvl>
    <w:lvl w:ilvl="6" w:tplc="07AEDB78">
      <w:start w:val="1"/>
      <w:numFmt w:val="decimal"/>
      <w:lvlText w:val="%7."/>
      <w:lvlJc w:val="left"/>
      <w:pPr>
        <w:ind w:left="4680" w:hanging="360"/>
      </w:pPr>
    </w:lvl>
    <w:lvl w:ilvl="7" w:tplc="4350E35C">
      <w:start w:val="1"/>
      <w:numFmt w:val="lowerLetter"/>
      <w:lvlText w:val="%8."/>
      <w:lvlJc w:val="left"/>
      <w:pPr>
        <w:ind w:left="5400" w:hanging="360"/>
      </w:pPr>
    </w:lvl>
    <w:lvl w:ilvl="8" w:tplc="01DA7AE6">
      <w:start w:val="1"/>
      <w:numFmt w:val="lowerRoman"/>
      <w:lvlText w:val="%9."/>
      <w:lvlJc w:val="right"/>
      <w:pPr>
        <w:ind w:left="6120" w:hanging="180"/>
      </w:pPr>
    </w:lvl>
  </w:abstractNum>
  <w:abstractNum w:abstractNumId="24" w15:restartNumberingAfterBreak="0">
    <w:nsid w:val="25461FF6"/>
    <w:multiLevelType w:val="multilevel"/>
    <w:tmpl w:val="BA12DFB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289641BF"/>
    <w:multiLevelType w:val="singleLevel"/>
    <w:tmpl w:val="95905F9A"/>
    <w:lvl w:ilvl="0">
      <w:start w:val="1"/>
      <w:numFmt w:val="bullet"/>
      <w:lvlText w:val=""/>
      <w:lvlJc w:val="left"/>
      <w:pPr>
        <w:tabs>
          <w:tab w:val="num" w:pos="717"/>
        </w:tabs>
        <w:ind w:left="714" w:hanging="357"/>
      </w:pPr>
      <w:rPr>
        <w:rFonts w:ascii="Symbol" w:hAnsi="Symbol" w:hint="default"/>
      </w:rPr>
    </w:lvl>
  </w:abstractNum>
  <w:abstractNum w:abstractNumId="26" w15:restartNumberingAfterBreak="0">
    <w:nsid w:val="291B28F1"/>
    <w:multiLevelType w:val="singleLevel"/>
    <w:tmpl w:val="8D9E5FB6"/>
    <w:lvl w:ilvl="0">
      <w:start w:val="1"/>
      <w:numFmt w:val="decimal"/>
      <w:pStyle w:val="ListNumbered"/>
      <w:lvlText w:val="%1"/>
      <w:lvlJc w:val="left"/>
      <w:pPr>
        <w:tabs>
          <w:tab w:val="num" w:pos="709"/>
        </w:tabs>
        <w:ind w:left="709" w:hanging="709"/>
      </w:pPr>
    </w:lvl>
  </w:abstractNum>
  <w:abstractNum w:abstractNumId="27" w15:restartNumberingAfterBreak="0">
    <w:nsid w:val="2A34554A"/>
    <w:multiLevelType w:val="singleLevel"/>
    <w:tmpl w:val="10AE58DC"/>
    <w:lvl w:ilvl="0">
      <w:start w:val="1"/>
      <w:numFmt w:val="bullet"/>
      <w:pStyle w:val="ListBulletLast"/>
      <w:lvlText w:val=""/>
      <w:lvlJc w:val="left"/>
      <w:pPr>
        <w:tabs>
          <w:tab w:val="num" w:pos="360"/>
        </w:tabs>
        <w:ind w:left="360" w:hanging="360"/>
      </w:pPr>
      <w:rPr>
        <w:rFonts w:ascii="Symbol" w:hAnsi="Symbol" w:hint="default"/>
        <w:sz w:val="24"/>
      </w:rPr>
    </w:lvl>
  </w:abstractNum>
  <w:abstractNum w:abstractNumId="28" w15:restartNumberingAfterBreak="0">
    <w:nsid w:val="2CF31CD0"/>
    <w:multiLevelType w:val="hybridMultilevel"/>
    <w:tmpl w:val="3B3491FA"/>
    <w:lvl w:ilvl="0" w:tplc="0896B4EA">
      <w:start w:val="1"/>
      <w:numFmt w:val="bullet"/>
      <w:lvlText w:val=""/>
      <w:lvlJc w:val="left"/>
      <w:pPr>
        <w:tabs>
          <w:tab w:val="num" w:pos="720"/>
        </w:tabs>
        <w:ind w:left="720" w:hanging="360"/>
      </w:pPr>
      <w:rPr>
        <w:rFonts w:ascii="Symbol" w:hAnsi="Symbol" w:hint="default"/>
        <w:color w:val="0096DB"/>
        <w:sz w:val="36"/>
        <w:szCs w:val="24"/>
      </w:rPr>
    </w:lvl>
    <w:lvl w:ilvl="1" w:tplc="90F6A076">
      <w:start w:val="1"/>
      <w:numFmt w:val="bullet"/>
      <w:lvlText w:val=""/>
      <w:lvlJc w:val="left"/>
      <w:pPr>
        <w:tabs>
          <w:tab w:val="num" w:pos="1440"/>
        </w:tabs>
        <w:ind w:left="1440" w:hanging="360"/>
      </w:pPr>
      <w:rPr>
        <w:rFonts w:ascii="Symbol" w:hAnsi="Symbol"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43C2B41"/>
    <w:multiLevelType w:val="hybridMultilevel"/>
    <w:tmpl w:val="68B2E4DC"/>
    <w:lvl w:ilvl="0" w:tplc="00541044">
      <w:start w:val="1"/>
      <w:numFmt w:val="bullet"/>
      <w:lvlText w:val=""/>
      <w:lvlJc w:val="left"/>
      <w:pPr>
        <w:ind w:left="1440" w:hanging="360"/>
      </w:pPr>
      <w:rPr>
        <w:rFonts w:ascii="Symbol" w:hAnsi="Symbol"/>
      </w:rPr>
    </w:lvl>
    <w:lvl w:ilvl="1" w:tplc="75524EFC">
      <w:start w:val="1"/>
      <w:numFmt w:val="bullet"/>
      <w:lvlText w:val=""/>
      <w:lvlJc w:val="left"/>
      <w:pPr>
        <w:ind w:left="2160" w:hanging="360"/>
      </w:pPr>
      <w:rPr>
        <w:rFonts w:ascii="Symbol" w:hAnsi="Symbol"/>
      </w:rPr>
    </w:lvl>
    <w:lvl w:ilvl="2" w:tplc="7E52806C">
      <w:start w:val="1"/>
      <w:numFmt w:val="bullet"/>
      <w:lvlText w:val=""/>
      <w:lvlJc w:val="left"/>
      <w:pPr>
        <w:ind w:left="1440" w:hanging="360"/>
      </w:pPr>
      <w:rPr>
        <w:rFonts w:ascii="Symbol" w:hAnsi="Symbol"/>
      </w:rPr>
    </w:lvl>
    <w:lvl w:ilvl="3" w:tplc="3F143EB4">
      <w:start w:val="1"/>
      <w:numFmt w:val="bullet"/>
      <w:lvlText w:val=""/>
      <w:lvlJc w:val="left"/>
      <w:pPr>
        <w:ind w:left="1440" w:hanging="360"/>
      </w:pPr>
      <w:rPr>
        <w:rFonts w:ascii="Symbol" w:hAnsi="Symbol"/>
      </w:rPr>
    </w:lvl>
    <w:lvl w:ilvl="4" w:tplc="0B34114E">
      <w:start w:val="1"/>
      <w:numFmt w:val="bullet"/>
      <w:lvlText w:val=""/>
      <w:lvlJc w:val="left"/>
      <w:pPr>
        <w:ind w:left="1440" w:hanging="360"/>
      </w:pPr>
      <w:rPr>
        <w:rFonts w:ascii="Symbol" w:hAnsi="Symbol"/>
      </w:rPr>
    </w:lvl>
    <w:lvl w:ilvl="5" w:tplc="5C9AFBF4">
      <w:start w:val="1"/>
      <w:numFmt w:val="bullet"/>
      <w:lvlText w:val=""/>
      <w:lvlJc w:val="left"/>
      <w:pPr>
        <w:ind w:left="1440" w:hanging="360"/>
      </w:pPr>
      <w:rPr>
        <w:rFonts w:ascii="Symbol" w:hAnsi="Symbol"/>
      </w:rPr>
    </w:lvl>
    <w:lvl w:ilvl="6" w:tplc="66707602">
      <w:start w:val="1"/>
      <w:numFmt w:val="bullet"/>
      <w:lvlText w:val=""/>
      <w:lvlJc w:val="left"/>
      <w:pPr>
        <w:ind w:left="1440" w:hanging="360"/>
      </w:pPr>
      <w:rPr>
        <w:rFonts w:ascii="Symbol" w:hAnsi="Symbol"/>
      </w:rPr>
    </w:lvl>
    <w:lvl w:ilvl="7" w:tplc="A50676AC">
      <w:start w:val="1"/>
      <w:numFmt w:val="bullet"/>
      <w:lvlText w:val=""/>
      <w:lvlJc w:val="left"/>
      <w:pPr>
        <w:ind w:left="1440" w:hanging="360"/>
      </w:pPr>
      <w:rPr>
        <w:rFonts w:ascii="Symbol" w:hAnsi="Symbol"/>
      </w:rPr>
    </w:lvl>
    <w:lvl w:ilvl="8" w:tplc="0CC0829E">
      <w:start w:val="1"/>
      <w:numFmt w:val="bullet"/>
      <w:lvlText w:val=""/>
      <w:lvlJc w:val="left"/>
      <w:pPr>
        <w:ind w:left="1440" w:hanging="360"/>
      </w:pPr>
      <w:rPr>
        <w:rFonts w:ascii="Symbol" w:hAnsi="Symbol"/>
      </w:rPr>
    </w:lvl>
  </w:abstractNum>
  <w:abstractNum w:abstractNumId="30" w15:restartNumberingAfterBreak="0">
    <w:nsid w:val="352171EA"/>
    <w:multiLevelType w:val="hybridMultilevel"/>
    <w:tmpl w:val="BE0AFE02"/>
    <w:lvl w:ilvl="0" w:tplc="17789DFE">
      <w:start w:val="1"/>
      <w:numFmt w:val="bullet"/>
      <w:lvlText w:val=""/>
      <w:lvlJc w:val="left"/>
      <w:pPr>
        <w:ind w:left="1440" w:hanging="360"/>
      </w:pPr>
      <w:rPr>
        <w:rFonts w:ascii="Symbol" w:hAnsi="Symbol"/>
      </w:rPr>
    </w:lvl>
    <w:lvl w:ilvl="1" w:tplc="9A96F476">
      <w:start w:val="1"/>
      <w:numFmt w:val="bullet"/>
      <w:lvlText w:val=""/>
      <w:lvlJc w:val="left"/>
      <w:pPr>
        <w:ind w:left="1440" w:hanging="360"/>
      </w:pPr>
      <w:rPr>
        <w:rFonts w:ascii="Symbol" w:hAnsi="Symbol"/>
      </w:rPr>
    </w:lvl>
    <w:lvl w:ilvl="2" w:tplc="0E66A126">
      <w:start w:val="1"/>
      <w:numFmt w:val="bullet"/>
      <w:lvlText w:val=""/>
      <w:lvlJc w:val="left"/>
      <w:pPr>
        <w:ind w:left="1440" w:hanging="360"/>
      </w:pPr>
      <w:rPr>
        <w:rFonts w:ascii="Symbol" w:hAnsi="Symbol"/>
      </w:rPr>
    </w:lvl>
    <w:lvl w:ilvl="3" w:tplc="AD52D22C">
      <w:start w:val="1"/>
      <w:numFmt w:val="bullet"/>
      <w:lvlText w:val=""/>
      <w:lvlJc w:val="left"/>
      <w:pPr>
        <w:ind w:left="1440" w:hanging="360"/>
      </w:pPr>
      <w:rPr>
        <w:rFonts w:ascii="Symbol" w:hAnsi="Symbol"/>
      </w:rPr>
    </w:lvl>
    <w:lvl w:ilvl="4" w:tplc="78AA8838">
      <w:start w:val="1"/>
      <w:numFmt w:val="bullet"/>
      <w:lvlText w:val=""/>
      <w:lvlJc w:val="left"/>
      <w:pPr>
        <w:ind w:left="1440" w:hanging="360"/>
      </w:pPr>
      <w:rPr>
        <w:rFonts w:ascii="Symbol" w:hAnsi="Symbol"/>
      </w:rPr>
    </w:lvl>
    <w:lvl w:ilvl="5" w:tplc="3EBC35AA">
      <w:start w:val="1"/>
      <w:numFmt w:val="bullet"/>
      <w:lvlText w:val=""/>
      <w:lvlJc w:val="left"/>
      <w:pPr>
        <w:ind w:left="1440" w:hanging="360"/>
      </w:pPr>
      <w:rPr>
        <w:rFonts w:ascii="Symbol" w:hAnsi="Symbol"/>
      </w:rPr>
    </w:lvl>
    <w:lvl w:ilvl="6" w:tplc="16BEF376">
      <w:start w:val="1"/>
      <w:numFmt w:val="bullet"/>
      <w:lvlText w:val=""/>
      <w:lvlJc w:val="left"/>
      <w:pPr>
        <w:ind w:left="1440" w:hanging="360"/>
      </w:pPr>
      <w:rPr>
        <w:rFonts w:ascii="Symbol" w:hAnsi="Symbol"/>
      </w:rPr>
    </w:lvl>
    <w:lvl w:ilvl="7" w:tplc="A33474F6">
      <w:start w:val="1"/>
      <w:numFmt w:val="bullet"/>
      <w:lvlText w:val=""/>
      <w:lvlJc w:val="left"/>
      <w:pPr>
        <w:ind w:left="1440" w:hanging="360"/>
      </w:pPr>
      <w:rPr>
        <w:rFonts w:ascii="Symbol" w:hAnsi="Symbol"/>
      </w:rPr>
    </w:lvl>
    <w:lvl w:ilvl="8" w:tplc="6F3015FA">
      <w:start w:val="1"/>
      <w:numFmt w:val="bullet"/>
      <w:lvlText w:val=""/>
      <w:lvlJc w:val="left"/>
      <w:pPr>
        <w:ind w:left="1440" w:hanging="360"/>
      </w:pPr>
      <w:rPr>
        <w:rFonts w:ascii="Symbol" w:hAnsi="Symbol"/>
      </w:rPr>
    </w:lvl>
  </w:abstractNum>
  <w:abstractNum w:abstractNumId="31" w15:restartNumberingAfterBreak="0">
    <w:nsid w:val="37BB314F"/>
    <w:multiLevelType w:val="hybridMultilevel"/>
    <w:tmpl w:val="C088C2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391C303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0C058A6"/>
    <w:multiLevelType w:val="multilevel"/>
    <w:tmpl w:val="4A643940"/>
    <w:lvl w:ilvl="0">
      <w:start w:val="1"/>
      <w:numFmt w:val="bullet"/>
      <w:lvlText w:val=""/>
      <w:lvlJc w:val="left"/>
      <w:pPr>
        <w:tabs>
          <w:tab w:val="num" w:pos="720"/>
        </w:tabs>
        <w:ind w:left="720" w:hanging="360"/>
      </w:pPr>
      <w:rPr>
        <w:rFonts w:ascii="Symbol" w:hAnsi="Symbol" w:hint="default"/>
        <w:color w:val="0096DB"/>
        <w:sz w:val="36"/>
        <w:szCs w:val="24"/>
      </w:rPr>
    </w:lvl>
    <w:lvl w:ilvl="1">
      <w:start w:val="1"/>
      <w:numFmt w:val="bullet"/>
      <w:lvlText w:val=""/>
      <w:lvlJc w:val="left"/>
      <w:pPr>
        <w:tabs>
          <w:tab w:val="num" w:pos="1440"/>
        </w:tabs>
        <w:ind w:left="1440" w:hanging="360"/>
      </w:pPr>
      <w:rPr>
        <w:rFonts w:ascii="Symbol" w:hAnsi="Symbol" w:hint="default"/>
        <w:color w:val="0096DB"/>
        <w:sz w:val="36"/>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18B2447"/>
    <w:multiLevelType w:val="hybridMultilevel"/>
    <w:tmpl w:val="5E46111C"/>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449F46E5"/>
    <w:multiLevelType w:val="hybridMultilevel"/>
    <w:tmpl w:val="50FC60D0"/>
    <w:lvl w:ilvl="0" w:tplc="7A0A3ABE">
      <w:start w:val="1"/>
      <w:numFmt w:val="bullet"/>
      <w:pStyle w:val="FLISForm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89D6B34"/>
    <w:multiLevelType w:val="hybridMultilevel"/>
    <w:tmpl w:val="14BA934C"/>
    <w:lvl w:ilvl="0" w:tplc="14090001">
      <w:start w:val="1"/>
      <w:numFmt w:val="bullet"/>
      <w:lvlText w:val=""/>
      <w:lvlJc w:val="left"/>
      <w:pPr>
        <w:ind w:left="770" w:hanging="360"/>
      </w:pPr>
      <w:rPr>
        <w:rFonts w:ascii="Symbol" w:hAnsi="Symbol" w:hint="default"/>
      </w:rPr>
    </w:lvl>
    <w:lvl w:ilvl="1" w:tplc="14090003" w:tentative="1">
      <w:start w:val="1"/>
      <w:numFmt w:val="bullet"/>
      <w:lvlText w:val="o"/>
      <w:lvlJc w:val="left"/>
      <w:pPr>
        <w:ind w:left="1490" w:hanging="360"/>
      </w:pPr>
      <w:rPr>
        <w:rFonts w:ascii="Courier New" w:hAnsi="Courier New" w:cs="Courier New" w:hint="default"/>
      </w:rPr>
    </w:lvl>
    <w:lvl w:ilvl="2" w:tplc="14090005" w:tentative="1">
      <w:start w:val="1"/>
      <w:numFmt w:val="bullet"/>
      <w:lvlText w:val=""/>
      <w:lvlJc w:val="left"/>
      <w:pPr>
        <w:ind w:left="2210" w:hanging="360"/>
      </w:pPr>
      <w:rPr>
        <w:rFonts w:ascii="Wingdings" w:hAnsi="Wingdings" w:hint="default"/>
      </w:rPr>
    </w:lvl>
    <w:lvl w:ilvl="3" w:tplc="14090001" w:tentative="1">
      <w:start w:val="1"/>
      <w:numFmt w:val="bullet"/>
      <w:lvlText w:val=""/>
      <w:lvlJc w:val="left"/>
      <w:pPr>
        <w:ind w:left="2930" w:hanging="360"/>
      </w:pPr>
      <w:rPr>
        <w:rFonts w:ascii="Symbol" w:hAnsi="Symbol" w:hint="default"/>
      </w:rPr>
    </w:lvl>
    <w:lvl w:ilvl="4" w:tplc="14090003" w:tentative="1">
      <w:start w:val="1"/>
      <w:numFmt w:val="bullet"/>
      <w:lvlText w:val="o"/>
      <w:lvlJc w:val="left"/>
      <w:pPr>
        <w:ind w:left="3650" w:hanging="360"/>
      </w:pPr>
      <w:rPr>
        <w:rFonts w:ascii="Courier New" w:hAnsi="Courier New" w:cs="Courier New" w:hint="default"/>
      </w:rPr>
    </w:lvl>
    <w:lvl w:ilvl="5" w:tplc="14090005" w:tentative="1">
      <w:start w:val="1"/>
      <w:numFmt w:val="bullet"/>
      <w:lvlText w:val=""/>
      <w:lvlJc w:val="left"/>
      <w:pPr>
        <w:ind w:left="4370" w:hanging="360"/>
      </w:pPr>
      <w:rPr>
        <w:rFonts w:ascii="Wingdings" w:hAnsi="Wingdings" w:hint="default"/>
      </w:rPr>
    </w:lvl>
    <w:lvl w:ilvl="6" w:tplc="14090001" w:tentative="1">
      <w:start w:val="1"/>
      <w:numFmt w:val="bullet"/>
      <w:lvlText w:val=""/>
      <w:lvlJc w:val="left"/>
      <w:pPr>
        <w:ind w:left="5090" w:hanging="360"/>
      </w:pPr>
      <w:rPr>
        <w:rFonts w:ascii="Symbol" w:hAnsi="Symbol" w:hint="default"/>
      </w:rPr>
    </w:lvl>
    <w:lvl w:ilvl="7" w:tplc="14090003" w:tentative="1">
      <w:start w:val="1"/>
      <w:numFmt w:val="bullet"/>
      <w:lvlText w:val="o"/>
      <w:lvlJc w:val="left"/>
      <w:pPr>
        <w:ind w:left="5810" w:hanging="360"/>
      </w:pPr>
      <w:rPr>
        <w:rFonts w:ascii="Courier New" w:hAnsi="Courier New" w:cs="Courier New" w:hint="default"/>
      </w:rPr>
    </w:lvl>
    <w:lvl w:ilvl="8" w:tplc="14090005" w:tentative="1">
      <w:start w:val="1"/>
      <w:numFmt w:val="bullet"/>
      <w:lvlText w:val=""/>
      <w:lvlJc w:val="left"/>
      <w:pPr>
        <w:ind w:left="6530" w:hanging="360"/>
      </w:pPr>
      <w:rPr>
        <w:rFonts w:ascii="Wingdings" w:hAnsi="Wingdings" w:hint="default"/>
      </w:rPr>
    </w:lvl>
  </w:abstractNum>
  <w:abstractNum w:abstractNumId="37" w15:restartNumberingAfterBreak="0">
    <w:nsid w:val="4D2B36E1"/>
    <w:multiLevelType w:val="hybridMultilevel"/>
    <w:tmpl w:val="2E04D496"/>
    <w:lvl w:ilvl="0" w:tplc="B43E5342">
      <w:start w:val="1"/>
      <w:numFmt w:val="bullet"/>
      <w:lvlText w:val=""/>
      <w:lvlJc w:val="left"/>
      <w:pPr>
        <w:tabs>
          <w:tab w:val="num" w:pos="720"/>
        </w:tabs>
        <w:ind w:left="720" w:hanging="360"/>
      </w:pPr>
      <w:rPr>
        <w:rFonts w:ascii="Symbol" w:hAnsi="Symbol" w:hint="default"/>
        <w:color w:val="1378BE"/>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AA40B72"/>
    <w:multiLevelType w:val="multilevel"/>
    <w:tmpl w:val="A23074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5B232274"/>
    <w:multiLevelType w:val="hybridMultilevel"/>
    <w:tmpl w:val="0C1ABD22"/>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40" w15:restartNumberingAfterBreak="0">
    <w:nsid w:val="5BFC2B8B"/>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1" w15:restartNumberingAfterBreak="0">
    <w:nsid w:val="68F54DB4"/>
    <w:multiLevelType w:val="hybridMultilevel"/>
    <w:tmpl w:val="9468042E"/>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2" w15:restartNumberingAfterBreak="0">
    <w:nsid w:val="6BD527A6"/>
    <w:multiLevelType w:val="hybridMultilevel"/>
    <w:tmpl w:val="8A741B48"/>
    <w:lvl w:ilvl="0" w:tplc="65305C18">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76C66086"/>
    <w:multiLevelType w:val="hybridMultilevel"/>
    <w:tmpl w:val="AEB6F546"/>
    <w:lvl w:ilvl="0" w:tplc="48E01A48">
      <w:start w:val="1"/>
      <w:numFmt w:val="bullet"/>
      <w:lvlText w:val=""/>
      <w:lvlJc w:val="left"/>
      <w:pPr>
        <w:tabs>
          <w:tab w:val="num" w:pos="720"/>
        </w:tabs>
        <w:ind w:left="720" w:hanging="360"/>
      </w:pPr>
      <w:rPr>
        <w:rFonts w:ascii="Symbol" w:hAnsi="Symbol" w:hint="default"/>
        <w:color w:val="0096DB"/>
        <w:sz w:val="36"/>
        <w:szCs w:val="24"/>
      </w:rPr>
    </w:lvl>
    <w:lvl w:ilvl="1" w:tplc="21DC357C">
      <w:start w:val="1"/>
      <w:numFmt w:val="bullet"/>
      <w:lvlText w:val=""/>
      <w:lvlJc w:val="left"/>
      <w:pPr>
        <w:tabs>
          <w:tab w:val="num" w:pos="1440"/>
        </w:tabs>
        <w:ind w:left="1440" w:hanging="360"/>
      </w:pPr>
      <w:rPr>
        <w:rFonts w:ascii="Symbol" w:hAnsi="Symbol" w:hint="default"/>
        <w:color w:val="0096DB"/>
        <w:sz w:val="36"/>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7D5BB0"/>
    <w:multiLevelType w:val="hybridMultilevel"/>
    <w:tmpl w:val="93ACCFF4"/>
    <w:lvl w:ilvl="0" w:tplc="5C0E1AB6">
      <w:start w:val="1"/>
      <w:numFmt w:val="upperLetter"/>
      <w:lvlText w:val="%1."/>
      <w:lvlJc w:val="left"/>
      <w:pPr>
        <w:ind w:left="1440" w:hanging="360"/>
      </w:pPr>
    </w:lvl>
    <w:lvl w:ilvl="1" w:tplc="2ABE0E66">
      <w:start w:val="1"/>
      <w:numFmt w:val="upperLetter"/>
      <w:lvlText w:val="%2."/>
      <w:lvlJc w:val="left"/>
      <w:pPr>
        <w:ind w:left="1440" w:hanging="360"/>
      </w:pPr>
    </w:lvl>
    <w:lvl w:ilvl="2" w:tplc="C8702F52">
      <w:start w:val="1"/>
      <w:numFmt w:val="upperLetter"/>
      <w:lvlText w:val="%3."/>
      <w:lvlJc w:val="left"/>
      <w:pPr>
        <w:ind w:left="1440" w:hanging="360"/>
      </w:pPr>
    </w:lvl>
    <w:lvl w:ilvl="3" w:tplc="D4BA675A">
      <w:start w:val="1"/>
      <w:numFmt w:val="upperLetter"/>
      <w:lvlText w:val="%4."/>
      <w:lvlJc w:val="left"/>
      <w:pPr>
        <w:ind w:left="1440" w:hanging="360"/>
      </w:pPr>
    </w:lvl>
    <w:lvl w:ilvl="4" w:tplc="896A16CC">
      <w:start w:val="1"/>
      <w:numFmt w:val="upperLetter"/>
      <w:lvlText w:val="%5."/>
      <w:lvlJc w:val="left"/>
      <w:pPr>
        <w:ind w:left="1440" w:hanging="360"/>
      </w:pPr>
    </w:lvl>
    <w:lvl w:ilvl="5" w:tplc="123A96EC">
      <w:start w:val="1"/>
      <w:numFmt w:val="upperLetter"/>
      <w:lvlText w:val="%6."/>
      <w:lvlJc w:val="left"/>
      <w:pPr>
        <w:ind w:left="1440" w:hanging="360"/>
      </w:pPr>
    </w:lvl>
    <w:lvl w:ilvl="6" w:tplc="5172F5B0">
      <w:start w:val="1"/>
      <w:numFmt w:val="upperLetter"/>
      <w:lvlText w:val="%7."/>
      <w:lvlJc w:val="left"/>
      <w:pPr>
        <w:ind w:left="1440" w:hanging="360"/>
      </w:pPr>
    </w:lvl>
    <w:lvl w:ilvl="7" w:tplc="2B50273E">
      <w:start w:val="1"/>
      <w:numFmt w:val="upperLetter"/>
      <w:lvlText w:val="%8."/>
      <w:lvlJc w:val="left"/>
      <w:pPr>
        <w:ind w:left="1440" w:hanging="360"/>
      </w:pPr>
    </w:lvl>
    <w:lvl w:ilvl="8" w:tplc="D4987C3A">
      <w:start w:val="1"/>
      <w:numFmt w:val="upperLetter"/>
      <w:lvlText w:val="%9."/>
      <w:lvlJc w:val="left"/>
      <w:pPr>
        <w:ind w:left="1440" w:hanging="360"/>
      </w:pPr>
    </w:lvl>
  </w:abstractNum>
  <w:abstractNum w:abstractNumId="45" w15:restartNumberingAfterBreak="0">
    <w:nsid w:val="7BD029F5"/>
    <w:multiLevelType w:val="hybridMultilevel"/>
    <w:tmpl w:val="D3504B36"/>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27225D"/>
    <w:multiLevelType w:val="hybridMultilevel"/>
    <w:tmpl w:val="33B07460"/>
    <w:lvl w:ilvl="0" w:tplc="1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259631261">
    <w:abstractNumId w:val="23"/>
  </w:num>
  <w:num w:numId="2" w16cid:durableId="430855487">
    <w:abstractNumId w:val="9"/>
  </w:num>
  <w:num w:numId="3" w16cid:durableId="457336722">
    <w:abstractNumId w:val="8"/>
  </w:num>
  <w:num w:numId="4" w16cid:durableId="1999382172">
    <w:abstractNumId w:val="16"/>
  </w:num>
  <w:num w:numId="5" w16cid:durableId="1585185780">
    <w:abstractNumId w:val="13"/>
  </w:num>
  <w:num w:numId="6" w16cid:durableId="1937210539">
    <w:abstractNumId w:val="27"/>
  </w:num>
  <w:num w:numId="7" w16cid:durableId="1276252654">
    <w:abstractNumId w:val="3"/>
  </w:num>
  <w:num w:numId="8" w16cid:durableId="1392580320">
    <w:abstractNumId w:val="2"/>
  </w:num>
  <w:num w:numId="9" w16cid:durableId="1080983365">
    <w:abstractNumId w:val="1"/>
  </w:num>
  <w:num w:numId="10" w16cid:durableId="1729303529">
    <w:abstractNumId w:val="0"/>
  </w:num>
  <w:num w:numId="11" w16cid:durableId="55590324">
    <w:abstractNumId w:val="7"/>
  </w:num>
  <w:num w:numId="12" w16cid:durableId="638848298">
    <w:abstractNumId w:val="6"/>
  </w:num>
  <w:num w:numId="13" w16cid:durableId="273027953">
    <w:abstractNumId w:val="5"/>
  </w:num>
  <w:num w:numId="14" w16cid:durableId="903877068">
    <w:abstractNumId w:val="4"/>
  </w:num>
  <w:num w:numId="15" w16cid:durableId="1068839634">
    <w:abstractNumId w:val="10"/>
  </w:num>
  <w:num w:numId="16" w16cid:durableId="1396471853">
    <w:abstractNumId w:val="26"/>
  </w:num>
  <w:num w:numId="17" w16cid:durableId="374627396">
    <w:abstractNumId w:val="12"/>
  </w:num>
  <w:num w:numId="18" w16cid:durableId="1190141947">
    <w:abstractNumId w:val="32"/>
  </w:num>
  <w:num w:numId="19" w16cid:durableId="524102916">
    <w:abstractNumId w:val="40"/>
  </w:num>
  <w:num w:numId="20" w16cid:durableId="789252073">
    <w:abstractNumId w:val="37"/>
  </w:num>
  <w:num w:numId="21" w16cid:durableId="1562981758">
    <w:abstractNumId w:val="18"/>
  </w:num>
  <w:num w:numId="22" w16cid:durableId="1540121860">
    <w:abstractNumId w:val="43"/>
  </w:num>
  <w:num w:numId="23" w16cid:durableId="1217856899">
    <w:abstractNumId w:val="17"/>
  </w:num>
  <w:num w:numId="24" w16cid:durableId="309138879">
    <w:abstractNumId w:val="45"/>
  </w:num>
  <w:num w:numId="25" w16cid:durableId="1082407435">
    <w:abstractNumId w:val="39"/>
  </w:num>
  <w:num w:numId="26" w16cid:durableId="1047141344">
    <w:abstractNumId w:val="33"/>
  </w:num>
  <w:num w:numId="27" w16cid:durableId="501706443">
    <w:abstractNumId w:val="28"/>
  </w:num>
  <w:num w:numId="28" w16cid:durableId="465121884">
    <w:abstractNumId w:val="38"/>
  </w:num>
  <w:num w:numId="29" w16cid:durableId="333992355">
    <w:abstractNumId w:val="24"/>
  </w:num>
  <w:num w:numId="30" w16cid:durableId="987786829">
    <w:abstractNumId w:val="25"/>
  </w:num>
  <w:num w:numId="31" w16cid:durableId="134030971">
    <w:abstractNumId w:val="25"/>
  </w:num>
  <w:num w:numId="32" w16cid:durableId="1134719012">
    <w:abstractNumId w:val="35"/>
  </w:num>
  <w:num w:numId="33" w16cid:durableId="1234466074">
    <w:abstractNumId w:val="34"/>
  </w:num>
  <w:num w:numId="34" w16cid:durableId="1314603842">
    <w:abstractNumId w:val="22"/>
  </w:num>
  <w:num w:numId="35" w16cid:durableId="346752896">
    <w:abstractNumId w:val="42"/>
  </w:num>
  <w:num w:numId="36" w16cid:durableId="1654794350">
    <w:abstractNumId w:val="44"/>
  </w:num>
  <w:num w:numId="37" w16cid:durableId="378284993">
    <w:abstractNumId w:val="41"/>
  </w:num>
  <w:num w:numId="38" w16cid:durableId="1964848636">
    <w:abstractNumId w:val="19"/>
  </w:num>
  <w:num w:numId="39" w16cid:durableId="408239297">
    <w:abstractNumId w:val="11"/>
  </w:num>
  <w:num w:numId="40" w16cid:durableId="1023215940">
    <w:abstractNumId w:val="21"/>
  </w:num>
  <w:num w:numId="41" w16cid:durableId="1221405964">
    <w:abstractNumId w:val="30"/>
  </w:num>
  <w:num w:numId="42" w16cid:durableId="1154755166">
    <w:abstractNumId w:val="29"/>
  </w:num>
  <w:num w:numId="43" w16cid:durableId="2059433674">
    <w:abstractNumId w:val="20"/>
  </w:num>
  <w:num w:numId="44" w16cid:durableId="1226457170">
    <w:abstractNumId w:val="14"/>
  </w:num>
  <w:num w:numId="45" w16cid:durableId="1579368753">
    <w:abstractNumId w:val="36"/>
  </w:num>
  <w:num w:numId="46" w16cid:durableId="686491185">
    <w:abstractNumId w:val="31"/>
  </w:num>
  <w:num w:numId="47" w16cid:durableId="34627650">
    <w:abstractNumId w:val="46"/>
  </w:num>
  <w:num w:numId="48" w16cid:durableId="1094865761">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8" w:dllVersion="513" w:checkStyle="1"/>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81D"/>
    <w:rsid w:val="00001153"/>
    <w:rsid w:val="000015BB"/>
    <w:rsid w:val="00001778"/>
    <w:rsid w:val="000017C7"/>
    <w:rsid w:val="000022BA"/>
    <w:rsid w:val="000027D8"/>
    <w:rsid w:val="00002F03"/>
    <w:rsid w:val="00003769"/>
    <w:rsid w:val="00003F64"/>
    <w:rsid w:val="00005159"/>
    <w:rsid w:val="00005296"/>
    <w:rsid w:val="00005E26"/>
    <w:rsid w:val="000102C3"/>
    <w:rsid w:val="000104B4"/>
    <w:rsid w:val="0001078C"/>
    <w:rsid w:val="000114E9"/>
    <w:rsid w:val="00011E7D"/>
    <w:rsid w:val="00012437"/>
    <w:rsid w:val="000126FF"/>
    <w:rsid w:val="00012792"/>
    <w:rsid w:val="00013295"/>
    <w:rsid w:val="000133EB"/>
    <w:rsid w:val="00014103"/>
    <w:rsid w:val="00015B24"/>
    <w:rsid w:val="00016C70"/>
    <w:rsid w:val="00016C86"/>
    <w:rsid w:val="00017790"/>
    <w:rsid w:val="00017F45"/>
    <w:rsid w:val="0002041D"/>
    <w:rsid w:val="0002059C"/>
    <w:rsid w:val="0002148E"/>
    <w:rsid w:val="0002183B"/>
    <w:rsid w:val="000222A9"/>
    <w:rsid w:val="0002256F"/>
    <w:rsid w:val="00022911"/>
    <w:rsid w:val="00022DD0"/>
    <w:rsid w:val="00022F4E"/>
    <w:rsid w:val="00023444"/>
    <w:rsid w:val="000238B8"/>
    <w:rsid w:val="00024353"/>
    <w:rsid w:val="00024671"/>
    <w:rsid w:val="00026C00"/>
    <w:rsid w:val="0003069F"/>
    <w:rsid w:val="000317EE"/>
    <w:rsid w:val="00031AF8"/>
    <w:rsid w:val="00032068"/>
    <w:rsid w:val="00032847"/>
    <w:rsid w:val="00032B25"/>
    <w:rsid w:val="000330FB"/>
    <w:rsid w:val="000337F3"/>
    <w:rsid w:val="00034136"/>
    <w:rsid w:val="00034990"/>
    <w:rsid w:val="00035042"/>
    <w:rsid w:val="000354A5"/>
    <w:rsid w:val="0003660D"/>
    <w:rsid w:val="000368F8"/>
    <w:rsid w:val="0004079B"/>
    <w:rsid w:val="00040E9F"/>
    <w:rsid w:val="000417F3"/>
    <w:rsid w:val="00041CB2"/>
    <w:rsid w:val="000424FB"/>
    <w:rsid w:val="000433E6"/>
    <w:rsid w:val="00044B56"/>
    <w:rsid w:val="000462AD"/>
    <w:rsid w:val="00046BAA"/>
    <w:rsid w:val="00046EC9"/>
    <w:rsid w:val="000474EB"/>
    <w:rsid w:val="00047563"/>
    <w:rsid w:val="0005053C"/>
    <w:rsid w:val="000510EB"/>
    <w:rsid w:val="0005191C"/>
    <w:rsid w:val="00051ECB"/>
    <w:rsid w:val="00052488"/>
    <w:rsid w:val="000525B9"/>
    <w:rsid w:val="0005388C"/>
    <w:rsid w:val="00053D05"/>
    <w:rsid w:val="00053D10"/>
    <w:rsid w:val="000543C6"/>
    <w:rsid w:val="000549DA"/>
    <w:rsid w:val="00054A58"/>
    <w:rsid w:val="00054FE9"/>
    <w:rsid w:val="000555E6"/>
    <w:rsid w:val="00057B44"/>
    <w:rsid w:val="00060798"/>
    <w:rsid w:val="00063495"/>
    <w:rsid w:val="0006359C"/>
    <w:rsid w:val="000639AD"/>
    <w:rsid w:val="0006408A"/>
    <w:rsid w:val="000647EF"/>
    <w:rsid w:val="000648D1"/>
    <w:rsid w:val="00064A02"/>
    <w:rsid w:val="00065E7B"/>
    <w:rsid w:val="000662AF"/>
    <w:rsid w:val="00067D0F"/>
    <w:rsid w:val="00067DA7"/>
    <w:rsid w:val="000706A7"/>
    <w:rsid w:val="00070E86"/>
    <w:rsid w:val="00071530"/>
    <w:rsid w:val="00071A96"/>
    <w:rsid w:val="00071D00"/>
    <w:rsid w:val="0007315B"/>
    <w:rsid w:val="00073E05"/>
    <w:rsid w:val="00073EF8"/>
    <w:rsid w:val="000741E2"/>
    <w:rsid w:val="000741FD"/>
    <w:rsid w:val="000755A3"/>
    <w:rsid w:val="00075A5D"/>
    <w:rsid w:val="00075BCC"/>
    <w:rsid w:val="0007649E"/>
    <w:rsid w:val="0007691C"/>
    <w:rsid w:val="00076C9A"/>
    <w:rsid w:val="00077046"/>
    <w:rsid w:val="000771CA"/>
    <w:rsid w:val="0008004A"/>
    <w:rsid w:val="00080184"/>
    <w:rsid w:val="0008059E"/>
    <w:rsid w:val="00081405"/>
    <w:rsid w:val="000822A2"/>
    <w:rsid w:val="00082A77"/>
    <w:rsid w:val="00082BD8"/>
    <w:rsid w:val="0008439B"/>
    <w:rsid w:val="000843C4"/>
    <w:rsid w:val="00085B5C"/>
    <w:rsid w:val="000866ED"/>
    <w:rsid w:val="00086C27"/>
    <w:rsid w:val="000902C4"/>
    <w:rsid w:val="00090F0F"/>
    <w:rsid w:val="00090F80"/>
    <w:rsid w:val="00091003"/>
    <w:rsid w:val="00092500"/>
    <w:rsid w:val="00092D45"/>
    <w:rsid w:val="00092E6A"/>
    <w:rsid w:val="000931D9"/>
    <w:rsid w:val="00093B17"/>
    <w:rsid w:val="00093D19"/>
    <w:rsid w:val="00094915"/>
    <w:rsid w:val="000955C5"/>
    <w:rsid w:val="00095AD0"/>
    <w:rsid w:val="0009638C"/>
    <w:rsid w:val="00096BA7"/>
    <w:rsid w:val="00096DF7"/>
    <w:rsid w:val="00096DF9"/>
    <w:rsid w:val="00097AF9"/>
    <w:rsid w:val="00097C82"/>
    <w:rsid w:val="000A0761"/>
    <w:rsid w:val="000A0AC6"/>
    <w:rsid w:val="000A0B2D"/>
    <w:rsid w:val="000A2111"/>
    <w:rsid w:val="000A2466"/>
    <w:rsid w:val="000A31A6"/>
    <w:rsid w:val="000A45B4"/>
    <w:rsid w:val="000A4C9C"/>
    <w:rsid w:val="000A5C66"/>
    <w:rsid w:val="000A5EBE"/>
    <w:rsid w:val="000A6517"/>
    <w:rsid w:val="000A6739"/>
    <w:rsid w:val="000A7989"/>
    <w:rsid w:val="000B03EE"/>
    <w:rsid w:val="000B0CC0"/>
    <w:rsid w:val="000B1132"/>
    <w:rsid w:val="000B1318"/>
    <w:rsid w:val="000B1499"/>
    <w:rsid w:val="000B1AD1"/>
    <w:rsid w:val="000B1C88"/>
    <w:rsid w:val="000B1E0C"/>
    <w:rsid w:val="000B448D"/>
    <w:rsid w:val="000B46A3"/>
    <w:rsid w:val="000B5159"/>
    <w:rsid w:val="000B5EF5"/>
    <w:rsid w:val="000B73C6"/>
    <w:rsid w:val="000B74F5"/>
    <w:rsid w:val="000B77F3"/>
    <w:rsid w:val="000B7AEC"/>
    <w:rsid w:val="000C0B17"/>
    <w:rsid w:val="000C1B87"/>
    <w:rsid w:val="000C1CF4"/>
    <w:rsid w:val="000C37AB"/>
    <w:rsid w:val="000C4A93"/>
    <w:rsid w:val="000C4E42"/>
    <w:rsid w:val="000C51B4"/>
    <w:rsid w:val="000C6A4E"/>
    <w:rsid w:val="000C72E6"/>
    <w:rsid w:val="000D023B"/>
    <w:rsid w:val="000D1D0E"/>
    <w:rsid w:val="000D1D46"/>
    <w:rsid w:val="000D2443"/>
    <w:rsid w:val="000D28A1"/>
    <w:rsid w:val="000D2939"/>
    <w:rsid w:val="000D2F68"/>
    <w:rsid w:val="000D35F4"/>
    <w:rsid w:val="000D3C6E"/>
    <w:rsid w:val="000D403B"/>
    <w:rsid w:val="000D44EE"/>
    <w:rsid w:val="000D46BB"/>
    <w:rsid w:val="000D53DA"/>
    <w:rsid w:val="000D684F"/>
    <w:rsid w:val="000D6BC5"/>
    <w:rsid w:val="000D7767"/>
    <w:rsid w:val="000D7A15"/>
    <w:rsid w:val="000D7E7D"/>
    <w:rsid w:val="000E0339"/>
    <w:rsid w:val="000E049C"/>
    <w:rsid w:val="000E0D93"/>
    <w:rsid w:val="000E11B5"/>
    <w:rsid w:val="000E199B"/>
    <w:rsid w:val="000E239D"/>
    <w:rsid w:val="000E2B39"/>
    <w:rsid w:val="000E3794"/>
    <w:rsid w:val="000E3AD2"/>
    <w:rsid w:val="000E3E16"/>
    <w:rsid w:val="000E4D49"/>
    <w:rsid w:val="000E50EC"/>
    <w:rsid w:val="000E50F5"/>
    <w:rsid w:val="000E5EA3"/>
    <w:rsid w:val="000E6768"/>
    <w:rsid w:val="000E6B78"/>
    <w:rsid w:val="000E6E84"/>
    <w:rsid w:val="000E7282"/>
    <w:rsid w:val="000E7298"/>
    <w:rsid w:val="000E7519"/>
    <w:rsid w:val="000E751C"/>
    <w:rsid w:val="000E7BFE"/>
    <w:rsid w:val="000F27E2"/>
    <w:rsid w:val="000F28B5"/>
    <w:rsid w:val="000F2B42"/>
    <w:rsid w:val="000F2DFF"/>
    <w:rsid w:val="000F3277"/>
    <w:rsid w:val="000F32AA"/>
    <w:rsid w:val="000F3C13"/>
    <w:rsid w:val="000F44F3"/>
    <w:rsid w:val="000F4E4D"/>
    <w:rsid w:val="000F5186"/>
    <w:rsid w:val="000F54F5"/>
    <w:rsid w:val="000F59D7"/>
    <w:rsid w:val="000F5BE9"/>
    <w:rsid w:val="000F5DAF"/>
    <w:rsid w:val="000F6B45"/>
    <w:rsid w:val="000F6BBB"/>
    <w:rsid w:val="000F72AC"/>
    <w:rsid w:val="000F7746"/>
    <w:rsid w:val="000FEE0D"/>
    <w:rsid w:val="001004D8"/>
    <w:rsid w:val="001004DC"/>
    <w:rsid w:val="00100AA9"/>
    <w:rsid w:val="00102198"/>
    <w:rsid w:val="00102AE2"/>
    <w:rsid w:val="00102E11"/>
    <w:rsid w:val="001030D3"/>
    <w:rsid w:val="001035F8"/>
    <w:rsid w:val="00103694"/>
    <w:rsid w:val="00103A82"/>
    <w:rsid w:val="00104736"/>
    <w:rsid w:val="00104944"/>
    <w:rsid w:val="00104950"/>
    <w:rsid w:val="00105142"/>
    <w:rsid w:val="00105177"/>
    <w:rsid w:val="00106323"/>
    <w:rsid w:val="00106C88"/>
    <w:rsid w:val="00107A40"/>
    <w:rsid w:val="0011035A"/>
    <w:rsid w:val="0011048E"/>
    <w:rsid w:val="0011086A"/>
    <w:rsid w:val="00111AD4"/>
    <w:rsid w:val="001136BF"/>
    <w:rsid w:val="00113B43"/>
    <w:rsid w:val="00113C7F"/>
    <w:rsid w:val="00113E8B"/>
    <w:rsid w:val="0011427D"/>
    <w:rsid w:val="00114357"/>
    <w:rsid w:val="00114A97"/>
    <w:rsid w:val="00116848"/>
    <w:rsid w:val="00116ADE"/>
    <w:rsid w:val="001170F0"/>
    <w:rsid w:val="00117139"/>
    <w:rsid w:val="001173C9"/>
    <w:rsid w:val="0011744F"/>
    <w:rsid w:val="001175ED"/>
    <w:rsid w:val="00120653"/>
    <w:rsid w:val="00121249"/>
    <w:rsid w:val="001215D3"/>
    <w:rsid w:val="001223B3"/>
    <w:rsid w:val="00123295"/>
    <w:rsid w:val="0012334B"/>
    <w:rsid w:val="0012365E"/>
    <w:rsid w:val="00123B9F"/>
    <w:rsid w:val="00123C53"/>
    <w:rsid w:val="00124CF4"/>
    <w:rsid w:val="0012501B"/>
    <w:rsid w:val="0012510A"/>
    <w:rsid w:val="001253F7"/>
    <w:rsid w:val="00126B87"/>
    <w:rsid w:val="001279EA"/>
    <w:rsid w:val="00127F84"/>
    <w:rsid w:val="00130720"/>
    <w:rsid w:val="00130777"/>
    <w:rsid w:val="00131186"/>
    <w:rsid w:val="001319B7"/>
    <w:rsid w:val="00131DC8"/>
    <w:rsid w:val="00132E41"/>
    <w:rsid w:val="00133330"/>
    <w:rsid w:val="00133C0C"/>
    <w:rsid w:val="001345FF"/>
    <w:rsid w:val="0013462E"/>
    <w:rsid w:val="00134884"/>
    <w:rsid w:val="001349D3"/>
    <w:rsid w:val="00134C1F"/>
    <w:rsid w:val="00135BA2"/>
    <w:rsid w:val="001365C9"/>
    <w:rsid w:val="00136DF5"/>
    <w:rsid w:val="00137439"/>
    <w:rsid w:val="0013796D"/>
    <w:rsid w:val="00137C4F"/>
    <w:rsid w:val="00137FF5"/>
    <w:rsid w:val="001403F4"/>
    <w:rsid w:val="001404F4"/>
    <w:rsid w:val="00141150"/>
    <w:rsid w:val="0014175F"/>
    <w:rsid w:val="001421CE"/>
    <w:rsid w:val="00142A75"/>
    <w:rsid w:val="001431CD"/>
    <w:rsid w:val="00143573"/>
    <w:rsid w:val="00143AC6"/>
    <w:rsid w:val="0014452B"/>
    <w:rsid w:val="001450FC"/>
    <w:rsid w:val="001454F5"/>
    <w:rsid w:val="001456F0"/>
    <w:rsid w:val="0014594F"/>
    <w:rsid w:val="00145C1A"/>
    <w:rsid w:val="00145D3A"/>
    <w:rsid w:val="001464EC"/>
    <w:rsid w:val="001468F2"/>
    <w:rsid w:val="00147410"/>
    <w:rsid w:val="00147E07"/>
    <w:rsid w:val="00147E56"/>
    <w:rsid w:val="00150B9F"/>
    <w:rsid w:val="00150F83"/>
    <w:rsid w:val="00151226"/>
    <w:rsid w:val="0015125E"/>
    <w:rsid w:val="00153BF7"/>
    <w:rsid w:val="00153F6A"/>
    <w:rsid w:val="001543C0"/>
    <w:rsid w:val="00154B3F"/>
    <w:rsid w:val="0015538C"/>
    <w:rsid w:val="00155F54"/>
    <w:rsid w:val="00156056"/>
    <w:rsid w:val="0015617C"/>
    <w:rsid w:val="001574F6"/>
    <w:rsid w:val="001605A7"/>
    <w:rsid w:val="001614C4"/>
    <w:rsid w:val="00161D25"/>
    <w:rsid w:val="00161E32"/>
    <w:rsid w:val="001620F5"/>
    <w:rsid w:val="00162BBE"/>
    <w:rsid w:val="0016360D"/>
    <w:rsid w:val="00163AA7"/>
    <w:rsid w:val="00165811"/>
    <w:rsid w:val="00166142"/>
    <w:rsid w:val="0016711A"/>
    <w:rsid w:val="00167DC6"/>
    <w:rsid w:val="00171347"/>
    <w:rsid w:val="00171789"/>
    <w:rsid w:val="00171EF7"/>
    <w:rsid w:val="00172773"/>
    <w:rsid w:val="00172826"/>
    <w:rsid w:val="00172C50"/>
    <w:rsid w:val="00173CCA"/>
    <w:rsid w:val="00173D6D"/>
    <w:rsid w:val="0017428B"/>
    <w:rsid w:val="00174AD1"/>
    <w:rsid w:val="00175561"/>
    <w:rsid w:val="00175A88"/>
    <w:rsid w:val="00176E77"/>
    <w:rsid w:val="00177C35"/>
    <w:rsid w:val="00177D12"/>
    <w:rsid w:val="00180732"/>
    <w:rsid w:val="00181370"/>
    <w:rsid w:val="00181759"/>
    <w:rsid w:val="00181B26"/>
    <w:rsid w:val="0018280A"/>
    <w:rsid w:val="00182B14"/>
    <w:rsid w:val="00183080"/>
    <w:rsid w:val="0018468B"/>
    <w:rsid w:val="001852E6"/>
    <w:rsid w:val="001855CA"/>
    <w:rsid w:val="00186295"/>
    <w:rsid w:val="0018675B"/>
    <w:rsid w:val="001901D0"/>
    <w:rsid w:val="00191176"/>
    <w:rsid w:val="001915C9"/>
    <w:rsid w:val="0019236E"/>
    <w:rsid w:val="00192439"/>
    <w:rsid w:val="001929A5"/>
    <w:rsid w:val="001932F6"/>
    <w:rsid w:val="001935B2"/>
    <w:rsid w:val="00193B06"/>
    <w:rsid w:val="0019459E"/>
    <w:rsid w:val="001956C2"/>
    <w:rsid w:val="001965D4"/>
    <w:rsid w:val="00196C34"/>
    <w:rsid w:val="00197085"/>
    <w:rsid w:val="00197416"/>
    <w:rsid w:val="0019768F"/>
    <w:rsid w:val="00197999"/>
    <w:rsid w:val="00197CB5"/>
    <w:rsid w:val="001A0C2D"/>
    <w:rsid w:val="001A1181"/>
    <w:rsid w:val="001A11DE"/>
    <w:rsid w:val="001A17F9"/>
    <w:rsid w:val="001A252C"/>
    <w:rsid w:val="001A298B"/>
    <w:rsid w:val="001A3124"/>
    <w:rsid w:val="001A3626"/>
    <w:rsid w:val="001A3F77"/>
    <w:rsid w:val="001A4A66"/>
    <w:rsid w:val="001A574D"/>
    <w:rsid w:val="001A5814"/>
    <w:rsid w:val="001A5EDC"/>
    <w:rsid w:val="001A6538"/>
    <w:rsid w:val="001A7F67"/>
    <w:rsid w:val="001B00BD"/>
    <w:rsid w:val="001B03CC"/>
    <w:rsid w:val="001B0C16"/>
    <w:rsid w:val="001B173B"/>
    <w:rsid w:val="001B389E"/>
    <w:rsid w:val="001B4148"/>
    <w:rsid w:val="001B48F1"/>
    <w:rsid w:val="001B5FBC"/>
    <w:rsid w:val="001B668E"/>
    <w:rsid w:val="001B6BB3"/>
    <w:rsid w:val="001B6EA4"/>
    <w:rsid w:val="001B79AA"/>
    <w:rsid w:val="001B7E02"/>
    <w:rsid w:val="001C03A0"/>
    <w:rsid w:val="001C1EEC"/>
    <w:rsid w:val="001C2209"/>
    <w:rsid w:val="001C274F"/>
    <w:rsid w:val="001C42F6"/>
    <w:rsid w:val="001C4B54"/>
    <w:rsid w:val="001C54F6"/>
    <w:rsid w:val="001C611E"/>
    <w:rsid w:val="001C63DF"/>
    <w:rsid w:val="001C6865"/>
    <w:rsid w:val="001C6877"/>
    <w:rsid w:val="001C73A8"/>
    <w:rsid w:val="001C78B6"/>
    <w:rsid w:val="001C7F06"/>
    <w:rsid w:val="001D10CD"/>
    <w:rsid w:val="001D1849"/>
    <w:rsid w:val="001D1F1F"/>
    <w:rsid w:val="001D1F48"/>
    <w:rsid w:val="001D2115"/>
    <w:rsid w:val="001D2C9F"/>
    <w:rsid w:val="001D2ECB"/>
    <w:rsid w:val="001D34A2"/>
    <w:rsid w:val="001D4227"/>
    <w:rsid w:val="001D476F"/>
    <w:rsid w:val="001D4D26"/>
    <w:rsid w:val="001D51DE"/>
    <w:rsid w:val="001D563C"/>
    <w:rsid w:val="001D5A6E"/>
    <w:rsid w:val="001D615B"/>
    <w:rsid w:val="001D7CC6"/>
    <w:rsid w:val="001E026C"/>
    <w:rsid w:val="001E0AA4"/>
    <w:rsid w:val="001E0B33"/>
    <w:rsid w:val="001E0F50"/>
    <w:rsid w:val="001E1119"/>
    <w:rsid w:val="001E1A4F"/>
    <w:rsid w:val="001E1BA4"/>
    <w:rsid w:val="001E1CCD"/>
    <w:rsid w:val="001E1FD6"/>
    <w:rsid w:val="001E2409"/>
    <w:rsid w:val="001E264C"/>
    <w:rsid w:val="001E2CCA"/>
    <w:rsid w:val="001E314D"/>
    <w:rsid w:val="001E42D3"/>
    <w:rsid w:val="001E4724"/>
    <w:rsid w:val="001E53AF"/>
    <w:rsid w:val="001E5E11"/>
    <w:rsid w:val="001E6714"/>
    <w:rsid w:val="001E6E11"/>
    <w:rsid w:val="001E7666"/>
    <w:rsid w:val="001E7DC0"/>
    <w:rsid w:val="001F2737"/>
    <w:rsid w:val="001F292B"/>
    <w:rsid w:val="001F299B"/>
    <w:rsid w:val="001F2DFD"/>
    <w:rsid w:val="001F3723"/>
    <w:rsid w:val="001F3E5F"/>
    <w:rsid w:val="001F3FB5"/>
    <w:rsid w:val="001F4C40"/>
    <w:rsid w:val="001F7A3D"/>
    <w:rsid w:val="001F7ACA"/>
    <w:rsid w:val="001F7EAC"/>
    <w:rsid w:val="002014DF"/>
    <w:rsid w:val="0020211A"/>
    <w:rsid w:val="00202586"/>
    <w:rsid w:val="00204045"/>
    <w:rsid w:val="0020404E"/>
    <w:rsid w:val="002059A0"/>
    <w:rsid w:val="00205E1F"/>
    <w:rsid w:val="00206594"/>
    <w:rsid w:val="00206D3A"/>
    <w:rsid w:val="00207B3F"/>
    <w:rsid w:val="00210BE8"/>
    <w:rsid w:val="0021151A"/>
    <w:rsid w:val="00212601"/>
    <w:rsid w:val="0021336B"/>
    <w:rsid w:val="00213CD9"/>
    <w:rsid w:val="00214A55"/>
    <w:rsid w:val="00214A7B"/>
    <w:rsid w:val="002158F6"/>
    <w:rsid w:val="00216395"/>
    <w:rsid w:val="002166E6"/>
    <w:rsid w:val="002176C3"/>
    <w:rsid w:val="00217AAC"/>
    <w:rsid w:val="00217E13"/>
    <w:rsid w:val="0022060B"/>
    <w:rsid w:val="00220BC3"/>
    <w:rsid w:val="002211AE"/>
    <w:rsid w:val="002218CE"/>
    <w:rsid w:val="00221AA4"/>
    <w:rsid w:val="00221DFD"/>
    <w:rsid w:val="00221FD7"/>
    <w:rsid w:val="002220F1"/>
    <w:rsid w:val="00222ECF"/>
    <w:rsid w:val="0022301B"/>
    <w:rsid w:val="00223FF1"/>
    <w:rsid w:val="0022452E"/>
    <w:rsid w:val="002253FA"/>
    <w:rsid w:val="00225679"/>
    <w:rsid w:val="00225782"/>
    <w:rsid w:val="002257EE"/>
    <w:rsid w:val="00226096"/>
    <w:rsid w:val="0022624F"/>
    <w:rsid w:val="00226335"/>
    <w:rsid w:val="002268D7"/>
    <w:rsid w:val="00226B0B"/>
    <w:rsid w:val="00226D59"/>
    <w:rsid w:val="00230309"/>
    <w:rsid w:val="002304CA"/>
    <w:rsid w:val="00230C7C"/>
    <w:rsid w:val="00231125"/>
    <w:rsid w:val="002313B0"/>
    <w:rsid w:val="00231C51"/>
    <w:rsid w:val="002323A6"/>
    <w:rsid w:val="002326AE"/>
    <w:rsid w:val="00232845"/>
    <w:rsid w:val="0023319C"/>
    <w:rsid w:val="00233579"/>
    <w:rsid w:val="00233BB3"/>
    <w:rsid w:val="00233DE3"/>
    <w:rsid w:val="00234057"/>
    <w:rsid w:val="002348DA"/>
    <w:rsid w:val="0023584B"/>
    <w:rsid w:val="00235ADA"/>
    <w:rsid w:val="00235B22"/>
    <w:rsid w:val="0024053E"/>
    <w:rsid w:val="002407F6"/>
    <w:rsid w:val="002411DD"/>
    <w:rsid w:val="00242425"/>
    <w:rsid w:val="00242A58"/>
    <w:rsid w:val="0024307A"/>
    <w:rsid w:val="002435D9"/>
    <w:rsid w:val="002437EC"/>
    <w:rsid w:val="00243F76"/>
    <w:rsid w:val="002440D3"/>
    <w:rsid w:val="0024445B"/>
    <w:rsid w:val="00244672"/>
    <w:rsid w:val="00244991"/>
    <w:rsid w:val="00244A8A"/>
    <w:rsid w:val="00244D45"/>
    <w:rsid w:val="0024508E"/>
    <w:rsid w:val="00245892"/>
    <w:rsid w:val="0024630B"/>
    <w:rsid w:val="00246388"/>
    <w:rsid w:val="0024651B"/>
    <w:rsid w:val="002470B5"/>
    <w:rsid w:val="00247656"/>
    <w:rsid w:val="002503B1"/>
    <w:rsid w:val="0025045A"/>
    <w:rsid w:val="00250DB0"/>
    <w:rsid w:val="002512D0"/>
    <w:rsid w:val="00251A7B"/>
    <w:rsid w:val="00252004"/>
    <w:rsid w:val="00252898"/>
    <w:rsid w:val="00252955"/>
    <w:rsid w:val="00252ECB"/>
    <w:rsid w:val="00253061"/>
    <w:rsid w:val="0025383F"/>
    <w:rsid w:val="00253CED"/>
    <w:rsid w:val="0025410A"/>
    <w:rsid w:val="00254112"/>
    <w:rsid w:val="002542D8"/>
    <w:rsid w:val="00254611"/>
    <w:rsid w:val="002546CC"/>
    <w:rsid w:val="002562DD"/>
    <w:rsid w:val="002577C5"/>
    <w:rsid w:val="002578BD"/>
    <w:rsid w:val="00257B11"/>
    <w:rsid w:val="00257BD9"/>
    <w:rsid w:val="00257C2A"/>
    <w:rsid w:val="00257E06"/>
    <w:rsid w:val="002610D2"/>
    <w:rsid w:val="0026162E"/>
    <w:rsid w:val="002622A5"/>
    <w:rsid w:val="00262582"/>
    <w:rsid w:val="0026305B"/>
    <w:rsid w:val="002642F1"/>
    <w:rsid w:val="002648A9"/>
    <w:rsid w:val="00264C07"/>
    <w:rsid w:val="00264C79"/>
    <w:rsid w:val="0026571D"/>
    <w:rsid w:val="00266427"/>
    <w:rsid w:val="002664AF"/>
    <w:rsid w:val="00266B43"/>
    <w:rsid w:val="00267020"/>
    <w:rsid w:val="00267254"/>
    <w:rsid w:val="00267637"/>
    <w:rsid w:val="0026792A"/>
    <w:rsid w:val="0027075F"/>
    <w:rsid w:val="00271898"/>
    <w:rsid w:val="00271D93"/>
    <w:rsid w:val="00271DF9"/>
    <w:rsid w:val="00275BB6"/>
    <w:rsid w:val="00276BE4"/>
    <w:rsid w:val="002775C3"/>
    <w:rsid w:val="00277FD9"/>
    <w:rsid w:val="00280A5B"/>
    <w:rsid w:val="00280BE2"/>
    <w:rsid w:val="00282C54"/>
    <w:rsid w:val="0028324D"/>
    <w:rsid w:val="002841CF"/>
    <w:rsid w:val="002856CD"/>
    <w:rsid w:val="00286065"/>
    <w:rsid w:val="002866BB"/>
    <w:rsid w:val="0028686E"/>
    <w:rsid w:val="002868C4"/>
    <w:rsid w:val="00286D03"/>
    <w:rsid w:val="00286D2C"/>
    <w:rsid w:val="0028759A"/>
    <w:rsid w:val="00287EA1"/>
    <w:rsid w:val="00292195"/>
    <w:rsid w:val="002932D7"/>
    <w:rsid w:val="002933AF"/>
    <w:rsid w:val="00295997"/>
    <w:rsid w:val="00295C78"/>
    <w:rsid w:val="00296093"/>
    <w:rsid w:val="00296718"/>
    <w:rsid w:val="00296D10"/>
    <w:rsid w:val="00297056"/>
    <w:rsid w:val="00297554"/>
    <w:rsid w:val="00297C60"/>
    <w:rsid w:val="002A001A"/>
    <w:rsid w:val="002A091E"/>
    <w:rsid w:val="002A0A84"/>
    <w:rsid w:val="002A1139"/>
    <w:rsid w:val="002A24AE"/>
    <w:rsid w:val="002A2630"/>
    <w:rsid w:val="002A2846"/>
    <w:rsid w:val="002A435E"/>
    <w:rsid w:val="002A44A6"/>
    <w:rsid w:val="002A608A"/>
    <w:rsid w:val="002A60B7"/>
    <w:rsid w:val="002A6582"/>
    <w:rsid w:val="002A6A89"/>
    <w:rsid w:val="002A6AEC"/>
    <w:rsid w:val="002A7BD2"/>
    <w:rsid w:val="002B00CD"/>
    <w:rsid w:val="002B19BF"/>
    <w:rsid w:val="002B1A2E"/>
    <w:rsid w:val="002B1C50"/>
    <w:rsid w:val="002B2663"/>
    <w:rsid w:val="002B27B4"/>
    <w:rsid w:val="002B3806"/>
    <w:rsid w:val="002B3BB3"/>
    <w:rsid w:val="002B52CE"/>
    <w:rsid w:val="002B65E2"/>
    <w:rsid w:val="002B6924"/>
    <w:rsid w:val="002B796B"/>
    <w:rsid w:val="002B798F"/>
    <w:rsid w:val="002B7F0F"/>
    <w:rsid w:val="002C0370"/>
    <w:rsid w:val="002C03DA"/>
    <w:rsid w:val="002C08D7"/>
    <w:rsid w:val="002C0F5C"/>
    <w:rsid w:val="002C128B"/>
    <w:rsid w:val="002C19B9"/>
    <w:rsid w:val="002C1E56"/>
    <w:rsid w:val="002C1EA1"/>
    <w:rsid w:val="002C1F12"/>
    <w:rsid w:val="002C2040"/>
    <w:rsid w:val="002C2661"/>
    <w:rsid w:val="002C4779"/>
    <w:rsid w:val="002C4A04"/>
    <w:rsid w:val="002C613E"/>
    <w:rsid w:val="002C7119"/>
    <w:rsid w:val="002C7C1A"/>
    <w:rsid w:val="002D01E9"/>
    <w:rsid w:val="002D04BC"/>
    <w:rsid w:val="002D09A3"/>
    <w:rsid w:val="002D1382"/>
    <w:rsid w:val="002D158C"/>
    <w:rsid w:val="002D1CB6"/>
    <w:rsid w:val="002D3D0D"/>
    <w:rsid w:val="002D4011"/>
    <w:rsid w:val="002D405B"/>
    <w:rsid w:val="002D484B"/>
    <w:rsid w:val="002D48AC"/>
    <w:rsid w:val="002D4F2D"/>
    <w:rsid w:val="002D5167"/>
    <w:rsid w:val="002D52BF"/>
    <w:rsid w:val="002D579F"/>
    <w:rsid w:val="002D57EA"/>
    <w:rsid w:val="002D6B9A"/>
    <w:rsid w:val="002E27AB"/>
    <w:rsid w:val="002E3167"/>
    <w:rsid w:val="002E36F6"/>
    <w:rsid w:val="002E4617"/>
    <w:rsid w:val="002E468D"/>
    <w:rsid w:val="002E493B"/>
    <w:rsid w:val="002E4F36"/>
    <w:rsid w:val="002E5D62"/>
    <w:rsid w:val="002E5F25"/>
    <w:rsid w:val="002E628C"/>
    <w:rsid w:val="002E66D1"/>
    <w:rsid w:val="002E6FBE"/>
    <w:rsid w:val="002E7C2B"/>
    <w:rsid w:val="002E7DF0"/>
    <w:rsid w:val="002F0D5F"/>
    <w:rsid w:val="002F3433"/>
    <w:rsid w:val="002F34EF"/>
    <w:rsid w:val="002F3621"/>
    <w:rsid w:val="002F3DB7"/>
    <w:rsid w:val="002F4154"/>
    <w:rsid w:val="002F4630"/>
    <w:rsid w:val="002F495B"/>
    <w:rsid w:val="002F6AB5"/>
    <w:rsid w:val="002F7242"/>
    <w:rsid w:val="002F7336"/>
    <w:rsid w:val="002F7FF5"/>
    <w:rsid w:val="0030011D"/>
    <w:rsid w:val="0030058F"/>
    <w:rsid w:val="003011C4"/>
    <w:rsid w:val="003011CD"/>
    <w:rsid w:val="003014DC"/>
    <w:rsid w:val="003015CC"/>
    <w:rsid w:val="00301907"/>
    <w:rsid w:val="00301EF0"/>
    <w:rsid w:val="00302C87"/>
    <w:rsid w:val="00302F71"/>
    <w:rsid w:val="00303C9F"/>
    <w:rsid w:val="00303E2B"/>
    <w:rsid w:val="003049CB"/>
    <w:rsid w:val="00304B95"/>
    <w:rsid w:val="00304E37"/>
    <w:rsid w:val="0030583F"/>
    <w:rsid w:val="00305EA6"/>
    <w:rsid w:val="003073BC"/>
    <w:rsid w:val="0031005D"/>
    <w:rsid w:val="0031091B"/>
    <w:rsid w:val="00310F66"/>
    <w:rsid w:val="003111A0"/>
    <w:rsid w:val="00311888"/>
    <w:rsid w:val="00311CCB"/>
    <w:rsid w:val="003125BE"/>
    <w:rsid w:val="00312828"/>
    <w:rsid w:val="00314E20"/>
    <w:rsid w:val="003151F1"/>
    <w:rsid w:val="003173EF"/>
    <w:rsid w:val="00320050"/>
    <w:rsid w:val="00320A26"/>
    <w:rsid w:val="00321718"/>
    <w:rsid w:val="00321C27"/>
    <w:rsid w:val="003224EF"/>
    <w:rsid w:val="003230E4"/>
    <w:rsid w:val="0032380B"/>
    <w:rsid w:val="00324073"/>
    <w:rsid w:val="00324315"/>
    <w:rsid w:val="0032483E"/>
    <w:rsid w:val="00324CB4"/>
    <w:rsid w:val="00324D59"/>
    <w:rsid w:val="00324FEE"/>
    <w:rsid w:val="00325669"/>
    <w:rsid w:val="0032587B"/>
    <w:rsid w:val="003261D6"/>
    <w:rsid w:val="0032629F"/>
    <w:rsid w:val="003264CF"/>
    <w:rsid w:val="0032659A"/>
    <w:rsid w:val="00326851"/>
    <w:rsid w:val="00326DF1"/>
    <w:rsid w:val="00327644"/>
    <w:rsid w:val="0032774C"/>
    <w:rsid w:val="00327BEC"/>
    <w:rsid w:val="0033019E"/>
    <w:rsid w:val="00331FF8"/>
    <w:rsid w:val="0033243D"/>
    <w:rsid w:val="00332B75"/>
    <w:rsid w:val="003342C9"/>
    <w:rsid w:val="00334CFD"/>
    <w:rsid w:val="0033569A"/>
    <w:rsid w:val="003368BD"/>
    <w:rsid w:val="00336DCA"/>
    <w:rsid w:val="003374C4"/>
    <w:rsid w:val="00337540"/>
    <w:rsid w:val="00340CC2"/>
    <w:rsid w:val="00342745"/>
    <w:rsid w:val="00342927"/>
    <w:rsid w:val="003433D5"/>
    <w:rsid w:val="00343B31"/>
    <w:rsid w:val="00343DF2"/>
    <w:rsid w:val="00345026"/>
    <w:rsid w:val="00345270"/>
    <w:rsid w:val="00345421"/>
    <w:rsid w:val="00345909"/>
    <w:rsid w:val="00346AB4"/>
    <w:rsid w:val="00346C0F"/>
    <w:rsid w:val="003473CD"/>
    <w:rsid w:val="00347769"/>
    <w:rsid w:val="00347AF7"/>
    <w:rsid w:val="003500B5"/>
    <w:rsid w:val="003506A1"/>
    <w:rsid w:val="00351141"/>
    <w:rsid w:val="00351510"/>
    <w:rsid w:val="00352A50"/>
    <w:rsid w:val="00353225"/>
    <w:rsid w:val="003543DF"/>
    <w:rsid w:val="003551B6"/>
    <w:rsid w:val="0035545C"/>
    <w:rsid w:val="00355AE2"/>
    <w:rsid w:val="003561C3"/>
    <w:rsid w:val="003568B7"/>
    <w:rsid w:val="0035756F"/>
    <w:rsid w:val="0035778E"/>
    <w:rsid w:val="00357948"/>
    <w:rsid w:val="00357CE4"/>
    <w:rsid w:val="00357E61"/>
    <w:rsid w:val="003626C6"/>
    <w:rsid w:val="00362B27"/>
    <w:rsid w:val="00363562"/>
    <w:rsid w:val="0036468F"/>
    <w:rsid w:val="003658F5"/>
    <w:rsid w:val="00365F53"/>
    <w:rsid w:val="00366A42"/>
    <w:rsid w:val="00366FF2"/>
    <w:rsid w:val="00370130"/>
    <w:rsid w:val="00372078"/>
    <w:rsid w:val="00372264"/>
    <w:rsid w:val="003748B9"/>
    <w:rsid w:val="00374EA0"/>
    <w:rsid w:val="00375EF3"/>
    <w:rsid w:val="003764C2"/>
    <w:rsid w:val="00376D23"/>
    <w:rsid w:val="003770A7"/>
    <w:rsid w:val="00377169"/>
    <w:rsid w:val="0037786C"/>
    <w:rsid w:val="00380D37"/>
    <w:rsid w:val="00381B91"/>
    <w:rsid w:val="003820CD"/>
    <w:rsid w:val="00382227"/>
    <w:rsid w:val="00383BC9"/>
    <w:rsid w:val="00383EAE"/>
    <w:rsid w:val="00384C4A"/>
    <w:rsid w:val="003852B2"/>
    <w:rsid w:val="00386CA4"/>
    <w:rsid w:val="003872B5"/>
    <w:rsid w:val="00387517"/>
    <w:rsid w:val="00387F97"/>
    <w:rsid w:val="0039101E"/>
    <w:rsid w:val="003925F6"/>
    <w:rsid w:val="00393262"/>
    <w:rsid w:val="0039329F"/>
    <w:rsid w:val="00393399"/>
    <w:rsid w:val="00393474"/>
    <w:rsid w:val="00393889"/>
    <w:rsid w:val="00393A2C"/>
    <w:rsid w:val="003940A1"/>
    <w:rsid w:val="00395417"/>
    <w:rsid w:val="003967D2"/>
    <w:rsid w:val="00396E60"/>
    <w:rsid w:val="00397439"/>
    <w:rsid w:val="00397651"/>
    <w:rsid w:val="00397F87"/>
    <w:rsid w:val="003A0A95"/>
    <w:rsid w:val="003A146C"/>
    <w:rsid w:val="003A1544"/>
    <w:rsid w:val="003A16A6"/>
    <w:rsid w:val="003A1B53"/>
    <w:rsid w:val="003A253E"/>
    <w:rsid w:val="003A26B7"/>
    <w:rsid w:val="003A329B"/>
    <w:rsid w:val="003A35B1"/>
    <w:rsid w:val="003A37A9"/>
    <w:rsid w:val="003A3A7A"/>
    <w:rsid w:val="003A3D6D"/>
    <w:rsid w:val="003A48F4"/>
    <w:rsid w:val="003A4D22"/>
    <w:rsid w:val="003A515C"/>
    <w:rsid w:val="003A5783"/>
    <w:rsid w:val="003A5AD2"/>
    <w:rsid w:val="003A5FE1"/>
    <w:rsid w:val="003A66FC"/>
    <w:rsid w:val="003A76B4"/>
    <w:rsid w:val="003A7751"/>
    <w:rsid w:val="003A7A05"/>
    <w:rsid w:val="003B0007"/>
    <w:rsid w:val="003B01E8"/>
    <w:rsid w:val="003B0C8D"/>
    <w:rsid w:val="003B1173"/>
    <w:rsid w:val="003B143A"/>
    <w:rsid w:val="003B2D64"/>
    <w:rsid w:val="003B2D85"/>
    <w:rsid w:val="003B3EA4"/>
    <w:rsid w:val="003B41EB"/>
    <w:rsid w:val="003B4AB7"/>
    <w:rsid w:val="003B5BB6"/>
    <w:rsid w:val="003B5D88"/>
    <w:rsid w:val="003B5F69"/>
    <w:rsid w:val="003B60A4"/>
    <w:rsid w:val="003B6231"/>
    <w:rsid w:val="003B7364"/>
    <w:rsid w:val="003B7496"/>
    <w:rsid w:val="003B7BAA"/>
    <w:rsid w:val="003B7DD8"/>
    <w:rsid w:val="003C06D0"/>
    <w:rsid w:val="003C19F8"/>
    <w:rsid w:val="003C2542"/>
    <w:rsid w:val="003C27C7"/>
    <w:rsid w:val="003C2D70"/>
    <w:rsid w:val="003C2ED0"/>
    <w:rsid w:val="003C3A9A"/>
    <w:rsid w:val="003C75E8"/>
    <w:rsid w:val="003D0024"/>
    <w:rsid w:val="003D0075"/>
    <w:rsid w:val="003D0F73"/>
    <w:rsid w:val="003D1B01"/>
    <w:rsid w:val="003D1F94"/>
    <w:rsid w:val="003D2219"/>
    <w:rsid w:val="003D321D"/>
    <w:rsid w:val="003D3603"/>
    <w:rsid w:val="003D367E"/>
    <w:rsid w:val="003D3ED0"/>
    <w:rsid w:val="003D4293"/>
    <w:rsid w:val="003D46B0"/>
    <w:rsid w:val="003D4781"/>
    <w:rsid w:val="003D5897"/>
    <w:rsid w:val="003D6A4D"/>
    <w:rsid w:val="003D7539"/>
    <w:rsid w:val="003D7915"/>
    <w:rsid w:val="003E0B1A"/>
    <w:rsid w:val="003E0E25"/>
    <w:rsid w:val="003E0FE7"/>
    <w:rsid w:val="003E14FB"/>
    <w:rsid w:val="003E15A5"/>
    <w:rsid w:val="003E17F6"/>
    <w:rsid w:val="003E1C2F"/>
    <w:rsid w:val="003E1FBE"/>
    <w:rsid w:val="003E29F6"/>
    <w:rsid w:val="003E2F98"/>
    <w:rsid w:val="003E30CB"/>
    <w:rsid w:val="003E338C"/>
    <w:rsid w:val="003E34D8"/>
    <w:rsid w:val="003E381D"/>
    <w:rsid w:val="003E477D"/>
    <w:rsid w:val="003E5453"/>
    <w:rsid w:val="003E5B19"/>
    <w:rsid w:val="003E655A"/>
    <w:rsid w:val="003E6841"/>
    <w:rsid w:val="003E6892"/>
    <w:rsid w:val="003E728E"/>
    <w:rsid w:val="003E7F45"/>
    <w:rsid w:val="003F0BB0"/>
    <w:rsid w:val="003F383A"/>
    <w:rsid w:val="003F3B12"/>
    <w:rsid w:val="003F45AD"/>
    <w:rsid w:val="003F5CD9"/>
    <w:rsid w:val="003F5E39"/>
    <w:rsid w:val="003F635B"/>
    <w:rsid w:val="003F6867"/>
    <w:rsid w:val="003F6B6C"/>
    <w:rsid w:val="003F73A6"/>
    <w:rsid w:val="003F75E1"/>
    <w:rsid w:val="003F7A0D"/>
    <w:rsid w:val="003F7ADC"/>
    <w:rsid w:val="003F7E11"/>
    <w:rsid w:val="003FADA2"/>
    <w:rsid w:val="00400379"/>
    <w:rsid w:val="004017C8"/>
    <w:rsid w:val="00401850"/>
    <w:rsid w:val="00401944"/>
    <w:rsid w:val="004019E5"/>
    <w:rsid w:val="00402A7F"/>
    <w:rsid w:val="00402ABA"/>
    <w:rsid w:val="00403A2D"/>
    <w:rsid w:val="00404255"/>
    <w:rsid w:val="00404CB1"/>
    <w:rsid w:val="00404E72"/>
    <w:rsid w:val="00405104"/>
    <w:rsid w:val="00405185"/>
    <w:rsid w:val="004056A8"/>
    <w:rsid w:val="00405762"/>
    <w:rsid w:val="00406CC9"/>
    <w:rsid w:val="00406DD2"/>
    <w:rsid w:val="00407384"/>
    <w:rsid w:val="0040748F"/>
    <w:rsid w:val="00407B4B"/>
    <w:rsid w:val="004103BF"/>
    <w:rsid w:val="0041043F"/>
    <w:rsid w:val="0041086E"/>
    <w:rsid w:val="00410CDD"/>
    <w:rsid w:val="00410EF3"/>
    <w:rsid w:val="00411A92"/>
    <w:rsid w:val="004124EB"/>
    <w:rsid w:val="00412629"/>
    <w:rsid w:val="00412842"/>
    <w:rsid w:val="00413E23"/>
    <w:rsid w:val="00414975"/>
    <w:rsid w:val="004150AF"/>
    <w:rsid w:val="00415EAA"/>
    <w:rsid w:val="0041642D"/>
    <w:rsid w:val="00416E26"/>
    <w:rsid w:val="004174F6"/>
    <w:rsid w:val="004204ED"/>
    <w:rsid w:val="00420A68"/>
    <w:rsid w:val="00420BCE"/>
    <w:rsid w:val="004212A5"/>
    <w:rsid w:val="00421414"/>
    <w:rsid w:val="00421545"/>
    <w:rsid w:val="00421784"/>
    <w:rsid w:val="00421BEF"/>
    <w:rsid w:val="00421C3B"/>
    <w:rsid w:val="0042334E"/>
    <w:rsid w:val="004236DE"/>
    <w:rsid w:val="004237CD"/>
    <w:rsid w:val="004247AB"/>
    <w:rsid w:val="004249BC"/>
    <w:rsid w:val="00425194"/>
    <w:rsid w:val="004255A7"/>
    <w:rsid w:val="00425CC0"/>
    <w:rsid w:val="00425DA8"/>
    <w:rsid w:val="00426A44"/>
    <w:rsid w:val="00426D97"/>
    <w:rsid w:val="00427BE3"/>
    <w:rsid w:val="00427CA8"/>
    <w:rsid w:val="00430880"/>
    <w:rsid w:val="004311E7"/>
    <w:rsid w:val="00431BED"/>
    <w:rsid w:val="00432208"/>
    <w:rsid w:val="00432428"/>
    <w:rsid w:val="0043430C"/>
    <w:rsid w:val="0043509C"/>
    <w:rsid w:val="00435822"/>
    <w:rsid w:val="0043778F"/>
    <w:rsid w:val="00437BED"/>
    <w:rsid w:val="00440108"/>
    <w:rsid w:val="00440D6A"/>
    <w:rsid w:val="00440D93"/>
    <w:rsid w:val="0044100E"/>
    <w:rsid w:val="00441217"/>
    <w:rsid w:val="004412CA"/>
    <w:rsid w:val="00441D0E"/>
    <w:rsid w:val="004423BA"/>
    <w:rsid w:val="00442C44"/>
    <w:rsid w:val="00442D34"/>
    <w:rsid w:val="0044325B"/>
    <w:rsid w:val="00443433"/>
    <w:rsid w:val="00443617"/>
    <w:rsid w:val="00443CF8"/>
    <w:rsid w:val="004444BA"/>
    <w:rsid w:val="00444C5B"/>
    <w:rsid w:val="00444C85"/>
    <w:rsid w:val="004469CB"/>
    <w:rsid w:val="00447171"/>
    <w:rsid w:val="00447343"/>
    <w:rsid w:val="00447E52"/>
    <w:rsid w:val="004500D6"/>
    <w:rsid w:val="00450157"/>
    <w:rsid w:val="004503A7"/>
    <w:rsid w:val="004503EB"/>
    <w:rsid w:val="004524F5"/>
    <w:rsid w:val="00452C87"/>
    <w:rsid w:val="00452D6C"/>
    <w:rsid w:val="004541B4"/>
    <w:rsid w:val="00454451"/>
    <w:rsid w:val="00454B8A"/>
    <w:rsid w:val="00454F4E"/>
    <w:rsid w:val="00456019"/>
    <w:rsid w:val="0045627D"/>
    <w:rsid w:val="004564D7"/>
    <w:rsid w:val="00456928"/>
    <w:rsid w:val="00456D74"/>
    <w:rsid w:val="004603D3"/>
    <w:rsid w:val="00461844"/>
    <w:rsid w:val="004619B9"/>
    <w:rsid w:val="00461EA3"/>
    <w:rsid w:val="00463A76"/>
    <w:rsid w:val="00464407"/>
    <w:rsid w:val="004648EA"/>
    <w:rsid w:val="004648EB"/>
    <w:rsid w:val="004649D6"/>
    <w:rsid w:val="00464DC1"/>
    <w:rsid w:val="00465514"/>
    <w:rsid w:val="004664E5"/>
    <w:rsid w:val="004666BB"/>
    <w:rsid w:val="004668D8"/>
    <w:rsid w:val="00467283"/>
    <w:rsid w:val="0046742C"/>
    <w:rsid w:val="00470F84"/>
    <w:rsid w:val="00471958"/>
    <w:rsid w:val="00471EB1"/>
    <w:rsid w:val="00472505"/>
    <w:rsid w:val="004725F4"/>
    <w:rsid w:val="00472CF6"/>
    <w:rsid w:val="00473172"/>
    <w:rsid w:val="004732F9"/>
    <w:rsid w:val="004734AE"/>
    <w:rsid w:val="00474CF5"/>
    <w:rsid w:val="004764D8"/>
    <w:rsid w:val="00476F8E"/>
    <w:rsid w:val="00477068"/>
    <w:rsid w:val="004776AF"/>
    <w:rsid w:val="00480579"/>
    <w:rsid w:val="0048083F"/>
    <w:rsid w:val="0048113E"/>
    <w:rsid w:val="00481252"/>
    <w:rsid w:val="00481B8A"/>
    <w:rsid w:val="00481E5B"/>
    <w:rsid w:val="00482707"/>
    <w:rsid w:val="00482A53"/>
    <w:rsid w:val="004833A5"/>
    <w:rsid w:val="00484DD0"/>
    <w:rsid w:val="004852CE"/>
    <w:rsid w:val="00485689"/>
    <w:rsid w:val="00485903"/>
    <w:rsid w:val="0048653D"/>
    <w:rsid w:val="00487155"/>
    <w:rsid w:val="00487E70"/>
    <w:rsid w:val="00490441"/>
    <w:rsid w:val="004911B2"/>
    <w:rsid w:val="00491394"/>
    <w:rsid w:val="0049164A"/>
    <w:rsid w:val="0049172A"/>
    <w:rsid w:val="00491D7A"/>
    <w:rsid w:val="004930F5"/>
    <w:rsid w:val="00493614"/>
    <w:rsid w:val="0049417E"/>
    <w:rsid w:val="00494832"/>
    <w:rsid w:val="004952FF"/>
    <w:rsid w:val="00495371"/>
    <w:rsid w:val="004954D0"/>
    <w:rsid w:val="00496188"/>
    <w:rsid w:val="00496411"/>
    <w:rsid w:val="00496A9D"/>
    <w:rsid w:val="0049758E"/>
    <w:rsid w:val="0049785C"/>
    <w:rsid w:val="004A1867"/>
    <w:rsid w:val="004A316D"/>
    <w:rsid w:val="004A3222"/>
    <w:rsid w:val="004A477C"/>
    <w:rsid w:val="004A5123"/>
    <w:rsid w:val="004A57C6"/>
    <w:rsid w:val="004A5E93"/>
    <w:rsid w:val="004A628C"/>
    <w:rsid w:val="004A6848"/>
    <w:rsid w:val="004A6AC3"/>
    <w:rsid w:val="004A7A65"/>
    <w:rsid w:val="004A7DBD"/>
    <w:rsid w:val="004A7E33"/>
    <w:rsid w:val="004A7F1F"/>
    <w:rsid w:val="004AE5FB"/>
    <w:rsid w:val="004B0651"/>
    <w:rsid w:val="004B13BF"/>
    <w:rsid w:val="004B2A17"/>
    <w:rsid w:val="004B3447"/>
    <w:rsid w:val="004B37F1"/>
    <w:rsid w:val="004B4137"/>
    <w:rsid w:val="004B41E6"/>
    <w:rsid w:val="004B49F9"/>
    <w:rsid w:val="004B4DCA"/>
    <w:rsid w:val="004B5748"/>
    <w:rsid w:val="004B5D42"/>
    <w:rsid w:val="004B720D"/>
    <w:rsid w:val="004B78D2"/>
    <w:rsid w:val="004B7FEF"/>
    <w:rsid w:val="004C02C2"/>
    <w:rsid w:val="004C0492"/>
    <w:rsid w:val="004C0D73"/>
    <w:rsid w:val="004C148C"/>
    <w:rsid w:val="004C2021"/>
    <w:rsid w:val="004C27C8"/>
    <w:rsid w:val="004C2802"/>
    <w:rsid w:val="004C29C2"/>
    <w:rsid w:val="004C2E2B"/>
    <w:rsid w:val="004C3974"/>
    <w:rsid w:val="004C3CE8"/>
    <w:rsid w:val="004C3FCE"/>
    <w:rsid w:val="004C532A"/>
    <w:rsid w:val="004C5783"/>
    <w:rsid w:val="004C5952"/>
    <w:rsid w:val="004C5C4B"/>
    <w:rsid w:val="004C5F35"/>
    <w:rsid w:val="004C6094"/>
    <w:rsid w:val="004C6A4E"/>
    <w:rsid w:val="004C71ED"/>
    <w:rsid w:val="004C7655"/>
    <w:rsid w:val="004C7A4A"/>
    <w:rsid w:val="004C7CD2"/>
    <w:rsid w:val="004D2A1F"/>
    <w:rsid w:val="004D3292"/>
    <w:rsid w:val="004D339F"/>
    <w:rsid w:val="004D35CA"/>
    <w:rsid w:val="004D3997"/>
    <w:rsid w:val="004D3B58"/>
    <w:rsid w:val="004D3E19"/>
    <w:rsid w:val="004D40E9"/>
    <w:rsid w:val="004D479C"/>
    <w:rsid w:val="004D56FC"/>
    <w:rsid w:val="004D5F85"/>
    <w:rsid w:val="004D5FA0"/>
    <w:rsid w:val="004D6CA3"/>
    <w:rsid w:val="004D7267"/>
    <w:rsid w:val="004D752C"/>
    <w:rsid w:val="004D77FD"/>
    <w:rsid w:val="004E0554"/>
    <w:rsid w:val="004E0804"/>
    <w:rsid w:val="004E08E2"/>
    <w:rsid w:val="004E0B6E"/>
    <w:rsid w:val="004E0E5A"/>
    <w:rsid w:val="004E0E84"/>
    <w:rsid w:val="004E0FB4"/>
    <w:rsid w:val="004E15BF"/>
    <w:rsid w:val="004E1D85"/>
    <w:rsid w:val="004E1E32"/>
    <w:rsid w:val="004E28B6"/>
    <w:rsid w:val="004E2A88"/>
    <w:rsid w:val="004E2F93"/>
    <w:rsid w:val="004E48E9"/>
    <w:rsid w:val="004E516B"/>
    <w:rsid w:val="004E5F0E"/>
    <w:rsid w:val="004E5F48"/>
    <w:rsid w:val="004E63F3"/>
    <w:rsid w:val="004E69DD"/>
    <w:rsid w:val="004E7B97"/>
    <w:rsid w:val="004F0D4A"/>
    <w:rsid w:val="004F1065"/>
    <w:rsid w:val="004F1BA1"/>
    <w:rsid w:val="004F2243"/>
    <w:rsid w:val="004F260B"/>
    <w:rsid w:val="004F2829"/>
    <w:rsid w:val="004F2A9A"/>
    <w:rsid w:val="004F2D9D"/>
    <w:rsid w:val="004F3A7E"/>
    <w:rsid w:val="004F4620"/>
    <w:rsid w:val="004F48EF"/>
    <w:rsid w:val="004F6147"/>
    <w:rsid w:val="004F6181"/>
    <w:rsid w:val="004F6BC3"/>
    <w:rsid w:val="004F79B2"/>
    <w:rsid w:val="00500419"/>
    <w:rsid w:val="00502A27"/>
    <w:rsid w:val="00502A64"/>
    <w:rsid w:val="00503A3B"/>
    <w:rsid w:val="0050400F"/>
    <w:rsid w:val="005040F0"/>
    <w:rsid w:val="00504C9E"/>
    <w:rsid w:val="00505099"/>
    <w:rsid w:val="005052F4"/>
    <w:rsid w:val="00505AF0"/>
    <w:rsid w:val="005072B3"/>
    <w:rsid w:val="00507C4B"/>
    <w:rsid w:val="005101DD"/>
    <w:rsid w:val="00510610"/>
    <w:rsid w:val="0051063C"/>
    <w:rsid w:val="005107E0"/>
    <w:rsid w:val="005109C8"/>
    <w:rsid w:val="00510F50"/>
    <w:rsid w:val="005111B7"/>
    <w:rsid w:val="00511440"/>
    <w:rsid w:val="005117DB"/>
    <w:rsid w:val="00511B5C"/>
    <w:rsid w:val="00511C6E"/>
    <w:rsid w:val="005126D3"/>
    <w:rsid w:val="00513073"/>
    <w:rsid w:val="00515655"/>
    <w:rsid w:val="00515660"/>
    <w:rsid w:val="00515EFC"/>
    <w:rsid w:val="005161EF"/>
    <w:rsid w:val="005172F3"/>
    <w:rsid w:val="00517DC1"/>
    <w:rsid w:val="005200FB"/>
    <w:rsid w:val="00520FAB"/>
    <w:rsid w:val="005213A5"/>
    <w:rsid w:val="00521EF6"/>
    <w:rsid w:val="00522A61"/>
    <w:rsid w:val="00524062"/>
    <w:rsid w:val="00524FD9"/>
    <w:rsid w:val="00525592"/>
    <w:rsid w:val="00525835"/>
    <w:rsid w:val="00525958"/>
    <w:rsid w:val="00525AD8"/>
    <w:rsid w:val="00526725"/>
    <w:rsid w:val="005308F6"/>
    <w:rsid w:val="005308FC"/>
    <w:rsid w:val="0053098E"/>
    <w:rsid w:val="00531B05"/>
    <w:rsid w:val="00531B55"/>
    <w:rsid w:val="00531B83"/>
    <w:rsid w:val="00533423"/>
    <w:rsid w:val="00533F69"/>
    <w:rsid w:val="00534041"/>
    <w:rsid w:val="0053487D"/>
    <w:rsid w:val="00534FD9"/>
    <w:rsid w:val="0053502F"/>
    <w:rsid w:val="005372CC"/>
    <w:rsid w:val="00537915"/>
    <w:rsid w:val="005407B7"/>
    <w:rsid w:val="00540BFB"/>
    <w:rsid w:val="00540E8C"/>
    <w:rsid w:val="005410BC"/>
    <w:rsid w:val="00541BB1"/>
    <w:rsid w:val="005421F4"/>
    <w:rsid w:val="00542CC1"/>
    <w:rsid w:val="00542FA6"/>
    <w:rsid w:val="005434C6"/>
    <w:rsid w:val="00543657"/>
    <w:rsid w:val="005439C4"/>
    <w:rsid w:val="005439D5"/>
    <w:rsid w:val="00543A54"/>
    <w:rsid w:val="00545384"/>
    <w:rsid w:val="005455F4"/>
    <w:rsid w:val="0054662B"/>
    <w:rsid w:val="005477FC"/>
    <w:rsid w:val="00547BE6"/>
    <w:rsid w:val="005502EC"/>
    <w:rsid w:val="005503AF"/>
    <w:rsid w:val="00550A61"/>
    <w:rsid w:val="00550DFA"/>
    <w:rsid w:val="00551C99"/>
    <w:rsid w:val="0055221A"/>
    <w:rsid w:val="00552952"/>
    <w:rsid w:val="00552B33"/>
    <w:rsid w:val="0055426D"/>
    <w:rsid w:val="00554DC5"/>
    <w:rsid w:val="00554DF5"/>
    <w:rsid w:val="00556630"/>
    <w:rsid w:val="0055738D"/>
    <w:rsid w:val="0055787A"/>
    <w:rsid w:val="0056171F"/>
    <w:rsid w:val="005617AB"/>
    <w:rsid w:val="00561847"/>
    <w:rsid w:val="00561FFC"/>
    <w:rsid w:val="005625F2"/>
    <w:rsid w:val="00562653"/>
    <w:rsid w:val="005628EB"/>
    <w:rsid w:val="00563CBB"/>
    <w:rsid w:val="00563CD1"/>
    <w:rsid w:val="00564715"/>
    <w:rsid w:val="00564953"/>
    <w:rsid w:val="0056586E"/>
    <w:rsid w:val="0056613B"/>
    <w:rsid w:val="005673D9"/>
    <w:rsid w:val="005678B9"/>
    <w:rsid w:val="00570FDC"/>
    <w:rsid w:val="0057117B"/>
    <w:rsid w:val="005718B2"/>
    <w:rsid w:val="00572F9D"/>
    <w:rsid w:val="00573F2A"/>
    <w:rsid w:val="005743DC"/>
    <w:rsid w:val="005744FE"/>
    <w:rsid w:val="005746C8"/>
    <w:rsid w:val="00574EA1"/>
    <w:rsid w:val="00575372"/>
    <w:rsid w:val="00575B6D"/>
    <w:rsid w:val="00575E7E"/>
    <w:rsid w:val="00576BD6"/>
    <w:rsid w:val="00577FAF"/>
    <w:rsid w:val="00580E78"/>
    <w:rsid w:val="00581AD6"/>
    <w:rsid w:val="005822CA"/>
    <w:rsid w:val="00582A09"/>
    <w:rsid w:val="00582DD0"/>
    <w:rsid w:val="0058360F"/>
    <w:rsid w:val="0058361D"/>
    <w:rsid w:val="005838F2"/>
    <w:rsid w:val="0058591C"/>
    <w:rsid w:val="005859BC"/>
    <w:rsid w:val="0058612C"/>
    <w:rsid w:val="005905EC"/>
    <w:rsid w:val="00590E05"/>
    <w:rsid w:val="00591A43"/>
    <w:rsid w:val="00591AB3"/>
    <w:rsid w:val="005920F5"/>
    <w:rsid w:val="005925EA"/>
    <w:rsid w:val="00593E72"/>
    <w:rsid w:val="00593EA8"/>
    <w:rsid w:val="00595114"/>
    <w:rsid w:val="00595ABD"/>
    <w:rsid w:val="0059618B"/>
    <w:rsid w:val="00596AA5"/>
    <w:rsid w:val="00596CF1"/>
    <w:rsid w:val="0059795D"/>
    <w:rsid w:val="005A0646"/>
    <w:rsid w:val="005A0D88"/>
    <w:rsid w:val="005A115F"/>
    <w:rsid w:val="005A1296"/>
    <w:rsid w:val="005A177F"/>
    <w:rsid w:val="005A1AEF"/>
    <w:rsid w:val="005A1B60"/>
    <w:rsid w:val="005A1E7D"/>
    <w:rsid w:val="005A2394"/>
    <w:rsid w:val="005A3F7E"/>
    <w:rsid w:val="005A4C96"/>
    <w:rsid w:val="005A5333"/>
    <w:rsid w:val="005A571E"/>
    <w:rsid w:val="005A65F8"/>
    <w:rsid w:val="005A727D"/>
    <w:rsid w:val="005A738F"/>
    <w:rsid w:val="005B07C0"/>
    <w:rsid w:val="005B0865"/>
    <w:rsid w:val="005B0A67"/>
    <w:rsid w:val="005B460F"/>
    <w:rsid w:val="005B48EC"/>
    <w:rsid w:val="005B4E86"/>
    <w:rsid w:val="005B54C9"/>
    <w:rsid w:val="005B563B"/>
    <w:rsid w:val="005B60A5"/>
    <w:rsid w:val="005B62A1"/>
    <w:rsid w:val="005B6BDC"/>
    <w:rsid w:val="005B6D7E"/>
    <w:rsid w:val="005B71B5"/>
    <w:rsid w:val="005B7206"/>
    <w:rsid w:val="005B78A3"/>
    <w:rsid w:val="005B7C91"/>
    <w:rsid w:val="005C055D"/>
    <w:rsid w:val="005C092A"/>
    <w:rsid w:val="005C0FDB"/>
    <w:rsid w:val="005C16A8"/>
    <w:rsid w:val="005C19ED"/>
    <w:rsid w:val="005C241F"/>
    <w:rsid w:val="005C2B7D"/>
    <w:rsid w:val="005C3973"/>
    <w:rsid w:val="005C3B30"/>
    <w:rsid w:val="005C3B3F"/>
    <w:rsid w:val="005C3E0C"/>
    <w:rsid w:val="005C44B0"/>
    <w:rsid w:val="005C4C92"/>
    <w:rsid w:val="005C4D6D"/>
    <w:rsid w:val="005C4E64"/>
    <w:rsid w:val="005C5259"/>
    <w:rsid w:val="005C5749"/>
    <w:rsid w:val="005C5F26"/>
    <w:rsid w:val="005C61EC"/>
    <w:rsid w:val="005D0102"/>
    <w:rsid w:val="005D04E8"/>
    <w:rsid w:val="005D0C0F"/>
    <w:rsid w:val="005D162A"/>
    <w:rsid w:val="005D1C27"/>
    <w:rsid w:val="005D26C3"/>
    <w:rsid w:val="005D2BB6"/>
    <w:rsid w:val="005D33F7"/>
    <w:rsid w:val="005D3A34"/>
    <w:rsid w:val="005D3D14"/>
    <w:rsid w:val="005D43CA"/>
    <w:rsid w:val="005D466B"/>
    <w:rsid w:val="005D5121"/>
    <w:rsid w:val="005D6C79"/>
    <w:rsid w:val="005D706A"/>
    <w:rsid w:val="005D70BD"/>
    <w:rsid w:val="005D7280"/>
    <w:rsid w:val="005D7E8E"/>
    <w:rsid w:val="005E109F"/>
    <w:rsid w:val="005E1221"/>
    <w:rsid w:val="005E1435"/>
    <w:rsid w:val="005E15BD"/>
    <w:rsid w:val="005E18D2"/>
    <w:rsid w:val="005E1B24"/>
    <w:rsid w:val="005E1E25"/>
    <w:rsid w:val="005E2148"/>
    <w:rsid w:val="005E300E"/>
    <w:rsid w:val="005E3449"/>
    <w:rsid w:val="005E34CE"/>
    <w:rsid w:val="005E3644"/>
    <w:rsid w:val="005E3CA1"/>
    <w:rsid w:val="005E40C5"/>
    <w:rsid w:val="005E5746"/>
    <w:rsid w:val="005E5A21"/>
    <w:rsid w:val="005E6415"/>
    <w:rsid w:val="005E681B"/>
    <w:rsid w:val="005E69DA"/>
    <w:rsid w:val="005E7A2E"/>
    <w:rsid w:val="005E7A4A"/>
    <w:rsid w:val="005E7C64"/>
    <w:rsid w:val="005F0375"/>
    <w:rsid w:val="005F03E3"/>
    <w:rsid w:val="005F0B92"/>
    <w:rsid w:val="005F12CE"/>
    <w:rsid w:val="005F1697"/>
    <w:rsid w:val="005F21C8"/>
    <w:rsid w:val="005F2658"/>
    <w:rsid w:val="005F3343"/>
    <w:rsid w:val="005F3B46"/>
    <w:rsid w:val="005F3D28"/>
    <w:rsid w:val="005F3D4A"/>
    <w:rsid w:val="005F4167"/>
    <w:rsid w:val="005F5754"/>
    <w:rsid w:val="005F6290"/>
    <w:rsid w:val="0060003A"/>
    <w:rsid w:val="00600411"/>
    <w:rsid w:val="00600CB8"/>
    <w:rsid w:val="00601293"/>
    <w:rsid w:val="006021B6"/>
    <w:rsid w:val="00602E39"/>
    <w:rsid w:val="00603822"/>
    <w:rsid w:val="0060423F"/>
    <w:rsid w:val="00604D83"/>
    <w:rsid w:val="00605DE3"/>
    <w:rsid w:val="0060610A"/>
    <w:rsid w:val="00606118"/>
    <w:rsid w:val="00606119"/>
    <w:rsid w:val="00606595"/>
    <w:rsid w:val="006069B3"/>
    <w:rsid w:val="00606AB1"/>
    <w:rsid w:val="00607159"/>
    <w:rsid w:val="00607CEC"/>
    <w:rsid w:val="00610097"/>
    <w:rsid w:val="006100F6"/>
    <w:rsid w:val="00611E60"/>
    <w:rsid w:val="0061270C"/>
    <w:rsid w:val="00613E8A"/>
    <w:rsid w:val="006141AF"/>
    <w:rsid w:val="00614DB7"/>
    <w:rsid w:val="00616B4B"/>
    <w:rsid w:val="00617328"/>
    <w:rsid w:val="006174D7"/>
    <w:rsid w:val="00617F61"/>
    <w:rsid w:val="006211CF"/>
    <w:rsid w:val="00621381"/>
    <w:rsid w:val="006219DD"/>
    <w:rsid w:val="00622DD6"/>
    <w:rsid w:val="0062319E"/>
    <w:rsid w:val="006234EA"/>
    <w:rsid w:val="00624A86"/>
    <w:rsid w:val="006257B1"/>
    <w:rsid w:val="00625D4B"/>
    <w:rsid w:val="006302D1"/>
    <w:rsid w:val="00630FA3"/>
    <w:rsid w:val="00632705"/>
    <w:rsid w:val="00632D77"/>
    <w:rsid w:val="00633D19"/>
    <w:rsid w:val="006345FC"/>
    <w:rsid w:val="00634D0D"/>
    <w:rsid w:val="0063530B"/>
    <w:rsid w:val="006354F1"/>
    <w:rsid w:val="00635A0B"/>
    <w:rsid w:val="00635DFF"/>
    <w:rsid w:val="006369A0"/>
    <w:rsid w:val="00636B9F"/>
    <w:rsid w:val="00636C3B"/>
    <w:rsid w:val="00636D85"/>
    <w:rsid w:val="006371C7"/>
    <w:rsid w:val="006373B7"/>
    <w:rsid w:val="00640118"/>
    <w:rsid w:val="00640A85"/>
    <w:rsid w:val="00640B3E"/>
    <w:rsid w:val="00640D4C"/>
    <w:rsid w:val="00640E7F"/>
    <w:rsid w:val="00641223"/>
    <w:rsid w:val="006414B6"/>
    <w:rsid w:val="006422A5"/>
    <w:rsid w:val="00642635"/>
    <w:rsid w:val="00642D5B"/>
    <w:rsid w:val="00644524"/>
    <w:rsid w:val="00644629"/>
    <w:rsid w:val="00644AC8"/>
    <w:rsid w:val="00644D42"/>
    <w:rsid w:val="0064528F"/>
    <w:rsid w:val="006456FF"/>
    <w:rsid w:val="00647CA5"/>
    <w:rsid w:val="006511A6"/>
    <w:rsid w:val="00651794"/>
    <w:rsid w:val="00651EC2"/>
    <w:rsid w:val="00652ECA"/>
    <w:rsid w:val="006534B1"/>
    <w:rsid w:val="006536B3"/>
    <w:rsid w:val="00653916"/>
    <w:rsid w:val="00654083"/>
    <w:rsid w:val="00654B59"/>
    <w:rsid w:val="00655140"/>
    <w:rsid w:val="00656188"/>
    <w:rsid w:val="00656605"/>
    <w:rsid w:val="0065702E"/>
    <w:rsid w:val="00657111"/>
    <w:rsid w:val="00657D51"/>
    <w:rsid w:val="00660519"/>
    <w:rsid w:val="00661B7C"/>
    <w:rsid w:val="00662EAE"/>
    <w:rsid w:val="006632FC"/>
    <w:rsid w:val="0066345A"/>
    <w:rsid w:val="0066362A"/>
    <w:rsid w:val="00663814"/>
    <w:rsid w:val="00663B6D"/>
    <w:rsid w:val="00664464"/>
    <w:rsid w:val="006645ED"/>
    <w:rsid w:val="006647A5"/>
    <w:rsid w:val="00665958"/>
    <w:rsid w:val="00665EC2"/>
    <w:rsid w:val="00666948"/>
    <w:rsid w:val="00667A55"/>
    <w:rsid w:val="00670BA2"/>
    <w:rsid w:val="00670CFF"/>
    <w:rsid w:val="00670E69"/>
    <w:rsid w:val="006718DC"/>
    <w:rsid w:val="0067310C"/>
    <w:rsid w:val="006732A3"/>
    <w:rsid w:val="00673452"/>
    <w:rsid w:val="006739E3"/>
    <w:rsid w:val="00674BA2"/>
    <w:rsid w:val="00675267"/>
    <w:rsid w:val="00675731"/>
    <w:rsid w:val="00677288"/>
    <w:rsid w:val="006777D1"/>
    <w:rsid w:val="00677AF9"/>
    <w:rsid w:val="00680794"/>
    <w:rsid w:val="0068100F"/>
    <w:rsid w:val="00681070"/>
    <w:rsid w:val="00681548"/>
    <w:rsid w:val="00681948"/>
    <w:rsid w:val="00681BFD"/>
    <w:rsid w:val="0068228E"/>
    <w:rsid w:val="00682DBE"/>
    <w:rsid w:val="0068302D"/>
    <w:rsid w:val="00683985"/>
    <w:rsid w:val="0068405D"/>
    <w:rsid w:val="00684395"/>
    <w:rsid w:val="00685FD6"/>
    <w:rsid w:val="00686340"/>
    <w:rsid w:val="00687239"/>
    <w:rsid w:val="00687800"/>
    <w:rsid w:val="00687EFF"/>
    <w:rsid w:val="006902DD"/>
    <w:rsid w:val="00690C8C"/>
    <w:rsid w:val="00691C6B"/>
    <w:rsid w:val="00691E7A"/>
    <w:rsid w:val="00691F0B"/>
    <w:rsid w:val="00692506"/>
    <w:rsid w:val="00692511"/>
    <w:rsid w:val="0069328F"/>
    <w:rsid w:val="00693B22"/>
    <w:rsid w:val="00693B7E"/>
    <w:rsid w:val="00693D65"/>
    <w:rsid w:val="0069466C"/>
    <w:rsid w:val="006950F4"/>
    <w:rsid w:val="0069581D"/>
    <w:rsid w:val="00695C92"/>
    <w:rsid w:val="00695E0A"/>
    <w:rsid w:val="00695E44"/>
    <w:rsid w:val="006962D7"/>
    <w:rsid w:val="0069695F"/>
    <w:rsid w:val="00697339"/>
    <w:rsid w:val="0069747C"/>
    <w:rsid w:val="006A00F2"/>
    <w:rsid w:val="006A02EF"/>
    <w:rsid w:val="006A0BDA"/>
    <w:rsid w:val="006A121F"/>
    <w:rsid w:val="006A1548"/>
    <w:rsid w:val="006A1B48"/>
    <w:rsid w:val="006A2057"/>
    <w:rsid w:val="006A31C2"/>
    <w:rsid w:val="006A3292"/>
    <w:rsid w:val="006A34B3"/>
    <w:rsid w:val="006A37A9"/>
    <w:rsid w:val="006A3C66"/>
    <w:rsid w:val="006A3CA3"/>
    <w:rsid w:val="006A3D20"/>
    <w:rsid w:val="006A426B"/>
    <w:rsid w:val="006A4719"/>
    <w:rsid w:val="006A520C"/>
    <w:rsid w:val="006A5890"/>
    <w:rsid w:val="006A60B7"/>
    <w:rsid w:val="006A6EDA"/>
    <w:rsid w:val="006A7895"/>
    <w:rsid w:val="006B0E39"/>
    <w:rsid w:val="006B17C5"/>
    <w:rsid w:val="006B24F2"/>
    <w:rsid w:val="006B29EC"/>
    <w:rsid w:val="006B2DB3"/>
    <w:rsid w:val="006B2E1B"/>
    <w:rsid w:val="006B506E"/>
    <w:rsid w:val="006B53AE"/>
    <w:rsid w:val="006B5694"/>
    <w:rsid w:val="006B5700"/>
    <w:rsid w:val="006B6B29"/>
    <w:rsid w:val="006B6E0D"/>
    <w:rsid w:val="006B7B11"/>
    <w:rsid w:val="006B7DDD"/>
    <w:rsid w:val="006C07A8"/>
    <w:rsid w:val="006C09F1"/>
    <w:rsid w:val="006C15C6"/>
    <w:rsid w:val="006C15F4"/>
    <w:rsid w:val="006C268C"/>
    <w:rsid w:val="006C3657"/>
    <w:rsid w:val="006C37AA"/>
    <w:rsid w:val="006C382F"/>
    <w:rsid w:val="006C38F0"/>
    <w:rsid w:val="006C436D"/>
    <w:rsid w:val="006C439F"/>
    <w:rsid w:val="006C6F88"/>
    <w:rsid w:val="006D0FA5"/>
    <w:rsid w:val="006D1351"/>
    <w:rsid w:val="006D2504"/>
    <w:rsid w:val="006D2C1E"/>
    <w:rsid w:val="006D39AE"/>
    <w:rsid w:val="006D3B82"/>
    <w:rsid w:val="006D4032"/>
    <w:rsid w:val="006D4E3B"/>
    <w:rsid w:val="006D505A"/>
    <w:rsid w:val="006D533B"/>
    <w:rsid w:val="006D58BC"/>
    <w:rsid w:val="006D59E9"/>
    <w:rsid w:val="006D62CC"/>
    <w:rsid w:val="006D655E"/>
    <w:rsid w:val="006D670A"/>
    <w:rsid w:val="006D6E0D"/>
    <w:rsid w:val="006D7864"/>
    <w:rsid w:val="006E0476"/>
    <w:rsid w:val="006E08BF"/>
    <w:rsid w:val="006E098A"/>
    <w:rsid w:val="006E0EBB"/>
    <w:rsid w:val="006E123E"/>
    <w:rsid w:val="006E23AF"/>
    <w:rsid w:val="006E2C15"/>
    <w:rsid w:val="006E3096"/>
    <w:rsid w:val="006E31F3"/>
    <w:rsid w:val="006E328D"/>
    <w:rsid w:val="006E387E"/>
    <w:rsid w:val="006E46B5"/>
    <w:rsid w:val="006E50B5"/>
    <w:rsid w:val="006E7215"/>
    <w:rsid w:val="006E77E7"/>
    <w:rsid w:val="006E7B3B"/>
    <w:rsid w:val="006E7E5B"/>
    <w:rsid w:val="006F0327"/>
    <w:rsid w:val="006F08EE"/>
    <w:rsid w:val="006F19D5"/>
    <w:rsid w:val="006F2C5C"/>
    <w:rsid w:val="006F2FFF"/>
    <w:rsid w:val="006F3314"/>
    <w:rsid w:val="006F3506"/>
    <w:rsid w:val="006F3F44"/>
    <w:rsid w:val="006F42C2"/>
    <w:rsid w:val="006F4818"/>
    <w:rsid w:val="006F49A6"/>
    <w:rsid w:val="006F4F39"/>
    <w:rsid w:val="006F59B9"/>
    <w:rsid w:val="006F6409"/>
    <w:rsid w:val="006F6664"/>
    <w:rsid w:val="006F71C4"/>
    <w:rsid w:val="006F7238"/>
    <w:rsid w:val="006F7556"/>
    <w:rsid w:val="006F7C1A"/>
    <w:rsid w:val="006F7C7A"/>
    <w:rsid w:val="007003C7"/>
    <w:rsid w:val="007008F0"/>
    <w:rsid w:val="00700B8E"/>
    <w:rsid w:val="00700C5A"/>
    <w:rsid w:val="00702E78"/>
    <w:rsid w:val="00703A6B"/>
    <w:rsid w:val="0070524E"/>
    <w:rsid w:val="007060D5"/>
    <w:rsid w:val="007061D0"/>
    <w:rsid w:val="00706AC0"/>
    <w:rsid w:val="0070738C"/>
    <w:rsid w:val="007076C0"/>
    <w:rsid w:val="00707BB8"/>
    <w:rsid w:val="0071076D"/>
    <w:rsid w:val="00711DE2"/>
    <w:rsid w:val="007122F0"/>
    <w:rsid w:val="007127C4"/>
    <w:rsid w:val="007127F9"/>
    <w:rsid w:val="00713597"/>
    <w:rsid w:val="00713C76"/>
    <w:rsid w:val="00715543"/>
    <w:rsid w:val="0071572B"/>
    <w:rsid w:val="00716BF8"/>
    <w:rsid w:val="00716E49"/>
    <w:rsid w:val="0071739D"/>
    <w:rsid w:val="0072163C"/>
    <w:rsid w:val="00721E4C"/>
    <w:rsid w:val="007227C9"/>
    <w:rsid w:val="007230F1"/>
    <w:rsid w:val="00724520"/>
    <w:rsid w:val="00725050"/>
    <w:rsid w:val="00725423"/>
    <w:rsid w:val="00725D74"/>
    <w:rsid w:val="00726623"/>
    <w:rsid w:val="00726BE3"/>
    <w:rsid w:val="00727C97"/>
    <w:rsid w:val="00727D95"/>
    <w:rsid w:val="00730259"/>
    <w:rsid w:val="007307CB"/>
    <w:rsid w:val="007315C2"/>
    <w:rsid w:val="0073165A"/>
    <w:rsid w:val="00732A58"/>
    <w:rsid w:val="00732B11"/>
    <w:rsid w:val="00732F20"/>
    <w:rsid w:val="007335BF"/>
    <w:rsid w:val="00733EB6"/>
    <w:rsid w:val="007351B9"/>
    <w:rsid w:val="0073606F"/>
    <w:rsid w:val="00736426"/>
    <w:rsid w:val="00736843"/>
    <w:rsid w:val="00736D27"/>
    <w:rsid w:val="007371A9"/>
    <w:rsid w:val="00737702"/>
    <w:rsid w:val="007402A1"/>
    <w:rsid w:val="00740A77"/>
    <w:rsid w:val="00740B44"/>
    <w:rsid w:val="00742123"/>
    <w:rsid w:val="00742864"/>
    <w:rsid w:val="00742C29"/>
    <w:rsid w:val="00742D83"/>
    <w:rsid w:val="0074322F"/>
    <w:rsid w:val="00743C9C"/>
    <w:rsid w:val="00743E7E"/>
    <w:rsid w:val="0074402F"/>
    <w:rsid w:val="0074442C"/>
    <w:rsid w:val="007445B6"/>
    <w:rsid w:val="00745289"/>
    <w:rsid w:val="00745599"/>
    <w:rsid w:val="00745871"/>
    <w:rsid w:val="00746C35"/>
    <w:rsid w:val="00746EF2"/>
    <w:rsid w:val="0074724F"/>
    <w:rsid w:val="00747DDF"/>
    <w:rsid w:val="00751FE6"/>
    <w:rsid w:val="0075310C"/>
    <w:rsid w:val="00753231"/>
    <w:rsid w:val="007539A9"/>
    <w:rsid w:val="00753FA4"/>
    <w:rsid w:val="00754370"/>
    <w:rsid w:val="0075445F"/>
    <w:rsid w:val="007549C7"/>
    <w:rsid w:val="00754DA2"/>
    <w:rsid w:val="00755116"/>
    <w:rsid w:val="00755844"/>
    <w:rsid w:val="007559B1"/>
    <w:rsid w:val="00755C0A"/>
    <w:rsid w:val="007563F2"/>
    <w:rsid w:val="007567DB"/>
    <w:rsid w:val="00760642"/>
    <w:rsid w:val="00761717"/>
    <w:rsid w:val="007624D0"/>
    <w:rsid w:val="00762E4E"/>
    <w:rsid w:val="00763E82"/>
    <w:rsid w:val="00764274"/>
    <w:rsid w:val="00764F33"/>
    <w:rsid w:val="007651EA"/>
    <w:rsid w:val="0076580A"/>
    <w:rsid w:val="007665FE"/>
    <w:rsid w:val="00767E9C"/>
    <w:rsid w:val="0077067A"/>
    <w:rsid w:val="00770DA2"/>
    <w:rsid w:val="0077194F"/>
    <w:rsid w:val="007726DA"/>
    <w:rsid w:val="007734DA"/>
    <w:rsid w:val="0077411B"/>
    <w:rsid w:val="007745FF"/>
    <w:rsid w:val="0077468F"/>
    <w:rsid w:val="007750EB"/>
    <w:rsid w:val="00775EDD"/>
    <w:rsid w:val="00776A56"/>
    <w:rsid w:val="00776E53"/>
    <w:rsid w:val="00776FF5"/>
    <w:rsid w:val="00777669"/>
    <w:rsid w:val="007778A7"/>
    <w:rsid w:val="00777E56"/>
    <w:rsid w:val="0078027E"/>
    <w:rsid w:val="00780978"/>
    <w:rsid w:val="007819D3"/>
    <w:rsid w:val="00782C41"/>
    <w:rsid w:val="007835C4"/>
    <w:rsid w:val="00783DB8"/>
    <w:rsid w:val="007846D2"/>
    <w:rsid w:val="00784935"/>
    <w:rsid w:val="00784BA2"/>
    <w:rsid w:val="00785BC0"/>
    <w:rsid w:val="00785D6A"/>
    <w:rsid w:val="00786FC5"/>
    <w:rsid w:val="00787B8D"/>
    <w:rsid w:val="00787F34"/>
    <w:rsid w:val="00790588"/>
    <w:rsid w:val="00790CC7"/>
    <w:rsid w:val="00791353"/>
    <w:rsid w:val="00792696"/>
    <w:rsid w:val="00792BE6"/>
    <w:rsid w:val="00793234"/>
    <w:rsid w:val="0079376B"/>
    <w:rsid w:val="007937C7"/>
    <w:rsid w:val="00794048"/>
    <w:rsid w:val="00794243"/>
    <w:rsid w:val="00794B88"/>
    <w:rsid w:val="00794CF5"/>
    <w:rsid w:val="00795145"/>
    <w:rsid w:val="0079568F"/>
    <w:rsid w:val="00796239"/>
    <w:rsid w:val="00796B0E"/>
    <w:rsid w:val="00796F0F"/>
    <w:rsid w:val="007975AD"/>
    <w:rsid w:val="00797748"/>
    <w:rsid w:val="007A14E1"/>
    <w:rsid w:val="007A15A5"/>
    <w:rsid w:val="007A1D16"/>
    <w:rsid w:val="007A1E4D"/>
    <w:rsid w:val="007A3B65"/>
    <w:rsid w:val="007A3CB7"/>
    <w:rsid w:val="007A486F"/>
    <w:rsid w:val="007A5484"/>
    <w:rsid w:val="007A72A6"/>
    <w:rsid w:val="007A73C6"/>
    <w:rsid w:val="007B094A"/>
    <w:rsid w:val="007B0AA0"/>
    <w:rsid w:val="007B0FC6"/>
    <w:rsid w:val="007B119E"/>
    <w:rsid w:val="007B17A7"/>
    <w:rsid w:val="007B2090"/>
    <w:rsid w:val="007B277F"/>
    <w:rsid w:val="007B27D5"/>
    <w:rsid w:val="007B2941"/>
    <w:rsid w:val="007B400A"/>
    <w:rsid w:val="007B55F5"/>
    <w:rsid w:val="007B577A"/>
    <w:rsid w:val="007B788F"/>
    <w:rsid w:val="007B7DF6"/>
    <w:rsid w:val="007BF3C4"/>
    <w:rsid w:val="007C0E3C"/>
    <w:rsid w:val="007C120F"/>
    <w:rsid w:val="007C13F2"/>
    <w:rsid w:val="007C1CA0"/>
    <w:rsid w:val="007C2A8B"/>
    <w:rsid w:val="007C396C"/>
    <w:rsid w:val="007C64D0"/>
    <w:rsid w:val="007C6D1F"/>
    <w:rsid w:val="007C7BCC"/>
    <w:rsid w:val="007D003D"/>
    <w:rsid w:val="007D0B45"/>
    <w:rsid w:val="007D19B9"/>
    <w:rsid w:val="007D2A6B"/>
    <w:rsid w:val="007D2A93"/>
    <w:rsid w:val="007D2D21"/>
    <w:rsid w:val="007D51AD"/>
    <w:rsid w:val="007D5651"/>
    <w:rsid w:val="007D5831"/>
    <w:rsid w:val="007D5AA0"/>
    <w:rsid w:val="007D781A"/>
    <w:rsid w:val="007D782C"/>
    <w:rsid w:val="007D7AE9"/>
    <w:rsid w:val="007D7FAB"/>
    <w:rsid w:val="007E0204"/>
    <w:rsid w:val="007E0D93"/>
    <w:rsid w:val="007E1110"/>
    <w:rsid w:val="007E13CC"/>
    <w:rsid w:val="007E2491"/>
    <w:rsid w:val="007E2754"/>
    <w:rsid w:val="007E28E7"/>
    <w:rsid w:val="007E34DA"/>
    <w:rsid w:val="007E54F0"/>
    <w:rsid w:val="007E57B2"/>
    <w:rsid w:val="007E5A92"/>
    <w:rsid w:val="007E5D50"/>
    <w:rsid w:val="007E6058"/>
    <w:rsid w:val="007E73E1"/>
    <w:rsid w:val="007F04A0"/>
    <w:rsid w:val="007F0BC3"/>
    <w:rsid w:val="007F0DFF"/>
    <w:rsid w:val="007F1246"/>
    <w:rsid w:val="007F156E"/>
    <w:rsid w:val="007F284D"/>
    <w:rsid w:val="007F28FE"/>
    <w:rsid w:val="007F3061"/>
    <w:rsid w:val="007F31F4"/>
    <w:rsid w:val="007F414C"/>
    <w:rsid w:val="007F42E0"/>
    <w:rsid w:val="007F4A18"/>
    <w:rsid w:val="007F4E82"/>
    <w:rsid w:val="007F5071"/>
    <w:rsid w:val="007F6BB7"/>
    <w:rsid w:val="007F711B"/>
    <w:rsid w:val="00801E24"/>
    <w:rsid w:val="0080271F"/>
    <w:rsid w:val="00803903"/>
    <w:rsid w:val="008052B3"/>
    <w:rsid w:val="00805975"/>
    <w:rsid w:val="0080612D"/>
    <w:rsid w:val="00806BD2"/>
    <w:rsid w:val="00806E92"/>
    <w:rsid w:val="00807803"/>
    <w:rsid w:val="00810110"/>
    <w:rsid w:val="00810A64"/>
    <w:rsid w:val="00810EC0"/>
    <w:rsid w:val="0081111A"/>
    <w:rsid w:val="0081116A"/>
    <w:rsid w:val="008112A1"/>
    <w:rsid w:val="00811BC7"/>
    <w:rsid w:val="00812289"/>
    <w:rsid w:val="008150C6"/>
    <w:rsid w:val="0081513C"/>
    <w:rsid w:val="00815904"/>
    <w:rsid w:val="008161D4"/>
    <w:rsid w:val="0081629D"/>
    <w:rsid w:val="00816381"/>
    <w:rsid w:val="00816B9E"/>
    <w:rsid w:val="00816E82"/>
    <w:rsid w:val="00817805"/>
    <w:rsid w:val="008178C0"/>
    <w:rsid w:val="008205CE"/>
    <w:rsid w:val="00820D4B"/>
    <w:rsid w:val="00821590"/>
    <w:rsid w:val="00821B8F"/>
    <w:rsid w:val="00822688"/>
    <w:rsid w:val="00823E89"/>
    <w:rsid w:val="00824247"/>
    <w:rsid w:val="00824958"/>
    <w:rsid w:val="00825707"/>
    <w:rsid w:val="0082584A"/>
    <w:rsid w:val="008259F6"/>
    <w:rsid w:val="008263A0"/>
    <w:rsid w:val="0082648B"/>
    <w:rsid w:val="008267F5"/>
    <w:rsid w:val="0082718A"/>
    <w:rsid w:val="00830A79"/>
    <w:rsid w:val="00831942"/>
    <w:rsid w:val="00831E28"/>
    <w:rsid w:val="00833901"/>
    <w:rsid w:val="00833A6A"/>
    <w:rsid w:val="00834B89"/>
    <w:rsid w:val="00834B8B"/>
    <w:rsid w:val="00834F10"/>
    <w:rsid w:val="00834FBD"/>
    <w:rsid w:val="00835370"/>
    <w:rsid w:val="00835585"/>
    <w:rsid w:val="008361E9"/>
    <w:rsid w:val="00836D81"/>
    <w:rsid w:val="00836F56"/>
    <w:rsid w:val="008403E3"/>
    <w:rsid w:val="00840B9F"/>
    <w:rsid w:val="008416CF"/>
    <w:rsid w:val="0084213B"/>
    <w:rsid w:val="0084253B"/>
    <w:rsid w:val="008429DC"/>
    <w:rsid w:val="00843800"/>
    <w:rsid w:val="00844BBB"/>
    <w:rsid w:val="00844CE9"/>
    <w:rsid w:val="008457CB"/>
    <w:rsid w:val="00845E84"/>
    <w:rsid w:val="008465F0"/>
    <w:rsid w:val="00846F70"/>
    <w:rsid w:val="00847CE5"/>
    <w:rsid w:val="008506FF"/>
    <w:rsid w:val="00850F2B"/>
    <w:rsid w:val="00851868"/>
    <w:rsid w:val="008524EC"/>
    <w:rsid w:val="00852A0E"/>
    <w:rsid w:val="0085339B"/>
    <w:rsid w:val="00854283"/>
    <w:rsid w:val="00854384"/>
    <w:rsid w:val="008546E8"/>
    <w:rsid w:val="008560CB"/>
    <w:rsid w:val="00856DCC"/>
    <w:rsid w:val="00857D77"/>
    <w:rsid w:val="00861113"/>
    <w:rsid w:val="00862035"/>
    <w:rsid w:val="008620B9"/>
    <w:rsid w:val="00862E00"/>
    <w:rsid w:val="008634D5"/>
    <w:rsid w:val="0086388D"/>
    <w:rsid w:val="0086395C"/>
    <w:rsid w:val="00863FD9"/>
    <w:rsid w:val="00864279"/>
    <w:rsid w:val="008642C2"/>
    <w:rsid w:val="008643F4"/>
    <w:rsid w:val="008651ED"/>
    <w:rsid w:val="00866644"/>
    <w:rsid w:val="00867717"/>
    <w:rsid w:val="00867D92"/>
    <w:rsid w:val="00867E4D"/>
    <w:rsid w:val="0087013F"/>
    <w:rsid w:val="00870240"/>
    <w:rsid w:val="00870B9D"/>
    <w:rsid w:val="00870C48"/>
    <w:rsid w:val="00870DC0"/>
    <w:rsid w:val="00870F71"/>
    <w:rsid w:val="00871121"/>
    <w:rsid w:val="00872289"/>
    <w:rsid w:val="008737B0"/>
    <w:rsid w:val="008737CD"/>
    <w:rsid w:val="00873A8A"/>
    <w:rsid w:val="00873CFE"/>
    <w:rsid w:val="00873E7D"/>
    <w:rsid w:val="00875924"/>
    <w:rsid w:val="00875BA7"/>
    <w:rsid w:val="00876A8F"/>
    <w:rsid w:val="00876B3B"/>
    <w:rsid w:val="00876F61"/>
    <w:rsid w:val="008771E1"/>
    <w:rsid w:val="00877F4F"/>
    <w:rsid w:val="008800C5"/>
    <w:rsid w:val="00880234"/>
    <w:rsid w:val="008803C1"/>
    <w:rsid w:val="008807C5"/>
    <w:rsid w:val="00880DE4"/>
    <w:rsid w:val="00880E8B"/>
    <w:rsid w:val="00881337"/>
    <w:rsid w:val="00881CDE"/>
    <w:rsid w:val="00882AD4"/>
    <w:rsid w:val="00882B54"/>
    <w:rsid w:val="00882FE2"/>
    <w:rsid w:val="008867FD"/>
    <w:rsid w:val="0088681F"/>
    <w:rsid w:val="008873EF"/>
    <w:rsid w:val="00891454"/>
    <w:rsid w:val="008920C0"/>
    <w:rsid w:val="00892C3D"/>
    <w:rsid w:val="00892DF5"/>
    <w:rsid w:val="008940B4"/>
    <w:rsid w:val="00894397"/>
    <w:rsid w:val="008946DD"/>
    <w:rsid w:val="0089525F"/>
    <w:rsid w:val="00895700"/>
    <w:rsid w:val="00895703"/>
    <w:rsid w:val="00895F59"/>
    <w:rsid w:val="008968AA"/>
    <w:rsid w:val="00897B4A"/>
    <w:rsid w:val="008A019E"/>
    <w:rsid w:val="008A0243"/>
    <w:rsid w:val="008A0745"/>
    <w:rsid w:val="008A197E"/>
    <w:rsid w:val="008A1A4D"/>
    <w:rsid w:val="008A1FEA"/>
    <w:rsid w:val="008A31B2"/>
    <w:rsid w:val="008A326D"/>
    <w:rsid w:val="008A3E6E"/>
    <w:rsid w:val="008A45A1"/>
    <w:rsid w:val="008A5F33"/>
    <w:rsid w:val="008A68B3"/>
    <w:rsid w:val="008A78E8"/>
    <w:rsid w:val="008B0BE8"/>
    <w:rsid w:val="008B120A"/>
    <w:rsid w:val="008B16B1"/>
    <w:rsid w:val="008B1F0D"/>
    <w:rsid w:val="008B2181"/>
    <w:rsid w:val="008B2626"/>
    <w:rsid w:val="008B31FB"/>
    <w:rsid w:val="008B7BC1"/>
    <w:rsid w:val="008C283D"/>
    <w:rsid w:val="008C4D74"/>
    <w:rsid w:val="008C5CFE"/>
    <w:rsid w:val="008C600A"/>
    <w:rsid w:val="008C6F2F"/>
    <w:rsid w:val="008C6F77"/>
    <w:rsid w:val="008C753B"/>
    <w:rsid w:val="008C7D4F"/>
    <w:rsid w:val="008D013D"/>
    <w:rsid w:val="008D014A"/>
    <w:rsid w:val="008D0B20"/>
    <w:rsid w:val="008D173C"/>
    <w:rsid w:val="008D20B2"/>
    <w:rsid w:val="008D2D69"/>
    <w:rsid w:val="008D303C"/>
    <w:rsid w:val="008D32A1"/>
    <w:rsid w:val="008D4795"/>
    <w:rsid w:val="008D4DA2"/>
    <w:rsid w:val="008D55E6"/>
    <w:rsid w:val="008D562B"/>
    <w:rsid w:val="008D59C6"/>
    <w:rsid w:val="008D60BE"/>
    <w:rsid w:val="008D67CA"/>
    <w:rsid w:val="008D7343"/>
    <w:rsid w:val="008E1DA9"/>
    <w:rsid w:val="008E214A"/>
    <w:rsid w:val="008E355C"/>
    <w:rsid w:val="008E5322"/>
    <w:rsid w:val="008E5B1B"/>
    <w:rsid w:val="008E5C3A"/>
    <w:rsid w:val="008E72C0"/>
    <w:rsid w:val="008F01D7"/>
    <w:rsid w:val="008F0323"/>
    <w:rsid w:val="008F186D"/>
    <w:rsid w:val="008F1DD0"/>
    <w:rsid w:val="008F1F43"/>
    <w:rsid w:val="008F2450"/>
    <w:rsid w:val="008F2A80"/>
    <w:rsid w:val="008F2C26"/>
    <w:rsid w:val="008F3EF1"/>
    <w:rsid w:val="008F500A"/>
    <w:rsid w:val="008F5A61"/>
    <w:rsid w:val="008F61DC"/>
    <w:rsid w:val="008F6645"/>
    <w:rsid w:val="008F66AE"/>
    <w:rsid w:val="008F6719"/>
    <w:rsid w:val="008F681D"/>
    <w:rsid w:val="008F6F23"/>
    <w:rsid w:val="008F7633"/>
    <w:rsid w:val="009000C5"/>
    <w:rsid w:val="009006FA"/>
    <w:rsid w:val="00901973"/>
    <w:rsid w:val="00901A2C"/>
    <w:rsid w:val="00901F56"/>
    <w:rsid w:val="009020F7"/>
    <w:rsid w:val="0090217D"/>
    <w:rsid w:val="00902DCD"/>
    <w:rsid w:val="00904013"/>
    <w:rsid w:val="009041B7"/>
    <w:rsid w:val="00904649"/>
    <w:rsid w:val="00904CB5"/>
    <w:rsid w:val="00905B87"/>
    <w:rsid w:val="0090604D"/>
    <w:rsid w:val="009078ED"/>
    <w:rsid w:val="00907C99"/>
    <w:rsid w:val="009102BF"/>
    <w:rsid w:val="0091073C"/>
    <w:rsid w:val="00912573"/>
    <w:rsid w:val="00912DCF"/>
    <w:rsid w:val="009139F2"/>
    <w:rsid w:val="009143E6"/>
    <w:rsid w:val="00915208"/>
    <w:rsid w:val="009154C2"/>
    <w:rsid w:val="0091601B"/>
    <w:rsid w:val="00916714"/>
    <w:rsid w:val="0091727C"/>
    <w:rsid w:val="00920E4E"/>
    <w:rsid w:val="009215CF"/>
    <w:rsid w:val="009221DE"/>
    <w:rsid w:val="009225FB"/>
    <w:rsid w:val="0092266B"/>
    <w:rsid w:val="0092383C"/>
    <w:rsid w:val="00923C04"/>
    <w:rsid w:val="00925035"/>
    <w:rsid w:val="00925DE1"/>
    <w:rsid w:val="009269AE"/>
    <w:rsid w:val="00926FC9"/>
    <w:rsid w:val="0092708C"/>
    <w:rsid w:val="00927A9A"/>
    <w:rsid w:val="0093089D"/>
    <w:rsid w:val="00930B51"/>
    <w:rsid w:val="00930C94"/>
    <w:rsid w:val="00932BB5"/>
    <w:rsid w:val="0093343B"/>
    <w:rsid w:val="0093374C"/>
    <w:rsid w:val="00934800"/>
    <w:rsid w:val="009362DD"/>
    <w:rsid w:val="00936488"/>
    <w:rsid w:val="00936FD6"/>
    <w:rsid w:val="009371CD"/>
    <w:rsid w:val="009378BE"/>
    <w:rsid w:val="00937B0D"/>
    <w:rsid w:val="00937C53"/>
    <w:rsid w:val="00940031"/>
    <w:rsid w:val="00940790"/>
    <w:rsid w:val="0094087F"/>
    <w:rsid w:val="00940D70"/>
    <w:rsid w:val="00941557"/>
    <w:rsid w:val="00941568"/>
    <w:rsid w:val="00941B39"/>
    <w:rsid w:val="00942BB1"/>
    <w:rsid w:val="00942D46"/>
    <w:rsid w:val="00943191"/>
    <w:rsid w:val="009436C8"/>
    <w:rsid w:val="0094455E"/>
    <w:rsid w:val="009445A0"/>
    <w:rsid w:val="00944807"/>
    <w:rsid w:val="00944E9F"/>
    <w:rsid w:val="00945272"/>
    <w:rsid w:val="00945FE5"/>
    <w:rsid w:val="00946EC5"/>
    <w:rsid w:val="00947BD8"/>
    <w:rsid w:val="009501E0"/>
    <w:rsid w:val="009505DC"/>
    <w:rsid w:val="0095060F"/>
    <w:rsid w:val="009506C8"/>
    <w:rsid w:val="009517B5"/>
    <w:rsid w:val="009518C3"/>
    <w:rsid w:val="00951C62"/>
    <w:rsid w:val="009536F1"/>
    <w:rsid w:val="0095373B"/>
    <w:rsid w:val="00954727"/>
    <w:rsid w:val="00955138"/>
    <w:rsid w:val="00955DB0"/>
    <w:rsid w:val="00957868"/>
    <w:rsid w:val="00960204"/>
    <w:rsid w:val="00960948"/>
    <w:rsid w:val="00960BE3"/>
    <w:rsid w:val="009612F5"/>
    <w:rsid w:val="009621A4"/>
    <w:rsid w:val="00962655"/>
    <w:rsid w:val="00962B14"/>
    <w:rsid w:val="00962D2F"/>
    <w:rsid w:val="00962E0C"/>
    <w:rsid w:val="00965ECE"/>
    <w:rsid w:val="00965F13"/>
    <w:rsid w:val="009662B6"/>
    <w:rsid w:val="00967156"/>
    <w:rsid w:val="0096798D"/>
    <w:rsid w:val="00967CED"/>
    <w:rsid w:val="009702F7"/>
    <w:rsid w:val="00970A63"/>
    <w:rsid w:val="00971594"/>
    <w:rsid w:val="009715AD"/>
    <w:rsid w:val="00971B96"/>
    <w:rsid w:val="009720DD"/>
    <w:rsid w:val="00972BFC"/>
    <w:rsid w:val="00973001"/>
    <w:rsid w:val="00973428"/>
    <w:rsid w:val="00973A09"/>
    <w:rsid w:val="0097413C"/>
    <w:rsid w:val="00974376"/>
    <w:rsid w:val="009756D0"/>
    <w:rsid w:val="0097580B"/>
    <w:rsid w:val="0097633F"/>
    <w:rsid w:val="00976739"/>
    <w:rsid w:val="00976E3B"/>
    <w:rsid w:val="00977A6B"/>
    <w:rsid w:val="00980204"/>
    <w:rsid w:val="00980DB8"/>
    <w:rsid w:val="0098172C"/>
    <w:rsid w:val="00981F28"/>
    <w:rsid w:val="00981FB4"/>
    <w:rsid w:val="00982009"/>
    <w:rsid w:val="009825EC"/>
    <w:rsid w:val="009828F1"/>
    <w:rsid w:val="00983816"/>
    <w:rsid w:val="00984087"/>
    <w:rsid w:val="0098443E"/>
    <w:rsid w:val="00985764"/>
    <w:rsid w:val="00985941"/>
    <w:rsid w:val="009868CC"/>
    <w:rsid w:val="009875CD"/>
    <w:rsid w:val="00987643"/>
    <w:rsid w:val="00987B6D"/>
    <w:rsid w:val="009904F1"/>
    <w:rsid w:val="00991694"/>
    <w:rsid w:val="00991980"/>
    <w:rsid w:val="00991D56"/>
    <w:rsid w:val="00991E08"/>
    <w:rsid w:val="00992CC6"/>
    <w:rsid w:val="0099355D"/>
    <w:rsid w:val="0099460A"/>
    <w:rsid w:val="00994D00"/>
    <w:rsid w:val="00994D03"/>
    <w:rsid w:val="00995112"/>
    <w:rsid w:val="009955A8"/>
    <w:rsid w:val="009956AE"/>
    <w:rsid w:val="00995A42"/>
    <w:rsid w:val="009963DF"/>
    <w:rsid w:val="00996925"/>
    <w:rsid w:val="009A06F5"/>
    <w:rsid w:val="009A089F"/>
    <w:rsid w:val="009A0ADA"/>
    <w:rsid w:val="009A2045"/>
    <w:rsid w:val="009A280F"/>
    <w:rsid w:val="009A2857"/>
    <w:rsid w:val="009A2B3F"/>
    <w:rsid w:val="009A37D0"/>
    <w:rsid w:val="009A380B"/>
    <w:rsid w:val="009A3965"/>
    <w:rsid w:val="009A3DF0"/>
    <w:rsid w:val="009A410C"/>
    <w:rsid w:val="009A4D64"/>
    <w:rsid w:val="009A4EAA"/>
    <w:rsid w:val="009A538D"/>
    <w:rsid w:val="009A5773"/>
    <w:rsid w:val="009A5DAC"/>
    <w:rsid w:val="009A5FAE"/>
    <w:rsid w:val="009A683A"/>
    <w:rsid w:val="009A72E1"/>
    <w:rsid w:val="009A77B7"/>
    <w:rsid w:val="009A7E5D"/>
    <w:rsid w:val="009B0D59"/>
    <w:rsid w:val="009B0EAB"/>
    <w:rsid w:val="009B105B"/>
    <w:rsid w:val="009B2195"/>
    <w:rsid w:val="009B28F5"/>
    <w:rsid w:val="009B344B"/>
    <w:rsid w:val="009B3560"/>
    <w:rsid w:val="009B3630"/>
    <w:rsid w:val="009B3E68"/>
    <w:rsid w:val="009B4C13"/>
    <w:rsid w:val="009B4C34"/>
    <w:rsid w:val="009B50F5"/>
    <w:rsid w:val="009B58E2"/>
    <w:rsid w:val="009B5EDA"/>
    <w:rsid w:val="009B6984"/>
    <w:rsid w:val="009B69D2"/>
    <w:rsid w:val="009B6A2E"/>
    <w:rsid w:val="009B6A55"/>
    <w:rsid w:val="009B726B"/>
    <w:rsid w:val="009C0BAD"/>
    <w:rsid w:val="009C14E2"/>
    <w:rsid w:val="009C187B"/>
    <w:rsid w:val="009C1E86"/>
    <w:rsid w:val="009C2531"/>
    <w:rsid w:val="009C39AD"/>
    <w:rsid w:val="009C3BEE"/>
    <w:rsid w:val="009C40FC"/>
    <w:rsid w:val="009C4CBB"/>
    <w:rsid w:val="009C4EAD"/>
    <w:rsid w:val="009C5397"/>
    <w:rsid w:val="009C557E"/>
    <w:rsid w:val="009C5E7F"/>
    <w:rsid w:val="009C5EB6"/>
    <w:rsid w:val="009C5F26"/>
    <w:rsid w:val="009C6118"/>
    <w:rsid w:val="009C6E47"/>
    <w:rsid w:val="009C6F9C"/>
    <w:rsid w:val="009C740E"/>
    <w:rsid w:val="009D14D8"/>
    <w:rsid w:val="009D2AD3"/>
    <w:rsid w:val="009D2F0E"/>
    <w:rsid w:val="009D343B"/>
    <w:rsid w:val="009D379B"/>
    <w:rsid w:val="009D3EFA"/>
    <w:rsid w:val="009D404F"/>
    <w:rsid w:val="009D5161"/>
    <w:rsid w:val="009D5DCB"/>
    <w:rsid w:val="009D5EB4"/>
    <w:rsid w:val="009D7559"/>
    <w:rsid w:val="009D7E0A"/>
    <w:rsid w:val="009E020A"/>
    <w:rsid w:val="009E0E95"/>
    <w:rsid w:val="009E1020"/>
    <w:rsid w:val="009E1B75"/>
    <w:rsid w:val="009E2269"/>
    <w:rsid w:val="009E23E3"/>
    <w:rsid w:val="009E2ACC"/>
    <w:rsid w:val="009E2DB1"/>
    <w:rsid w:val="009E5F20"/>
    <w:rsid w:val="009E6491"/>
    <w:rsid w:val="009E6DC4"/>
    <w:rsid w:val="009E7198"/>
    <w:rsid w:val="009E73DF"/>
    <w:rsid w:val="009E74D4"/>
    <w:rsid w:val="009E7917"/>
    <w:rsid w:val="009E7E2D"/>
    <w:rsid w:val="009F0318"/>
    <w:rsid w:val="009F0A1B"/>
    <w:rsid w:val="009F172A"/>
    <w:rsid w:val="009F2B40"/>
    <w:rsid w:val="009F32A4"/>
    <w:rsid w:val="009F3981"/>
    <w:rsid w:val="009F4242"/>
    <w:rsid w:val="009F435E"/>
    <w:rsid w:val="009F5891"/>
    <w:rsid w:val="009F6A77"/>
    <w:rsid w:val="009F6C85"/>
    <w:rsid w:val="009F6DC7"/>
    <w:rsid w:val="009F7191"/>
    <w:rsid w:val="009F722D"/>
    <w:rsid w:val="009F7230"/>
    <w:rsid w:val="009F74DF"/>
    <w:rsid w:val="00A0367E"/>
    <w:rsid w:val="00A03D65"/>
    <w:rsid w:val="00A04B42"/>
    <w:rsid w:val="00A05079"/>
    <w:rsid w:val="00A05336"/>
    <w:rsid w:val="00A06BBA"/>
    <w:rsid w:val="00A070D7"/>
    <w:rsid w:val="00A073D6"/>
    <w:rsid w:val="00A07A39"/>
    <w:rsid w:val="00A07FE9"/>
    <w:rsid w:val="00A1041C"/>
    <w:rsid w:val="00A11314"/>
    <w:rsid w:val="00A118E0"/>
    <w:rsid w:val="00A126D7"/>
    <w:rsid w:val="00A12730"/>
    <w:rsid w:val="00A129BB"/>
    <w:rsid w:val="00A12A47"/>
    <w:rsid w:val="00A13842"/>
    <w:rsid w:val="00A15AD0"/>
    <w:rsid w:val="00A167B9"/>
    <w:rsid w:val="00A16856"/>
    <w:rsid w:val="00A16DF2"/>
    <w:rsid w:val="00A17131"/>
    <w:rsid w:val="00A1743E"/>
    <w:rsid w:val="00A177F7"/>
    <w:rsid w:val="00A17859"/>
    <w:rsid w:val="00A179E4"/>
    <w:rsid w:val="00A2116C"/>
    <w:rsid w:val="00A21A06"/>
    <w:rsid w:val="00A226BA"/>
    <w:rsid w:val="00A228A9"/>
    <w:rsid w:val="00A2302E"/>
    <w:rsid w:val="00A235F6"/>
    <w:rsid w:val="00A30E49"/>
    <w:rsid w:val="00A31F33"/>
    <w:rsid w:val="00A32061"/>
    <w:rsid w:val="00A32105"/>
    <w:rsid w:val="00A322FD"/>
    <w:rsid w:val="00A3261A"/>
    <w:rsid w:val="00A32D4D"/>
    <w:rsid w:val="00A32FCE"/>
    <w:rsid w:val="00A33CFE"/>
    <w:rsid w:val="00A33F3B"/>
    <w:rsid w:val="00A34579"/>
    <w:rsid w:val="00A355BE"/>
    <w:rsid w:val="00A358EA"/>
    <w:rsid w:val="00A35C0D"/>
    <w:rsid w:val="00A35C48"/>
    <w:rsid w:val="00A3700D"/>
    <w:rsid w:val="00A37F83"/>
    <w:rsid w:val="00A407A9"/>
    <w:rsid w:val="00A4084A"/>
    <w:rsid w:val="00A41550"/>
    <w:rsid w:val="00A41565"/>
    <w:rsid w:val="00A41DCE"/>
    <w:rsid w:val="00A41ECF"/>
    <w:rsid w:val="00A425E1"/>
    <w:rsid w:val="00A43694"/>
    <w:rsid w:val="00A444F8"/>
    <w:rsid w:val="00A447FD"/>
    <w:rsid w:val="00A45159"/>
    <w:rsid w:val="00A4554E"/>
    <w:rsid w:val="00A4571A"/>
    <w:rsid w:val="00A477D7"/>
    <w:rsid w:val="00A47839"/>
    <w:rsid w:val="00A47D10"/>
    <w:rsid w:val="00A5086E"/>
    <w:rsid w:val="00A50D15"/>
    <w:rsid w:val="00A52BC8"/>
    <w:rsid w:val="00A52C43"/>
    <w:rsid w:val="00A53110"/>
    <w:rsid w:val="00A55073"/>
    <w:rsid w:val="00A550B3"/>
    <w:rsid w:val="00A551AA"/>
    <w:rsid w:val="00A56173"/>
    <w:rsid w:val="00A56696"/>
    <w:rsid w:val="00A56DC4"/>
    <w:rsid w:val="00A56EED"/>
    <w:rsid w:val="00A62A17"/>
    <w:rsid w:val="00A62C68"/>
    <w:rsid w:val="00A6348D"/>
    <w:rsid w:val="00A64389"/>
    <w:rsid w:val="00A64F7C"/>
    <w:rsid w:val="00A659D5"/>
    <w:rsid w:val="00A65AA1"/>
    <w:rsid w:val="00A65DEC"/>
    <w:rsid w:val="00A6617E"/>
    <w:rsid w:val="00A665C1"/>
    <w:rsid w:val="00A66ECB"/>
    <w:rsid w:val="00A67277"/>
    <w:rsid w:val="00A67291"/>
    <w:rsid w:val="00A67435"/>
    <w:rsid w:val="00A67E76"/>
    <w:rsid w:val="00A7003E"/>
    <w:rsid w:val="00A7082B"/>
    <w:rsid w:val="00A714A3"/>
    <w:rsid w:val="00A71C5B"/>
    <w:rsid w:val="00A7213A"/>
    <w:rsid w:val="00A737A7"/>
    <w:rsid w:val="00A73ABA"/>
    <w:rsid w:val="00A73F3C"/>
    <w:rsid w:val="00A74617"/>
    <w:rsid w:val="00A74922"/>
    <w:rsid w:val="00A7544B"/>
    <w:rsid w:val="00A75506"/>
    <w:rsid w:val="00A75F49"/>
    <w:rsid w:val="00A76240"/>
    <w:rsid w:val="00A76510"/>
    <w:rsid w:val="00A76BE3"/>
    <w:rsid w:val="00A772C6"/>
    <w:rsid w:val="00A772E1"/>
    <w:rsid w:val="00A77765"/>
    <w:rsid w:val="00A77C08"/>
    <w:rsid w:val="00A80286"/>
    <w:rsid w:val="00A8033D"/>
    <w:rsid w:val="00A806BD"/>
    <w:rsid w:val="00A819F7"/>
    <w:rsid w:val="00A81B6E"/>
    <w:rsid w:val="00A82137"/>
    <w:rsid w:val="00A825BC"/>
    <w:rsid w:val="00A82C02"/>
    <w:rsid w:val="00A84BFA"/>
    <w:rsid w:val="00A90778"/>
    <w:rsid w:val="00A912D6"/>
    <w:rsid w:val="00A913E3"/>
    <w:rsid w:val="00A92273"/>
    <w:rsid w:val="00A922C6"/>
    <w:rsid w:val="00A92885"/>
    <w:rsid w:val="00A936BE"/>
    <w:rsid w:val="00A93EB6"/>
    <w:rsid w:val="00A9401A"/>
    <w:rsid w:val="00A94DB9"/>
    <w:rsid w:val="00A94FFB"/>
    <w:rsid w:val="00A954C8"/>
    <w:rsid w:val="00A954D7"/>
    <w:rsid w:val="00A957DD"/>
    <w:rsid w:val="00A95F90"/>
    <w:rsid w:val="00A960D1"/>
    <w:rsid w:val="00A96A4D"/>
    <w:rsid w:val="00A97CFB"/>
    <w:rsid w:val="00AA17C7"/>
    <w:rsid w:val="00AA208D"/>
    <w:rsid w:val="00AA219D"/>
    <w:rsid w:val="00AA29B9"/>
    <w:rsid w:val="00AA2B6E"/>
    <w:rsid w:val="00AA5487"/>
    <w:rsid w:val="00AA5755"/>
    <w:rsid w:val="00AA6192"/>
    <w:rsid w:val="00AA61AE"/>
    <w:rsid w:val="00AA61B8"/>
    <w:rsid w:val="00AA6322"/>
    <w:rsid w:val="00AA685D"/>
    <w:rsid w:val="00AA6DB5"/>
    <w:rsid w:val="00AA6EB3"/>
    <w:rsid w:val="00AB0205"/>
    <w:rsid w:val="00AB03A7"/>
    <w:rsid w:val="00AB125D"/>
    <w:rsid w:val="00AB18BD"/>
    <w:rsid w:val="00AB2735"/>
    <w:rsid w:val="00AB38E4"/>
    <w:rsid w:val="00AB3B57"/>
    <w:rsid w:val="00AB4314"/>
    <w:rsid w:val="00AB6030"/>
    <w:rsid w:val="00AB633E"/>
    <w:rsid w:val="00AB65DD"/>
    <w:rsid w:val="00AB77FA"/>
    <w:rsid w:val="00AC0363"/>
    <w:rsid w:val="00AC07CC"/>
    <w:rsid w:val="00AC1930"/>
    <w:rsid w:val="00AC1CC6"/>
    <w:rsid w:val="00AC1EC4"/>
    <w:rsid w:val="00AC20E9"/>
    <w:rsid w:val="00AC21E0"/>
    <w:rsid w:val="00AC2BC5"/>
    <w:rsid w:val="00AC2F17"/>
    <w:rsid w:val="00AC3336"/>
    <w:rsid w:val="00AC347E"/>
    <w:rsid w:val="00AC3FEF"/>
    <w:rsid w:val="00AC52F3"/>
    <w:rsid w:val="00AC5352"/>
    <w:rsid w:val="00AC6003"/>
    <w:rsid w:val="00AC6645"/>
    <w:rsid w:val="00AC6DA3"/>
    <w:rsid w:val="00AC6E03"/>
    <w:rsid w:val="00AC7A2D"/>
    <w:rsid w:val="00AD117F"/>
    <w:rsid w:val="00AD23B1"/>
    <w:rsid w:val="00AD3145"/>
    <w:rsid w:val="00AD3B13"/>
    <w:rsid w:val="00AD3ED5"/>
    <w:rsid w:val="00AD45A0"/>
    <w:rsid w:val="00AD4E05"/>
    <w:rsid w:val="00AD56F7"/>
    <w:rsid w:val="00AD5798"/>
    <w:rsid w:val="00AD72C4"/>
    <w:rsid w:val="00AE0253"/>
    <w:rsid w:val="00AE0358"/>
    <w:rsid w:val="00AE188D"/>
    <w:rsid w:val="00AE1BEC"/>
    <w:rsid w:val="00AE26DA"/>
    <w:rsid w:val="00AE2915"/>
    <w:rsid w:val="00AE3097"/>
    <w:rsid w:val="00AE3327"/>
    <w:rsid w:val="00AE4674"/>
    <w:rsid w:val="00AE47EB"/>
    <w:rsid w:val="00AE5018"/>
    <w:rsid w:val="00AE5451"/>
    <w:rsid w:val="00AE54AF"/>
    <w:rsid w:val="00AE55F7"/>
    <w:rsid w:val="00AE5C1E"/>
    <w:rsid w:val="00AE7DC9"/>
    <w:rsid w:val="00AF0040"/>
    <w:rsid w:val="00AF0A13"/>
    <w:rsid w:val="00AF0FDE"/>
    <w:rsid w:val="00AF1EA4"/>
    <w:rsid w:val="00AF2937"/>
    <w:rsid w:val="00AF295C"/>
    <w:rsid w:val="00AF2A87"/>
    <w:rsid w:val="00AF2B18"/>
    <w:rsid w:val="00AF4CC3"/>
    <w:rsid w:val="00AF4DBF"/>
    <w:rsid w:val="00AF5444"/>
    <w:rsid w:val="00AF5EE7"/>
    <w:rsid w:val="00AF6DD6"/>
    <w:rsid w:val="00AF732A"/>
    <w:rsid w:val="00AF7F21"/>
    <w:rsid w:val="00B00610"/>
    <w:rsid w:val="00B006E6"/>
    <w:rsid w:val="00B0129D"/>
    <w:rsid w:val="00B01E06"/>
    <w:rsid w:val="00B02290"/>
    <w:rsid w:val="00B03DF9"/>
    <w:rsid w:val="00B04081"/>
    <w:rsid w:val="00B04A79"/>
    <w:rsid w:val="00B04FF1"/>
    <w:rsid w:val="00B057DD"/>
    <w:rsid w:val="00B07025"/>
    <w:rsid w:val="00B072F7"/>
    <w:rsid w:val="00B07517"/>
    <w:rsid w:val="00B077FD"/>
    <w:rsid w:val="00B10223"/>
    <w:rsid w:val="00B10475"/>
    <w:rsid w:val="00B10844"/>
    <w:rsid w:val="00B10864"/>
    <w:rsid w:val="00B10BF9"/>
    <w:rsid w:val="00B115B6"/>
    <w:rsid w:val="00B11F1C"/>
    <w:rsid w:val="00B12089"/>
    <w:rsid w:val="00B132BE"/>
    <w:rsid w:val="00B14A22"/>
    <w:rsid w:val="00B1558C"/>
    <w:rsid w:val="00B16575"/>
    <w:rsid w:val="00B1661D"/>
    <w:rsid w:val="00B172E7"/>
    <w:rsid w:val="00B17A18"/>
    <w:rsid w:val="00B20734"/>
    <w:rsid w:val="00B2082E"/>
    <w:rsid w:val="00B20ECC"/>
    <w:rsid w:val="00B21BFD"/>
    <w:rsid w:val="00B22580"/>
    <w:rsid w:val="00B231C7"/>
    <w:rsid w:val="00B23385"/>
    <w:rsid w:val="00B24945"/>
    <w:rsid w:val="00B25789"/>
    <w:rsid w:val="00B26301"/>
    <w:rsid w:val="00B26B5C"/>
    <w:rsid w:val="00B26CB4"/>
    <w:rsid w:val="00B272F0"/>
    <w:rsid w:val="00B2746D"/>
    <w:rsid w:val="00B27479"/>
    <w:rsid w:val="00B2759B"/>
    <w:rsid w:val="00B2770A"/>
    <w:rsid w:val="00B27D10"/>
    <w:rsid w:val="00B3024F"/>
    <w:rsid w:val="00B30A12"/>
    <w:rsid w:val="00B30C02"/>
    <w:rsid w:val="00B313B5"/>
    <w:rsid w:val="00B31908"/>
    <w:rsid w:val="00B322F9"/>
    <w:rsid w:val="00B3249B"/>
    <w:rsid w:val="00B32736"/>
    <w:rsid w:val="00B329D6"/>
    <w:rsid w:val="00B330A1"/>
    <w:rsid w:val="00B331BB"/>
    <w:rsid w:val="00B33817"/>
    <w:rsid w:val="00B33943"/>
    <w:rsid w:val="00B34329"/>
    <w:rsid w:val="00B34AE6"/>
    <w:rsid w:val="00B3579F"/>
    <w:rsid w:val="00B35B4D"/>
    <w:rsid w:val="00B371BF"/>
    <w:rsid w:val="00B37BC6"/>
    <w:rsid w:val="00B37F11"/>
    <w:rsid w:val="00B401D2"/>
    <w:rsid w:val="00B40E67"/>
    <w:rsid w:val="00B4169F"/>
    <w:rsid w:val="00B41EBE"/>
    <w:rsid w:val="00B426E3"/>
    <w:rsid w:val="00B42858"/>
    <w:rsid w:val="00B43396"/>
    <w:rsid w:val="00B43656"/>
    <w:rsid w:val="00B4411F"/>
    <w:rsid w:val="00B44D96"/>
    <w:rsid w:val="00B452F2"/>
    <w:rsid w:val="00B4541F"/>
    <w:rsid w:val="00B4612B"/>
    <w:rsid w:val="00B462F7"/>
    <w:rsid w:val="00B478A7"/>
    <w:rsid w:val="00B47D8A"/>
    <w:rsid w:val="00B515CD"/>
    <w:rsid w:val="00B5192D"/>
    <w:rsid w:val="00B51D81"/>
    <w:rsid w:val="00B5381F"/>
    <w:rsid w:val="00B53ACE"/>
    <w:rsid w:val="00B53D2B"/>
    <w:rsid w:val="00B53E92"/>
    <w:rsid w:val="00B54028"/>
    <w:rsid w:val="00B541C1"/>
    <w:rsid w:val="00B54F08"/>
    <w:rsid w:val="00B54FBE"/>
    <w:rsid w:val="00B551E1"/>
    <w:rsid w:val="00B563B2"/>
    <w:rsid w:val="00B569BB"/>
    <w:rsid w:val="00B5712B"/>
    <w:rsid w:val="00B574D6"/>
    <w:rsid w:val="00B578E8"/>
    <w:rsid w:val="00B6009D"/>
    <w:rsid w:val="00B6044F"/>
    <w:rsid w:val="00B6077F"/>
    <w:rsid w:val="00B60A98"/>
    <w:rsid w:val="00B61263"/>
    <w:rsid w:val="00B61774"/>
    <w:rsid w:val="00B61DA4"/>
    <w:rsid w:val="00B6267D"/>
    <w:rsid w:val="00B62684"/>
    <w:rsid w:val="00B6268B"/>
    <w:rsid w:val="00B62CF1"/>
    <w:rsid w:val="00B633D8"/>
    <w:rsid w:val="00B63B33"/>
    <w:rsid w:val="00B6454F"/>
    <w:rsid w:val="00B6594D"/>
    <w:rsid w:val="00B65A94"/>
    <w:rsid w:val="00B660E2"/>
    <w:rsid w:val="00B663C4"/>
    <w:rsid w:val="00B66986"/>
    <w:rsid w:val="00B671DF"/>
    <w:rsid w:val="00B67338"/>
    <w:rsid w:val="00B700FA"/>
    <w:rsid w:val="00B7010A"/>
    <w:rsid w:val="00B70E22"/>
    <w:rsid w:val="00B710E4"/>
    <w:rsid w:val="00B71BF6"/>
    <w:rsid w:val="00B72CA0"/>
    <w:rsid w:val="00B72D3F"/>
    <w:rsid w:val="00B72DA2"/>
    <w:rsid w:val="00B73941"/>
    <w:rsid w:val="00B73BA9"/>
    <w:rsid w:val="00B73C90"/>
    <w:rsid w:val="00B74045"/>
    <w:rsid w:val="00B74262"/>
    <w:rsid w:val="00B744FA"/>
    <w:rsid w:val="00B74D89"/>
    <w:rsid w:val="00B7574B"/>
    <w:rsid w:val="00B7652D"/>
    <w:rsid w:val="00B76AB8"/>
    <w:rsid w:val="00B77151"/>
    <w:rsid w:val="00B77794"/>
    <w:rsid w:val="00B77B83"/>
    <w:rsid w:val="00B8035E"/>
    <w:rsid w:val="00B80B6E"/>
    <w:rsid w:val="00B80C95"/>
    <w:rsid w:val="00B81E52"/>
    <w:rsid w:val="00B82A9B"/>
    <w:rsid w:val="00B82DB9"/>
    <w:rsid w:val="00B8342C"/>
    <w:rsid w:val="00B8392A"/>
    <w:rsid w:val="00B85230"/>
    <w:rsid w:val="00B8590B"/>
    <w:rsid w:val="00B861C8"/>
    <w:rsid w:val="00B8635B"/>
    <w:rsid w:val="00B869B1"/>
    <w:rsid w:val="00B86B49"/>
    <w:rsid w:val="00B86C71"/>
    <w:rsid w:val="00B8732E"/>
    <w:rsid w:val="00B87645"/>
    <w:rsid w:val="00B90273"/>
    <w:rsid w:val="00B90936"/>
    <w:rsid w:val="00B90EE0"/>
    <w:rsid w:val="00B91140"/>
    <w:rsid w:val="00B91A64"/>
    <w:rsid w:val="00B91DA1"/>
    <w:rsid w:val="00B9291E"/>
    <w:rsid w:val="00B931B5"/>
    <w:rsid w:val="00B93AD6"/>
    <w:rsid w:val="00B94C9E"/>
    <w:rsid w:val="00B95418"/>
    <w:rsid w:val="00B96DAE"/>
    <w:rsid w:val="00B96E7C"/>
    <w:rsid w:val="00B97676"/>
    <w:rsid w:val="00B97EFA"/>
    <w:rsid w:val="00BA01BD"/>
    <w:rsid w:val="00BA0547"/>
    <w:rsid w:val="00BA05FA"/>
    <w:rsid w:val="00BA06D5"/>
    <w:rsid w:val="00BA0902"/>
    <w:rsid w:val="00BA0BAF"/>
    <w:rsid w:val="00BA0F33"/>
    <w:rsid w:val="00BA1541"/>
    <w:rsid w:val="00BA174E"/>
    <w:rsid w:val="00BA2A11"/>
    <w:rsid w:val="00BA3756"/>
    <w:rsid w:val="00BA3E6D"/>
    <w:rsid w:val="00BA448B"/>
    <w:rsid w:val="00BA449F"/>
    <w:rsid w:val="00BA4BF3"/>
    <w:rsid w:val="00BA4C1C"/>
    <w:rsid w:val="00BA4E83"/>
    <w:rsid w:val="00BA4FF0"/>
    <w:rsid w:val="00BA5267"/>
    <w:rsid w:val="00BA5DEB"/>
    <w:rsid w:val="00BA71B2"/>
    <w:rsid w:val="00BA779B"/>
    <w:rsid w:val="00BA77F9"/>
    <w:rsid w:val="00BA785A"/>
    <w:rsid w:val="00BA7915"/>
    <w:rsid w:val="00BA7B0A"/>
    <w:rsid w:val="00BB0891"/>
    <w:rsid w:val="00BB0EC7"/>
    <w:rsid w:val="00BB15B3"/>
    <w:rsid w:val="00BB164F"/>
    <w:rsid w:val="00BB16FA"/>
    <w:rsid w:val="00BB2405"/>
    <w:rsid w:val="00BB24F6"/>
    <w:rsid w:val="00BB39FC"/>
    <w:rsid w:val="00BB4A89"/>
    <w:rsid w:val="00BB5D90"/>
    <w:rsid w:val="00BB5E5B"/>
    <w:rsid w:val="00BB6478"/>
    <w:rsid w:val="00BB6F75"/>
    <w:rsid w:val="00BB722B"/>
    <w:rsid w:val="00BB7492"/>
    <w:rsid w:val="00BB76B3"/>
    <w:rsid w:val="00BB7AEE"/>
    <w:rsid w:val="00BC0004"/>
    <w:rsid w:val="00BC0D28"/>
    <w:rsid w:val="00BC1CDF"/>
    <w:rsid w:val="00BC20C3"/>
    <w:rsid w:val="00BC236D"/>
    <w:rsid w:val="00BC368A"/>
    <w:rsid w:val="00BC38FD"/>
    <w:rsid w:val="00BC52A2"/>
    <w:rsid w:val="00BC54D6"/>
    <w:rsid w:val="00BC563F"/>
    <w:rsid w:val="00BC58EF"/>
    <w:rsid w:val="00BC5EFE"/>
    <w:rsid w:val="00BC5F4E"/>
    <w:rsid w:val="00BC658A"/>
    <w:rsid w:val="00BC6E1E"/>
    <w:rsid w:val="00BD006D"/>
    <w:rsid w:val="00BD01DE"/>
    <w:rsid w:val="00BD1205"/>
    <w:rsid w:val="00BD129F"/>
    <w:rsid w:val="00BD12CA"/>
    <w:rsid w:val="00BD13C8"/>
    <w:rsid w:val="00BD1910"/>
    <w:rsid w:val="00BD2221"/>
    <w:rsid w:val="00BD2462"/>
    <w:rsid w:val="00BD2662"/>
    <w:rsid w:val="00BD2B2B"/>
    <w:rsid w:val="00BD3053"/>
    <w:rsid w:val="00BD4A99"/>
    <w:rsid w:val="00BD52FE"/>
    <w:rsid w:val="00BD5426"/>
    <w:rsid w:val="00BD5C79"/>
    <w:rsid w:val="00BD6334"/>
    <w:rsid w:val="00BD6825"/>
    <w:rsid w:val="00BD6D5F"/>
    <w:rsid w:val="00BE06EB"/>
    <w:rsid w:val="00BE0AD6"/>
    <w:rsid w:val="00BE0B84"/>
    <w:rsid w:val="00BE0FB7"/>
    <w:rsid w:val="00BE2103"/>
    <w:rsid w:val="00BE2524"/>
    <w:rsid w:val="00BE2660"/>
    <w:rsid w:val="00BE2893"/>
    <w:rsid w:val="00BE33B1"/>
    <w:rsid w:val="00BE4275"/>
    <w:rsid w:val="00BE48ED"/>
    <w:rsid w:val="00BE5901"/>
    <w:rsid w:val="00BE5B02"/>
    <w:rsid w:val="00BE5B34"/>
    <w:rsid w:val="00BE64A3"/>
    <w:rsid w:val="00BE6698"/>
    <w:rsid w:val="00BE7563"/>
    <w:rsid w:val="00BE757C"/>
    <w:rsid w:val="00BF0532"/>
    <w:rsid w:val="00BF134F"/>
    <w:rsid w:val="00BF2001"/>
    <w:rsid w:val="00BF235D"/>
    <w:rsid w:val="00BF25C5"/>
    <w:rsid w:val="00BF2910"/>
    <w:rsid w:val="00BF5CD8"/>
    <w:rsid w:val="00BF61A9"/>
    <w:rsid w:val="00BF7248"/>
    <w:rsid w:val="00BF731A"/>
    <w:rsid w:val="00BF75EE"/>
    <w:rsid w:val="00BF7A62"/>
    <w:rsid w:val="00C00A23"/>
    <w:rsid w:val="00C01A4D"/>
    <w:rsid w:val="00C02225"/>
    <w:rsid w:val="00C02525"/>
    <w:rsid w:val="00C04278"/>
    <w:rsid w:val="00C044D3"/>
    <w:rsid w:val="00C047BE"/>
    <w:rsid w:val="00C0517F"/>
    <w:rsid w:val="00C06AE9"/>
    <w:rsid w:val="00C1153F"/>
    <w:rsid w:val="00C1238D"/>
    <w:rsid w:val="00C12749"/>
    <w:rsid w:val="00C12811"/>
    <w:rsid w:val="00C12CC3"/>
    <w:rsid w:val="00C14521"/>
    <w:rsid w:val="00C1465D"/>
    <w:rsid w:val="00C15043"/>
    <w:rsid w:val="00C152AF"/>
    <w:rsid w:val="00C15466"/>
    <w:rsid w:val="00C15AF6"/>
    <w:rsid w:val="00C15D13"/>
    <w:rsid w:val="00C16354"/>
    <w:rsid w:val="00C17140"/>
    <w:rsid w:val="00C171DA"/>
    <w:rsid w:val="00C174F3"/>
    <w:rsid w:val="00C17713"/>
    <w:rsid w:val="00C1779E"/>
    <w:rsid w:val="00C203A8"/>
    <w:rsid w:val="00C20510"/>
    <w:rsid w:val="00C20721"/>
    <w:rsid w:val="00C20EB2"/>
    <w:rsid w:val="00C211A6"/>
    <w:rsid w:val="00C213E0"/>
    <w:rsid w:val="00C222E9"/>
    <w:rsid w:val="00C22C7D"/>
    <w:rsid w:val="00C236CE"/>
    <w:rsid w:val="00C23D1D"/>
    <w:rsid w:val="00C23DA4"/>
    <w:rsid w:val="00C24A37"/>
    <w:rsid w:val="00C24A53"/>
    <w:rsid w:val="00C24DC6"/>
    <w:rsid w:val="00C25245"/>
    <w:rsid w:val="00C25882"/>
    <w:rsid w:val="00C262F5"/>
    <w:rsid w:val="00C26575"/>
    <w:rsid w:val="00C268F9"/>
    <w:rsid w:val="00C27053"/>
    <w:rsid w:val="00C27653"/>
    <w:rsid w:val="00C27AE5"/>
    <w:rsid w:val="00C27B90"/>
    <w:rsid w:val="00C30B7B"/>
    <w:rsid w:val="00C320CC"/>
    <w:rsid w:val="00C3249D"/>
    <w:rsid w:val="00C330EF"/>
    <w:rsid w:val="00C335E1"/>
    <w:rsid w:val="00C34950"/>
    <w:rsid w:val="00C349E9"/>
    <w:rsid w:val="00C34DD0"/>
    <w:rsid w:val="00C35510"/>
    <w:rsid w:val="00C35F7B"/>
    <w:rsid w:val="00C36572"/>
    <w:rsid w:val="00C36771"/>
    <w:rsid w:val="00C36AF1"/>
    <w:rsid w:val="00C37805"/>
    <w:rsid w:val="00C37EFC"/>
    <w:rsid w:val="00C37FD6"/>
    <w:rsid w:val="00C40121"/>
    <w:rsid w:val="00C40890"/>
    <w:rsid w:val="00C40B8D"/>
    <w:rsid w:val="00C40BFB"/>
    <w:rsid w:val="00C4104A"/>
    <w:rsid w:val="00C421E7"/>
    <w:rsid w:val="00C424DC"/>
    <w:rsid w:val="00C428C5"/>
    <w:rsid w:val="00C4341F"/>
    <w:rsid w:val="00C43605"/>
    <w:rsid w:val="00C43F88"/>
    <w:rsid w:val="00C44BBD"/>
    <w:rsid w:val="00C44D9B"/>
    <w:rsid w:val="00C4514E"/>
    <w:rsid w:val="00C4584E"/>
    <w:rsid w:val="00C46C7B"/>
    <w:rsid w:val="00C46E56"/>
    <w:rsid w:val="00C4713B"/>
    <w:rsid w:val="00C47C35"/>
    <w:rsid w:val="00C500F0"/>
    <w:rsid w:val="00C5079C"/>
    <w:rsid w:val="00C5198D"/>
    <w:rsid w:val="00C51C82"/>
    <w:rsid w:val="00C52720"/>
    <w:rsid w:val="00C528C0"/>
    <w:rsid w:val="00C53483"/>
    <w:rsid w:val="00C538A2"/>
    <w:rsid w:val="00C5397D"/>
    <w:rsid w:val="00C53B5D"/>
    <w:rsid w:val="00C53BC1"/>
    <w:rsid w:val="00C54788"/>
    <w:rsid w:val="00C54922"/>
    <w:rsid w:val="00C55518"/>
    <w:rsid w:val="00C55B93"/>
    <w:rsid w:val="00C56769"/>
    <w:rsid w:val="00C568A6"/>
    <w:rsid w:val="00C57322"/>
    <w:rsid w:val="00C57391"/>
    <w:rsid w:val="00C57A79"/>
    <w:rsid w:val="00C60C5B"/>
    <w:rsid w:val="00C60D1F"/>
    <w:rsid w:val="00C61CC2"/>
    <w:rsid w:val="00C62983"/>
    <w:rsid w:val="00C629BF"/>
    <w:rsid w:val="00C6342D"/>
    <w:rsid w:val="00C63CFC"/>
    <w:rsid w:val="00C63F24"/>
    <w:rsid w:val="00C644F3"/>
    <w:rsid w:val="00C647E5"/>
    <w:rsid w:val="00C64C05"/>
    <w:rsid w:val="00C64D8A"/>
    <w:rsid w:val="00C656B4"/>
    <w:rsid w:val="00C6622D"/>
    <w:rsid w:val="00C6625B"/>
    <w:rsid w:val="00C668FA"/>
    <w:rsid w:val="00C67A59"/>
    <w:rsid w:val="00C67CFA"/>
    <w:rsid w:val="00C70533"/>
    <w:rsid w:val="00C70835"/>
    <w:rsid w:val="00C71541"/>
    <w:rsid w:val="00C7156D"/>
    <w:rsid w:val="00C71596"/>
    <w:rsid w:val="00C718A8"/>
    <w:rsid w:val="00C71F26"/>
    <w:rsid w:val="00C7348B"/>
    <w:rsid w:val="00C734F4"/>
    <w:rsid w:val="00C74682"/>
    <w:rsid w:val="00C75A14"/>
    <w:rsid w:val="00C75D45"/>
    <w:rsid w:val="00C76697"/>
    <w:rsid w:val="00C77513"/>
    <w:rsid w:val="00C7769D"/>
    <w:rsid w:val="00C800D1"/>
    <w:rsid w:val="00C802D5"/>
    <w:rsid w:val="00C809A7"/>
    <w:rsid w:val="00C810C3"/>
    <w:rsid w:val="00C81487"/>
    <w:rsid w:val="00C82450"/>
    <w:rsid w:val="00C82D6C"/>
    <w:rsid w:val="00C82FCF"/>
    <w:rsid w:val="00C83E79"/>
    <w:rsid w:val="00C84442"/>
    <w:rsid w:val="00C84FBB"/>
    <w:rsid w:val="00C8568B"/>
    <w:rsid w:val="00C85D50"/>
    <w:rsid w:val="00C85DB6"/>
    <w:rsid w:val="00C8660E"/>
    <w:rsid w:val="00C86657"/>
    <w:rsid w:val="00C86C6E"/>
    <w:rsid w:val="00C86D81"/>
    <w:rsid w:val="00C87145"/>
    <w:rsid w:val="00C913C3"/>
    <w:rsid w:val="00C91B8E"/>
    <w:rsid w:val="00C926E9"/>
    <w:rsid w:val="00C93490"/>
    <w:rsid w:val="00C939E9"/>
    <w:rsid w:val="00C9439C"/>
    <w:rsid w:val="00C9481A"/>
    <w:rsid w:val="00C95BD3"/>
    <w:rsid w:val="00C961CD"/>
    <w:rsid w:val="00C9739B"/>
    <w:rsid w:val="00C97FF9"/>
    <w:rsid w:val="00CA001F"/>
    <w:rsid w:val="00CA0958"/>
    <w:rsid w:val="00CA096B"/>
    <w:rsid w:val="00CA0A41"/>
    <w:rsid w:val="00CA0B12"/>
    <w:rsid w:val="00CA1AAE"/>
    <w:rsid w:val="00CA272E"/>
    <w:rsid w:val="00CA3590"/>
    <w:rsid w:val="00CA3992"/>
    <w:rsid w:val="00CA450E"/>
    <w:rsid w:val="00CA5B06"/>
    <w:rsid w:val="00CA5F74"/>
    <w:rsid w:val="00CA61BA"/>
    <w:rsid w:val="00CB0AC1"/>
    <w:rsid w:val="00CB1792"/>
    <w:rsid w:val="00CB23FD"/>
    <w:rsid w:val="00CB267A"/>
    <w:rsid w:val="00CB299D"/>
    <w:rsid w:val="00CB2D22"/>
    <w:rsid w:val="00CB3A0D"/>
    <w:rsid w:val="00CB3D75"/>
    <w:rsid w:val="00CB54D8"/>
    <w:rsid w:val="00CB5F26"/>
    <w:rsid w:val="00CB6044"/>
    <w:rsid w:val="00CB639B"/>
    <w:rsid w:val="00CB658C"/>
    <w:rsid w:val="00CB738F"/>
    <w:rsid w:val="00CB748A"/>
    <w:rsid w:val="00CB75EF"/>
    <w:rsid w:val="00CB7752"/>
    <w:rsid w:val="00CC02EA"/>
    <w:rsid w:val="00CC156D"/>
    <w:rsid w:val="00CC1742"/>
    <w:rsid w:val="00CC19EC"/>
    <w:rsid w:val="00CC1C51"/>
    <w:rsid w:val="00CC20A3"/>
    <w:rsid w:val="00CC26CE"/>
    <w:rsid w:val="00CC29DA"/>
    <w:rsid w:val="00CC322B"/>
    <w:rsid w:val="00CC4958"/>
    <w:rsid w:val="00CC4BAF"/>
    <w:rsid w:val="00CC507B"/>
    <w:rsid w:val="00CC5CF1"/>
    <w:rsid w:val="00CC6150"/>
    <w:rsid w:val="00CC77F2"/>
    <w:rsid w:val="00CD06B0"/>
    <w:rsid w:val="00CD0BAA"/>
    <w:rsid w:val="00CD10D7"/>
    <w:rsid w:val="00CD1FDA"/>
    <w:rsid w:val="00CD2B3C"/>
    <w:rsid w:val="00CD35D5"/>
    <w:rsid w:val="00CD42F5"/>
    <w:rsid w:val="00CD4770"/>
    <w:rsid w:val="00CD4F79"/>
    <w:rsid w:val="00CD5C10"/>
    <w:rsid w:val="00CD6A62"/>
    <w:rsid w:val="00CD6B85"/>
    <w:rsid w:val="00CE04A6"/>
    <w:rsid w:val="00CE07A6"/>
    <w:rsid w:val="00CE10E9"/>
    <w:rsid w:val="00CE1F11"/>
    <w:rsid w:val="00CE22CA"/>
    <w:rsid w:val="00CE2313"/>
    <w:rsid w:val="00CE2AB5"/>
    <w:rsid w:val="00CE34E1"/>
    <w:rsid w:val="00CE3625"/>
    <w:rsid w:val="00CE3820"/>
    <w:rsid w:val="00CE3B9D"/>
    <w:rsid w:val="00CE3E6D"/>
    <w:rsid w:val="00CE4599"/>
    <w:rsid w:val="00CE4E01"/>
    <w:rsid w:val="00CE4E32"/>
    <w:rsid w:val="00CE5935"/>
    <w:rsid w:val="00CE5C8D"/>
    <w:rsid w:val="00CE6479"/>
    <w:rsid w:val="00CE6B05"/>
    <w:rsid w:val="00CE6F93"/>
    <w:rsid w:val="00CE74AB"/>
    <w:rsid w:val="00CE78DA"/>
    <w:rsid w:val="00CE7CFB"/>
    <w:rsid w:val="00CE7FD2"/>
    <w:rsid w:val="00CF015E"/>
    <w:rsid w:val="00CF06E3"/>
    <w:rsid w:val="00CF11AE"/>
    <w:rsid w:val="00CF1CF2"/>
    <w:rsid w:val="00CF1F9E"/>
    <w:rsid w:val="00CF2F0D"/>
    <w:rsid w:val="00CF3126"/>
    <w:rsid w:val="00CF3378"/>
    <w:rsid w:val="00CF4872"/>
    <w:rsid w:val="00CF4987"/>
    <w:rsid w:val="00CF4AF4"/>
    <w:rsid w:val="00CF5662"/>
    <w:rsid w:val="00CF7176"/>
    <w:rsid w:val="00CF74B7"/>
    <w:rsid w:val="00CF7E9B"/>
    <w:rsid w:val="00D000C3"/>
    <w:rsid w:val="00D005D5"/>
    <w:rsid w:val="00D00885"/>
    <w:rsid w:val="00D00A04"/>
    <w:rsid w:val="00D00FFF"/>
    <w:rsid w:val="00D01B25"/>
    <w:rsid w:val="00D02E0E"/>
    <w:rsid w:val="00D0309C"/>
    <w:rsid w:val="00D04001"/>
    <w:rsid w:val="00D059CF"/>
    <w:rsid w:val="00D05A3B"/>
    <w:rsid w:val="00D05BF2"/>
    <w:rsid w:val="00D05D64"/>
    <w:rsid w:val="00D05E88"/>
    <w:rsid w:val="00D061D9"/>
    <w:rsid w:val="00D06356"/>
    <w:rsid w:val="00D06718"/>
    <w:rsid w:val="00D06A3D"/>
    <w:rsid w:val="00D06ACB"/>
    <w:rsid w:val="00D06DB9"/>
    <w:rsid w:val="00D06FEF"/>
    <w:rsid w:val="00D0716F"/>
    <w:rsid w:val="00D090C7"/>
    <w:rsid w:val="00D117E1"/>
    <w:rsid w:val="00D12A21"/>
    <w:rsid w:val="00D12B6E"/>
    <w:rsid w:val="00D14807"/>
    <w:rsid w:val="00D14F27"/>
    <w:rsid w:val="00D1519B"/>
    <w:rsid w:val="00D15D64"/>
    <w:rsid w:val="00D16D4E"/>
    <w:rsid w:val="00D176F6"/>
    <w:rsid w:val="00D17BB7"/>
    <w:rsid w:val="00D214A2"/>
    <w:rsid w:val="00D22F2C"/>
    <w:rsid w:val="00D23A38"/>
    <w:rsid w:val="00D247A6"/>
    <w:rsid w:val="00D248AA"/>
    <w:rsid w:val="00D26A00"/>
    <w:rsid w:val="00D27025"/>
    <w:rsid w:val="00D30867"/>
    <w:rsid w:val="00D31CEE"/>
    <w:rsid w:val="00D31FCE"/>
    <w:rsid w:val="00D32163"/>
    <w:rsid w:val="00D32919"/>
    <w:rsid w:val="00D33694"/>
    <w:rsid w:val="00D33863"/>
    <w:rsid w:val="00D33B08"/>
    <w:rsid w:val="00D3411E"/>
    <w:rsid w:val="00D3449A"/>
    <w:rsid w:val="00D34FDA"/>
    <w:rsid w:val="00D358A2"/>
    <w:rsid w:val="00D36045"/>
    <w:rsid w:val="00D36A3B"/>
    <w:rsid w:val="00D372E4"/>
    <w:rsid w:val="00D37527"/>
    <w:rsid w:val="00D4001D"/>
    <w:rsid w:val="00D40132"/>
    <w:rsid w:val="00D402FE"/>
    <w:rsid w:val="00D4083D"/>
    <w:rsid w:val="00D40F5B"/>
    <w:rsid w:val="00D412C3"/>
    <w:rsid w:val="00D4358A"/>
    <w:rsid w:val="00D43A87"/>
    <w:rsid w:val="00D43FE6"/>
    <w:rsid w:val="00D442CF"/>
    <w:rsid w:val="00D45466"/>
    <w:rsid w:val="00D462C3"/>
    <w:rsid w:val="00D46894"/>
    <w:rsid w:val="00D47983"/>
    <w:rsid w:val="00D47E14"/>
    <w:rsid w:val="00D51216"/>
    <w:rsid w:val="00D51826"/>
    <w:rsid w:val="00D53053"/>
    <w:rsid w:val="00D536E6"/>
    <w:rsid w:val="00D53C23"/>
    <w:rsid w:val="00D563DF"/>
    <w:rsid w:val="00D568D1"/>
    <w:rsid w:val="00D56E1E"/>
    <w:rsid w:val="00D57770"/>
    <w:rsid w:val="00D57A1D"/>
    <w:rsid w:val="00D57DF3"/>
    <w:rsid w:val="00D60941"/>
    <w:rsid w:val="00D6184E"/>
    <w:rsid w:val="00D635D0"/>
    <w:rsid w:val="00D64525"/>
    <w:rsid w:val="00D64844"/>
    <w:rsid w:val="00D64978"/>
    <w:rsid w:val="00D65FA3"/>
    <w:rsid w:val="00D660DF"/>
    <w:rsid w:val="00D66E50"/>
    <w:rsid w:val="00D66F56"/>
    <w:rsid w:val="00D677C7"/>
    <w:rsid w:val="00D70359"/>
    <w:rsid w:val="00D71165"/>
    <w:rsid w:val="00D714D3"/>
    <w:rsid w:val="00D718A6"/>
    <w:rsid w:val="00D721F1"/>
    <w:rsid w:val="00D73C6C"/>
    <w:rsid w:val="00D73C8E"/>
    <w:rsid w:val="00D73FE3"/>
    <w:rsid w:val="00D74DE3"/>
    <w:rsid w:val="00D75E13"/>
    <w:rsid w:val="00D76379"/>
    <w:rsid w:val="00D7723B"/>
    <w:rsid w:val="00D8060D"/>
    <w:rsid w:val="00D80F3A"/>
    <w:rsid w:val="00D80F88"/>
    <w:rsid w:val="00D813CD"/>
    <w:rsid w:val="00D832F2"/>
    <w:rsid w:val="00D843B1"/>
    <w:rsid w:val="00D845DE"/>
    <w:rsid w:val="00D850C5"/>
    <w:rsid w:val="00D858F3"/>
    <w:rsid w:val="00D86767"/>
    <w:rsid w:val="00D86D7D"/>
    <w:rsid w:val="00D8763F"/>
    <w:rsid w:val="00D879D3"/>
    <w:rsid w:val="00D87ADF"/>
    <w:rsid w:val="00D900B9"/>
    <w:rsid w:val="00D906B3"/>
    <w:rsid w:val="00D90BF0"/>
    <w:rsid w:val="00D92271"/>
    <w:rsid w:val="00D925D7"/>
    <w:rsid w:val="00D9291E"/>
    <w:rsid w:val="00D9300D"/>
    <w:rsid w:val="00D93C27"/>
    <w:rsid w:val="00D941E1"/>
    <w:rsid w:val="00D945C6"/>
    <w:rsid w:val="00D945E8"/>
    <w:rsid w:val="00D956DF"/>
    <w:rsid w:val="00D95ADC"/>
    <w:rsid w:val="00D95E32"/>
    <w:rsid w:val="00D960C2"/>
    <w:rsid w:val="00D96248"/>
    <w:rsid w:val="00D962E8"/>
    <w:rsid w:val="00D96A42"/>
    <w:rsid w:val="00D96F67"/>
    <w:rsid w:val="00D97235"/>
    <w:rsid w:val="00D97C0A"/>
    <w:rsid w:val="00D97CE9"/>
    <w:rsid w:val="00DA11E6"/>
    <w:rsid w:val="00DA1DDB"/>
    <w:rsid w:val="00DA1E84"/>
    <w:rsid w:val="00DA2DD3"/>
    <w:rsid w:val="00DA311B"/>
    <w:rsid w:val="00DA3DE6"/>
    <w:rsid w:val="00DA432D"/>
    <w:rsid w:val="00DA45B3"/>
    <w:rsid w:val="00DA5B66"/>
    <w:rsid w:val="00DA66A8"/>
    <w:rsid w:val="00DA6878"/>
    <w:rsid w:val="00DA7F7A"/>
    <w:rsid w:val="00DB10C0"/>
    <w:rsid w:val="00DB1302"/>
    <w:rsid w:val="00DB36EC"/>
    <w:rsid w:val="00DB3C64"/>
    <w:rsid w:val="00DB3DC8"/>
    <w:rsid w:val="00DB3E2A"/>
    <w:rsid w:val="00DB3F70"/>
    <w:rsid w:val="00DB4030"/>
    <w:rsid w:val="00DB4142"/>
    <w:rsid w:val="00DB4590"/>
    <w:rsid w:val="00DB45A1"/>
    <w:rsid w:val="00DB47B6"/>
    <w:rsid w:val="00DB53D9"/>
    <w:rsid w:val="00DB6477"/>
    <w:rsid w:val="00DB666D"/>
    <w:rsid w:val="00DB7DA0"/>
    <w:rsid w:val="00DC06A8"/>
    <w:rsid w:val="00DC126A"/>
    <w:rsid w:val="00DC130C"/>
    <w:rsid w:val="00DC1F6C"/>
    <w:rsid w:val="00DC2195"/>
    <w:rsid w:val="00DC2D3A"/>
    <w:rsid w:val="00DC4817"/>
    <w:rsid w:val="00DC494A"/>
    <w:rsid w:val="00DC54A5"/>
    <w:rsid w:val="00DC5FF4"/>
    <w:rsid w:val="00DC72B0"/>
    <w:rsid w:val="00DC7F14"/>
    <w:rsid w:val="00DD0732"/>
    <w:rsid w:val="00DD0B50"/>
    <w:rsid w:val="00DD13E0"/>
    <w:rsid w:val="00DD1F74"/>
    <w:rsid w:val="00DD2FCA"/>
    <w:rsid w:val="00DD3081"/>
    <w:rsid w:val="00DD37D5"/>
    <w:rsid w:val="00DD483D"/>
    <w:rsid w:val="00DD4E05"/>
    <w:rsid w:val="00DD5727"/>
    <w:rsid w:val="00DD5AFC"/>
    <w:rsid w:val="00DD6265"/>
    <w:rsid w:val="00DD62A0"/>
    <w:rsid w:val="00DD646A"/>
    <w:rsid w:val="00DD6602"/>
    <w:rsid w:val="00DD6934"/>
    <w:rsid w:val="00DD6EF2"/>
    <w:rsid w:val="00DD7B76"/>
    <w:rsid w:val="00DE0D95"/>
    <w:rsid w:val="00DE13EA"/>
    <w:rsid w:val="00DE2B92"/>
    <w:rsid w:val="00DE3168"/>
    <w:rsid w:val="00DE3887"/>
    <w:rsid w:val="00DE38F0"/>
    <w:rsid w:val="00DE3DA6"/>
    <w:rsid w:val="00DE412D"/>
    <w:rsid w:val="00DE4164"/>
    <w:rsid w:val="00DE4899"/>
    <w:rsid w:val="00DE4E90"/>
    <w:rsid w:val="00DE56C1"/>
    <w:rsid w:val="00DE5CAB"/>
    <w:rsid w:val="00DE5EC5"/>
    <w:rsid w:val="00DE6EEE"/>
    <w:rsid w:val="00DF0038"/>
    <w:rsid w:val="00DF04E9"/>
    <w:rsid w:val="00DF05BC"/>
    <w:rsid w:val="00DF0890"/>
    <w:rsid w:val="00DF0B58"/>
    <w:rsid w:val="00DF0C74"/>
    <w:rsid w:val="00DF0FF0"/>
    <w:rsid w:val="00DF1303"/>
    <w:rsid w:val="00DF1785"/>
    <w:rsid w:val="00DF1BCF"/>
    <w:rsid w:val="00DF1E17"/>
    <w:rsid w:val="00DF2265"/>
    <w:rsid w:val="00DF2560"/>
    <w:rsid w:val="00DF389C"/>
    <w:rsid w:val="00DF3CB2"/>
    <w:rsid w:val="00DF3E4E"/>
    <w:rsid w:val="00DF5497"/>
    <w:rsid w:val="00DF58F4"/>
    <w:rsid w:val="00DF5AD0"/>
    <w:rsid w:val="00DF5B15"/>
    <w:rsid w:val="00DF6A08"/>
    <w:rsid w:val="00DF6E28"/>
    <w:rsid w:val="00DF6EB1"/>
    <w:rsid w:val="00E00FDC"/>
    <w:rsid w:val="00E010AF"/>
    <w:rsid w:val="00E015B8"/>
    <w:rsid w:val="00E019BD"/>
    <w:rsid w:val="00E019F9"/>
    <w:rsid w:val="00E02001"/>
    <w:rsid w:val="00E031DF"/>
    <w:rsid w:val="00E039D3"/>
    <w:rsid w:val="00E041B9"/>
    <w:rsid w:val="00E049BD"/>
    <w:rsid w:val="00E05D0A"/>
    <w:rsid w:val="00E0614C"/>
    <w:rsid w:val="00E077BA"/>
    <w:rsid w:val="00E0787B"/>
    <w:rsid w:val="00E10CD1"/>
    <w:rsid w:val="00E112B2"/>
    <w:rsid w:val="00E13C2A"/>
    <w:rsid w:val="00E1410A"/>
    <w:rsid w:val="00E14DBD"/>
    <w:rsid w:val="00E162A6"/>
    <w:rsid w:val="00E163BE"/>
    <w:rsid w:val="00E167D0"/>
    <w:rsid w:val="00E16A74"/>
    <w:rsid w:val="00E16F7D"/>
    <w:rsid w:val="00E176D7"/>
    <w:rsid w:val="00E2062D"/>
    <w:rsid w:val="00E210F5"/>
    <w:rsid w:val="00E21413"/>
    <w:rsid w:val="00E218B9"/>
    <w:rsid w:val="00E21B12"/>
    <w:rsid w:val="00E21D0B"/>
    <w:rsid w:val="00E22209"/>
    <w:rsid w:val="00E2283E"/>
    <w:rsid w:val="00E2328C"/>
    <w:rsid w:val="00E237D6"/>
    <w:rsid w:val="00E23FA5"/>
    <w:rsid w:val="00E24D1E"/>
    <w:rsid w:val="00E25CA2"/>
    <w:rsid w:val="00E266B7"/>
    <w:rsid w:val="00E26F88"/>
    <w:rsid w:val="00E2726D"/>
    <w:rsid w:val="00E27F0C"/>
    <w:rsid w:val="00E314B1"/>
    <w:rsid w:val="00E31A6B"/>
    <w:rsid w:val="00E3216B"/>
    <w:rsid w:val="00E32BEA"/>
    <w:rsid w:val="00E32BF4"/>
    <w:rsid w:val="00E332C8"/>
    <w:rsid w:val="00E33347"/>
    <w:rsid w:val="00E3360E"/>
    <w:rsid w:val="00E33B11"/>
    <w:rsid w:val="00E35B4C"/>
    <w:rsid w:val="00E377FF"/>
    <w:rsid w:val="00E40A4A"/>
    <w:rsid w:val="00E41E16"/>
    <w:rsid w:val="00E42D0F"/>
    <w:rsid w:val="00E42DFD"/>
    <w:rsid w:val="00E43BA8"/>
    <w:rsid w:val="00E44371"/>
    <w:rsid w:val="00E45F08"/>
    <w:rsid w:val="00E46102"/>
    <w:rsid w:val="00E46214"/>
    <w:rsid w:val="00E469BC"/>
    <w:rsid w:val="00E46A2B"/>
    <w:rsid w:val="00E47377"/>
    <w:rsid w:val="00E47916"/>
    <w:rsid w:val="00E47CE3"/>
    <w:rsid w:val="00E47F34"/>
    <w:rsid w:val="00E511B4"/>
    <w:rsid w:val="00E516AC"/>
    <w:rsid w:val="00E52D8F"/>
    <w:rsid w:val="00E53338"/>
    <w:rsid w:val="00E53AEB"/>
    <w:rsid w:val="00E53C5E"/>
    <w:rsid w:val="00E53DA1"/>
    <w:rsid w:val="00E53E3B"/>
    <w:rsid w:val="00E5443C"/>
    <w:rsid w:val="00E5465C"/>
    <w:rsid w:val="00E54783"/>
    <w:rsid w:val="00E5496E"/>
    <w:rsid w:val="00E554D2"/>
    <w:rsid w:val="00E55DB8"/>
    <w:rsid w:val="00E5755A"/>
    <w:rsid w:val="00E57EF5"/>
    <w:rsid w:val="00E615C1"/>
    <w:rsid w:val="00E62B39"/>
    <w:rsid w:val="00E630B2"/>
    <w:rsid w:val="00E6458B"/>
    <w:rsid w:val="00E64CFB"/>
    <w:rsid w:val="00E65A4F"/>
    <w:rsid w:val="00E665DB"/>
    <w:rsid w:val="00E66954"/>
    <w:rsid w:val="00E66BAF"/>
    <w:rsid w:val="00E6723D"/>
    <w:rsid w:val="00E673DF"/>
    <w:rsid w:val="00E6E6EE"/>
    <w:rsid w:val="00E70EFE"/>
    <w:rsid w:val="00E7198C"/>
    <w:rsid w:val="00E72876"/>
    <w:rsid w:val="00E743E5"/>
    <w:rsid w:val="00E7463A"/>
    <w:rsid w:val="00E756FC"/>
    <w:rsid w:val="00E75D65"/>
    <w:rsid w:val="00E764A2"/>
    <w:rsid w:val="00E766EB"/>
    <w:rsid w:val="00E767C9"/>
    <w:rsid w:val="00E76C00"/>
    <w:rsid w:val="00E77DD0"/>
    <w:rsid w:val="00E82D5C"/>
    <w:rsid w:val="00E83041"/>
    <w:rsid w:val="00E836CC"/>
    <w:rsid w:val="00E8469E"/>
    <w:rsid w:val="00E84B30"/>
    <w:rsid w:val="00E853EF"/>
    <w:rsid w:val="00E85838"/>
    <w:rsid w:val="00E85F10"/>
    <w:rsid w:val="00E87705"/>
    <w:rsid w:val="00E877F0"/>
    <w:rsid w:val="00E8792A"/>
    <w:rsid w:val="00E904A9"/>
    <w:rsid w:val="00E909BA"/>
    <w:rsid w:val="00E90ADC"/>
    <w:rsid w:val="00E9148F"/>
    <w:rsid w:val="00E91CD3"/>
    <w:rsid w:val="00E928D2"/>
    <w:rsid w:val="00E92FB1"/>
    <w:rsid w:val="00E93CCA"/>
    <w:rsid w:val="00E9549E"/>
    <w:rsid w:val="00E9584B"/>
    <w:rsid w:val="00E960FE"/>
    <w:rsid w:val="00E9653B"/>
    <w:rsid w:val="00E968B7"/>
    <w:rsid w:val="00E97065"/>
    <w:rsid w:val="00E97616"/>
    <w:rsid w:val="00E9761E"/>
    <w:rsid w:val="00E97735"/>
    <w:rsid w:val="00E97E40"/>
    <w:rsid w:val="00E97E64"/>
    <w:rsid w:val="00EA0304"/>
    <w:rsid w:val="00EA044B"/>
    <w:rsid w:val="00EA052B"/>
    <w:rsid w:val="00EA05F3"/>
    <w:rsid w:val="00EA212C"/>
    <w:rsid w:val="00EA2786"/>
    <w:rsid w:val="00EA2B98"/>
    <w:rsid w:val="00EA3B3A"/>
    <w:rsid w:val="00EA41B9"/>
    <w:rsid w:val="00EA4572"/>
    <w:rsid w:val="00EA46DF"/>
    <w:rsid w:val="00EA4F57"/>
    <w:rsid w:val="00EA5373"/>
    <w:rsid w:val="00EA5F8D"/>
    <w:rsid w:val="00EA64F7"/>
    <w:rsid w:val="00EB0353"/>
    <w:rsid w:val="00EB03D9"/>
    <w:rsid w:val="00EB0946"/>
    <w:rsid w:val="00EB09E7"/>
    <w:rsid w:val="00EB0B4B"/>
    <w:rsid w:val="00EB0BB0"/>
    <w:rsid w:val="00EB118A"/>
    <w:rsid w:val="00EB1400"/>
    <w:rsid w:val="00EB14EA"/>
    <w:rsid w:val="00EB2BCA"/>
    <w:rsid w:val="00EB42CF"/>
    <w:rsid w:val="00EB53AB"/>
    <w:rsid w:val="00EB556A"/>
    <w:rsid w:val="00EB5F79"/>
    <w:rsid w:val="00EB737C"/>
    <w:rsid w:val="00EB7B53"/>
    <w:rsid w:val="00EC069F"/>
    <w:rsid w:val="00EC0FEE"/>
    <w:rsid w:val="00EC16F4"/>
    <w:rsid w:val="00EC182C"/>
    <w:rsid w:val="00EC1DCE"/>
    <w:rsid w:val="00EC20E7"/>
    <w:rsid w:val="00EC2685"/>
    <w:rsid w:val="00EC274A"/>
    <w:rsid w:val="00EC2BD4"/>
    <w:rsid w:val="00EC38F1"/>
    <w:rsid w:val="00EC4012"/>
    <w:rsid w:val="00EC4095"/>
    <w:rsid w:val="00EC422B"/>
    <w:rsid w:val="00EC4310"/>
    <w:rsid w:val="00EC4E61"/>
    <w:rsid w:val="00EC5A0A"/>
    <w:rsid w:val="00EC63E0"/>
    <w:rsid w:val="00EC6F53"/>
    <w:rsid w:val="00EC7680"/>
    <w:rsid w:val="00EC7774"/>
    <w:rsid w:val="00EC7B8F"/>
    <w:rsid w:val="00ED0170"/>
    <w:rsid w:val="00ED05D1"/>
    <w:rsid w:val="00ED0786"/>
    <w:rsid w:val="00ED1419"/>
    <w:rsid w:val="00ED1744"/>
    <w:rsid w:val="00ED1991"/>
    <w:rsid w:val="00ED1BDE"/>
    <w:rsid w:val="00ED1C4D"/>
    <w:rsid w:val="00ED3503"/>
    <w:rsid w:val="00ED3E99"/>
    <w:rsid w:val="00ED441A"/>
    <w:rsid w:val="00ED494E"/>
    <w:rsid w:val="00ED4B68"/>
    <w:rsid w:val="00ED4D81"/>
    <w:rsid w:val="00ED54EC"/>
    <w:rsid w:val="00ED58EA"/>
    <w:rsid w:val="00ED5FC5"/>
    <w:rsid w:val="00ED65A4"/>
    <w:rsid w:val="00ED6E7A"/>
    <w:rsid w:val="00EE02E7"/>
    <w:rsid w:val="00EE037B"/>
    <w:rsid w:val="00EE0D30"/>
    <w:rsid w:val="00EE0E79"/>
    <w:rsid w:val="00EE0F3A"/>
    <w:rsid w:val="00EE0FC4"/>
    <w:rsid w:val="00EE1270"/>
    <w:rsid w:val="00EE17F0"/>
    <w:rsid w:val="00EE1E54"/>
    <w:rsid w:val="00EE2373"/>
    <w:rsid w:val="00EE3662"/>
    <w:rsid w:val="00EE36C8"/>
    <w:rsid w:val="00EE380D"/>
    <w:rsid w:val="00EE38B6"/>
    <w:rsid w:val="00EE3A33"/>
    <w:rsid w:val="00EE3A39"/>
    <w:rsid w:val="00EE3ECA"/>
    <w:rsid w:val="00EE4677"/>
    <w:rsid w:val="00EE4AAD"/>
    <w:rsid w:val="00EE512F"/>
    <w:rsid w:val="00EE51CC"/>
    <w:rsid w:val="00EE63F1"/>
    <w:rsid w:val="00EE6553"/>
    <w:rsid w:val="00EE65F4"/>
    <w:rsid w:val="00EE7004"/>
    <w:rsid w:val="00EE7221"/>
    <w:rsid w:val="00EE7547"/>
    <w:rsid w:val="00EEF87F"/>
    <w:rsid w:val="00EF09E3"/>
    <w:rsid w:val="00EF0F6F"/>
    <w:rsid w:val="00EF1230"/>
    <w:rsid w:val="00EF1493"/>
    <w:rsid w:val="00EF1A19"/>
    <w:rsid w:val="00EF381C"/>
    <w:rsid w:val="00EF5805"/>
    <w:rsid w:val="00EF5A6E"/>
    <w:rsid w:val="00EF5D6F"/>
    <w:rsid w:val="00EF615C"/>
    <w:rsid w:val="00EF745D"/>
    <w:rsid w:val="00F0065C"/>
    <w:rsid w:val="00F00DBD"/>
    <w:rsid w:val="00F01FF0"/>
    <w:rsid w:val="00F029A5"/>
    <w:rsid w:val="00F03CF6"/>
    <w:rsid w:val="00F05BB1"/>
    <w:rsid w:val="00F05C65"/>
    <w:rsid w:val="00F05DB0"/>
    <w:rsid w:val="00F0698E"/>
    <w:rsid w:val="00F07368"/>
    <w:rsid w:val="00F103CD"/>
    <w:rsid w:val="00F10A12"/>
    <w:rsid w:val="00F10E31"/>
    <w:rsid w:val="00F111BA"/>
    <w:rsid w:val="00F11687"/>
    <w:rsid w:val="00F117BE"/>
    <w:rsid w:val="00F11E9A"/>
    <w:rsid w:val="00F1215E"/>
    <w:rsid w:val="00F124F4"/>
    <w:rsid w:val="00F12586"/>
    <w:rsid w:val="00F130C6"/>
    <w:rsid w:val="00F142C2"/>
    <w:rsid w:val="00F149DA"/>
    <w:rsid w:val="00F151F5"/>
    <w:rsid w:val="00F1594A"/>
    <w:rsid w:val="00F16100"/>
    <w:rsid w:val="00F164CC"/>
    <w:rsid w:val="00F16582"/>
    <w:rsid w:val="00F16AC8"/>
    <w:rsid w:val="00F20129"/>
    <w:rsid w:val="00F21678"/>
    <w:rsid w:val="00F21C71"/>
    <w:rsid w:val="00F2292E"/>
    <w:rsid w:val="00F22BB2"/>
    <w:rsid w:val="00F230FB"/>
    <w:rsid w:val="00F24C27"/>
    <w:rsid w:val="00F25370"/>
    <w:rsid w:val="00F300DF"/>
    <w:rsid w:val="00F311D9"/>
    <w:rsid w:val="00F321E4"/>
    <w:rsid w:val="00F32831"/>
    <w:rsid w:val="00F32A54"/>
    <w:rsid w:val="00F342D8"/>
    <w:rsid w:val="00F3586C"/>
    <w:rsid w:val="00F368A0"/>
    <w:rsid w:val="00F36A06"/>
    <w:rsid w:val="00F40296"/>
    <w:rsid w:val="00F40C0B"/>
    <w:rsid w:val="00F4102A"/>
    <w:rsid w:val="00F41623"/>
    <w:rsid w:val="00F41CD4"/>
    <w:rsid w:val="00F4253C"/>
    <w:rsid w:val="00F43611"/>
    <w:rsid w:val="00F43B6A"/>
    <w:rsid w:val="00F45915"/>
    <w:rsid w:val="00F463CB"/>
    <w:rsid w:val="00F46A97"/>
    <w:rsid w:val="00F46F17"/>
    <w:rsid w:val="00F507C4"/>
    <w:rsid w:val="00F510F3"/>
    <w:rsid w:val="00F5121C"/>
    <w:rsid w:val="00F51312"/>
    <w:rsid w:val="00F51942"/>
    <w:rsid w:val="00F53056"/>
    <w:rsid w:val="00F535A4"/>
    <w:rsid w:val="00F5366A"/>
    <w:rsid w:val="00F539F9"/>
    <w:rsid w:val="00F53F20"/>
    <w:rsid w:val="00F5404D"/>
    <w:rsid w:val="00F541F9"/>
    <w:rsid w:val="00F5465D"/>
    <w:rsid w:val="00F549AF"/>
    <w:rsid w:val="00F549E9"/>
    <w:rsid w:val="00F54C0C"/>
    <w:rsid w:val="00F5510C"/>
    <w:rsid w:val="00F56D14"/>
    <w:rsid w:val="00F570C6"/>
    <w:rsid w:val="00F572FB"/>
    <w:rsid w:val="00F57AA1"/>
    <w:rsid w:val="00F57C29"/>
    <w:rsid w:val="00F57F99"/>
    <w:rsid w:val="00F60083"/>
    <w:rsid w:val="00F6072B"/>
    <w:rsid w:val="00F615E0"/>
    <w:rsid w:val="00F61F94"/>
    <w:rsid w:val="00F62139"/>
    <w:rsid w:val="00F6272C"/>
    <w:rsid w:val="00F6274A"/>
    <w:rsid w:val="00F646B4"/>
    <w:rsid w:val="00F64BBB"/>
    <w:rsid w:val="00F64D7C"/>
    <w:rsid w:val="00F64F94"/>
    <w:rsid w:val="00F65316"/>
    <w:rsid w:val="00F65541"/>
    <w:rsid w:val="00F65BF6"/>
    <w:rsid w:val="00F65CFD"/>
    <w:rsid w:val="00F66B5D"/>
    <w:rsid w:val="00F66DDE"/>
    <w:rsid w:val="00F70108"/>
    <w:rsid w:val="00F70167"/>
    <w:rsid w:val="00F702F3"/>
    <w:rsid w:val="00F7068C"/>
    <w:rsid w:val="00F70DC8"/>
    <w:rsid w:val="00F7202F"/>
    <w:rsid w:val="00F72657"/>
    <w:rsid w:val="00F73459"/>
    <w:rsid w:val="00F73749"/>
    <w:rsid w:val="00F73982"/>
    <w:rsid w:val="00F73998"/>
    <w:rsid w:val="00F73B16"/>
    <w:rsid w:val="00F74FAB"/>
    <w:rsid w:val="00F75527"/>
    <w:rsid w:val="00F75CCD"/>
    <w:rsid w:val="00F775BA"/>
    <w:rsid w:val="00F77C63"/>
    <w:rsid w:val="00F805BF"/>
    <w:rsid w:val="00F81246"/>
    <w:rsid w:val="00F82495"/>
    <w:rsid w:val="00F83795"/>
    <w:rsid w:val="00F83803"/>
    <w:rsid w:val="00F839A9"/>
    <w:rsid w:val="00F83F09"/>
    <w:rsid w:val="00F844E6"/>
    <w:rsid w:val="00F8539F"/>
    <w:rsid w:val="00F853D0"/>
    <w:rsid w:val="00F877AC"/>
    <w:rsid w:val="00F878F7"/>
    <w:rsid w:val="00F9034B"/>
    <w:rsid w:val="00F90895"/>
    <w:rsid w:val="00F90913"/>
    <w:rsid w:val="00F90AB8"/>
    <w:rsid w:val="00F91198"/>
    <w:rsid w:val="00F9142E"/>
    <w:rsid w:val="00F91E73"/>
    <w:rsid w:val="00F9282C"/>
    <w:rsid w:val="00F93221"/>
    <w:rsid w:val="00F932FA"/>
    <w:rsid w:val="00F93847"/>
    <w:rsid w:val="00F94017"/>
    <w:rsid w:val="00F944BE"/>
    <w:rsid w:val="00F94D23"/>
    <w:rsid w:val="00F94EC9"/>
    <w:rsid w:val="00F94FEF"/>
    <w:rsid w:val="00F9574E"/>
    <w:rsid w:val="00F95BE1"/>
    <w:rsid w:val="00F96650"/>
    <w:rsid w:val="00F96819"/>
    <w:rsid w:val="00F9685C"/>
    <w:rsid w:val="00F96872"/>
    <w:rsid w:val="00F97E7A"/>
    <w:rsid w:val="00FA062C"/>
    <w:rsid w:val="00FA0E6E"/>
    <w:rsid w:val="00FA1216"/>
    <w:rsid w:val="00FA17E8"/>
    <w:rsid w:val="00FA19A0"/>
    <w:rsid w:val="00FA2858"/>
    <w:rsid w:val="00FA2D5A"/>
    <w:rsid w:val="00FA3017"/>
    <w:rsid w:val="00FA4FD8"/>
    <w:rsid w:val="00FA6B0A"/>
    <w:rsid w:val="00FA6BD0"/>
    <w:rsid w:val="00FB01E5"/>
    <w:rsid w:val="00FB0473"/>
    <w:rsid w:val="00FB1CEB"/>
    <w:rsid w:val="00FB250A"/>
    <w:rsid w:val="00FB2FE3"/>
    <w:rsid w:val="00FB384D"/>
    <w:rsid w:val="00FB3A24"/>
    <w:rsid w:val="00FB3D51"/>
    <w:rsid w:val="00FB411A"/>
    <w:rsid w:val="00FB4739"/>
    <w:rsid w:val="00FB4822"/>
    <w:rsid w:val="00FB4B8E"/>
    <w:rsid w:val="00FB4E6D"/>
    <w:rsid w:val="00FB59A7"/>
    <w:rsid w:val="00FB65B9"/>
    <w:rsid w:val="00FB6661"/>
    <w:rsid w:val="00FB6C62"/>
    <w:rsid w:val="00FB6E0E"/>
    <w:rsid w:val="00FB7456"/>
    <w:rsid w:val="00FB787E"/>
    <w:rsid w:val="00FB9085"/>
    <w:rsid w:val="00FC096B"/>
    <w:rsid w:val="00FC0C07"/>
    <w:rsid w:val="00FC14BC"/>
    <w:rsid w:val="00FC1C5C"/>
    <w:rsid w:val="00FC1CFC"/>
    <w:rsid w:val="00FC29EB"/>
    <w:rsid w:val="00FC2EE5"/>
    <w:rsid w:val="00FC3E20"/>
    <w:rsid w:val="00FC49D1"/>
    <w:rsid w:val="00FC52BA"/>
    <w:rsid w:val="00FC5BD8"/>
    <w:rsid w:val="00FC718A"/>
    <w:rsid w:val="00FC7E5C"/>
    <w:rsid w:val="00FD0801"/>
    <w:rsid w:val="00FD15BA"/>
    <w:rsid w:val="00FD1915"/>
    <w:rsid w:val="00FD1B0C"/>
    <w:rsid w:val="00FD2F3C"/>
    <w:rsid w:val="00FD3CED"/>
    <w:rsid w:val="00FD49C3"/>
    <w:rsid w:val="00FD4B4D"/>
    <w:rsid w:val="00FD4E52"/>
    <w:rsid w:val="00FD5186"/>
    <w:rsid w:val="00FD5B69"/>
    <w:rsid w:val="00FD5BEF"/>
    <w:rsid w:val="00FD5F15"/>
    <w:rsid w:val="00FD63BF"/>
    <w:rsid w:val="00FD7386"/>
    <w:rsid w:val="00FD74D0"/>
    <w:rsid w:val="00FD7855"/>
    <w:rsid w:val="00FE0D0A"/>
    <w:rsid w:val="00FE1DC4"/>
    <w:rsid w:val="00FE209C"/>
    <w:rsid w:val="00FE2CCF"/>
    <w:rsid w:val="00FE46F7"/>
    <w:rsid w:val="00FE579D"/>
    <w:rsid w:val="00FE59DA"/>
    <w:rsid w:val="00FE5A1F"/>
    <w:rsid w:val="00FE5A59"/>
    <w:rsid w:val="00FE5A96"/>
    <w:rsid w:val="00FE6046"/>
    <w:rsid w:val="00FE6C3C"/>
    <w:rsid w:val="00FE6E48"/>
    <w:rsid w:val="00FE7678"/>
    <w:rsid w:val="00FE77D4"/>
    <w:rsid w:val="00FE799B"/>
    <w:rsid w:val="00FE7D25"/>
    <w:rsid w:val="00FF0736"/>
    <w:rsid w:val="00FF09AD"/>
    <w:rsid w:val="00FF0CDF"/>
    <w:rsid w:val="00FF1D5D"/>
    <w:rsid w:val="00FF1F94"/>
    <w:rsid w:val="00FF2752"/>
    <w:rsid w:val="00FF28D2"/>
    <w:rsid w:val="00FF291C"/>
    <w:rsid w:val="00FF2F2F"/>
    <w:rsid w:val="00FF34EC"/>
    <w:rsid w:val="00FF38A1"/>
    <w:rsid w:val="00FF393E"/>
    <w:rsid w:val="00FF4D6E"/>
    <w:rsid w:val="00FF5518"/>
    <w:rsid w:val="00FF6FEF"/>
    <w:rsid w:val="00FF7231"/>
    <w:rsid w:val="00FF7B3C"/>
    <w:rsid w:val="00FF7CBF"/>
    <w:rsid w:val="0111162C"/>
    <w:rsid w:val="01B63F3C"/>
    <w:rsid w:val="01BAE7FB"/>
    <w:rsid w:val="01C19F78"/>
    <w:rsid w:val="01C28490"/>
    <w:rsid w:val="01CE279B"/>
    <w:rsid w:val="01D53590"/>
    <w:rsid w:val="01EA05FA"/>
    <w:rsid w:val="0238085D"/>
    <w:rsid w:val="0238155C"/>
    <w:rsid w:val="02440045"/>
    <w:rsid w:val="0260F6EF"/>
    <w:rsid w:val="026C6813"/>
    <w:rsid w:val="02708245"/>
    <w:rsid w:val="028677DE"/>
    <w:rsid w:val="028EEE5A"/>
    <w:rsid w:val="02AB702F"/>
    <w:rsid w:val="02C92950"/>
    <w:rsid w:val="02D88733"/>
    <w:rsid w:val="02E04B09"/>
    <w:rsid w:val="02F634BF"/>
    <w:rsid w:val="02FC19C8"/>
    <w:rsid w:val="031E4D67"/>
    <w:rsid w:val="0342BAE9"/>
    <w:rsid w:val="034DAE31"/>
    <w:rsid w:val="035B49EF"/>
    <w:rsid w:val="036C68C2"/>
    <w:rsid w:val="03724690"/>
    <w:rsid w:val="038372A4"/>
    <w:rsid w:val="03BDAE8C"/>
    <w:rsid w:val="03D93A0A"/>
    <w:rsid w:val="03E9AC39"/>
    <w:rsid w:val="03F061C9"/>
    <w:rsid w:val="03F6C8F7"/>
    <w:rsid w:val="04341B2C"/>
    <w:rsid w:val="0453C28F"/>
    <w:rsid w:val="045502B2"/>
    <w:rsid w:val="046FB5F7"/>
    <w:rsid w:val="0499D489"/>
    <w:rsid w:val="04A0D24E"/>
    <w:rsid w:val="04A7A9C8"/>
    <w:rsid w:val="04B4B8E7"/>
    <w:rsid w:val="04C9FE6C"/>
    <w:rsid w:val="04D62028"/>
    <w:rsid w:val="04E18D03"/>
    <w:rsid w:val="04FCC004"/>
    <w:rsid w:val="0533A833"/>
    <w:rsid w:val="0560D92F"/>
    <w:rsid w:val="056A5550"/>
    <w:rsid w:val="0588E7FF"/>
    <w:rsid w:val="059FECE5"/>
    <w:rsid w:val="05F96712"/>
    <w:rsid w:val="05FE324E"/>
    <w:rsid w:val="0628C468"/>
    <w:rsid w:val="062FDB32"/>
    <w:rsid w:val="0634D865"/>
    <w:rsid w:val="063A259D"/>
    <w:rsid w:val="0667BDE0"/>
    <w:rsid w:val="066F62EE"/>
    <w:rsid w:val="067B3338"/>
    <w:rsid w:val="069C5ED5"/>
    <w:rsid w:val="06BD2AEA"/>
    <w:rsid w:val="06D92730"/>
    <w:rsid w:val="070F3E20"/>
    <w:rsid w:val="070FAF2A"/>
    <w:rsid w:val="072076C2"/>
    <w:rsid w:val="076B0567"/>
    <w:rsid w:val="076E1582"/>
    <w:rsid w:val="0770E6C5"/>
    <w:rsid w:val="07787636"/>
    <w:rsid w:val="07790AFB"/>
    <w:rsid w:val="0779A03C"/>
    <w:rsid w:val="079651D8"/>
    <w:rsid w:val="07AECFD4"/>
    <w:rsid w:val="07BBCABA"/>
    <w:rsid w:val="07D1CA0D"/>
    <w:rsid w:val="07DA17A7"/>
    <w:rsid w:val="07E376BD"/>
    <w:rsid w:val="08012BA0"/>
    <w:rsid w:val="0821DFB4"/>
    <w:rsid w:val="08378C34"/>
    <w:rsid w:val="08A69DCB"/>
    <w:rsid w:val="08D5478E"/>
    <w:rsid w:val="08D7D031"/>
    <w:rsid w:val="08E98562"/>
    <w:rsid w:val="08FDE0B6"/>
    <w:rsid w:val="0910A73E"/>
    <w:rsid w:val="0921FF6C"/>
    <w:rsid w:val="09313ACA"/>
    <w:rsid w:val="0956EA33"/>
    <w:rsid w:val="096F5C25"/>
    <w:rsid w:val="09729164"/>
    <w:rsid w:val="09DD982E"/>
    <w:rsid w:val="09EF485B"/>
    <w:rsid w:val="09FCCF0C"/>
    <w:rsid w:val="0A13B716"/>
    <w:rsid w:val="0A1ED58E"/>
    <w:rsid w:val="0A1FA560"/>
    <w:rsid w:val="0A241227"/>
    <w:rsid w:val="0A270577"/>
    <w:rsid w:val="0A5FF70A"/>
    <w:rsid w:val="0A76B040"/>
    <w:rsid w:val="0A7D716E"/>
    <w:rsid w:val="0A896F1F"/>
    <w:rsid w:val="0AAEDBB8"/>
    <w:rsid w:val="0AC8A841"/>
    <w:rsid w:val="0AE660AE"/>
    <w:rsid w:val="0B42FC0A"/>
    <w:rsid w:val="0B4AC481"/>
    <w:rsid w:val="0B6ABA3F"/>
    <w:rsid w:val="0BAC4AAF"/>
    <w:rsid w:val="0BBB7ED7"/>
    <w:rsid w:val="0BCA0A27"/>
    <w:rsid w:val="0BDAB6BE"/>
    <w:rsid w:val="0BDEB25E"/>
    <w:rsid w:val="0BEAF4E8"/>
    <w:rsid w:val="0BF4F444"/>
    <w:rsid w:val="0C0CE30F"/>
    <w:rsid w:val="0C23F156"/>
    <w:rsid w:val="0C26774E"/>
    <w:rsid w:val="0C35B62A"/>
    <w:rsid w:val="0C4DCA29"/>
    <w:rsid w:val="0C65E26F"/>
    <w:rsid w:val="0C82254D"/>
    <w:rsid w:val="0CB5D2F3"/>
    <w:rsid w:val="0CF98537"/>
    <w:rsid w:val="0D39901E"/>
    <w:rsid w:val="0D4356FB"/>
    <w:rsid w:val="0D6CC392"/>
    <w:rsid w:val="0D718963"/>
    <w:rsid w:val="0D872B10"/>
    <w:rsid w:val="0D97D6E2"/>
    <w:rsid w:val="0D9BC01D"/>
    <w:rsid w:val="0DA1FFB4"/>
    <w:rsid w:val="0DA7B7A1"/>
    <w:rsid w:val="0DCD1B94"/>
    <w:rsid w:val="0DD2A90C"/>
    <w:rsid w:val="0DE6E717"/>
    <w:rsid w:val="0DE7E1CB"/>
    <w:rsid w:val="0DF2B546"/>
    <w:rsid w:val="0DF2C22B"/>
    <w:rsid w:val="0E0182F1"/>
    <w:rsid w:val="0E245D45"/>
    <w:rsid w:val="0E2468D9"/>
    <w:rsid w:val="0E2CE649"/>
    <w:rsid w:val="0E5DAD14"/>
    <w:rsid w:val="0E65C7AF"/>
    <w:rsid w:val="0E706C00"/>
    <w:rsid w:val="0E9D082F"/>
    <w:rsid w:val="0EAE3BD6"/>
    <w:rsid w:val="0ECCA5C6"/>
    <w:rsid w:val="0ED57234"/>
    <w:rsid w:val="0EE9A6CB"/>
    <w:rsid w:val="0EFB9440"/>
    <w:rsid w:val="0F0575EF"/>
    <w:rsid w:val="0F103E46"/>
    <w:rsid w:val="0F376C9E"/>
    <w:rsid w:val="0F88E0E4"/>
    <w:rsid w:val="0FA07488"/>
    <w:rsid w:val="0FC0393A"/>
    <w:rsid w:val="0FD30C1F"/>
    <w:rsid w:val="0FE7A3B4"/>
    <w:rsid w:val="0FE9543B"/>
    <w:rsid w:val="0FEE487E"/>
    <w:rsid w:val="1007B5FD"/>
    <w:rsid w:val="1014401D"/>
    <w:rsid w:val="101B37D6"/>
    <w:rsid w:val="1027137E"/>
    <w:rsid w:val="1028431D"/>
    <w:rsid w:val="1034B489"/>
    <w:rsid w:val="10354814"/>
    <w:rsid w:val="10414346"/>
    <w:rsid w:val="1044BC17"/>
    <w:rsid w:val="105971AB"/>
    <w:rsid w:val="1067D27C"/>
    <w:rsid w:val="107031EF"/>
    <w:rsid w:val="10828EA5"/>
    <w:rsid w:val="1091241D"/>
    <w:rsid w:val="10952C1A"/>
    <w:rsid w:val="10969FC6"/>
    <w:rsid w:val="1099013B"/>
    <w:rsid w:val="10FDD59B"/>
    <w:rsid w:val="112FB474"/>
    <w:rsid w:val="11598AF8"/>
    <w:rsid w:val="11CF8268"/>
    <w:rsid w:val="11D0B915"/>
    <w:rsid w:val="11E1891B"/>
    <w:rsid w:val="1232E212"/>
    <w:rsid w:val="123B7B5B"/>
    <w:rsid w:val="126CECBB"/>
    <w:rsid w:val="12782576"/>
    <w:rsid w:val="127EF341"/>
    <w:rsid w:val="1285B14E"/>
    <w:rsid w:val="129B411E"/>
    <w:rsid w:val="12A4A06F"/>
    <w:rsid w:val="12B48F88"/>
    <w:rsid w:val="12DA7353"/>
    <w:rsid w:val="12E41E45"/>
    <w:rsid w:val="12EB7E0B"/>
    <w:rsid w:val="12F7D9FC"/>
    <w:rsid w:val="13169104"/>
    <w:rsid w:val="13480837"/>
    <w:rsid w:val="134F1972"/>
    <w:rsid w:val="135BCA27"/>
    <w:rsid w:val="13856642"/>
    <w:rsid w:val="13922720"/>
    <w:rsid w:val="13954C33"/>
    <w:rsid w:val="13A0482E"/>
    <w:rsid w:val="13CBAEDE"/>
    <w:rsid w:val="13D7A45E"/>
    <w:rsid w:val="13DD9480"/>
    <w:rsid w:val="13E94111"/>
    <w:rsid w:val="13F4B6E5"/>
    <w:rsid w:val="1449E18F"/>
    <w:rsid w:val="14558CDA"/>
    <w:rsid w:val="145DC741"/>
    <w:rsid w:val="146F7783"/>
    <w:rsid w:val="14724585"/>
    <w:rsid w:val="14857D6A"/>
    <w:rsid w:val="14891A94"/>
    <w:rsid w:val="1490BFE5"/>
    <w:rsid w:val="149BEFFC"/>
    <w:rsid w:val="149C69C2"/>
    <w:rsid w:val="14CE0A4F"/>
    <w:rsid w:val="14F2449C"/>
    <w:rsid w:val="14F24CE9"/>
    <w:rsid w:val="151B25BF"/>
    <w:rsid w:val="1554AE2E"/>
    <w:rsid w:val="1565DB8F"/>
    <w:rsid w:val="157CC733"/>
    <w:rsid w:val="159D03D6"/>
    <w:rsid w:val="15A65AF1"/>
    <w:rsid w:val="15E2311A"/>
    <w:rsid w:val="15F1397A"/>
    <w:rsid w:val="1615125E"/>
    <w:rsid w:val="161A68FB"/>
    <w:rsid w:val="1620C466"/>
    <w:rsid w:val="162D70B5"/>
    <w:rsid w:val="16497300"/>
    <w:rsid w:val="166F058E"/>
    <w:rsid w:val="1671279B"/>
    <w:rsid w:val="167E5C81"/>
    <w:rsid w:val="1694BB6B"/>
    <w:rsid w:val="16B3F7E8"/>
    <w:rsid w:val="16CADBCE"/>
    <w:rsid w:val="16EFFE80"/>
    <w:rsid w:val="16F41E7D"/>
    <w:rsid w:val="16FD9152"/>
    <w:rsid w:val="1709E137"/>
    <w:rsid w:val="17540295"/>
    <w:rsid w:val="17684EC0"/>
    <w:rsid w:val="176E0B3F"/>
    <w:rsid w:val="17A10491"/>
    <w:rsid w:val="17A2DFBB"/>
    <w:rsid w:val="17AA1740"/>
    <w:rsid w:val="17C27E6F"/>
    <w:rsid w:val="17C53DB9"/>
    <w:rsid w:val="17D6C8C5"/>
    <w:rsid w:val="17E34B1C"/>
    <w:rsid w:val="1833E979"/>
    <w:rsid w:val="18389AF7"/>
    <w:rsid w:val="184DAD62"/>
    <w:rsid w:val="185F03A7"/>
    <w:rsid w:val="187053C0"/>
    <w:rsid w:val="18753891"/>
    <w:rsid w:val="1884E553"/>
    <w:rsid w:val="189AFC06"/>
    <w:rsid w:val="18D3F061"/>
    <w:rsid w:val="19029EEF"/>
    <w:rsid w:val="190B679D"/>
    <w:rsid w:val="19256F87"/>
    <w:rsid w:val="1926774E"/>
    <w:rsid w:val="192B83F0"/>
    <w:rsid w:val="193076C8"/>
    <w:rsid w:val="19683C4D"/>
    <w:rsid w:val="196919ED"/>
    <w:rsid w:val="196B3F01"/>
    <w:rsid w:val="1974EC96"/>
    <w:rsid w:val="198EA26B"/>
    <w:rsid w:val="1991A5E2"/>
    <w:rsid w:val="19B05BDE"/>
    <w:rsid w:val="19CA2EF6"/>
    <w:rsid w:val="19DCD57F"/>
    <w:rsid w:val="19E19809"/>
    <w:rsid w:val="19E7C872"/>
    <w:rsid w:val="19F651D9"/>
    <w:rsid w:val="19FE97C5"/>
    <w:rsid w:val="1A0237B2"/>
    <w:rsid w:val="1A03E8BC"/>
    <w:rsid w:val="1A488710"/>
    <w:rsid w:val="1A504DB7"/>
    <w:rsid w:val="1A74E1DD"/>
    <w:rsid w:val="1A76974B"/>
    <w:rsid w:val="1A7EA4F0"/>
    <w:rsid w:val="1A85DB8E"/>
    <w:rsid w:val="1A89BAC8"/>
    <w:rsid w:val="1A8EB920"/>
    <w:rsid w:val="1AB3D687"/>
    <w:rsid w:val="1ABECAF5"/>
    <w:rsid w:val="1ACC8B31"/>
    <w:rsid w:val="1AD46831"/>
    <w:rsid w:val="1AD4D522"/>
    <w:rsid w:val="1AE8F3FF"/>
    <w:rsid w:val="1AF49DDD"/>
    <w:rsid w:val="1B3BAC69"/>
    <w:rsid w:val="1B4D9B68"/>
    <w:rsid w:val="1B8693C8"/>
    <w:rsid w:val="1BC8D539"/>
    <w:rsid w:val="1BD66335"/>
    <w:rsid w:val="1BDA4898"/>
    <w:rsid w:val="1BE0FE75"/>
    <w:rsid w:val="1BF44C48"/>
    <w:rsid w:val="1BFFD125"/>
    <w:rsid w:val="1C0B3142"/>
    <w:rsid w:val="1C0C0284"/>
    <w:rsid w:val="1C387262"/>
    <w:rsid w:val="1C3D4241"/>
    <w:rsid w:val="1C40A8D1"/>
    <w:rsid w:val="1C48A97B"/>
    <w:rsid w:val="1C517F32"/>
    <w:rsid w:val="1C5E75A9"/>
    <w:rsid w:val="1C67F696"/>
    <w:rsid w:val="1C74A983"/>
    <w:rsid w:val="1C824B9B"/>
    <w:rsid w:val="1CB80B81"/>
    <w:rsid w:val="1CF81A21"/>
    <w:rsid w:val="1D1132CF"/>
    <w:rsid w:val="1D11FA5F"/>
    <w:rsid w:val="1D1B1947"/>
    <w:rsid w:val="1D24B0FA"/>
    <w:rsid w:val="1D2E8E91"/>
    <w:rsid w:val="1D4B9A39"/>
    <w:rsid w:val="1D58F265"/>
    <w:rsid w:val="1D7B7A00"/>
    <w:rsid w:val="1D7C4814"/>
    <w:rsid w:val="1D89E246"/>
    <w:rsid w:val="1DAFB3E0"/>
    <w:rsid w:val="1DBB8FA4"/>
    <w:rsid w:val="1DD6B030"/>
    <w:rsid w:val="1DDFC7B7"/>
    <w:rsid w:val="1E12F500"/>
    <w:rsid w:val="1E15BE24"/>
    <w:rsid w:val="1E185526"/>
    <w:rsid w:val="1E1FE4E4"/>
    <w:rsid w:val="1E2BA7A4"/>
    <w:rsid w:val="1E38C26F"/>
    <w:rsid w:val="1E3D4D83"/>
    <w:rsid w:val="1E413DE4"/>
    <w:rsid w:val="1E5D3EA2"/>
    <w:rsid w:val="1E91A681"/>
    <w:rsid w:val="1EA63FEC"/>
    <w:rsid w:val="1EBAC4C0"/>
    <w:rsid w:val="1EC27721"/>
    <w:rsid w:val="1ECD79A1"/>
    <w:rsid w:val="1ED3D40C"/>
    <w:rsid w:val="1EF2A754"/>
    <w:rsid w:val="1F04F34D"/>
    <w:rsid w:val="1F17E880"/>
    <w:rsid w:val="1F1A530C"/>
    <w:rsid w:val="1F2123D4"/>
    <w:rsid w:val="1F450973"/>
    <w:rsid w:val="1F4D5347"/>
    <w:rsid w:val="1F689D53"/>
    <w:rsid w:val="1F83E05F"/>
    <w:rsid w:val="1FA58F1B"/>
    <w:rsid w:val="1FA6BA77"/>
    <w:rsid w:val="1FB35F4B"/>
    <w:rsid w:val="1FF169AC"/>
    <w:rsid w:val="1FF62AD8"/>
    <w:rsid w:val="203668FB"/>
    <w:rsid w:val="2057DE9F"/>
    <w:rsid w:val="206E37E9"/>
    <w:rsid w:val="20C87F3F"/>
    <w:rsid w:val="20F89DDF"/>
    <w:rsid w:val="20FDC059"/>
    <w:rsid w:val="21231847"/>
    <w:rsid w:val="2173A96A"/>
    <w:rsid w:val="218CC59C"/>
    <w:rsid w:val="2195013F"/>
    <w:rsid w:val="219D3C17"/>
    <w:rsid w:val="21B9AEE5"/>
    <w:rsid w:val="21C1CBC3"/>
    <w:rsid w:val="21D04AD3"/>
    <w:rsid w:val="21D36A2E"/>
    <w:rsid w:val="21F6CF03"/>
    <w:rsid w:val="2219DB6A"/>
    <w:rsid w:val="2241390C"/>
    <w:rsid w:val="2275ADB3"/>
    <w:rsid w:val="228AC67C"/>
    <w:rsid w:val="22A47361"/>
    <w:rsid w:val="22B66158"/>
    <w:rsid w:val="22C9D0F9"/>
    <w:rsid w:val="22D580FA"/>
    <w:rsid w:val="22ECF08E"/>
    <w:rsid w:val="234A6ECC"/>
    <w:rsid w:val="2374A7E3"/>
    <w:rsid w:val="239E4498"/>
    <w:rsid w:val="23A6801C"/>
    <w:rsid w:val="23DE535D"/>
    <w:rsid w:val="23E171F8"/>
    <w:rsid w:val="23F0AD20"/>
    <w:rsid w:val="23F2CF6C"/>
    <w:rsid w:val="24101FA2"/>
    <w:rsid w:val="24122AB1"/>
    <w:rsid w:val="241CDAEB"/>
    <w:rsid w:val="24534C80"/>
    <w:rsid w:val="2467F8A9"/>
    <w:rsid w:val="247A909D"/>
    <w:rsid w:val="24A22FFB"/>
    <w:rsid w:val="24A5AACB"/>
    <w:rsid w:val="24B598D8"/>
    <w:rsid w:val="24B81672"/>
    <w:rsid w:val="24EF79D0"/>
    <w:rsid w:val="25087873"/>
    <w:rsid w:val="253A14F9"/>
    <w:rsid w:val="2547E26E"/>
    <w:rsid w:val="257603C5"/>
    <w:rsid w:val="259ABBAC"/>
    <w:rsid w:val="25D05C68"/>
    <w:rsid w:val="25D2E525"/>
    <w:rsid w:val="25D3D2EE"/>
    <w:rsid w:val="25ECD9D7"/>
    <w:rsid w:val="260CA535"/>
    <w:rsid w:val="2617F7C7"/>
    <w:rsid w:val="264E5F2A"/>
    <w:rsid w:val="264F77E0"/>
    <w:rsid w:val="26640D3F"/>
    <w:rsid w:val="26671186"/>
    <w:rsid w:val="26C1BFD8"/>
    <w:rsid w:val="26D4CB13"/>
    <w:rsid w:val="270E7FC7"/>
    <w:rsid w:val="275F15E7"/>
    <w:rsid w:val="27684D49"/>
    <w:rsid w:val="279A1248"/>
    <w:rsid w:val="27C84779"/>
    <w:rsid w:val="27CC377C"/>
    <w:rsid w:val="27CD66F3"/>
    <w:rsid w:val="27F276F3"/>
    <w:rsid w:val="280CD984"/>
    <w:rsid w:val="28291E5D"/>
    <w:rsid w:val="284B4259"/>
    <w:rsid w:val="284F5FBE"/>
    <w:rsid w:val="285745C8"/>
    <w:rsid w:val="289F9FF0"/>
    <w:rsid w:val="28B65478"/>
    <w:rsid w:val="28C78B37"/>
    <w:rsid w:val="290788EA"/>
    <w:rsid w:val="2917805D"/>
    <w:rsid w:val="2927121C"/>
    <w:rsid w:val="292BD9FA"/>
    <w:rsid w:val="2947A490"/>
    <w:rsid w:val="29486331"/>
    <w:rsid w:val="2952E404"/>
    <w:rsid w:val="29670A3B"/>
    <w:rsid w:val="296B4C6D"/>
    <w:rsid w:val="296C63BD"/>
    <w:rsid w:val="2970AB94"/>
    <w:rsid w:val="2981E253"/>
    <w:rsid w:val="2982AFC4"/>
    <w:rsid w:val="29ACEE89"/>
    <w:rsid w:val="29F8B22D"/>
    <w:rsid w:val="29F9E00E"/>
    <w:rsid w:val="2A092E41"/>
    <w:rsid w:val="2A1428BC"/>
    <w:rsid w:val="2A16E8E5"/>
    <w:rsid w:val="2A31DFD8"/>
    <w:rsid w:val="2A57D9E0"/>
    <w:rsid w:val="2A646E83"/>
    <w:rsid w:val="2A6AB935"/>
    <w:rsid w:val="2A6AFA4A"/>
    <w:rsid w:val="2A779FB0"/>
    <w:rsid w:val="2A7BEA6D"/>
    <w:rsid w:val="2A806EF8"/>
    <w:rsid w:val="2A8F2DD0"/>
    <w:rsid w:val="2AC3D0C7"/>
    <w:rsid w:val="2ACD6DD8"/>
    <w:rsid w:val="2ADC9367"/>
    <w:rsid w:val="2AF10C4D"/>
    <w:rsid w:val="2AF6064B"/>
    <w:rsid w:val="2AF81398"/>
    <w:rsid w:val="2AFB2B6B"/>
    <w:rsid w:val="2AFB9F69"/>
    <w:rsid w:val="2B0471E7"/>
    <w:rsid w:val="2B22EB04"/>
    <w:rsid w:val="2B2D4D73"/>
    <w:rsid w:val="2B2FF400"/>
    <w:rsid w:val="2B3BB79C"/>
    <w:rsid w:val="2B4466E3"/>
    <w:rsid w:val="2B633E76"/>
    <w:rsid w:val="2B7B42D2"/>
    <w:rsid w:val="2BB156DA"/>
    <w:rsid w:val="2BD1BAC9"/>
    <w:rsid w:val="2BDFC304"/>
    <w:rsid w:val="2BE82F72"/>
    <w:rsid w:val="2BF3945D"/>
    <w:rsid w:val="2BF73696"/>
    <w:rsid w:val="2BFFD87E"/>
    <w:rsid w:val="2C04F53C"/>
    <w:rsid w:val="2C24FB8A"/>
    <w:rsid w:val="2C2D29AA"/>
    <w:rsid w:val="2C3A9A6A"/>
    <w:rsid w:val="2C765434"/>
    <w:rsid w:val="2C8623D3"/>
    <w:rsid w:val="2C95E387"/>
    <w:rsid w:val="2CD6E86B"/>
    <w:rsid w:val="2CD820E9"/>
    <w:rsid w:val="2CEC16A0"/>
    <w:rsid w:val="2D0B1C6A"/>
    <w:rsid w:val="2D4D463A"/>
    <w:rsid w:val="2D63594C"/>
    <w:rsid w:val="2D658F0B"/>
    <w:rsid w:val="2D662FF9"/>
    <w:rsid w:val="2D7BA9CA"/>
    <w:rsid w:val="2D9CFFC0"/>
    <w:rsid w:val="2DCB358E"/>
    <w:rsid w:val="2DE93FCF"/>
    <w:rsid w:val="2E313421"/>
    <w:rsid w:val="2E3FA723"/>
    <w:rsid w:val="2EA2C380"/>
    <w:rsid w:val="2ED6EF74"/>
    <w:rsid w:val="2EEB600A"/>
    <w:rsid w:val="2EFA2DDB"/>
    <w:rsid w:val="2F17D769"/>
    <w:rsid w:val="2F209641"/>
    <w:rsid w:val="2F305E26"/>
    <w:rsid w:val="2F31644B"/>
    <w:rsid w:val="2F4D653C"/>
    <w:rsid w:val="2F51A5FA"/>
    <w:rsid w:val="2F53A6FB"/>
    <w:rsid w:val="2F68416F"/>
    <w:rsid w:val="2F705069"/>
    <w:rsid w:val="2F813383"/>
    <w:rsid w:val="2FB7FC53"/>
    <w:rsid w:val="2FB8600F"/>
    <w:rsid w:val="2FC852D1"/>
    <w:rsid w:val="2FD8958B"/>
    <w:rsid w:val="301797CE"/>
    <w:rsid w:val="301AB69E"/>
    <w:rsid w:val="3033A043"/>
    <w:rsid w:val="3036F6D5"/>
    <w:rsid w:val="306A38DD"/>
    <w:rsid w:val="3089AA93"/>
    <w:rsid w:val="30CFFB9C"/>
    <w:rsid w:val="30E74498"/>
    <w:rsid w:val="310A576A"/>
    <w:rsid w:val="310CCA7D"/>
    <w:rsid w:val="311648EE"/>
    <w:rsid w:val="3141AF7D"/>
    <w:rsid w:val="3149560C"/>
    <w:rsid w:val="31655743"/>
    <w:rsid w:val="316C90F0"/>
    <w:rsid w:val="3192EC73"/>
    <w:rsid w:val="31971368"/>
    <w:rsid w:val="319BAAAB"/>
    <w:rsid w:val="319C4068"/>
    <w:rsid w:val="31B8A908"/>
    <w:rsid w:val="31D2DD5A"/>
    <w:rsid w:val="31D72D63"/>
    <w:rsid w:val="321D27C2"/>
    <w:rsid w:val="3244767F"/>
    <w:rsid w:val="324BFF80"/>
    <w:rsid w:val="328C14AF"/>
    <w:rsid w:val="32AF6A98"/>
    <w:rsid w:val="32D3B18A"/>
    <w:rsid w:val="32ED2380"/>
    <w:rsid w:val="32EFB0A7"/>
    <w:rsid w:val="3349F59B"/>
    <w:rsid w:val="334E3BA5"/>
    <w:rsid w:val="33517A1B"/>
    <w:rsid w:val="335DC3DE"/>
    <w:rsid w:val="335F8FD8"/>
    <w:rsid w:val="337E18CB"/>
    <w:rsid w:val="3388E729"/>
    <w:rsid w:val="33B07DBE"/>
    <w:rsid w:val="33B244EA"/>
    <w:rsid w:val="33C8AE94"/>
    <w:rsid w:val="33CC6088"/>
    <w:rsid w:val="3418B0A7"/>
    <w:rsid w:val="34272476"/>
    <w:rsid w:val="34367F36"/>
    <w:rsid w:val="34386DA3"/>
    <w:rsid w:val="345668DB"/>
    <w:rsid w:val="34820A6F"/>
    <w:rsid w:val="348B628C"/>
    <w:rsid w:val="34CCA00A"/>
    <w:rsid w:val="34D610E8"/>
    <w:rsid w:val="34DB1981"/>
    <w:rsid w:val="34E4C71C"/>
    <w:rsid w:val="34E55EC2"/>
    <w:rsid w:val="34EB61C1"/>
    <w:rsid w:val="35036A6B"/>
    <w:rsid w:val="3506CAA6"/>
    <w:rsid w:val="350A422C"/>
    <w:rsid w:val="35338529"/>
    <w:rsid w:val="3552BCAD"/>
    <w:rsid w:val="356E58B7"/>
    <w:rsid w:val="357E62E7"/>
    <w:rsid w:val="359E18D5"/>
    <w:rsid w:val="35C1C266"/>
    <w:rsid w:val="3600A02F"/>
    <w:rsid w:val="3614FBD9"/>
    <w:rsid w:val="3624A537"/>
    <w:rsid w:val="369D3D4E"/>
    <w:rsid w:val="36B63D23"/>
    <w:rsid w:val="36B8BF16"/>
    <w:rsid w:val="36C6EBDE"/>
    <w:rsid w:val="36D302DD"/>
    <w:rsid w:val="36DEEA6F"/>
    <w:rsid w:val="36E32C20"/>
    <w:rsid w:val="370C141E"/>
    <w:rsid w:val="370E9D6E"/>
    <w:rsid w:val="37393725"/>
    <w:rsid w:val="37409B52"/>
    <w:rsid w:val="375E9B8E"/>
    <w:rsid w:val="376D0560"/>
    <w:rsid w:val="377EC215"/>
    <w:rsid w:val="37A66AFC"/>
    <w:rsid w:val="37C529AF"/>
    <w:rsid w:val="37EC1AA1"/>
    <w:rsid w:val="37F3985E"/>
    <w:rsid w:val="37F61C2F"/>
    <w:rsid w:val="3867B085"/>
    <w:rsid w:val="386B85E5"/>
    <w:rsid w:val="386F6D8C"/>
    <w:rsid w:val="388FF8E1"/>
    <w:rsid w:val="389395B8"/>
    <w:rsid w:val="38BD8815"/>
    <w:rsid w:val="392FC57C"/>
    <w:rsid w:val="3934F90C"/>
    <w:rsid w:val="394120F4"/>
    <w:rsid w:val="39A660F2"/>
    <w:rsid w:val="39B537D6"/>
    <w:rsid w:val="39B932C1"/>
    <w:rsid w:val="39CCECD8"/>
    <w:rsid w:val="39CFB92A"/>
    <w:rsid w:val="39D452F5"/>
    <w:rsid w:val="39D6F497"/>
    <w:rsid w:val="39DFBF9C"/>
    <w:rsid w:val="3A3ACE72"/>
    <w:rsid w:val="3A6FD194"/>
    <w:rsid w:val="3A80E0BB"/>
    <w:rsid w:val="3A9D560A"/>
    <w:rsid w:val="3AAD061A"/>
    <w:rsid w:val="3AB5CE27"/>
    <w:rsid w:val="3AD3A5C9"/>
    <w:rsid w:val="3ADD4727"/>
    <w:rsid w:val="3AEF311B"/>
    <w:rsid w:val="3B13ED55"/>
    <w:rsid w:val="3B18C96F"/>
    <w:rsid w:val="3B36CD34"/>
    <w:rsid w:val="3B3C97A1"/>
    <w:rsid w:val="3B550322"/>
    <w:rsid w:val="3B842020"/>
    <w:rsid w:val="3BA88DCA"/>
    <w:rsid w:val="3BBA8039"/>
    <w:rsid w:val="3BC97979"/>
    <w:rsid w:val="3BE0C710"/>
    <w:rsid w:val="3BFB250D"/>
    <w:rsid w:val="3BFC5F3A"/>
    <w:rsid w:val="3C0DCBE0"/>
    <w:rsid w:val="3C565A25"/>
    <w:rsid w:val="3C6478F7"/>
    <w:rsid w:val="3C9E27DD"/>
    <w:rsid w:val="3CD53233"/>
    <w:rsid w:val="3CF4256C"/>
    <w:rsid w:val="3D2A2D0B"/>
    <w:rsid w:val="3D3451D3"/>
    <w:rsid w:val="3D47C091"/>
    <w:rsid w:val="3D519441"/>
    <w:rsid w:val="3D726F34"/>
    <w:rsid w:val="3D78F1DD"/>
    <w:rsid w:val="3D7C9592"/>
    <w:rsid w:val="3D822FC1"/>
    <w:rsid w:val="3D927BF7"/>
    <w:rsid w:val="3D92BA58"/>
    <w:rsid w:val="3DAD4CCA"/>
    <w:rsid w:val="3DB055AF"/>
    <w:rsid w:val="3DBAD782"/>
    <w:rsid w:val="3DD8DD69"/>
    <w:rsid w:val="3DD9633E"/>
    <w:rsid w:val="3DDDE771"/>
    <w:rsid w:val="3E0B0A45"/>
    <w:rsid w:val="3E12ADCF"/>
    <w:rsid w:val="3E136F97"/>
    <w:rsid w:val="3E298FF5"/>
    <w:rsid w:val="3E58589F"/>
    <w:rsid w:val="3E586355"/>
    <w:rsid w:val="3E606658"/>
    <w:rsid w:val="3E629A62"/>
    <w:rsid w:val="3E84EC5B"/>
    <w:rsid w:val="3E89217B"/>
    <w:rsid w:val="3E9F659F"/>
    <w:rsid w:val="3EA58DDD"/>
    <w:rsid w:val="3EA9FC22"/>
    <w:rsid w:val="3F12FBD9"/>
    <w:rsid w:val="3F63BA74"/>
    <w:rsid w:val="3F7E2275"/>
    <w:rsid w:val="3F852725"/>
    <w:rsid w:val="3F97D386"/>
    <w:rsid w:val="3F9F85C5"/>
    <w:rsid w:val="3FD5A82E"/>
    <w:rsid w:val="3FEF9A46"/>
    <w:rsid w:val="40121FF8"/>
    <w:rsid w:val="402D336B"/>
    <w:rsid w:val="405DAE78"/>
    <w:rsid w:val="4070C657"/>
    <w:rsid w:val="40AB6045"/>
    <w:rsid w:val="40B70B34"/>
    <w:rsid w:val="40B7403D"/>
    <w:rsid w:val="40B8CF4B"/>
    <w:rsid w:val="40C43D92"/>
    <w:rsid w:val="40EF0B7E"/>
    <w:rsid w:val="40F105D0"/>
    <w:rsid w:val="41078F4F"/>
    <w:rsid w:val="41080EC4"/>
    <w:rsid w:val="4114CB9D"/>
    <w:rsid w:val="4133A9D2"/>
    <w:rsid w:val="41534A99"/>
    <w:rsid w:val="416A0454"/>
    <w:rsid w:val="417D760F"/>
    <w:rsid w:val="41947513"/>
    <w:rsid w:val="41953E5D"/>
    <w:rsid w:val="41A030E1"/>
    <w:rsid w:val="41A70D77"/>
    <w:rsid w:val="41BE6591"/>
    <w:rsid w:val="41C10F17"/>
    <w:rsid w:val="41C31A59"/>
    <w:rsid w:val="41D3EEAB"/>
    <w:rsid w:val="41D7621F"/>
    <w:rsid w:val="41E0EC25"/>
    <w:rsid w:val="41F343BC"/>
    <w:rsid w:val="41FB2D6C"/>
    <w:rsid w:val="41FFC30E"/>
    <w:rsid w:val="421ABE2F"/>
    <w:rsid w:val="421ADE8C"/>
    <w:rsid w:val="427B1938"/>
    <w:rsid w:val="427B3952"/>
    <w:rsid w:val="427DFDFD"/>
    <w:rsid w:val="4283B826"/>
    <w:rsid w:val="42BCBDD8"/>
    <w:rsid w:val="42D5C726"/>
    <w:rsid w:val="42D8B799"/>
    <w:rsid w:val="42EBE413"/>
    <w:rsid w:val="430F3889"/>
    <w:rsid w:val="43460510"/>
    <w:rsid w:val="43A08D68"/>
    <w:rsid w:val="44160F9A"/>
    <w:rsid w:val="441DB6AE"/>
    <w:rsid w:val="44222992"/>
    <w:rsid w:val="442DBE71"/>
    <w:rsid w:val="4432C2D4"/>
    <w:rsid w:val="44358870"/>
    <w:rsid w:val="44392D95"/>
    <w:rsid w:val="4447F2EE"/>
    <w:rsid w:val="44A0A0E1"/>
    <w:rsid w:val="44AE0934"/>
    <w:rsid w:val="44C586C7"/>
    <w:rsid w:val="44E2EECB"/>
    <w:rsid w:val="44EAEB06"/>
    <w:rsid w:val="44FE987A"/>
    <w:rsid w:val="454098B2"/>
    <w:rsid w:val="4542574F"/>
    <w:rsid w:val="454C166D"/>
    <w:rsid w:val="4566F5C0"/>
    <w:rsid w:val="457D7A26"/>
    <w:rsid w:val="45805A27"/>
    <w:rsid w:val="459668BE"/>
    <w:rsid w:val="45AD829A"/>
    <w:rsid w:val="45C8E1FA"/>
    <w:rsid w:val="45F58A78"/>
    <w:rsid w:val="46028A97"/>
    <w:rsid w:val="4637E691"/>
    <w:rsid w:val="463FC10A"/>
    <w:rsid w:val="4641764A"/>
    <w:rsid w:val="464EB73F"/>
    <w:rsid w:val="46564D0E"/>
    <w:rsid w:val="465950C9"/>
    <w:rsid w:val="466D38DF"/>
    <w:rsid w:val="4686780E"/>
    <w:rsid w:val="469E00C3"/>
    <w:rsid w:val="46A522F4"/>
    <w:rsid w:val="46C1235F"/>
    <w:rsid w:val="46C3A1EC"/>
    <w:rsid w:val="46EA6B16"/>
    <w:rsid w:val="471364FE"/>
    <w:rsid w:val="475D6A90"/>
    <w:rsid w:val="475FAAC1"/>
    <w:rsid w:val="47658DB8"/>
    <w:rsid w:val="477623AD"/>
    <w:rsid w:val="477E5F3A"/>
    <w:rsid w:val="477F40A7"/>
    <w:rsid w:val="4784B21D"/>
    <w:rsid w:val="4786CE3A"/>
    <w:rsid w:val="47AE8FC2"/>
    <w:rsid w:val="47DD65D5"/>
    <w:rsid w:val="4807243D"/>
    <w:rsid w:val="480D5722"/>
    <w:rsid w:val="48167FC1"/>
    <w:rsid w:val="482466B3"/>
    <w:rsid w:val="48252671"/>
    <w:rsid w:val="482E3C55"/>
    <w:rsid w:val="484508D3"/>
    <w:rsid w:val="485F802A"/>
    <w:rsid w:val="48824E48"/>
    <w:rsid w:val="489FBDA4"/>
    <w:rsid w:val="48C2C9D3"/>
    <w:rsid w:val="48C39B71"/>
    <w:rsid w:val="48C404F3"/>
    <w:rsid w:val="48D94EB1"/>
    <w:rsid w:val="490569EC"/>
    <w:rsid w:val="491857F9"/>
    <w:rsid w:val="492C2613"/>
    <w:rsid w:val="49328FD7"/>
    <w:rsid w:val="49444DE7"/>
    <w:rsid w:val="49445AD8"/>
    <w:rsid w:val="4971185C"/>
    <w:rsid w:val="49E7F39A"/>
    <w:rsid w:val="49EA1E2B"/>
    <w:rsid w:val="49EAEEB1"/>
    <w:rsid w:val="4A275901"/>
    <w:rsid w:val="4A3EABB1"/>
    <w:rsid w:val="4A4103E1"/>
    <w:rsid w:val="4A4E3BBE"/>
    <w:rsid w:val="4A56F121"/>
    <w:rsid w:val="4A606D25"/>
    <w:rsid w:val="4A6945FA"/>
    <w:rsid w:val="4A6D88DA"/>
    <w:rsid w:val="4A881CED"/>
    <w:rsid w:val="4A94FB7E"/>
    <w:rsid w:val="4A994F27"/>
    <w:rsid w:val="4AB1AF61"/>
    <w:rsid w:val="4AEA5FD9"/>
    <w:rsid w:val="4AF8EF68"/>
    <w:rsid w:val="4AFA7C4A"/>
    <w:rsid w:val="4B156A3A"/>
    <w:rsid w:val="4B1C87A2"/>
    <w:rsid w:val="4B2AB9FC"/>
    <w:rsid w:val="4B32D9C2"/>
    <w:rsid w:val="4B334918"/>
    <w:rsid w:val="4B3BD114"/>
    <w:rsid w:val="4B657295"/>
    <w:rsid w:val="4B66ADE6"/>
    <w:rsid w:val="4B7079AC"/>
    <w:rsid w:val="4B7FF7E8"/>
    <w:rsid w:val="4B96F585"/>
    <w:rsid w:val="4B983894"/>
    <w:rsid w:val="4B9AEC12"/>
    <w:rsid w:val="4BAA9465"/>
    <w:rsid w:val="4BBD6AB3"/>
    <w:rsid w:val="4BD8D5D3"/>
    <w:rsid w:val="4BEA21B2"/>
    <w:rsid w:val="4BF92969"/>
    <w:rsid w:val="4C106046"/>
    <w:rsid w:val="4C1B01A5"/>
    <w:rsid w:val="4C45FF2C"/>
    <w:rsid w:val="4C516B1C"/>
    <w:rsid w:val="4C55483F"/>
    <w:rsid w:val="4C55E92F"/>
    <w:rsid w:val="4C564907"/>
    <w:rsid w:val="4C5F0597"/>
    <w:rsid w:val="4C6A9A42"/>
    <w:rsid w:val="4C75E9BB"/>
    <w:rsid w:val="4C8FB3FE"/>
    <w:rsid w:val="4CB85803"/>
    <w:rsid w:val="4CBCE650"/>
    <w:rsid w:val="4D070633"/>
    <w:rsid w:val="4D4638A0"/>
    <w:rsid w:val="4D5BF7BE"/>
    <w:rsid w:val="4D78A7BF"/>
    <w:rsid w:val="4DA008D1"/>
    <w:rsid w:val="4DB4F5DA"/>
    <w:rsid w:val="4DB86669"/>
    <w:rsid w:val="4DC1758D"/>
    <w:rsid w:val="4DC3AF2F"/>
    <w:rsid w:val="4DE834C0"/>
    <w:rsid w:val="4E0FF1C5"/>
    <w:rsid w:val="4E4E7A0F"/>
    <w:rsid w:val="4E696DA0"/>
    <w:rsid w:val="4E7543B6"/>
    <w:rsid w:val="4E76B9A7"/>
    <w:rsid w:val="4E942941"/>
    <w:rsid w:val="4F1E36D3"/>
    <w:rsid w:val="4F44A314"/>
    <w:rsid w:val="4F49F998"/>
    <w:rsid w:val="4F63C4CC"/>
    <w:rsid w:val="4F646995"/>
    <w:rsid w:val="4F8702D9"/>
    <w:rsid w:val="4F94BCE6"/>
    <w:rsid w:val="4FAC2BAA"/>
    <w:rsid w:val="4FB46B09"/>
    <w:rsid w:val="4FBB913F"/>
    <w:rsid w:val="4FBE80AB"/>
    <w:rsid w:val="4FC9224A"/>
    <w:rsid w:val="50132BA2"/>
    <w:rsid w:val="501B9122"/>
    <w:rsid w:val="50254368"/>
    <w:rsid w:val="502B478A"/>
    <w:rsid w:val="50522812"/>
    <w:rsid w:val="50735ADE"/>
    <w:rsid w:val="507CF050"/>
    <w:rsid w:val="5081059E"/>
    <w:rsid w:val="508E54EC"/>
    <w:rsid w:val="50964314"/>
    <w:rsid w:val="50993DDE"/>
    <w:rsid w:val="50B2C8A2"/>
    <w:rsid w:val="50B9AA12"/>
    <w:rsid w:val="50D3A362"/>
    <w:rsid w:val="512593E1"/>
    <w:rsid w:val="512AB590"/>
    <w:rsid w:val="5130AD5C"/>
    <w:rsid w:val="514C067D"/>
    <w:rsid w:val="5153885A"/>
    <w:rsid w:val="515AD3D9"/>
    <w:rsid w:val="518D057D"/>
    <w:rsid w:val="51B09012"/>
    <w:rsid w:val="51DFD756"/>
    <w:rsid w:val="51F16A41"/>
    <w:rsid w:val="51F86823"/>
    <w:rsid w:val="51FCB745"/>
    <w:rsid w:val="520A6882"/>
    <w:rsid w:val="5210B46A"/>
    <w:rsid w:val="52496D8A"/>
    <w:rsid w:val="525072C6"/>
    <w:rsid w:val="5253B1F4"/>
    <w:rsid w:val="528E2642"/>
    <w:rsid w:val="5291E92D"/>
    <w:rsid w:val="52C1A63E"/>
    <w:rsid w:val="52C505E3"/>
    <w:rsid w:val="52CEB748"/>
    <w:rsid w:val="52DA822E"/>
    <w:rsid w:val="52DD2A70"/>
    <w:rsid w:val="52E6DDC3"/>
    <w:rsid w:val="531664B8"/>
    <w:rsid w:val="53183AF6"/>
    <w:rsid w:val="531932DE"/>
    <w:rsid w:val="532B4689"/>
    <w:rsid w:val="53507CBB"/>
    <w:rsid w:val="5350D2D1"/>
    <w:rsid w:val="53561E5B"/>
    <w:rsid w:val="53564C7D"/>
    <w:rsid w:val="5357952B"/>
    <w:rsid w:val="5393DFAA"/>
    <w:rsid w:val="539E53A1"/>
    <w:rsid w:val="53B40B3B"/>
    <w:rsid w:val="53B70FC2"/>
    <w:rsid w:val="53DD37BE"/>
    <w:rsid w:val="53FAD472"/>
    <w:rsid w:val="54078EA0"/>
    <w:rsid w:val="543B1478"/>
    <w:rsid w:val="543D42C6"/>
    <w:rsid w:val="54463154"/>
    <w:rsid w:val="54510898"/>
    <w:rsid w:val="545867E4"/>
    <w:rsid w:val="546A87A9"/>
    <w:rsid w:val="549F87E1"/>
    <w:rsid w:val="54A372B2"/>
    <w:rsid w:val="54DA3BFC"/>
    <w:rsid w:val="55175CB4"/>
    <w:rsid w:val="557942C9"/>
    <w:rsid w:val="557D22F2"/>
    <w:rsid w:val="559F0264"/>
    <w:rsid w:val="560A3BAC"/>
    <w:rsid w:val="560BC2A3"/>
    <w:rsid w:val="566604A7"/>
    <w:rsid w:val="566A001D"/>
    <w:rsid w:val="566A491D"/>
    <w:rsid w:val="566EECA8"/>
    <w:rsid w:val="567EED3F"/>
    <w:rsid w:val="568EC1F2"/>
    <w:rsid w:val="56A594B4"/>
    <w:rsid w:val="56C404EF"/>
    <w:rsid w:val="56D34B46"/>
    <w:rsid w:val="56F2A048"/>
    <w:rsid w:val="57195FB4"/>
    <w:rsid w:val="573F8495"/>
    <w:rsid w:val="578222CB"/>
    <w:rsid w:val="57A13E1F"/>
    <w:rsid w:val="57E34FD9"/>
    <w:rsid w:val="57E6706E"/>
    <w:rsid w:val="57F8C7C3"/>
    <w:rsid w:val="57FD621F"/>
    <w:rsid w:val="5809126E"/>
    <w:rsid w:val="58182A73"/>
    <w:rsid w:val="584EC86B"/>
    <w:rsid w:val="585C5BE7"/>
    <w:rsid w:val="5867DDC2"/>
    <w:rsid w:val="5873DA93"/>
    <w:rsid w:val="587C405B"/>
    <w:rsid w:val="589A2950"/>
    <w:rsid w:val="589FBF9A"/>
    <w:rsid w:val="58B6BC52"/>
    <w:rsid w:val="59110AFA"/>
    <w:rsid w:val="5943A0A5"/>
    <w:rsid w:val="594B8CEB"/>
    <w:rsid w:val="5950C3EB"/>
    <w:rsid w:val="59523C43"/>
    <w:rsid w:val="595BFDD9"/>
    <w:rsid w:val="59659C8D"/>
    <w:rsid w:val="596CF496"/>
    <w:rsid w:val="5997E644"/>
    <w:rsid w:val="59ACF534"/>
    <w:rsid w:val="59C8B7D3"/>
    <w:rsid w:val="59C8BBE3"/>
    <w:rsid w:val="59CF917F"/>
    <w:rsid w:val="59EE350B"/>
    <w:rsid w:val="5A0507A7"/>
    <w:rsid w:val="5A7691FF"/>
    <w:rsid w:val="5A961F63"/>
    <w:rsid w:val="5AA7B7E1"/>
    <w:rsid w:val="5AF47F63"/>
    <w:rsid w:val="5B26545B"/>
    <w:rsid w:val="5B29A0D4"/>
    <w:rsid w:val="5B37B272"/>
    <w:rsid w:val="5B6760B0"/>
    <w:rsid w:val="5B85EBDE"/>
    <w:rsid w:val="5C01325D"/>
    <w:rsid w:val="5C0F33AC"/>
    <w:rsid w:val="5C117F0E"/>
    <w:rsid w:val="5C39FF0F"/>
    <w:rsid w:val="5C3D447F"/>
    <w:rsid w:val="5C4B56B1"/>
    <w:rsid w:val="5C5F2248"/>
    <w:rsid w:val="5C6A2EE2"/>
    <w:rsid w:val="5C71BE5E"/>
    <w:rsid w:val="5C981410"/>
    <w:rsid w:val="5C9E346D"/>
    <w:rsid w:val="5CA0DCEE"/>
    <w:rsid w:val="5CAC182D"/>
    <w:rsid w:val="5CB80A81"/>
    <w:rsid w:val="5CBE06BD"/>
    <w:rsid w:val="5CC9B581"/>
    <w:rsid w:val="5CE07BCC"/>
    <w:rsid w:val="5CE42200"/>
    <w:rsid w:val="5CF9F831"/>
    <w:rsid w:val="5D0D96A6"/>
    <w:rsid w:val="5D438D84"/>
    <w:rsid w:val="5D4C7DB5"/>
    <w:rsid w:val="5E2BD42D"/>
    <w:rsid w:val="5E33965A"/>
    <w:rsid w:val="5E3414C9"/>
    <w:rsid w:val="5E7239B4"/>
    <w:rsid w:val="5E9B2FDF"/>
    <w:rsid w:val="5EB1BF89"/>
    <w:rsid w:val="5EB46E1C"/>
    <w:rsid w:val="5ECF7AB3"/>
    <w:rsid w:val="5EDBE256"/>
    <w:rsid w:val="5EF164BF"/>
    <w:rsid w:val="5F1E7C6F"/>
    <w:rsid w:val="5F42689B"/>
    <w:rsid w:val="5F4DAED4"/>
    <w:rsid w:val="5F584C76"/>
    <w:rsid w:val="5F81E1DC"/>
    <w:rsid w:val="5F84E0EB"/>
    <w:rsid w:val="5F9494BD"/>
    <w:rsid w:val="5F94D3B2"/>
    <w:rsid w:val="5FA8FDE0"/>
    <w:rsid w:val="5FCA0781"/>
    <w:rsid w:val="5FF62571"/>
    <w:rsid w:val="5FF63A02"/>
    <w:rsid w:val="5FFF8F29"/>
    <w:rsid w:val="6016D11D"/>
    <w:rsid w:val="603AE420"/>
    <w:rsid w:val="604A5436"/>
    <w:rsid w:val="60722441"/>
    <w:rsid w:val="608855D0"/>
    <w:rsid w:val="60D6E607"/>
    <w:rsid w:val="60EF9D4B"/>
    <w:rsid w:val="60FE9EB0"/>
    <w:rsid w:val="611579E6"/>
    <w:rsid w:val="612F97B9"/>
    <w:rsid w:val="612FAB7B"/>
    <w:rsid w:val="61417906"/>
    <w:rsid w:val="614A8B48"/>
    <w:rsid w:val="614CF177"/>
    <w:rsid w:val="614EFAE3"/>
    <w:rsid w:val="614FB92F"/>
    <w:rsid w:val="6158F8A7"/>
    <w:rsid w:val="61620E12"/>
    <w:rsid w:val="616950E7"/>
    <w:rsid w:val="616DAC70"/>
    <w:rsid w:val="619AFA8D"/>
    <w:rsid w:val="61A776CE"/>
    <w:rsid w:val="61AAE5BD"/>
    <w:rsid w:val="61D1E626"/>
    <w:rsid w:val="61E0C903"/>
    <w:rsid w:val="61FBAC56"/>
    <w:rsid w:val="61FCBE20"/>
    <w:rsid w:val="621C302E"/>
    <w:rsid w:val="622903D1"/>
    <w:rsid w:val="623A1CD6"/>
    <w:rsid w:val="624D4C5F"/>
    <w:rsid w:val="62507C3E"/>
    <w:rsid w:val="6257245F"/>
    <w:rsid w:val="6298936D"/>
    <w:rsid w:val="629A89A0"/>
    <w:rsid w:val="62A03A89"/>
    <w:rsid w:val="62AE9010"/>
    <w:rsid w:val="62BAC0DA"/>
    <w:rsid w:val="62C6B28F"/>
    <w:rsid w:val="62C6F99B"/>
    <w:rsid w:val="62FB7731"/>
    <w:rsid w:val="63035B49"/>
    <w:rsid w:val="6315D204"/>
    <w:rsid w:val="632A5BCF"/>
    <w:rsid w:val="6343AE9F"/>
    <w:rsid w:val="635791FB"/>
    <w:rsid w:val="63592175"/>
    <w:rsid w:val="635A33B1"/>
    <w:rsid w:val="63715463"/>
    <w:rsid w:val="637CE8C4"/>
    <w:rsid w:val="638F3A86"/>
    <w:rsid w:val="63AD07ED"/>
    <w:rsid w:val="63EC2DA5"/>
    <w:rsid w:val="63F24DD6"/>
    <w:rsid w:val="63F979B5"/>
    <w:rsid w:val="64242028"/>
    <w:rsid w:val="6429AC21"/>
    <w:rsid w:val="642FF7DE"/>
    <w:rsid w:val="643717D7"/>
    <w:rsid w:val="6438B697"/>
    <w:rsid w:val="646716D7"/>
    <w:rsid w:val="647184AF"/>
    <w:rsid w:val="64748FCF"/>
    <w:rsid w:val="64981E64"/>
    <w:rsid w:val="64B48B10"/>
    <w:rsid w:val="64BC07D0"/>
    <w:rsid w:val="64C86C42"/>
    <w:rsid w:val="64E17B38"/>
    <w:rsid w:val="651DA094"/>
    <w:rsid w:val="6528E4AC"/>
    <w:rsid w:val="654CCBD9"/>
    <w:rsid w:val="655697FA"/>
    <w:rsid w:val="65597315"/>
    <w:rsid w:val="65AA9664"/>
    <w:rsid w:val="65EA93DB"/>
    <w:rsid w:val="65EFA114"/>
    <w:rsid w:val="662DE78E"/>
    <w:rsid w:val="664EC16C"/>
    <w:rsid w:val="6654DE20"/>
    <w:rsid w:val="667A849A"/>
    <w:rsid w:val="668788F0"/>
    <w:rsid w:val="668FA8A4"/>
    <w:rsid w:val="6695A2AF"/>
    <w:rsid w:val="66E5A2C1"/>
    <w:rsid w:val="66FE90D9"/>
    <w:rsid w:val="678A8C83"/>
    <w:rsid w:val="67A1CFFB"/>
    <w:rsid w:val="67B5606B"/>
    <w:rsid w:val="67C1EAD8"/>
    <w:rsid w:val="67CA9623"/>
    <w:rsid w:val="67E4A544"/>
    <w:rsid w:val="67EC9CE5"/>
    <w:rsid w:val="6830A8A0"/>
    <w:rsid w:val="684D1427"/>
    <w:rsid w:val="686AE715"/>
    <w:rsid w:val="68798C84"/>
    <w:rsid w:val="68822856"/>
    <w:rsid w:val="68C0B636"/>
    <w:rsid w:val="68CA4DEC"/>
    <w:rsid w:val="68F49901"/>
    <w:rsid w:val="690CDBCE"/>
    <w:rsid w:val="694AB76D"/>
    <w:rsid w:val="6954B1C7"/>
    <w:rsid w:val="695B92E7"/>
    <w:rsid w:val="6975F365"/>
    <w:rsid w:val="699E9453"/>
    <w:rsid w:val="69A2566D"/>
    <w:rsid w:val="69AEB88A"/>
    <w:rsid w:val="69C3F18B"/>
    <w:rsid w:val="69E134F7"/>
    <w:rsid w:val="6A2C6E26"/>
    <w:rsid w:val="6A322121"/>
    <w:rsid w:val="6A3A4C04"/>
    <w:rsid w:val="6A44C9E5"/>
    <w:rsid w:val="6A4B6231"/>
    <w:rsid w:val="6A4E3BA6"/>
    <w:rsid w:val="6A521ED8"/>
    <w:rsid w:val="6A58B9DC"/>
    <w:rsid w:val="6A71BB42"/>
    <w:rsid w:val="6A775421"/>
    <w:rsid w:val="6A895021"/>
    <w:rsid w:val="6A8B865C"/>
    <w:rsid w:val="6A9A62FA"/>
    <w:rsid w:val="6AD0092C"/>
    <w:rsid w:val="6AF2ABCD"/>
    <w:rsid w:val="6B276A10"/>
    <w:rsid w:val="6B8361DF"/>
    <w:rsid w:val="6B986007"/>
    <w:rsid w:val="6BA18326"/>
    <w:rsid w:val="6BB6498B"/>
    <w:rsid w:val="6BC3EB08"/>
    <w:rsid w:val="6BCF0CC2"/>
    <w:rsid w:val="6C19D039"/>
    <w:rsid w:val="6C28342F"/>
    <w:rsid w:val="6C59BD36"/>
    <w:rsid w:val="6C683FD5"/>
    <w:rsid w:val="6C689635"/>
    <w:rsid w:val="6C714416"/>
    <w:rsid w:val="6C77478C"/>
    <w:rsid w:val="6C7B2491"/>
    <w:rsid w:val="6C8F1757"/>
    <w:rsid w:val="6C9029B3"/>
    <w:rsid w:val="6CA9AB4E"/>
    <w:rsid w:val="6CB76847"/>
    <w:rsid w:val="6CFB924D"/>
    <w:rsid w:val="6D0D6AFC"/>
    <w:rsid w:val="6D11F3F5"/>
    <w:rsid w:val="6D2C017E"/>
    <w:rsid w:val="6D5DF116"/>
    <w:rsid w:val="6D6AC437"/>
    <w:rsid w:val="6DB01FAC"/>
    <w:rsid w:val="6DB77998"/>
    <w:rsid w:val="6DE23AAD"/>
    <w:rsid w:val="6DEEA519"/>
    <w:rsid w:val="6E02E50C"/>
    <w:rsid w:val="6E101279"/>
    <w:rsid w:val="6E4DF875"/>
    <w:rsid w:val="6E5E5EBE"/>
    <w:rsid w:val="6E759CE5"/>
    <w:rsid w:val="6E87A16D"/>
    <w:rsid w:val="6EAD974F"/>
    <w:rsid w:val="6EB72D84"/>
    <w:rsid w:val="6ECFD46B"/>
    <w:rsid w:val="6F25274F"/>
    <w:rsid w:val="6F2760A3"/>
    <w:rsid w:val="6F36E7CE"/>
    <w:rsid w:val="6F427EF9"/>
    <w:rsid w:val="6F47BB4B"/>
    <w:rsid w:val="6F70D126"/>
    <w:rsid w:val="6F72E385"/>
    <w:rsid w:val="6F93EE69"/>
    <w:rsid w:val="6FC0252F"/>
    <w:rsid w:val="6FC09D89"/>
    <w:rsid w:val="7001DB31"/>
    <w:rsid w:val="702AD2A8"/>
    <w:rsid w:val="7032259A"/>
    <w:rsid w:val="705A3156"/>
    <w:rsid w:val="705B092D"/>
    <w:rsid w:val="706051F6"/>
    <w:rsid w:val="7072157F"/>
    <w:rsid w:val="70971604"/>
    <w:rsid w:val="709CE69C"/>
    <w:rsid w:val="70C173CD"/>
    <w:rsid w:val="7105E518"/>
    <w:rsid w:val="7108FB0D"/>
    <w:rsid w:val="71393115"/>
    <w:rsid w:val="713F695B"/>
    <w:rsid w:val="714F873B"/>
    <w:rsid w:val="718CD12C"/>
    <w:rsid w:val="718D73D0"/>
    <w:rsid w:val="718F85FC"/>
    <w:rsid w:val="71D2FE6D"/>
    <w:rsid w:val="71E29923"/>
    <w:rsid w:val="71F40A2F"/>
    <w:rsid w:val="7200E879"/>
    <w:rsid w:val="728CDAAD"/>
    <w:rsid w:val="72A0CE1D"/>
    <w:rsid w:val="72E4F6A0"/>
    <w:rsid w:val="72FBB99E"/>
    <w:rsid w:val="73371F80"/>
    <w:rsid w:val="73498B73"/>
    <w:rsid w:val="73E3A9B8"/>
    <w:rsid w:val="73EB838A"/>
    <w:rsid w:val="73EF8E39"/>
    <w:rsid w:val="73F73FC5"/>
    <w:rsid w:val="73FF3CC8"/>
    <w:rsid w:val="74493EC1"/>
    <w:rsid w:val="74648C74"/>
    <w:rsid w:val="7464AFFB"/>
    <w:rsid w:val="74789D9F"/>
    <w:rsid w:val="748A36B4"/>
    <w:rsid w:val="7494342B"/>
    <w:rsid w:val="749ECE59"/>
    <w:rsid w:val="74A6F467"/>
    <w:rsid w:val="74B78BC1"/>
    <w:rsid w:val="74CFAE2B"/>
    <w:rsid w:val="74D9BADA"/>
    <w:rsid w:val="74F525D2"/>
    <w:rsid w:val="74F78B00"/>
    <w:rsid w:val="752E5787"/>
    <w:rsid w:val="752F328F"/>
    <w:rsid w:val="75476ED3"/>
    <w:rsid w:val="754DD2FA"/>
    <w:rsid w:val="75501EA9"/>
    <w:rsid w:val="7559EF1D"/>
    <w:rsid w:val="758A12AD"/>
    <w:rsid w:val="75B52CDB"/>
    <w:rsid w:val="75BCBEEF"/>
    <w:rsid w:val="75D06309"/>
    <w:rsid w:val="75D153B6"/>
    <w:rsid w:val="75D23998"/>
    <w:rsid w:val="75D898F3"/>
    <w:rsid w:val="75F59FD0"/>
    <w:rsid w:val="7606B910"/>
    <w:rsid w:val="762925BC"/>
    <w:rsid w:val="763CDFEC"/>
    <w:rsid w:val="763EB159"/>
    <w:rsid w:val="7649B500"/>
    <w:rsid w:val="764EFBA2"/>
    <w:rsid w:val="76633052"/>
    <w:rsid w:val="7665FA77"/>
    <w:rsid w:val="766C3A11"/>
    <w:rsid w:val="76813B7A"/>
    <w:rsid w:val="76912632"/>
    <w:rsid w:val="76A40EE1"/>
    <w:rsid w:val="76A4FBEF"/>
    <w:rsid w:val="76E79D52"/>
    <w:rsid w:val="76F045FC"/>
    <w:rsid w:val="76FA89F7"/>
    <w:rsid w:val="771B52FD"/>
    <w:rsid w:val="772AFCCC"/>
    <w:rsid w:val="77348FDA"/>
    <w:rsid w:val="773A52B3"/>
    <w:rsid w:val="7760DC8F"/>
    <w:rsid w:val="77958B28"/>
    <w:rsid w:val="77A4C2DB"/>
    <w:rsid w:val="77B2B5BE"/>
    <w:rsid w:val="77C001D2"/>
    <w:rsid w:val="77C24C35"/>
    <w:rsid w:val="77D10F12"/>
    <w:rsid w:val="77F9E4F2"/>
    <w:rsid w:val="7806A4E6"/>
    <w:rsid w:val="78191736"/>
    <w:rsid w:val="78278DCB"/>
    <w:rsid w:val="782EC041"/>
    <w:rsid w:val="783D536D"/>
    <w:rsid w:val="7848F78E"/>
    <w:rsid w:val="787532CF"/>
    <w:rsid w:val="7889808A"/>
    <w:rsid w:val="789FC11D"/>
    <w:rsid w:val="78A33B79"/>
    <w:rsid w:val="78B150E7"/>
    <w:rsid w:val="78BA4083"/>
    <w:rsid w:val="78BFD1A3"/>
    <w:rsid w:val="78ED26B0"/>
    <w:rsid w:val="78FAE2A8"/>
    <w:rsid w:val="7929F08B"/>
    <w:rsid w:val="79477323"/>
    <w:rsid w:val="7977AB7E"/>
    <w:rsid w:val="797843C9"/>
    <w:rsid w:val="79958DA5"/>
    <w:rsid w:val="79A62292"/>
    <w:rsid w:val="79A62410"/>
    <w:rsid w:val="79B0A847"/>
    <w:rsid w:val="79BBFF62"/>
    <w:rsid w:val="79CE094E"/>
    <w:rsid w:val="79EDD727"/>
    <w:rsid w:val="7A20BAE4"/>
    <w:rsid w:val="7A2C0804"/>
    <w:rsid w:val="7A4477FA"/>
    <w:rsid w:val="7A748A36"/>
    <w:rsid w:val="7A7D5391"/>
    <w:rsid w:val="7A910C91"/>
    <w:rsid w:val="7AD10EC3"/>
    <w:rsid w:val="7AE367C0"/>
    <w:rsid w:val="7AFF1AA3"/>
    <w:rsid w:val="7B132122"/>
    <w:rsid w:val="7B1B33FE"/>
    <w:rsid w:val="7B35AE32"/>
    <w:rsid w:val="7B42F77E"/>
    <w:rsid w:val="7B73EE1B"/>
    <w:rsid w:val="7BA5E22D"/>
    <w:rsid w:val="7BC4631C"/>
    <w:rsid w:val="7BE3D314"/>
    <w:rsid w:val="7BF1C12B"/>
    <w:rsid w:val="7BFC2FC1"/>
    <w:rsid w:val="7C1396C3"/>
    <w:rsid w:val="7C19B698"/>
    <w:rsid w:val="7C3EC7A2"/>
    <w:rsid w:val="7C66D592"/>
    <w:rsid w:val="7C85AD80"/>
    <w:rsid w:val="7CAB1B58"/>
    <w:rsid w:val="7CD98AE7"/>
    <w:rsid w:val="7CF171AC"/>
    <w:rsid w:val="7CFD2862"/>
    <w:rsid w:val="7D02E7E8"/>
    <w:rsid w:val="7D2548F7"/>
    <w:rsid w:val="7D2E646B"/>
    <w:rsid w:val="7D30461C"/>
    <w:rsid w:val="7D4826FC"/>
    <w:rsid w:val="7D586BF9"/>
    <w:rsid w:val="7D77B5BE"/>
    <w:rsid w:val="7D7C40AC"/>
    <w:rsid w:val="7D858C5F"/>
    <w:rsid w:val="7D87F513"/>
    <w:rsid w:val="7D8DD46D"/>
    <w:rsid w:val="7DD374B5"/>
    <w:rsid w:val="7DD90956"/>
    <w:rsid w:val="7DE280D6"/>
    <w:rsid w:val="7DE64B63"/>
    <w:rsid w:val="7DEB3C9B"/>
    <w:rsid w:val="7E283F5E"/>
    <w:rsid w:val="7E579115"/>
    <w:rsid w:val="7E6C734D"/>
    <w:rsid w:val="7E6EF6A2"/>
    <w:rsid w:val="7EA2FF49"/>
    <w:rsid w:val="7EC77735"/>
    <w:rsid w:val="7ED0CFAE"/>
    <w:rsid w:val="7EDAB6C4"/>
    <w:rsid w:val="7EF22D8B"/>
    <w:rsid w:val="7F5B0F4E"/>
    <w:rsid w:val="7FB8392F"/>
    <w:rsid w:val="7FC19DB2"/>
    <w:rsid w:val="7FCB2CF5"/>
    <w:rsid w:val="7FE3B222"/>
    <w:rsid w:val="7FF93234"/>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F9C409"/>
  <w15:chartTrackingRefBased/>
  <w15:docId w15:val="{4F228C37-620D-4476-9496-7BAB76737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index heading" w:semiHidden="1"/>
    <w:lsdException w:name="caption" w:semiHidden="1" w:qFormat="1"/>
    <w:lsdException w:name="footnote reference" w:semiHidden="1"/>
    <w:lsdException w:name="endnote reference" w:semiHidden="1"/>
    <w:lsdException w:name="Title" w:semiHidden="1" w:qFormat="1"/>
    <w:lsdException w:name="Closing" w:semiHidden="1"/>
    <w:lsdException w:name="Signature" w:semiHidden="1"/>
    <w:lsdException w:name="Body Text" w:semiHidden="1"/>
    <w:lsdException w:name="Body Text Indent" w:semiHidden="1"/>
    <w:lsdException w:name="Subtitle" w:semiHidden="1" w:qFormat="1"/>
    <w:lsdException w:name="Date" w:semiHidden="1"/>
    <w:lsdException w:name="Body Text First Indent 2" w:semiHidden="1"/>
    <w:lsdException w:name="Body Text 2" w:semiHidden="1"/>
    <w:lsdException w:name="Body Text Indent 2" w:semiHidden="1"/>
    <w:lsdException w:name="Body Text Indent 3" w:semiHidden="1"/>
    <w:lsdException w:name="Block Text" w:semiHidden="1"/>
    <w:lsdException w:name="Hyperlink" w:semiHidden="1"/>
    <w:lsdException w:name="Strong" w:semiHidden="1" w:qFormat="1"/>
    <w:lsdException w:name="Emphasis" w:semiHidden="1"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Introduction"/>
    <w:autoRedefine/>
    <w:qFormat/>
    <w:rsid w:val="002932D7"/>
    <w:rPr>
      <w:rFonts w:ascii="Arial" w:hAnsi="Arial"/>
      <w:szCs w:val="22"/>
      <w:lang w:val="en-AU" w:eastAsia="en-US"/>
    </w:rPr>
  </w:style>
  <w:style w:type="paragraph" w:styleId="Heading1">
    <w:name w:val="heading 1"/>
    <w:aliases w:val="Form title"/>
    <w:basedOn w:val="Normal"/>
    <w:next w:val="Normal"/>
    <w:link w:val="Heading1Char"/>
    <w:qFormat/>
    <w:rsid w:val="008643F4"/>
    <w:pPr>
      <w:keepNext/>
      <w:spacing w:before="240" w:after="60"/>
      <w:ind w:right="2125"/>
      <w:outlineLvl w:val="0"/>
    </w:pPr>
    <w:rPr>
      <w:rFonts w:cs="Arial"/>
      <w:b/>
      <w:bCs/>
      <w:noProof/>
      <w:kern w:val="32"/>
      <w:sz w:val="36"/>
      <w:szCs w:val="36"/>
      <w:lang w:val="en-NZ" w:eastAsia="en-NZ"/>
    </w:rPr>
  </w:style>
  <w:style w:type="paragraph" w:styleId="Heading2">
    <w:name w:val="heading 2"/>
    <w:basedOn w:val="Normal"/>
    <w:next w:val="Normal"/>
    <w:link w:val="Heading2Char"/>
    <w:semiHidden/>
    <w:qFormat/>
    <w:rsid w:val="00D568D1"/>
    <w:pPr>
      <w:keepNext/>
      <w:spacing w:before="240" w:after="60"/>
      <w:outlineLvl w:val="1"/>
    </w:pPr>
    <w:rPr>
      <w:rFonts w:cs="Arial"/>
      <w:b/>
      <w:bCs/>
      <w:i/>
      <w:iCs/>
      <w:sz w:val="28"/>
      <w:szCs w:val="28"/>
    </w:rPr>
  </w:style>
  <w:style w:type="paragraph" w:styleId="Heading3">
    <w:name w:val="heading 3"/>
    <w:basedOn w:val="Normal"/>
    <w:next w:val="Normal"/>
    <w:link w:val="Heading3Char"/>
    <w:semiHidden/>
    <w:qFormat/>
    <w:rsid w:val="00D568D1"/>
    <w:pPr>
      <w:spacing w:before="120" w:after="60"/>
      <w:outlineLvl w:val="2"/>
    </w:pPr>
    <w:rPr>
      <w:b/>
      <w:sz w:val="22"/>
      <w:lang w:val="en-NZ"/>
    </w:rPr>
  </w:style>
  <w:style w:type="paragraph" w:styleId="Heading4">
    <w:name w:val="heading 4"/>
    <w:basedOn w:val="Normal"/>
    <w:next w:val="Normal"/>
    <w:semiHidden/>
    <w:qFormat/>
    <w:rsid w:val="008643F4"/>
    <w:pPr>
      <w:keepNext/>
      <w:spacing w:before="240" w:after="60"/>
      <w:outlineLvl w:val="3"/>
    </w:pPr>
    <w:rPr>
      <w:rFonts w:ascii="Times New Roman" w:hAnsi="Times New Roman"/>
      <w:b/>
      <w:bCs/>
      <w:sz w:val="28"/>
      <w:szCs w:val="28"/>
    </w:rPr>
  </w:style>
  <w:style w:type="paragraph" w:styleId="Heading5">
    <w:name w:val="heading 5"/>
    <w:basedOn w:val="Normal"/>
    <w:next w:val="Normal"/>
    <w:semiHidden/>
    <w:qFormat/>
    <w:rsid w:val="008643F4"/>
    <w:pPr>
      <w:spacing w:before="240" w:after="60"/>
      <w:outlineLvl w:val="4"/>
    </w:pPr>
    <w:rPr>
      <w:b/>
      <w:bCs/>
      <w:i/>
      <w:iCs/>
      <w:sz w:val="26"/>
      <w:szCs w:val="26"/>
    </w:rPr>
  </w:style>
  <w:style w:type="paragraph" w:styleId="Heading6">
    <w:name w:val="heading 6"/>
    <w:basedOn w:val="Normal"/>
    <w:next w:val="Normal"/>
    <w:semiHidden/>
    <w:qFormat/>
    <w:rsid w:val="008643F4"/>
    <w:pPr>
      <w:spacing w:before="240" w:after="60"/>
      <w:outlineLvl w:val="5"/>
    </w:pPr>
    <w:rPr>
      <w:rFonts w:ascii="Times New Roman" w:hAnsi="Times New Roman"/>
      <w:b/>
      <w:bCs/>
    </w:rPr>
  </w:style>
  <w:style w:type="paragraph" w:styleId="Heading7">
    <w:name w:val="heading 7"/>
    <w:basedOn w:val="Normal"/>
    <w:next w:val="Normal"/>
    <w:semiHidden/>
    <w:qFormat/>
    <w:rsid w:val="008643F4"/>
    <w:pPr>
      <w:spacing w:before="240" w:after="60"/>
      <w:outlineLvl w:val="6"/>
    </w:pPr>
    <w:rPr>
      <w:rFonts w:ascii="Times New Roman" w:hAnsi="Times New Roman"/>
    </w:rPr>
  </w:style>
  <w:style w:type="paragraph" w:styleId="Heading8">
    <w:name w:val="heading 8"/>
    <w:basedOn w:val="Normal"/>
    <w:next w:val="Normal"/>
    <w:semiHidden/>
    <w:qFormat/>
    <w:rsid w:val="008643F4"/>
    <w:pPr>
      <w:spacing w:before="240" w:after="60"/>
      <w:outlineLvl w:val="7"/>
    </w:pPr>
    <w:rPr>
      <w:rFonts w:ascii="Times New Roman" w:hAnsi="Times New Roman"/>
      <w:i/>
      <w:iCs/>
    </w:rPr>
  </w:style>
  <w:style w:type="paragraph" w:styleId="Heading9">
    <w:name w:val="heading 9"/>
    <w:basedOn w:val="Normal"/>
    <w:next w:val="Normal"/>
    <w:semiHidden/>
    <w:qFormat/>
    <w:rsid w:val="008643F4"/>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nsSerifBold">
    <w:name w:val="SansSerifBold"/>
    <w:basedOn w:val="SansSerif"/>
    <w:semiHidden/>
    <w:rPr>
      <w:rFonts w:ascii="MetaPlusBold-Roman" w:hAnsi="MetaPlusBold-Roman"/>
    </w:rPr>
  </w:style>
  <w:style w:type="paragraph" w:customStyle="1" w:styleId="SansSerif">
    <w:name w:val="SansSerif"/>
    <w:basedOn w:val="Normal"/>
    <w:semiHidden/>
    <w:rPr>
      <w:rFonts w:ascii="MetaPlusNormal-Roman" w:hAnsi="MetaPlusNormal-Roman"/>
    </w:rPr>
  </w:style>
  <w:style w:type="character" w:customStyle="1" w:styleId="Formh2blackCharChar">
    <w:name w:val="Form h2 (black) Char Char"/>
    <w:link w:val="Formh2black"/>
    <w:rsid w:val="003E5B19"/>
    <w:rPr>
      <w:rFonts w:ascii="Arial" w:hAnsi="Arial" w:cs="Arial"/>
      <w:b/>
      <w:sz w:val="22"/>
      <w:szCs w:val="24"/>
      <w:lang w:val="en-NZ" w:eastAsia="en-US" w:bidi="ar-SA"/>
    </w:rPr>
  </w:style>
  <w:style w:type="paragraph" w:customStyle="1" w:styleId="SansSerifBoldItalic">
    <w:name w:val="SansSerifBoldItalic"/>
    <w:basedOn w:val="SansSerif"/>
    <w:semiHidden/>
    <w:rPr>
      <w:rFonts w:ascii="MetaPlusBold-Italic" w:hAnsi="MetaPlusBold-Italic"/>
    </w:rPr>
  </w:style>
  <w:style w:type="paragraph" w:customStyle="1" w:styleId="Title1">
    <w:name w:val="Title 1"/>
    <w:basedOn w:val="SansSerifBold"/>
    <w:semiHidden/>
    <w:pPr>
      <w:keepNext/>
      <w:widowControl w:val="0"/>
      <w:spacing w:before="240"/>
      <w:ind w:right="34"/>
      <w:outlineLvl w:val="0"/>
    </w:pPr>
    <w:rPr>
      <w:sz w:val="50"/>
    </w:rPr>
  </w:style>
  <w:style w:type="paragraph" w:styleId="Header">
    <w:name w:val="header"/>
    <w:basedOn w:val="Normal"/>
    <w:link w:val="HeaderChar"/>
    <w:rsid w:val="008643F4"/>
    <w:pPr>
      <w:tabs>
        <w:tab w:val="center" w:pos="4320"/>
        <w:tab w:val="right" w:pos="8640"/>
      </w:tabs>
    </w:pPr>
  </w:style>
  <w:style w:type="paragraph" w:customStyle="1" w:styleId="FLISFormBullets">
    <w:name w:val="FLIS Form: Bullets"/>
    <w:basedOn w:val="FLISFormQuestionlabelsandanswers"/>
    <w:rsid w:val="00D568D1"/>
    <w:pPr>
      <w:numPr>
        <w:numId w:val="32"/>
      </w:numPr>
      <w:spacing w:before="0" w:after="40"/>
    </w:pPr>
  </w:style>
  <w:style w:type="paragraph" w:customStyle="1" w:styleId="Title2">
    <w:name w:val="Title 2"/>
    <w:basedOn w:val="Normal"/>
    <w:semiHidden/>
    <w:pPr>
      <w:keepNext/>
      <w:widowControl w:val="0"/>
      <w:spacing w:after="737"/>
      <w:outlineLvl w:val="1"/>
    </w:pPr>
    <w:rPr>
      <w:i/>
      <w:sz w:val="32"/>
    </w:rPr>
  </w:style>
  <w:style w:type="paragraph" w:customStyle="1" w:styleId="Title3">
    <w:name w:val="Title 3"/>
    <w:basedOn w:val="Normal"/>
    <w:semiHidden/>
    <w:pPr>
      <w:keepNext/>
      <w:spacing w:after="240"/>
      <w:outlineLvl w:val="2"/>
    </w:pPr>
    <w:rPr>
      <w:i/>
      <w:sz w:val="28"/>
    </w:rPr>
  </w:style>
  <w:style w:type="paragraph" w:styleId="DocumentMap">
    <w:name w:val="Document Map"/>
    <w:basedOn w:val="Normal"/>
    <w:semiHidden/>
    <w:rsid w:val="00B82A9B"/>
    <w:pPr>
      <w:shd w:val="clear" w:color="auto" w:fill="000080"/>
    </w:pPr>
    <w:rPr>
      <w:rFonts w:ascii="Tahoma" w:hAnsi="Tahoma" w:cs="Tahoma"/>
      <w:szCs w:val="20"/>
    </w:rPr>
  </w:style>
  <w:style w:type="paragraph" w:styleId="ListBullet">
    <w:name w:val="List Bullet"/>
    <w:basedOn w:val="Normal"/>
    <w:semiHidden/>
    <w:rsid w:val="008643F4"/>
    <w:pPr>
      <w:numPr>
        <w:numId w:val="2"/>
      </w:numPr>
    </w:pPr>
  </w:style>
  <w:style w:type="paragraph" w:customStyle="1" w:styleId="ListBulletLast">
    <w:name w:val="List Bullet Last"/>
    <w:basedOn w:val="ListBullet"/>
    <w:next w:val="Normal"/>
    <w:semiHidden/>
    <w:pPr>
      <w:numPr>
        <w:numId w:val="6"/>
      </w:numPr>
      <w:tabs>
        <w:tab w:val="clear" w:pos="360"/>
        <w:tab w:val="num" w:pos="709"/>
      </w:tabs>
      <w:spacing w:after="240"/>
      <w:ind w:left="709" w:hanging="709"/>
    </w:pPr>
  </w:style>
  <w:style w:type="paragraph" w:customStyle="1" w:styleId="ListBulletBefore">
    <w:name w:val="List Bullet Before"/>
    <w:basedOn w:val="Normal"/>
    <w:next w:val="Normal"/>
    <w:semiHidden/>
    <w:rsid w:val="008643F4"/>
    <w:pPr>
      <w:keepNext/>
      <w:numPr>
        <w:numId w:val="15"/>
      </w:numPr>
      <w:tabs>
        <w:tab w:val="left" w:pos="709"/>
      </w:tabs>
      <w:spacing w:after="60"/>
    </w:pPr>
    <w:rPr>
      <w:rFonts w:ascii="Berkeley" w:hAnsi="Berkeley"/>
      <w:szCs w:val="20"/>
      <w:lang w:val="en-NZ" w:eastAsia="en-GB"/>
    </w:rPr>
  </w:style>
  <w:style w:type="paragraph" w:customStyle="1" w:styleId="ListBulletSub">
    <w:name w:val="List Bullet Sub"/>
    <w:basedOn w:val="Normal"/>
    <w:semiHidden/>
    <w:rsid w:val="00E25CA2"/>
    <w:pPr>
      <w:numPr>
        <w:numId w:val="4"/>
      </w:numPr>
      <w:tabs>
        <w:tab w:val="clear" w:pos="360"/>
        <w:tab w:val="left" w:pos="1418"/>
      </w:tabs>
      <w:spacing w:after="60"/>
      <w:ind w:left="1418" w:hanging="709"/>
    </w:pPr>
  </w:style>
  <w:style w:type="character" w:styleId="CommentReference">
    <w:name w:val="annotation reference"/>
    <w:semiHidden/>
    <w:rsid w:val="005503AF"/>
    <w:rPr>
      <w:sz w:val="16"/>
      <w:szCs w:val="16"/>
    </w:rPr>
  </w:style>
  <w:style w:type="paragraph" w:customStyle="1" w:styleId="ListBulletSubContinued">
    <w:name w:val="List Bullet Sub Continued"/>
    <w:basedOn w:val="ListBulletSub"/>
    <w:semiHidden/>
    <w:pPr>
      <w:numPr>
        <w:numId w:val="0"/>
      </w:numPr>
      <w:tabs>
        <w:tab w:val="clear" w:pos="1418"/>
      </w:tabs>
      <w:ind w:left="1418"/>
    </w:pPr>
  </w:style>
  <w:style w:type="paragraph" w:customStyle="1" w:styleId="ListBulletSubLast">
    <w:name w:val="List Bullet Sub Last"/>
    <w:basedOn w:val="ListBulletSub"/>
    <w:next w:val="ListBullet"/>
    <w:semiHidden/>
    <w:pPr>
      <w:numPr>
        <w:numId w:val="5"/>
      </w:numPr>
      <w:tabs>
        <w:tab w:val="clear" w:pos="360"/>
      </w:tabs>
      <w:ind w:left="1418" w:hanging="709"/>
    </w:pPr>
  </w:style>
  <w:style w:type="paragraph" w:customStyle="1" w:styleId="ListNumbered">
    <w:name w:val="List Numbered"/>
    <w:basedOn w:val="Normal"/>
    <w:semiHidden/>
    <w:rsid w:val="008643F4"/>
    <w:pPr>
      <w:numPr>
        <w:numId w:val="16"/>
      </w:numPr>
      <w:spacing w:after="60"/>
    </w:pPr>
    <w:rPr>
      <w:rFonts w:ascii="Berkeley" w:hAnsi="Berkeley"/>
      <w:szCs w:val="20"/>
      <w:lang w:val="en-NZ" w:eastAsia="en-GB"/>
    </w:rPr>
  </w:style>
  <w:style w:type="paragraph" w:customStyle="1" w:styleId="ListNumberedLast">
    <w:name w:val="List Numbered Last"/>
    <w:basedOn w:val="ListNumbered"/>
    <w:next w:val="Normal"/>
    <w:semiHidden/>
    <w:pPr>
      <w:spacing w:after="240"/>
    </w:pPr>
  </w:style>
  <w:style w:type="paragraph" w:styleId="CommentText">
    <w:name w:val="annotation text"/>
    <w:basedOn w:val="Normal"/>
    <w:link w:val="CommentTextChar"/>
    <w:semiHidden/>
    <w:rsid w:val="00D568D1"/>
    <w:pPr>
      <w:spacing w:after="120"/>
    </w:pPr>
    <w:rPr>
      <w:szCs w:val="20"/>
      <w:lang w:val="en-GB"/>
    </w:rPr>
  </w:style>
  <w:style w:type="paragraph" w:styleId="CommentSubject">
    <w:name w:val="annotation subject"/>
    <w:basedOn w:val="CommentText"/>
    <w:next w:val="CommentText"/>
    <w:link w:val="CommentSubjectChar"/>
    <w:semiHidden/>
    <w:rsid w:val="005503AF"/>
    <w:rPr>
      <w:b/>
      <w:bCs/>
    </w:rPr>
  </w:style>
  <w:style w:type="paragraph" w:customStyle="1" w:styleId="SansSerifItalic">
    <w:name w:val="SansSerifItalic"/>
    <w:basedOn w:val="SansSerif"/>
    <w:semiHidden/>
    <w:rPr>
      <w:rFonts w:ascii="MetaPlusNormal-Italic" w:hAnsi="MetaPlusNormal-Italic"/>
    </w:rPr>
  </w:style>
  <w:style w:type="paragraph" w:styleId="Footer">
    <w:name w:val="footer"/>
    <w:basedOn w:val="Normal"/>
    <w:link w:val="FooterChar"/>
    <w:uiPriority w:val="99"/>
    <w:rsid w:val="009D7E0A"/>
    <w:pPr>
      <w:tabs>
        <w:tab w:val="center" w:pos="4153"/>
        <w:tab w:val="right" w:pos="8306"/>
      </w:tabs>
    </w:pPr>
  </w:style>
  <w:style w:type="character" w:customStyle="1" w:styleId="SansSerifChar">
    <w:name w:val="SansSerifChar"/>
    <w:semiHidden/>
    <w:rPr>
      <w:rFonts w:ascii="MetaPlusNormal-Roman" w:hAnsi="MetaPlusNormal-Roman"/>
      <w:sz w:val="20"/>
    </w:rPr>
  </w:style>
  <w:style w:type="paragraph" w:styleId="ListNumber">
    <w:name w:val="List Number"/>
    <w:basedOn w:val="Normal"/>
    <w:semiHidden/>
    <w:rsid w:val="008643F4"/>
    <w:pPr>
      <w:numPr>
        <w:numId w:val="3"/>
      </w:numPr>
    </w:pPr>
  </w:style>
  <w:style w:type="character" w:customStyle="1" w:styleId="Heading1Char">
    <w:name w:val="Heading 1 Char"/>
    <w:aliases w:val="Form title Char"/>
    <w:link w:val="Heading1"/>
    <w:rsid w:val="0080271F"/>
    <w:rPr>
      <w:rFonts w:ascii="Arial" w:hAnsi="Arial" w:cs="Arial"/>
      <w:b/>
      <w:bCs/>
      <w:noProof/>
      <w:kern w:val="32"/>
      <w:sz w:val="36"/>
      <w:szCs w:val="36"/>
    </w:rPr>
  </w:style>
  <w:style w:type="character" w:customStyle="1" w:styleId="FLISFormIntroductionCharChar">
    <w:name w:val="FLIS Form: Introduction Char Char"/>
    <w:link w:val="FLISFormIntroduction"/>
    <w:rsid w:val="00E2328C"/>
    <w:rPr>
      <w:rFonts w:ascii="Arial" w:hAnsi="Arial" w:cs="Arial"/>
      <w:szCs w:val="18"/>
      <w:lang w:val="en-AU" w:eastAsia="en-US"/>
    </w:rPr>
  </w:style>
  <w:style w:type="paragraph" w:customStyle="1" w:styleId="PullQuote">
    <w:name w:val="Pull Quote"/>
    <w:basedOn w:val="Heading2"/>
    <w:semiHidden/>
    <w:qFormat/>
    <w:rsid w:val="008643F4"/>
    <w:pPr>
      <w:spacing w:after="600"/>
    </w:pPr>
    <w:rPr>
      <w:color w:val="595959"/>
    </w:rPr>
  </w:style>
  <w:style w:type="paragraph" w:customStyle="1" w:styleId="FLISFormIntrolastparagraph">
    <w:name w:val="FLIS Form: Intro last paragraph"/>
    <w:basedOn w:val="FLISFormIntroduction"/>
    <w:rsid w:val="009D7E0A"/>
    <w:pPr>
      <w:spacing w:after="240"/>
    </w:pPr>
  </w:style>
  <w:style w:type="character" w:styleId="FollowedHyperlink">
    <w:name w:val="FollowedHyperlink"/>
    <w:semiHidden/>
    <w:rsid w:val="008643F4"/>
    <w:rPr>
      <w:rFonts w:ascii="Arial" w:hAnsi="Arial"/>
      <w:color w:val="000000"/>
      <w:sz w:val="20"/>
      <w:u w:val="single"/>
    </w:rPr>
  </w:style>
  <w:style w:type="paragraph" w:styleId="BalloonText">
    <w:name w:val="Balloon Text"/>
    <w:basedOn w:val="Normal"/>
    <w:link w:val="BalloonTextChar"/>
    <w:semiHidden/>
    <w:rsid w:val="008643F4"/>
    <w:rPr>
      <w:rFonts w:ascii="Tahoma" w:hAnsi="Tahoma" w:cs="Tahoma"/>
      <w:sz w:val="16"/>
      <w:szCs w:val="16"/>
    </w:rPr>
  </w:style>
  <w:style w:type="paragraph" w:styleId="BodyText3">
    <w:name w:val="Body Text 3"/>
    <w:basedOn w:val="Normal"/>
    <w:semiHidden/>
    <w:rsid w:val="008643F4"/>
    <w:rPr>
      <w:sz w:val="16"/>
      <w:szCs w:val="16"/>
    </w:rPr>
  </w:style>
  <w:style w:type="paragraph" w:styleId="BodyTextFirstIndent">
    <w:name w:val="Body Text First Indent"/>
    <w:basedOn w:val="Normal"/>
    <w:semiHidden/>
    <w:rsid w:val="008643F4"/>
    <w:pPr>
      <w:ind w:firstLine="210"/>
    </w:pPr>
  </w:style>
  <w:style w:type="paragraph" w:styleId="E-mailSignature">
    <w:name w:val="E-mail Signature"/>
    <w:basedOn w:val="Normal"/>
    <w:semiHidden/>
    <w:rsid w:val="008643F4"/>
  </w:style>
  <w:style w:type="paragraph" w:styleId="EndnoteText">
    <w:name w:val="endnote text"/>
    <w:basedOn w:val="Normal"/>
    <w:semiHidden/>
    <w:rsid w:val="008643F4"/>
    <w:rPr>
      <w:szCs w:val="20"/>
    </w:rPr>
  </w:style>
  <w:style w:type="paragraph" w:styleId="EnvelopeAddress">
    <w:name w:val="envelope address"/>
    <w:basedOn w:val="Normal"/>
    <w:semiHidden/>
    <w:rsid w:val="008643F4"/>
    <w:pPr>
      <w:framePr w:w="7920" w:h="1980" w:hRule="exact" w:hSpace="180" w:wrap="auto" w:hAnchor="page" w:xAlign="center" w:yAlign="bottom"/>
      <w:ind w:left="2880"/>
    </w:pPr>
    <w:rPr>
      <w:rFonts w:cs="Arial"/>
    </w:rPr>
  </w:style>
  <w:style w:type="paragraph" w:styleId="EnvelopeReturn">
    <w:name w:val="envelope return"/>
    <w:basedOn w:val="Normal"/>
    <w:semiHidden/>
    <w:rsid w:val="008643F4"/>
    <w:rPr>
      <w:rFonts w:cs="Arial"/>
      <w:szCs w:val="20"/>
    </w:rPr>
  </w:style>
  <w:style w:type="paragraph" w:styleId="FootnoteText">
    <w:name w:val="footnote text"/>
    <w:basedOn w:val="Normal"/>
    <w:semiHidden/>
    <w:rsid w:val="008643F4"/>
    <w:rPr>
      <w:szCs w:val="20"/>
    </w:rPr>
  </w:style>
  <w:style w:type="paragraph" w:styleId="HTMLAddress">
    <w:name w:val="HTML Address"/>
    <w:basedOn w:val="Normal"/>
    <w:semiHidden/>
    <w:rsid w:val="008643F4"/>
    <w:rPr>
      <w:i/>
      <w:iCs/>
    </w:rPr>
  </w:style>
  <w:style w:type="paragraph" w:styleId="HTMLPreformatted">
    <w:name w:val="HTML Preformatted"/>
    <w:basedOn w:val="Normal"/>
    <w:semiHidden/>
    <w:rsid w:val="008643F4"/>
    <w:rPr>
      <w:rFonts w:ascii="Courier New" w:hAnsi="Courier New" w:cs="Courier New"/>
      <w:szCs w:val="20"/>
    </w:rPr>
  </w:style>
  <w:style w:type="paragraph" w:styleId="Index1">
    <w:name w:val="index 1"/>
    <w:basedOn w:val="Normal"/>
    <w:next w:val="Normal"/>
    <w:autoRedefine/>
    <w:semiHidden/>
    <w:rsid w:val="008643F4"/>
    <w:pPr>
      <w:ind w:left="200" w:hanging="200"/>
    </w:pPr>
  </w:style>
  <w:style w:type="paragraph" w:styleId="Index2">
    <w:name w:val="index 2"/>
    <w:basedOn w:val="Normal"/>
    <w:next w:val="Normal"/>
    <w:autoRedefine/>
    <w:semiHidden/>
    <w:rsid w:val="008643F4"/>
    <w:pPr>
      <w:ind w:left="400" w:hanging="200"/>
    </w:pPr>
  </w:style>
  <w:style w:type="paragraph" w:styleId="Index3">
    <w:name w:val="index 3"/>
    <w:basedOn w:val="Normal"/>
    <w:next w:val="Normal"/>
    <w:autoRedefine/>
    <w:semiHidden/>
    <w:rsid w:val="008643F4"/>
    <w:pPr>
      <w:ind w:left="600" w:hanging="200"/>
    </w:pPr>
  </w:style>
  <w:style w:type="paragraph" w:styleId="Index4">
    <w:name w:val="index 4"/>
    <w:basedOn w:val="Normal"/>
    <w:next w:val="Normal"/>
    <w:autoRedefine/>
    <w:semiHidden/>
    <w:rsid w:val="008643F4"/>
    <w:pPr>
      <w:ind w:left="800" w:hanging="200"/>
    </w:pPr>
  </w:style>
  <w:style w:type="paragraph" w:styleId="Index5">
    <w:name w:val="index 5"/>
    <w:basedOn w:val="Normal"/>
    <w:next w:val="Normal"/>
    <w:autoRedefine/>
    <w:semiHidden/>
    <w:rsid w:val="008643F4"/>
    <w:pPr>
      <w:ind w:left="1000" w:hanging="200"/>
    </w:pPr>
  </w:style>
  <w:style w:type="paragraph" w:styleId="Index6">
    <w:name w:val="index 6"/>
    <w:basedOn w:val="Normal"/>
    <w:next w:val="Normal"/>
    <w:autoRedefine/>
    <w:semiHidden/>
    <w:rsid w:val="008643F4"/>
    <w:pPr>
      <w:ind w:left="1200" w:hanging="200"/>
    </w:pPr>
  </w:style>
  <w:style w:type="paragraph" w:styleId="Index7">
    <w:name w:val="index 7"/>
    <w:basedOn w:val="Normal"/>
    <w:next w:val="Normal"/>
    <w:autoRedefine/>
    <w:semiHidden/>
    <w:rsid w:val="008643F4"/>
    <w:pPr>
      <w:ind w:left="1400" w:hanging="200"/>
    </w:pPr>
  </w:style>
  <w:style w:type="paragraph" w:styleId="Index8">
    <w:name w:val="index 8"/>
    <w:basedOn w:val="Normal"/>
    <w:next w:val="Normal"/>
    <w:autoRedefine/>
    <w:semiHidden/>
    <w:rsid w:val="008643F4"/>
    <w:pPr>
      <w:ind w:left="1600" w:hanging="200"/>
    </w:pPr>
  </w:style>
  <w:style w:type="paragraph" w:styleId="Index9">
    <w:name w:val="index 9"/>
    <w:basedOn w:val="Normal"/>
    <w:next w:val="Normal"/>
    <w:autoRedefine/>
    <w:semiHidden/>
    <w:rsid w:val="008643F4"/>
    <w:pPr>
      <w:ind w:left="1800" w:hanging="200"/>
    </w:pPr>
  </w:style>
  <w:style w:type="paragraph" w:styleId="List">
    <w:name w:val="List"/>
    <w:basedOn w:val="Normal"/>
    <w:semiHidden/>
    <w:rsid w:val="00D568D1"/>
    <w:pPr>
      <w:spacing w:after="120" w:line="240" w:lineRule="atLeast"/>
      <w:ind w:left="283" w:hanging="283"/>
    </w:pPr>
    <w:rPr>
      <w:rFonts w:ascii="Berkeley" w:hAnsi="Berkeley"/>
      <w:sz w:val="22"/>
      <w:szCs w:val="20"/>
      <w:lang w:val="en-NZ" w:eastAsia="en-GB"/>
    </w:rPr>
  </w:style>
  <w:style w:type="paragraph" w:styleId="List2">
    <w:name w:val="List 2"/>
    <w:basedOn w:val="Normal"/>
    <w:semiHidden/>
    <w:rsid w:val="008643F4"/>
    <w:pPr>
      <w:ind w:left="566" w:hanging="283"/>
    </w:pPr>
  </w:style>
  <w:style w:type="paragraph" w:styleId="List3">
    <w:name w:val="List 3"/>
    <w:basedOn w:val="Normal"/>
    <w:semiHidden/>
    <w:rsid w:val="008643F4"/>
    <w:pPr>
      <w:ind w:left="849" w:hanging="283"/>
    </w:pPr>
  </w:style>
  <w:style w:type="paragraph" w:styleId="List4">
    <w:name w:val="List 4"/>
    <w:basedOn w:val="Normal"/>
    <w:semiHidden/>
    <w:rsid w:val="008643F4"/>
    <w:pPr>
      <w:ind w:left="1132" w:hanging="283"/>
    </w:pPr>
  </w:style>
  <w:style w:type="paragraph" w:styleId="List5">
    <w:name w:val="List 5"/>
    <w:basedOn w:val="Normal"/>
    <w:semiHidden/>
    <w:rsid w:val="008643F4"/>
    <w:pPr>
      <w:ind w:left="1415" w:hanging="283"/>
    </w:pPr>
  </w:style>
  <w:style w:type="paragraph" w:styleId="ListBullet2">
    <w:name w:val="List Bullet 2"/>
    <w:basedOn w:val="Normal"/>
    <w:semiHidden/>
    <w:rsid w:val="008643F4"/>
    <w:pPr>
      <w:numPr>
        <w:numId w:val="11"/>
      </w:numPr>
    </w:pPr>
  </w:style>
  <w:style w:type="paragraph" w:styleId="ListBullet3">
    <w:name w:val="List Bullet 3"/>
    <w:basedOn w:val="Normal"/>
    <w:semiHidden/>
    <w:rsid w:val="008643F4"/>
    <w:pPr>
      <w:numPr>
        <w:numId w:val="12"/>
      </w:numPr>
    </w:pPr>
  </w:style>
  <w:style w:type="paragraph" w:styleId="ListBullet4">
    <w:name w:val="List Bullet 4"/>
    <w:basedOn w:val="Normal"/>
    <w:semiHidden/>
    <w:rsid w:val="008643F4"/>
    <w:pPr>
      <w:numPr>
        <w:numId w:val="13"/>
      </w:numPr>
    </w:pPr>
  </w:style>
  <w:style w:type="paragraph" w:styleId="ListBullet5">
    <w:name w:val="List Bullet 5"/>
    <w:basedOn w:val="Normal"/>
    <w:semiHidden/>
    <w:rsid w:val="008643F4"/>
    <w:pPr>
      <w:numPr>
        <w:numId w:val="14"/>
      </w:numPr>
    </w:pPr>
  </w:style>
  <w:style w:type="paragraph" w:styleId="ListContinue">
    <w:name w:val="List Continue"/>
    <w:basedOn w:val="Normal"/>
    <w:semiHidden/>
    <w:rsid w:val="008643F4"/>
    <w:pPr>
      <w:ind w:left="283"/>
    </w:pPr>
  </w:style>
  <w:style w:type="paragraph" w:styleId="ListContinue2">
    <w:name w:val="List Continue 2"/>
    <w:basedOn w:val="Normal"/>
    <w:semiHidden/>
    <w:rsid w:val="008643F4"/>
    <w:pPr>
      <w:ind w:left="566"/>
    </w:pPr>
  </w:style>
  <w:style w:type="paragraph" w:styleId="ListContinue3">
    <w:name w:val="List Continue 3"/>
    <w:basedOn w:val="Normal"/>
    <w:semiHidden/>
    <w:rsid w:val="008643F4"/>
    <w:pPr>
      <w:ind w:left="849"/>
    </w:pPr>
  </w:style>
  <w:style w:type="paragraph" w:styleId="ListContinue4">
    <w:name w:val="List Continue 4"/>
    <w:basedOn w:val="Normal"/>
    <w:semiHidden/>
    <w:rsid w:val="008643F4"/>
    <w:pPr>
      <w:ind w:left="1132"/>
    </w:pPr>
  </w:style>
  <w:style w:type="paragraph" w:styleId="ListContinue5">
    <w:name w:val="List Continue 5"/>
    <w:basedOn w:val="Normal"/>
    <w:semiHidden/>
    <w:rsid w:val="008643F4"/>
    <w:pPr>
      <w:ind w:left="1415"/>
    </w:pPr>
  </w:style>
  <w:style w:type="paragraph" w:styleId="ListNumber2">
    <w:name w:val="List Number 2"/>
    <w:basedOn w:val="Normal"/>
    <w:semiHidden/>
    <w:rsid w:val="008643F4"/>
    <w:pPr>
      <w:numPr>
        <w:numId w:val="7"/>
      </w:numPr>
    </w:pPr>
  </w:style>
  <w:style w:type="paragraph" w:styleId="ListNumber3">
    <w:name w:val="List Number 3"/>
    <w:basedOn w:val="Normal"/>
    <w:semiHidden/>
    <w:rsid w:val="008643F4"/>
    <w:pPr>
      <w:numPr>
        <w:numId w:val="8"/>
      </w:numPr>
    </w:pPr>
  </w:style>
  <w:style w:type="paragraph" w:styleId="ListNumber4">
    <w:name w:val="List Number 4"/>
    <w:basedOn w:val="Normal"/>
    <w:semiHidden/>
    <w:rsid w:val="008643F4"/>
    <w:pPr>
      <w:numPr>
        <w:numId w:val="9"/>
      </w:numPr>
    </w:pPr>
  </w:style>
  <w:style w:type="paragraph" w:styleId="ListNumber5">
    <w:name w:val="List Number 5"/>
    <w:basedOn w:val="Normal"/>
    <w:semiHidden/>
    <w:rsid w:val="008643F4"/>
    <w:pPr>
      <w:numPr>
        <w:numId w:val="10"/>
      </w:numPr>
    </w:pPr>
  </w:style>
  <w:style w:type="paragraph" w:styleId="MacroText">
    <w:name w:val="macro"/>
    <w:semiHidden/>
    <w:rsid w:val="008643F4"/>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hAnsi="Courier New" w:cs="Courier New"/>
      <w:lang w:val="en-AU" w:eastAsia="en-US"/>
    </w:rPr>
  </w:style>
  <w:style w:type="paragraph" w:styleId="MessageHeader">
    <w:name w:val="Message Header"/>
    <w:basedOn w:val="Normal"/>
    <w:semiHidden/>
    <w:rsid w:val="008643F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rsid w:val="008643F4"/>
    <w:rPr>
      <w:rFonts w:ascii="Times New Roman" w:hAnsi="Times New Roman"/>
    </w:rPr>
  </w:style>
  <w:style w:type="paragraph" w:styleId="NormalIndent">
    <w:name w:val="Normal Indent"/>
    <w:basedOn w:val="Normal"/>
    <w:semiHidden/>
    <w:rsid w:val="008643F4"/>
    <w:pPr>
      <w:ind w:left="720"/>
    </w:pPr>
  </w:style>
  <w:style w:type="paragraph" w:styleId="NoteHeading">
    <w:name w:val="Note Heading"/>
    <w:basedOn w:val="Normal"/>
    <w:next w:val="Normal"/>
    <w:semiHidden/>
    <w:rsid w:val="008643F4"/>
  </w:style>
  <w:style w:type="paragraph" w:styleId="PlainText">
    <w:name w:val="Plain Text"/>
    <w:basedOn w:val="Normal"/>
    <w:semiHidden/>
    <w:rsid w:val="008643F4"/>
    <w:rPr>
      <w:rFonts w:ascii="Courier New" w:hAnsi="Courier New" w:cs="Courier New"/>
      <w:szCs w:val="20"/>
    </w:rPr>
  </w:style>
  <w:style w:type="paragraph" w:styleId="Salutation">
    <w:name w:val="Salutation"/>
    <w:basedOn w:val="Normal"/>
    <w:next w:val="Normal"/>
    <w:semiHidden/>
    <w:rsid w:val="008643F4"/>
  </w:style>
  <w:style w:type="paragraph" w:customStyle="1" w:styleId="FLISFormSignaturerow">
    <w:name w:val="FLIS Form: Signature row"/>
    <w:basedOn w:val="Normal"/>
    <w:rsid w:val="00D568D1"/>
    <w:pPr>
      <w:spacing w:before="240" w:after="60" w:line="240" w:lineRule="atLeast"/>
    </w:pPr>
    <w:rPr>
      <w:szCs w:val="24"/>
    </w:rPr>
  </w:style>
  <w:style w:type="paragraph" w:styleId="TableofAuthorities">
    <w:name w:val="table of authorities"/>
    <w:basedOn w:val="Normal"/>
    <w:next w:val="Normal"/>
    <w:semiHidden/>
    <w:rsid w:val="008643F4"/>
    <w:pPr>
      <w:ind w:left="200" w:hanging="200"/>
    </w:pPr>
  </w:style>
  <w:style w:type="paragraph" w:styleId="TableofFigures">
    <w:name w:val="table of figures"/>
    <w:basedOn w:val="Normal"/>
    <w:next w:val="Normal"/>
    <w:semiHidden/>
    <w:rsid w:val="008643F4"/>
  </w:style>
  <w:style w:type="paragraph" w:styleId="TOAHeading">
    <w:name w:val="toa heading"/>
    <w:basedOn w:val="Normal"/>
    <w:next w:val="Normal"/>
    <w:semiHidden/>
    <w:rsid w:val="008643F4"/>
    <w:pPr>
      <w:spacing w:before="120"/>
    </w:pPr>
    <w:rPr>
      <w:rFonts w:cs="Arial"/>
      <w:b/>
      <w:bCs/>
    </w:rPr>
  </w:style>
  <w:style w:type="paragraph" w:styleId="TOC1">
    <w:name w:val="toc 1"/>
    <w:basedOn w:val="Normal"/>
    <w:next w:val="Normal"/>
    <w:autoRedefine/>
    <w:semiHidden/>
    <w:rsid w:val="008643F4"/>
  </w:style>
  <w:style w:type="paragraph" w:styleId="TOC2">
    <w:name w:val="toc 2"/>
    <w:basedOn w:val="Normal"/>
    <w:next w:val="Normal"/>
    <w:autoRedefine/>
    <w:semiHidden/>
    <w:rsid w:val="008643F4"/>
    <w:pPr>
      <w:ind w:left="200"/>
    </w:pPr>
  </w:style>
  <w:style w:type="paragraph" w:styleId="TOC3">
    <w:name w:val="toc 3"/>
    <w:basedOn w:val="Normal"/>
    <w:next w:val="Normal"/>
    <w:autoRedefine/>
    <w:semiHidden/>
    <w:rsid w:val="008643F4"/>
    <w:pPr>
      <w:ind w:left="400"/>
    </w:pPr>
  </w:style>
  <w:style w:type="paragraph" w:styleId="TOC4">
    <w:name w:val="toc 4"/>
    <w:basedOn w:val="Normal"/>
    <w:next w:val="Normal"/>
    <w:autoRedefine/>
    <w:semiHidden/>
    <w:rsid w:val="008643F4"/>
    <w:pPr>
      <w:ind w:left="600"/>
    </w:pPr>
  </w:style>
  <w:style w:type="paragraph" w:styleId="TOC5">
    <w:name w:val="toc 5"/>
    <w:basedOn w:val="Normal"/>
    <w:next w:val="Normal"/>
    <w:autoRedefine/>
    <w:semiHidden/>
    <w:rsid w:val="008643F4"/>
    <w:pPr>
      <w:ind w:left="800"/>
    </w:pPr>
  </w:style>
  <w:style w:type="paragraph" w:styleId="TOC6">
    <w:name w:val="toc 6"/>
    <w:basedOn w:val="Normal"/>
    <w:next w:val="Normal"/>
    <w:autoRedefine/>
    <w:semiHidden/>
    <w:rsid w:val="008643F4"/>
    <w:pPr>
      <w:ind w:left="1000"/>
    </w:pPr>
  </w:style>
  <w:style w:type="paragraph" w:styleId="TOC7">
    <w:name w:val="toc 7"/>
    <w:basedOn w:val="Normal"/>
    <w:next w:val="Normal"/>
    <w:autoRedefine/>
    <w:semiHidden/>
    <w:rsid w:val="008643F4"/>
    <w:pPr>
      <w:ind w:left="1200"/>
    </w:pPr>
  </w:style>
  <w:style w:type="paragraph" w:styleId="TOC8">
    <w:name w:val="toc 8"/>
    <w:basedOn w:val="Normal"/>
    <w:next w:val="Normal"/>
    <w:autoRedefine/>
    <w:semiHidden/>
    <w:rsid w:val="008643F4"/>
    <w:pPr>
      <w:ind w:left="1400"/>
    </w:pPr>
  </w:style>
  <w:style w:type="paragraph" w:styleId="TOC9">
    <w:name w:val="toc 9"/>
    <w:basedOn w:val="Normal"/>
    <w:next w:val="Normal"/>
    <w:autoRedefine/>
    <w:semiHidden/>
    <w:rsid w:val="008643F4"/>
    <w:pPr>
      <w:ind w:left="1600"/>
    </w:pPr>
  </w:style>
  <w:style w:type="table" w:styleId="TableGrid">
    <w:name w:val="Table Grid"/>
    <w:basedOn w:val="TableNormal"/>
    <w:rsid w:val="008643F4"/>
    <w:pPr>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titleCharChar">
    <w:name w:val="Form title Char Char"/>
    <w:rsid w:val="00D677C7"/>
    <w:rPr>
      <w:rFonts w:ascii="Arial" w:hAnsi="Arial" w:cs="Arial"/>
      <w:b/>
      <w:bCs/>
      <w:noProof/>
      <w:kern w:val="32"/>
      <w:sz w:val="36"/>
      <w:szCs w:val="36"/>
      <w:lang w:val="en-NZ" w:eastAsia="en-NZ" w:bidi="ar-SA"/>
    </w:rPr>
  </w:style>
  <w:style w:type="numbering" w:styleId="111111">
    <w:name w:val="Outline List 2"/>
    <w:basedOn w:val="NoList"/>
    <w:semiHidden/>
    <w:rsid w:val="008643F4"/>
    <w:pPr>
      <w:numPr>
        <w:numId w:val="17"/>
      </w:numPr>
    </w:pPr>
  </w:style>
  <w:style w:type="numbering" w:styleId="1ai">
    <w:name w:val="Outline List 1"/>
    <w:basedOn w:val="NoList"/>
    <w:semiHidden/>
    <w:rsid w:val="008643F4"/>
    <w:pPr>
      <w:numPr>
        <w:numId w:val="18"/>
      </w:numPr>
    </w:pPr>
  </w:style>
  <w:style w:type="paragraph" w:customStyle="1" w:styleId="FLISFormGap">
    <w:name w:val="FLIS Form Gap"/>
    <w:rsid w:val="003E338C"/>
    <w:pPr>
      <w:keepNext/>
      <w:spacing w:line="160" w:lineRule="exact"/>
    </w:pPr>
    <w:rPr>
      <w:rFonts w:ascii="Arial" w:hAnsi="Arial" w:cs="Arial"/>
      <w:sz w:val="16"/>
      <w:szCs w:val="24"/>
      <w:lang w:eastAsia="en-US"/>
    </w:rPr>
  </w:style>
  <w:style w:type="character" w:styleId="HTMLAcronym">
    <w:name w:val="HTML Acronym"/>
    <w:basedOn w:val="DefaultParagraphFont"/>
    <w:semiHidden/>
    <w:rsid w:val="008643F4"/>
  </w:style>
  <w:style w:type="character" w:styleId="HTMLCite">
    <w:name w:val="HTML Cite"/>
    <w:semiHidden/>
    <w:rsid w:val="008643F4"/>
    <w:rPr>
      <w:i/>
      <w:iCs/>
    </w:rPr>
  </w:style>
  <w:style w:type="character" w:styleId="HTMLCode">
    <w:name w:val="HTML Code"/>
    <w:semiHidden/>
    <w:rsid w:val="008643F4"/>
    <w:rPr>
      <w:rFonts w:ascii="Courier New" w:hAnsi="Courier New" w:cs="Courier New"/>
      <w:sz w:val="20"/>
      <w:szCs w:val="20"/>
    </w:rPr>
  </w:style>
  <w:style w:type="character" w:styleId="HTMLDefinition">
    <w:name w:val="HTML Definition"/>
    <w:semiHidden/>
    <w:rsid w:val="008643F4"/>
    <w:rPr>
      <w:i/>
      <w:iCs/>
    </w:rPr>
  </w:style>
  <w:style w:type="character" w:styleId="HTMLKeyboard">
    <w:name w:val="HTML Keyboard"/>
    <w:semiHidden/>
    <w:rsid w:val="008643F4"/>
    <w:rPr>
      <w:rFonts w:ascii="Courier New" w:hAnsi="Courier New" w:cs="Courier New"/>
      <w:sz w:val="20"/>
      <w:szCs w:val="20"/>
    </w:rPr>
  </w:style>
  <w:style w:type="character" w:styleId="HTMLSample">
    <w:name w:val="HTML Sample"/>
    <w:semiHidden/>
    <w:rsid w:val="008643F4"/>
    <w:rPr>
      <w:rFonts w:ascii="Courier New" w:hAnsi="Courier New" w:cs="Courier New"/>
    </w:rPr>
  </w:style>
  <w:style w:type="character" w:styleId="HTMLTypewriter">
    <w:name w:val="HTML Typewriter"/>
    <w:semiHidden/>
    <w:rsid w:val="008643F4"/>
    <w:rPr>
      <w:rFonts w:ascii="Courier New" w:hAnsi="Courier New" w:cs="Courier New"/>
      <w:sz w:val="20"/>
      <w:szCs w:val="20"/>
    </w:rPr>
  </w:style>
  <w:style w:type="character" w:styleId="HTMLVariable">
    <w:name w:val="HTML Variable"/>
    <w:semiHidden/>
    <w:rsid w:val="008643F4"/>
    <w:rPr>
      <w:i/>
      <w:iCs/>
    </w:rPr>
  </w:style>
  <w:style w:type="character" w:styleId="LineNumber">
    <w:name w:val="line number"/>
    <w:basedOn w:val="DefaultParagraphFont"/>
    <w:semiHidden/>
    <w:rsid w:val="008643F4"/>
  </w:style>
  <w:style w:type="character" w:styleId="PageNumber">
    <w:name w:val="page number"/>
    <w:basedOn w:val="DefaultParagraphFont"/>
    <w:semiHidden/>
    <w:rsid w:val="008643F4"/>
  </w:style>
  <w:style w:type="table" w:styleId="Table3Deffects1">
    <w:name w:val="Table 3D effects 1"/>
    <w:basedOn w:val="TableNormal"/>
    <w:semiHidden/>
    <w:rsid w:val="008643F4"/>
    <w:pPr>
      <w:spacing w:after="120" w:line="240" w:lineRule="atLeast"/>
      <w:ind w:left="516"/>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643F4"/>
    <w:pPr>
      <w:spacing w:after="120" w:line="240" w:lineRule="atLeast"/>
      <w:ind w:left="516"/>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643F4"/>
    <w:pPr>
      <w:spacing w:after="120" w:line="240" w:lineRule="atLeast"/>
      <w:ind w:left="516"/>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643F4"/>
    <w:pPr>
      <w:spacing w:after="120" w:line="240" w:lineRule="atLeast"/>
      <w:ind w:left="516"/>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643F4"/>
    <w:pPr>
      <w:spacing w:after="120" w:line="240" w:lineRule="atLeast"/>
      <w:ind w:left="516"/>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643F4"/>
    <w:pPr>
      <w:spacing w:after="120" w:line="240" w:lineRule="atLeast"/>
      <w:ind w:left="516"/>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643F4"/>
    <w:pPr>
      <w:spacing w:after="120" w:line="240" w:lineRule="atLeast"/>
      <w:ind w:left="516"/>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643F4"/>
    <w:pPr>
      <w:spacing w:after="120" w:line="240" w:lineRule="atLeast"/>
      <w:ind w:left="516"/>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643F4"/>
    <w:pPr>
      <w:spacing w:after="120" w:line="240" w:lineRule="atLeast"/>
      <w:ind w:left="516"/>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643F4"/>
    <w:pPr>
      <w:spacing w:after="120" w:line="240" w:lineRule="atLeast"/>
      <w:ind w:left="516"/>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643F4"/>
    <w:pPr>
      <w:spacing w:after="120" w:line="240" w:lineRule="atLeast"/>
      <w:ind w:left="516"/>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643F4"/>
    <w:pPr>
      <w:spacing w:after="120" w:line="240" w:lineRule="atLeast"/>
      <w:ind w:left="516"/>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643F4"/>
    <w:pPr>
      <w:spacing w:after="120" w:line="240" w:lineRule="atLeast"/>
      <w:ind w:left="516"/>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643F4"/>
    <w:pPr>
      <w:spacing w:after="120" w:line="240" w:lineRule="atLeast"/>
      <w:ind w:left="516"/>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643F4"/>
    <w:pPr>
      <w:spacing w:after="120" w:line="240" w:lineRule="atLeast"/>
      <w:ind w:left="516"/>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643F4"/>
    <w:pPr>
      <w:spacing w:after="120" w:line="240" w:lineRule="atLeast"/>
      <w:ind w:left="516"/>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8643F4"/>
    <w:pPr>
      <w:spacing w:after="120" w:line="240" w:lineRule="atLeast"/>
      <w:ind w:left="516"/>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643F4"/>
    <w:pPr>
      <w:spacing w:after="120" w:line="240" w:lineRule="atLeast"/>
      <w:ind w:left="516"/>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643F4"/>
    <w:pPr>
      <w:spacing w:after="120" w:line="240" w:lineRule="atLeast"/>
      <w:ind w:left="516"/>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643F4"/>
    <w:pPr>
      <w:spacing w:after="120" w:line="240" w:lineRule="atLeast"/>
      <w:ind w:left="516"/>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643F4"/>
    <w:pPr>
      <w:spacing w:after="120" w:line="240" w:lineRule="atLeast"/>
      <w:ind w:left="516"/>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643F4"/>
    <w:pPr>
      <w:spacing w:after="120" w:line="240" w:lineRule="atLeast"/>
      <w:ind w:left="516"/>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643F4"/>
    <w:pPr>
      <w:spacing w:after="120" w:line="240" w:lineRule="atLeast"/>
      <w:ind w:left="516"/>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643F4"/>
    <w:pPr>
      <w:spacing w:after="120" w:line="240" w:lineRule="atLeast"/>
      <w:ind w:left="516"/>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643F4"/>
    <w:pPr>
      <w:spacing w:after="120" w:line="240" w:lineRule="atLeast"/>
      <w:ind w:left="516"/>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643F4"/>
    <w:pPr>
      <w:spacing w:after="120" w:line="240" w:lineRule="atLeast"/>
      <w:ind w:left="516"/>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643F4"/>
    <w:pPr>
      <w:spacing w:after="120" w:line="240" w:lineRule="atLeast"/>
      <w:ind w:left="516"/>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643F4"/>
    <w:pPr>
      <w:spacing w:after="120" w:line="240" w:lineRule="atLeast"/>
      <w:ind w:left="516"/>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643F4"/>
    <w:pPr>
      <w:spacing w:after="120" w:line="240" w:lineRule="atLeast"/>
      <w:ind w:left="516"/>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643F4"/>
    <w:pPr>
      <w:spacing w:after="120" w:line="240" w:lineRule="atLeast"/>
      <w:ind w:left="516"/>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643F4"/>
    <w:pPr>
      <w:spacing w:after="120" w:line="240" w:lineRule="atLeast"/>
      <w:ind w:left="516"/>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643F4"/>
    <w:pPr>
      <w:spacing w:after="120" w:line="240" w:lineRule="atLeast"/>
      <w:ind w:left="516"/>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643F4"/>
    <w:pPr>
      <w:spacing w:after="120" w:line="240" w:lineRule="atLeast"/>
      <w:ind w:left="516"/>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643F4"/>
    <w:pPr>
      <w:spacing w:after="120" w:line="240" w:lineRule="atLeast"/>
      <w:ind w:left="516"/>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643F4"/>
    <w:pPr>
      <w:spacing w:after="120" w:line="240" w:lineRule="atLeast"/>
      <w:ind w:left="516"/>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643F4"/>
    <w:pPr>
      <w:spacing w:after="120" w:line="240" w:lineRule="atLeast"/>
      <w:ind w:left="516"/>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643F4"/>
    <w:pPr>
      <w:spacing w:after="120" w:line="240" w:lineRule="atLeast"/>
      <w:ind w:left="516"/>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643F4"/>
    <w:pPr>
      <w:spacing w:after="120" w:line="240" w:lineRule="atLeast"/>
      <w:ind w:left="516"/>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643F4"/>
    <w:pPr>
      <w:spacing w:after="120" w:line="240" w:lineRule="atLeast"/>
      <w:ind w:left="516"/>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643F4"/>
    <w:pPr>
      <w:spacing w:after="120" w:line="240" w:lineRule="atLeast"/>
      <w:ind w:left="516"/>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643F4"/>
    <w:pPr>
      <w:spacing w:after="120" w:line="240" w:lineRule="atLeast"/>
      <w:ind w:left="516"/>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643F4"/>
    <w:pPr>
      <w:spacing w:after="120" w:line="240" w:lineRule="atLeast"/>
      <w:ind w:left="516"/>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ing2Char">
    <w:name w:val="Heading 2 Char"/>
    <w:link w:val="Heading2"/>
    <w:semiHidden/>
    <w:rsid w:val="0080271F"/>
    <w:rPr>
      <w:rFonts w:ascii="Arial" w:hAnsi="Arial" w:cs="Arial"/>
      <w:b/>
      <w:bCs/>
      <w:i/>
      <w:iCs/>
      <w:sz w:val="28"/>
      <w:szCs w:val="28"/>
      <w:lang w:val="en-AU" w:eastAsia="en-US"/>
    </w:rPr>
  </w:style>
  <w:style w:type="table" w:customStyle="1" w:styleId="InfoSheettable">
    <w:name w:val="Info Sheet table"/>
    <w:basedOn w:val="TableNormal"/>
    <w:semiHidden/>
    <w:rsid w:val="008643F4"/>
    <w:rPr>
      <w:rFonts w:ascii="Arial" w:hAnsi="Arial"/>
    </w:rPr>
    <w:tblPr>
      <w:tblBorders>
        <w:insideH w:val="single" w:sz="6" w:space="0" w:color="808080"/>
        <w:insideV w:val="single" w:sz="6" w:space="0" w:color="808080"/>
      </w:tblBorders>
    </w:tblPr>
  </w:style>
  <w:style w:type="paragraph" w:customStyle="1" w:styleId="FLISFormIntroduction">
    <w:name w:val="FLIS Form: Introduction"/>
    <w:basedOn w:val="Normal"/>
    <w:link w:val="FLISFormIntroductionCharChar"/>
    <w:rsid w:val="00D568D1"/>
    <w:pPr>
      <w:spacing w:after="120"/>
    </w:pPr>
    <w:rPr>
      <w:rFonts w:cs="Arial"/>
      <w:szCs w:val="18"/>
    </w:rPr>
  </w:style>
  <w:style w:type="paragraph" w:customStyle="1" w:styleId="FLISFormSectionheaders">
    <w:name w:val="FLIS Form: Section headers"/>
    <w:basedOn w:val="Normal"/>
    <w:link w:val="FLISFormSectionheadersCharChar"/>
    <w:rsid w:val="00D568D1"/>
    <w:pPr>
      <w:keepNext/>
      <w:spacing w:before="60" w:after="60"/>
    </w:pPr>
    <w:rPr>
      <w:rFonts w:cs="Arial"/>
      <w:b/>
      <w:szCs w:val="24"/>
      <w:lang w:val="en-NZ"/>
    </w:rPr>
  </w:style>
  <w:style w:type="paragraph" w:customStyle="1" w:styleId="FLISFormQuestionlabelsandanswers">
    <w:name w:val="FLIS Form: Question labels and answers"/>
    <w:basedOn w:val="Normal"/>
    <w:link w:val="FLISFormQuestionlabelsandanswersCharChar"/>
    <w:rsid w:val="00D568D1"/>
    <w:pPr>
      <w:spacing w:before="120" w:after="120" w:line="240" w:lineRule="atLeast"/>
    </w:pPr>
    <w:rPr>
      <w:rFonts w:cs="Arial"/>
      <w:szCs w:val="24"/>
    </w:rPr>
  </w:style>
  <w:style w:type="character" w:customStyle="1" w:styleId="FLISFormQuestionlabelsandanswersCharChar">
    <w:name w:val="FLIS Form: Question labels and answers Char Char"/>
    <w:link w:val="FLISFormQuestionlabelsandanswers"/>
    <w:rsid w:val="001C611E"/>
    <w:rPr>
      <w:rFonts w:ascii="Arial" w:hAnsi="Arial" w:cs="Arial"/>
      <w:szCs w:val="24"/>
      <w:lang w:val="en-AU" w:eastAsia="en-US"/>
    </w:rPr>
  </w:style>
  <w:style w:type="paragraph" w:customStyle="1" w:styleId="Formh2black">
    <w:name w:val="Form h2 (black)"/>
    <w:basedOn w:val="FLISFormQuestionlabelsandanswers"/>
    <w:link w:val="Formh2blackCharChar"/>
    <w:semiHidden/>
    <w:rsid w:val="00B057DD"/>
    <w:rPr>
      <w:b/>
      <w:lang w:val="en-NZ"/>
    </w:rPr>
  </w:style>
  <w:style w:type="paragraph" w:customStyle="1" w:styleId="FLISFormname">
    <w:name w:val="FLIS Form name"/>
    <w:basedOn w:val="Heading1"/>
    <w:qFormat/>
    <w:rsid w:val="00E2328C"/>
    <w:pPr>
      <w:spacing w:before="0" w:after="240"/>
      <w:ind w:right="2126"/>
    </w:pPr>
    <w:rPr>
      <w:b w:val="0"/>
      <w:sz w:val="44"/>
    </w:rPr>
  </w:style>
  <w:style w:type="paragraph" w:customStyle="1" w:styleId="FLISFormnumber">
    <w:name w:val="FLIS Form number"/>
    <w:basedOn w:val="Normal"/>
    <w:rsid w:val="00D568D1"/>
    <w:pPr>
      <w:spacing w:before="240" w:after="120" w:line="240" w:lineRule="atLeast"/>
    </w:pPr>
    <w:rPr>
      <w:sz w:val="32"/>
      <w:szCs w:val="24"/>
      <w:lang w:val="en-NZ"/>
    </w:rPr>
  </w:style>
  <w:style w:type="paragraph" w:customStyle="1" w:styleId="FLISFormPartTitle">
    <w:name w:val="FLIS Form: Part Title"/>
    <w:basedOn w:val="FLISFormIntroduction"/>
    <w:rsid w:val="001223B3"/>
    <w:pPr>
      <w:spacing w:before="240"/>
    </w:pPr>
    <w:rPr>
      <w:b/>
    </w:rPr>
  </w:style>
  <w:style w:type="paragraph" w:customStyle="1" w:styleId="FLISFormfooter">
    <w:name w:val="FLIS Form: footer"/>
    <w:rsid w:val="00C35F7B"/>
    <w:pPr>
      <w:tabs>
        <w:tab w:val="left" w:pos="0"/>
        <w:tab w:val="center" w:pos="4820"/>
        <w:tab w:val="right" w:pos="9639"/>
      </w:tabs>
    </w:pPr>
    <w:rPr>
      <w:rFonts w:ascii="Arial" w:hAnsi="Arial"/>
      <w:szCs w:val="24"/>
      <w:lang w:val="en-AU" w:eastAsia="en-US"/>
    </w:rPr>
  </w:style>
  <w:style w:type="paragraph" w:customStyle="1" w:styleId="FLISFormLegaldisclaimer">
    <w:name w:val="FLIS Form: Legal disclaimer"/>
    <w:basedOn w:val="FLISFormQuestionlabelsandanswers"/>
    <w:link w:val="FLISFormLegaldisclaimerCharChar"/>
    <w:rsid w:val="00D568D1"/>
    <w:pPr>
      <w:spacing w:before="240" w:after="0"/>
    </w:pPr>
    <w:rPr>
      <w:sz w:val="18"/>
      <w:lang w:val="en-NZ"/>
    </w:rPr>
  </w:style>
  <w:style w:type="character" w:customStyle="1" w:styleId="FLISFormSectionheadersCharChar">
    <w:name w:val="FLIS Form: Section headers Char Char"/>
    <w:link w:val="FLISFormSectionheaders"/>
    <w:rsid w:val="00525AD8"/>
    <w:rPr>
      <w:rFonts w:ascii="Arial" w:hAnsi="Arial" w:cs="Arial"/>
      <w:b/>
      <w:szCs w:val="24"/>
      <w:lang w:eastAsia="en-US"/>
    </w:rPr>
  </w:style>
  <w:style w:type="paragraph" w:customStyle="1" w:styleId="FLISFormBulletLast">
    <w:name w:val="FLIS Form: Bullet Last"/>
    <w:basedOn w:val="FLISFormBullets"/>
    <w:rsid w:val="007B094A"/>
    <w:pPr>
      <w:spacing w:after="120"/>
    </w:pPr>
  </w:style>
  <w:style w:type="character" w:customStyle="1" w:styleId="FLISFormLegaldisclaimerCharChar">
    <w:name w:val="FLIS Form: Legal disclaimer Char Char"/>
    <w:link w:val="FLISFormLegaldisclaimer"/>
    <w:rsid w:val="00F142C2"/>
    <w:rPr>
      <w:rFonts w:ascii="Arial" w:hAnsi="Arial" w:cs="Arial"/>
      <w:sz w:val="18"/>
      <w:szCs w:val="24"/>
      <w:lang w:eastAsia="en-US"/>
    </w:rPr>
  </w:style>
  <w:style w:type="character" w:styleId="Hyperlink">
    <w:name w:val="Hyperlink"/>
    <w:semiHidden/>
    <w:rsid w:val="00D568D1"/>
    <w:rPr>
      <w:color w:val="0000FF"/>
      <w:u w:val="single"/>
    </w:rPr>
  </w:style>
  <w:style w:type="character" w:customStyle="1" w:styleId="CommentTextChar">
    <w:name w:val="Comment Text Char"/>
    <w:basedOn w:val="DefaultParagraphFont"/>
    <w:link w:val="CommentText"/>
    <w:semiHidden/>
    <w:rsid w:val="00D000C3"/>
    <w:rPr>
      <w:rFonts w:ascii="Arial" w:hAnsi="Arial"/>
      <w:lang w:val="en-GB" w:eastAsia="en-US"/>
    </w:rPr>
  </w:style>
  <w:style w:type="character" w:styleId="Mention">
    <w:name w:val="Mention"/>
    <w:basedOn w:val="DefaultParagraphFont"/>
    <w:uiPriority w:val="99"/>
    <w:unhideWhenUsed/>
    <w:rsid w:val="000706A7"/>
    <w:rPr>
      <w:color w:val="2B579A"/>
      <w:shd w:val="clear" w:color="auto" w:fill="E1DFDD"/>
    </w:rPr>
  </w:style>
  <w:style w:type="paragraph" w:styleId="Revision">
    <w:name w:val="Revision"/>
    <w:hidden/>
    <w:uiPriority w:val="99"/>
    <w:semiHidden/>
    <w:rsid w:val="00E167D0"/>
    <w:rPr>
      <w:rFonts w:ascii="Arial" w:hAnsi="Arial"/>
      <w:szCs w:val="22"/>
      <w:lang w:val="en-AU" w:eastAsia="en-US"/>
    </w:rPr>
  </w:style>
  <w:style w:type="character" w:styleId="PlaceholderText">
    <w:name w:val="Placeholder Text"/>
    <w:basedOn w:val="DefaultParagraphFont"/>
    <w:uiPriority w:val="99"/>
    <w:semiHidden/>
    <w:rsid w:val="00E9653B"/>
    <w:rPr>
      <w:color w:val="666666"/>
    </w:rPr>
  </w:style>
  <w:style w:type="paragraph" w:customStyle="1" w:styleId="AddresslineFLISletter">
    <w:name w:val="Address line FLIS letter"/>
    <w:basedOn w:val="Normal"/>
    <w:rsid w:val="00B61774"/>
    <w:rPr>
      <w:sz w:val="22"/>
      <w:szCs w:val="24"/>
      <w:lang w:val="en-NZ"/>
    </w:rPr>
  </w:style>
  <w:style w:type="paragraph" w:customStyle="1" w:styleId="AllaboutFLISIS">
    <w:name w:val="All about FLIS IS"/>
    <w:basedOn w:val="Normal"/>
    <w:semiHidden/>
    <w:rsid w:val="00B61774"/>
    <w:pPr>
      <w:keepNext/>
      <w:tabs>
        <w:tab w:val="left" w:pos="4680"/>
      </w:tabs>
      <w:spacing w:before="120" w:after="240"/>
      <w:outlineLvl w:val="0"/>
    </w:pPr>
    <w:rPr>
      <w:rFonts w:cs="Arial"/>
      <w:bCs/>
      <w:color w:val="999999"/>
      <w:sz w:val="28"/>
      <w:szCs w:val="26"/>
    </w:rPr>
  </w:style>
  <w:style w:type="character" w:customStyle="1" w:styleId="BalloonTextChar">
    <w:name w:val="Balloon Text Char"/>
    <w:basedOn w:val="DefaultParagraphFont"/>
    <w:link w:val="BalloonText"/>
    <w:semiHidden/>
    <w:rsid w:val="00B61774"/>
    <w:rPr>
      <w:rFonts w:ascii="Tahoma" w:hAnsi="Tahoma" w:cs="Tahoma"/>
      <w:sz w:val="16"/>
      <w:szCs w:val="16"/>
      <w:lang w:val="en-AU" w:eastAsia="en-US"/>
    </w:rPr>
  </w:style>
  <w:style w:type="paragraph" w:customStyle="1" w:styleId="IntrotextFLISIS">
    <w:name w:val="Intro text FLIS IS"/>
    <w:basedOn w:val="Normal"/>
    <w:next w:val="Normal"/>
    <w:link w:val="IntrotextFLISISChar"/>
    <w:semiHidden/>
    <w:rsid w:val="00B61774"/>
    <w:pPr>
      <w:keepNext/>
      <w:keepLines/>
      <w:outlineLvl w:val="1"/>
    </w:pPr>
    <w:rPr>
      <w:rFonts w:cs="Arial"/>
      <w:bCs/>
      <w:iCs/>
      <w:color w:val="000000"/>
      <w:sz w:val="22"/>
      <w:lang w:val="en-US"/>
    </w:rPr>
  </w:style>
  <w:style w:type="character" w:customStyle="1" w:styleId="IntrotextFLISISChar">
    <w:name w:val="Intro text FLIS IS Char"/>
    <w:link w:val="IntrotextFLISIS"/>
    <w:semiHidden/>
    <w:rsid w:val="00B61774"/>
    <w:rPr>
      <w:rFonts w:ascii="Arial" w:hAnsi="Arial" w:cs="Arial"/>
      <w:bCs/>
      <w:iCs/>
      <w:color w:val="000000"/>
      <w:sz w:val="22"/>
      <w:szCs w:val="22"/>
      <w:lang w:val="en-US" w:eastAsia="en-US"/>
    </w:rPr>
  </w:style>
  <w:style w:type="paragraph" w:customStyle="1" w:styleId="BodytextFLISLetIS">
    <w:name w:val="Body text FLIS Let &amp; IS"/>
    <w:basedOn w:val="IntrotextFLISIS"/>
    <w:link w:val="BodytextFLISLetISChar"/>
    <w:rsid w:val="00B61774"/>
    <w:pPr>
      <w:keepNext w:val="0"/>
    </w:pPr>
  </w:style>
  <w:style w:type="character" w:customStyle="1" w:styleId="BodytextFLISLetISChar">
    <w:name w:val="Body text FLIS Let &amp; IS Char"/>
    <w:basedOn w:val="IntrotextFLISISChar"/>
    <w:link w:val="BodytextFLISLetIS"/>
    <w:rsid w:val="00B61774"/>
    <w:rPr>
      <w:rFonts w:ascii="Arial" w:hAnsi="Arial" w:cs="Arial"/>
      <w:bCs/>
      <w:iCs/>
      <w:color w:val="000000"/>
      <w:sz w:val="22"/>
      <w:szCs w:val="22"/>
      <w:lang w:val="en-US" w:eastAsia="en-US"/>
    </w:rPr>
  </w:style>
  <w:style w:type="paragraph" w:customStyle="1" w:styleId="BodylastparaFLISLetter">
    <w:name w:val="Body last para FLIS Letter"/>
    <w:basedOn w:val="BodytextFLISLetIS"/>
    <w:rsid w:val="00B61774"/>
    <w:pPr>
      <w:keepNext/>
    </w:pPr>
    <w:rPr>
      <w:lang w:val="en-NZ"/>
    </w:rPr>
  </w:style>
  <w:style w:type="paragraph" w:customStyle="1" w:styleId="BodytextFLISIS">
    <w:name w:val="Body text FLIS IS"/>
    <w:basedOn w:val="IntrotextFLISIS"/>
    <w:semiHidden/>
    <w:rsid w:val="00B61774"/>
  </w:style>
  <w:style w:type="paragraph" w:customStyle="1" w:styleId="BulletsFLISLetIS">
    <w:name w:val="Bullets FLIS Let &amp; IS"/>
    <w:basedOn w:val="Normal"/>
    <w:rsid w:val="0069747C"/>
    <w:pPr>
      <w:numPr>
        <w:numId w:val="38"/>
      </w:numPr>
      <w:spacing w:before="40" w:after="40"/>
    </w:pPr>
    <w:rPr>
      <w:sz w:val="22"/>
    </w:rPr>
  </w:style>
  <w:style w:type="paragraph" w:customStyle="1" w:styleId="Bullet-lastFLISLetIS">
    <w:name w:val="Bullet - last FLIS Let &amp; IS"/>
    <w:basedOn w:val="BulletsFLISLetIS"/>
    <w:rsid w:val="00B61774"/>
    <w:pPr>
      <w:tabs>
        <w:tab w:val="left" w:pos="397"/>
      </w:tabs>
      <w:spacing w:after="0"/>
    </w:pPr>
    <w:rPr>
      <w:lang w:val="en-NZ"/>
    </w:rPr>
  </w:style>
  <w:style w:type="paragraph" w:customStyle="1" w:styleId="BulletsFLISForm">
    <w:name w:val="Bullets FLIS Form"/>
    <w:basedOn w:val="Normal"/>
    <w:semiHidden/>
    <w:rsid w:val="00B61774"/>
    <w:pPr>
      <w:spacing w:after="40" w:line="240" w:lineRule="atLeast"/>
    </w:pPr>
    <w:rPr>
      <w:rFonts w:cs="Arial"/>
      <w:szCs w:val="24"/>
    </w:rPr>
  </w:style>
  <w:style w:type="paragraph" w:customStyle="1" w:styleId="BulletlastFLISforms">
    <w:name w:val="Bullet last FLIS forms"/>
    <w:basedOn w:val="BulletsFLISForm"/>
    <w:semiHidden/>
    <w:rsid w:val="00B61774"/>
    <w:pPr>
      <w:spacing w:after="120"/>
    </w:pPr>
  </w:style>
  <w:style w:type="paragraph" w:customStyle="1" w:styleId="ClaimnumberboldFLISletter">
    <w:name w:val="Claim number bold FLIS letter"/>
    <w:basedOn w:val="Normal"/>
    <w:link w:val="ClaimnumberboldFLISletterChar"/>
    <w:rsid w:val="00B61774"/>
    <w:rPr>
      <w:b/>
      <w:sz w:val="22"/>
      <w:szCs w:val="24"/>
      <w:lang w:val="en-NZ"/>
    </w:rPr>
  </w:style>
  <w:style w:type="character" w:customStyle="1" w:styleId="ClaimnumberboldFLISletterChar">
    <w:name w:val="Claim number bold FLIS letter Char"/>
    <w:link w:val="ClaimnumberboldFLISletter"/>
    <w:rsid w:val="00B61774"/>
    <w:rPr>
      <w:rFonts w:ascii="Arial" w:hAnsi="Arial"/>
      <w:b/>
      <w:sz w:val="22"/>
      <w:szCs w:val="24"/>
      <w:lang w:eastAsia="en-US"/>
    </w:rPr>
  </w:style>
  <w:style w:type="paragraph" w:customStyle="1" w:styleId="ClaimnumberintroFLISletter">
    <w:name w:val="Claim number intro FLIS letter"/>
    <w:basedOn w:val="Normal"/>
    <w:link w:val="ClaimnumberintroFLISletterChar"/>
    <w:rsid w:val="00B61774"/>
    <w:rPr>
      <w:sz w:val="22"/>
      <w:szCs w:val="24"/>
      <w:lang w:val="en-NZ"/>
    </w:rPr>
  </w:style>
  <w:style w:type="character" w:customStyle="1" w:styleId="ClaimnumberintroFLISletterChar">
    <w:name w:val="Claim number intro FLIS letter Char"/>
    <w:link w:val="ClaimnumberintroFLISletter"/>
    <w:rsid w:val="00B61774"/>
    <w:rPr>
      <w:rFonts w:ascii="Arial" w:hAnsi="Arial"/>
      <w:sz w:val="22"/>
      <w:szCs w:val="24"/>
      <w:lang w:eastAsia="en-US"/>
    </w:rPr>
  </w:style>
  <w:style w:type="paragraph" w:customStyle="1" w:styleId="Code">
    <w:name w:val="Code"/>
    <w:basedOn w:val="Normal"/>
    <w:semiHidden/>
    <w:rsid w:val="00B61774"/>
    <w:pPr>
      <w:spacing w:after="120"/>
    </w:pPr>
    <w:rPr>
      <w:rFonts w:ascii="Courier New" w:hAnsi="Courier New"/>
      <w:noProof/>
      <w:color w:val="0000FF"/>
      <w:spacing w:val="10"/>
      <w:kern w:val="16"/>
      <w:sz w:val="18"/>
      <w:szCs w:val="20"/>
      <w:lang w:val="en-IE"/>
    </w:rPr>
  </w:style>
  <w:style w:type="character" w:customStyle="1" w:styleId="CommentSubjectChar">
    <w:name w:val="Comment Subject Char"/>
    <w:basedOn w:val="CommentTextChar"/>
    <w:link w:val="CommentSubject"/>
    <w:semiHidden/>
    <w:rsid w:val="00B61774"/>
    <w:rPr>
      <w:rFonts w:ascii="Arial" w:hAnsi="Arial"/>
      <w:b/>
      <w:bCs/>
      <w:lang w:val="en-GB" w:eastAsia="en-US"/>
    </w:rPr>
  </w:style>
  <w:style w:type="paragraph" w:customStyle="1" w:styleId="DatelineFLISletter">
    <w:name w:val="Date line FLIS letter"/>
    <w:basedOn w:val="Normal"/>
    <w:rsid w:val="00B61774"/>
    <w:pPr>
      <w:spacing w:before="240"/>
    </w:pPr>
    <w:rPr>
      <w:sz w:val="22"/>
      <w:szCs w:val="24"/>
      <w:lang w:val="en-NZ"/>
    </w:rPr>
  </w:style>
  <w:style w:type="paragraph" w:customStyle="1" w:styleId="DocumenttitlesFLISLetterIS">
    <w:name w:val="Document titles FLIS Letter &amp; IS"/>
    <w:basedOn w:val="Normal"/>
    <w:link w:val="DocumenttitlesFLISLetterISCharChar"/>
    <w:rsid w:val="00B61774"/>
    <w:pPr>
      <w:spacing w:before="120"/>
    </w:pPr>
    <w:rPr>
      <w:i/>
      <w:sz w:val="22"/>
      <w:szCs w:val="24"/>
      <w:lang w:val="en-NZ"/>
    </w:rPr>
  </w:style>
  <w:style w:type="character" w:customStyle="1" w:styleId="DocumenttitlesFLISLetterISCharChar">
    <w:name w:val="Document titles FLIS Letter &amp; IS Char Char"/>
    <w:link w:val="DocumenttitlesFLISLetterIS"/>
    <w:rsid w:val="00B61774"/>
    <w:rPr>
      <w:rFonts w:ascii="Arial" w:hAnsi="Arial"/>
      <w:i/>
      <w:sz w:val="22"/>
      <w:szCs w:val="24"/>
      <w:lang w:eastAsia="en-US"/>
    </w:rPr>
  </w:style>
  <w:style w:type="paragraph" w:customStyle="1" w:styleId="EnclosuresFLISletter">
    <w:name w:val="Enclosures FLIS letter"/>
    <w:basedOn w:val="Normal"/>
    <w:rsid w:val="00B61774"/>
    <w:pPr>
      <w:spacing w:before="120"/>
    </w:pPr>
    <w:rPr>
      <w:sz w:val="22"/>
      <w:szCs w:val="24"/>
      <w:lang w:val="en-NZ"/>
    </w:rPr>
  </w:style>
  <w:style w:type="paragraph" w:customStyle="1" w:styleId="FLISAllfooter">
    <w:name w:val="FLIS All: footer"/>
    <w:semiHidden/>
    <w:rsid w:val="00B61774"/>
    <w:pPr>
      <w:tabs>
        <w:tab w:val="left" w:pos="0"/>
        <w:tab w:val="center" w:pos="4820"/>
        <w:tab w:val="right" w:pos="9639"/>
      </w:tabs>
    </w:pPr>
    <w:rPr>
      <w:rFonts w:ascii="Arial" w:hAnsi="Arial"/>
      <w:szCs w:val="24"/>
      <w:lang w:val="en-AU" w:eastAsia="en-US"/>
    </w:rPr>
  </w:style>
  <w:style w:type="character" w:customStyle="1" w:styleId="FooterChar">
    <w:name w:val="Footer Char"/>
    <w:basedOn w:val="DefaultParagraphFont"/>
    <w:link w:val="Footer"/>
    <w:uiPriority w:val="99"/>
    <w:rsid w:val="00B61774"/>
    <w:rPr>
      <w:rFonts w:ascii="Arial" w:hAnsi="Arial"/>
      <w:szCs w:val="22"/>
      <w:lang w:val="en-AU" w:eastAsia="en-US"/>
    </w:rPr>
  </w:style>
  <w:style w:type="paragraph" w:customStyle="1" w:styleId="FooterFLISAll">
    <w:name w:val="Footer FLIS All"/>
    <w:semiHidden/>
    <w:rsid w:val="00B61774"/>
    <w:rPr>
      <w:rFonts w:ascii="Arial" w:hAnsi="Arial"/>
      <w:color w:val="999999"/>
      <w:szCs w:val="24"/>
      <w:lang w:val="en-AU" w:eastAsia="en-US"/>
    </w:rPr>
  </w:style>
  <w:style w:type="paragraph" w:customStyle="1" w:styleId="FooterFLISLetter">
    <w:name w:val="Footer FLIS Letter"/>
    <w:basedOn w:val="FooterFLISAll"/>
    <w:rsid w:val="00B61774"/>
    <w:pPr>
      <w:jc w:val="right"/>
    </w:pPr>
    <w:rPr>
      <w:lang w:val="en-NZ"/>
    </w:rPr>
  </w:style>
  <w:style w:type="character" w:customStyle="1" w:styleId="HeaderChar">
    <w:name w:val="Header Char"/>
    <w:basedOn w:val="DefaultParagraphFont"/>
    <w:link w:val="Header"/>
    <w:rsid w:val="00B61774"/>
    <w:rPr>
      <w:rFonts w:ascii="Arial" w:hAnsi="Arial"/>
      <w:szCs w:val="22"/>
      <w:lang w:val="en-AU" w:eastAsia="en-US"/>
    </w:rPr>
  </w:style>
  <w:style w:type="character" w:customStyle="1" w:styleId="Heading3Char">
    <w:name w:val="Heading 3 Char"/>
    <w:link w:val="Heading3"/>
    <w:semiHidden/>
    <w:rsid w:val="00B61774"/>
    <w:rPr>
      <w:rFonts w:ascii="Arial" w:hAnsi="Arial"/>
      <w:b/>
      <w:sz w:val="22"/>
      <w:szCs w:val="22"/>
      <w:lang w:eastAsia="en-US"/>
    </w:rPr>
  </w:style>
  <w:style w:type="paragraph" w:customStyle="1" w:styleId="HeadingsFLISIS">
    <w:name w:val="Headings FLIS IS"/>
    <w:basedOn w:val="Heading1"/>
    <w:semiHidden/>
    <w:rsid w:val="00B61774"/>
    <w:pPr>
      <w:ind w:right="0"/>
    </w:pPr>
    <w:rPr>
      <w:noProof w:val="0"/>
      <w:kern w:val="0"/>
      <w:sz w:val="26"/>
      <w:szCs w:val="26"/>
      <w:lang w:val="en-AU" w:eastAsia="en-US"/>
    </w:rPr>
  </w:style>
  <w:style w:type="paragraph" w:customStyle="1" w:styleId="HeadingFLISLetter">
    <w:name w:val="Heading FLIS Letter"/>
    <w:basedOn w:val="HeadingsFLISIS"/>
    <w:semiHidden/>
    <w:rsid w:val="00B61774"/>
    <w:rPr>
      <w:sz w:val="22"/>
    </w:rPr>
  </w:style>
  <w:style w:type="paragraph" w:customStyle="1" w:styleId="LetterheadlineFLIS">
    <w:name w:val="Letter headline FLIS"/>
    <w:basedOn w:val="Normal"/>
    <w:rsid w:val="00B61774"/>
    <w:pPr>
      <w:spacing w:before="240" w:after="180"/>
      <w:jc w:val="center"/>
    </w:pPr>
    <w:rPr>
      <w:b/>
      <w:sz w:val="22"/>
      <w:szCs w:val="24"/>
      <w:lang w:val="en-NZ"/>
    </w:rPr>
  </w:style>
  <w:style w:type="paragraph" w:customStyle="1" w:styleId="HeadingsFLISLet">
    <w:name w:val="Headings FLIS Let"/>
    <w:basedOn w:val="LetterheadlineFLIS"/>
    <w:rsid w:val="00B61774"/>
    <w:pPr>
      <w:keepNext/>
      <w:spacing w:after="60"/>
      <w:jc w:val="left"/>
    </w:pPr>
  </w:style>
  <w:style w:type="paragraph" w:customStyle="1" w:styleId="IntroductionFLISForm">
    <w:name w:val="Introduction FLIS Form"/>
    <w:basedOn w:val="Normal"/>
    <w:semiHidden/>
    <w:rsid w:val="00B61774"/>
    <w:pPr>
      <w:spacing w:after="240" w:line="240" w:lineRule="atLeast"/>
    </w:pPr>
    <w:rPr>
      <w:rFonts w:cs="Arial"/>
      <w:szCs w:val="18"/>
    </w:rPr>
  </w:style>
  <w:style w:type="table" w:customStyle="1" w:styleId="IStable">
    <w:name w:val="IS table"/>
    <w:basedOn w:val="TableNormal"/>
    <w:semiHidden/>
    <w:rsid w:val="00B61774"/>
    <w:rPr>
      <w:rFonts w:ascii="Arial" w:hAnsi="Arial"/>
    </w:rPr>
    <w:tblPr>
      <w:tblStyleRowBandSize w:val="1"/>
      <w:tblInd w:w="113" w:type="dxa"/>
    </w:tblPr>
    <w:tblStylePr w:type="firstRow">
      <w:rPr>
        <w:rFonts w:ascii="Arial" w:hAnsi="Arial"/>
        <w:b/>
        <w:sz w:val="20"/>
      </w:rPr>
      <w:tblPr/>
      <w:trPr>
        <w:tblHeader/>
      </w:trPr>
      <w:tcPr>
        <w:shd w:val="clear" w:color="auto" w:fill="E0E0E0"/>
      </w:tcPr>
    </w:tblStylePr>
    <w:tblStylePr w:type="band1Horz">
      <w:rPr>
        <w:rFonts w:ascii="Arial" w:hAnsi="Arial"/>
        <w:sz w:val="20"/>
      </w:rPr>
    </w:tblStylePr>
    <w:tblStylePr w:type="band2Horz">
      <w:rPr>
        <w:rFonts w:ascii="Arial" w:hAnsi="Arial"/>
        <w:sz w:val="20"/>
      </w:rPr>
    </w:tblStylePr>
  </w:style>
  <w:style w:type="paragraph" w:customStyle="1" w:styleId="LegaldisclaimerFLISForm">
    <w:name w:val="Legal disclaimer FLIS Form"/>
    <w:basedOn w:val="Normal"/>
    <w:semiHidden/>
    <w:rsid w:val="00B61774"/>
    <w:pPr>
      <w:spacing w:before="240"/>
    </w:pPr>
    <w:rPr>
      <w:sz w:val="18"/>
      <w:szCs w:val="24"/>
      <w:lang w:val="en-NZ"/>
    </w:rPr>
  </w:style>
  <w:style w:type="paragraph" w:customStyle="1" w:styleId="NumlistFLISLetIS">
    <w:name w:val="Num list FLIS Let &amp; IS:"/>
    <w:basedOn w:val="Normal"/>
    <w:rsid w:val="00B61774"/>
    <w:pPr>
      <w:spacing w:before="40" w:after="40"/>
    </w:pPr>
    <w:rPr>
      <w:sz w:val="22"/>
      <w:lang w:val="en-NZ"/>
    </w:rPr>
  </w:style>
  <w:style w:type="paragraph" w:customStyle="1" w:styleId="PartTitleFLISForm">
    <w:name w:val="Part Title FLIS Form"/>
    <w:basedOn w:val="IntroductionFLISForm"/>
    <w:semiHidden/>
    <w:rsid w:val="00B61774"/>
    <w:rPr>
      <w:b/>
    </w:rPr>
  </w:style>
  <w:style w:type="paragraph" w:customStyle="1" w:styleId="SalutationFLISletter">
    <w:name w:val="Salutation FLIS letter"/>
    <w:basedOn w:val="Normal"/>
    <w:rsid w:val="00B61774"/>
    <w:pPr>
      <w:spacing w:before="240"/>
      <w:outlineLvl w:val="2"/>
    </w:pPr>
    <w:rPr>
      <w:sz w:val="22"/>
      <w:lang w:val="en-NZ"/>
    </w:rPr>
  </w:style>
  <w:style w:type="paragraph" w:customStyle="1" w:styleId="SectionheadersFLISForm">
    <w:name w:val="Section headers FLIS Form"/>
    <w:basedOn w:val="Normal"/>
    <w:semiHidden/>
    <w:rsid w:val="00B61774"/>
    <w:pPr>
      <w:keepNext/>
      <w:spacing w:before="60" w:after="60"/>
    </w:pPr>
    <w:rPr>
      <w:rFonts w:cs="Arial"/>
      <w:b/>
      <w:szCs w:val="24"/>
      <w:lang w:val="en-NZ"/>
    </w:rPr>
  </w:style>
  <w:style w:type="paragraph" w:customStyle="1" w:styleId="SectionheadersFLISIS">
    <w:name w:val="Section headers FLIS IS"/>
    <w:basedOn w:val="Normal"/>
    <w:semiHidden/>
    <w:rsid w:val="00B61774"/>
    <w:pPr>
      <w:keepNext/>
      <w:spacing w:before="60" w:after="60"/>
    </w:pPr>
    <w:rPr>
      <w:rFonts w:cs="Arial"/>
      <w:b/>
      <w:sz w:val="22"/>
      <w:szCs w:val="24"/>
      <w:lang w:val="en-NZ"/>
    </w:rPr>
  </w:style>
  <w:style w:type="paragraph" w:customStyle="1" w:styleId="SignatureblockFLISletter">
    <w:name w:val="Signature block FLIS letter"/>
    <w:basedOn w:val="Normal"/>
    <w:rsid w:val="00B61774"/>
    <w:pPr>
      <w:keepNext/>
    </w:pPr>
    <w:rPr>
      <w:sz w:val="22"/>
      <w:szCs w:val="24"/>
      <w:lang w:val="en-NZ"/>
    </w:rPr>
  </w:style>
  <w:style w:type="paragraph" w:customStyle="1" w:styleId="SignatureblockJobFLIS">
    <w:name w:val="Signature block Job FLIS"/>
    <w:basedOn w:val="SignatureblockFLISletter"/>
    <w:rsid w:val="00B61774"/>
    <w:pPr>
      <w:keepLines/>
    </w:pPr>
    <w:rPr>
      <w:b/>
    </w:rPr>
  </w:style>
  <w:style w:type="paragraph" w:customStyle="1" w:styleId="SignaturerowFLISForm">
    <w:name w:val="Signature row FLIS Form"/>
    <w:basedOn w:val="Normal"/>
    <w:semiHidden/>
    <w:rsid w:val="00B61774"/>
    <w:pPr>
      <w:spacing w:before="240" w:after="60" w:line="240" w:lineRule="atLeast"/>
    </w:pPr>
    <w:rPr>
      <w:szCs w:val="24"/>
    </w:rPr>
  </w:style>
  <w:style w:type="paragraph" w:customStyle="1" w:styleId="StemsentenceFLISIS">
    <w:name w:val="Stem sentence FLIS &amp; IS"/>
    <w:basedOn w:val="BodytextFLISLetIS"/>
    <w:qFormat/>
    <w:rsid w:val="00B61774"/>
    <w:pPr>
      <w:keepNext/>
      <w:spacing w:after="80"/>
    </w:pPr>
    <w:rPr>
      <w:lang w:val="en-NZ"/>
    </w:rPr>
  </w:style>
  <w:style w:type="paragraph" w:customStyle="1" w:styleId="TablePOtextFLISletter">
    <w:name w:val="Table PO text FLIS letter"/>
    <w:basedOn w:val="Normal"/>
    <w:rsid w:val="00B61774"/>
    <w:pPr>
      <w:keepLines/>
      <w:outlineLvl w:val="1"/>
    </w:pPr>
    <w:rPr>
      <w:rFonts w:cs="Arial"/>
      <w:bCs/>
      <w:iCs/>
      <w:color w:val="000000"/>
      <w:lang w:val="en-NZ"/>
    </w:rPr>
  </w:style>
  <w:style w:type="paragraph" w:customStyle="1" w:styleId="TabletextFLISIS">
    <w:name w:val="Table text FLIS IS"/>
    <w:basedOn w:val="BodytextFLISLetIS"/>
    <w:semiHidden/>
    <w:rsid w:val="00B61774"/>
    <w:pPr>
      <w:spacing w:before="120"/>
    </w:pPr>
    <w:rPr>
      <w:lang w:val="en-NZ"/>
    </w:rPr>
  </w:style>
  <w:style w:type="paragraph" w:customStyle="1" w:styleId="TabletextFLISletter">
    <w:name w:val="Table text FLIS letter"/>
    <w:basedOn w:val="Normal"/>
    <w:rsid w:val="00B61774"/>
    <w:pPr>
      <w:keepLines/>
      <w:outlineLvl w:val="1"/>
    </w:pPr>
    <w:rPr>
      <w:rFonts w:cs="Arial"/>
      <w:bCs/>
      <w:iCs/>
      <w:color w:val="000000"/>
      <w:sz w:val="22"/>
      <w:lang w:val="en-NZ"/>
    </w:rPr>
  </w:style>
  <w:style w:type="paragraph" w:customStyle="1" w:styleId="TitleFLISFormIS">
    <w:name w:val="Title FLIS Form &amp; IS"/>
    <w:basedOn w:val="Heading1"/>
    <w:semiHidden/>
    <w:rsid w:val="00B61774"/>
    <w:pPr>
      <w:spacing w:before="0" w:line="240" w:lineRule="atLeast"/>
      <w:ind w:right="2126"/>
    </w:pPr>
    <w:rPr>
      <w:b w:val="0"/>
      <w:sz w:val="44"/>
    </w:rPr>
  </w:style>
  <w:style w:type="paragraph" w:customStyle="1" w:styleId="YourssincerelyFLISletter">
    <w:name w:val="Yours sincerely FLIS letter"/>
    <w:basedOn w:val="Normal"/>
    <w:rsid w:val="00B61774"/>
    <w:pPr>
      <w:keepNext/>
      <w:spacing w:before="360"/>
    </w:pPr>
    <w:rPr>
      <w:sz w:val="22"/>
      <w:szCs w:val="24"/>
      <w:lang w:val="en-NZ"/>
    </w:rPr>
  </w:style>
  <w:style w:type="character" w:styleId="UnresolvedMention">
    <w:name w:val="Unresolved Mention"/>
    <w:basedOn w:val="DefaultParagraphFont"/>
    <w:uiPriority w:val="99"/>
    <w:semiHidden/>
    <w:unhideWhenUsed/>
    <w:rsid w:val="00065E7B"/>
    <w:rPr>
      <w:color w:val="605E5C"/>
      <w:shd w:val="clear" w:color="auto" w:fill="E1DFDD"/>
    </w:rPr>
  </w:style>
  <w:style w:type="character" w:customStyle="1" w:styleId="normaltextrun">
    <w:name w:val="normaltextrun"/>
    <w:basedOn w:val="DefaultParagraphFont"/>
    <w:rsid w:val="000555E6"/>
  </w:style>
  <w:style w:type="character" w:customStyle="1" w:styleId="eop">
    <w:name w:val="eop"/>
    <w:basedOn w:val="DefaultParagraphFont"/>
    <w:rsid w:val="00055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91509">
      <w:bodyDiv w:val="1"/>
      <w:marLeft w:val="0"/>
      <w:marRight w:val="0"/>
      <w:marTop w:val="0"/>
      <w:marBottom w:val="0"/>
      <w:divBdr>
        <w:top w:val="none" w:sz="0" w:space="0" w:color="auto"/>
        <w:left w:val="none" w:sz="0" w:space="0" w:color="auto"/>
        <w:bottom w:val="none" w:sz="0" w:space="0" w:color="auto"/>
        <w:right w:val="none" w:sz="0" w:space="0" w:color="auto"/>
      </w:divBdr>
    </w:div>
    <w:div w:id="317223675">
      <w:bodyDiv w:val="1"/>
      <w:marLeft w:val="0"/>
      <w:marRight w:val="0"/>
      <w:marTop w:val="0"/>
      <w:marBottom w:val="0"/>
      <w:divBdr>
        <w:top w:val="none" w:sz="0" w:space="0" w:color="auto"/>
        <w:left w:val="none" w:sz="0" w:space="0" w:color="auto"/>
        <w:bottom w:val="none" w:sz="0" w:space="0" w:color="auto"/>
        <w:right w:val="none" w:sz="0" w:space="0" w:color="auto"/>
      </w:divBdr>
    </w:div>
    <w:div w:id="790442401">
      <w:bodyDiv w:val="1"/>
      <w:marLeft w:val="0"/>
      <w:marRight w:val="0"/>
      <w:marTop w:val="0"/>
      <w:marBottom w:val="0"/>
      <w:divBdr>
        <w:top w:val="none" w:sz="0" w:space="0" w:color="auto"/>
        <w:left w:val="none" w:sz="0" w:space="0" w:color="auto"/>
        <w:bottom w:val="none" w:sz="0" w:space="0" w:color="auto"/>
        <w:right w:val="none" w:sz="0" w:space="0" w:color="auto"/>
      </w:divBdr>
    </w:div>
    <w:div w:id="1574393350">
      <w:bodyDiv w:val="1"/>
      <w:marLeft w:val="0"/>
      <w:marRight w:val="0"/>
      <w:marTop w:val="0"/>
      <w:marBottom w:val="0"/>
      <w:divBdr>
        <w:top w:val="none" w:sz="0" w:space="0" w:color="auto"/>
        <w:left w:val="none" w:sz="0" w:space="0" w:color="auto"/>
        <w:bottom w:val="none" w:sz="0" w:space="0" w:color="auto"/>
        <w:right w:val="none" w:sz="0" w:space="0" w:color="auto"/>
      </w:divBdr>
    </w:div>
    <w:div w:id="1924222453">
      <w:bodyDiv w:val="1"/>
      <w:marLeft w:val="0"/>
      <w:marRight w:val="0"/>
      <w:marTop w:val="0"/>
      <w:marBottom w:val="0"/>
      <w:divBdr>
        <w:top w:val="none" w:sz="0" w:space="0" w:color="auto"/>
        <w:left w:val="none" w:sz="0" w:space="0" w:color="auto"/>
        <w:bottom w:val="none" w:sz="0" w:space="0" w:color="auto"/>
        <w:right w:val="none" w:sz="0" w:space="0" w:color="auto"/>
      </w:divBdr>
    </w:div>
    <w:div w:id="2029792745">
      <w:bodyDiv w:val="1"/>
      <w:marLeft w:val="0"/>
      <w:marRight w:val="0"/>
      <w:marTop w:val="0"/>
      <w:marBottom w:val="0"/>
      <w:divBdr>
        <w:top w:val="none" w:sz="0" w:space="0" w:color="auto"/>
        <w:left w:val="none" w:sz="0" w:space="0" w:color="auto"/>
        <w:bottom w:val="none" w:sz="0" w:space="0" w:color="auto"/>
        <w:right w:val="none" w:sz="0" w:space="0" w:color="auto"/>
      </w:divBdr>
      <w:divsChild>
        <w:div w:id="329717334">
          <w:marLeft w:val="0"/>
          <w:marRight w:val="0"/>
          <w:marTop w:val="0"/>
          <w:marBottom w:val="0"/>
          <w:divBdr>
            <w:top w:val="none" w:sz="0" w:space="0" w:color="auto"/>
            <w:left w:val="none" w:sz="0" w:space="0" w:color="auto"/>
            <w:bottom w:val="none" w:sz="0" w:space="0" w:color="auto"/>
            <w:right w:val="none" w:sz="0" w:space="0" w:color="auto"/>
          </w:divBdr>
        </w:div>
        <w:div w:id="349382135">
          <w:marLeft w:val="0"/>
          <w:marRight w:val="0"/>
          <w:marTop w:val="0"/>
          <w:marBottom w:val="0"/>
          <w:divBdr>
            <w:top w:val="none" w:sz="0" w:space="0" w:color="auto"/>
            <w:left w:val="none" w:sz="0" w:space="0" w:color="auto"/>
            <w:bottom w:val="none" w:sz="0" w:space="0" w:color="auto"/>
            <w:right w:val="none" w:sz="0" w:space="0" w:color="auto"/>
          </w:divBdr>
        </w:div>
        <w:div w:id="751392291">
          <w:marLeft w:val="0"/>
          <w:marRight w:val="0"/>
          <w:marTop w:val="0"/>
          <w:marBottom w:val="0"/>
          <w:divBdr>
            <w:top w:val="none" w:sz="0" w:space="0" w:color="auto"/>
            <w:left w:val="none" w:sz="0" w:space="0" w:color="auto"/>
            <w:bottom w:val="none" w:sz="0" w:space="0" w:color="auto"/>
            <w:right w:val="none" w:sz="0" w:space="0" w:color="auto"/>
          </w:divBdr>
          <w:divsChild>
            <w:div w:id="5426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vieP\AppData\Local\Temp\Temp3_OneDrive_1_6-06-2023%20(1).zip\FormTemplate%20with%20Part%20titles%201.6_June%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8a022714-f91d-413f-badc-05ccf73ac8a6">
      <UserInfo>
        <DisplayName>SharingLinks.e6813988-7b01-4eec-8256-1b56b22d5fa4.Flexible.ce90ff17-4d16-4191-854f-6ffd1ce9dd97</DisplayName>
        <AccountId>599</AccountId>
        <AccountType/>
      </UserInfo>
      <UserInfo>
        <DisplayName>Selena Dominguez</DisplayName>
        <AccountId>11</AccountId>
        <AccountType/>
      </UserInfo>
      <UserInfo>
        <DisplayName>Ruby Meres</DisplayName>
        <AccountId>16</AccountId>
        <AccountType/>
      </UserInfo>
      <UserInfo>
        <DisplayName>Thomas Treloar</DisplayName>
        <AccountId>1414</AccountId>
        <AccountType/>
      </UserInfo>
      <UserInfo>
        <DisplayName>Jennifer Linney</DisplayName>
        <AccountId>20</AccountId>
        <AccountType/>
      </UserInfo>
    </SharedWithUsers>
    <TaxCatchAll xmlns="8a022714-f91d-413f-badc-05ccf73ac8a6">
      <Value>9</Value>
    </TaxCatchAll>
    <lcf76f155ced4ddcb4097134ff3c332f xmlns="b1c97728-01ed-454d-81ec-cc4bba888eb4">
      <Terms xmlns="http://schemas.microsoft.com/office/infopath/2007/PartnerControls"/>
    </lcf76f155ced4ddcb4097134ff3c332f>
    <_dlc_DocId xmlns="8a022714-f91d-413f-badc-05ccf73ac8a6">ACCDOC-1846988898-81614</_dlc_DocId>
    <_dlc_DocIdUrl xmlns="8a022714-f91d-413f-badc-05ccf73ac8a6">
      <Url>https://accnz.sharepoint.com/sites/Group-RecoveryServices/_layouts/15/DocIdRedir.aspx?ID=ACCDOC-1846988898-81614</Url>
      <Description>ACCDOC-1846988898-81614</Description>
    </_dlc_DocIdUrl>
    <ee872849ee964a8080b481938d9875fc xmlns="b1c97728-01ed-454d-81ec-cc4bba888eb4">
      <Terms xmlns="http://schemas.microsoft.com/office/infopath/2007/PartnerControls">
        <TermInfo xmlns="http://schemas.microsoft.com/office/infopath/2007/PartnerControls">
          <TermName xmlns="http://schemas.microsoft.com/office/infopath/2007/PartnerControls">2023</TermName>
          <TermId xmlns="http://schemas.microsoft.com/office/infopath/2007/PartnerControls">5eee292e-495a-4494-9416-62dd56e71b2f</TermId>
        </TermInfo>
      </Terms>
    </ee872849ee964a8080b481938d9875fc>
    <ServiceType xmlns="b1c97728-01ed-454d-81ec-cc4bba888eb4" xsi:nil="true"/>
    <SubCategories xmlns="b1c97728-01ed-454d-81ec-cc4bba888eb4" xsi:nil="true"/>
    <Comment xmlns="b1c97728-01ed-454d-81ec-cc4bba888eb4" xsi:nil="true"/>
    <Supplier xmlns="b1c97728-01ed-454d-81ec-cc4bba888eb4" xsi:nil="true"/>
    <_ApprovalAssignedTo xmlns="b1c97728-01ed-454d-81ec-cc4bba888eb4">
      <UserInfo>
        <DisplayName/>
        <AccountId xsi:nil="true"/>
        <AccountType/>
      </UserInfo>
    </_ApprovalAssignedTo>
    <_ApprovalSentBy xmlns="b1c97728-01ed-454d-81ec-cc4bba888eb4">
      <UserInfo>
        <DisplayName/>
        <AccountId xsi:nil="true"/>
        <AccountType/>
      </UserInfo>
    </_ApprovalSentBy>
    <_ApprovalRespondedBy xmlns="b1c97728-01ed-454d-81ec-cc4bba888eb4">
      <UserInfo>
        <DisplayName/>
        <AccountId xsi:nil="true"/>
        <AccountType/>
      </UserInfo>
    </_ApprovalRespondedBy>
    <_ApprovalStatus xmlns="b1c97728-01ed-454d-81ec-cc4bba888eb4">0</_ApprovalStatus>
    <Status xmlns="b1c97728-01ed-454d-81ec-cc4bba888eb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AC602532084C4287A399D2DBD7F00A" ma:contentTypeVersion="34" ma:contentTypeDescription="Create a new document." ma:contentTypeScope="" ma:versionID="2b596341429b8bbf5209557300d5e164">
  <xsd:schema xmlns:xsd="http://www.w3.org/2001/XMLSchema" xmlns:xs="http://www.w3.org/2001/XMLSchema" xmlns:p="http://schemas.microsoft.com/office/2006/metadata/properties" xmlns:ns1="http://schemas.microsoft.com/sharepoint/v3" xmlns:ns2="b1c97728-01ed-454d-81ec-cc4bba888eb4" xmlns:ns3="8a022714-f91d-413f-badc-05ccf73ac8a6" targetNamespace="http://schemas.microsoft.com/office/2006/metadata/properties" ma:root="true" ma:fieldsID="719ffb8175b2adb277a107e3fceb2805" ns1:_="" ns2:_="" ns3:_="">
    <xsd:import namespace="http://schemas.microsoft.com/sharepoint/v3"/>
    <xsd:import namespace="b1c97728-01ed-454d-81ec-cc4bba888eb4"/>
    <xsd:import namespace="8a022714-f91d-413f-badc-05ccf73ac8a6"/>
    <xsd:element name="properties">
      <xsd:complexType>
        <xsd:sequence>
          <xsd:element name="documentManagement">
            <xsd:complexType>
              <xsd:all>
                <xsd:element ref="ns2:SubCategories" minOccurs="0"/>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ee872849ee964a8080b481938d9875fc" minOccurs="0"/>
                <xsd:element ref="ns2:MediaServiceSearchProperties" minOccurs="0"/>
                <xsd:element ref="ns2:Comment" minOccurs="0"/>
                <xsd:element ref="ns3:_dlc_DocId" minOccurs="0"/>
                <xsd:element ref="ns3:_dlc_DocIdUrl" minOccurs="0"/>
                <xsd:element ref="ns3:_dlc_DocIdPersistId" minOccurs="0"/>
                <xsd:element ref="ns2:Supplier" minOccurs="0"/>
                <xsd:element ref="ns2:ServiceType" minOccurs="0"/>
                <xsd:element ref="ns2:MediaServiceBillingMetadata" minOccurs="0"/>
                <xsd:element ref="ns2:MediaServiceLocation" minOccurs="0"/>
                <xsd:element ref="ns2:_ApprovalAssignedTo" minOccurs="0"/>
                <xsd:element ref="ns2:_ApprovalRespondedBy" minOccurs="0"/>
                <xsd:element ref="ns2:_ApprovalSentBy" minOccurs="0"/>
                <xsd:element ref="ns2:_ApprovalStatu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ma:readOnly="false">
      <xsd:simpleType>
        <xsd:restriction base="dms:Note"/>
      </xsd:simpleType>
    </xsd:element>
    <xsd:element name="_ip_UnifiedCompliancePolicyUIAction" ma:index="13"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c97728-01ed-454d-81ec-cc4bba888eb4" elementFormDefault="qualified">
    <xsd:import namespace="http://schemas.microsoft.com/office/2006/documentManagement/types"/>
    <xsd:import namespace="http://schemas.microsoft.com/office/infopath/2007/PartnerControls"/>
    <xsd:element name="SubCategories" ma:index="3" nillable="true" ma:displayName="Sub Categories " ma:description="Tagging options to categorise documents in folders. &#10;Other - Use for documents where you feel additional category is required. " ma:format="Dropdown" ma:internalName="SubCategories" ma:readOnly="false">
      <xsd:simpleType>
        <xsd:restriction base="dms:Choice">
          <xsd:enumeration value="Memos"/>
          <xsd:enumeration value="Other Approvals"/>
          <xsd:enumeration value="Sector Engagement"/>
          <xsd:enumeration value="Presentation"/>
          <xsd:enumeration value="Board Papers"/>
          <xsd:enumeration value="Buzz Message"/>
          <xsd:enumeration value="Minutes"/>
          <xsd:enumeration value="Draft"/>
          <xsd:enumeration value="Other"/>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9" nillable="true" ma:displayName="Extracted Text" ma:hidden="true" ma:internalName="MediaServiceOCR"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1425914-ae07-42f4-a7f7-29f53f7328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ee872849ee964a8080b481938d9875fc" ma:index="27" nillable="true" ma:taxonomy="true" ma:internalName="ee872849ee964a8080b481938d9875fc" ma:taxonomyFieldName="Year_x0020__x002d__x0020_Document_x0020_Created_x0020_" ma:displayName="Year - Document Created " ma:default="9;#2023|5eee292e-495a-4494-9416-62dd56e71b2f" ma:fieldId="{ee872849-ee96-4a80-80b4-81938d9875fc}" ma:sspId="61425914-ae07-42f4-a7f7-29f53f73284d" ma:termSetId="dccc2ba6-6ce8-45e3-98c6-e79bd3c42426" ma:anchorId="54c88fdf-6717-4b24-a209-f1c50b0ffe20" ma:open="false" ma:isKeyword="false">
      <xsd:complexType>
        <xsd:sequence>
          <xsd:element ref="pc:Terms" minOccurs="0" maxOccurs="1"/>
        </xsd:sequence>
      </xsd:complexType>
    </xsd:element>
    <xsd:element name="MediaServiceSearchProperties" ma:index="28" nillable="true" ma:displayName="MediaServiceSearchProperties" ma:hidden="true" ma:internalName="MediaServiceSearchProperties" ma:readOnly="true">
      <xsd:simpleType>
        <xsd:restriction base="dms:Note"/>
      </xsd:simpleType>
    </xsd:element>
    <xsd:element name="Comment" ma:index="29" nillable="true" ma:displayName="Suppliers" ma:format="Dropdown" ma:internalName="Comment">
      <xsd:simpleType>
        <xsd:restriction base="dms:Text">
          <xsd:maxLength value="255"/>
        </xsd:restriction>
      </xsd:simpleType>
    </xsd:element>
    <xsd:element name="Supplier" ma:index="33" nillable="true" ma:displayName="Supplier" ma:format="Dropdown" ma:internalName="Supplier">
      <xsd:simpleType>
        <xsd:restriction base="dms:Text">
          <xsd:maxLength value="255"/>
        </xsd:restriction>
      </xsd:simpleType>
    </xsd:element>
    <xsd:element name="ServiceType" ma:index="34" nillable="true" ma:displayName="Service Type" ma:format="Dropdown" ma:internalName="ServiceType">
      <xsd:simpleType>
        <xsd:restriction base="dms:Choice">
          <xsd:enumeration value="Services"/>
          <xsd:enumeration value="Assessments"/>
        </xsd:restrictio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MediaServiceLocation" ma:index="36" nillable="true" ma:displayName="Location" ma:description="" ma:indexed="true" ma:internalName="MediaServiceLocation" ma:readOnly="true">
      <xsd:simpleType>
        <xsd:restriction base="dms:Text"/>
      </xsd:simpleType>
    </xsd:element>
    <xsd:element name="_ApprovalAssignedTo" ma:index="37"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38"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9"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40" nillable="true" ma:displayName="Approval status" ma:internalName="_ApprovalStatus" ma:readOnly="true">
      <xsd:simpleType>
        <xsd:restriction base="dms:Unknown"/>
      </xsd:simpleType>
    </xsd:element>
    <xsd:element name="Status" ma:index="41" nillable="true" ma:displayName="Status" ma:format="Dropdown" ma:internalName="Status">
      <xsd:simpleType>
        <xsd:restriction base="dms:Choice">
          <xsd:enumeration value="Unsuccessful"/>
          <xsd:enumeration value="Successful"/>
          <xsd:enumeration value="Under evaluation"/>
          <xsd:enumeration value="Under moderation"/>
          <xsd:enumeration value="To be evaluated"/>
        </xsd:restriction>
      </xsd:simpleType>
    </xsd:element>
  </xsd:schema>
  <xsd:schema xmlns:xsd="http://www.w3.org/2001/XMLSchema" xmlns:xs="http://www.w3.org/2001/XMLSchema" xmlns:dms="http://schemas.microsoft.com/office/2006/documentManagement/types" xmlns:pc="http://schemas.microsoft.com/office/infopath/2007/PartnerControls" targetNamespace="8a022714-f91d-413f-badc-05ccf73ac8a6"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18" nillable="true" ma:displayName="Taxonomy Catch All Column" ma:hidden="true" ma:list="{ac7c924c-9f18-46e5-a08c-a6d9dcf15e3a}" ma:internalName="TaxCatchAll" ma:readOnly="false" ma:showField="CatchAllData" ma:web="8a022714-f91d-413f-badc-05ccf73ac8a6">
      <xsd:complexType>
        <xsd:complexContent>
          <xsd:extension base="dms:MultiChoiceLookup">
            <xsd:sequence>
              <xsd:element name="Value" type="dms:Lookup" maxOccurs="unbounded" minOccurs="0" nillable="true"/>
            </xsd:sequence>
          </xsd:extension>
        </xsd:complexContent>
      </xsd:complexType>
    </xsd:element>
    <xsd:element name="_dlc_DocId" ma:index="30" nillable="true" ma:displayName="Document ID Value" ma:description="The value of the document ID assigned to this item." ma:indexed="true"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B89154-9C78-482E-9773-CC7E540524E3}">
  <ds:schemaRefs>
    <ds:schemaRef ds:uri="http://schemas.microsoft.com/office/2006/documentManagement/types"/>
    <ds:schemaRef ds:uri="http://schemas.microsoft.com/office/2006/metadata/properties"/>
    <ds:schemaRef ds:uri="http://purl.org/dc/elements/1.1/"/>
    <ds:schemaRef ds:uri="http://schemas.microsoft.com/sharepoint/v3"/>
    <ds:schemaRef ds:uri="8a022714-f91d-413f-badc-05ccf73ac8a6"/>
    <ds:schemaRef ds:uri="http://www.w3.org/XML/1998/namespace"/>
    <ds:schemaRef ds:uri="http://schemas.microsoft.com/office/infopath/2007/PartnerControls"/>
    <ds:schemaRef ds:uri="b1c97728-01ed-454d-81ec-cc4bba888eb4"/>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31C57D4D-3E7E-4A74-BCDB-E8BF94794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c97728-01ed-454d-81ec-cc4bba888eb4"/>
    <ds:schemaRef ds:uri="8a022714-f91d-413f-badc-05ccf73ac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974348-C13C-42BD-9C51-C390BA818FAA}">
  <ds:schemaRefs>
    <ds:schemaRef ds:uri="http://schemas.microsoft.com/sharepoint/events"/>
  </ds:schemaRefs>
</ds:datastoreItem>
</file>

<file path=customXml/itemProps4.xml><?xml version="1.0" encoding="utf-8"?>
<ds:datastoreItem xmlns:ds="http://schemas.openxmlformats.org/officeDocument/2006/customXml" ds:itemID="{8950303A-505A-49F2-9D66-64724CA68970}">
  <ds:schemaRefs>
    <ds:schemaRef ds:uri="http://schemas.openxmlformats.org/officeDocument/2006/bibliography"/>
  </ds:schemaRefs>
</ds:datastoreItem>
</file>

<file path=customXml/itemProps5.xml><?xml version="1.0" encoding="utf-8"?>
<ds:datastoreItem xmlns:ds="http://schemas.openxmlformats.org/officeDocument/2006/customXml" ds:itemID="{0B0BF3BF-D81E-4C3D-B723-5AD647D9D4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FormTemplate with Part titles 1.6_June 23</Template>
  <TotalTime>135</TotalTime>
  <Pages>2</Pages>
  <Words>433</Words>
  <Characters>2880</Characters>
  <Application>Microsoft Office Word</Application>
  <DocSecurity>0</DocSecurity>
  <Lines>24</Lines>
  <Paragraphs>6</Paragraphs>
  <ScaleCrop>false</ScaleCrop>
  <Manager>Selena Dominguez (owner), Hannah Ogilvie (expert)</Manager>
  <Company>ACC</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ACC8530 Early supports plan - adult</dc:title>
  <dc:subject>sensitive claims service, mental injury service</dc:subject>
  <dc:creator>Hannah.Ogilvie@acc.co.nz</dc:creator>
  <cp:keywords>sensitive claims service, mental injury service, SCS, MIS, SCU, ISSC, early planning report</cp:keywords>
  <dc:description>2024 New Sensitive Claims Service contract</dc:description>
  <cp:lastModifiedBy>Ruby Meres</cp:lastModifiedBy>
  <cp:revision>82</cp:revision>
  <cp:lastPrinted>2014-02-18T13:47:00Z</cp:lastPrinted>
  <dcterms:created xsi:type="dcterms:W3CDTF">2025-05-06T00:24:00Z</dcterms:created>
  <dcterms:modified xsi:type="dcterms:W3CDTF">2026-04-16T03:27:00Z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0x0101002DAC602532084C4287A399D2DBD7F00A</vt:lpwstr>
  </property>
  <property fmtid="{D5CDD505-2E9C-101B-9397-08002B2CF9AE}" pid="3" name="MSIP_Label_e6cd0942-8d27-4cf6-a327-a2a5798e4a3f_Enabled">
    <vt:lpwstr>true</vt:lpwstr>
  </property>
  <property fmtid="{D5CDD505-2E9C-101B-9397-08002B2CF9AE}" pid="4" name="MSIP_Label_e6cd0942-8d27-4cf6-a327-a2a5798e4a3f_SetDate">
    <vt:lpwstr>2020-04-03T07:41:27Z</vt:lpwstr>
  </property>
  <property fmtid="{D5CDD505-2E9C-101B-9397-08002B2CF9AE}" pid="5" name="MSIP_Label_e6cd0942-8d27-4cf6-a327-a2a5798e4a3f_Method">
    <vt:lpwstr>Privileged</vt:lpwstr>
  </property>
  <property fmtid="{D5CDD505-2E9C-101B-9397-08002B2CF9AE}" pid="6" name="MSIP_Label_e6cd0942-8d27-4cf6-a327-a2a5798e4a3f_Name">
    <vt:lpwstr>UNCLASSIFIED</vt:lpwstr>
  </property>
  <property fmtid="{D5CDD505-2E9C-101B-9397-08002B2CF9AE}" pid="7" name="MSIP_Label_e6cd0942-8d27-4cf6-a327-a2a5798e4a3f_SiteId">
    <vt:lpwstr>8506768f-a7d1-475b-901c-fc1c222f496a</vt:lpwstr>
  </property>
  <property fmtid="{D5CDD505-2E9C-101B-9397-08002B2CF9AE}" pid="8" name="MSIP_Label_e6cd0942-8d27-4cf6-a327-a2a5798e4a3f_ActionId">
    <vt:lpwstr>bee399a5-b6b0-407a-a2b4-0000936b2e58</vt:lpwstr>
  </property>
  <property fmtid="{D5CDD505-2E9C-101B-9397-08002B2CF9AE}" pid="9" name="MSIP_Label_e6cd0942-8d27-4cf6-a327-a2a5798e4a3f_ContentBits">
    <vt:lpwstr>0</vt:lpwstr>
  </property>
  <property fmtid="{D5CDD505-2E9C-101B-9397-08002B2CF9AE}" pid="10" name="MediaServiceImageTags">
    <vt:lpwstr/>
  </property>
  <property fmtid="{D5CDD505-2E9C-101B-9397-08002B2CF9AE}" pid="11" name="_dlc_DocIdItemGuid">
    <vt:lpwstr>897b894b-904f-47e0-80ae-f02b8de30562</vt:lpwstr>
  </property>
  <property fmtid="{D5CDD505-2E9C-101B-9397-08002B2CF9AE}" pid="12" name="Year - Document Created">
    <vt:i4>9</vt:i4>
  </property>
  <property fmtid="{D5CDD505-2E9C-101B-9397-08002B2CF9AE}" pid="13" name="Year - Document Created ">
    <vt:lpwstr>9;#2023|5eee292e-495a-4494-9416-62dd56e71b2f</vt:lpwstr>
  </property>
  <property fmtid="{D5CDD505-2E9C-101B-9397-08002B2CF9AE}" pid="14" name="Year_x0020__x002d__x0020_Document_x0020_Created_x0020_">
    <vt:lpwstr>9;#2023|5eee292e-495a-4494-9416-62dd56e71b2f</vt:lpwstr>
  </property>
  <property fmtid="{D5CDD505-2E9C-101B-9397-08002B2CF9AE}" pid="15" name="docLang">
    <vt:lpwstr>en</vt:lpwstr>
  </property>
</Properties>
</file>