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9582" w14:textId="0C12A760" w:rsidR="00305A92" w:rsidRPr="001D2061" w:rsidRDefault="00391459" w:rsidP="00181002">
      <w:pPr>
        <w:pStyle w:val="FLISFormIntrolastparagraph"/>
      </w:pPr>
      <w:r>
        <w:t xml:space="preserve">This </w:t>
      </w:r>
      <w:r w:rsidR="00D722B0">
        <w:t xml:space="preserve">report </w:t>
      </w:r>
      <w:r w:rsidR="002179E4">
        <w:t>should</w:t>
      </w:r>
      <w:r>
        <w:t xml:space="preserve"> be completed </w:t>
      </w:r>
      <w:r w:rsidR="000A2540">
        <w:t>for</w:t>
      </w:r>
      <w:r w:rsidR="00287D8A">
        <w:t xml:space="preserve"> a </w:t>
      </w:r>
      <w:r w:rsidR="00831C00">
        <w:t>m</w:t>
      </w:r>
      <w:r w:rsidR="00BD6E5A">
        <w:t xml:space="preserve">ental </w:t>
      </w:r>
      <w:r w:rsidR="00831C00">
        <w:t>i</w:t>
      </w:r>
      <w:r w:rsidR="00BD6E5A">
        <w:t xml:space="preserve">njury </w:t>
      </w:r>
      <w:r w:rsidR="00831C00">
        <w:t>a</w:t>
      </w:r>
      <w:r w:rsidR="00287D8A">
        <w:t>ssessment</w:t>
      </w:r>
      <w:r w:rsidR="00461830">
        <w:t xml:space="preserve"> </w:t>
      </w:r>
      <w:r w:rsidR="000A2540">
        <w:t xml:space="preserve">by the </w:t>
      </w:r>
      <w:r w:rsidR="00831C00">
        <w:t>n</w:t>
      </w:r>
      <w:r w:rsidR="000A2540">
        <w:t xml:space="preserve">amed </w:t>
      </w:r>
      <w:r w:rsidR="00831C00">
        <w:t>a</w:t>
      </w:r>
      <w:r w:rsidR="000A2540">
        <w:t xml:space="preserve">ssessment </w:t>
      </w:r>
      <w:r w:rsidR="00831C00">
        <w:t>p</w:t>
      </w:r>
      <w:r w:rsidR="000A2540">
        <w:t>rovider</w:t>
      </w:r>
      <w:r w:rsidR="001549E2">
        <w:t>.</w:t>
      </w:r>
      <w:r w:rsidR="00F6786C">
        <w:t xml:space="preserve"> </w:t>
      </w:r>
      <w:r w:rsidR="008522A5">
        <w:t>Please r</w:t>
      </w:r>
      <w:r w:rsidR="005328EC" w:rsidRPr="00EC6D78">
        <w:t xml:space="preserve">efer to the </w:t>
      </w:r>
      <w:r w:rsidR="00D46CDB">
        <w:t xml:space="preserve">Guidelines for Completing Mental Injury Assessments </w:t>
      </w:r>
      <w:r w:rsidR="005328EC">
        <w:t xml:space="preserve">available on </w:t>
      </w:r>
      <w:r w:rsidR="001549E2">
        <w:t>our website:</w:t>
      </w:r>
      <w:r w:rsidR="005328EC">
        <w:t xml:space="preserve"> </w:t>
      </w:r>
      <w:hyperlink r:id="rId12" w:anchor="/subcategory/372" w:history="1">
        <w:r w:rsidR="00F2257D" w:rsidRPr="00731814">
          <w:rPr>
            <w:rStyle w:val="Hyperlink"/>
          </w:rPr>
          <w:t>www.acc.co.nz/resources</w:t>
        </w:r>
      </w:hyperlink>
      <w:r w:rsidR="008A57B4">
        <w:t>.</w:t>
      </w:r>
      <w:r w:rsidR="001549E2">
        <w:t xml:space="preserve"> </w:t>
      </w: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984"/>
        <w:gridCol w:w="1985"/>
        <w:gridCol w:w="992"/>
        <w:gridCol w:w="740"/>
        <w:gridCol w:w="2126"/>
        <w:gridCol w:w="2096"/>
      </w:tblGrid>
      <w:tr w:rsidR="003E338C" w14:paraId="2FD31907" w14:textId="77777777" w:rsidTr="0A8C99BA">
        <w:trPr>
          <w:trHeight w:val="369"/>
        </w:trPr>
        <w:tc>
          <w:tcPr>
            <w:tcW w:w="9923" w:type="dxa"/>
            <w:gridSpan w:val="6"/>
            <w:shd w:val="clear" w:color="auto" w:fill="CCCCCC"/>
            <w:vAlign w:val="center"/>
          </w:tcPr>
          <w:p w14:paraId="64587025" w14:textId="347AC3C3" w:rsidR="003E338C" w:rsidRDefault="003E338C" w:rsidP="00565431">
            <w:pPr>
              <w:pStyle w:val="FLISFormSectionheaders"/>
            </w:pPr>
            <w:r>
              <w:t xml:space="preserve">1. </w:t>
            </w:r>
            <w:r w:rsidR="001D743C">
              <w:t>Kiritaki</w:t>
            </w:r>
            <w:r w:rsidR="22FE9D98">
              <w:t xml:space="preserve"> (</w:t>
            </w:r>
            <w:r w:rsidR="008E23DA">
              <w:t>c</w:t>
            </w:r>
            <w:r w:rsidR="22FE9D98">
              <w:t>lient)</w:t>
            </w:r>
            <w:r w:rsidR="001D743C">
              <w:t xml:space="preserve"> </w:t>
            </w:r>
            <w:r>
              <w:t>details</w:t>
            </w:r>
          </w:p>
        </w:tc>
      </w:tr>
      <w:tr w:rsidR="00376AD1" w14:paraId="3238A54D" w14:textId="77777777" w:rsidTr="0A8C99BA">
        <w:trPr>
          <w:trHeight w:val="397"/>
        </w:trPr>
        <w:tc>
          <w:tcPr>
            <w:tcW w:w="9923" w:type="dxa"/>
            <w:gridSpan w:val="6"/>
          </w:tcPr>
          <w:p w14:paraId="787EC42B" w14:textId="6D9B8D80" w:rsidR="00376AD1" w:rsidRDefault="001D743C" w:rsidP="002E6CB5">
            <w:pPr>
              <w:pStyle w:val="FLISFormQuestionlabelsandanswers"/>
              <w:spacing w:before="120" w:after="120"/>
              <w:rPr>
                <w:szCs w:val="18"/>
              </w:rPr>
            </w:pPr>
            <w:r>
              <w:t>Kiritaki</w:t>
            </w:r>
            <w:r w:rsidR="0020354D" w:rsidRPr="001C611E">
              <w:t xml:space="preserve"> name:</w:t>
            </w:r>
            <w:r w:rsidR="0020354D">
              <w:t xml:space="preserve"> </w:t>
            </w:r>
            <w:r w:rsidR="0020354D" w:rsidRPr="00C8705B">
              <w:rPr>
                <w:shd w:val="clear" w:color="auto" w:fill="E6E6E6"/>
              </w:rPr>
              <w:fldChar w:fldCharType="begin">
                <w:ffData>
                  <w:name w:val="Text24"/>
                  <w:enabled/>
                  <w:calcOnExit w:val="0"/>
                  <w:textInput/>
                </w:ffData>
              </w:fldChar>
            </w:r>
            <w:r w:rsidR="0020354D">
              <w:instrText xml:space="preserve"> FORMTEXT </w:instrText>
            </w:r>
            <w:r w:rsidR="0020354D" w:rsidRPr="00C8705B">
              <w:rPr>
                <w:shd w:val="clear" w:color="auto" w:fill="E6E6E6"/>
              </w:rPr>
            </w:r>
            <w:r w:rsidR="0020354D" w:rsidRPr="00C8705B">
              <w:rPr>
                <w:shd w:val="clear" w:color="auto" w:fill="E6E6E6"/>
              </w:rPr>
              <w:fldChar w:fldCharType="separate"/>
            </w:r>
            <w:r w:rsidR="0020354D">
              <w:rPr>
                <w:noProof/>
              </w:rPr>
              <w:t> </w:t>
            </w:r>
            <w:r w:rsidR="0020354D">
              <w:rPr>
                <w:noProof/>
              </w:rPr>
              <w:t> </w:t>
            </w:r>
            <w:r w:rsidR="0020354D">
              <w:rPr>
                <w:noProof/>
              </w:rPr>
              <w:t> </w:t>
            </w:r>
            <w:r w:rsidR="0020354D">
              <w:rPr>
                <w:noProof/>
              </w:rPr>
              <w:t> </w:t>
            </w:r>
            <w:r w:rsidR="0020354D">
              <w:rPr>
                <w:noProof/>
              </w:rPr>
              <w:t> </w:t>
            </w:r>
            <w:r w:rsidR="0020354D" w:rsidRPr="00C8705B">
              <w:rPr>
                <w:shd w:val="clear" w:color="auto" w:fill="E6E6E6"/>
              </w:rPr>
              <w:fldChar w:fldCharType="end"/>
            </w:r>
          </w:p>
        </w:tc>
      </w:tr>
      <w:tr w:rsidR="00376AD1" w14:paraId="7655D1EB" w14:textId="77777777" w:rsidTr="0A8C99BA">
        <w:trPr>
          <w:trHeight w:val="397"/>
        </w:trPr>
        <w:tc>
          <w:tcPr>
            <w:tcW w:w="4961" w:type="dxa"/>
            <w:gridSpan w:val="3"/>
          </w:tcPr>
          <w:p w14:paraId="7BB1966E" w14:textId="3533693A" w:rsidR="00376AD1" w:rsidRPr="001C611E" w:rsidRDefault="00376AD1" w:rsidP="002E6CB5">
            <w:pPr>
              <w:pStyle w:val="FLISFormQuestionlabelsandanswers"/>
              <w:spacing w:before="120" w:after="120"/>
            </w:pPr>
            <w:r>
              <w:t xml:space="preserve">Date of birth: </w:t>
            </w:r>
            <w:r w:rsidRPr="00C8705B">
              <w:rPr>
                <w:shd w:val="clear" w:color="auto" w:fill="E6E6E6"/>
                <w:lang w:val="en-NZ"/>
              </w:rPr>
              <w:fldChar w:fldCharType="begin">
                <w:ffData>
                  <w:name w:val=""/>
                  <w:enabled/>
                  <w:calcOnExit w:val="0"/>
                  <w:textInput/>
                </w:ffData>
              </w:fldChar>
            </w:r>
            <w:r>
              <w:rPr>
                <w:lang w:val="en-NZ"/>
              </w:rPr>
              <w:instrText xml:space="preserve"> FORMTEXT </w:instrText>
            </w:r>
            <w:r w:rsidRPr="00C8705B">
              <w:rPr>
                <w:shd w:val="clear" w:color="auto" w:fill="E6E6E6"/>
                <w:lang w:val="en-NZ"/>
              </w:rPr>
            </w:r>
            <w:r w:rsidRPr="00C8705B">
              <w:rPr>
                <w:shd w:val="clear" w:color="auto" w:fill="E6E6E6"/>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sidRPr="00C8705B">
              <w:rPr>
                <w:shd w:val="clear" w:color="auto" w:fill="E6E6E6"/>
                <w:lang w:val="en-NZ"/>
              </w:rPr>
              <w:fldChar w:fldCharType="end"/>
            </w:r>
          </w:p>
        </w:tc>
        <w:tc>
          <w:tcPr>
            <w:tcW w:w="4962" w:type="dxa"/>
            <w:gridSpan w:val="3"/>
          </w:tcPr>
          <w:p w14:paraId="66E4E5EE" w14:textId="7B313B77" w:rsidR="00376AD1" w:rsidRPr="00AA7542" w:rsidRDefault="008B60FC" w:rsidP="002E6CB5">
            <w:pPr>
              <w:pStyle w:val="FLISFormQuestionlabelsandanswers"/>
              <w:spacing w:before="120" w:after="120"/>
              <w:rPr>
                <w:lang w:val="en-NZ"/>
              </w:rPr>
            </w:pPr>
            <w:r w:rsidRPr="00AA7542">
              <w:rPr>
                <w:lang w:val="en-NZ"/>
              </w:rPr>
              <w:t xml:space="preserve">Claim number: </w:t>
            </w:r>
            <w:r w:rsidRPr="00C8705B">
              <w:rPr>
                <w:shd w:val="clear" w:color="auto" w:fill="E6E6E6"/>
              </w:rPr>
              <w:fldChar w:fldCharType="begin">
                <w:ffData>
                  <w:name w:val="Text24"/>
                  <w:enabled/>
                  <w:calcOnExit w:val="0"/>
                  <w:textInput/>
                </w:ffData>
              </w:fldChar>
            </w:r>
            <w:r>
              <w:instrText xml:space="preserve"> FORMTEXT </w:instrText>
            </w:r>
            <w:r w:rsidRPr="00C8705B">
              <w:rPr>
                <w:shd w:val="clear" w:color="auto" w:fill="E6E6E6"/>
              </w:rPr>
            </w:r>
            <w:r w:rsidRPr="00C8705B">
              <w:rPr>
                <w:shd w:val="clear" w:color="auto" w:fill="E6E6E6"/>
              </w:rPr>
              <w:fldChar w:fldCharType="separate"/>
            </w:r>
            <w:r>
              <w:rPr>
                <w:noProof/>
              </w:rPr>
              <w:t> </w:t>
            </w:r>
            <w:r>
              <w:rPr>
                <w:noProof/>
              </w:rPr>
              <w:t> </w:t>
            </w:r>
            <w:r>
              <w:rPr>
                <w:noProof/>
              </w:rPr>
              <w:t> </w:t>
            </w:r>
            <w:r>
              <w:rPr>
                <w:noProof/>
              </w:rPr>
              <w:t> </w:t>
            </w:r>
            <w:r>
              <w:rPr>
                <w:noProof/>
              </w:rPr>
              <w:t> </w:t>
            </w:r>
            <w:r w:rsidRPr="00C8705B">
              <w:rPr>
                <w:shd w:val="clear" w:color="auto" w:fill="E6E6E6"/>
              </w:rPr>
              <w:fldChar w:fldCharType="end"/>
            </w:r>
          </w:p>
        </w:tc>
      </w:tr>
      <w:tr w:rsidR="00CC116C" w14:paraId="24DBB139" w14:textId="77777777" w:rsidTr="00CC116C">
        <w:trPr>
          <w:trHeight w:val="397"/>
        </w:trPr>
        <w:tc>
          <w:tcPr>
            <w:tcW w:w="1984" w:type="dxa"/>
            <w:tcBorders>
              <w:top w:val="single" w:sz="2" w:space="0" w:color="C0C0C0"/>
              <w:left w:val="single" w:sz="2" w:space="0" w:color="C0C0C0"/>
              <w:bottom w:val="single" w:sz="2" w:space="0" w:color="C0C0C0"/>
              <w:right w:val="single" w:sz="2" w:space="0" w:color="C0C0C0"/>
            </w:tcBorders>
            <w:vAlign w:val="center"/>
          </w:tcPr>
          <w:p w14:paraId="1C4120D0" w14:textId="2A3E364A" w:rsidR="00CC116C" w:rsidRPr="00CC116C" w:rsidRDefault="00CC116C" w:rsidP="00CC116C">
            <w:pPr>
              <w:pStyle w:val="FLISFormQuestionlabelsandanswers"/>
            </w:pPr>
            <w:r w:rsidRPr="00CC116C">
              <w:rPr>
                <w:rFonts w:eastAsia="MS Gothic"/>
              </w:rPr>
              <w:t>Gender</w:t>
            </w:r>
          </w:p>
        </w:tc>
        <w:tc>
          <w:tcPr>
            <w:tcW w:w="1985" w:type="dxa"/>
            <w:tcBorders>
              <w:top w:val="single" w:sz="2" w:space="0" w:color="C0C0C0"/>
              <w:left w:val="single" w:sz="2" w:space="0" w:color="C0C0C0"/>
              <w:bottom w:val="single" w:sz="2" w:space="0" w:color="C0C0C0"/>
              <w:right w:val="single" w:sz="2" w:space="0" w:color="C0C0C0"/>
            </w:tcBorders>
            <w:vAlign w:val="center"/>
          </w:tcPr>
          <w:p w14:paraId="77C4BD2B" w14:textId="681BFE47" w:rsidR="00CC116C" w:rsidRDefault="00CC116C" w:rsidP="00CC116C">
            <w:pPr>
              <w:pStyle w:val="FLISFormQuestionlabelsandanswers"/>
            </w:pPr>
            <w:sdt>
              <w:sdtPr>
                <w:rPr>
                  <w:sz w:val="26"/>
                  <w:szCs w:val="26"/>
                </w:rPr>
                <w:id w:val="-1871910104"/>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r>
              <w:t xml:space="preserve"> Female</w:t>
            </w:r>
          </w:p>
        </w:tc>
        <w:tc>
          <w:tcPr>
            <w:tcW w:w="1732" w:type="dxa"/>
            <w:gridSpan w:val="2"/>
            <w:tcBorders>
              <w:top w:val="single" w:sz="2" w:space="0" w:color="C0C0C0"/>
              <w:left w:val="single" w:sz="2" w:space="0" w:color="C0C0C0"/>
              <w:bottom w:val="single" w:sz="2" w:space="0" w:color="C0C0C0"/>
              <w:right w:val="single" w:sz="2" w:space="0" w:color="C0C0C0"/>
            </w:tcBorders>
            <w:vAlign w:val="center"/>
          </w:tcPr>
          <w:p w14:paraId="188A8E2D" w14:textId="5A62A805" w:rsidR="00CC116C" w:rsidRDefault="00CC116C" w:rsidP="00CC116C">
            <w:pPr>
              <w:pStyle w:val="FLISFormQuestionlabelsandanswers"/>
              <w:rPr>
                <w:sz w:val="26"/>
                <w:szCs w:val="26"/>
              </w:rPr>
            </w:pPr>
            <w:sdt>
              <w:sdtPr>
                <w:rPr>
                  <w:sz w:val="26"/>
                  <w:szCs w:val="26"/>
                </w:rPr>
                <w:id w:val="1482043536"/>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r>
              <w:t xml:space="preserve"> Male</w:t>
            </w:r>
          </w:p>
        </w:tc>
        <w:tc>
          <w:tcPr>
            <w:tcW w:w="2126" w:type="dxa"/>
            <w:tcBorders>
              <w:top w:val="single" w:sz="2" w:space="0" w:color="C0C0C0"/>
              <w:left w:val="single" w:sz="2" w:space="0" w:color="C0C0C0"/>
              <w:bottom w:val="single" w:sz="2" w:space="0" w:color="C0C0C0"/>
              <w:right w:val="single" w:sz="2" w:space="0" w:color="C0C0C0"/>
            </w:tcBorders>
            <w:vAlign w:val="center"/>
          </w:tcPr>
          <w:p w14:paraId="5E6E38ED" w14:textId="15D4BEBB" w:rsidR="00CC116C" w:rsidRDefault="00CC116C" w:rsidP="00CC116C">
            <w:pPr>
              <w:pStyle w:val="FLISFormQuestionlabelsandanswers"/>
            </w:pPr>
            <w:sdt>
              <w:sdtPr>
                <w:rPr>
                  <w:sz w:val="26"/>
                  <w:szCs w:val="26"/>
                </w:rPr>
                <w:id w:val="1929685786"/>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r>
              <w:t xml:space="preserve"> Another gender</w:t>
            </w:r>
          </w:p>
        </w:tc>
        <w:tc>
          <w:tcPr>
            <w:tcW w:w="2096" w:type="dxa"/>
            <w:tcBorders>
              <w:top w:val="single" w:sz="2" w:space="0" w:color="C0C0C0"/>
              <w:left w:val="single" w:sz="2" w:space="0" w:color="C0C0C0"/>
              <w:bottom w:val="single" w:sz="2" w:space="0" w:color="C0C0C0"/>
              <w:right w:val="single" w:sz="2" w:space="0" w:color="C0C0C0"/>
            </w:tcBorders>
            <w:vAlign w:val="center"/>
          </w:tcPr>
          <w:p w14:paraId="15A98EE5" w14:textId="24093D5D" w:rsidR="00CC116C" w:rsidRDefault="00CC116C" w:rsidP="00CC116C">
            <w:pPr>
              <w:pStyle w:val="FLISFormQuestionlabelsandanswers"/>
            </w:pPr>
            <w:sdt>
              <w:sdtPr>
                <w:rPr>
                  <w:sz w:val="26"/>
                  <w:szCs w:val="26"/>
                </w:rPr>
                <w:id w:val="-761685451"/>
                <w14:checkbox>
                  <w14:checked w14:val="0"/>
                  <w14:checkedState w14:val="2612" w14:font="MS Gothic"/>
                  <w14:uncheckedState w14:val="2610" w14:font="MS Gothic"/>
                </w14:checkbox>
              </w:sdtPr>
              <w:sdtContent>
                <w:r w:rsidRPr="00EF1A19" w:rsidDel="0024445B">
                  <w:rPr>
                    <w:rFonts w:ascii="MS Gothic" w:eastAsia="MS Gothic" w:hAnsi="MS Gothic" w:hint="eastAsia"/>
                    <w:sz w:val="26"/>
                    <w:szCs w:val="26"/>
                  </w:rPr>
                  <w:t>☐</w:t>
                </w:r>
              </w:sdtContent>
            </w:sdt>
            <w:r w:rsidDel="0024445B">
              <w:t xml:space="preserve"> </w:t>
            </w:r>
            <w:r>
              <w:t>Prefer not to say</w:t>
            </w:r>
          </w:p>
        </w:tc>
      </w:tr>
      <w:tr w:rsidR="00B5039E" w14:paraId="4CD0BD3A" w14:textId="77777777" w:rsidTr="0A8C99BA">
        <w:trPr>
          <w:trHeight w:val="397"/>
        </w:trPr>
        <w:tc>
          <w:tcPr>
            <w:tcW w:w="9923" w:type="dxa"/>
            <w:gridSpan w:val="6"/>
            <w:vAlign w:val="center"/>
          </w:tcPr>
          <w:p w14:paraId="1B2A9CDE" w14:textId="77777777" w:rsidR="00B5039E" w:rsidRDefault="00B5039E" w:rsidP="00BF7B89">
            <w:pPr>
              <w:pStyle w:val="FLISFormQuestionlabelsandanswers"/>
              <w:spacing w:before="120" w:after="120"/>
            </w:pPr>
            <w:r>
              <w:t xml:space="preserve">Ethnicity: </w:t>
            </w:r>
            <w:r>
              <w:rPr>
                <w:lang w:val="en-NZ"/>
              </w:rPr>
              <w:fldChar w:fldCharType="begin">
                <w:ffData>
                  <w:name w:val="Text84"/>
                  <w:enabled/>
                  <w:calcOnExit w:val="0"/>
                  <w:textInput/>
                </w:ffData>
              </w:fldChar>
            </w:r>
            <w:bookmarkStart w:id="0" w:name="Text84"/>
            <w:r>
              <w:rPr>
                <w:lang w:val="en-NZ"/>
              </w:rPr>
              <w:instrText xml:space="preserve"> FORMTEXT </w:instrText>
            </w:r>
            <w:r>
              <w:rPr>
                <w:lang w:val="en-NZ"/>
              </w:rPr>
            </w:r>
            <w:r>
              <w:rPr>
                <w:lang w:val="en-NZ"/>
              </w:rPr>
              <w:fldChar w:fldCharType="separate"/>
            </w:r>
            <w:r w:rsidRPr="39CFB92A">
              <w:t> </w:t>
            </w:r>
            <w:r w:rsidRPr="39CFB92A">
              <w:t> </w:t>
            </w:r>
            <w:r w:rsidRPr="39CFB92A">
              <w:t> </w:t>
            </w:r>
            <w:r w:rsidRPr="39CFB92A">
              <w:t> </w:t>
            </w:r>
            <w:r w:rsidRPr="39CFB92A">
              <w:t> </w:t>
            </w:r>
            <w:r>
              <w:rPr>
                <w:lang w:val="en-NZ"/>
              </w:rPr>
              <w:fldChar w:fldCharType="end"/>
            </w:r>
            <w:bookmarkEnd w:id="0"/>
          </w:p>
        </w:tc>
      </w:tr>
    </w:tbl>
    <w:p w14:paraId="1DF6E475" w14:textId="2C138590" w:rsidR="001D331A" w:rsidRPr="001D2061" w:rsidRDefault="001D331A" w:rsidP="00181002">
      <w:pPr>
        <w:pStyle w:val="FLISFormPartTitle"/>
        <w:spacing w:before="0" w:after="120"/>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2A17A4" w14:paraId="43C2DD8F" w14:textId="77777777" w:rsidTr="00A34579">
        <w:trPr>
          <w:trHeight w:val="369"/>
        </w:trPr>
        <w:tc>
          <w:tcPr>
            <w:tcW w:w="9923" w:type="dxa"/>
            <w:shd w:val="clear" w:color="auto" w:fill="CCCCCC"/>
            <w:vAlign w:val="center"/>
          </w:tcPr>
          <w:p w14:paraId="22F2480D" w14:textId="2FD7235D" w:rsidR="002A17A4" w:rsidRDefault="002A17A4" w:rsidP="00565431">
            <w:pPr>
              <w:pStyle w:val="FLISFormSectionheaders"/>
            </w:pPr>
            <w:r>
              <w:t xml:space="preserve">2. </w:t>
            </w:r>
            <w:r w:rsidR="00CE2311">
              <w:t>Consultation information and sources of information</w:t>
            </w:r>
          </w:p>
        </w:tc>
      </w:tr>
      <w:tr w:rsidR="002A17A4" w14:paraId="7759B57A" w14:textId="77777777" w:rsidTr="003A3F0F">
        <w:trPr>
          <w:trHeight w:val="369"/>
        </w:trPr>
        <w:tc>
          <w:tcPr>
            <w:tcW w:w="9923" w:type="dxa"/>
            <w:tcBorders>
              <w:top w:val="single" w:sz="2" w:space="0" w:color="C0C0C0"/>
              <w:left w:val="single" w:sz="2" w:space="0" w:color="C0C0C0"/>
              <w:bottom w:val="single" w:sz="2" w:space="0" w:color="C0C0C0"/>
              <w:right w:val="single" w:sz="2" w:space="0" w:color="C0C0C0"/>
            </w:tcBorders>
            <w:shd w:val="clear" w:color="auto" w:fill="EAEAEA"/>
            <w:vAlign w:val="center"/>
          </w:tcPr>
          <w:p w14:paraId="1226D8D9" w14:textId="4F518593" w:rsidR="002A17A4" w:rsidRPr="001D2061" w:rsidRDefault="002A17A4" w:rsidP="00E2212A">
            <w:pPr>
              <w:pStyle w:val="FLISFormQuestionlabelsandanswers"/>
              <w:numPr>
                <w:ilvl w:val="0"/>
                <w:numId w:val="22"/>
              </w:numPr>
              <w:spacing w:before="120" w:after="120"/>
              <w:ind w:left="357" w:hanging="357"/>
            </w:pPr>
            <w:r w:rsidRPr="001D2061">
              <w:t>Dates and duration of consultations:</w:t>
            </w:r>
          </w:p>
        </w:tc>
      </w:tr>
      <w:tr w:rsidR="002A17A4" w14:paraId="7DEA1DF8" w14:textId="77777777" w:rsidTr="00FD798C">
        <w:trPr>
          <w:trHeight w:val="369"/>
        </w:trPr>
        <w:tc>
          <w:tcPr>
            <w:tcW w:w="9923" w:type="dxa"/>
            <w:tcBorders>
              <w:top w:val="single" w:sz="2" w:space="0" w:color="C0C0C0"/>
              <w:left w:val="single" w:sz="2" w:space="0" w:color="C0C0C0"/>
              <w:bottom w:val="single" w:sz="2" w:space="0" w:color="C0C0C0"/>
              <w:right w:val="single" w:sz="2" w:space="0" w:color="C0C0C0"/>
            </w:tcBorders>
            <w:shd w:val="clear" w:color="auto" w:fill="FFFFFF" w:themeFill="background1"/>
            <w:vAlign w:val="center"/>
          </w:tcPr>
          <w:p w14:paraId="6507F90C" w14:textId="1BD31F44" w:rsidR="002A17A4" w:rsidRPr="001F5AD6" w:rsidRDefault="002A17A4" w:rsidP="00822CE4">
            <w:pPr>
              <w:pStyle w:val="FLISFormQuestionlabelsandanswers"/>
              <w:spacing w:before="120" w:after="120"/>
            </w:pPr>
            <w:r w:rsidRPr="001F5AD6">
              <w:rPr>
                <w:shd w:val="clear" w:color="auto" w:fill="E6E6E6"/>
                <w:lang w:val="en-NZ"/>
              </w:rPr>
              <w:fldChar w:fldCharType="begin">
                <w:ffData>
                  <w:name w:val="Text8"/>
                  <w:enabled/>
                  <w:calcOnExit w:val="0"/>
                  <w:textInput/>
                </w:ffData>
              </w:fldChar>
            </w:r>
            <w:r w:rsidRPr="001F5AD6">
              <w:instrText xml:space="preserve"> FORMTEXT </w:instrText>
            </w:r>
            <w:r w:rsidRPr="001F5AD6">
              <w:rPr>
                <w:shd w:val="clear" w:color="auto" w:fill="E6E6E6"/>
                <w:lang w:val="en-NZ"/>
              </w:rPr>
            </w:r>
            <w:r w:rsidRPr="001F5AD6">
              <w:rPr>
                <w:shd w:val="clear" w:color="auto" w:fill="E6E6E6"/>
                <w:lang w:val="en-NZ"/>
              </w:rPr>
              <w:fldChar w:fldCharType="separate"/>
            </w:r>
            <w:r w:rsidRPr="001F5AD6">
              <w:rPr>
                <w:lang w:val="en-NZ"/>
              </w:rPr>
              <w:t> </w:t>
            </w:r>
            <w:r w:rsidRPr="001F5AD6">
              <w:rPr>
                <w:lang w:val="en-NZ"/>
              </w:rPr>
              <w:t> </w:t>
            </w:r>
            <w:r w:rsidRPr="001F5AD6">
              <w:rPr>
                <w:lang w:val="en-NZ"/>
              </w:rPr>
              <w:t> </w:t>
            </w:r>
            <w:r w:rsidRPr="001F5AD6">
              <w:rPr>
                <w:lang w:val="en-NZ"/>
              </w:rPr>
              <w:t> </w:t>
            </w:r>
            <w:r w:rsidRPr="001F5AD6">
              <w:rPr>
                <w:lang w:val="en-NZ"/>
              </w:rPr>
              <w:t> </w:t>
            </w:r>
            <w:r w:rsidRPr="001F5AD6">
              <w:rPr>
                <w:shd w:val="clear" w:color="auto" w:fill="E6E6E6"/>
              </w:rPr>
              <w:fldChar w:fldCharType="end"/>
            </w:r>
          </w:p>
        </w:tc>
      </w:tr>
      <w:tr w:rsidR="002A219E" w:rsidRPr="0016711A" w14:paraId="7A8F3CE6" w14:textId="77777777" w:rsidTr="00113F85">
        <w:tblPrEx>
          <w:tblLook w:val="0000" w:firstRow="0" w:lastRow="0" w:firstColumn="0" w:lastColumn="0" w:noHBand="0" w:noVBand="0"/>
        </w:tblPrEx>
        <w:trPr>
          <w:trHeight w:val="397"/>
        </w:trPr>
        <w:tc>
          <w:tcPr>
            <w:tcW w:w="9923" w:type="dxa"/>
            <w:shd w:val="clear" w:color="auto" w:fill="EAEAEA"/>
          </w:tcPr>
          <w:p w14:paraId="641E5427" w14:textId="77777777" w:rsidR="002A219E" w:rsidDel="002C0BE3" w:rsidRDefault="002A219E" w:rsidP="00E2212A">
            <w:pPr>
              <w:pStyle w:val="FLISFormQuestionlabelsandanswers"/>
              <w:numPr>
                <w:ilvl w:val="0"/>
                <w:numId w:val="22"/>
              </w:numPr>
              <w:spacing w:before="120" w:after="120"/>
              <w:ind w:left="357" w:hanging="357"/>
            </w:pPr>
            <w:r>
              <w:t>Sources of information collected, received, and considered (include dates and authors):</w:t>
            </w:r>
          </w:p>
        </w:tc>
      </w:tr>
      <w:tr w:rsidR="002A219E" w14:paraId="41F17C89" w14:textId="77777777" w:rsidTr="00113F85">
        <w:trPr>
          <w:trHeight w:val="397"/>
        </w:trPr>
        <w:tc>
          <w:tcPr>
            <w:tcW w:w="9923" w:type="dxa"/>
            <w:tcBorders>
              <w:bottom w:val="single" w:sz="2" w:space="0" w:color="C0C0C0"/>
            </w:tcBorders>
          </w:tcPr>
          <w:p w14:paraId="64203080" w14:textId="77777777" w:rsidR="002A219E" w:rsidRPr="001615D6" w:rsidRDefault="002A219E" w:rsidP="00113F85">
            <w:pPr>
              <w:pStyle w:val="FLISFormQuestionlabelsandanswers"/>
              <w:spacing w:before="120" w:after="120"/>
            </w:pPr>
            <w:r w:rsidRPr="00C8705B">
              <w:rPr>
                <w:shd w:val="clear" w:color="auto" w:fill="E6E6E6"/>
                <w:lang w:val="en-NZ"/>
              </w:rPr>
              <w:fldChar w:fldCharType="begin">
                <w:ffData>
                  <w:name w:val="Text8"/>
                  <w:enabled/>
                  <w:calcOnExit w:val="0"/>
                  <w:textInput/>
                </w:ffData>
              </w:fldChar>
            </w:r>
            <w:r w:rsidRPr="00CE793D">
              <w:rPr>
                <w:lang w:val="en-NZ"/>
              </w:rPr>
              <w:instrText xml:space="preserve"> FORMTEXT </w:instrText>
            </w:r>
            <w:r w:rsidRPr="00C8705B">
              <w:rPr>
                <w:shd w:val="clear" w:color="auto" w:fill="E6E6E6"/>
                <w:lang w:val="en-NZ"/>
              </w:rPr>
            </w:r>
            <w:r w:rsidRPr="00C8705B">
              <w:rPr>
                <w:shd w:val="clear" w:color="auto" w:fill="E6E6E6"/>
                <w:lang w:val="en-NZ"/>
              </w:rPr>
              <w:fldChar w:fldCharType="separate"/>
            </w:r>
            <w:r w:rsidRPr="00CE793D">
              <w:rPr>
                <w:lang w:val="en-NZ"/>
              </w:rPr>
              <w:t> </w:t>
            </w:r>
            <w:r w:rsidRPr="00CE793D">
              <w:rPr>
                <w:lang w:val="en-NZ"/>
              </w:rPr>
              <w:t> </w:t>
            </w:r>
            <w:r w:rsidRPr="00CE793D">
              <w:rPr>
                <w:lang w:val="en-NZ"/>
              </w:rPr>
              <w:t> </w:t>
            </w:r>
            <w:r w:rsidRPr="00CE793D">
              <w:rPr>
                <w:lang w:val="en-NZ"/>
              </w:rPr>
              <w:t> </w:t>
            </w:r>
            <w:r w:rsidRPr="00CE793D">
              <w:rPr>
                <w:lang w:val="en-NZ"/>
              </w:rPr>
              <w:t> </w:t>
            </w:r>
            <w:r w:rsidRPr="00C8705B">
              <w:rPr>
                <w:shd w:val="clear" w:color="auto" w:fill="E6E6E6"/>
              </w:rPr>
              <w:fldChar w:fldCharType="end"/>
            </w:r>
          </w:p>
        </w:tc>
      </w:tr>
      <w:tr w:rsidR="002A17A4" w:rsidRPr="0016711A" w14:paraId="688684CB" w14:textId="77777777" w:rsidTr="003A3F0F">
        <w:tblPrEx>
          <w:tblLook w:val="0000" w:firstRow="0" w:lastRow="0" w:firstColumn="0" w:lastColumn="0" w:noHBand="0" w:noVBand="0"/>
        </w:tblPrEx>
        <w:trPr>
          <w:trHeight w:val="397"/>
        </w:trPr>
        <w:tc>
          <w:tcPr>
            <w:tcW w:w="9923" w:type="dxa"/>
            <w:shd w:val="clear" w:color="auto" w:fill="EAEAEA"/>
          </w:tcPr>
          <w:p w14:paraId="69D697B2" w14:textId="585B3E72" w:rsidR="002A17A4" w:rsidDel="002C0BE3" w:rsidRDefault="002A219E" w:rsidP="00E2212A">
            <w:pPr>
              <w:pStyle w:val="FLISFormQuestionlabelsandanswers"/>
              <w:numPr>
                <w:ilvl w:val="0"/>
                <w:numId w:val="22"/>
              </w:numPr>
              <w:spacing w:before="120" w:after="120"/>
              <w:ind w:left="357" w:hanging="357"/>
            </w:pPr>
            <w:r>
              <w:t xml:space="preserve">Confidentiality and </w:t>
            </w:r>
            <w:r w:rsidR="00023E79">
              <w:t>c</w:t>
            </w:r>
            <w:r>
              <w:t>ompetence:</w:t>
            </w:r>
          </w:p>
        </w:tc>
      </w:tr>
      <w:tr w:rsidR="002A17A4" w14:paraId="6A553578" w14:textId="77777777" w:rsidTr="00FD798C">
        <w:trPr>
          <w:trHeight w:val="397"/>
        </w:trPr>
        <w:tc>
          <w:tcPr>
            <w:tcW w:w="9923" w:type="dxa"/>
            <w:tcBorders>
              <w:bottom w:val="single" w:sz="2" w:space="0" w:color="C0C0C0"/>
            </w:tcBorders>
          </w:tcPr>
          <w:p w14:paraId="0E6C430E" w14:textId="36159F9E" w:rsidR="002A17A4" w:rsidRPr="001615D6" w:rsidRDefault="002A17A4" w:rsidP="00822CE4">
            <w:pPr>
              <w:pStyle w:val="FLISFormQuestionlabelsandanswers"/>
              <w:spacing w:before="120" w:after="120"/>
            </w:pPr>
            <w:r w:rsidRPr="00C8705B">
              <w:rPr>
                <w:shd w:val="clear" w:color="auto" w:fill="E6E6E6"/>
                <w:lang w:val="en-NZ"/>
              </w:rPr>
              <w:fldChar w:fldCharType="begin">
                <w:ffData>
                  <w:name w:val="Text8"/>
                  <w:enabled/>
                  <w:calcOnExit w:val="0"/>
                  <w:textInput/>
                </w:ffData>
              </w:fldChar>
            </w:r>
            <w:r w:rsidRPr="00CE793D">
              <w:rPr>
                <w:lang w:val="en-NZ"/>
              </w:rPr>
              <w:instrText xml:space="preserve"> FORMTEXT </w:instrText>
            </w:r>
            <w:r w:rsidRPr="00C8705B">
              <w:rPr>
                <w:shd w:val="clear" w:color="auto" w:fill="E6E6E6"/>
                <w:lang w:val="en-NZ"/>
              </w:rPr>
            </w:r>
            <w:r w:rsidRPr="00C8705B">
              <w:rPr>
                <w:shd w:val="clear" w:color="auto" w:fill="E6E6E6"/>
                <w:lang w:val="en-NZ"/>
              </w:rPr>
              <w:fldChar w:fldCharType="separate"/>
            </w:r>
            <w:r w:rsidRPr="00CE793D">
              <w:rPr>
                <w:lang w:val="en-NZ"/>
              </w:rPr>
              <w:t> </w:t>
            </w:r>
            <w:r w:rsidRPr="00CE793D">
              <w:rPr>
                <w:lang w:val="en-NZ"/>
              </w:rPr>
              <w:t> </w:t>
            </w:r>
            <w:r w:rsidRPr="00CE793D">
              <w:rPr>
                <w:lang w:val="en-NZ"/>
              </w:rPr>
              <w:t> </w:t>
            </w:r>
            <w:r w:rsidRPr="00CE793D">
              <w:rPr>
                <w:lang w:val="en-NZ"/>
              </w:rPr>
              <w:t> </w:t>
            </w:r>
            <w:r w:rsidRPr="00CE793D">
              <w:rPr>
                <w:lang w:val="en-NZ"/>
              </w:rPr>
              <w:t> </w:t>
            </w:r>
            <w:r w:rsidRPr="00C8705B">
              <w:rPr>
                <w:shd w:val="clear" w:color="auto" w:fill="E6E6E6"/>
              </w:rPr>
              <w:fldChar w:fldCharType="end"/>
            </w:r>
          </w:p>
        </w:tc>
      </w:tr>
    </w:tbl>
    <w:p w14:paraId="39AF3FC0" w14:textId="77777777" w:rsidR="002548A9" w:rsidRDefault="002548A9" w:rsidP="003E338C">
      <w:pPr>
        <w:pStyle w:val="FLISFormGap"/>
      </w:pPr>
    </w:p>
    <w:p w14:paraId="1DE14559" w14:textId="77777777" w:rsidR="00181002" w:rsidRDefault="00181002" w:rsidP="003E338C">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C06636" w14:paraId="063523E0" w14:textId="77777777" w:rsidTr="413E8CA6">
        <w:trPr>
          <w:trHeight w:val="369"/>
        </w:trPr>
        <w:tc>
          <w:tcPr>
            <w:tcW w:w="9923" w:type="dxa"/>
            <w:tcBorders>
              <w:bottom w:val="single" w:sz="2" w:space="0" w:color="C0C0C0"/>
            </w:tcBorders>
            <w:shd w:val="clear" w:color="auto" w:fill="CCCCCC"/>
            <w:vAlign w:val="center"/>
          </w:tcPr>
          <w:p w14:paraId="78E50D1E" w14:textId="5B270D02" w:rsidR="00C06636" w:rsidRDefault="00BC4633" w:rsidP="00565431">
            <w:pPr>
              <w:pStyle w:val="FLISFormSectionheaders"/>
            </w:pPr>
            <w:r>
              <w:t>3</w:t>
            </w:r>
            <w:r w:rsidR="00C06636">
              <w:t xml:space="preserve">. </w:t>
            </w:r>
            <w:r w:rsidR="00EF2EB5">
              <w:t xml:space="preserve">Event and </w:t>
            </w:r>
            <w:r w:rsidR="004F1686">
              <w:t>i</w:t>
            </w:r>
            <w:r w:rsidR="00EF2EB5">
              <w:t xml:space="preserve">njury </w:t>
            </w:r>
            <w:r w:rsidR="004F1686">
              <w:t>d</w:t>
            </w:r>
            <w:r w:rsidR="00EF2EB5">
              <w:t>etails</w:t>
            </w:r>
          </w:p>
        </w:tc>
      </w:tr>
      <w:tr w:rsidR="00672D00" w14:paraId="111F64A6" w14:textId="77777777" w:rsidTr="00113F85">
        <w:trPr>
          <w:trHeight w:val="397"/>
        </w:trPr>
        <w:tc>
          <w:tcPr>
            <w:tcW w:w="9923" w:type="dxa"/>
            <w:tcBorders>
              <w:top w:val="single" w:sz="2" w:space="0" w:color="C0C0C0"/>
              <w:left w:val="single" w:sz="2" w:space="0" w:color="C0C0C0"/>
              <w:bottom w:val="single" w:sz="2" w:space="0" w:color="C0C0C0"/>
              <w:right w:val="single" w:sz="2" w:space="0" w:color="C0C0C0"/>
            </w:tcBorders>
            <w:shd w:val="clear" w:color="auto" w:fill="F2F2F2" w:themeFill="background1" w:themeFillShade="F2"/>
          </w:tcPr>
          <w:p w14:paraId="36BD241E" w14:textId="7E8735F7" w:rsidR="00672D00" w:rsidRDefault="004A15D1" w:rsidP="00113F85">
            <w:pPr>
              <w:pStyle w:val="FLISFormQuestionlabelsandanswers"/>
              <w:spacing w:before="120" w:after="120"/>
            </w:pPr>
            <w:r>
              <w:t>Description</w:t>
            </w:r>
            <w:r w:rsidR="002F023C">
              <w:t xml:space="preserve"> of event and injuries sustained including </w:t>
            </w:r>
            <w:r w:rsidR="005F6933">
              <w:t>p</w:t>
            </w:r>
            <w:r w:rsidR="00672D00">
              <w:t>lace and date</w:t>
            </w:r>
            <w:r w:rsidR="002F023C">
              <w:t xml:space="preserve"> they occurred</w:t>
            </w:r>
            <w:r w:rsidR="00672D00">
              <w:t xml:space="preserve">: </w:t>
            </w:r>
          </w:p>
        </w:tc>
      </w:tr>
      <w:tr w:rsidR="00672D00" w:rsidRPr="00A33ABF" w14:paraId="4716CA14" w14:textId="77777777" w:rsidTr="00113F85">
        <w:trPr>
          <w:trHeight w:val="397"/>
        </w:trPr>
        <w:tc>
          <w:tcPr>
            <w:tcW w:w="9923" w:type="dxa"/>
          </w:tcPr>
          <w:p w14:paraId="7C64EE4C" w14:textId="77777777" w:rsidR="00672D00" w:rsidRPr="00D318DC" w:rsidRDefault="00672D00" w:rsidP="00A95B38">
            <w:pPr>
              <w:pStyle w:val="FLISFormQuestionlabelsandanswers"/>
              <w:spacing w:before="120" w:after="120"/>
            </w:pPr>
            <w:r w:rsidRPr="00A95B38">
              <w:rPr>
                <w:noProof/>
                <w:lang w:val="en-NZ"/>
              </w:rPr>
              <w:fldChar w:fldCharType="begin">
                <w:ffData>
                  <w:name w:val=""/>
                  <w:enabled/>
                  <w:calcOnExit w:val="0"/>
                  <w:textInput/>
                </w:ffData>
              </w:fldChar>
            </w:r>
            <w:r w:rsidRPr="00A95B38">
              <w:rPr>
                <w:noProof/>
                <w:lang w:val="en-NZ"/>
              </w:rPr>
              <w:instrText xml:space="preserve"> FORMTEXT </w:instrText>
            </w:r>
            <w:r w:rsidRPr="00A95B38">
              <w:rPr>
                <w:noProof/>
                <w:lang w:val="en-NZ"/>
              </w:rPr>
            </w:r>
            <w:r w:rsidRPr="00A95B38">
              <w:rPr>
                <w:noProof/>
                <w:lang w:val="en-NZ"/>
              </w:rPr>
              <w:fldChar w:fldCharType="separate"/>
            </w:r>
            <w:r w:rsidRPr="00A95B38">
              <w:rPr>
                <w:noProof/>
                <w:lang w:val="en-NZ"/>
              </w:rPr>
              <w:t> </w:t>
            </w:r>
            <w:r w:rsidRPr="00A95B38">
              <w:rPr>
                <w:noProof/>
                <w:lang w:val="en-NZ"/>
              </w:rPr>
              <w:t> </w:t>
            </w:r>
            <w:r w:rsidRPr="00A95B38">
              <w:rPr>
                <w:noProof/>
                <w:lang w:val="en-NZ"/>
              </w:rPr>
              <w:t> </w:t>
            </w:r>
            <w:r w:rsidRPr="00A95B38">
              <w:rPr>
                <w:noProof/>
                <w:lang w:val="en-NZ"/>
              </w:rPr>
              <w:t> </w:t>
            </w:r>
            <w:r w:rsidRPr="00A95B38">
              <w:rPr>
                <w:noProof/>
                <w:lang w:val="en-NZ"/>
              </w:rPr>
              <w:t> </w:t>
            </w:r>
            <w:r w:rsidRPr="00A95B38">
              <w:rPr>
                <w:noProof/>
                <w:lang w:val="en-NZ"/>
              </w:rPr>
              <w:fldChar w:fldCharType="end"/>
            </w:r>
          </w:p>
        </w:tc>
      </w:tr>
      <w:tr w:rsidR="00B3075A" w14:paraId="53D2D8BE" w14:textId="77777777" w:rsidTr="00113F85">
        <w:trPr>
          <w:trHeight w:val="397"/>
        </w:trPr>
        <w:tc>
          <w:tcPr>
            <w:tcW w:w="9923" w:type="dxa"/>
            <w:tcBorders>
              <w:top w:val="single" w:sz="2" w:space="0" w:color="C0C0C0"/>
              <w:left w:val="single" w:sz="2" w:space="0" w:color="C0C0C0"/>
              <w:bottom w:val="single" w:sz="2" w:space="0" w:color="C0C0C0"/>
              <w:right w:val="single" w:sz="2" w:space="0" w:color="C0C0C0"/>
            </w:tcBorders>
            <w:shd w:val="clear" w:color="auto" w:fill="F2F2F2" w:themeFill="background1" w:themeFillShade="F2"/>
          </w:tcPr>
          <w:p w14:paraId="44463101" w14:textId="2C28B338" w:rsidR="00B3075A" w:rsidRDefault="00B3075A" w:rsidP="00113F85">
            <w:pPr>
              <w:pStyle w:val="FLISFormQuestionlabelsandanswers"/>
              <w:spacing w:before="120" w:after="120"/>
            </w:pPr>
            <w:r>
              <w:t>Please confirm the ACC covered physical injuries sustained</w:t>
            </w:r>
            <w:r w:rsidR="002F023C">
              <w:t xml:space="preserve"> (if any)</w:t>
            </w:r>
            <w:r w:rsidR="00023E79">
              <w:t>.</w:t>
            </w:r>
            <w:r>
              <w:t xml:space="preserve"> </w:t>
            </w:r>
          </w:p>
        </w:tc>
      </w:tr>
      <w:tr w:rsidR="00B3075A" w:rsidRPr="00A33ABF" w14:paraId="3BFEC1DD" w14:textId="77777777" w:rsidTr="00113F85">
        <w:trPr>
          <w:trHeight w:val="397"/>
        </w:trPr>
        <w:tc>
          <w:tcPr>
            <w:tcW w:w="9923" w:type="dxa"/>
          </w:tcPr>
          <w:p w14:paraId="5AD1C1A5" w14:textId="77777777" w:rsidR="00B3075A" w:rsidRPr="00D318DC" w:rsidRDefault="00B3075A" w:rsidP="00113F85">
            <w:pPr>
              <w:pStyle w:val="FLISFormQuestionlabelsandanswers"/>
              <w:spacing w:before="120" w:after="120"/>
            </w:pPr>
            <w:r w:rsidRPr="00A95B38">
              <w:rPr>
                <w:noProof/>
                <w:lang w:val="en-NZ"/>
              </w:rPr>
              <w:fldChar w:fldCharType="begin">
                <w:ffData>
                  <w:name w:val=""/>
                  <w:enabled/>
                  <w:calcOnExit w:val="0"/>
                  <w:textInput/>
                </w:ffData>
              </w:fldChar>
            </w:r>
            <w:r w:rsidRPr="00A95B38">
              <w:rPr>
                <w:noProof/>
                <w:lang w:val="en-NZ"/>
              </w:rPr>
              <w:instrText xml:space="preserve"> FORMTEXT </w:instrText>
            </w:r>
            <w:r w:rsidRPr="00A95B38">
              <w:rPr>
                <w:noProof/>
                <w:lang w:val="en-NZ"/>
              </w:rPr>
            </w:r>
            <w:r w:rsidRPr="00A95B38">
              <w:rPr>
                <w:noProof/>
                <w:lang w:val="en-NZ"/>
              </w:rPr>
              <w:fldChar w:fldCharType="separate"/>
            </w:r>
            <w:r w:rsidRPr="00A95B38">
              <w:rPr>
                <w:noProof/>
                <w:lang w:val="en-NZ"/>
              </w:rPr>
              <w:t> </w:t>
            </w:r>
            <w:r w:rsidRPr="00A95B38">
              <w:rPr>
                <w:noProof/>
                <w:lang w:val="en-NZ"/>
              </w:rPr>
              <w:t> </w:t>
            </w:r>
            <w:r w:rsidRPr="00A95B38">
              <w:rPr>
                <w:noProof/>
                <w:lang w:val="en-NZ"/>
              </w:rPr>
              <w:t> </w:t>
            </w:r>
            <w:r w:rsidRPr="00A95B38">
              <w:rPr>
                <w:noProof/>
                <w:lang w:val="en-NZ"/>
              </w:rPr>
              <w:t> </w:t>
            </w:r>
            <w:r w:rsidRPr="00A95B38">
              <w:rPr>
                <w:noProof/>
                <w:lang w:val="en-NZ"/>
              </w:rPr>
              <w:t> </w:t>
            </w:r>
            <w:r w:rsidRPr="00A95B38">
              <w:rPr>
                <w:noProof/>
                <w:lang w:val="en-NZ"/>
              </w:rPr>
              <w:fldChar w:fldCharType="end"/>
            </w:r>
          </w:p>
        </w:tc>
      </w:tr>
    </w:tbl>
    <w:p w14:paraId="533E17E0" w14:textId="77777777" w:rsidR="00C06636" w:rsidRDefault="00C06636" w:rsidP="00C06636">
      <w:pPr>
        <w:pStyle w:val="FLISFormGap"/>
      </w:pPr>
    </w:p>
    <w:p w14:paraId="53E05FEF" w14:textId="77777777" w:rsidR="009F2F20" w:rsidRDefault="009F2F20" w:rsidP="00C0663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7402"/>
        <w:gridCol w:w="1276"/>
        <w:gridCol w:w="1245"/>
      </w:tblGrid>
      <w:tr w:rsidR="003123B3" w:rsidRPr="00C8705B" w14:paraId="1CB934BE" w14:textId="77777777" w:rsidTr="003123B3">
        <w:trPr>
          <w:trHeight w:val="369"/>
        </w:trPr>
        <w:tc>
          <w:tcPr>
            <w:tcW w:w="9923" w:type="dxa"/>
            <w:gridSpan w:val="3"/>
            <w:tcBorders>
              <w:top w:val="single" w:sz="2" w:space="0" w:color="C0C0C0"/>
              <w:left w:val="single" w:sz="2" w:space="0" w:color="C0C0C0"/>
              <w:bottom w:val="single" w:sz="2" w:space="0" w:color="C0C0C0"/>
              <w:right w:val="single" w:sz="2" w:space="0" w:color="C0C0C0"/>
            </w:tcBorders>
            <w:shd w:val="clear" w:color="auto" w:fill="CCCCCC"/>
            <w:vAlign w:val="center"/>
          </w:tcPr>
          <w:p w14:paraId="0FE69A46" w14:textId="7F67C747" w:rsidR="003123B3" w:rsidRPr="00C8705B" w:rsidRDefault="003123B3" w:rsidP="00113F85">
            <w:pPr>
              <w:pStyle w:val="FLISFormSectionheaders"/>
            </w:pPr>
            <w:r w:rsidRPr="00C8705B">
              <w:t xml:space="preserve">4. </w:t>
            </w:r>
            <w:r>
              <w:t xml:space="preserve">Current </w:t>
            </w:r>
            <w:r w:rsidRPr="00C8705B">
              <w:t>kiritaki information</w:t>
            </w:r>
          </w:p>
        </w:tc>
      </w:tr>
      <w:tr w:rsidR="004B2F52" w:rsidRPr="00C8705B" w14:paraId="010CB648" w14:textId="77777777" w:rsidTr="00113F85">
        <w:trPr>
          <w:trHeight w:val="369"/>
        </w:trPr>
        <w:tc>
          <w:tcPr>
            <w:tcW w:w="9923" w:type="dxa"/>
            <w:gridSpan w:val="3"/>
            <w:tcBorders>
              <w:top w:val="single" w:sz="2" w:space="0" w:color="C0C0C0"/>
              <w:left w:val="single" w:sz="2" w:space="0" w:color="C0C0C0"/>
              <w:bottom w:val="single" w:sz="2" w:space="0" w:color="C0C0C0"/>
              <w:right w:val="single" w:sz="2" w:space="0" w:color="C0C0C0"/>
            </w:tcBorders>
            <w:shd w:val="clear" w:color="auto" w:fill="FFFFFF" w:themeFill="background1"/>
            <w:vAlign w:val="center"/>
          </w:tcPr>
          <w:p w14:paraId="270BCE7C" w14:textId="73413F65" w:rsidR="004B2F52" w:rsidRPr="00C8705B" w:rsidRDefault="004B2F52" w:rsidP="004B2F52">
            <w:pPr>
              <w:pStyle w:val="FLISFormQuestionlabelsandanswers"/>
              <w:spacing w:before="120" w:after="120"/>
              <w:rPr>
                <w:shd w:val="clear" w:color="auto" w:fill="E6E6E6"/>
                <w:lang w:val="en-NZ"/>
              </w:rPr>
            </w:pPr>
            <w:r w:rsidRPr="00C8705B">
              <w:t>Current circumstances:</w:t>
            </w:r>
            <w:r w:rsidR="00470E73">
              <w:t xml:space="preserve"> </w:t>
            </w:r>
          </w:p>
          <w:p w14:paraId="5264D358" w14:textId="77777777" w:rsidR="004B2F52" w:rsidRPr="00C8705B" w:rsidRDefault="004B2F52" w:rsidP="00113F85">
            <w:pPr>
              <w:pStyle w:val="FLISFormQuestionlabelsandanswers"/>
              <w:spacing w:before="120" w:after="120"/>
            </w:pPr>
            <w:r w:rsidRPr="003123B3">
              <w:fldChar w:fldCharType="begin">
                <w:ffData>
                  <w:name w:val="Text8"/>
                  <w:enabled/>
                  <w:calcOnExit w:val="0"/>
                  <w:textInput/>
                </w:ffData>
              </w:fldChar>
            </w:r>
            <w:r w:rsidRPr="003123B3">
              <w:instrText xml:space="preserve"> FORMTEXT </w:instrText>
            </w:r>
            <w:r w:rsidRPr="003123B3">
              <w:fldChar w:fldCharType="separate"/>
            </w:r>
            <w:r w:rsidRPr="003123B3">
              <w:t> </w:t>
            </w:r>
            <w:r w:rsidRPr="003123B3">
              <w:t> </w:t>
            </w:r>
            <w:r w:rsidRPr="003123B3">
              <w:t> </w:t>
            </w:r>
            <w:r w:rsidRPr="003123B3">
              <w:t> </w:t>
            </w:r>
            <w:r w:rsidRPr="003123B3">
              <w:t> </w:t>
            </w:r>
            <w:r w:rsidRPr="003123B3">
              <w:fldChar w:fldCharType="end"/>
            </w:r>
          </w:p>
        </w:tc>
      </w:tr>
      <w:tr w:rsidR="004B2F52" w:rsidRPr="00C8705B" w14:paraId="6D3A3641" w14:textId="77777777" w:rsidTr="00113F85">
        <w:trPr>
          <w:trHeight w:val="369"/>
        </w:trPr>
        <w:tc>
          <w:tcPr>
            <w:tcW w:w="9923" w:type="dxa"/>
            <w:gridSpan w:val="3"/>
            <w:tcBorders>
              <w:top w:val="single" w:sz="2" w:space="0" w:color="C0C0C0"/>
              <w:left w:val="single" w:sz="2" w:space="0" w:color="C0C0C0"/>
              <w:bottom w:val="single" w:sz="2" w:space="0" w:color="C0C0C0"/>
              <w:right w:val="single" w:sz="2" w:space="0" w:color="C0C0C0"/>
            </w:tcBorders>
            <w:shd w:val="clear" w:color="auto" w:fill="FFFFFF" w:themeFill="background1"/>
            <w:vAlign w:val="center"/>
          </w:tcPr>
          <w:p w14:paraId="54357AF3" w14:textId="38F6C6CA" w:rsidR="004B2F52" w:rsidRPr="004B2F52" w:rsidRDefault="00CA7ABD" w:rsidP="00113F85">
            <w:pPr>
              <w:pStyle w:val="FLISFormQuestionlabelsandanswers"/>
              <w:spacing w:before="120" w:after="120"/>
              <w:rPr>
                <w:lang w:val="en-NZ"/>
              </w:rPr>
            </w:pPr>
            <w:r>
              <w:rPr>
                <w:lang w:val="en-NZ"/>
              </w:rPr>
              <w:t xml:space="preserve">Please </w:t>
            </w:r>
            <w:r w:rsidR="001A6BEF">
              <w:rPr>
                <w:lang w:val="en-NZ"/>
              </w:rPr>
              <w:t xml:space="preserve">provide </w:t>
            </w:r>
            <w:r w:rsidR="00826E01">
              <w:rPr>
                <w:lang w:val="en-NZ"/>
              </w:rPr>
              <w:t>a general description of the presentation/</w:t>
            </w:r>
            <w:r>
              <w:rPr>
                <w:lang w:val="en-NZ"/>
              </w:rPr>
              <w:t>p</w:t>
            </w:r>
            <w:r w:rsidR="004B2F52" w:rsidRPr="004B2F52">
              <w:rPr>
                <w:lang w:val="en-NZ"/>
              </w:rPr>
              <w:t>resenting difficulties</w:t>
            </w:r>
            <w:r w:rsidR="00826E01">
              <w:rPr>
                <w:lang w:val="en-NZ"/>
              </w:rPr>
              <w:t xml:space="preserve">: </w:t>
            </w:r>
          </w:p>
          <w:p w14:paraId="22BAA434" w14:textId="77777777" w:rsidR="004B2F52" w:rsidRPr="00C8705B" w:rsidRDefault="004B2F52" w:rsidP="00113F85">
            <w:pPr>
              <w:pStyle w:val="FLISFormQuestionlabelsandanswers"/>
              <w:spacing w:before="120" w:after="120"/>
            </w:pPr>
            <w:r w:rsidRPr="003123B3">
              <w:fldChar w:fldCharType="begin">
                <w:ffData>
                  <w:name w:val="Text8"/>
                  <w:enabled/>
                  <w:calcOnExit w:val="0"/>
                  <w:textInput/>
                </w:ffData>
              </w:fldChar>
            </w:r>
            <w:r w:rsidRPr="003123B3">
              <w:instrText xml:space="preserve"> FORMTEXT </w:instrText>
            </w:r>
            <w:r w:rsidRPr="003123B3">
              <w:fldChar w:fldCharType="separate"/>
            </w:r>
            <w:r w:rsidRPr="003123B3">
              <w:t> </w:t>
            </w:r>
            <w:r w:rsidRPr="003123B3">
              <w:t> </w:t>
            </w:r>
            <w:r w:rsidRPr="003123B3">
              <w:t> </w:t>
            </w:r>
            <w:r w:rsidRPr="003123B3">
              <w:t> </w:t>
            </w:r>
            <w:r w:rsidRPr="003123B3">
              <w:t> </w:t>
            </w:r>
            <w:r w:rsidRPr="003123B3">
              <w:fldChar w:fldCharType="end"/>
            </w:r>
          </w:p>
        </w:tc>
      </w:tr>
      <w:tr w:rsidR="003012F3" w:rsidRPr="00C8705B" w14:paraId="299459B1" w14:textId="77777777" w:rsidTr="003012F3">
        <w:trPr>
          <w:trHeight w:val="369"/>
        </w:trPr>
        <w:tc>
          <w:tcPr>
            <w:tcW w:w="7402" w:type="dxa"/>
            <w:tcBorders>
              <w:top w:val="single" w:sz="2" w:space="0" w:color="C0C0C0"/>
              <w:left w:val="single" w:sz="2" w:space="0" w:color="C0C0C0"/>
              <w:bottom w:val="single" w:sz="2" w:space="0" w:color="C0C0C0"/>
              <w:right w:val="single" w:sz="2" w:space="0" w:color="C0C0C0"/>
            </w:tcBorders>
            <w:shd w:val="clear" w:color="auto" w:fill="FFFFFF" w:themeFill="background1"/>
          </w:tcPr>
          <w:p w14:paraId="6B88B568" w14:textId="59B17A50" w:rsidR="003012F3" w:rsidRDefault="003012F3" w:rsidP="003012F3">
            <w:pPr>
              <w:pStyle w:val="FLISFormQuestionlabelsandanswers"/>
              <w:spacing w:before="120" w:after="120"/>
              <w:rPr>
                <w:lang w:val="en-NZ"/>
              </w:rPr>
            </w:pPr>
            <w:r>
              <w:t xml:space="preserve">Does the kiritaki have any other active ACC claims? </w:t>
            </w:r>
            <w:r w:rsidR="00F4749F">
              <w:t>If unsure, please contact us to clarify.</w:t>
            </w:r>
          </w:p>
        </w:tc>
        <w:tc>
          <w:tcPr>
            <w:tcW w:w="1276" w:type="dxa"/>
            <w:tcBorders>
              <w:top w:val="single" w:sz="2" w:space="0" w:color="C0C0C0"/>
              <w:left w:val="single" w:sz="2" w:space="0" w:color="C0C0C0"/>
              <w:bottom w:val="single" w:sz="2" w:space="0" w:color="C0C0C0"/>
              <w:right w:val="single" w:sz="2" w:space="0" w:color="C0C0C0"/>
            </w:tcBorders>
            <w:shd w:val="clear" w:color="auto" w:fill="FFFFFF" w:themeFill="background1"/>
          </w:tcPr>
          <w:p w14:paraId="76A4539C" w14:textId="7CBEE91F" w:rsidR="003012F3" w:rsidRDefault="00CC116C" w:rsidP="003012F3">
            <w:pPr>
              <w:pStyle w:val="FLISFormQuestionlabelsandanswers"/>
              <w:spacing w:before="120" w:after="120"/>
              <w:rPr>
                <w:lang w:val="en-NZ"/>
              </w:rPr>
            </w:pPr>
            <w:sdt>
              <w:sdtPr>
                <w:rPr>
                  <w:sz w:val="26"/>
                  <w:szCs w:val="26"/>
                </w:rPr>
                <w:id w:val="-175731941"/>
                <w14:checkbox>
                  <w14:checked w14:val="0"/>
                  <w14:checkedState w14:val="2612" w14:font="MS Gothic"/>
                  <w14:uncheckedState w14:val="2610" w14:font="MS Gothic"/>
                </w14:checkbox>
              </w:sdtPr>
              <w:sdtEndPr/>
              <w:sdtContent>
                <w:r w:rsidR="003012F3">
                  <w:rPr>
                    <w:rFonts w:ascii="MS Gothic" w:eastAsia="MS Gothic" w:hAnsi="MS Gothic" w:hint="eastAsia"/>
                    <w:sz w:val="26"/>
                    <w:szCs w:val="26"/>
                  </w:rPr>
                  <w:t>☐</w:t>
                </w:r>
              </w:sdtContent>
            </w:sdt>
            <w:r w:rsidR="003012F3">
              <w:t xml:space="preserve"> Yes</w:t>
            </w:r>
          </w:p>
        </w:tc>
        <w:tc>
          <w:tcPr>
            <w:tcW w:w="1245" w:type="dxa"/>
            <w:tcBorders>
              <w:top w:val="single" w:sz="2" w:space="0" w:color="C0C0C0"/>
              <w:left w:val="single" w:sz="2" w:space="0" w:color="C0C0C0"/>
              <w:bottom w:val="single" w:sz="2" w:space="0" w:color="C0C0C0"/>
              <w:right w:val="single" w:sz="2" w:space="0" w:color="C0C0C0"/>
            </w:tcBorders>
            <w:shd w:val="clear" w:color="auto" w:fill="FFFFFF" w:themeFill="background1"/>
          </w:tcPr>
          <w:p w14:paraId="28C5066D" w14:textId="216C23E0" w:rsidR="003012F3" w:rsidRDefault="00CC116C" w:rsidP="003012F3">
            <w:pPr>
              <w:pStyle w:val="FLISFormQuestionlabelsandanswers"/>
              <w:spacing w:before="120" w:after="120"/>
              <w:rPr>
                <w:lang w:val="en-NZ"/>
              </w:rPr>
            </w:pPr>
            <w:sdt>
              <w:sdtPr>
                <w:rPr>
                  <w:sz w:val="26"/>
                </w:rPr>
                <w:id w:val="-159617336"/>
                <w14:checkbox>
                  <w14:checked w14:val="0"/>
                  <w14:checkedState w14:val="2612" w14:font="MS Gothic"/>
                  <w14:uncheckedState w14:val="2610" w14:font="MS Gothic"/>
                </w14:checkbox>
              </w:sdtPr>
              <w:sdtEndPr/>
              <w:sdtContent>
                <w:r w:rsidR="003012F3">
                  <w:rPr>
                    <w:rFonts w:ascii="MS Gothic" w:eastAsia="MS Gothic" w:hAnsi="MS Gothic" w:hint="eastAsia"/>
                    <w:sz w:val="26"/>
                  </w:rPr>
                  <w:t>☐</w:t>
                </w:r>
              </w:sdtContent>
            </w:sdt>
            <w:r w:rsidR="003012F3">
              <w:t xml:space="preserve"> </w:t>
            </w:r>
            <w:r w:rsidR="003012F3" w:rsidRPr="00226096">
              <w:t>No</w:t>
            </w:r>
          </w:p>
        </w:tc>
      </w:tr>
      <w:tr w:rsidR="003012F3" w:rsidRPr="00C8705B" w14:paraId="58413105" w14:textId="77777777" w:rsidTr="0026688C">
        <w:trPr>
          <w:trHeight w:val="369"/>
        </w:trPr>
        <w:tc>
          <w:tcPr>
            <w:tcW w:w="9923" w:type="dxa"/>
            <w:gridSpan w:val="3"/>
            <w:tcBorders>
              <w:top w:val="single" w:sz="2" w:space="0" w:color="C0C0C0"/>
              <w:left w:val="single" w:sz="2" w:space="0" w:color="C0C0C0"/>
              <w:bottom w:val="single" w:sz="2" w:space="0" w:color="C0C0C0"/>
              <w:right w:val="single" w:sz="2" w:space="0" w:color="C0C0C0"/>
            </w:tcBorders>
            <w:shd w:val="clear" w:color="auto" w:fill="FFFFFF" w:themeFill="background1"/>
          </w:tcPr>
          <w:p w14:paraId="60C09C83" w14:textId="6B88E3C2" w:rsidR="003012F3" w:rsidRDefault="003012F3" w:rsidP="003012F3">
            <w:pPr>
              <w:pStyle w:val="FLISFormQuestionlabelsandanswers"/>
              <w:spacing w:before="120" w:after="120"/>
              <w:rPr>
                <w:sz w:val="26"/>
              </w:rPr>
            </w:pPr>
            <w:r w:rsidRPr="00C8705B">
              <w:rPr>
                <w:shd w:val="clear" w:color="auto" w:fill="E6E6E6"/>
                <w:lang w:val="en-NZ"/>
              </w:rPr>
              <w:fldChar w:fldCharType="begin">
                <w:ffData>
                  <w:name w:val="Text8"/>
                  <w:enabled/>
                  <w:calcOnExit w:val="0"/>
                  <w:textInput/>
                </w:ffData>
              </w:fldChar>
            </w:r>
            <w:r>
              <w:rPr>
                <w:lang w:val="en-NZ"/>
              </w:rPr>
              <w:instrText xml:space="preserve"> FORMTEXT </w:instrText>
            </w:r>
            <w:r w:rsidRPr="00C8705B">
              <w:rPr>
                <w:shd w:val="clear" w:color="auto" w:fill="E6E6E6"/>
                <w:lang w:val="en-NZ"/>
              </w:rPr>
            </w:r>
            <w:r w:rsidRPr="00C8705B">
              <w:rPr>
                <w:shd w:val="clear" w:color="auto" w:fill="E6E6E6"/>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sidRPr="00C8705B">
              <w:rPr>
                <w:shd w:val="clear" w:color="auto" w:fill="E6E6E6"/>
                <w:lang w:val="en-NZ"/>
              </w:rPr>
              <w:fldChar w:fldCharType="end"/>
            </w:r>
          </w:p>
        </w:tc>
      </w:tr>
      <w:tr w:rsidR="003012F3" w:rsidRPr="00C8705B" w14:paraId="44F0CE55" w14:textId="77777777" w:rsidTr="0026688C">
        <w:trPr>
          <w:trHeight w:val="369"/>
        </w:trPr>
        <w:tc>
          <w:tcPr>
            <w:tcW w:w="9923" w:type="dxa"/>
            <w:gridSpan w:val="3"/>
            <w:tcBorders>
              <w:left w:val="nil"/>
              <w:right w:val="nil"/>
            </w:tcBorders>
            <w:shd w:val="clear" w:color="auto" w:fill="FFFFFF" w:themeFill="background1"/>
          </w:tcPr>
          <w:p w14:paraId="468DB1F5" w14:textId="3C11E8BD" w:rsidR="003012F3" w:rsidRPr="00C8705B" w:rsidRDefault="003012F3" w:rsidP="003012F3">
            <w:pPr>
              <w:pStyle w:val="FLISFormSectionheaders"/>
            </w:pPr>
          </w:p>
        </w:tc>
      </w:tr>
      <w:tr w:rsidR="003012F3" w:rsidRPr="00C8705B" w14:paraId="5FFDFDE8" w14:textId="77777777">
        <w:trPr>
          <w:trHeight w:val="369"/>
        </w:trPr>
        <w:tc>
          <w:tcPr>
            <w:tcW w:w="9923" w:type="dxa"/>
            <w:gridSpan w:val="3"/>
            <w:shd w:val="clear" w:color="auto" w:fill="CCCCCC"/>
            <w:vAlign w:val="center"/>
          </w:tcPr>
          <w:p w14:paraId="5C4F0EF7" w14:textId="1B17B1F2" w:rsidR="003012F3" w:rsidRPr="00C8705B" w:rsidRDefault="003012F3" w:rsidP="003012F3">
            <w:pPr>
              <w:pStyle w:val="FLISFormSectionheaders"/>
            </w:pPr>
            <w:r>
              <w:t>5</w:t>
            </w:r>
            <w:r w:rsidRPr="00C8705B">
              <w:t>. Background kiritaki information</w:t>
            </w:r>
          </w:p>
        </w:tc>
      </w:tr>
      <w:tr w:rsidR="003012F3" w:rsidRPr="00C8705B" w14:paraId="2C7CEA98" w14:textId="77777777" w:rsidTr="00113F85">
        <w:trPr>
          <w:trHeight w:val="397"/>
        </w:trPr>
        <w:tc>
          <w:tcPr>
            <w:tcW w:w="9923" w:type="dxa"/>
            <w:gridSpan w:val="3"/>
          </w:tcPr>
          <w:p w14:paraId="7C1B8D0F" w14:textId="11144CC3" w:rsidR="003012F3" w:rsidRPr="00C8705B" w:rsidRDefault="003012F3" w:rsidP="003012F3">
            <w:pPr>
              <w:pStyle w:val="FLISFormQuestionlabelsandanswers"/>
              <w:spacing w:before="120" w:after="120"/>
            </w:pPr>
            <w:r>
              <w:t>F</w:t>
            </w:r>
            <w:r w:rsidRPr="00C8705B">
              <w:t>amily</w:t>
            </w:r>
            <w:r>
              <w:t>/whānau</w:t>
            </w:r>
            <w:r w:rsidRPr="00C8705B">
              <w:t xml:space="preserve"> and personal history</w:t>
            </w:r>
            <w:r>
              <w:t>:</w:t>
            </w:r>
          </w:p>
          <w:p w14:paraId="47FF6971" w14:textId="77777777" w:rsidR="003012F3" w:rsidRPr="002E6CB5" w:rsidRDefault="003012F3" w:rsidP="003012F3">
            <w:pPr>
              <w:pStyle w:val="FLISFormQuestionlabelsandanswers"/>
              <w:spacing w:before="120" w:after="120"/>
              <w:rPr>
                <w:shd w:val="clear" w:color="auto" w:fill="E6E6E6"/>
                <w:lang w:val="en-NZ"/>
              </w:rPr>
            </w:pPr>
            <w:r w:rsidRPr="00C8705B">
              <w:rPr>
                <w:shd w:val="clear" w:color="auto" w:fill="E6E6E6"/>
                <w:lang w:val="en-NZ"/>
              </w:rPr>
              <w:fldChar w:fldCharType="begin">
                <w:ffData>
                  <w:name w:val="Text8"/>
                  <w:enabled/>
                  <w:calcOnExit w:val="0"/>
                  <w:textInput/>
                </w:ffData>
              </w:fldChar>
            </w:r>
            <w:r w:rsidRPr="00C8705B">
              <w:rPr>
                <w:lang w:val="en-NZ"/>
              </w:rPr>
              <w:instrText xml:space="preserve"> FORMTEXT </w:instrText>
            </w:r>
            <w:r w:rsidRPr="00C8705B">
              <w:rPr>
                <w:shd w:val="clear" w:color="auto" w:fill="E6E6E6"/>
                <w:lang w:val="en-NZ"/>
              </w:rPr>
            </w:r>
            <w:r w:rsidRPr="00C8705B">
              <w:rPr>
                <w:shd w:val="clear" w:color="auto" w:fill="E6E6E6"/>
                <w:lang w:val="en-NZ"/>
              </w:rPr>
              <w:fldChar w:fldCharType="separate"/>
            </w:r>
            <w:r w:rsidRPr="00C8705B">
              <w:rPr>
                <w:noProof/>
                <w:lang w:val="en-NZ"/>
              </w:rPr>
              <w:t> </w:t>
            </w:r>
            <w:r w:rsidRPr="00C8705B">
              <w:rPr>
                <w:noProof/>
                <w:lang w:val="en-NZ"/>
              </w:rPr>
              <w:t> </w:t>
            </w:r>
            <w:r w:rsidRPr="00C8705B">
              <w:rPr>
                <w:noProof/>
                <w:lang w:val="en-NZ"/>
              </w:rPr>
              <w:t> </w:t>
            </w:r>
            <w:r w:rsidRPr="00C8705B">
              <w:rPr>
                <w:noProof/>
                <w:lang w:val="en-NZ"/>
              </w:rPr>
              <w:t> </w:t>
            </w:r>
            <w:r w:rsidRPr="00C8705B">
              <w:rPr>
                <w:noProof/>
                <w:lang w:val="en-NZ"/>
              </w:rPr>
              <w:t> </w:t>
            </w:r>
            <w:r w:rsidRPr="00C8705B">
              <w:rPr>
                <w:shd w:val="clear" w:color="auto" w:fill="E6E6E6"/>
                <w:lang w:val="en-NZ"/>
              </w:rPr>
              <w:fldChar w:fldCharType="end"/>
            </w:r>
            <w:r w:rsidRPr="00C8705B">
              <w:rPr>
                <w:lang w:val="en-NZ"/>
              </w:rPr>
              <w:tab/>
            </w:r>
          </w:p>
        </w:tc>
      </w:tr>
      <w:tr w:rsidR="003012F3" w:rsidRPr="00C8705B" w14:paraId="24947CF8" w14:textId="77777777" w:rsidTr="00113F85">
        <w:trPr>
          <w:trHeight w:val="397"/>
        </w:trPr>
        <w:tc>
          <w:tcPr>
            <w:tcW w:w="9923" w:type="dxa"/>
            <w:gridSpan w:val="3"/>
          </w:tcPr>
          <w:p w14:paraId="39380271" w14:textId="1CA93CF4" w:rsidR="003012F3" w:rsidRPr="00C8705B" w:rsidRDefault="003012F3" w:rsidP="003012F3">
            <w:pPr>
              <w:pStyle w:val="FLISFormQuestionlabelsandanswers"/>
              <w:spacing w:before="120" w:after="120"/>
            </w:pPr>
            <w:r>
              <w:t>E</w:t>
            </w:r>
            <w:r w:rsidRPr="00C8705B">
              <w:t>ducation or employment history</w:t>
            </w:r>
            <w:r>
              <w:t xml:space="preserve"> and any issues </w:t>
            </w:r>
            <w:r w:rsidRPr="00CF65FD">
              <w:t>(past and current</w:t>
            </w:r>
            <w:r>
              <w:t xml:space="preserve"> </w:t>
            </w:r>
            <w:r w:rsidRPr="00CF65FD">
              <w:t>including time off for previous injuries</w:t>
            </w:r>
            <w:r>
              <w:t>):</w:t>
            </w:r>
          </w:p>
          <w:p w14:paraId="34C27F25" w14:textId="77777777" w:rsidR="003012F3" w:rsidRPr="002E6CB5" w:rsidRDefault="003012F3" w:rsidP="003012F3">
            <w:pPr>
              <w:pStyle w:val="FLISFormQuestionlabelsandanswers"/>
              <w:spacing w:before="120" w:after="120"/>
              <w:rPr>
                <w:shd w:val="clear" w:color="auto" w:fill="E6E6E6"/>
                <w:lang w:val="en-NZ"/>
              </w:rPr>
            </w:pPr>
            <w:r w:rsidRPr="00C8705B">
              <w:rPr>
                <w:shd w:val="clear" w:color="auto" w:fill="E6E6E6"/>
                <w:lang w:val="en-NZ"/>
              </w:rPr>
              <w:fldChar w:fldCharType="begin">
                <w:ffData>
                  <w:name w:val="Text8"/>
                  <w:enabled/>
                  <w:calcOnExit w:val="0"/>
                  <w:textInput/>
                </w:ffData>
              </w:fldChar>
            </w:r>
            <w:r w:rsidRPr="00C8705B">
              <w:rPr>
                <w:lang w:val="en-NZ"/>
              </w:rPr>
              <w:instrText xml:space="preserve"> FORMTEXT </w:instrText>
            </w:r>
            <w:r w:rsidRPr="00C8705B">
              <w:rPr>
                <w:shd w:val="clear" w:color="auto" w:fill="E6E6E6"/>
                <w:lang w:val="en-NZ"/>
              </w:rPr>
            </w:r>
            <w:r w:rsidRPr="00C8705B">
              <w:rPr>
                <w:shd w:val="clear" w:color="auto" w:fill="E6E6E6"/>
                <w:lang w:val="en-NZ"/>
              </w:rPr>
              <w:fldChar w:fldCharType="separate"/>
            </w:r>
            <w:r w:rsidRPr="00C8705B">
              <w:rPr>
                <w:noProof/>
                <w:lang w:val="en-NZ"/>
              </w:rPr>
              <w:t> </w:t>
            </w:r>
            <w:r w:rsidRPr="00C8705B">
              <w:rPr>
                <w:noProof/>
                <w:lang w:val="en-NZ"/>
              </w:rPr>
              <w:t> </w:t>
            </w:r>
            <w:r w:rsidRPr="00C8705B">
              <w:rPr>
                <w:noProof/>
                <w:lang w:val="en-NZ"/>
              </w:rPr>
              <w:t> </w:t>
            </w:r>
            <w:r w:rsidRPr="00C8705B">
              <w:rPr>
                <w:noProof/>
                <w:lang w:val="en-NZ"/>
              </w:rPr>
              <w:t> </w:t>
            </w:r>
            <w:r w:rsidRPr="00C8705B">
              <w:rPr>
                <w:noProof/>
                <w:lang w:val="en-NZ"/>
              </w:rPr>
              <w:t> </w:t>
            </w:r>
            <w:r w:rsidRPr="00C8705B">
              <w:rPr>
                <w:shd w:val="clear" w:color="auto" w:fill="E6E6E6"/>
                <w:lang w:val="en-NZ"/>
              </w:rPr>
              <w:fldChar w:fldCharType="end"/>
            </w:r>
            <w:r w:rsidRPr="00C8705B">
              <w:rPr>
                <w:lang w:val="en-NZ"/>
              </w:rPr>
              <w:tab/>
            </w:r>
          </w:p>
        </w:tc>
      </w:tr>
      <w:tr w:rsidR="003012F3" w:rsidRPr="00C8705B" w14:paraId="225A36BC" w14:textId="77777777" w:rsidTr="00113F85">
        <w:trPr>
          <w:trHeight w:val="397"/>
        </w:trPr>
        <w:tc>
          <w:tcPr>
            <w:tcW w:w="9923" w:type="dxa"/>
            <w:gridSpan w:val="3"/>
          </w:tcPr>
          <w:p w14:paraId="38E8AA13" w14:textId="464033B7" w:rsidR="003012F3" w:rsidRDefault="003012F3" w:rsidP="003012F3">
            <w:pPr>
              <w:pStyle w:val="FLISFormQuestionlabelsandanswers"/>
              <w:spacing w:before="120" w:after="120"/>
            </w:pPr>
            <w:r>
              <w:t xml:space="preserve">Relevant medical history </w:t>
            </w:r>
            <w:r w:rsidRPr="00C8705B">
              <w:t>(</w:t>
            </w:r>
            <w:r>
              <w:t xml:space="preserve">eg </w:t>
            </w:r>
            <w:r w:rsidRPr="00C8705B">
              <w:t>illnesses, operations, hospitalisations</w:t>
            </w:r>
            <w:r>
              <w:t xml:space="preserve">, medical diagnoses and any relevant themes):  </w:t>
            </w:r>
          </w:p>
          <w:p w14:paraId="3D207CA2" w14:textId="1DD43B67" w:rsidR="003012F3" w:rsidRPr="002E6CB5" w:rsidRDefault="003012F3" w:rsidP="003012F3">
            <w:pPr>
              <w:pStyle w:val="FLISFormQuestionlabelsandanswers"/>
              <w:spacing w:before="120" w:after="120"/>
              <w:rPr>
                <w:shd w:val="clear" w:color="auto" w:fill="E6E6E6"/>
                <w:lang w:val="en-NZ"/>
              </w:rPr>
            </w:pPr>
            <w:r w:rsidRPr="00C8705B">
              <w:rPr>
                <w:shd w:val="clear" w:color="auto" w:fill="E6E6E6"/>
                <w:lang w:val="en-NZ"/>
              </w:rPr>
              <w:fldChar w:fldCharType="begin">
                <w:ffData>
                  <w:name w:val="Text8"/>
                  <w:enabled/>
                  <w:calcOnExit w:val="0"/>
                  <w:textInput/>
                </w:ffData>
              </w:fldChar>
            </w:r>
            <w:r w:rsidRPr="00C8705B">
              <w:rPr>
                <w:lang w:val="en-NZ"/>
              </w:rPr>
              <w:instrText xml:space="preserve"> FORMTEXT </w:instrText>
            </w:r>
            <w:r w:rsidRPr="00C8705B">
              <w:rPr>
                <w:shd w:val="clear" w:color="auto" w:fill="E6E6E6"/>
                <w:lang w:val="en-NZ"/>
              </w:rPr>
            </w:r>
            <w:r w:rsidRPr="00C8705B">
              <w:rPr>
                <w:shd w:val="clear" w:color="auto" w:fill="E6E6E6"/>
                <w:lang w:val="en-NZ"/>
              </w:rPr>
              <w:fldChar w:fldCharType="separate"/>
            </w:r>
            <w:r w:rsidRPr="00C8705B">
              <w:rPr>
                <w:noProof/>
                <w:lang w:val="en-NZ"/>
              </w:rPr>
              <w:t> </w:t>
            </w:r>
            <w:r w:rsidRPr="00C8705B">
              <w:rPr>
                <w:noProof/>
                <w:lang w:val="en-NZ"/>
              </w:rPr>
              <w:t> </w:t>
            </w:r>
            <w:r w:rsidRPr="00C8705B">
              <w:rPr>
                <w:noProof/>
                <w:lang w:val="en-NZ"/>
              </w:rPr>
              <w:t> </w:t>
            </w:r>
            <w:r w:rsidRPr="00C8705B">
              <w:rPr>
                <w:noProof/>
                <w:lang w:val="en-NZ"/>
              </w:rPr>
              <w:t> </w:t>
            </w:r>
            <w:r w:rsidRPr="00C8705B">
              <w:rPr>
                <w:noProof/>
                <w:lang w:val="en-NZ"/>
              </w:rPr>
              <w:t> </w:t>
            </w:r>
            <w:r w:rsidRPr="00C8705B">
              <w:rPr>
                <w:shd w:val="clear" w:color="auto" w:fill="E6E6E6"/>
                <w:lang w:val="en-NZ"/>
              </w:rPr>
              <w:fldChar w:fldCharType="end"/>
            </w:r>
          </w:p>
        </w:tc>
      </w:tr>
      <w:tr w:rsidR="003012F3" w:rsidRPr="00C8705B" w14:paraId="0F35F8AC" w14:textId="77777777" w:rsidTr="00113F85">
        <w:trPr>
          <w:trHeight w:val="397"/>
        </w:trPr>
        <w:tc>
          <w:tcPr>
            <w:tcW w:w="9923" w:type="dxa"/>
            <w:gridSpan w:val="3"/>
          </w:tcPr>
          <w:p w14:paraId="49EB5517" w14:textId="31808C84" w:rsidR="003012F3" w:rsidRPr="00D2042D" w:rsidRDefault="003012F3" w:rsidP="003012F3">
            <w:pPr>
              <w:pStyle w:val="FLISFormQuestionlabelsandanswers"/>
              <w:spacing w:before="120" w:after="120"/>
            </w:pPr>
            <w:r w:rsidRPr="00D2042D">
              <w:t>Alcohol and drug history</w:t>
            </w:r>
            <w:r>
              <w:t>:</w:t>
            </w:r>
          </w:p>
          <w:p w14:paraId="642C368F" w14:textId="77777777" w:rsidR="003012F3" w:rsidRPr="002E6CB5" w:rsidRDefault="003012F3" w:rsidP="003012F3">
            <w:pPr>
              <w:pStyle w:val="FLISFormQuestionlabelsandanswers"/>
              <w:spacing w:before="120" w:after="120"/>
              <w:rPr>
                <w:shd w:val="clear" w:color="auto" w:fill="E6E6E6"/>
                <w:lang w:val="en-NZ"/>
              </w:rPr>
            </w:pPr>
            <w:r w:rsidRPr="00C8705B">
              <w:rPr>
                <w:shd w:val="clear" w:color="auto" w:fill="E6E6E6"/>
                <w:lang w:val="en-NZ"/>
              </w:rPr>
              <w:fldChar w:fldCharType="begin">
                <w:ffData>
                  <w:name w:val="Text8"/>
                  <w:enabled/>
                  <w:calcOnExit w:val="0"/>
                  <w:textInput/>
                </w:ffData>
              </w:fldChar>
            </w:r>
            <w:r w:rsidRPr="00C8705B">
              <w:rPr>
                <w:lang w:val="en-NZ"/>
              </w:rPr>
              <w:instrText xml:space="preserve"> FORMTEXT </w:instrText>
            </w:r>
            <w:r w:rsidRPr="00C8705B">
              <w:rPr>
                <w:shd w:val="clear" w:color="auto" w:fill="E6E6E6"/>
                <w:lang w:val="en-NZ"/>
              </w:rPr>
            </w:r>
            <w:r w:rsidRPr="00C8705B">
              <w:rPr>
                <w:shd w:val="clear" w:color="auto" w:fill="E6E6E6"/>
                <w:lang w:val="en-NZ"/>
              </w:rPr>
              <w:fldChar w:fldCharType="separate"/>
            </w:r>
            <w:r w:rsidRPr="00C8705B">
              <w:rPr>
                <w:noProof/>
                <w:lang w:val="en-NZ"/>
              </w:rPr>
              <w:t> </w:t>
            </w:r>
            <w:r w:rsidRPr="00C8705B">
              <w:rPr>
                <w:noProof/>
                <w:lang w:val="en-NZ"/>
              </w:rPr>
              <w:t> </w:t>
            </w:r>
            <w:r w:rsidRPr="00C8705B">
              <w:rPr>
                <w:noProof/>
                <w:lang w:val="en-NZ"/>
              </w:rPr>
              <w:t> </w:t>
            </w:r>
            <w:r w:rsidRPr="00C8705B">
              <w:rPr>
                <w:noProof/>
                <w:lang w:val="en-NZ"/>
              </w:rPr>
              <w:t> </w:t>
            </w:r>
            <w:r w:rsidRPr="00C8705B">
              <w:rPr>
                <w:noProof/>
                <w:lang w:val="en-NZ"/>
              </w:rPr>
              <w:t> </w:t>
            </w:r>
            <w:r w:rsidRPr="00C8705B">
              <w:rPr>
                <w:shd w:val="clear" w:color="auto" w:fill="E6E6E6"/>
                <w:lang w:val="en-NZ"/>
              </w:rPr>
              <w:fldChar w:fldCharType="end"/>
            </w:r>
            <w:r w:rsidRPr="00C8705B">
              <w:rPr>
                <w:lang w:val="en-NZ"/>
              </w:rPr>
              <w:tab/>
            </w:r>
          </w:p>
        </w:tc>
      </w:tr>
      <w:tr w:rsidR="003012F3" w:rsidRPr="00C8705B" w14:paraId="7C029593" w14:textId="77777777" w:rsidTr="00113F85">
        <w:trPr>
          <w:trHeight w:val="397"/>
        </w:trPr>
        <w:tc>
          <w:tcPr>
            <w:tcW w:w="9923" w:type="dxa"/>
            <w:gridSpan w:val="3"/>
          </w:tcPr>
          <w:p w14:paraId="373AEC36" w14:textId="703E6749" w:rsidR="003012F3" w:rsidRPr="00446680" w:rsidRDefault="003012F3" w:rsidP="003012F3">
            <w:pPr>
              <w:pStyle w:val="FLISFormQuestionlabelsandanswers"/>
              <w:spacing w:before="120" w:after="120"/>
            </w:pPr>
            <w:r w:rsidRPr="00446680">
              <w:t>Forensic history</w:t>
            </w:r>
            <w:r>
              <w:t xml:space="preserve">: </w:t>
            </w:r>
          </w:p>
          <w:p w14:paraId="6A849986" w14:textId="77777777" w:rsidR="003012F3" w:rsidRPr="002E6CB5" w:rsidRDefault="003012F3" w:rsidP="003012F3">
            <w:pPr>
              <w:pStyle w:val="FLISFormQuestionlabelsandanswers"/>
              <w:spacing w:before="120" w:after="120"/>
              <w:rPr>
                <w:shd w:val="clear" w:color="auto" w:fill="E6E6E6"/>
                <w:lang w:val="en-NZ"/>
              </w:rPr>
            </w:pPr>
            <w:r w:rsidRPr="00C8705B">
              <w:rPr>
                <w:shd w:val="clear" w:color="auto" w:fill="E6E6E6"/>
                <w:lang w:val="en-NZ"/>
              </w:rPr>
              <w:fldChar w:fldCharType="begin">
                <w:ffData>
                  <w:name w:val="Text8"/>
                  <w:enabled/>
                  <w:calcOnExit w:val="0"/>
                  <w:textInput/>
                </w:ffData>
              </w:fldChar>
            </w:r>
            <w:r w:rsidRPr="00C8705B">
              <w:rPr>
                <w:lang w:val="en-NZ"/>
              </w:rPr>
              <w:instrText xml:space="preserve"> FORMTEXT </w:instrText>
            </w:r>
            <w:r w:rsidRPr="00C8705B">
              <w:rPr>
                <w:shd w:val="clear" w:color="auto" w:fill="E6E6E6"/>
                <w:lang w:val="en-NZ"/>
              </w:rPr>
            </w:r>
            <w:r w:rsidRPr="00C8705B">
              <w:rPr>
                <w:shd w:val="clear" w:color="auto" w:fill="E6E6E6"/>
                <w:lang w:val="en-NZ"/>
              </w:rPr>
              <w:fldChar w:fldCharType="separate"/>
            </w:r>
            <w:r w:rsidRPr="00C8705B">
              <w:rPr>
                <w:noProof/>
                <w:lang w:val="en-NZ"/>
              </w:rPr>
              <w:t> </w:t>
            </w:r>
            <w:r w:rsidRPr="00C8705B">
              <w:rPr>
                <w:noProof/>
                <w:lang w:val="en-NZ"/>
              </w:rPr>
              <w:t> </w:t>
            </w:r>
            <w:r w:rsidRPr="00C8705B">
              <w:rPr>
                <w:noProof/>
                <w:lang w:val="en-NZ"/>
              </w:rPr>
              <w:t> </w:t>
            </w:r>
            <w:r w:rsidRPr="00C8705B">
              <w:rPr>
                <w:noProof/>
                <w:lang w:val="en-NZ"/>
              </w:rPr>
              <w:t> </w:t>
            </w:r>
            <w:r w:rsidRPr="00C8705B">
              <w:rPr>
                <w:noProof/>
                <w:lang w:val="en-NZ"/>
              </w:rPr>
              <w:t> </w:t>
            </w:r>
            <w:r w:rsidRPr="00C8705B">
              <w:rPr>
                <w:shd w:val="clear" w:color="auto" w:fill="E6E6E6"/>
                <w:lang w:val="en-NZ"/>
              </w:rPr>
              <w:fldChar w:fldCharType="end"/>
            </w:r>
            <w:r w:rsidRPr="00C8705B">
              <w:rPr>
                <w:lang w:val="en-NZ"/>
              </w:rPr>
              <w:tab/>
            </w:r>
          </w:p>
        </w:tc>
      </w:tr>
      <w:tr w:rsidR="003012F3" w:rsidRPr="00C8705B" w14:paraId="2D68D31B" w14:textId="77777777">
        <w:trPr>
          <w:trHeight w:val="397"/>
        </w:trPr>
        <w:tc>
          <w:tcPr>
            <w:tcW w:w="9923" w:type="dxa"/>
            <w:gridSpan w:val="3"/>
            <w:tcBorders>
              <w:bottom w:val="single" w:sz="2" w:space="0" w:color="C0C0C0"/>
            </w:tcBorders>
            <w:shd w:val="clear" w:color="auto" w:fill="EAEAEA"/>
          </w:tcPr>
          <w:p w14:paraId="6C239DC7" w14:textId="77777777" w:rsidR="003012F3" w:rsidRPr="00C8705B" w:rsidRDefault="003012F3" w:rsidP="003012F3">
            <w:pPr>
              <w:pStyle w:val="FLISFormQuestionlabelsandanswers"/>
              <w:numPr>
                <w:ilvl w:val="0"/>
                <w:numId w:val="24"/>
              </w:numPr>
              <w:spacing w:before="120" w:after="120"/>
            </w:pPr>
            <w:r w:rsidRPr="00C8705B">
              <w:t>Summary of the mental health history of the kiritaki and any treatment delivered for historical and current presenting difficulties.</w:t>
            </w:r>
          </w:p>
        </w:tc>
      </w:tr>
      <w:tr w:rsidR="003012F3" w:rsidRPr="00C8705B" w14:paraId="7F451042" w14:textId="77777777">
        <w:trPr>
          <w:trHeight w:val="397"/>
        </w:trPr>
        <w:tc>
          <w:tcPr>
            <w:tcW w:w="9923" w:type="dxa"/>
            <w:gridSpan w:val="3"/>
            <w:tcBorders>
              <w:bottom w:val="single" w:sz="2" w:space="0" w:color="C0C0C0"/>
            </w:tcBorders>
          </w:tcPr>
          <w:p w14:paraId="2977775F" w14:textId="77777777" w:rsidR="003012F3" w:rsidRPr="00C8705B" w:rsidRDefault="003012F3" w:rsidP="003012F3">
            <w:pPr>
              <w:pStyle w:val="FLISFormQuestionlabelsandanswers"/>
              <w:spacing w:before="120" w:after="120"/>
              <w:rPr>
                <w:shd w:val="clear" w:color="auto" w:fill="E6E6E6"/>
                <w:lang w:val="en-NZ"/>
              </w:rPr>
            </w:pPr>
            <w:r w:rsidRPr="00C8705B">
              <w:t>Mental health history:</w:t>
            </w:r>
          </w:p>
          <w:p w14:paraId="672B32B4" w14:textId="77777777" w:rsidR="003012F3" w:rsidRPr="00C8705B" w:rsidRDefault="003012F3" w:rsidP="003012F3">
            <w:pPr>
              <w:pStyle w:val="FLISFormQuestionlabelsandanswers"/>
              <w:spacing w:before="120" w:after="120"/>
            </w:pPr>
            <w:r w:rsidRPr="00C8705B">
              <w:rPr>
                <w:shd w:val="clear" w:color="auto" w:fill="E6E6E6"/>
                <w:lang w:val="en-NZ"/>
              </w:rPr>
              <w:fldChar w:fldCharType="begin">
                <w:ffData>
                  <w:name w:val="Text8"/>
                  <w:enabled/>
                  <w:calcOnExit w:val="0"/>
                  <w:textInput/>
                </w:ffData>
              </w:fldChar>
            </w:r>
            <w:r w:rsidRPr="00C8705B">
              <w:rPr>
                <w:lang w:val="en-NZ"/>
              </w:rPr>
              <w:instrText xml:space="preserve"> FORMTEXT </w:instrText>
            </w:r>
            <w:r w:rsidRPr="00C8705B">
              <w:rPr>
                <w:shd w:val="clear" w:color="auto" w:fill="E6E6E6"/>
                <w:lang w:val="en-NZ"/>
              </w:rPr>
            </w:r>
            <w:r w:rsidRPr="00C8705B">
              <w:rPr>
                <w:shd w:val="clear" w:color="auto" w:fill="E6E6E6"/>
                <w:lang w:val="en-NZ"/>
              </w:rPr>
              <w:fldChar w:fldCharType="separate"/>
            </w:r>
            <w:r w:rsidRPr="00C8705B">
              <w:rPr>
                <w:noProof/>
                <w:lang w:val="en-NZ"/>
              </w:rPr>
              <w:t> </w:t>
            </w:r>
            <w:r w:rsidRPr="00C8705B">
              <w:rPr>
                <w:noProof/>
                <w:lang w:val="en-NZ"/>
              </w:rPr>
              <w:t> </w:t>
            </w:r>
            <w:r w:rsidRPr="00C8705B">
              <w:rPr>
                <w:noProof/>
                <w:lang w:val="en-NZ"/>
              </w:rPr>
              <w:t> </w:t>
            </w:r>
            <w:r w:rsidRPr="00C8705B">
              <w:rPr>
                <w:noProof/>
                <w:lang w:val="en-NZ"/>
              </w:rPr>
              <w:t> </w:t>
            </w:r>
            <w:r w:rsidRPr="00C8705B">
              <w:rPr>
                <w:noProof/>
                <w:lang w:val="en-NZ"/>
              </w:rPr>
              <w:t> </w:t>
            </w:r>
            <w:r w:rsidRPr="00C8705B">
              <w:rPr>
                <w:shd w:val="clear" w:color="auto" w:fill="E6E6E6"/>
                <w:lang w:val="en-NZ"/>
              </w:rPr>
              <w:fldChar w:fldCharType="end"/>
            </w:r>
          </w:p>
        </w:tc>
      </w:tr>
      <w:tr w:rsidR="003012F3" w:rsidRPr="00C8705B" w14:paraId="096F077D" w14:textId="77777777" w:rsidTr="00113F85">
        <w:trPr>
          <w:trHeight w:val="397"/>
        </w:trPr>
        <w:tc>
          <w:tcPr>
            <w:tcW w:w="9923" w:type="dxa"/>
            <w:gridSpan w:val="3"/>
            <w:tcBorders>
              <w:bottom w:val="single" w:sz="2" w:space="0" w:color="C0C0C0"/>
            </w:tcBorders>
          </w:tcPr>
          <w:p w14:paraId="5DA9962E" w14:textId="77777777" w:rsidR="003012F3" w:rsidRPr="00C8705B" w:rsidRDefault="003012F3" w:rsidP="003012F3">
            <w:pPr>
              <w:pStyle w:val="FLISFormQuestionlabelsandanswers"/>
              <w:spacing w:before="120" w:after="120"/>
              <w:rPr>
                <w:shd w:val="clear" w:color="auto" w:fill="E6E6E6"/>
                <w:lang w:val="en-NZ"/>
              </w:rPr>
            </w:pPr>
            <w:r w:rsidRPr="00C8705B">
              <w:t>Treatment delivered:</w:t>
            </w:r>
          </w:p>
          <w:p w14:paraId="4DF34A1D" w14:textId="77777777" w:rsidR="003012F3" w:rsidRPr="00C8705B" w:rsidRDefault="003012F3" w:rsidP="003012F3">
            <w:pPr>
              <w:pStyle w:val="FLISFormQuestionlabelsandanswers"/>
              <w:spacing w:before="120" w:after="120"/>
              <w:rPr>
                <w:shd w:val="clear" w:color="auto" w:fill="E6E6E6"/>
                <w:lang w:val="en-NZ"/>
              </w:rPr>
            </w:pPr>
            <w:r w:rsidRPr="00C8705B">
              <w:rPr>
                <w:shd w:val="clear" w:color="auto" w:fill="E6E6E6"/>
                <w:lang w:val="en-NZ"/>
              </w:rPr>
              <w:fldChar w:fldCharType="begin">
                <w:ffData>
                  <w:name w:val="Text8"/>
                  <w:enabled/>
                  <w:calcOnExit w:val="0"/>
                  <w:textInput/>
                </w:ffData>
              </w:fldChar>
            </w:r>
            <w:r w:rsidRPr="00C8705B">
              <w:rPr>
                <w:lang w:val="en-NZ"/>
              </w:rPr>
              <w:instrText xml:space="preserve"> FORMTEXT </w:instrText>
            </w:r>
            <w:r w:rsidRPr="00C8705B">
              <w:rPr>
                <w:shd w:val="clear" w:color="auto" w:fill="E6E6E6"/>
                <w:lang w:val="en-NZ"/>
              </w:rPr>
            </w:r>
            <w:r w:rsidRPr="00C8705B">
              <w:rPr>
                <w:shd w:val="clear" w:color="auto" w:fill="E6E6E6"/>
                <w:lang w:val="en-NZ"/>
              </w:rPr>
              <w:fldChar w:fldCharType="separate"/>
            </w:r>
            <w:r w:rsidRPr="00C8705B">
              <w:rPr>
                <w:noProof/>
                <w:lang w:val="en-NZ"/>
              </w:rPr>
              <w:t> </w:t>
            </w:r>
            <w:r w:rsidRPr="00C8705B">
              <w:rPr>
                <w:noProof/>
                <w:lang w:val="en-NZ"/>
              </w:rPr>
              <w:t> </w:t>
            </w:r>
            <w:r w:rsidRPr="00C8705B">
              <w:rPr>
                <w:noProof/>
                <w:lang w:val="en-NZ"/>
              </w:rPr>
              <w:t> </w:t>
            </w:r>
            <w:r w:rsidRPr="00C8705B">
              <w:rPr>
                <w:noProof/>
                <w:lang w:val="en-NZ"/>
              </w:rPr>
              <w:t> </w:t>
            </w:r>
            <w:r w:rsidRPr="00C8705B">
              <w:rPr>
                <w:noProof/>
                <w:lang w:val="en-NZ"/>
              </w:rPr>
              <w:t> </w:t>
            </w:r>
            <w:r w:rsidRPr="00C8705B">
              <w:rPr>
                <w:shd w:val="clear" w:color="auto" w:fill="E6E6E6"/>
                <w:lang w:val="en-NZ"/>
              </w:rPr>
              <w:fldChar w:fldCharType="end"/>
            </w:r>
          </w:p>
        </w:tc>
      </w:tr>
      <w:tr w:rsidR="003012F3" w:rsidRPr="00C8705B" w14:paraId="04274F1C" w14:textId="77777777" w:rsidTr="00113F85">
        <w:trPr>
          <w:trHeight w:val="397"/>
        </w:trPr>
        <w:tc>
          <w:tcPr>
            <w:tcW w:w="9923" w:type="dxa"/>
            <w:gridSpan w:val="3"/>
            <w:tcBorders>
              <w:bottom w:val="single" w:sz="2" w:space="0" w:color="C0C0C0"/>
            </w:tcBorders>
          </w:tcPr>
          <w:p w14:paraId="190CC226" w14:textId="73D1C3EC" w:rsidR="003012F3" w:rsidRPr="00933461" w:rsidRDefault="003012F3" w:rsidP="003012F3">
            <w:pPr>
              <w:pStyle w:val="FLISFormQuestionlabelsandanswers"/>
              <w:spacing w:before="120" w:after="120"/>
            </w:pPr>
            <w:r w:rsidRPr="00933461">
              <w:t xml:space="preserve">Current medications: </w:t>
            </w:r>
          </w:p>
          <w:p w14:paraId="1980FAEE" w14:textId="77777777" w:rsidR="003012F3" w:rsidRPr="00C8705B" w:rsidRDefault="003012F3" w:rsidP="003012F3">
            <w:pPr>
              <w:pStyle w:val="FLISFormQuestionlabelsandanswers"/>
              <w:spacing w:before="120" w:after="120"/>
              <w:rPr>
                <w:shd w:val="clear" w:color="auto" w:fill="E6E6E6"/>
                <w:lang w:val="en-NZ"/>
              </w:rPr>
            </w:pPr>
            <w:r w:rsidRPr="00C8705B">
              <w:rPr>
                <w:shd w:val="clear" w:color="auto" w:fill="E6E6E6"/>
                <w:lang w:val="en-NZ"/>
              </w:rPr>
              <w:fldChar w:fldCharType="begin">
                <w:ffData>
                  <w:name w:val="Text8"/>
                  <w:enabled/>
                  <w:calcOnExit w:val="0"/>
                  <w:textInput/>
                </w:ffData>
              </w:fldChar>
            </w:r>
            <w:r w:rsidRPr="00C8705B">
              <w:rPr>
                <w:lang w:val="en-NZ"/>
              </w:rPr>
              <w:instrText xml:space="preserve"> FORMTEXT </w:instrText>
            </w:r>
            <w:r w:rsidRPr="00C8705B">
              <w:rPr>
                <w:shd w:val="clear" w:color="auto" w:fill="E6E6E6"/>
                <w:lang w:val="en-NZ"/>
              </w:rPr>
            </w:r>
            <w:r w:rsidRPr="00C8705B">
              <w:rPr>
                <w:shd w:val="clear" w:color="auto" w:fill="E6E6E6"/>
                <w:lang w:val="en-NZ"/>
              </w:rPr>
              <w:fldChar w:fldCharType="separate"/>
            </w:r>
            <w:r w:rsidRPr="00C8705B">
              <w:rPr>
                <w:noProof/>
                <w:lang w:val="en-NZ"/>
              </w:rPr>
              <w:t> </w:t>
            </w:r>
            <w:r w:rsidRPr="00C8705B">
              <w:rPr>
                <w:noProof/>
                <w:lang w:val="en-NZ"/>
              </w:rPr>
              <w:t> </w:t>
            </w:r>
            <w:r w:rsidRPr="00C8705B">
              <w:rPr>
                <w:noProof/>
                <w:lang w:val="en-NZ"/>
              </w:rPr>
              <w:t> </w:t>
            </w:r>
            <w:r w:rsidRPr="00C8705B">
              <w:rPr>
                <w:noProof/>
                <w:lang w:val="en-NZ"/>
              </w:rPr>
              <w:t> </w:t>
            </w:r>
            <w:r w:rsidRPr="00C8705B">
              <w:rPr>
                <w:noProof/>
                <w:lang w:val="en-NZ"/>
              </w:rPr>
              <w:t> </w:t>
            </w:r>
            <w:r w:rsidRPr="00C8705B">
              <w:rPr>
                <w:shd w:val="clear" w:color="auto" w:fill="E6E6E6"/>
                <w:lang w:val="en-NZ"/>
              </w:rPr>
              <w:fldChar w:fldCharType="end"/>
            </w:r>
          </w:p>
        </w:tc>
      </w:tr>
      <w:tr w:rsidR="003012F3" w:rsidRPr="00C8705B" w14:paraId="79B4D941" w14:textId="77777777">
        <w:trPr>
          <w:trHeight w:val="397"/>
        </w:trPr>
        <w:tc>
          <w:tcPr>
            <w:tcW w:w="9923" w:type="dxa"/>
            <w:gridSpan w:val="3"/>
            <w:tcBorders>
              <w:bottom w:val="single" w:sz="2" w:space="0" w:color="C0C0C0"/>
            </w:tcBorders>
          </w:tcPr>
          <w:p w14:paraId="178DB142" w14:textId="4FE68C2A" w:rsidR="003012F3" w:rsidRPr="009373D5" w:rsidRDefault="003012F3" w:rsidP="003012F3">
            <w:pPr>
              <w:pStyle w:val="FLISFormQuestionlabelsandanswers"/>
              <w:spacing w:before="120" w:after="120"/>
            </w:pPr>
            <w:r w:rsidRPr="00297D17">
              <w:t xml:space="preserve">Summarise </w:t>
            </w:r>
            <w:r>
              <w:t xml:space="preserve">the status of pre-injury </w:t>
            </w:r>
            <w:r w:rsidRPr="00297D17">
              <w:t>mental health and psychosocial stressors at time of injury</w:t>
            </w:r>
            <w:r>
              <w:t xml:space="preserve"> (if any): </w:t>
            </w:r>
          </w:p>
          <w:p w14:paraId="31D5FF6D" w14:textId="77777777" w:rsidR="003012F3" w:rsidRPr="00C8705B" w:rsidRDefault="003012F3" w:rsidP="003012F3">
            <w:pPr>
              <w:pStyle w:val="FLISFormQuestionlabelsandanswers"/>
              <w:spacing w:before="120" w:after="120"/>
              <w:rPr>
                <w:shd w:val="clear" w:color="auto" w:fill="E6E6E6"/>
                <w:lang w:val="en-NZ"/>
              </w:rPr>
            </w:pPr>
            <w:r w:rsidRPr="00C8705B">
              <w:rPr>
                <w:shd w:val="clear" w:color="auto" w:fill="E6E6E6"/>
                <w:lang w:val="en-NZ"/>
              </w:rPr>
              <w:fldChar w:fldCharType="begin">
                <w:ffData>
                  <w:name w:val="Text8"/>
                  <w:enabled/>
                  <w:calcOnExit w:val="0"/>
                  <w:textInput/>
                </w:ffData>
              </w:fldChar>
            </w:r>
            <w:r w:rsidRPr="00C8705B">
              <w:rPr>
                <w:lang w:val="en-NZ"/>
              </w:rPr>
              <w:instrText xml:space="preserve"> FORMTEXT </w:instrText>
            </w:r>
            <w:r w:rsidRPr="00C8705B">
              <w:rPr>
                <w:shd w:val="clear" w:color="auto" w:fill="E6E6E6"/>
                <w:lang w:val="en-NZ"/>
              </w:rPr>
            </w:r>
            <w:r w:rsidRPr="00C8705B">
              <w:rPr>
                <w:shd w:val="clear" w:color="auto" w:fill="E6E6E6"/>
                <w:lang w:val="en-NZ"/>
              </w:rPr>
              <w:fldChar w:fldCharType="separate"/>
            </w:r>
            <w:r w:rsidRPr="00C8705B">
              <w:rPr>
                <w:noProof/>
                <w:lang w:val="en-NZ"/>
              </w:rPr>
              <w:t> </w:t>
            </w:r>
            <w:r w:rsidRPr="00C8705B">
              <w:rPr>
                <w:noProof/>
                <w:lang w:val="en-NZ"/>
              </w:rPr>
              <w:t> </w:t>
            </w:r>
            <w:r w:rsidRPr="00C8705B">
              <w:rPr>
                <w:noProof/>
                <w:lang w:val="en-NZ"/>
              </w:rPr>
              <w:t> </w:t>
            </w:r>
            <w:r w:rsidRPr="00C8705B">
              <w:rPr>
                <w:noProof/>
                <w:lang w:val="en-NZ"/>
              </w:rPr>
              <w:t> </w:t>
            </w:r>
            <w:r w:rsidRPr="00C8705B">
              <w:rPr>
                <w:noProof/>
                <w:lang w:val="en-NZ"/>
              </w:rPr>
              <w:t> </w:t>
            </w:r>
            <w:r w:rsidRPr="00C8705B">
              <w:rPr>
                <w:shd w:val="clear" w:color="auto" w:fill="E6E6E6"/>
                <w:lang w:val="en-NZ"/>
              </w:rPr>
              <w:fldChar w:fldCharType="end"/>
            </w:r>
          </w:p>
        </w:tc>
      </w:tr>
    </w:tbl>
    <w:p w14:paraId="1D0B6BD7" w14:textId="77777777" w:rsidR="0034195B" w:rsidRDefault="0034195B" w:rsidP="0060307C">
      <w:pPr>
        <w:pStyle w:val="FLISFormGap"/>
      </w:pPr>
    </w:p>
    <w:p w14:paraId="53FAA523" w14:textId="77777777" w:rsidR="00181002" w:rsidRPr="00C8705B" w:rsidRDefault="00181002" w:rsidP="0060307C">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6615"/>
        <w:gridCol w:w="1654"/>
        <w:gridCol w:w="1654"/>
      </w:tblGrid>
      <w:tr w:rsidR="00C06636" w14:paraId="3A77FEB0" w14:textId="77777777" w:rsidTr="14CDCA40">
        <w:trPr>
          <w:trHeight w:val="369"/>
        </w:trPr>
        <w:tc>
          <w:tcPr>
            <w:tcW w:w="9923" w:type="dxa"/>
            <w:gridSpan w:val="3"/>
            <w:tcBorders>
              <w:bottom w:val="single" w:sz="2" w:space="0" w:color="C0C0C0"/>
            </w:tcBorders>
            <w:shd w:val="clear" w:color="auto" w:fill="CCCCCC"/>
            <w:vAlign w:val="center"/>
          </w:tcPr>
          <w:p w14:paraId="1026C59E" w14:textId="7A148683" w:rsidR="00C06636" w:rsidRDefault="009F2F20" w:rsidP="00D01777">
            <w:pPr>
              <w:pStyle w:val="FLISFormSectionheaders"/>
              <w:spacing w:before="120" w:after="120"/>
            </w:pPr>
            <w:r>
              <w:t>6</w:t>
            </w:r>
            <w:r w:rsidR="00C06636">
              <w:t>. Strengths and vulnerabilities</w:t>
            </w:r>
          </w:p>
        </w:tc>
      </w:tr>
      <w:tr w:rsidR="00C06636" w14:paraId="647C61BA" w14:textId="77777777" w:rsidTr="14CDCA40">
        <w:trPr>
          <w:trHeight w:val="397"/>
        </w:trPr>
        <w:tc>
          <w:tcPr>
            <w:tcW w:w="9923" w:type="dxa"/>
            <w:gridSpan w:val="3"/>
            <w:shd w:val="clear" w:color="auto" w:fill="EAEAEA"/>
            <w:vAlign w:val="center"/>
          </w:tcPr>
          <w:p w14:paraId="1CE3A6A2" w14:textId="5FC5AE4F" w:rsidR="00C06636" w:rsidRDefault="001D743C" w:rsidP="00E2212A">
            <w:pPr>
              <w:pStyle w:val="FLISFormQuestionlabelsandanswers"/>
              <w:numPr>
                <w:ilvl w:val="0"/>
                <w:numId w:val="23"/>
              </w:numPr>
              <w:spacing w:before="120" w:after="120"/>
            </w:pPr>
            <w:r>
              <w:t>Kiritaki</w:t>
            </w:r>
            <w:r w:rsidR="00C06636">
              <w:t xml:space="preserve"> strengths and protective factors.</w:t>
            </w:r>
            <w:r w:rsidR="00C06636" w:rsidRPr="007339D2">
              <w:t xml:space="preserve"> </w:t>
            </w:r>
            <w:r w:rsidR="009A6804">
              <w:t xml:space="preserve">Please </w:t>
            </w:r>
            <w:r w:rsidR="009A6804" w:rsidRPr="00C8705B">
              <w:t>d</w:t>
            </w:r>
            <w:r w:rsidR="00C06636" w:rsidRPr="00C8705B">
              <w:t>escribe</w:t>
            </w:r>
            <w:r w:rsidR="00C06636" w:rsidRPr="007339D2">
              <w:t xml:space="preserve"> factors </w:t>
            </w:r>
            <w:r w:rsidR="00C06636">
              <w:t>that could include</w:t>
            </w:r>
            <w:r w:rsidR="00821E93">
              <w:t xml:space="preserve">, </w:t>
            </w:r>
            <w:r w:rsidR="00C06636">
              <w:t xml:space="preserve">but </w:t>
            </w:r>
            <w:r w:rsidR="0089411C">
              <w:t xml:space="preserve">are </w:t>
            </w:r>
            <w:r w:rsidR="00C06636">
              <w:t>not limited to</w:t>
            </w:r>
            <w:r w:rsidR="00821E93">
              <w:t>,</w:t>
            </w:r>
            <w:r w:rsidR="00C06636">
              <w:t xml:space="preserve"> </w:t>
            </w:r>
            <w:r w:rsidR="00C06636" w:rsidRPr="007339D2">
              <w:t>cultural</w:t>
            </w:r>
            <w:r w:rsidR="00821E93">
              <w:t xml:space="preserve"> or </w:t>
            </w:r>
            <w:r w:rsidR="00C06636" w:rsidRPr="007339D2">
              <w:t>spiritual identity</w:t>
            </w:r>
            <w:r w:rsidR="00C06636">
              <w:t xml:space="preserve">, significant </w:t>
            </w:r>
            <w:r w:rsidR="00C06636" w:rsidRPr="007339D2">
              <w:t>relationships, family</w:t>
            </w:r>
            <w:r w:rsidR="00932855">
              <w:t>/whānau</w:t>
            </w:r>
            <w:r w:rsidR="00C06636" w:rsidRPr="007339D2">
              <w:t xml:space="preserve"> connectedness,</w:t>
            </w:r>
            <w:r w:rsidR="00C06636">
              <w:t xml:space="preserve"> </w:t>
            </w:r>
            <w:r w:rsidR="00821E93">
              <w:t>employment.</w:t>
            </w:r>
          </w:p>
        </w:tc>
      </w:tr>
      <w:tr w:rsidR="006A3AFF" w14:paraId="2E0BA026" w14:textId="77777777" w:rsidTr="14CDCA40">
        <w:trPr>
          <w:trHeight w:val="397"/>
        </w:trPr>
        <w:tc>
          <w:tcPr>
            <w:tcW w:w="9923" w:type="dxa"/>
            <w:gridSpan w:val="3"/>
            <w:vAlign w:val="center"/>
          </w:tcPr>
          <w:p w14:paraId="6B2964C4" w14:textId="6ADCFC1B" w:rsidR="009A092F" w:rsidRPr="007339D2" w:rsidRDefault="006A3AFF" w:rsidP="00D01777">
            <w:pPr>
              <w:pStyle w:val="FLISFormQuestionlabelsandanswers"/>
              <w:spacing w:before="120" w:after="120"/>
            </w:pPr>
            <w:r w:rsidRPr="00C8705B">
              <w:rPr>
                <w:shd w:val="clear" w:color="auto" w:fill="E6E6E6"/>
              </w:rPr>
              <w:fldChar w:fldCharType="begin">
                <w:ffData>
                  <w:name w:val="Text24"/>
                  <w:enabled/>
                  <w:calcOnExit w:val="0"/>
                  <w:textInput/>
                </w:ffData>
              </w:fldChar>
            </w:r>
            <w:r>
              <w:instrText xml:space="preserve"> FORMTEXT </w:instrText>
            </w:r>
            <w:r w:rsidRPr="00C8705B">
              <w:rPr>
                <w:shd w:val="clear" w:color="auto" w:fill="E6E6E6"/>
              </w:rPr>
            </w:r>
            <w:r w:rsidRPr="00C8705B">
              <w:rPr>
                <w:shd w:val="clear" w:color="auto" w:fill="E6E6E6"/>
              </w:rPr>
              <w:fldChar w:fldCharType="separate"/>
            </w:r>
            <w:r>
              <w:rPr>
                <w:noProof/>
              </w:rPr>
              <w:t> </w:t>
            </w:r>
            <w:r>
              <w:rPr>
                <w:noProof/>
              </w:rPr>
              <w:t> </w:t>
            </w:r>
            <w:r>
              <w:rPr>
                <w:noProof/>
              </w:rPr>
              <w:t> </w:t>
            </w:r>
            <w:r>
              <w:rPr>
                <w:noProof/>
              </w:rPr>
              <w:t> </w:t>
            </w:r>
            <w:r>
              <w:rPr>
                <w:noProof/>
              </w:rPr>
              <w:t> </w:t>
            </w:r>
            <w:r w:rsidRPr="00C8705B">
              <w:rPr>
                <w:shd w:val="clear" w:color="auto" w:fill="E6E6E6"/>
              </w:rPr>
              <w:fldChar w:fldCharType="end"/>
            </w:r>
          </w:p>
        </w:tc>
      </w:tr>
      <w:tr w:rsidR="008D7503" w14:paraId="5D9A7549" w14:textId="77777777" w:rsidTr="14CDCA40">
        <w:trPr>
          <w:trHeight w:val="397"/>
        </w:trPr>
        <w:tc>
          <w:tcPr>
            <w:tcW w:w="9923" w:type="dxa"/>
            <w:gridSpan w:val="3"/>
            <w:shd w:val="clear" w:color="auto" w:fill="EAEAEA"/>
            <w:vAlign w:val="center"/>
          </w:tcPr>
          <w:p w14:paraId="7BC8B37B" w14:textId="7F07BD56" w:rsidR="008D7503" w:rsidRDefault="008D7503" w:rsidP="00E2212A">
            <w:pPr>
              <w:pStyle w:val="FLISFormQuestionlabelsandanswers"/>
              <w:numPr>
                <w:ilvl w:val="0"/>
                <w:numId w:val="23"/>
              </w:numPr>
              <w:spacing w:before="120" w:after="120"/>
            </w:pPr>
            <w:r>
              <w:t>Areas of vulnerability</w:t>
            </w:r>
            <w:r w:rsidR="00E51D82">
              <w:t xml:space="preserve"> and/or barriers</w:t>
            </w:r>
            <w:r w:rsidR="007B1DEB">
              <w:t xml:space="preserve">. </w:t>
            </w:r>
            <w:r w:rsidR="00CB3943">
              <w:t>C</w:t>
            </w:r>
            <w:r w:rsidR="007B1DEB">
              <w:t>onsider</w:t>
            </w:r>
            <w:r w:rsidR="00F0520E">
              <w:t xml:space="preserve"> aspects of vulnerability that </w:t>
            </w:r>
            <w:r w:rsidR="006160B7">
              <w:t>affect</w:t>
            </w:r>
            <w:r w:rsidR="00F0520E">
              <w:t xml:space="preserve"> the </w:t>
            </w:r>
            <w:r w:rsidR="00E64F0B">
              <w:t>kiritaki</w:t>
            </w:r>
            <w:r w:rsidR="00F0520E">
              <w:t xml:space="preserve"> ability or capacity to </w:t>
            </w:r>
            <w:r w:rsidR="00B43892">
              <w:t>engage</w:t>
            </w:r>
            <w:r w:rsidR="00785DD8">
              <w:t xml:space="preserve"> in</w:t>
            </w:r>
            <w:r w:rsidR="00B43892">
              <w:t xml:space="preserve"> or participate effectively in </w:t>
            </w:r>
            <w:r w:rsidR="0F92A462">
              <w:t>treatment</w:t>
            </w:r>
            <w:r w:rsidR="00ED43B2">
              <w:t>, such as</w:t>
            </w:r>
            <w:r w:rsidR="00B43892">
              <w:t xml:space="preserve"> </w:t>
            </w:r>
            <w:r w:rsidR="00F60AB9">
              <w:t>disability</w:t>
            </w:r>
            <w:r w:rsidR="00FC63EF">
              <w:t xml:space="preserve">, </w:t>
            </w:r>
            <w:r w:rsidR="00831E8F">
              <w:t>socioeconomic factors</w:t>
            </w:r>
            <w:r w:rsidR="00FC63EF">
              <w:t xml:space="preserve">, </w:t>
            </w:r>
            <w:r w:rsidR="00854B5F">
              <w:t>age</w:t>
            </w:r>
            <w:r w:rsidR="00845A95">
              <w:t>,</w:t>
            </w:r>
            <w:r w:rsidR="00854B5F">
              <w:t xml:space="preserve"> </w:t>
            </w:r>
            <w:r w:rsidR="00CE0396">
              <w:t>housing arrangements</w:t>
            </w:r>
            <w:r w:rsidR="00F60AB9">
              <w:t xml:space="preserve">, </w:t>
            </w:r>
            <w:r w:rsidR="002B3401">
              <w:t xml:space="preserve">and/or </w:t>
            </w:r>
            <w:r w:rsidR="00F60AB9">
              <w:t>social supports</w:t>
            </w:r>
            <w:r w:rsidR="004729DB">
              <w:t>.</w:t>
            </w:r>
            <w:r w:rsidR="005F176F">
              <w:t xml:space="preserve"> Barriers may include personality</w:t>
            </w:r>
            <w:r w:rsidR="00F6786C">
              <w:t xml:space="preserve"> </w:t>
            </w:r>
            <w:r w:rsidR="002A6F02">
              <w:t>traits</w:t>
            </w:r>
            <w:r w:rsidR="005F176F">
              <w:t>, motivation, lack of transport</w:t>
            </w:r>
            <w:r w:rsidR="00F6786C">
              <w:t xml:space="preserve">, </w:t>
            </w:r>
            <w:r w:rsidR="00DF5B54">
              <w:t xml:space="preserve">substance use, </w:t>
            </w:r>
            <w:r w:rsidR="00F6786C">
              <w:t>established mental disorder, saf</w:t>
            </w:r>
            <w:r w:rsidR="00DF5B54">
              <w:t>e</w:t>
            </w:r>
            <w:r w:rsidR="00F6786C">
              <w:t>ty issues</w:t>
            </w:r>
            <w:r w:rsidR="002B3401">
              <w:t>,</w:t>
            </w:r>
            <w:r w:rsidR="00F6786C">
              <w:t xml:space="preserve"> etc. </w:t>
            </w:r>
          </w:p>
        </w:tc>
      </w:tr>
      <w:tr w:rsidR="008D7503" w14:paraId="7847C94D" w14:textId="77777777" w:rsidTr="14CDCA40">
        <w:trPr>
          <w:trHeight w:val="397"/>
        </w:trPr>
        <w:tc>
          <w:tcPr>
            <w:tcW w:w="9923" w:type="dxa"/>
            <w:gridSpan w:val="3"/>
            <w:vAlign w:val="center"/>
          </w:tcPr>
          <w:p w14:paraId="4E5043D9" w14:textId="25E794D5" w:rsidR="008D7503" w:rsidRDefault="008D7503" w:rsidP="00D01777">
            <w:pPr>
              <w:pStyle w:val="FLISFormQuestionlabelsandanswers"/>
              <w:spacing w:before="120" w:after="120"/>
            </w:pPr>
            <w:r w:rsidRPr="00C8705B">
              <w:rPr>
                <w:shd w:val="clear" w:color="auto" w:fill="E6E6E6"/>
              </w:rPr>
              <w:fldChar w:fldCharType="begin">
                <w:ffData>
                  <w:name w:val="Text24"/>
                  <w:enabled/>
                  <w:calcOnExit w:val="0"/>
                  <w:textInput/>
                </w:ffData>
              </w:fldChar>
            </w:r>
            <w:r>
              <w:instrText xml:space="preserve"> FORMTEXT </w:instrText>
            </w:r>
            <w:r w:rsidRPr="00C8705B">
              <w:rPr>
                <w:shd w:val="clear" w:color="auto" w:fill="E6E6E6"/>
              </w:rPr>
            </w:r>
            <w:r w:rsidRPr="00C8705B">
              <w:rPr>
                <w:shd w:val="clear" w:color="auto" w:fill="E6E6E6"/>
              </w:rPr>
              <w:fldChar w:fldCharType="separate"/>
            </w:r>
            <w:r>
              <w:rPr>
                <w:noProof/>
              </w:rPr>
              <w:t> </w:t>
            </w:r>
            <w:r>
              <w:rPr>
                <w:noProof/>
              </w:rPr>
              <w:t> </w:t>
            </w:r>
            <w:r>
              <w:rPr>
                <w:noProof/>
              </w:rPr>
              <w:t> </w:t>
            </w:r>
            <w:r>
              <w:rPr>
                <w:noProof/>
              </w:rPr>
              <w:t> </w:t>
            </w:r>
            <w:r>
              <w:rPr>
                <w:noProof/>
              </w:rPr>
              <w:t> </w:t>
            </w:r>
            <w:r w:rsidRPr="00C8705B">
              <w:rPr>
                <w:shd w:val="clear" w:color="auto" w:fill="E6E6E6"/>
              </w:rPr>
              <w:fldChar w:fldCharType="end"/>
            </w:r>
          </w:p>
        </w:tc>
      </w:tr>
      <w:tr w:rsidR="009B2E93" w14:paraId="7CA25069" w14:textId="77777777" w:rsidTr="14CDCA40">
        <w:trPr>
          <w:trHeight w:val="397"/>
        </w:trPr>
        <w:tc>
          <w:tcPr>
            <w:tcW w:w="6615" w:type="dxa"/>
            <w:shd w:val="clear" w:color="auto" w:fill="EAEAEA"/>
          </w:tcPr>
          <w:p w14:paraId="364506DD" w14:textId="33159C26" w:rsidR="009B2E93" w:rsidRPr="00425DA8" w:rsidRDefault="009B2E93" w:rsidP="00E2212A">
            <w:pPr>
              <w:pStyle w:val="FLISFormQuestionlabelsandanswers"/>
              <w:numPr>
                <w:ilvl w:val="0"/>
                <w:numId w:val="23"/>
              </w:numPr>
              <w:spacing w:before="120" w:after="60"/>
              <w:ind w:left="357" w:hanging="357"/>
            </w:pPr>
            <w:r w:rsidRPr="00425DA8">
              <w:lastRenderedPageBreak/>
              <w:t xml:space="preserve">Are any other agencies currently involved </w:t>
            </w:r>
            <w:r>
              <w:t xml:space="preserve">in supporting the </w:t>
            </w:r>
            <w:r w:rsidR="00E64F0B">
              <w:t>kiritaki</w:t>
            </w:r>
            <w:r w:rsidRPr="00425DA8">
              <w:t>?</w:t>
            </w:r>
          </w:p>
        </w:tc>
        <w:tc>
          <w:tcPr>
            <w:tcW w:w="1654" w:type="dxa"/>
            <w:vAlign w:val="center"/>
          </w:tcPr>
          <w:p w14:paraId="112516C4" w14:textId="77777777" w:rsidR="009B2E93" w:rsidRDefault="00CC116C" w:rsidP="002E6CB5">
            <w:pPr>
              <w:pStyle w:val="FLISFormQuestionlabelsandanswers"/>
              <w:spacing w:before="120" w:after="60"/>
            </w:pPr>
            <w:sdt>
              <w:sdtPr>
                <w:rPr>
                  <w:sz w:val="26"/>
                  <w:szCs w:val="26"/>
                </w:rPr>
                <w:id w:val="1080409753"/>
                <w14:checkbox>
                  <w14:checked w14:val="0"/>
                  <w14:checkedState w14:val="2612" w14:font="MS Gothic"/>
                  <w14:uncheckedState w14:val="2610" w14:font="MS Gothic"/>
                </w14:checkbox>
              </w:sdtPr>
              <w:sdtEndPr/>
              <w:sdtContent>
                <w:r w:rsidR="009B2E93">
                  <w:rPr>
                    <w:rFonts w:ascii="MS Gothic" w:eastAsia="MS Gothic" w:hAnsi="MS Gothic" w:hint="eastAsia"/>
                    <w:sz w:val="26"/>
                    <w:szCs w:val="26"/>
                  </w:rPr>
                  <w:t>☐</w:t>
                </w:r>
              </w:sdtContent>
            </w:sdt>
            <w:r w:rsidR="009B2E93">
              <w:t xml:space="preserve"> Yes</w:t>
            </w:r>
          </w:p>
        </w:tc>
        <w:tc>
          <w:tcPr>
            <w:tcW w:w="1654" w:type="dxa"/>
            <w:vAlign w:val="center"/>
          </w:tcPr>
          <w:p w14:paraId="56E725CF" w14:textId="77777777" w:rsidR="009B2E93" w:rsidRDefault="00CC116C" w:rsidP="002E6CB5">
            <w:pPr>
              <w:pStyle w:val="FLISFormQuestionlabelsandanswers"/>
              <w:spacing w:before="120" w:after="60"/>
            </w:pPr>
            <w:sdt>
              <w:sdtPr>
                <w:rPr>
                  <w:sz w:val="26"/>
                  <w:szCs w:val="26"/>
                </w:rPr>
                <w:id w:val="1115330729"/>
                <w14:checkbox>
                  <w14:checked w14:val="0"/>
                  <w14:checkedState w14:val="2612" w14:font="MS Gothic"/>
                  <w14:uncheckedState w14:val="2610" w14:font="MS Gothic"/>
                </w14:checkbox>
              </w:sdtPr>
              <w:sdtEndPr/>
              <w:sdtContent>
                <w:r w:rsidR="009B2E93">
                  <w:rPr>
                    <w:rFonts w:ascii="MS Gothic" w:eastAsia="MS Gothic" w:hAnsi="MS Gothic" w:hint="eastAsia"/>
                    <w:sz w:val="26"/>
                    <w:szCs w:val="26"/>
                  </w:rPr>
                  <w:t>☐</w:t>
                </w:r>
              </w:sdtContent>
            </w:sdt>
            <w:r w:rsidR="009B2E93">
              <w:t xml:space="preserve"> No</w:t>
            </w:r>
          </w:p>
        </w:tc>
      </w:tr>
      <w:tr w:rsidR="009B2E93" w:rsidRPr="00A33ABF" w14:paraId="1732D842" w14:textId="77777777" w:rsidTr="14CDCA40">
        <w:trPr>
          <w:trHeight w:val="397"/>
        </w:trPr>
        <w:tc>
          <w:tcPr>
            <w:tcW w:w="9923" w:type="dxa"/>
            <w:gridSpan w:val="3"/>
            <w:shd w:val="clear" w:color="auto" w:fill="EAEAEA"/>
          </w:tcPr>
          <w:p w14:paraId="79F3C0A8" w14:textId="6B44EEF5" w:rsidR="009B2E93" w:rsidRPr="00A633FB" w:rsidRDefault="009B2E93" w:rsidP="00D01777">
            <w:pPr>
              <w:pStyle w:val="FLISFormQuestionlabelsandanswers"/>
              <w:spacing w:before="120" w:after="120"/>
            </w:pPr>
            <w:r>
              <w:t xml:space="preserve">If yes, </w:t>
            </w:r>
            <w:r w:rsidR="00136117" w:rsidRPr="00C8705B">
              <w:t xml:space="preserve">please </w:t>
            </w:r>
            <w:r>
              <w:t>list the agencies involved</w:t>
            </w:r>
            <w:r w:rsidR="0042221D">
              <w:t>,</w:t>
            </w:r>
            <w:r w:rsidDel="0042221D">
              <w:t xml:space="preserve"> </w:t>
            </w:r>
            <w:r>
              <w:t>eg</w:t>
            </w:r>
            <w:r w:rsidDel="006202BD">
              <w:t xml:space="preserve"> </w:t>
            </w:r>
            <w:r>
              <w:t>Community Mental Health</w:t>
            </w:r>
            <w:r w:rsidR="004F73C9">
              <w:t xml:space="preserve"> and </w:t>
            </w:r>
            <w:r w:rsidR="004F73C9" w:rsidRPr="00C8705B">
              <w:t>Addi</w:t>
            </w:r>
            <w:r w:rsidR="00136117" w:rsidRPr="00C8705B">
              <w:t>c</w:t>
            </w:r>
            <w:r w:rsidR="004F73C9" w:rsidRPr="00C8705B">
              <w:t>tion</w:t>
            </w:r>
            <w:r w:rsidR="004F73C9">
              <w:t xml:space="preserve"> Services</w:t>
            </w:r>
            <w:r w:rsidR="001A539D">
              <w:t>, Concussion Service</w:t>
            </w:r>
            <w:r w:rsidDel="004F73C9">
              <w:t>.</w:t>
            </w:r>
          </w:p>
        </w:tc>
      </w:tr>
      <w:tr w:rsidR="009B2E93" w:rsidRPr="00A33ABF" w14:paraId="34B92B78" w14:textId="77777777" w:rsidTr="14CDCA40">
        <w:trPr>
          <w:trHeight w:val="397"/>
        </w:trPr>
        <w:tc>
          <w:tcPr>
            <w:tcW w:w="9923" w:type="dxa"/>
            <w:gridSpan w:val="3"/>
          </w:tcPr>
          <w:p w14:paraId="149F0CC2" w14:textId="77777777" w:rsidR="009B2E93" w:rsidRDefault="009B2E93" w:rsidP="00D01777">
            <w:pPr>
              <w:pStyle w:val="FLISFormQuestionlabelsandanswers"/>
              <w:spacing w:before="120" w:after="120"/>
            </w:pPr>
            <w:r w:rsidRPr="00A633FB">
              <w:fldChar w:fldCharType="begin">
                <w:ffData>
                  <w:name w:val="Text53"/>
                  <w:enabled/>
                  <w:calcOnExit w:val="0"/>
                  <w:textInput/>
                </w:ffData>
              </w:fldChar>
            </w:r>
            <w:r w:rsidRPr="00A633FB">
              <w:instrText xml:space="preserve"> FORMTEXT </w:instrText>
            </w:r>
            <w:r w:rsidRPr="00A633FB">
              <w:fldChar w:fldCharType="separate"/>
            </w:r>
            <w:r w:rsidRPr="00A633FB">
              <w:rPr>
                <w:noProof/>
              </w:rPr>
              <w:t> </w:t>
            </w:r>
            <w:r w:rsidRPr="00A633FB">
              <w:rPr>
                <w:noProof/>
              </w:rPr>
              <w:t> </w:t>
            </w:r>
            <w:r w:rsidRPr="00A633FB">
              <w:rPr>
                <w:noProof/>
              </w:rPr>
              <w:t> </w:t>
            </w:r>
            <w:r w:rsidRPr="00A633FB">
              <w:rPr>
                <w:noProof/>
              </w:rPr>
              <w:t> </w:t>
            </w:r>
            <w:r w:rsidRPr="00A633FB">
              <w:rPr>
                <w:noProof/>
              </w:rPr>
              <w:t> </w:t>
            </w:r>
            <w:r w:rsidRPr="00A633FB">
              <w:fldChar w:fldCharType="end"/>
            </w:r>
          </w:p>
        </w:tc>
      </w:tr>
    </w:tbl>
    <w:p w14:paraId="2DCBE6D7" w14:textId="77777777" w:rsidR="00FA1186" w:rsidRDefault="00FA1186" w:rsidP="000D0B90">
      <w:pPr>
        <w:pStyle w:val="FLISFormGap"/>
      </w:pPr>
    </w:p>
    <w:p w14:paraId="162E5EAE" w14:textId="77777777" w:rsidR="006D64D7" w:rsidRPr="00FA1186" w:rsidRDefault="006D64D7" w:rsidP="000D0B90">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C06636" w14:paraId="11736ECB" w14:textId="77777777" w:rsidTr="3FE8A0C8">
        <w:trPr>
          <w:trHeight w:val="369"/>
        </w:trPr>
        <w:tc>
          <w:tcPr>
            <w:tcW w:w="9923" w:type="dxa"/>
            <w:tcBorders>
              <w:bottom w:val="single" w:sz="2" w:space="0" w:color="C0C0C0"/>
            </w:tcBorders>
            <w:shd w:val="clear" w:color="auto" w:fill="CCCCCC"/>
            <w:vAlign w:val="center"/>
          </w:tcPr>
          <w:p w14:paraId="7636053A" w14:textId="70C46765" w:rsidR="00C06636" w:rsidRDefault="009F2F20" w:rsidP="00D01777">
            <w:pPr>
              <w:pStyle w:val="FLISFormSectionheaders"/>
              <w:spacing w:before="120" w:after="120"/>
            </w:pPr>
            <w:r>
              <w:t>7</w:t>
            </w:r>
            <w:r w:rsidR="00C06636">
              <w:t xml:space="preserve">. </w:t>
            </w:r>
            <w:r w:rsidR="00CD725B">
              <w:t>E</w:t>
            </w:r>
            <w:r w:rsidR="00B01C33">
              <w:t>valuation of symptom validity</w:t>
            </w:r>
            <w:r w:rsidR="00CD725B">
              <w:t xml:space="preserve"> and</w:t>
            </w:r>
            <w:r w:rsidR="001B4F03">
              <w:t>/or</w:t>
            </w:r>
            <w:r w:rsidR="00CD725B">
              <w:t xml:space="preserve"> psychometric</w:t>
            </w:r>
            <w:r w:rsidR="001B4F03">
              <w:t xml:space="preserve"> assessment</w:t>
            </w:r>
          </w:p>
        </w:tc>
      </w:tr>
      <w:tr w:rsidR="00F63634" w14:paraId="1BC06292" w14:textId="77777777" w:rsidTr="0026688C">
        <w:trPr>
          <w:trHeight w:val="397"/>
        </w:trPr>
        <w:tc>
          <w:tcPr>
            <w:tcW w:w="9923" w:type="dxa"/>
          </w:tcPr>
          <w:p w14:paraId="2F9B4C2E" w14:textId="516904CF" w:rsidR="00F63634" w:rsidRDefault="00F63634" w:rsidP="0026688C">
            <w:pPr>
              <w:pStyle w:val="FLISFormQuestionlabelsandanswers"/>
              <w:spacing w:before="120" w:after="120"/>
            </w:pPr>
            <w:r>
              <w:t>Please provide list of psychometric measures used:</w:t>
            </w:r>
          </w:p>
          <w:p w14:paraId="73C65BE5" w14:textId="77777777" w:rsidR="00F63634" w:rsidRDefault="00F63634" w:rsidP="0026688C">
            <w:pPr>
              <w:pStyle w:val="FLISFormQuestionlabelsandanswers"/>
              <w:spacing w:after="120"/>
              <w:rPr>
                <w:shd w:val="clear" w:color="auto" w:fill="E6E6E6"/>
              </w:rPr>
            </w:pPr>
            <w:r w:rsidRPr="00076E11">
              <w:fldChar w:fldCharType="begin">
                <w:ffData>
                  <w:name w:val=""/>
                  <w:enabled/>
                  <w:calcOnExit w:val="0"/>
                  <w:textInput/>
                </w:ffData>
              </w:fldChar>
            </w:r>
            <w:r w:rsidRPr="00076E11">
              <w:instrText xml:space="preserve"> FORMTEXT </w:instrText>
            </w:r>
            <w:r w:rsidRPr="00076E11">
              <w:fldChar w:fldCharType="separate"/>
            </w:r>
            <w:r w:rsidRPr="00076E11">
              <w:t> </w:t>
            </w:r>
            <w:r w:rsidRPr="00076E11">
              <w:t> </w:t>
            </w:r>
            <w:r w:rsidRPr="00076E11">
              <w:t> </w:t>
            </w:r>
            <w:r w:rsidRPr="00076E11">
              <w:t> </w:t>
            </w:r>
            <w:r w:rsidRPr="00076E11">
              <w:t> </w:t>
            </w:r>
            <w:r w:rsidRPr="00076E11">
              <w:fldChar w:fldCharType="end"/>
            </w:r>
          </w:p>
        </w:tc>
      </w:tr>
      <w:tr w:rsidR="00D70149" w14:paraId="77E92D01" w14:textId="77777777" w:rsidTr="00113F85">
        <w:trPr>
          <w:trHeight w:val="397"/>
        </w:trPr>
        <w:tc>
          <w:tcPr>
            <w:tcW w:w="9923" w:type="dxa"/>
          </w:tcPr>
          <w:p w14:paraId="466099AE" w14:textId="022F1219" w:rsidR="00D70149" w:rsidRDefault="00D70149" w:rsidP="00113F85">
            <w:pPr>
              <w:pStyle w:val="FLISFormQuestionlabelsandanswers"/>
              <w:spacing w:before="120" w:after="120"/>
            </w:pPr>
            <w:r>
              <w:t xml:space="preserve">Comment on </w:t>
            </w:r>
            <w:r w:rsidR="00B01C33">
              <w:t>symptom validity</w:t>
            </w:r>
            <w:r>
              <w:t>:</w:t>
            </w:r>
          </w:p>
          <w:p w14:paraId="02F47996" w14:textId="77777777" w:rsidR="00D70149" w:rsidRDefault="00D70149" w:rsidP="00113F85">
            <w:pPr>
              <w:pStyle w:val="FLISFormQuestionlabelsandanswers"/>
              <w:spacing w:after="120"/>
              <w:rPr>
                <w:shd w:val="clear" w:color="auto" w:fill="E6E6E6"/>
              </w:rPr>
            </w:pPr>
            <w:r w:rsidRPr="00076E11">
              <w:fldChar w:fldCharType="begin">
                <w:ffData>
                  <w:name w:val=""/>
                  <w:enabled/>
                  <w:calcOnExit w:val="0"/>
                  <w:textInput/>
                </w:ffData>
              </w:fldChar>
            </w:r>
            <w:r w:rsidRPr="00076E11">
              <w:instrText xml:space="preserve"> FORMTEXT </w:instrText>
            </w:r>
            <w:r w:rsidRPr="00076E11">
              <w:fldChar w:fldCharType="separate"/>
            </w:r>
            <w:r w:rsidRPr="00076E11">
              <w:t> </w:t>
            </w:r>
            <w:r w:rsidRPr="00076E11">
              <w:t> </w:t>
            </w:r>
            <w:r w:rsidRPr="00076E11">
              <w:t> </w:t>
            </w:r>
            <w:r w:rsidRPr="00076E11">
              <w:t> </w:t>
            </w:r>
            <w:r w:rsidRPr="00076E11">
              <w:t> </w:t>
            </w:r>
            <w:r w:rsidRPr="00076E11">
              <w:fldChar w:fldCharType="end"/>
            </w:r>
          </w:p>
        </w:tc>
      </w:tr>
      <w:tr w:rsidR="00431A36" w14:paraId="1631D2ED" w14:textId="77777777">
        <w:trPr>
          <w:trHeight w:val="397"/>
        </w:trPr>
        <w:tc>
          <w:tcPr>
            <w:tcW w:w="9923" w:type="dxa"/>
          </w:tcPr>
          <w:p w14:paraId="413B2F16" w14:textId="4368C61C" w:rsidR="00431A36" w:rsidRDefault="00D70149" w:rsidP="00076E11">
            <w:pPr>
              <w:pStyle w:val="FLISFormQuestionlabelsandanswers"/>
              <w:spacing w:before="120" w:after="120"/>
            </w:pPr>
            <w:r>
              <w:t xml:space="preserve">Summary of previous </w:t>
            </w:r>
            <w:r w:rsidR="004D05D1">
              <w:t xml:space="preserve">assessments and symptom </w:t>
            </w:r>
            <w:r w:rsidR="00F63634">
              <w:t>validity:</w:t>
            </w:r>
          </w:p>
          <w:p w14:paraId="0EF633E7" w14:textId="5F1CDBA1" w:rsidR="00431A36" w:rsidRDefault="00431A36" w:rsidP="00076E11">
            <w:pPr>
              <w:pStyle w:val="FLISFormQuestionlabelsandanswers"/>
              <w:spacing w:after="120"/>
              <w:rPr>
                <w:shd w:val="clear" w:color="auto" w:fill="E6E6E6"/>
              </w:rPr>
            </w:pPr>
            <w:r w:rsidRPr="00076E11">
              <w:fldChar w:fldCharType="begin">
                <w:ffData>
                  <w:name w:val=""/>
                  <w:enabled/>
                  <w:calcOnExit w:val="0"/>
                  <w:textInput/>
                </w:ffData>
              </w:fldChar>
            </w:r>
            <w:r w:rsidRPr="00076E11">
              <w:instrText xml:space="preserve"> FORMTEXT </w:instrText>
            </w:r>
            <w:r w:rsidRPr="00076E11">
              <w:fldChar w:fldCharType="separate"/>
            </w:r>
            <w:r w:rsidRPr="00076E11">
              <w:t> </w:t>
            </w:r>
            <w:r w:rsidRPr="00076E11">
              <w:t> </w:t>
            </w:r>
            <w:r w:rsidRPr="00076E11">
              <w:t> </w:t>
            </w:r>
            <w:r w:rsidRPr="00076E11">
              <w:t> </w:t>
            </w:r>
            <w:r w:rsidRPr="00076E11">
              <w:t> </w:t>
            </w:r>
            <w:r w:rsidRPr="00076E11">
              <w:fldChar w:fldCharType="end"/>
            </w:r>
          </w:p>
        </w:tc>
      </w:tr>
    </w:tbl>
    <w:p w14:paraId="0FAACA63" w14:textId="2666EB19" w:rsidR="00545366" w:rsidRDefault="00545366" w:rsidP="000D0B90">
      <w:pPr>
        <w:pStyle w:val="FLISFormGap"/>
      </w:pPr>
    </w:p>
    <w:p w14:paraId="728A17E0" w14:textId="77777777" w:rsidR="006D64D7" w:rsidRPr="00DF1AC2" w:rsidRDefault="006D64D7" w:rsidP="000D0B90">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6615"/>
        <w:gridCol w:w="1654"/>
        <w:gridCol w:w="1654"/>
      </w:tblGrid>
      <w:tr w:rsidR="00C06636" w14:paraId="147E0B83" w14:textId="77777777" w:rsidTr="3FE8A0C8">
        <w:trPr>
          <w:trHeight w:val="369"/>
        </w:trPr>
        <w:tc>
          <w:tcPr>
            <w:tcW w:w="9923" w:type="dxa"/>
            <w:gridSpan w:val="3"/>
            <w:tcBorders>
              <w:bottom w:val="single" w:sz="2" w:space="0" w:color="C0C0C0"/>
            </w:tcBorders>
            <w:shd w:val="clear" w:color="auto" w:fill="CCCCCC"/>
            <w:vAlign w:val="center"/>
          </w:tcPr>
          <w:p w14:paraId="1A0A341D" w14:textId="1E9E02BB" w:rsidR="00C06636" w:rsidRDefault="009F2F20" w:rsidP="00D01777">
            <w:pPr>
              <w:pStyle w:val="FLISFormSectionheaders"/>
              <w:spacing w:before="120" w:after="120"/>
            </w:pPr>
            <w:r>
              <w:t>8</w:t>
            </w:r>
            <w:r w:rsidR="00C06636">
              <w:t xml:space="preserve">. </w:t>
            </w:r>
            <w:r w:rsidR="000517E4">
              <w:t xml:space="preserve">Formulation and </w:t>
            </w:r>
            <w:r w:rsidR="00C06636">
              <w:t>diagnosis</w:t>
            </w:r>
          </w:p>
        </w:tc>
      </w:tr>
      <w:tr w:rsidR="00D70149" w14:paraId="36FB500A" w14:textId="77777777" w:rsidTr="00113F85">
        <w:trPr>
          <w:trHeight w:val="397"/>
        </w:trPr>
        <w:tc>
          <w:tcPr>
            <w:tcW w:w="9923" w:type="dxa"/>
            <w:gridSpan w:val="3"/>
            <w:shd w:val="clear" w:color="auto" w:fill="EAEAEA"/>
            <w:vAlign w:val="center"/>
          </w:tcPr>
          <w:p w14:paraId="0F0C03A4" w14:textId="77777777" w:rsidR="007A3C3F" w:rsidRDefault="00D70149" w:rsidP="00E2212A">
            <w:pPr>
              <w:pStyle w:val="FLISFormQuestionlabelsandanswers"/>
              <w:numPr>
                <w:ilvl w:val="0"/>
                <w:numId w:val="20"/>
              </w:numPr>
              <w:spacing w:before="120" w:after="120"/>
            </w:pPr>
            <w:r>
              <w:t>Personality assessment. Consider patterns of behaviour that may be relevant to the strength and vulnerability presentation of the kiritaki. These personality traits do not need to reach the clinical threshold for a diagnosis but may be useful for formulation purposes along with engagement and treatment planning.</w:t>
            </w:r>
          </w:p>
          <w:p w14:paraId="363F570D" w14:textId="7780460B" w:rsidR="00D70149" w:rsidRDefault="00D70149" w:rsidP="007A3C3F">
            <w:pPr>
              <w:pStyle w:val="FLISFormQuestionlabelsandanswers"/>
              <w:spacing w:before="120" w:after="120"/>
              <w:ind w:left="360"/>
            </w:pPr>
            <w:r>
              <w:t>A comprehensive personality assessment including use of psychometrics may be appropriate when considering and applying diagnostic conclusions and proposing a mental injury.</w:t>
            </w:r>
          </w:p>
        </w:tc>
      </w:tr>
      <w:tr w:rsidR="00D70149" w14:paraId="452503FF" w14:textId="77777777" w:rsidTr="00113F85">
        <w:trPr>
          <w:trHeight w:val="397"/>
        </w:trPr>
        <w:tc>
          <w:tcPr>
            <w:tcW w:w="9923" w:type="dxa"/>
            <w:gridSpan w:val="3"/>
            <w:vAlign w:val="center"/>
          </w:tcPr>
          <w:p w14:paraId="724466B4" w14:textId="77777777" w:rsidR="00D70149" w:rsidRDefault="00D70149" w:rsidP="00113F85">
            <w:pPr>
              <w:pStyle w:val="FLISFormQuestionlabelsandanswers"/>
              <w:spacing w:before="120" w:after="120"/>
            </w:pPr>
            <w:r w:rsidRPr="00C8705B">
              <w:rPr>
                <w:shd w:val="clear" w:color="auto" w:fill="E6E6E6"/>
              </w:rPr>
              <w:fldChar w:fldCharType="begin">
                <w:ffData>
                  <w:name w:val=""/>
                  <w:enabled/>
                  <w:calcOnExit w:val="0"/>
                  <w:textInput/>
                </w:ffData>
              </w:fldChar>
            </w:r>
            <w:r>
              <w:instrText xml:space="preserve"> FORMTEXT </w:instrText>
            </w:r>
            <w:r w:rsidRPr="00C8705B">
              <w:rPr>
                <w:shd w:val="clear" w:color="auto" w:fill="E6E6E6"/>
              </w:rPr>
            </w:r>
            <w:r w:rsidRPr="00C8705B">
              <w:rPr>
                <w:shd w:val="clear" w:color="auto" w:fill="E6E6E6"/>
              </w:rPr>
              <w:fldChar w:fldCharType="separate"/>
            </w:r>
            <w:r>
              <w:rPr>
                <w:noProof/>
              </w:rPr>
              <w:t> </w:t>
            </w:r>
            <w:r>
              <w:rPr>
                <w:noProof/>
              </w:rPr>
              <w:t> </w:t>
            </w:r>
            <w:r>
              <w:rPr>
                <w:noProof/>
              </w:rPr>
              <w:t> </w:t>
            </w:r>
            <w:r>
              <w:rPr>
                <w:noProof/>
              </w:rPr>
              <w:t> </w:t>
            </w:r>
            <w:r>
              <w:rPr>
                <w:noProof/>
              </w:rPr>
              <w:t> </w:t>
            </w:r>
            <w:r w:rsidRPr="00C8705B">
              <w:rPr>
                <w:shd w:val="clear" w:color="auto" w:fill="E6E6E6"/>
              </w:rPr>
              <w:fldChar w:fldCharType="end"/>
            </w:r>
          </w:p>
        </w:tc>
      </w:tr>
      <w:tr w:rsidR="007A3C3F" w14:paraId="1FD7C663" w14:textId="77777777" w:rsidTr="00113F85">
        <w:trPr>
          <w:trHeight w:val="397"/>
        </w:trPr>
        <w:tc>
          <w:tcPr>
            <w:tcW w:w="9923" w:type="dxa"/>
            <w:gridSpan w:val="3"/>
            <w:shd w:val="clear" w:color="auto" w:fill="EAEAEA"/>
            <w:vAlign w:val="center"/>
          </w:tcPr>
          <w:p w14:paraId="656CF3F4" w14:textId="6128306C" w:rsidR="007A3C3F" w:rsidRDefault="007A3C3F" w:rsidP="00E2212A">
            <w:pPr>
              <w:pStyle w:val="FLISFormQuestionlabelsandanswers"/>
              <w:numPr>
                <w:ilvl w:val="0"/>
                <w:numId w:val="20"/>
              </w:numPr>
              <w:spacing w:before="120" w:after="120"/>
            </w:pPr>
            <w:r>
              <w:t>Mental status</w:t>
            </w:r>
            <w:r w:rsidR="00D4168E">
              <w:t xml:space="preserve"> examination</w:t>
            </w:r>
            <w:r>
              <w:t>:</w:t>
            </w:r>
          </w:p>
        </w:tc>
      </w:tr>
      <w:tr w:rsidR="007A3C3F" w14:paraId="14B91CF2" w14:textId="77777777" w:rsidTr="00113F85">
        <w:trPr>
          <w:trHeight w:val="397"/>
        </w:trPr>
        <w:tc>
          <w:tcPr>
            <w:tcW w:w="9923" w:type="dxa"/>
            <w:gridSpan w:val="3"/>
            <w:vAlign w:val="center"/>
          </w:tcPr>
          <w:p w14:paraId="33E28946" w14:textId="77777777" w:rsidR="007A3C3F" w:rsidRDefault="007A3C3F" w:rsidP="00113F85">
            <w:pPr>
              <w:pStyle w:val="FLISFormQuestionlabelsandanswers"/>
              <w:spacing w:before="120" w:after="120"/>
            </w:pPr>
            <w:r w:rsidRPr="00C8705B">
              <w:rPr>
                <w:shd w:val="clear" w:color="auto" w:fill="E6E6E6"/>
              </w:rPr>
              <w:fldChar w:fldCharType="begin">
                <w:ffData>
                  <w:name w:val=""/>
                  <w:enabled/>
                  <w:calcOnExit w:val="0"/>
                  <w:textInput/>
                </w:ffData>
              </w:fldChar>
            </w:r>
            <w:r>
              <w:instrText xml:space="preserve"> FORMTEXT </w:instrText>
            </w:r>
            <w:r w:rsidRPr="00C8705B">
              <w:rPr>
                <w:shd w:val="clear" w:color="auto" w:fill="E6E6E6"/>
              </w:rPr>
            </w:r>
            <w:r w:rsidRPr="00C8705B">
              <w:rPr>
                <w:shd w:val="clear" w:color="auto" w:fill="E6E6E6"/>
              </w:rPr>
              <w:fldChar w:fldCharType="separate"/>
            </w:r>
            <w:r>
              <w:rPr>
                <w:noProof/>
              </w:rPr>
              <w:t> </w:t>
            </w:r>
            <w:r>
              <w:rPr>
                <w:noProof/>
              </w:rPr>
              <w:t> </w:t>
            </w:r>
            <w:r>
              <w:rPr>
                <w:noProof/>
              </w:rPr>
              <w:t> </w:t>
            </w:r>
            <w:r>
              <w:rPr>
                <w:noProof/>
              </w:rPr>
              <w:t> </w:t>
            </w:r>
            <w:r>
              <w:rPr>
                <w:noProof/>
              </w:rPr>
              <w:t> </w:t>
            </w:r>
            <w:r w:rsidRPr="00C8705B">
              <w:rPr>
                <w:shd w:val="clear" w:color="auto" w:fill="E6E6E6"/>
              </w:rPr>
              <w:fldChar w:fldCharType="end"/>
            </w:r>
          </w:p>
        </w:tc>
      </w:tr>
      <w:tr w:rsidR="00F63634" w14:paraId="12B25AD8" w14:textId="77777777" w:rsidTr="0026688C">
        <w:trPr>
          <w:trHeight w:val="397"/>
        </w:trPr>
        <w:tc>
          <w:tcPr>
            <w:tcW w:w="9923" w:type="dxa"/>
            <w:gridSpan w:val="3"/>
            <w:tcBorders>
              <w:top w:val="single" w:sz="2" w:space="0" w:color="C0C0C0"/>
              <w:left w:val="single" w:sz="2" w:space="0" w:color="C0C0C0"/>
              <w:bottom w:val="single" w:sz="2" w:space="0" w:color="C0C0C0"/>
              <w:right w:val="single" w:sz="2" w:space="0" w:color="C0C0C0"/>
            </w:tcBorders>
            <w:shd w:val="clear" w:color="auto" w:fill="EAEAEA"/>
            <w:vAlign w:val="center"/>
          </w:tcPr>
          <w:p w14:paraId="5D835720" w14:textId="77777777" w:rsidR="00F63634" w:rsidRPr="007A3C3F" w:rsidRDefault="00F63634" w:rsidP="0026688C">
            <w:pPr>
              <w:pStyle w:val="FLISFormQuestionlabelsandanswers"/>
              <w:numPr>
                <w:ilvl w:val="0"/>
                <w:numId w:val="20"/>
              </w:numPr>
              <w:spacing w:before="120" w:after="120"/>
              <w:rPr>
                <w:shd w:val="clear" w:color="auto" w:fill="E6E6E6"/>
              </w:rPr>
            </w:pPr>
            <w:r w:rsidRPr="007A3C3F">
              <w:rPr>
                <w:shd w:val="clear" w:color="auto" w:fill="E6E6E6"/>
              </w:rPr>
              <w:t>Diagnosis: For each diagnosis, please explain how diagnostic criteria are met and the diagnostic system used.</w:t>
            </w:r>
            <w:r>
              <w:rPr>
                <w:shd w:val="clear" w:color="auto" w:fill="E6E6E6"/>
              </w:rPr>
              <w:t xml:space="preserve"> </w:t>
            </w:r>
            <w:r w:rsidRPr="007A3C3F">
              <w:rPr>
                <w:shd w:val="clear" w:color="auto" w:fill="E6E6E6"/>
              </w:rPr>
              <w:t xml:space="preserve">All diagnoses should be identified, including those not being proposed as mental injuries caused by </w:t>
            </w:r>
            <w:r>
              <w:rPr>
                <w:shd w:val="clear" w:color="auto" w:fill="E6E6E6"/>
              </w:rPr>
              <w:t xml:space="preserve">physical injury. </w:t>
            </w:r>
          </w:p>
        </w:tc>
      </w:tr>
      <w:tr w:rsidR="00F63634" w:rsidRPr="00C8705B" w14:paraId="1BF3C396" w14:textId="77777777" w:rsidTr="0026688C">
        <w:trPr>
          <w:trHeight w:val="397"/>
        </w:trPr>
        <w:tc>
          <w:tcPr>
            <w:tcW w:w="9923" w:type="dxa"/>
            <w:gridSpan w:val="3"/>
            <w:vAlign w:val="center"/>
          </w:tcPr>
          <w:p w14:paraId="11F916FE" w14:textId="77777777" w:rsidR="00F63634" w:rsidRPr="00C8705B" w:rsidRDefault="00F63634" w:rsidP="0026688C">
            <w:pPr>
              <w:pStyle w:val="FLISFormQuestionlabelsandanswers"/>
              <w:spacing w:before="120" w:after="120"/>
              <w:rPr>
                <w:shd w:val="clear" w:color="auto" w:fill="E6E6E6"/>
              </w:rPr>
            </w:pPr>
            <w:r w:rsidRPr="00C8705B">
              <w:rPr>
                <w:shd w:val="clear" w:color="auto" w:fill="E6E6E6"/>
              </w:rPr>
              <w:fldChar w:fldCharType="begin">
                <w:ffData>
                  <w:name w:val=""/>
                  <w:enabled/>
                  <w:calcOnExit w:val="0"/>
                  <w:textInput/>
                </w:ffData>
              </w:fldChar>
            </w:r>
            <w:r w:rsidRPr="00C8705B">
              <w:instrText xml:space="preserve"> FORMTEXT </w:instrText>
            </w:r>
            <w:r w:rsidRPr="00C8705B">
              <w:rPr>
                <w:shd w:val="clear" w:color="auto" w:fill="E6E6E6"/>
              </w:rPr>
            </w:r>
            <w:r w:rsidRPr="00C8705B">
              <w:rPr>
                <w:shd w:val="clear" w:color="auto" w:fill="E6E6E6"/>
              </w:rPr>
              <w:fldChar w:fldCharType="separate"/>
            </w:r>
            <w:r w:rsidRPr="00C8705B">
              <w:rPr>
                <w:noProof/>
              </w:rPr>
              <w:t> </w:t>
            </w:r>
            <w:r w:rsidRPr="00C8705B">
              <w:rPr>
                <w:noProof/>
              </w:rPr>
              <w:t> </w:t>
            </w:r>
            <w:r w:rsidRPr="00C8705B">
              <w:rPr>
                <w:noProof/>
              </w:rPr>
              <w:t> </w:t>
            </w:r>
            <w:r w:rsidRPr="00C8705B">
              <w:rPr>
                <w:noProof/>
              </w:rPr>
              <w:t> </w:t>
            </w:r>
            <w:r w:rsidRPr="00C8705B">
              <w:rPr>
                <w:noProof/>
              </w:rPr>
              <w:t> </w:t>
            </w:r>
            <w:r w:rsidRPr="00C8705B">
              <w:rPr>
                <w:shd w:val="clear" w:color="auto" w:fill="E6E6E6"/>
              </w:rPr>
              <w:fldChar w:fldCharType="end"/>
            </w:r>
          </w:p>
        </w:tc>
      </w:tr>
      <w:tr w:rsidR="00C8705B" w:rsidRPr="00C8705B" w14:paraId="42874888" w14:textId="77777777" w:rsidTr="000D0B90">
        <w:trPr>
          <w:trHeight w:val="397"/>
        </w:trPr>
        <w:tc>
          <w:tcPr>
            <w:tcW w:w="9923" w:type="dxa"/>
            <w:gridSpan w:val="3"/>
            <w:shd w:val="clear" w:color="auto" w:fill="EAEAEA"/>
            <w:vAlign w:val="center"/>
          </w:tcPr>
          <w:p w14:paraId="35A97F59" w14:textId="7A58677D" w:rsidR="00994849" w:rsidRPr="00F63634" w:rsidRDefault="00517809" w:rsidP="00F63634">
            <w:pPr>
              <w:pStyle w:val="FLISFormQuestionlabelsandanswers"/>
              <w:numPr>
                <w:ilvl w:val="0"/>
                <w:numId w:val="20"/>
              </w:numPr>
              <w:spacing w:before="120" w:after="120"/>
              <w:rPr>
                <w:lang w:val="en-NZ"/>
              </w:rPr>
            </w:pPr>
            <w:r>
              <w:t>Formulation</w:t>
            </w:r>
            <w:r w:rsidR="00F63634">
              <w:t>:</w:t>
            </w:r>
            <w:r w:rsidR="00F63634">
              <w:rPr>
                <w:lang w:val="en-NZ"/>
              </w:rPr>
              <w:t xml:space="preserve"> </w:t>
            </w:r>
            <w:r>
              <w:t xml:space="preserve">Please provide a </w:t>
            </w:r>
            <w:r w:rsidRPr="00212CFA">
              <w:t xml:space="preserve">clear formulation explaining how the </w:t>
            </w:r>
            <w:r>
              <w:t>kiritaki</w:t>
            </w:r>
            <w:r w:rsidRPr="00212CFA">
              <w:t xml:space="preserve"> has developed any presenting difficulties</w:t>
            </w:r>
            <w:r>
              <w:t>. This should address difficulties proposed as mental injury and</w:t>
            </w:r>
            <w:r w:rsidDel="008E161F">
              <w:t xml:space="preserve"> </w:t>
            </w:r>
            <w:r>
              <w:t>any other relevant issues.</w:t>
            </w:r>
          </w:p>
        </w:tc>
      </w:tr>
      <w:tr w:rsidR="00C8705B" w:rsidRPr="00C8705B" w14:paraId="1E72D1BD" w14:textId="77777777" w:rsidTr="3FE8A0C8">
        <w:trPr>
          <w:trHeight w:val="397"/>
        </w:trPr>
        <w:tc>
          <w:tcPr>
            <w:tcW w:w="9923" w:type="dxa"/>
            <w:gridSpan w:val="3"/>
            <w:vAlign w:val="center"/>
          </w:tcPr>
          <w:p w14:paraId="7FE56579" w14:textId="42E2965A" w:rsidR="00994849" w:rsidRPr="00C8705B" w:rsidRDefault="00150FBE" w:rsidP="00D01777">
            <w:pPr>
              <w:pStyle w:val="FLISFormQuestionlabelsandanswers"/>
              <w:spacing w:before="120" w:after="120"/>
              <w:rPr>
                <w:shd w:val="clear" w:color="auto" w:fill="E6E6E6"/>
              </w:rPr>
            </w:pPr>
            <w:r w:rsidRPr="00C8705B">
              <w:rPr>
                <w:shd w:val="clear" w:color="auto" w:fill="E6E6E6"/>
              </w:rPr>
              <w:fldChar w:fldCharType="begin">
                <w:ffData>
                  <w:name w:val=""/>
                  <w:enabled/>
                  <w:calcOnExit w:val="0"/>
                  <w:textInput/>
                </w:ffData>
              </w:fldChar>
            </w:r>
            <w:r w:rsidRPr="00C8705B">
              <w:instrText xml:space="preserve"> FORMTEXT </w:instrText>
            </w:r>
            <w:r w:rsidRPr="00C8705B">
              <w:rPr>
                <w:shd w:val="clear" w:color="auto" w:fill="E6E6E6"/>
              </w:rPr>
            </w:r>
            <w:r w:rsidRPr="00C8705B">
              <w:rPr>
                <w:shd w:val="clear" w:color="auto" w:fill="E6E6E6"/>
              </w:rPr>
              <w:fldChar w:fldCharType="separate"/>
            </w:r>
            <w:r w:rsidRPr="00C8705B">
              <w:rPr>
                <w:noProof/>
              </w:rPr>
              <w:t> </w:t>
            </w:r>
            <w:r w:rsidRPr="00C8705B">
              <w:rPr>
                <w:noProof/>
              </w:rPr>
              <w:t> </w:t>
            </w:r>
            <w:r w:rsidRPr="00C8705B">
              <w:rPr>
                <w:noProof/>
              </w:rPr>
              <w:t> </w:t>
            </w:r>
            <w:r w:rsidRPr="00C8705B">
              <w:rPr>
                <w:noProof/>
              </w:rPr>
              <w:t> </w:t>
            </w:r>
            <w:r w:rsidRPr="00C8705B">
              <w:rPr>
                <w:noProof/>
              </w:rPr>
              <w:t> </w:t>
            </w:r>
            <w:r w:rsidRPr="00C8705B">
              <w:rPr>
                <w:shd w:val="clear" w:color="auto" w:fill="E6E6E6"/>
              </w:rPr>
              <w:fldChar w:fldCharType="end"/>
            </w:r>
          </w:p>
        </w:tc>
      </w:tr>
      <w:tr w:rsidR="00D22F7C" w14:paraId="6675C7B6" w14:textId="77777777" w:rsidTr="00D22F7C">
        <w:trPr>
          <w:trHeight w:val="397"/>
        </w:trPr>
        <w:tc>
          <w:tcPr>
            <w:tcW w:w="9923" w:type="dxa"/>
            <w:gridSpan w:val="3"/>
            <w:tcBorders>
              <w:top w:val="single" w:sz="2" w:space="0" w:color="C0C0C0"/>
              <w:left w:val="single" w:sz="2" w:space="0" w:color="C0C0C0"/>
              <w:bottom w:val="single" w:sz="2" w:space="0" w:color="C0C0C0"/>
              <w:right w:val="single" w:sz="2" w:space="0" w:color="C0C0C0"/>
            </w:tcBorders>
            <w:shd w:val="clear" w:color="auto" w:fill="EAEAEA"/>
            <w:vAlign w:val="center"/>
          </w:tcPr>
          <w:p w14:paraId="11EDAF96" w14:textId="3120BDBA" w:rsidR="00D22F7C" w:rsidRPr="00416462" w:rsidRDefault="00FC094E" w:rsidP="00E2212A">
            <w:pPr>
              <w:pStyle w:val="FLISFormQuestionlabelsandanswers"/>
              <w:numPr>
                <w:ilvl w:val="0"/>
                <w:numId w:val="23"/>
              </w:numPr>
              <w:spacing w:before="120" w:after="120"/>
              <w:rPr>
                <w:shd w:val="clear" w:color="auto" w:fill="E6E6E6"/>
              </w:rPr>
            </w:pPr>
            <w:r>
              <w:rPr>
                <w:shd w:val="clear" w:color="auto" w:fill="E6E6E6"/>
              </w:rPr>
              <w:t>Risk assessment</w:t>
            </w:r>
          </w:p>
        </w:tc>
      </w:tr>
      <w:tr w:rsidR="00D22F7C" w14:paraId="56A65860" w14:textId="77777777" w:rsidTr="00113F85">
        <w:trPr>
          <w:trHeight w:val="397"/>
        </w:trPr>
        <w:tc>
          <w:tcPr>
            <w:tcW w:w="6615" w:type="dxa"/>
            <w:vAlign w:val="center"/>
          </w:tcPr>
          <w:p w14:paraId="4F7B7020" w14:textId="08EC058A" w:rsidR="00D22F7C" w:rsidRPr="00425DA8" w:rsidRDefault="00D22F7C" w:rsidP="00113F85">
            <w:pPr>
              <w:pStyle w:val="FLISFormQuestionlabelsandanswers"/>
              <w:spacing w:before="120" w:after="120"/>
            </w:pPr>
            <w:r>
              <w:t>Are there any risks</w:t>
            </w:r>
            <w:r w:rsidR="00FC094E">
              <w:t xml:space="preserve"> to self, others or from others</w:t>
            </w:r>
            <w:r>
              <w:t>?</w:t>
            </w:r>
          </w:p>
        </w:tc>
        <w:tc>
          <w:tcPr>
            <w:tcW w:w="1654" w:type="dxa"/>
            <w:vAlign w:val="center"/>
          </w:tcPr>
          <w:p w14:paraId="4D8961C0" w14:textId="77777777" w:rsidR="00D22F7C" w:rsidRDefault="00CC116C" w:rsidP="00113F85">
            <w:pPr>
              <w:pStyle w:val="FLISFormQuestionlabelsandanswers"/>
              <w:spacing w:before="120" w:after="120"/>
            </w:pPr>
            <w:sdt>
              <w:sdtPr>
                <w:rPr>
                  <w:sz w:val="26"/>
                  <w:szCs w:val="26"/>
                </w:rPr>
                <w:id w:val="614873257"/>
                <w14:checkbox>
                  <w14:checked w14:val="0"/>
                  <w14:checkedState w14:val="2612" w14:font="MS Gothic"/>
                  <w14:uncheckedState w14:val="2610" w14:font="MS Gothic"/>
                </w14:checkbox>
              </w:sdtPr>
              <w:sdtEndPr/>
              <w:sdtContent>
                <w:r w:rsidR="00D22F7C">
                  <w:rPr>
                    <w:rFonts w:ascii="MS Gothic" w:eastAsia="MS Gothic" w:hAnsi="MS Gothic" w:hint="eastAsia"/>
                    <w:sz w:val="26"/>
                    <w:szCs w:val="26"/>
                  </w:rPr>
                  <w:t>☐</w:t>
                </w:r>
              </w:sdtContent>
            </w:sdt>
            <w:r w:rsidR="00D22F7C">
              <w:t xml:space="preserve"> Yes</w:t>
            </w:r>
          </w:p>
        </w:tc>
        <w:tc>
          <w:tcPr>
            <w:tcW w:w="1654" w:type="dxa"/>
            <w:vAlign w:val="center"/>
          </w:tcPr>
          <w:p w14:paraId="2A77F2B2" w14:textId="3A472150" w:rsidR="00D22F7C" w:rsidRDefault="00CC116C" w:rsidP="00113F85">
            <w:pPr>
              <w:pStyle w:val="FLISFormQuestionlabelsandanswers"/>
              <w:spacing w:before="120" w:after="120"/>
            </w:pPr>
            <w:sdt>
              <w:sdtPr>
                <w:rPr>
                  <w:sz w:val="26"/>
                  <w:szCs w:val="26"/>
                </w:rPr>
                <w:id w:val="132225314"/>
                <w14:checkbox>
                  <w14:checked w14:val="0"/>
                  <w14:checkedState w14:val="2612" w14:font="MS Gothic"/>
                  <w14:uncheckedState w14:val="2610" w14:font="MS Gothic"/>
                </w14:checkbox>
              </w:sdtPr>
              <w:sdtEndPr/>
              <w:sdtContent>
                <w:r w:rsidR="00EE76BC">
                  <w:rPr>
                    <w:rFonts w:ascii="MS Gothic" w:eastAsia="MS Gothic" w:hAnsi="MS Gothic" w:hint="eastAsia"/>
                    <w:sz w:val="26"/>
                    <w:szCs w:val="26"/>
                  </w:rPr>
                  <w:t>☐</w:t>
                </w:r>
              </w:sdtContent>
            </w:sdt>
            <w:r w:rsidR="00D22F7C">
              <w:t xml:space="preserve"> No</w:t>
            </w:r>
          </w:p>
        </w:tc>
      </w:tr>
      <w:tr w:rsidR="00D22F7C" w14:paraId="003FEE5F" w14:textId="77777777" w:rsidTr="00113F85">
        <w:trPr>
          <w:trHeight w:val="397"/>
        </w:trPr>
        <w:tc>
          <w:tcPr>
            <w:tcW w:w="9923" w:type="dxa"/>
            <w:gridSpan w:val="3"/>
            <w:shd w:val="clear" w:color="auto" w:fill="EAEAEA"/>
            <w:vAlign w:val="center"/>
          </w:tcPr>
          <w:p w14:paraId="4699402E" w14:textId="690D9AB2" w:rsidR="00D22F7C" w:rsidRDefault="00D22F7C" w:rsidP="00113F85">
            <w:pPr>
              <w:pStyle w:val="FLISFormQuestionlabelsandanswers"/>
              <w:spacing w:before="120" w:after="120"/>
            </w:pPr>
            <w:r>
              <w:t>If yes, please</w:t>
            </w:r>
            <w:r w:rsidR="00FC094E">
              <w:t xml:space="preserve"> complete a risk assessment and</w:t>
            </w:r>
            <w:r>
              <w:t xml:space="preserve"> describe the risk and any duty of care actions that have been taken as relevant to the assessment so far.</w:t>
            </w:r>
          </w:p>
        </w:tc>
      </w:tr>
      <w:tr w:rsidR="00D22F7C" w14:paraId="67CB2A32" w14:textId="77777777" w:rsidTr="00113F85">
        <w:trPr>
          <w:trHeight w:val="397"/>
        </w:trPr>
        <w:tc>
          <w:tcPr>
            <w:tcW w:w="9923" w:type="dxa"/>
            <w:gridSpan w:val="3"/>
            <w:vAlign w:val="center"/>
          </w:tcPr>
          <w:p w14:paraId="2FA854D5" w14:textId="77777777" w:rsidR="00D22F7C" w:rsidRDefault="00D22F7C" w:rsidP="00113F85">
            <w:pPr>
              <w:pStyle w:val="FLISFormQuestionlabelsandanswers"/>
              <w:spacing w:before="120" w:after="120"/>
            </w:pPr>
            <w:r w:rsidRPr="00A633FB">
              <w:fldChar w:fldCharType="begin">
                <w:ffData>
                  <w:name w:val="Text53"/>
                  <w:enabled/>
                  <w:calcOnExit w:val="0"/>
                  <w:textInput/>
                </w:ffData>
              </w:fldChar>
            </w:r>
            <w:r w:rsidRPr="00A633FB">
              <w:instrText xml:space="preserve"> FORMTEXT </w:instrText>
            </w:r>
            <w:r w:rsidRPr="00A633FB">
              <w:fldChar w:fldCharType="separate"/>
            </w:r>
            <w:r w:rsidRPr="00A633FB">
              <w:rPr>
                <w:noProof/>
              </w:rPr>
              <w:t> </w:t>
            </w:r>
            <w:r w:rsidRPr="00A633FB">
              <w:rPr>
                <w:noProof/>
              </w:rPr>
              <w:t> </w:t>
            </w:r>
            <w:r w:rsidRPr="00A633FB">
              <w:rPr>
                <w:noProof/>
              </w:rPr>
              <w:t> </w:t>
            </w:r>
            <w:r w:rsidRPr="00A633FB">
              <w:rPr>
                <w:noProof/>
              </w:rPr>
              <w:t> </w:t>
            </w:r>
            <w:r w:rsidRPr="00A633FB">
              <w:rPr>
                <w:noProof/>
              </w:rPr>
              <w:t> </w:t>
            </w:r>
            <w:r w:rsidRPr="00A633FB">
              <w:fldChar w:fldCharType="end"/>
            </w:r>
          </w:p>
        </w:tc>
      </w:tr>
    </w:tbl>
    <w:p w14:paraId="5F0B8CFA" w14:textId="77777777" w:rsidR="00C06636" w:rsidRDefault="00C06636" w:rsidP="00C06636">
      <w:pPr>
        <w:pStyle w:val="FLISFormGap"/>
      </w:pPr>
    </w:p>
    <w:p w14:paraId="04AF72C1" w14:textId="77777777" w:rsidR="006D64D7" w:rsidRDefault="006D64D7" w:rsidP="00C06636">
      <w:pPr>
        <w:pStyle w:val="FLISFormGap"/>
      </w:pPr>
    </w:p>
    <w:tbl>
      <w:tblPr>
        <w:tblW w:w="9930"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5"/>
        <w:gridCol w:w="4958"/>
        <w:gridCol w:w="7"/>
      </w:tblGrid>
      <w:tr w:rsidR="00C06636" w14:paraId="0E3E86A1" w14:textId="77777777" w:rsidTr="003C4C11">
        <w:trPr>
          <w:gridAfter w:val="1"/>
          <w:wAfter w:w="7" w:type="dxa"/>
          <w:trHeight w:val="369"/>
        </w:trPr>
        <w:tc>
          <w:tcPr>
            <w:tcW w:w="9923" w:type="dxa"/>
            <w:gridSpan w:val="2"/>
            <w:tcBorders>
              <w:bottom w:val="single" w:sz="2" w:space="0" w:color="C0C0C0"/>
            </w:tcBorders>
            <w:shd w:val="clear" w:color="auto" w:fill="CCCCCC"/>
            <w:vAlign w:val="center"/>
          </w:tcPr>
          <w:p w14:paraId="592C2970" w14:textId="2DFA4721" w:rsidR="00C06636" w:rsidRDefault="009F2F20" w:rsidP="00D01777">
            <w:pPr>
              <w:pStyle w:val="FLISFormSectionheaders"/>
              <w:spacing w:before="120" w:after="120"/>
            </w:pPr>
            <w:r>
              <w:t>9</w:t>
            </w:r>
            <w:r w:rsidR="00C06636">
              <w:t xml:space="preserve">. </w:t>
            </w:r>
            <w:r w:rsidR="003B0A7B">
              <w:t>O</w:t>
            </w:r>
            <w:r w:rsidR="00C06636">
              <w:t>pinion</w:t>
            </w:r>
            <w:r w:rsidR="003B0A7B">
              <w:t xml:space="preserve"> on mental injury</w:t>
            </w:r>
          </w:p>
        </w:tc>
      </w:tr>
      <w:tr w:rsidR="00C06636" w14:paraId="57F896CD" w14:textId="77777777" w:rsidTr="003C4C11">
        <w:trPr>
          <w:gridAfter w:val="1"/>
          <w:wAfter w:w="7" w:type="dxa"/>
          <w:trHeight w:val="397"/>
        </w:trPr>
        <w:tc>
          <w:tcPr>
            <w:tcW w:w="9923" w:type="dxa"/>
            <w:gridSpan w:val="2"/>
            <w:shd w:val="clear" w:color="auto" w:fill="EAEAEA"/>
            <w:vAlign w:val="center"/>
          </w:tcPr>
          <w:p w14:paraId="4467AA2F" w14:textId="6DE2EE8D" w:rsidR="00FC094E" w:rsidRPr="00765AC0" w:rsidRDefault="004F73C9" w:rsidP="00765AC0">
            <w:pPr>
              <w:pStyle w:val="FLISFormQuestionlabelsandanswers"/>
              <w:numPr>
                <w:ilvl w:val="0"/>
                <w:numId w:val="21"/>
              </w:numPr>
              <w:spacing w:before="120" w:after="120"/>
              <w:rPr>
                <w:lang w:val="en-NZ"/>
              </w:rPr>
            </w:pPr>
            <w:r>
              <w:t xml:space="preserve">Please </w:t>
            </w:r>
            <w:r w:rsidRPr="00C8705B">
              <w:t>d</w:t>
            </w:r>
            <w:r w:rsidR="00C06636" w:rsidRPr="00C8705B">
              <w:t>escribe</w:t>
            </w:r>
            <w:r w:rsidR="00C06636">
              <w:t xml:space="preserve"> the clinical evidence supporting a causal relationship between </w:t>
            </w:r>
            <w:r w:rsidR="00121B29">
              <w:t xml:space="preserve">the </w:t>
            </w:r>
            <w:r w:rsidR="00A0699D">
              <w:t xml:space="preserve">physical injuries and/or </w:t>
            </w:r>
            <w:r w:rsidR="000D7C26">
              <w:t xml:space="preserve">index </w:t>
            </w:r>
            <w:r w:rsidR="001D06FE">
              <w:t>event and</w:t>
            </w:r>
            <w:r w:rsidR="00C06636">
              <w:t xml:space="preserve"> proposed mental injuries</w:t>
            </w:r>
            <w:r w:rsidR="00042611">
              <w:t>.</w:t>
            </w:r>
            <w:r w:rsidR="00600D4E">
              <w:br/>
            </w:r>
            <w:r w:rsidR="00600D4E">
              <w:br/>
              <w:t xml:space="preserve">Refer to the Report Guidelines for the criteria </w:t>
            </w:r>
            <w:r w:rsidR="00995E5B">
              <w:t xml:space="preserve">specific </w:t>
            </w:r>
            <w:r w:rsidR="00600D4E">
              <w:t>t</w:t>
            </w:r>
            <w:r w:rsidR="00995E5B">
              <w:t xml:space="preserve">o the </w:t>
            </w:r>
            <w:r w:rsidR="000B17D8">
              <w:t>m</w:t>
            </w:r>
            <w:r w:rsidR="00995E5B">
              <w:t xml:space="preserve">ental </w:t>
            </w:r>
            <w:r w:rsidR="000B17D8">
              <w:t>i</w:t>
            </w:r>
            <w:r w:rsidR="00995E5B">
              <w:t xml:space="preserve">njury </w:t>
            </w:r>
            <w:r w:rsidR="000B17D8">
              <w:t>t</w:t>
            </w:r>
            <w:r w:rsidR="00995E5B">
              <w:t xml:space="preserve">ypes ACC </w:t>
            </w:r>
            <w:r w:rsidR="00765AC0">
              <w:t>have asked you to assess</w:t>
            </w:r>
            <w:r w:rsidR="00995E5B">
              <w:t>.</w:t>
            </w:r>
          </w:p>
        </w:tc>
      </w:tr>
      <w:tr w:rsidR="00AD2FDD" w14:paraId="4C02BBBA" w14:textId="77777777" w:rsidTr="003C4C11">
        <w:trPr>
          <w:gridAfter w:val="1"/>
          <w:wAfter w:w="7" w:type="dxa"/>
          <w:trHeight w:val="397"/>
        </w:trPr>
        <w:tc>
          <w:tcPr>
            <w:tcW w:w="9923" w:type="dxa"/>
            <w:gridSpan w:val="2"/>
            <w:vAlign w:val="center"/>
          </w:tcPr>
          <w:p w14:paraId="39995FF3" w14:textId="77777777" w:rsidR="00AD2FDD" w:rsidRDefault="00AD2FDD" w:rsidP="0026688C">
            <w:pPr>
              <w:pStyle w:val="FLISFormQuestionlabelsandanswers"/>
              <w:spacing w:before="120" w:after="120"/>
            </w:pPr>
            <w:r w:rsidRPr="00C8705B">
              <w:rPr>
                <w:shd w:val="clear" w:color="auto" w:fill="E6E6E6"/>
              </w:rPr>
              <w:fldChar w:fldCharType="begin">
                <w:ffData>
                  <w:name w:val=""/>
                  <w:enabled/>
                  <w:calcOnExit w:val="0"/>
                  <w:textInput/>
                </w:ffData>
              </w:fldChar>
            </w:r>
            <w:r>
              <w:instrText xml:space="preserve"> FORMTEXT </w:instrText>
            </w:r>
            <w:r w:rsidRPr="00C8705B">
              <w:rPr>
                <w:shd w:val="clear" w:color="auto" w:fill="E6E6E6"/>
              </w:rPr>
            </w:r>
            <w:r w:rsidRPr="00C8705B">
              <w:rPr>
                <w:shd w:val="clear" w:color="auto" w:fill="E6E6E6"/>
              </w:rPr>
              <w:fldChar w:fldCharType="separate"/>
            </w:r>
            <w:r>
              <w:rPr>
                <w:noProof/>
              </w:rPr>
              <w:t> </w:t>
            </w:r>
            <w:r>
              <w:rPr>
                <w:noProof/>
              </w:rPr>
              <w:t> </w:t>
            </w:r>
            <w:r>
              <w:rPr>
                <w:noProof/>
              </w:rPr>
              <w:t> </w:t>
            </w:r>
            <w:r>
              <w:rPr>
                <w:noProof/>
              </w:rPr>
              <w:t> </w:t>
            </w:r>
            <w:r>
              <w:rPr>
                <w:noProof/>
              </w:rPr>
              <w:t> </w:t>
            </w:r>
            <w:r w:rsidRPr="00C8705B">
              <w:rPr>
                <w:shd w:val="clear" w:color="auto" w:fill="E6E6E6"/>
              </w:rPr>
              <w:fldChar w:fldCharType="end"/>
            </w:r>
          </w:p>
        </w:tc>
      </w:tr>
      <w:tr w:rsidR="00AD2FDD" w14:paraId="7AF45382" w14:textId="77777777" w:rsidTr="003C4C11">
        <w:trPr>
          <w:gridAfter w:val="1"/>
          <w:wAfter w:w="7" w:type="dxa"/>
          <w:trHeight w:val="397"/>
        </w:trPr>
        <w:tc>
          <w:tcPr>
            <w:tcW w:w="9923" w:type="dxa"/>
            <w:gridSpan w:val="2"/>
            <w:shd w:val="clear" w:color="auto" w:fill="EAEAEA"/>
            <w:vAlign w:val="center"/>
          </w:tcPr>
          <w:p w14:paraId="73A0CD63" w14:textId="65C8533F" w:rsidR="00AD2FDD" w:rsidRDefault="00AD2FDD" w:rsidP="0026688C">
            <w:pPr>
              <w:pStyle w:val="FLISFormQuestionlabelsandanswers"/>
              <w:numPr>
                <w:ilvl w:val="0"/>
                <w:numId w:val="21"/>
              </w:numPr>
              <w:spacing w:before="120" w:after="120"/>
            </w:pPr>
            <w:r>
              <w:t xml:space="preserve">Please describe </w:t>
            </w:r>
            <w:r>
              <w:rPr>
                <w:lang w:val="en-NZ"/>
              </w:rPr>
              <w:t xml:space="preserve">any ongoing impact of </w:t>
            </w:r>
            <w:r w:rsidR="00D4168E">
              <w:rPr>
                <w:lang w:val="en-NZ"/>
              </w:rPr>
              <w:t>the</w:t>
            </w:r>
            <w:r w:rsidR="00BC5198">
              <w:rPr>
                <w:lang w:val="en-NZ"/>
              </w:rPr>
              <w:t xml:space="preserve"> proposed mental injuries </w:t>
            </w:r>
            <w:r>
              <w:rPr>
                <w:lang w:val="en-NZ"/>
              </w:rPr>
              <w:t xml:space="preserve">on </w:t>
            </w:r>
            <w:r w:rsidR="00BC5198">
              <w:rPr>
                <w:lang w:val="en-NZ"/>
              </w:rPr>
              <w:t xml:space="preserve">the client’s </w:t>
            </w:r>
            <w:r>
              <w:rPr>
                <w:lang w:val="en-NZ"/>
              </w:rPr>
              <w:t xml:space="preserve">functioning including </w:t>
            </w:r>
            <w:r w:rsidR="00BC5198">
              <w:rPr>
                <w:lang w:val="en-NZ"/>
              </w:rPr>
              <w:t>d</w:t>
            </w:r>
            <w:r>
              <w:rPr>
                <w:lang w:val="en-NZ"/>
              </w:rPr>
              <w:t xml:space="preserve">aily </w:t>
            </w:r>
            <w:r w:rsidR="00BC5198">
              <w:rPr>
                <w:lang w:val="en-NZ"/>
              </w:rPr>
              <w:t>l</w:t>
            </w:r>
            <w:r>
              <w:rPr>
                <w:lang w:val="en-NZ"/>
              </w:rPr>
              <w:t xml:space="preserve">iving and </w:t>
            </w:r>
            <w:r w:rsidR="00BC5198">
              <w:rPr>
                <w:lang w:val="en-NZ"/>
              </w:rPr>
              <w:t>w</w:t>
            </w:r>
            <w:r>
              <w:rPr>
                <w:lang w:val="en-NZ"/>
              </w:rPr>
              <w:t xml:space="preserve">ork </w:t>
            </w:r>
            <w:r w:rsidR="00BC5198">
              <w:rPr>
                <w:lang w:val="en-NZ"/>
              </w:rPr>
              <w:t>a</w:t>
            </w:r>
            <w:r>
              <w:rPr>
                <w:lang w:val="en-NZ"/>
              </w:rPr>
              <w:t>ctivit</w:t>
            </w:r>
            <w:r w:rsidR="00672951">
              <w:rPr>
                <w:lang w:val="en-NZ"/>
              </w:rPr>
              <w:t>ies</w:t>
            </w:r>
            <w:r>
              <w:rPr>
                <w:lang w:val="en-NZ"/>
              </w:rPr>
              <w:t>.</w:t>
            </w:r>
          </w:p>
        </w:tc>
      </w:tr>
      <w:tr w:rsidR="00B95DCC" w14:paraId="326A3335" w14:textId="77777777" w:rsidTr="003C4C11">
        <w:trPr>
          <w:gridAfter w:val="1"/>
          <w:wAfter w:w="7" w:type="dxa"/>
          <w:trHeight w:val="397"/>
        </w:trPr>
        <w:tc>
          <w:tcPr>
            <w:tcW w:w="9923" w:type="dxa"/>
            <w:gridSpan w:val="2"/>
            <w:vAlign w:val="center"/>
          </w:tcPr>
          <w:p w14:paraId="0930DBBA" w14:textId="00F5CC13" w:rsidR="00B95DCC" w:rsidRDefault="00B95DCC" w:rsidP="00D01777">
            <w:pPr>
              <w:pStyle w:val="FLISFormQuestionlabelsandanswers"/>
              <w:spacing w:before="120" w:after="120"/>
            </w:pPr>
            <w:r w:rsidRPr="00C8705B">
              <w:rPr>
                <w:shd w:val="clear" w:color="auto" w:fill="E6E6E6"/>
              </w:rPr>
              <w:fldChar w:fldCharType="begin">
                <w:ffData>
                  <w:name w:val=""/>
                  <w:enabled/>
                  <w:calcOnExit w:val="0"/>
                  <w:textInput/>
                </w:ffData>
              </w:fldChar>
            </w:r>
            <w:r>
              <w:instrText xml:space="preserve"> FORMTEXT </w:instrText>
            </w:r>
            <w:r w:rsidRPr="00C8705B">
              <w:rPr>
                <w:shd w:val="clear" w:color="auto" w:fill="E6E6E6"/>
              </w:rPr>
            </w:r>
            <w:r w:rsidRPr="00C8705B">
              <w:rPr>
                <w:shd w:val="clear" w:color="auto" w:fill="E6E6E6"/>
              </w:rPr>
              <w:fldChar w:fldCharType="separate"/>
            </w:r>
            <w:r>
              <w:rPr>
                <w:noProof/>
              </w:rPr>
              <w:t> </w:t>
            </w:r>
            <w:r>
              <w:rPr>
                <w:noProof/>
              </w:rPr>
              <w:t> </w:t>
            </w:r>
            <w:r>
              <w:rPr>
                <w:noProof/>
              </w:rPr>
              <w:t> </w:t>
            </w:r>
            <w:r>
              <w:rPr>
                <w:noProof/>
              </w:rPr>
              <w:t> </w:t>
            </w:r>
            <w:r>
              <w:rPr>
                <w:noProof/>
              </w:rPr>
              <w:t> </w:t>
            </w:r>
            <w:r w:rsidRPr="00C8705B">
              <w:rPr>
                <w:shd w:val="clear" w:color="auto" w:fill="E6E6E6"/>
              </w:rPr>
              <w:fldChar w:fldCharType="end"/>
            </w:r>
          </w:p>
        </w:tc>
      </w:tr>
      <w:tr w:rsidR="0030372A" w:rsidRPr="00C8705B" w14:paraId="481CFBA8" w14:textId="77777777" w:rsidTr="003C4C11">
        <w:trPr>
          <w:gridAfter w:val="1"/>
          <w:wAfter w:w="7" w:type="dxa"/>
          <w:trHeight w:val="397"/>
        </w:trPr>
        <w:tc>
          <w:tcPr>
            <w:tcW w:w="9923" w:type="dxa"/>
            <w:gridSpan w:val="2"/>
            <w:tcBorders>
              <w:top w:val="single" w:sz="2" w:space="0" w:color="C0C0C0"/>
              <w:left w:val="single" w:sz="2" w:space="0" w:color="C0C0C0"/>
              <w:bottom w:val="single" w:sz="2" w:space="0" w:color="C0C0C0"/>
              <w:right w:val="single" w:sz="2" w:space="0" w:color="C0C0C0"/>
            </w:tcBorders>
            <w:shd w:val="clear" w:color="auto" w:fill="E7E6E6" w:themeFill="background2"/>
            <w:vAlign w:val="center"/>
          </w:tcPr>
          <w:p w14:paraId="4048E8EF" w14:textId="150E138E" w:rsidR="0030372A" w:rsidRPr="00BC5198" w:rsidRDefault="0030372A" w:rsidP="0026688C">
            <w:pPr>
              <w:pStyle w:val="FLISFormQuestionlabelsandanswers"/>
              <w:numPr>
                <w:ilvl w:val="0"/>
                <w:numId w:val="21"/>
              </w:numPr>
              <w:spacing w:before="120" w:after="120"/>
            </w:pPr>
            <w:r w:rsidRPr="00BC5198">
              <w:t>Please outline presenting difficulties related to non-injury/</w:t>
            </w:r>
            <w:r w:rsidR="00FC5E37" w:rsidRPr="00BC5198">
              <w:t>pre</w:t>
            </w:r>
            <w:r w:rsidR="00FC5E37">
              <w:t>-</w:t>
            </w:r>
            <w:r w:rsidR="00FC5E37" w:rsidRPr="00BC5198">
              <w:t>injury</w:t>
            </w:r>
            <w:r w:rsidRPr="00BC5198">
              <w:t xml:space="preserve"> factors: </w:t>
            </w:r>
          </w:p>
        </w:tc>
      </w:tr>
      <w:tr w:rsidR="0030372A" w:rsidRPr="00C8705B" w14:paraId="638E393A" w14:textId="77777777" w:rsidTr="003C4C11">
        <w:trPr>
          <w:gridAfter w:val="1"/>
          <w:wAfter w:w="7" w:type="dxa"/>
          <w:trHeight w:val="397"/>
        </w:trPr>
        <w:tc>
          <w:tcPr>
            <w:tcW w:w="9923" w:type="dxa"/>
            <w:gridSpan w:val="2"/>
            <w:tcBorders>
              <w:top w:val="single" w:sz="2" w:space="0" w:color="C0C0C0"/>
              <w:left w:val="single" w:sz="2" w:space="0" w:color="C0C0C0"/>
              <w:bottom w:val="single" w:sz="2" w:space="0" w:color="C0C0C0"/>
              <w:right w:val="single" w:sz="2" w:space="0" w:color="C0C0C0"/>
            </w:tcBorders>
            <w:shd w:val="clear" w:color="auto" w:fill="FFFFFF" w:themeFill="background1"/>
            <w:vAlign w:val="center"/>
          </w:tcPr>
          <w:p w14:paraId="1AEF25EA" w14:textId="77777777" w:rsidR="0030372A" w:rsidRPr="00BC5198" w:rsidRDefault="0030372A" w:rsidP="0026688C">
            <w:pPr>
              <w:pStyle w:val="FLISFormQuestionlabelsandanswers"/>
              <w:spacing w:before="120" w:after="120"/>
              <w:ind w:left="360" w:hanging="360"/>
            </w:pPr>
          </w:p>
        </w:tc>
      </w:tr>
      <w:tr w:rsidR="00C06636" w14:paraId="1635F2BA" w14:textId="77777777" w:rsidTr="003C4C11">
        <w:trPr>
          <w:gridAfter w:val="1"/>
          <w:wAfter w:w="7" w:type="dxa"/>
          <w:trHeight w:val="397"/>
        </w:trPr>
        <w:tc>
          <w:tcPr>
            <w:tcW w:w="9923" w:type="dxa"/>
            <w:gridSpan w:val="2"/>
            <w:shd w:val="clear" w:color="auto" w:fill="EAEAEA"/>
            <w:vAlign w:val="center"/>
          </w:tcPr>
          <w:p w14:paraId="78BD6E1B" w14:textId="1C03AB29" w:rsidR="00C06636" w:rsidRDefault="004F73C9" w:rsidP="00E2212A">
            <w:pPr>
              <w:pStyle w:val="FLISFormQuestionlabelsandanswers"/>
              <w:numPr>
                <w:ilvl w:val="0"/>
                <w:numId w:val="21"/>
              </w:numPr>
              <w:spacing w:before="120" w:after="120"/>
            </w:pPr>
            <w:r>
              <w:t xml:space="preserve">Please </w:t>
            </w:r>
            <w:r w:rsidRPr="00C8705B">
              <w:t>d</w:t>
            </w:r>
            <w:r w:rsidR="00C06636" w:rsidRPr="00C8705B">
              <w:t>escribe</w:t>
            </w:r>
            <w:r w:rsidR="00C06636">
              <w:t xml:space="preserve"> the clinical evidence supporting a causal relationship between other </w:t>
            </w:r>
            <w:r w:rsidR="004C1601">
              <w:t xml:space="preserve">non-injury related </w:t>
            </w:r>
            <w:r w:rsidR="00C06636">
              <w:t>factors and proposed mental injuries.</w:t>
            </w:r>
          </w:p>
        </w:tc>
      </w:tr>
      <w:tr w:rsidR="001D5870" w14:paraId="3D811FA9" w14:textId="77777777" w:rsidTr="003C4C11">
        <w:trPr>
          <w:gridAfter w:val="1"/>
          <w:wAfter w:w="7" w:type="dxa"/>
          <w:trHeight w:val="397"/>
        </w:trPr>
        <w:tc>
          <w:tcPr>
            <w:tcW w:w="9923" w:type="dxa"/>
            <w:gridSpan w:val="2"/>
            <w:vAlign w:val="center"/>
          </w:tcPr>
          <w:p w14:paraId="3245DECD" w14:textId="1E023995" w:rsidR="00771384" w:rsidRDefault="001D5870" w:rsidP="00D01777">
            <w:pPr>
              <w:pStyle w:val="FLISFormQuestionlabelsandanswers"/>
              <w:spacing w:before="120" w:after="120"/>
            </w:pPr>
            <w:r w:rsidRPr="00C8705B">
              <w:rPr>
                <w:shd w:val="clear" w:color="auto" w:fill="E6E6E6"/>
              </w:rPr>
              <w:fldChar w:fldCharType="begin">
                <w:ffData>
                  <w:name w:val=""/>
                  <w:enabled/>
                  <w:calcOnExit w:val="0"/>
                  <w:textInput/>
                </w:ffData>
              </w:fldChar>
            </w:r>
            <w:r>
              <w:instrText xml:space="preserve"> FORMTEXT </w:instrText>
            </w:r>
            <w:r w:rsidRPr="00C8705B">
              <w:rPr>
                <w:shd w:val="clear" w:color="auto" w:fill="E6E6E6"/>
              </w:rPr>
            </w:r>
            <w:r w:rsidRPr="00C8705B">
              <w:rPr>
                <w:shd w:val="clear" w:color="auto" w:fill="E6E6E6"/>
              </w:rPr>
              <w:fldChar w:fldCharType="separate"/>
            </w:r>
            <w:r>
              <w:rPr>
                <w:noProof/>
              </w:rPr>
              <w:t> </w:t>
            </w:r>
            <w:r>
              <w:rPr>
                <w:noProof/>
              </w:rPr>
              <w:t> </w:t>
            </w:r>
            <w:r>
              <w:rPr>
                <w:noProof/>
              </w:rPr>
              <w:t> </w:t>
            </w:r>
            <w:r>
              <w:rPr>
                <w:noProof/>
              </w:rPr>
              <w:t> </w:t>
            </w:r>
            <w:r>
              <w:rPr>
                <w:noProof/>
              </w:rPr>
              <w:t> </w:t>
            </w:r>
            <w:r w:rsidRPr="00C8705B">
              <w:rPr>
                <w:shd w:val="clear" w:color="auto" w:fill="E6E6E6"/>
              </w:rPr>
              <w:fldChar w:fldCharType="end"/>
            </w:r>
          </w:p>
        </w:tc>
      </w:tr>
      <w:tr w:rsidR="003973E8" w:rsidRPr="00C8705B" w14:paraId="2996E66A" w14:textId="77777777" w:rsidTr="003C4C11">
        <w:trPr>
          <w:gridAfter w:val="1"/>
          <w:wAfter w:w="7" w:type="dxa"/>
          <w:trHeight w:val="397"/>
        </w:trPr>
        <w:tc>
          <w:tcPr>
            <w:tcW w:w="9923" w:type="dxa"/>
            <w:gridSpan w:val="2"/>
            <w:tcBorders>
              <w:top w:val="single" w:sz="2" w:space="0" w:color="C0C0C0"/>
              <w:left w:val="single" w:sz="2" w:space="0" w:color="C0C0C0"/>
              <w:bottom w:val="single" w:sz="2" w:space="0" w:color="C0C0C0"/>
              <w:right w:val="single" w:sz="2" w:space="0" w:color="C0C0C0"/>
            </w:tcBorders>
            <w:shd w:val="clear" w:color="auto" w:fill="E7E6E6" w:themeFill="background2"/>
            <w:vAlign w:val="center"/>
          </w:tcPr>
          <w:p w14:paraId="206DA670" w14:textId="2AA1776F" w:rsidR="003973E8" w:rsidRPr="00BC5198" w:rsidRDefault="003973E8" w:rsidP="00BC5198">
            <w:pPr>
              <w:pStyle w:val="FLISFormQuestionlabelsandanswers"/>
              <w:numPr>
                <w:ilvl w:val="0"/>
                <w:numId w:val="21"/>
              </w:numPr>
              <w:spacing w:before="120" w:after="120"/>
            </w:pPr>
            <w:r w:rsidRPr="00BC5198">
              <w:t xml:space="preserve">Are there pre-injury difficulties that have been exacerbated by the index injuries? (physical, psychological, relationships, stressors, personality etc): </w:t>
            </w:r>
          </w:p>
        </w:tc>
      </w:tr>
      <w:tr w:rsidR="00BC5198" w:rsidRPr="00C8705B" w14:paraId="27C7CF93" w14:textId="77777777" w:rsidTr="003C4C11">
        <w:trPr>
          <w:gridAfter w:val="1"/>
          <w:wAfter w:w="7" w:type="dxa"/>
          <w:trHeight w:val="397"/>
        </w:trPr>
        <w:tc>
          <w:tcPr>
            <w:tcW w:w="9923" w:type="dxa"/>
            <w:gridSpan w:val="2"/>
            <w:tcBorders>
              <w:top w:val="single" w:sz="2" w:space="0" w:color="C0C0C0"/>
              <w:left w:val="single" w:sz="2" w:space="0" w:color="C0C0C0"/>
              <w:bottom w:val="single" w:sz="2" w:space="0" w:color="C0C0C0"/>
              <w:right w:val="single" w:sz="2" w:space="0" w:color="C0C0C0"/>
            </w:tcBorders>
            <w:shd w:val="clear" w:color="auto" w:fill="FFFFFF" w:themeFill="background1"/>
            <w:vAlign w:val="center"/>
          </w:tcPr>
          <w:p w14:paraId="592CD3D7" w14:textId="78B49C45" w:rsidR="00BC5198" w:rsidRPr="003973E8" w:rsidRDefault="00BC5198" w:rsidP="0026688C">
            <w:pPr>
              <w:pStyle w:val="FLISFormQuestionlabelsandanswers"/>
              <w:spacing w:before="120" w:after="120"/>
              <w:rPr>
                <w:shd w:val="clear" w:color="auto" w:fill="E6E6E6"/>
              </w:rPr>
            </w:pPr>
          </w:p>
        </w:tc>
      </w:tr>
      <w:tr w:rsidR="003C4C11" w14:paraId="05D92140" w14:textId="77777777" w:rsidTr="003C4C11">
        <w:trPr>
          <w:trHeight w:val="300"/>
        </w:trPr>
        <w:tc>
          <w:tcPr>
            <w:tcW w:w="9930" w:type="dxa"/>
            <w:gridSpan w:val="3"/>
            <w:tcBorders>
              <w:top w:val="single" w:sz="2" w:space="0" w:color="C0C0C0"/>
              <w:left w:val="single" w:sz="2" w:space="0" w:color="C0C0C0"/>
              <w:bottom w:val="single" w:sz="2" w:space="0" w:color="C0C0C0"/>
              <w:right w:val="single" w:sz="2" w:space="0" w:color="C0C0C0"/>
            </w:tcBorders>
            <w:shd w:val="clear" w:color="auto" w:fill="E7E6E6" w:themeFill="background2"/>
            <w:vAlign w:val="center"/>
            <w:hideMark/>
          </w:tcPr>
          <w:p w14:paraId="7CCDFFBE" w14:textId="5E553C22" w:rsidR="003C4C11" w:rsidRDefault="003C4C11">
            <w:pPr>
              <w:pStyle w:val="FLISFormQuestionlabelsandanswers"/>
              <w:rPr>
                <w:b/>
                <w:bCs/>
                <w:i/>
                <w:iCs/>
                <w:noProof/>
              </w:rPr>
            </w:pPr>
            <w:r>
              <w:rPr>
                <w:b/>
                <w:i/>
              </w:rPr>
              <w:t>Date mental injury suffered</w:t>
            </w:r>
            <w:r w:rsidR="00A53057">
              <w:rPr>
                <w:b/>
                <w:i/>
              </w:rPr>
              <w:t xml:space="preserve"> (only complete if assessing a </w:t>
            </w:r>
            <w:r w:rsidR="002A4EC8">
              <w:rPr>
                <w:b/>
                <w:i/>
              </w:rPr>
              <w:t>s</w:t>
            </w:r>
            <w:r w:rsidR="00A53057">
              <w:rPr>
                <w:b/>
                <w:i/>
              </w:rPr>
              <w:t xml:space="preserve">ensitive </w:t>
            </w:r>
            <w:r w:rsidR="002A4EC8">
              <w:rPr>
                <w:b/>
                <w:i/>
              </w:rPr>
              <w:t>c</w:t>
            </w:r>
            <w:r w:rsidR="00A53057">
              <w:rPr>
                <w:b/>
                <w:i/>
              </w:rPr>
              <w:t>laim)</w:t>
            </w:r>
          </w:p>
        </w:tc>
      </w:tr>
      <w:tr w:rsidR="003C4C11" w14:paraId="4690EB2C" w14:textId="77777777" w:rsidTr="003C4C11">
        <w:trPr>
          <w:trHeight w:val="300"/>
        </w:trPr>
        <w:tc>
          <w:tcPr>
            <w:tcW w:w="9930" w:type="dxa"/>
            <w:gridSpan w:val="3"/>
            <w:tcBorders>
              <w:top w:val="single" w:sz="2" w:space="0" w:color="C0C0C0"/>
              <w:left w:val="single" w:sz="2" w:space="0" w:color="C0C0C0"/>
              <w:bottom w:val="single" w:sz="2" w:space="0" w:color="C0C0C0"/>
              <w:right w:val="single" w:sz="2" w:space="0" w:color="C0C0C0"/>
            </w:tcBorders>
            <w:shd w:val="clear" w:color="auto" w:fill="E7E6E6" w:themeFill="background2"/>
            <w:vAlign w:val="center"/>
            <w:hideMark/>
          </w:tcPr>
          <w:p w14:paraId="75DD519D" w14:textId="77777777" w:rsidR="003C4C11" w:rsidRDefault="003C4C11">
            <w:pPr>
              <w:pStyle w:val="FLISFormQuestionlabelsandanswers"/>
              <w:spacing w:before="120" w:after="120"/>
              <w:rPr>
                <w:noProof/>
              </w:rPr>
            </w:pPr>
            <w:r>
              <w:t>Please describe the date or time period when the proposed mental injuries are likely to have reached diagnostic threshold.</w:t>
            </w:r>
          </w:p>
        </w:tc>
      </w:tr>
      <w:tr w:rsidR="003C4C11" w14:paraId="784CEC88" w14:textId="77777777" w:rsidTr="003C4C11">
        <w:trPr>
          <w:trHeight w:val="300"/>
        </w:trPr>
        <w:tc>
          <w:tcPr>
            <w:tcW w:w="4965" w:type="dxa"/>
            <w:tcBorders>
              <w:top w:val="single" w:sz="2" w:space="0" w:color="C0C0C0"/>
              <w:left w:val="single" w:sz="2" w:space="0" w:color="C0C0C0"/>
              <w:bottom w:val="single" w:sz="2" w:space="0" w:color="C0C0C0"/>
              <w:right w:val="single" w:sz="2" w:space="0" w:color="C0C0C0"/>
            </w:tcBorders>
            <w:vAlign w:val="center"/>
            <w:hideMark/>
          </w:tcPr>
          <w:p w14:paraId="409AC9A1" w14:textId="4B90A323" w:rsidR="003C4C11" w:rsidRDefault="003C4C11">
            <w:pPr>
              <w:pStyle w:val="FLISFormQuestionlabelsandanswers"/>
            </w:pPr>
            <w:r>
              <w:rPr>
                <w:noProof/>
              </w:rPr>
              <w:t xml:space="preserve">Proposed </w:t>
            </w:r>
            <w:r w:rsidR="00295E6A">
              <w:rPr>
                <w:noProof/>
              </w:rPr>
              <w:t>m</w:t>
            </w:r>
            <w:r>
              <w:rPr>
                <w:noProof/>
              </w:rPr>
              <w:t xml:space="preserve">ental </w:t>
            </w:r>
            <w:r w:rsidR="00295E6A">
              <w:rPr>
                <w:noProof/>
              </w:rPr>
              <w:t>i</w:t>
            </w:r>
            <w:r>
              <w:rPr>
                <w:noProof/>
              </w:rPr>
              <w:t xml:space="preserve">njury: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360CBE" w14:textId="77777777" w:rsidR="003C4C11" w:rsidRDefault="003C4C11">
            <w:pPr>
              <w:pStyle w:val="FLISFormQuestionlabelsandanswers"/>
              <w:rPr>
                <w:noProof/>
              </w:rPr>
            </w:pPr>
            <w:r>
              <w:t xml:space="preserve">Date: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5" w:type="dxa"/>
            <w:gridSpan w:val="2"/>
            <w:tcBorders>
              <w:top w:val="single" w:sz="2" w:space="0" w:color="C0C0C0"/>
              <w:left w:val="single" w:sz="2" w:space="0" w:color="C0C0C0"/>
              <w:bottom w:val="single" w:sz="2" w:space="0" w:color="C0C0C0"/>
              <w:right w:val="single" w:sz="2" w:space="0" w:color="C0C0C0"/>
            </w:tcBorders>
            <w:vAlign w:val="center"/>
            <w:hideMark/>
          </w:tcPr>
          <w:p w14:paraId="6D939409" w14:textId="078F0415" w:rsidR="003C4C11" w:rsidRDefault="003C4C11">
            <w:pPr>
              <w:pStyle w:val="FLISFormQuestionlabelsandanswers"/>
            </w:pPr>
            <w:r>
              <w:rPr>
                <w:noProof/>
              </w:rPr>
              <w:t xml:space="preserve">Proposed </w:t>
            </w:r>
            <w:r w:rsidR="00295E6A">
              <w:rPr>
                <w:noProof/>
              </w:rPr>
              <w:t>m</w:t>
            </w:r>
            <w:r>
              <w:rPr>
                <w:noProof/>
              </w:rPr>
              <w:t xml:space="preserve">ental </w:t>
            </w:r>
            <w:r w:rsidR="00295E6A">
              <w:rPr>
                <w:noProof/>
              </w:rPr>
              <w:t>i</w:t>
            </w:r>
            <w:r>
              <w:rPr>
                <w:noProof/>
              </w:rPr>
              <w:t xml:space="preserve">njury: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A31441" w14:textId="77777777" w:rsidR="003C4C11" w:rsidRDefault="003C4C11">
            <w:pPr>
              <w:pStyle w:val="FLISFormQuestionlabelsandanswers"/>
              <w:rPr>
                <w:noProof/>
              </w:rPr>
            </w:pPr>
            <w:r>
              <w:t xml:space="preserve">Date: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4C11" w14:paraId="4C30868B" w14:textId="77777777" w:rsidTr="003C4C11">
        <w:trPr>
          <w:trHeight w:val="300"/>
        </w:trPr>
        <w:tc>
          <w:tcPr>
            <w:tcW w:w="4965" w:type="dxa"/>
            <w:tcBorders>
              <w:top w:val="single" w:sz="2" w:space="0" w:color="C0C0C0"/>
              <w:left w:val="single" w:sz="2" w:space="0" w:color="C0C0C0"/>
              <w:bottom w:val="single" w:sz="2" w:space="0" w:color="C0C0C0"/>
              <w:right w:val="single" w:sz="2" w:space="0" w:color="C0C0C0"/>
            </w:tcBorders>
            <w:vAlign w:val="center"/>
            <w:hideMark/>
          </w:tcPr>
          <w:p w14:paraId="3A1B2554" w14:textId="520E551A" w:rsidR="003C4C11" w:rsidRDefault="003C4C11">
            <w:pPr>
              <w:pStyle w:val="FLISFormQuestionlabelsandanswers"/>
            </w:pPr>
            <w:r>
              <w:rPr>
                <w:noProof/>
              </w:rPr>
              <w:t xml:space="preserve">Proposed </w:t>
            </w:r>
            <w:r w:rsidR="00295E6A">
              <w:rPr>
                <w:noProof/>
              </w:rPr>
              <w:t>m</w:t>
            </w:r>
            <w:r>
              <w:rPr>
                <w:noProof/>
              </w:rPr>
              <w:t xml:space="preserve">ental </w:t>
            </w:r>
            <w:r w:rsidR="00295E6A">
              <w:rPr>
                <w:noProof/>
              </w:rPr>
              <w:t>i</w:t>
            </w:r>
            <w:r>
              <w:rPr>
                <w:noProof/>
              </w:rPr>
              <w:t xml:space="preserve">njury: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73CE2C" w14:textId="77777777" w:rsidR="003C4C11" w:rsidRDefault="003C4C11">
            <w:pPr>
              <w:pStyle w:val="FLISFormQuestionlabelsandanswers"/>
              <w:rPr>
                <w:noProof/>
              </w:rPr>
            </w:pPr>
            <w:r>
              <w:t xml:space="preserve">Date: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5" w:type="dxa"/>
            <w:gridSpan w:val="2"/>
            <w:tcBorders>
              <w:top w:val="single" w:sz="2" w:space="0" w:color="C0C0C0"/>
              <w:left w:val="single" w:sz="2" w:space="0" w:color="C0C0C0"/>
              <w:bottom w:val="single" w:sz="2" w:space="0" w:color="C0C0C0"/>
              <w:right w:val="single" w:sz="2" w:space="0" w:color="C0C0C0"/>
            </w:tcBorders>
            <w:vAlign w:val="center"/>
            <w:hideMark/>
          </w:tcPr>
          <w:p w14:paraId="7BB952D6" w14:textId="6D19A61A" w:rsidR="003C4C11" w:rsidRDefault="003C4C11">
            <w:pPr>
              <w:pStyle w:val="FLISFormQuestionlabelsandanswers"/>
            </w:pPr>
            <w:r>
              <w:rPr>
                <w:noProof/>
              </w:rPr>
              <w:t xml:space="preserve">Proposed </w:t>
            </w:r>
            <w:r w:rsidR="00295E6A">
              <w:rPr>
                <w:noProof/>
              </w:rPr>
              <w:t>m</w:t>
            </w:r>
            <w:r>
              <w:rPr>
                <w:noProof/>
              </w:rPr>
              <w:t xml:space="preserve">ental </w:t>
            </w:r>
            <w:r w:rsidR="00295E6A">
              <w:rPr>
                <w:noProof/>
              </w:rPr>
              <w:t>i</w:t>
            </w:r>
            <w:r>
              <w:rPr>
                <w:noProof/>
              </w:rPr>
              <w:t xml:space="preserve">njury: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ABC851" w14:textId="77777777" w:rsidR="003C4C11" w:rsidRDefault="003C4C11">
            <w:pPr>
              <w:pStyle w:val="FLISFormQuestionlabelsandanswers"/>
              <w:rPr>
                <w:noProof/>
              </w:rPr>
            </w:pPr>
            <w:r>
              <w:t xml:space="preserve">Date: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4C11" w14:paraId="16FFEC18" w14:textId="77777777" w:rsidTr="003C4C11">
        <w:trPr>
          <w:trHeight w:val="300"/>
        </w:trPr>
        <w:tc>
          <w:tcPr>
            <w:tcW w:w="9930" w:type="dxa"/>
            <w:gridSpan w:val="3"/>
            <w:tcBorders>
              <w:top w:val="single" w:sz="2" w:space="0" w:color="C0C0C0"/>
              <w:left w:val="single" w:sz="2" w:space="0" w:color="C0C0C0"/>
              <w:bottom w:val="single" w:sz="2" w:space="0" w:color="C0C0C0"/>
              <w:right w:val="single" w:sz="2" w:space="0" w:color="C0C0C0"/>
            </w:tcBorders>
            <w:shd w:val="clear" w:color="auto" w:fill="D9D9D9" w:themeFill="background1" w:themeFillShade="D9"/>
            <w:vAlign w:val="center"/>
            <w:hideMark/>
          </w:tcPr>
          <w:p w14:paraId="7CA66865" w14:textId="77777777" w:rsidR="003C4C11" w:rsidRDefault="003C4C11">
            <w:pPr>
              <w:pStyle w:val="FLISFormQuestionlabelsandanswers"/>
              <w:rPr>
                <w:noProof/>
              </w:rPr>
            </w:pPr>
            <w:r>
              <w:rPr>
                <w:noProof/>
              </w:rPr>
              <w:t>If further space is required, copy and paste the date mental injury suffered table here. </w:t>
            </w:r>
          </w:p>
        </w:tc>
      </w:tr>
      <w:tr w:rsidR="003C4C11" w14:paraId="737389CB" w14:textId="77777777" w:rsidTr="003C4C11">
        <w:trPr>
          <w:trHeight w:val="300"/>
        </w:trPr>
        <w:tc>
          <w:tcPr>
            <w:tcW w:w="9930" w:type="dxa"/>
            <w:gridSpan w:val="3"/>
            <w:tcBorders>
              <w:top w:val="single" w:sz="2" w:space="0" w:color="C0C0C0"/>
              <w:left w:val="single" w:sz="2" w:space="0" w:color="C0C0C0"/>
              <w:bottom w:val="single" w:sz="2" w:space="0" w:color="C0C0C0"/>
              <w:right w:val="single" w:sz="2" w:space="0" w:color="C0C0C0"/>
            </w:tcBorders>
            <w:shd w:val="clear" w:color="auto" w:fill="E7E6E6" w:themeFill="background2"/>
            <w:vAlign w:val="center"/>
            <w:hideMark/>
          </w:tcPr>
          <w:p w14:paraId="731122DE" w14:textId="77777777" w:rsidR="003C4C11" w:rsidRDefault="003C4C11">
            <w:pPr>
              <w:pStyle w:val="FLISFormQuestionlabelsandanswers"/>
              <w:spacing w:before="120" w:after="120"/>
              <w:rPr>
                <w:noProof/>
              </w:rPr>
            </w:pPr>
            <w:r>
              <w:t>Please describe the clinical evidence and your rationale for the date(s) above.</w:t>
            </w:r>
          </w:p>
        </w:tc>
      </w:tr>
      <w:tr w:rsidR="003C4C11" w14:paraId="1344BC95" w14:textId="77777777" w:rsidTr="003C4C11">
        <w:trPr>
          <w:trHeight w:val="300"/>
        </w:trPr>
        <w:tc>
          <w:tcPr>
            <w:tcW w:w="9930" w:type="dxa"/>
            <w:gridSpan w:val="3"/>
            <w:tcBorders>
              <w:top w:val="single" w:sz="2" w:space="0" w:color="C0C0C0"/>
              <w:left w:val="single" w:sz="2" w:space="0" w:color="C0C0C0"/>
              <w:bottom w:val="single" w:sz="2" w:space="0" w:color="C0C0C0"/>
              <w:right w:val="single" w:sz="2" w:space="0" w:color="C0C0C0"/>
            </w:tcBorders>
            <w:vAlign w:val="center"/>
            <w:hideMark/>
          </w:tcPr>
          <w:p w14:paraId="327A275C" w14:textId="77777777" w:rsidR="003C4C11" w:rsidRDefault="003C4C11">
            <w:pPr>
              <w:pStyle w:val="FLISFormQuestionlabelsandanswers"/>
              <w:spacing w:before="120" w:after="12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C28BAC" w14:textId="77777777" w:rsidR="006D64D7" w:rsidRDefault="006D64D7" w:rsidP="00C06636">
      <w:pPr>
        <w:pStyle w:val="FLISFormGap"/>
        <w:rPr>
          <w:sz w:val="18"/>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C06636" w14:paraId="10BD1E30" w14:textId="77777777" w:rsidTr="413E8CA6">
        <w:trPr>
          <w:trHeight w:val="369"/>
        </w:trPr>
        <w:tc>
          <w:tcPr>
            <w:tcW w:w="9923" w:type="dxa"/>
            <w:tcBorders>
              <w:bottom w:val="single" w:sz="2" w:space="0" w:color="C0C0C0"/>
            </w:tcBorders>
            <w:shd w:val="clear" w:color="auto" w:fill="CCCCCC"/>
            <w:vAlign w:val="center"/>
          </w:tcPr>
          <w:p w14:paraId="54DBD667" w14:textId="4FBC5233" w:rsidR="00C06636" w:rsidRDefault="009F2F20" w:rsidP="00D01777">
            <w:pPr>
              <w:pStyle w:val="FLISFormSectionheaders"/>
              <w:spacing w:before="120" w:after="120"/>
            </w:pPr>
            <w:r>
              <w:t>10</w:t>
            </w:r>
            <w:r w:rsidR="2C5C4DB9">
              <w:t>. Treatment</w:t>
            </w:r>
          </w:p>
        </w:tc>
      </w:tr>
      <w:tr w:rsidR="00C06636" w14:paraId="5C27CDEF" w14:textId="77777777" w:rsidTr="000D0B90">
        <w:trPr>
          <w:trHeight w:val="397"/>
        </w:trPr>
        <w:tc>
          <w:tcPr>
            <w:tcW w:w="9923" w:type="dxa"/>
            <w:shd w:val="clear" w:color="auto" w:fill="EAEAEA"/>
            <w:vAlign w:val="center"/>
          </w:tcPr>
          <w:p w14:paraId="362BA47C" w14:textId="4ECA2671" w:rsidR="00D20063" w:rsidRDefault="004F73C9" w:rsidP="00D01777">
            <w:pPr>
              <w:pStyle w:val="FLISFormQuestionlabelsandanswers"/>
              <w:spacing w:before="120" w:after="120"/>
            </w:pPr>
            <w:r>
              <w:t xml:space="preserve">Please </w:t>
            </w:r>
            <w:r w:rsidRPr="00C8705B">
              <w:t>o</w:t>
            </w:r>
            <w:r w:rsidR="00D20063" w:rsidRPr="00C8705B">
              <w:t>utline</w:t>
            </w:r>
            <w:r w:rsidR="00D20063">
              <w:t xml:space="preserve"> recommendations for treatment for </w:t>
            </w:r>
            <w:r w:rsidR="00E64F0B">
              <w:t>kiritaki</w:t>
            </w:r>
            <w:r w:rsidR="00D20063">
              <w:t>/</w:t>
            </w:r>
            <w:r w:rsidR="00275657">
              <w:t>whānau</w:t>
            </w:r>
            <w:r w:rsidR="00D20063">
              <w:t xml:space="preserve"> and </w:t>
            </w:r>
            <w:r w:rsidR="7C738798">
              <w:t>s</w:t>
            </w:r>
            <w:r w:rsidR="5EFF5FF0">
              <w:t xml:space="preserve">ervice </w:t>
            </w:r>
            <w:r w:rsidR="4FF3B4B5">
              <w:t>p</w:t>
            </w:r>
            <w:r w:rsidR="00D20063">
              <w:t>roviders to consider.</w:t>
            </w:r>
          </w:p>
          <w:p w14:paraId="4351EAE9" w14:textId="4B5BFDC8" w:rsidR="00D20063" w:rsidRDefault="00D20063" w:rsidP="002E6CB5">
            <w:pPr>
              <w:pStyle w:val="FLISFormBullets"/>
            </w:pPr>
            <w:r>
              <w:t>For any proposed mental injury, this may include suggestion of modalities, additional supports and services</w:t>
            </w:r>
            <w:r w:rsidR="00DB1EEF">
              <w:t>.</w:t>
            </w:r>
            <w:r>
              <w:t xml:space="preserve"> </w:t>
            </w:r>
          </w:p>
          <w:p w14:paraId="0D038C3E" w14:textId="4DF4138C" w:rsidR="00C06636" w:rsidRPr="00C958F1" w:rsidRDefault="00D20063" w:rsidP="002E6CB5">
            <w:pPr>
              <w:pStyle w:val="FLISFormBulletLast"/>
              <w:rPr>
                <w:lang w:val="en-NZ"/>
              </w:rPr>
            </w:pPr>
            <w:r>
              <w:t xml:space="preserve">For other non-injury difficulties, this may include recommendations for assessment and </w:t>
            </w:r>
            <w:r w:rsidR="00AA151E">
              <w:t xml:space="preserve">non-ACC </w:t>
            </w:r>
            <w:r>
              <w:t>services.</w:t>
            </w:r>
          </w:p>
        </w:tc>
      </w:tr>
      <w:tr w:rsidR="00C958F1" w14:paraId="424D99CE" w14:textId="77777777" w:rsidTr="413E8CA6">
        <w:trPr>
          <w:trHeight w:val="397"/>
        </w:trPr>
        <w:tc>
          <w:tcPr>
            <w:tcW w:w="9923" w:type="dxa"/>
            <w:vAlign w:val="center"/>
          </w:tcPr>
          <w:p w14:paraId="39D52DDF" w14:textId="601DE202" w:rsidR="00C958F1" w:rsidRDefault="00C958F1" w:rsidP="00D01777">
            <w:pPr>
              <w:pStyle w:val="FLISFormQuestionlabelsandanswers"/>
              <w:spacing w:before="120" w:after="120"/>
            </w:pPr>
            <w:r w:rsidRPr="00C8705B">
              <w:rPr>
                <w:shd w:val="clear" w:color="auto" w:fill="E6E6E6"/>
              </w:rPr>
              <w:fldChar w:fldCharType="begin">
                <w:ffData>
                  <w:name w:val=""/>
                  <w:enabled/>
                  <w:calcOnExit w:val="0"/>
                  <w:textInput/>
                </w:ffData>
              </w:fldChar>
            </w:r>
            <w:r>
              <w:instrText xml:space="preserve"> FORMTEXT </w:instrText>
            </w:r>
            <w:r w:rsidRPr="00C8705B">
              <w:rPr>
                <w:shd w:val="clear" w:color="auto" w:fill="E6E6E6"/>
              </w:rPr>
            </w:r>
            <w:r w:rsidRPr="00C8705B">
              <w:rPr>
                <w:shd w:val="clear" w:color="auto" w:fill="E6E6E6"/>
              </w:rPr>
              <w:fldChar w:fldCharType="separate"/>
            </w:r>
            <w:r>
              <w:rPr>
                <w:noProof/>
              </w:rPr>
              <w:t> </w:t>
            </w:r>
            <w:r>
              <w:rPr>
                <w:noProof/>
              </w:rPr>
              <w:t> </w:t>
            </w:r>
            <w:r>
              <w:rPr>
                <w:noProof/>
              </w:rPr>
              <w:t> </w:t>
            </w:r>
            <w:r>
              <w:rPr>
                <w:noProof/>
              </w:rPr>
              <w:t> </w:t>
            </w:r>
            <w:r>
              <w:rPr>
                <w:noProof/>
              </w:rPr>
              <w:t> </w:t>
            </w:r>
            <w:r w:rsidRPr="00C8705B">
              <w:rPr>
                <w:shd w:val="clear" w:color="auto" w:fill="E6E6E6"/>
              </w:rPr>
              <w:fldChar w:fldCharType="end"/>
            </w:r>
          </w:p>
        </w:tc>
      </w:tr>
    </w:tbl>
    <w:p w14:paraId="7E14387D" w14:textId="77777777" w:rsidR="00C06636" w:rsidRDefault="00C06636" w:rsidP="00C06636">
      <w:pPr>
        <w:pStyle w:val="FLISFormGap"/>
      </w:pPr>
    </w:p>
    <w:p w14:paraId="0B57B7D5" w14:textId="77777777" w:rsidR="006D64D7" w:rsidRDefault="006D64D7" w:rsidP="00C0663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C06636" w14:paraId="60460CF4" w14:textId="77777777" w:rsidTr="413E8CA6">
        <w:trPr>
          <w:trHeight w:val="369"/>
        </w:trPr>
        <w:tc>
          <w:tcPr>
            <w:tcW w:w="9923" w:type="dxa"/>
            <w:tcBorders>
              <w:bottom w:val="single" w:sz="2" w:space="0" w:color="C0C0C0"/>
            </w:tcBorders>
            <w:shd w:val="clear" w:color="auto" w:fill="CCCCCC"/>
            <w:vAlign w:val="center"/>
          </w:tcPr>
          <w:p w14:paraId="68C81E7A" w14:textId="24DE7921" w:rsidR="00C06636" w:rsidRDefault="001E1EBC" w:rsidP="00D01777">
            <w:pPr>
              <w:pStyle w:val="FLISFormSectionheaders"/>
              <w:spacing w:before="120" w:after="120"/>
            </w:pPr>
            <w:r>
              <w:t>1</w:t>
            </w:r>
            <w:r w:rsidR="009F2F20">
              <w:t>1</w:t>
            </w:r>
            <w:r w:rsidR="00C06636">
              <w:t>. Prognosis</w:t>
            </w:r>
          </w:p>
        </w:tc>
      </w:tr>
      <w:tr w:rsidR="00C06636" w14:paraId="66CA7973" w14:textId="77777777" w:rsidTr="000D0B90">
        <w:trPr>
          <w:trHeight w:val="397"/>
        </w:trPr>
        <w:tc>
          <w:tcPr>
            <w:tcW w:w="9923" w:type="dxa"/>
            <w:shd w:val="clear" w:color="auto" w:fill="EAEAEA"/>
            <w:vAlign w:val="center"/>
          </w:tcPr>
          <w:p w14:paraId="1608B312" w14:textId="1577C4E3" w:rsidR="00C06636" w:rsidRDefault="2C5C4DB9" w:rsidP="00D01777">
            <w:pPr>
              <w:pStyle w:val="FLISFormQuestionlabelsandanswers"/>
              <w:spacing w:before="120" w:after="120"/>
            </w:pPr>
            <w:r>
              <w:t xml:space="preserve">What is your prognosis for </w:t>
            </w:r>
            <w:r w:rsidR="00D03010">
              <w:t>the</w:t>
            </w:r>
            <w:r>
              <w:t xml:space="preserve"> </w:t>
            </w:r>
            <w:r w:rsidR="00B67173">
              <w:t xml:space="preserve">proposed </w:t>
            </w:r>
            <w:r>
              <w:t>mental injury</w:t>
            </w:r>
            <w:r w:rsidR="00D03010">
              <w:t xml:space="preserve"> for the </w:t>
            </w:r>
            <w:r w:rsidR="00E64F0B">
              <w:t>kiritaki</w:t>
            </w:r>
            <w:r>
              <w:t>?</w:t>
            </w:r>
            <w:r w:rsidR="69F70F91">
              <w:t xml:space="preserve"> </w:t>
            </w:r>
            <w:r w:rsidR="004F73C9">
              <w:t xml:space="preserve">Please </w:t>
            </w:r>
            <w:r w:rsidR="004F73C9" w:rsidRPr="00C8705B">
              <w:t>d</w:t>
            </w:r>
            <w:r w:rsidR="00076ACB" w:rsidRPr="00C8705B">
              <w:t xml:space="preserve">escribe </w:t>
            </w:r>
            <w:r w:rsidR="69F70F91">
              <w:t xml:space="preserve">any potential barriers to </w:t>
            </w:r>
            <w:r w:rsidR="00C46177">
              <w:t>treatment.</w:t>
            </w:r>
          </w:p>
        </w:tc>
      </w:tr>
      <w:tr w:rsidR="00D902E7" w14:paraId="12BD2E21" w14:textId="77777777" w:rsidTr="413E8CA6">
        <w:trPr>
          <w:trHeight w:val="397"/>
        </w:trPr>
        <w:tc>
          <w:tcPr>
            <w:tcW w:w="9923" w:type="dxa"/>
            <w:vAlign w:val="center"/>
          </w:tcPr>
          <w:p w14:paraId="6A2E714B" w14:textId="3F15C6EF" w:rsidR="00D902E7" w:rsidRDefault="00D902E7" w:rsidP="00D01777">
            <w:pPr>
              <w:pStyle w:val="FLISFormQuestionlabelsandanswers"/>
              <w:spacing w:before="120" w:after="120"/>
            </w:pPr>
            <w:r w:rsidRPr="00C8705B">
              <w:rPr>
                <w:shd w:val="clear" w:color="auto" w:fill="E6E6E6"/>
              </w:rPr>
              <w:fldChar w:fldCharType="begin">
                <w:ffData>
                  <w:name w:val="Text24"/>
                  <w:enabled/>
                  <w:calcOnExit w:val="0"/>
                  <w:textInput/>
                </w:ffData>
              </w:fldChar>
            </w:r>
            <w:r>
              <w:instrText xml:space="preserve"> FORMTEXT </w:instrText>
            </w:r>
            <w:r w:rsidRPr="00C8705B">
              <w:rPr>
                <w:shd w:val="clear" w:color="auto" w:fill="E6E6E6"/>
              </w:rPr>
            </w:r>
            <w:r w:rsidRPr="00C8705B">
              <w:rPr>
                <w:shd w:val="clear" w:color="auto" w:fill="E6E6E6"/>
              </w:rPr>
              <w:fldChar w:fldCharType="separate"/>
            </w:r>
            <w:r>
              <w:rPr>
                <w:noProof/>
              </w:rPr>
              <w:t> </w:t>
            </w:r>
            <w:r>
              <w:rPr>
                <w:noProof/>
              </w:rPr>
              <w:t> </w:t>
            </w:r>
            <w:r>
              <w:rPr>
                <w:noProof/>
              </w:rPr>
              <w:t> </w:t>
            </w:r>
            <w:r>
              <w:rPr>
                <w:noProof/>
              </w:rPr>
              <w:t> </w:t>
            </w:r>
            <w:r>
              <w:rPr>
                <w:noProof/>
              </w:rPr>
              <w:t> </w:t>
            </w:r>
            <w:r w:rsidRPr="00C8705B">
              <w:rPr>
                <w:shd w:val="clear" w:color="auto" w:fill="E6E6E6"/>
              </w:rPr>
              <w:fldChar w:fldCharType="end"/>
            </w:r>
          </w:p>
        </w:tc>
      </w:tr>
    </w:tbl>
    <w:tbl>
      <w:tblPr>
        <w:tblStyle w:val="TableGrid"/>
        <w:tblW w:w="9930"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30"/>
      </w:tblGrid>
      <w:tr w:rsidR="00D405FC" w14:paraId="2EF8D6C5" w14:textId="77777777" w:rsidTr="00AD24C9">
        <w:trPr>
          <w:trHeight w:val="369"/>
        </w:trPr>
        <w:tc>
          <w:tcPr>
            <w:tcW w:w="9930" w:type="dxa"/>
            <w:tcBorders>
              <w:top w:val="single" w:sz="2" w:space="0" w:color="C0C0C0"/>
              <w:left w:val="single" w:sz="2" w:space="0" w:color="C0C0C0"/>
              <w:bottom w:val="single" w:sz="2" w:space="0" w:color="C0C0C0"/>
              <w:right w:val="single" w:sz="2" w:space="0" w:color="C0C0C0"/>
            </w:tcBorders>
            <w:shd w:val="clear" w:color="auto" w:fill="CCCCCC"/>
            <w:hideMark/>
          </w:tcPr>
          <w:p w14:paraId="49326FD3" w14:textId="59992942" w:rsidR="00D405FC" w:rsidRDefault="00D405FC">
            <w:pPr>
              <w:pStyle w:val="FLISFormSectionheaders"/>
              <w:spacing w:before="120" w:after="120"/>
            </w:pPr>
            <w:r>
              <w:t xml:space="preserve">Only complete Sections 12 and 13 if ACC approval has been given to complete a </w:t>
            </w:r>
            <w:r>
              <w:rPr>
                <w:bCs/>
              </w:rPr>
              <w:t>Function Assessment</w:t>
            </w:r>
          </w:p>
        </w:tc>
      </w:tr>
      <w:tr w:rsidR="00D405FC" w14:paraId="02CE296B" w14:textId="77777777" w:rsidTr="00AD24C9">
        <w:trPr>
          <w:trHeight w:val="369"/>
        </w:trPr>
        <w:tc>
          <w:tcPr>
            <w:tcW w:w="9930" w:type="dxa"/>
            <w:tcBorders>
              <w:top w:val="single" w:sz="2" w:space="0" w:color="C0C0C0"/>
              <w:left w:val="single" w:sz="2" w:space="0" w:color="C0C0C0"/>
              <w:bottom w:val="single" w:sz="2" w:space="0" w:color="C0C0C0"/>
              <w:right w:val="single" w:sz="2" w:space="0" w:color="C0C0C0"/>
            </w:tcBorders>
            <w:shd w:val="clear" w:color="auto" w:fill="CCCCCC"/>
            <w:hideMark/>
          </w:tcPr>
          <w:p w14:paraId="1B540EF2" w14:textId="7EEE2CB7" w:rsidR="00D405FC" w:rsidRDefault="00D405FC">
            <w:pPr>
              <w:spacing w:before="120"/>
              <w:rPr>
                <w:rFonts w:ascii="Aptos" w:hAnsi="Aptos"/>
                <w:lang w:val="en-NZ"/>
              </w:rPr>
            </w:pPr>
            <w:r>
              <w:t>Please ensure that you have clearly addressed the following questions in either the body of your report or separately provide answers below.</w:t>
            </w:r>
          </w:p>
        </w:tc>
      </w:tr>
      <w:tr w:rsidR="00D405FC" w14:paraId="35FA9780" w14:textId="77777777" w:rsidTr="00AD24C9">
        <w:trPr>
          <w:trHeight w:val="397"/>
        </w:trPr>
        <w:tc>
          <w:tcPr>
            <w:tcW w:w="9930" w:type="dxa"/>
            <w:tcBorders>
              <w:top w:val="single" w:sz="2" w:space="0" w:color="C0C0C0"/>
              <w:left w:val="single" w:sz="2" w:space="0" w:color="C0C0C0"/>
              <w:bottom w:val="single" w:sz="2" w:space="0" w:color="C0C0C0"/>
              <w:right w:val="single" w:sz="2" w:space="0" w:color="C0C0C0"/>
            </w:tcBorders>
            <w:shd w:val="clear" w:color="auto" w:fill="EAEAEA"/>
            <w:hideMark/>
          </w:tcPr>
          <w:p w14:paraId="3A1796A2" w14:textId="5BA7C70D" w:rsidR="00D405FC" w:rsidRDefault="00D405FC">
            <w:pPr>
              <w:pStyle w:val="FLISFormQuestionlabelsandanswers"/>
              <w:spacing w:before="120"/>
              <w:rPr>
                <w:b/>
                <w:bCs/>
              </w:rPr>
            </w:pPr>
            <w:r>
              <w:rPr>
                <w:b/>
                <w:bCs/>
              </w:rPr>
              <w:t>12. Current and ongoing functional effects</w:t>
            </w:r>
          </w:p>
        </w:tc>
      </w:tr>
      <w:tr w:rsidR="00D405FC" w14:paraId="42DD95A4" w14:textId="77777777" w:rsidTr="00AD24C9">
        <w:trPr>
          <w:trHeight w:val="397"/>
        </w:trPr>
        <w:tc>
          <w:tcPr>
            <w:tcW w:w="9930" w:type="dxa"/>
            <w:tcBorders>
              <w:top w:val="single" w:sz="2" w:space="0" w:color="C0C0C0"/>
              <w:left w:val="single" w:sz="2" w:space="0" w:color="C0C0C0"/>
              <w:bottom w:val="single" w:sz="2" w:space="0" w:color="C0C0C0"/>
              <w:right w:val="single" w:sz="2" w:space="0" w:color="C0C0C0"/>
            </w:tcBorders>
            <w:shd w:val="clear" w:color="auto" w:fill="EAEAEA"/>
            <w:hideMark/>
          </w:tcPr>
          <w:p w14:paraId="6992E164" w14:textId="77777777" w:rsidR="00D405FC" w:rsidRDefault="00D405FC" w:rsidP="00D405FC">
            <w:pPr>
              <w:pStyle w:val="FLISFormQuestionlabelsandanswers"/>
              <w:numPr>
                <w:ilvl w:val="0"/>
                <w:numId w:val="25"/>
              </w:numPr>
              <w:spacing w:before="120"/>
            </w:pPr>
            <w:r>
              <w:t>What are the symptoms of the proposed or covered mental injuries?</w:t>
            </w:r>
          </w:p>
        </w:tc>
      </w:tr>
      <w:tr w:rsidR="00D405FC" w14:paraId="469C7F07" w14:textId="77777777" w:rsidTr="00AD24C9">
        <w:trPr>
          <w:trHeight w:val="397"/>
        </w:trPr>
        <w:tc>
          <w:tcPr>
            <w:tcW w:w="9930" w:type="dxa"/>
            <w:tcBorders>
              <w:top w:val="single" w:sz="2" w:space="0" w:color="C0C0C0"/>
              <w:left w:val="single" w:sz="2" w:space="0" w:color="C0C0C0"/>
              <w:bottom w:val="single" w:sz="2" w:space="0" w:color="C0C0C0"/>
              <w:right w:val="single" w:sz="2" w:space="0" w:color="C0C0C0"/>
            </w:tcBorders>
            <w:hideMark/>
          </w:tcPr>
          <w:p w14:paraId="49C28606" w14:textId="77777777" w:rsidR="00D405FC" w:rsidRDefault="00D405FC">
            <w:pPr>
              <w:pStyle w:val="FLISFormQuestionlabelsandanswers"/>
              <w:spacing w:before="120"/>
            </w:pPr>
            <w:r>
              <w:rPr>
                <w:shd w:val="clear" w:color="auto" w:fill="E6E6E6"/>
                <w:lang w:val="en-NZ"/>
              </w:rPr>
              <w:fldChar w:fldCharType="begin">
                <w:ffData>
                  <w:name w:val="Text8"/>
                  <w:enabled/>
                  <w:calcOnExit w:val="0"/>
                  <w:textInput/>
                </w:ffData>
              </w:fldChar>
            </w:r>
            <w:r>
              <w:rPr>
                <w:lang w:val="en-NZ"/>
              </w:rPr>
              <w:instrText xml:space="preserve"> FORMTEXT </w:instrText>
            </w:r>
            <w:r>
              <w:rPr>
                <w:shd w:val="clear" w:color="auto" w:fill="E6E6E6"/>
                <w:lang w:val="en-NZ"/>
              </w:rPr>
            </w:r>
            <w:r>
              <w:rPr>
                <w:shd w:val="clear" w:color="auto" w:fill="E6E6E6"/>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shd w:val="clear" w:color="auto" w:fill="E6E6E6"/>
                <w:lang w:val="en-NZ"/>
              </w:rPr>
              <w:fldChar w:fldCharType="end"/>
            </w:r>
          </w:p>
        </w:tc>
      </w:tr>
      <w:tr w:rsidR="00D405FC" w14:paraId="3B0B84FB" w14:textId="77777777" w:rsidTr="00AD24C9">
        <w:trPr>
          <w:trHeight w:val="397"/>
        </w:trPr>
        <w:tc>
          <w:tcPr>
            <w:tcW w:w="9930" w:type="dxa"/>
            <w:tcBorders>
              <w:top w:val="single" w:sz="2" w:space="0" w:color="C0C0C0"/>
              <w:left w:val="single" w:sz="2" w:space="0" w:color="C0C0C0"/>
              <w:bottom w:val="single" w:sz="2" w:space="0" w:color="C0C0C0"/>
              <w:right w:val="single" w:sz="2" w:space="0" w:color="C0C0C0"/>
            </w:tcBorders>
            <w:shd w:val="clear" w:color="auto" w:fill="EAEAEA"/>
            <w:hideMark/>
          </w:tcPr>
          <w:p w14:paraId="7CC20A21" w14:textId="77777777" w:rsidR="00D405FC" w:rsidRDefault="00D405FC" w:rsidP="00D405FC">
            <w:pPr>
              <w:pStyle w:val="FLISFormQuestionlabelsandanswers"/>
              <w:numPr>
                <w:ilvl w:val="0"/>
                <w:numId w:val="25"/>
              </w:numPr>
              <w:spacing w:before="120"/>
            </w:pPr>
            <w:r>
              <w:t>What are the effects of these symptoms and their treatment on the current functioning of the kiritaki? Please provide specific examples of impact on activities of daily living.</w:t>
            </w:r>
          </w:p>
        </w:tc>
      </w:tr>
      <w:tr w:rsidR="00D405FC" w14:paraId="520D1C8B" w14:textId="77777777" w:rsidTr="00AD24C9">
        <w:trPr>
          <w:trHeight w:val="397"/>
        </w:trPr>
        <w:tc>
          <w:tcPr>
            <w:tcW w:w="9930" w:type="dxa"/>
            <w:tcBorders>
              <w:top w:val="single" w:sz="2" w:space="0" w:color="C0C0C0"/>
              <w:left w:val="single" w:sz="2" w:space="0" w:color="C0C0C0"/>
              <w:bottom w:val="single" w:sz="2" w:space="0" w:color="C0C0C0"/>
              <w:right w:val="single" w:sz="2" w:space="0" w:color="C0C0C0"/>
            </w:tcBorders>
            <w:hideMark/>
          </w:tcPr>
          <w:p w14:paraId="43F967BA" w14:textId="77777777" w:rsidR="00D405FC" w:rsidRDefault="00D405FC">
            <w:pPr>
              <w:pStyle w:val="FLISFormQuestionlabelsandanswers"/>
              <w:spacing w:before="120"/>
            </w:pPr>
            <w:r>
              <w:rPr>
                <w:shd w:val="clear" w:color="auto" w:fill="E6E6E6"/>
                <w:lang w:val="en-NZ"/>
              </w:rPr>
              <w:fldChar w:fldCharType="begin">
                <w:ffData>
                  <w:name w:val="Text8"/>
                  <w:enabled/>
                  <w:calcOnExit w:val="0"/>
                  <w:textInput/>
                </w:ffData>
              </w:fldChar>
            </w:r>
            <w:r>
              <w:rPr>
                <w:lang w:val="en-NZ"/>
              </w:rPr>
              <w:instrText xml:space="preserve"> FORMTEXT </w:instrText>
            </w:r>
            <w:r>
              <w:rPr>
                <w:shd w:val="clear" w:color="auto" w:fill="E6E6E6"/>
                <w:lang w:val="en-NZ"/>
              </w:rPr>
            </w:r>
            <w:r>
              <w:rPr>
                <w:shd w:val="clear" w:color="auto" w:fill="E6E6E6"/>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shd w:val="clear" w:color="auto" w:fill="E6E6E6"/>
                <w:lang w:val="en-NZ"/>
              </w:rPr>
              <w:fldChar w:fldCharType="end"/>
            </w:r>
          </w:p>
        </w:tc>
      </w:tr>
      <w:tr w:rsidR="00D405FC" w14:paraId="727D39CB" w14:textId="77777777" w:rsidTr="00AD24C9">
        <w:trPr>
          <w:trHeight w:val="397"/>
        </w:trPr>
        <w:tc>
          <w:tcPr>
            <w:tcW w:w="9930" w:type="dxa"/>
            <w:tcBorders>
              <w:top w:val="single" w:sz="2" w:space="0" w:color="C0C0C0"/>
              <w:left w:val="single" w:sz="2" w:space="0" w:color="C0C0C0"/>
              <w:bottom w:val="single" w:sz="2" w:space="0" w:color="C0C0C0"/>
              <w:right w:val="single" w:sz="2" w:space="0" w:color="C0C0C0"/>
            </w:tcBorders>
            <w:shd w:val="clear" w:color="auto" w:fill="EAEAEA"/>
            <w:hideMark/>
          </w:tcPr>
          <w:p w14:paraId="5C0CCF65" w14:textId="59433E91" w:rsidR="00D405FC" w:rsidRDefault="00D405FC" w:rsidP="00D405FC">
            <w:pPr>
              <w:pStyle w:val="FLISFormQuestionlabelsandanswers"/>
              <w:numPr>
                <w:ilvl w:val="0"/>
                <w:numId w:val="25"/>
              </w:numPr>
              <w:spacing w:before="120"/>
              <w:rPr>
                <w:lang w:val="en-US"/>
              </w:rPr>
            </w:pPr>
            <w:r>
              <w:rPr>
                <w:lang w:val="en-US"/>
              </w:rPr>
              <w:t>Please provide specific examples of effects that may impact on work activity of the kiritaki not already outlined in your response to question 1</w:t>
            </w:r>
            <w:r w:rsidR="004E50F3">
              <w:rPr>
                <w:lang w:val="en-US"/>
              </w:rPr>
              <w:t>2</w:t>
            </w:r>
            <w:r>
              <w:rPr>
                <w:lang w:val="en-US"/>
              </w:rPr>
              <w:t>(b).</w:t>
            </w:r>
          </w:p>
        </w:tc>
      </w:tr>
      <w:tr w:rsidR="00D405FC" w14:paraId="485CF1C0" w14:textId="77777777" w:rsidTr="00AD24C9">
        <w:trPr>
          <w:trHeight w:val="397"/>
        </w:trPr>
        <w:tc>
          <w:tcPr>
            <w:tcW w:w="9930" w:type="dxa"/>
            <w:tcBorders>
              <w:top w:val="single" w:sz="2" w:space="0" w:color="C0C0C0"/>
              <w:left w:val="single" w:sz="2" w:space="0" w:color="C0C0C0"/>
              <w:bottom w:val="single" w:sz="2" w:space="0" w:color="C0C0C0"/>
              <w:right w:val="single" w:sz="2" w:space="0" w:color="C0C0C0"/>
            </w:tcBorders>
            <w:hideMark/>
          </w:tcPr>
          <w:p w14:paraId="491F145C" w14:textId="77777777" w:rsidR="00D405FC" w:rsidRDefault="00D405FC">
            <w:pPr>
              <w:pStyle w:val="FLISFormQuestionlabelsandanswers"/>
              <w:spacing w:before="120"/>
            </w:pPr>
            <w:r>
              <w:rPr>
                <w:shd w:val="clear" w:color="auto" w:fill="E6E6E6"/>
                <w:lang w:val="en-NZ"/>
              </w:rPr>
              <w:fldChar w:fldCharType="begin">
                <w:ffData>
                  <w:name w:val="Text8"/>
                  <w:enabled/>
                  <w:calcOnExit w:val="0"/>
                  <w:textInput/>
                </w:ffData>
              </w:fldChar>
            </w:r>
            <w:r>
              <w:rPr>
                <w:lang w:val="en-NZ"/>
              </w:rPr>
              <w:instrText xml:space="preserve"> FORMTEXT </w:instrText>
            </w:r>
            <w:r>
              <w:rPr>
                <w:shd w:val="clear" w:color="auto" w:fill="E6E6E6"/>
                <w:lang w:val="en-NZ"/>
              </w:rPr>
            </w:r>
            <w:r>
              <w:rPr>
                <w:shd w:val="clear" w:color="auto" w:fill="E6E6E6"/>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shd w:val="clear" w:color="auto" w:fill="E6E6E6"/>
                <w:lang w:val="en-NZ"/>
              </w:rPr>
              <w:fldChar w:fldCharType="end"/>
            </w:r>
          </w:p>
        </w:tc>
      </w:tr>
      <w:tr w:rsidR="00D405FC" w14:paraId="6601802C" w14:textId="77777777" w:rsidTr="00AD24C9">
        <w:trPr>
          <w:trHeight w:val="397"/>
        </w:trPr>
        <w:tc>
          <w:tcPr>
            <w:tcW w:w="9930" w:type="dxa"/>
            <w:tcBorders>
              <w:top w:val="single" w:sz="2" w:space="0" w:color="C0C0C0"/>
              <w:left w:val="single" w:sz="2" w:space="0" w:color="C0C0C0"/>
              <w:bottom w:val="single" w:sz="2" w:space="0" w:color="C0C0C0"/>
              <w:right w:val="single" w:sz="2" w:space="0" w:color="C0C0C0"/>
            </w:tcBorders>
            <w:shd w:val="clear" w:color="auto" w:fill="EAEAEA"/>
            <w:hideMark/>
          </w:tcPr>
          <w:p w14:paraId="30B334E8" w14:textId="77777777" w:rsidR="00D405FC" w:rsidRDefault="00D405FC" w:rsidP="00D405FC">
            <w:pPr>
              <w:pStyle w:val="FLISFormQuestionlabelsandanswers"/>
              <w:numPr>
                <w:ilvl w:val="0"/>
                <w:numId w:val="25"/>
              </w:numPr>
              <w:spacing w:before="120"/>
            </w:pPr>
            <w:r>
              <w:t>Can you identify any potential safety concerns for the kiritaki or others because of these effects that may cause a barrier to work? Please provide specific examples and explain your rationale.</w:t>
            </w:r>
          </w:p>
        </w:tc>
      </w:tr>
      <w:tr w:rsidR="00D405FC" w14:paraId="070ED90F" w14:textId="77777777" w:rsidTr="00AD24C9">
        <w:trPr>
          <w:trHeight w:val="397"/>
        </w:trPr>
        <w:tc>
          <w:tcPr>
            <w:tcW w:w="9930" w:type="dxa"/>
            <w:tcBorders>
              <w:top w:val="single" w:sz="2" w:space="0" w:color="C0C0C0"/>
              <w:left w:val="single" w:sz="2" w:space="0" w:color="C0C0C0"/>
              <w:bottom w:val="single" w:sz="2" w:space="0" w:color="C0C0C0"/>
              <w:right w:val="single" w:sz="2" w:space="0" w:color="C0C0C0"/>
            </w:tcBorders>
            <w:hideMark/>
          </w:tcPr>
          <w:p w14:paraId="629EF44B" w14:textId="77777777" w:rsidR="00D405FC" w:rsidRDefault="00D405FC">
            <w:pPr>
              <w:pStyle w:val="FLISFormQuestionlabelsandanswers"/>
              <w:spacing w:before="120"/>
            </w:pPr>
            <w:r>
              <w:rPr>
                <w:shd w:val="clear" w:color="auto" w:fill="E6E6E6"/>
                <w:lang w:val="en-NZ"/>
              </w:rPr>
              <w:fldChar w:fldCharType="begin">
                <w:ffData>
                  <w:name w:val=""/>
                  <w:enabled/>
                  <w:calcOnExit w:val="0"/>
                  <w:textInput/>
                </w:ffData>
              </w:fldChar>
            </w:r>
            <w:r>
              <w:rPr>
                <w:shd w:val="clear" w:color="auto" w:fill="E6E6E6"/>
                <w:lang w:val="en-NZ"/>
              </w:rPr>
              <w:instrText xml:space="preserve"> FORMTEXT </w:instrText>
            </w:r>
            <w:r>
              <w:rPr>
                <w:shd w:val="clear" w:color="auto" w:fill="E6E6E6"/>
                <w:lang w:val="en-NZ"/>
              </w:rPr>
            </w:r>
            <w:r>
              <w:rPr>
                <w:shd w:val="clear" w:color="auto" w:fill="E6E6E6"/>
                <w:lang w:val="en-NZ"/>
              </w:rPr>
              <w:fldChar w:fldCharType="separate"/>
            </w:r>
            <w:r>
              <w:rPr>
                <w:shd w:val="clear" w:color="auto" w:fill="E6E6E6"/>
                <w:lang w:val="en-NZ"/>
              </w:rPr>
              <w:t> </w:t>
            </w:r>
            <w:r>
              <w:rPr>
                <w:shd w:val="clear" w:color="auto" w:fill="E6E6E6"/>
                <w:lang w:val="en-NZ"/>
              </w:rPr>
              <w:t> </w:t>
            </w:r>
            <w:r>
              <w:rPr>
                <w:shd w:val="clear" w:color="auto" w:fill="E6E6E6"/>
                <w:lang w:val="en-NZ"/>
              </w:rPr>
              <w:t> </w:t>
            </w:r>
            <w:r>
              <w:rPr>
                <w:shd w:val="clear" w:color="auto" w:fill="E6E6E6"/>
                <w:lang w:val="en-NZ"/>
              </w:rPr>
              <w:t> </w:t>
            </w:r>
            <w:r>
              <w:rPr>
                <w:shd w:val="clear" w:color="auto" w:fill="E6E6E6"/>
                <w:lang w:val="en-NZ"/>
              </w:rPr>
              <w:t> </w:t>
            </w:r>
            <w:r>
              <w:rPr>
                <w:shd w:val="clear" w:color="auto" w:fill="E6E6E6"/>
                <w:lang w:val="en-NZ"/>
              </w:rPr>
              <w:fldChar w:fldCharType="end"/>
            </w:r>
          </w:p>
        </w:tc>
      </w:tr>
      <w:tr w:rsidR="00D405FC" w14:paraId="11F4236A" w14:textId="77777777" w:rsidTr="00AD24C9">
        <w:trPr>
          <w:trHeight w:val="397"/>
        </w:trPr>
        <w:tc>
          <w:tcPr>
            <w:tcW w:w="9930" w:type="dxa"/>
            <w:tcBorders>
              <w:top w:val="single" w:sz="2" w:space="0" w:color="C0C0C0"/>
              <w:left w:val="single" w:sz="2" w:space="0" w:color="C0C0C0"/>
              <w:bottom w:val="single" w:sz="2" w:space="0" w:color="C0C0C0"/>
              <w:right w:val="single" w:sz="2" w:space="0" w:color="C0C0C0"/>
            </w:tcBorders>
            <w:shd w:val="clear" w:color="auto" w:fill="EAEAEA"/>
            <w:hideMark/>
          </w:tcPr>
          <w:p w14:paraId="5FA9D8EF" w14:textId="60FCF071" w:rsidR="00D405FC" w:rsidRDefault="00D405FC" w:rsidP="00D405FC">
            <w:pPr>
              <w:pStyle w:val="FLISFormQuestionlabelsandanswers"/>
              <w:numPr>
                <w:ilvl w:val="0"/>
                <w:numId w:val="25"/>
              </w:numPr>
              <w:spacing w:before="120"/>
            </w:pPr>
            <w:r>
              <w:t xml:space="preserve">Are there any comorbid conditions that affect current functioning </w:t>
            </w:r>
            <w:r w:rsidR="003D43D0">
              <w:t>and</w:t>
            </w:r>
            <w:r>
              <w:t xml:space="preserve"> may impact </w:t>
            </w:r>
            <w:r w:rsidR="003D43D0">
              <w:t>daily living or work</w:t>
            </w:r>
            <w:r>
              <w:t xml:space="preserve"> activities? Please explain your rationale.</w:t>
            </w:r>
          </w:p>
        </w:tc>
      </w:tr>
      <w:tr w:rsidR="00D405FC" w14:paraId="29B16942" w14:textId="77777777" w:rsidTr="00AD24C9">
        <w:trPr>
          <w:trHeight w:val="397"/>
        </w:trPr>
        <w:tc>
          <w:tcPr>
            <w:tcW w:w="9930" w:type="dxa"/>
            <w:tcBorders>
              <w:top w:val="single" w:sz="2" w:space="0" w:color="C0C0C0"/>
              <w:left w:val="single" w:sz="2" w:space="0" w:color="C0C0C0"/>
              <w:bottom w:val="single" w:sz="2" w:space="0" w:color="C0C0C0"/>
              <w:right w:val="single" w:sz="2" w:space="0" w:color="C0C0C0"/>
            </w:tcBorders>
            <w:hideMark/>
          </w:tcPr>
          <w:p w14:paraId="5DFF6423" w14:textId="77777777" w:rsidR="00D405FC" w:rsidRDefault="00D405FC">
            <w:pPr>
              <w:pStyle w:val="FLISFormQuestionlabelsandanswers"/>
              <w:spacing w:before="120"/>
            </w:pPr>
            <w:r>
              <w:rPr>
                <w:shd w:val="clear" w:color="auto" w:fill="E6E6E6"/>
                <w:lang w:val="en-NZ"/>
              </w:rPr>
              <w:fldChar w:fldCharType="begin">
                <w:ffData>
                  <w:name w:val=""/>
                  <w:enabled/>
                  <w:calcOnExit w:val="0"/>
                  <w:textInput/>
                </w:ffData>
              </w:fldChar>
            </w:r>
            <w:r>
              <w:rPr>
                <w:shd w:val="clear" w:color="auto" w:fill="E6E6E6"/>
                <w:lang w:val="en-NZ"/>
              </w:rPr>
              <w:instrText xml:space="preserve"> FORMTEXT </w:instrText>
            </w:r>
            <w:r>
              <w:rPr>
                <w:shd w:val="clear" w:color="auto" w:fill="E6E6E6"/>
                <w:lang w:val="en-NZ"/>
              </w:rPr>
            </w:r>
            <w:r>
              <w:rPr>
                <w:shd w:val="clear" w:color="auto" w:fill="E6E6E6"/>
                <w:lang w:val="en-NZ"/>
              </w:rPr>
              <w:fldChar w:fldCharType="separate"/>
            </w:r>
            <w:r>
              <w:rPr>
                <w:shd w:val="clear" w:color="auto" w:fill="E6E6E6"/>
                <w:lang w:val="en-NZ"/>
              </w:rPr>
              <w:t> </w:t>
            </w:r>
            <w:r>
              <w:rPr>
                <w:shd w:val="clear" w:color="auto" w:fill="E6E6E6"/>
                <w:lang w:val="en-NZ"/>
              </w:rPr>
              <w:t> </w:t>
            </w:r>
            <w:r>
              <w:rPr>
                <w:shd w:val="clear" w:color="auto" w:fill="E6E6E6"/>
                <w:lang w:val="en-NZ"/>
              </w:rPr>
              <w:t> </w:t>
            </w:r>
            <w:r>
              <w:rPr>
                <w:shd w:val="clear" w:color="auto" w:fill="E6E6E6"/>
                <w:lang w:val="en-NZ"/>
              </w:rPr>
              <w:t> </w:t>
            </w:r>
            <w:r>
              <w:rPr>
                <w:shd w:val="clear" w:color="auto" w:fill="E6E6E6"/>
                <w:lang w:val="en-NZ"/>
              </w:rPr>
              <w:t> </w:t>
            </w:r>
            <w:r>
              <w:rPr>
                <w:shd w:val="clear" w:color="auto" w:fill="E6E6E6"/>
                <w:lang w:val="en-NZ"/>
              </w:rPr>
              <w:fldChar w:fldCharType="end"/>
            </w:r>
          </w:p>
        </w:tc>
      </w:tr>
      <w:tr w:rsidR="00D405FC" w14:paraId="5F1F6B2D" w14:textId="77777777" w:rsidTr="00AD24C9">
        <w:trPr>
          <w:trHeight w:val="397"/>
        </w:trPr>
        <w:tc>
          <w:tcPr>
            <w:tcW w:w="9930" w:type="dxa"/>
            <w:tcBorders>
              <w:top w:val="single" w:sz="2" w:space="0" w:color="C0C0C0"/>
              <w:left w:val="single" w:sz="2" w:space="0" w:color="C0C0C0"/>
              <w:bottom w:val="single" w:sz="2" w:space="0" w:color="C0C0C0"/>
              <w:right w:val="single" w:sz="2" w:space="0" w:color="C0C0C0"/>
            </w:tcBorders>
            <w:shd w:val="clear" w:color="auto" w:fill="EAEAEA"/>
            <w:hideMark/>
          </w:tcPr>
          <w:p w14:paraId="161FDAF3" w14:textId="77777777" w:rsidR="00D405FC" w:rsidRDefault="00D405FC" w:rsidP="00D405FC">
            <w:pPr>
              <w:pStyle w:val="FLISFormQuestionlabelsandanswers"/>
              <w:numPr>
                <w:ilvl w:val="0"/>
                <w:numId w:val="25"/>
              </w:numPr>
              <w:spacing w:before="120"/>
            </w:pPr>
            <w:r>
              <w:t>If the impact on functioning is multifactorial, are symptoms of the proposed or covered mental injuries materially contributing to this impact? Please explain your rationale.</w:t>
            </w:r>
          </w:p>
        </w:tc>
      </w:tr>
      <w:tr w:rsidR="00D405FC" w14:paraId="11F60C65" w14:textId="77777777" w:rsidTr="00AD24C9">
        <w:trPr>
          <w:trHeight w:val="397"/>
        </w:trPr>
        <w:tc>
          <w:tcPr>
            <w:tcW w:w="9930" w:type="dxa"/>
            <w:tcBorders>
              <w:top w:val="single" w:sz="2" w:space="0" w:color="C0C0C0"/>
              <w:left w:val="single" w:sz="2" w:space="0" w:color="C0C0C0"/>
              <w:bottom w:val="single" w:sz="2" w:space="0" w:color="C0C0C0"/>
              <w:right w:val="single" w:sz="2" w:space="0" w:color="C0C0C0"/>
            </w:tcBorders>
            <w:hideMark/>
          </w:tcPr>
          <w:p w14:paraId="535F8173" w14:textId="77777777" w:rsidR="00D405FC" w:rsidRDefault="00D405FC">
            <w:pPr>
              <w:pStyle w:val="FLISFormQuestionlabelsandanswers"/>
              <w:spacing w:before="120"/>
            </w:pPr>
            <w:r>
              <w:rPr>
                <w:shd w:val="clear" w:color="auto" w:fill="E6E6E6"/>
                <w:lang w:val="en-NZ"/>
              </w:rPr>
              <w:fldChar w:fldCharType="begin">
                <w:ffData>
                  <w:name w:val="Text8"/>
                  <w:enabled/>
                  <w:calcOnExit w:val="0"/>
                  <w:textInput/>
                </w:ffData>
              </w:fldChar>
            </w:r>
            <w:r>
              <w:rPr>
                <w:lang w:val="en-NZ"/>
              </w:rPr>
              <w:instrText xml:space="preserve"> FORMTEXT </w:instrText>
            </w:r>
            <w:r>
              <w:rPr>
                <w:shd w:val="clear" w:color="auto" w:fill="E6E6E6"/>
                <w:lang w:val="en-NZ"/>
              </w:rPr>
            </w:r>
            <w:r>
              <w:rPr>
                <w:shd w:val="clear" w:color="auto" w:fill="E6E6E6"/>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shd w:val="clear" w:color="auto" w:fill="E6E6E6"/>
                <w:lang w:val="en-NZ"/>
              </w:rPr>
              <w:fldChar w:fldCharType="end"/>
            </w:r>
          </w:p>
        </w:tc>
      </w:tr>
      <w:tr w:rsidR="00D405FC" w14:paraId="4C8EFB51" w14:textId="77777777" w:rsidTr="00AD24C9">
        <w:trPr>
          <w:trHeight w:val="397"/>
        </w:trPr>
        <w:tc>
          <w:tcPr>
            <w:tcW w:w="9930" w:type="dxa"/>
            <w:tcBorders>
              <w:top w:val="single" w:sz="2" w:space="0" w:color="C0C0C0"/>
              <w:left w:val="single" w:sz="2" w:space="0" w:color="C0C0C0"/>
              <w:bottom w:val="single" w:sz="2" w:space="0" w:color="C0C0C0"/>
              <w:right w:val="single" w:sz="2" w:space="0" w:color="C0C0C0"/>
            </w:tcBorders>
            <w:shd w:val="clear" w:color="auto" w:fill="EAEAEA"/>
            <w:hideMark/>
          </w:tcPr>
          <w:p w14:paraId="27463C96" w14:textId="77777777" w:rsidR="00D405FC" w:rsidRDefault="00D405FC" w:rsidP="00D405FC">
            <w:pPr>
              <w:pStyle w:val="FLISFormQuestionlabelsandanswers"/>
              <w:numPr>
                <w:ilvl w:val="0"/>
                <w:numId w:val="25"/>
              </w:numPr>
              <w:spacing w:before="120"/>
            </w:pPr>
            <w:r>
              <w:t>Do you have any comments about the impact of the proposed or covered mental injuries and their treatment, and the specific work types provided in the referral?</w:t>
            </w:r>
          </w:p>
        </w:tc>
      </w:tr>
      <w:tr w:rsidR="00D405FC" w14:paraId="199E5AA1" w14:textId="77777777" w:rsidTr="00AD24C9">
        <w:trPr>
          <w:trHeight w:val="397"/>
        </w:trPr>
        <w:tc>
          <w:tcPr>
            <w:tcW w:w="9930" w:type="dxa"/>
            <w:tcBorders>
              <w:top w:val="single" w:sz="2" w:space="0" w:color="C0C0C0"/>
              <w:left w:val="single" w:sz="2" w:space="0" w:color="C0C0C0"/>
              <w:bottom w:val="single" w:sz="2" w:space="0" w:color="C0C0C0"/>
              <w:right w:val="single" w:sz="2" w:space="0" w:color="C0C0C0"/>
            </w:tcBorders>
            <w:hideMark/>
          </w:tcPr>
          <w:p w14:paraId="244C2E71" w14:textId="77777777" w:rsidR="00D405FC" w:rsidRDefault="00D405FC">
            <w:pPr>
              <w:pStyle w:val="FLISFormQuestionlabelsandanswers"/>
              <w:spacing w:before="120"/>
            </w:pPr>
            <w:r>
              <w:rPr>
                <w:shd w:val="clear" w:color="auto" w:fill="E6E6E6"/>
                <w:lang w:val="en-NZ"/>
              </w:rPr>
              <w:fldChar w:fldCharType="begin">
                <w:ffData>
                  <w:name w:val="Text8"/>
                  <w:enabled/>
                  <w:calcOnExit w:val="0"/>
                  <w:textInput/>
                </w:ffData>
              </w:fldChar>
            </w:r>
            <w:r>
              <w:rPr>
                <w:lang w:val="en-NZ"/>
              </w:rPr>
              <w:instrText xml:space="preserve"> FORMTEXT </w:instrText>
            </w:r>
            <w:r>
              <w:rPr>
                <w:shd w:val="clear" w:color="auto" w:fill="E6E6E6"/>
                <w:lang w:val="en-NZ"/>
              </w:rPr>
            </w:r>
            <w:r>
              <w:rPr>
                <w:shd w:val="clear" w:color="auto" w:fill="E6E6E6"/>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shd w:val="clear" w:color="auto" w:fill="E6E6E6"/>
                <w:lang w:val="en-NZ"/>
              </w:rPr>
              <w:fldChar w:fldCharType="end"/>
            </w:r>
          </w:p>
        </w:tc>
      </w:tr>
      <w:tr w:rsidR="00D405FC" w14:paraId="19F04ED0" w14:textId="77777777" w:rsidTr="00AD24C9">
        <w:trPr>
          <w:trHeight w:val="397"/>
        </w:trPr>
        <w:tc>
          <w:tcPr>
            <w:tcW w:w="9930" w:type="dxa"/>
            <w:tcBorders>
              <w:top w:val="single" w:sz="2" w:space="0" w:color="C0C0C0"/>
              <w:left w:val="single" w:sz="2" w:space="0" w:color="C0C0C0"/>
              <w:bottom w:val="single" w:sz="2" w:space="0" w:color="C0C0C0"/>
              <w:right w:val="single" w:sz="2" w:space="0" w:color="C0C0C0"/>
            </w:tcBorders>
            <w:shd w:val="clear" w:color="auto" w:fill="EAEAEA"/>
            <w:hideMark/>
          </w:tcPr>
          <w:p w14:paraId="6B078117" w14:textId="30CEA756" w:rsidR="00D405FC" w:rsidRDefault="00D405FC" w:rsidP="00D405FC">
            <w:pPr>
              <w:pStyle w:val="FLISFormQuestionlabelsandanswers"/>
              <w:numPr>
                <w:ilvl w:val="0"/>
                <w:numId w:val="25"/>
              </w:numPr>
              <w:spacing w:before="120"/>
            </w:pPr>
            <w:r>
              <w:t xml:space="preserve">Can you provide any recommendations to reduce the adverse effects of the proposed or covered injuries or other psychiatric conditions that may be useful to support the kiritaki to return to work </w:t>
            </w:r>
            <w:r w:rsidR="001D19A8">
              <w:t>(</w:t>
            </w:r>
            <w:r w:rsidR="00BE5392">
              <w:t>e</w:t>
            </w:r>
            <w:r>
              <w:t>g workplace support, work hours/patterns, avoidance of workplace exposures to potential triggers</w:t>
            </w:r>
            <w:r w:rsidR="001D19A8">
              <w:t>)?</w:t>
            </w:r>
            <w:r>
              <w:t>.</w:t>
            </w:r>
          </w:p>
        </w:tc>
      </w:tr>
      <w:tr w:rsidR="00D405FC" w14:paraId="7633541D" w14:textId="77777777" w:rsidTr="00AD24C9">
        <w:trPr>
          <w:trHeight w:val="397"/>
        </w:trPr>
        <w:tc>
          <w:tcPr>
            <w:tcW w:w="9930" w:type="dxa"/>
            <w:tcBorders>
              <w:top w:val="single" w:sz="2" w:space="0" w:color="C0C0C0"/>
              <w:left w:val="single" w:sz="2" w:space="0" w:color="C0C0C0"/>
              <w:bottom w:val="single" w:sz="2" w:space="0" w:color="C0C0C0"/>
              <w:right w:val="single" w:sz="2" w:space="0" w:color="C0C0C0"/>
            </w:tcBorders>
            <w:hideMark/>
          </w:tcPr>
          <w:p w14:paraId="330C33FE" w14:textId="77777777" w:rsidR="00D405FC" w:rsidRDefault="00D405FC">
            <w:pPr>
              <w:pStyle w:val="FLISFormQuestionlabelsandanswers"/>
              <w:spacing w:before="120"/>
            </w:pPr>
            <w:r>
              <w:rPr>
                <w:shd w:val="clear" w:color="auto" w:fill="E6E6E6"/>
                <w:lang w:val="en-NZ"/>
              </w:rPr>
              <w:fldChar w:fldCharType="begin">
                <w:ffData>
                  <w:name w:val="Text8"/>
                  <w:enabled/>
                  <w:calcOnExit w:val="0"/>
                  <w:textInput/>
                </w:ffData>
              </w:fldChar>
            </w:r>
            <w:r>
              <w:rPr>
                <w:lang w:val="en-NZ"/>
              </w:rPr>
              <w:instrText xml:space="preserve"> FORMTEXT </w:instrText>
            </w:r>
            <w:r>
              <w:rPr>
                <w:shd w:val="clear" w:color="auto" w:fill="E6E6E6"/>
                <w:lang w:val="en-NZ"/>
              </w:rPr>
            </w:r>
            <w:r>
              <w:rPr>
                <w:shd w:val="clear" w:color="auto" w:fill="E6E6E6"/>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shd w:val="clear" w:color="auto" w:fill="E6E6E6"/>
                <w:lang w:val="en-NZ"/>
              </w:rPr>
              <w:fldChar w:fldCharType="end"/>
            </w:r>
          </w:p>
        </w:tc>
      </w:tr>
    </w:tbl>
    <w:p w14:paraId="2A2EC942" w14:textId="77777777" w:rsidR="00D405FC" w:rsidRDefault="00D405FC" w:rsidP="00D405FC">
      <w:pPr>
        <w:pStyle w:val="FLISFormGap"/>
      </w:pPr>
    </w:p>
    <w:tbl>
      <w:tblPr>
        <w:tblW w:w="9930"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30"/>
      </w:tblGrid>
      <w:tr w:rsidR="00D405FC" w14:paraId="7019BA90" w14:textId="77777777">
        <w:trPr>
          <w:trHeight w:val="369"/>
        </w:trPr>
        <w:tc>
          <w:tcPr>
            <w:tcW w:w="9923" w:type="dxa"/>
            <w:tcBorders>
              <w:top w:val="single" w:sz="2" w:space="0" w:color="C0C0C0"/>
              <w:left w:val="single" w:sz="2" w:space="0" w:color="C0C0C0"/>
              <w:bottom w:val="single" w:sz="2" w:space="0" w:color="C0C0C0"/>
              <w:right w:val="single" w:sz="2" w:space="0" w:color="C0C0C0"/>
            </w:tcBorders>
            <w:shd w:val="clear" w:color="auto" w:fill="CCCCCC"/>
            <w:vAlign w:val="center"/>
            <w:hideMark/>
          </w:tcPr>
          <w:p w14:paraId="5FEBB208" w14:textId="40362C48" w:rsidR="00D405FC" w:rsidRDefault="00D405FC">
            <w:pPr>
              <w:pStyle w:val="FLISFormSectionheaders"/>
              <w:spacing w:before="120" w:after="120"/>
            </w:pPr>
            <w:r>
              <w:t>13. Effects on past functioning</w:t>
            </w:r>
          </w:p>
        </w:tc>
      </w:tr>
      <w:tr w:rsidR="00D405FC" w14:paraId="61782456" w14:textId="77777777">
        <w:trPr>
          <w:trHeight w:val="397"/>
        </w:trPr>
        <w:tc>
          <w:tcPr>
            <w:tcW w:w="9923" w:type="dxa"/>
            <w:tcBorders>
              <w:top w:val="single" w:sz="2" w:space="0" w:color="C0C0C0"/>
              <w:left w:val="single" w:sz="2" w:space="0" w:color="C0C0C0"/>
              <w:bottom w:val="single" w:sz="2" w:space="0" w:color="C0C0C0"/>
              <w:right w:val="single" w:sz="2" w:space="0" w:color="C0C0C0"/>
            </w:tcBorders>
            <w:shd w:val="clear" w:color="auto" w:fill="EAEAEA"/>
            <w:vAlign w:val="center"/>
            <w:hideMark/>
          </w:tcPr>
          <w:p w14:paraId="26172877" w14:textId="77777777" w:rsidR="00D405FC" w:rsidRDefault="00D405FC">
            <w:pPr>
              <w:pStyle w:val="FLISFormQuestionlabelsandanswers"/>
              <w:spacing w:before="120" w:after="120"/>
            </w:pPr>
            <w:r>
              <w:t>Based on records provided, can you identify evidence of functional effects of the covered mental injuries, or treatment, that were likely a barrier to work? Please include details of why functional effects would impact on work activity and dates when these occurred.</w:t>
            </w:r>
          </w:p>
        </w:tc>
      </w:tr>
      <w:tr w:rsidR="00D405FC" w14:paraId="5D8AAB57" w14:textId="77777777">
        <w:trPr>
          <w:trHeight w:val="397"/>
        </w:trPr>
        <w:tc>
          <w:tcPr>
            <w:tcW w:w="9923" w:type="dxa"/>
            <w:tcBorders>
              <w:top w:val="single" w:sz="2" w:space="0" w:color="C0C0C0"/>
              <w:left w:val="single" w:sz="2" w:space="0" w:color="C0C0C0"/>
              <w:bottom w:val="single" w:sz="2" w:space="0" w:color="C0C0C0"/>
              <w:right w:val="single" w:sz="2" w:space="0" w:color="C0C0C0"/>
            </w:tcBorders>
            <w:vAlign w:val="center"/>
            <w:hideMark/>
          </w:tcPr>
          <w:p w14:paraId="5916DF8B" w14:textId="77777777" w:rsidR="00D405FC" w:rsidRDefault="00D405FC">
            <w:pPr>
              <w:pStyle w:val="FLISFormQuestionlabelsandanswers"/>
              <w:spacing w:before="120" w:after="120"/>
              <w:rPr>
                <w:shd w:val="clear" w:color="auto" w:fill="E6E6E6"/>
              </w:rPr>
            </w:pPr>
            <w:r>
              <w:rPr>
                <w:shd w:val="clear" w:color="auto" w:fill="E6E6E6"/>
              </w:rPr>
              <w:fldChar w:fldCharType="begin">
                <w:ffData>
                  <w:name w:val="Text24"/>
                  <w:enabled/>
                  <w:calcOnExit w:val="0"/>
                  <w:textInput/>
                </w:ffData>
              </w:fldChar>
            </w:r>
            <w:r>
              <w:instrText xml:space="preserve"> FORMTEXT </w:instrText>
            </w:r>
            <w:r>
              <w:rPr>
                <w:shd w:val="clear" w:color="auto" w:fill="E6E6E6"/>
              </w:rPr>
            </w:r>
            <w:r>
              <w:rPr>
                <w:shd w:val="clear" w:color="auto" w:fill="E6E6E6"/>
              </w:rPr>
              <w:fldChar w:fldCharType="separate"/>
            </w:r>
            <w:r>
              <w:rPr>
                <w:noProof/>
              </w:rPr>
              <w:t> </w:t>
            </w:r>
            <w:r>
              <w:rPr>
                <w:noProof/>
              </w:rPr>
              <w:t> </w:t>
            </w:r>
            <w:r>
              <w:rPr>
                <w:noProof/>
              </w:rPr>
              <w:t> </w:t>
            </w:r>
            <w:r>
              <w:rPr>
                <w:noProof/>
              </w:rPr>
              <w:t> </w:t>
            </w:r>
            <w:r>
              <w:rPr>
                <w:noProof/>
              </w:rPr>
              <w:t> </w:t>
            </w:r>
            <w:r>
              <w:rPr>
                <w:shd w:val="clear" w:color="auto" w:fill="E6E6E6"/>
              </w:rPr>
              <w:fldChar w:fldCharType="end"/>
            </w:r>
          </w:p>
        </w:tc>
      </w:tr>
    </w:tbl>
    <w:p w14:paraId="5284E151" w14:textId="77777777" w:rsidR="00D405FC" w:rsidRDefault="00D405FC"/>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5843"/>
        <w:gridCol w:w="4080"/>
      </w:tblGrid>
      <w:tr w:rsidR="005D76C7" w14:paraId="616B6FA1" w14:textId="77777777">
        <w:trPr>
          <w:trHeight w:val="369"/>
        </w:trPr>
        <w:tc>
          <w:tcPr>
            <w:tcW w:w="9923" w:type="dxa"/>
            <w:gridSpan w:val="2"/>
            <w:tcBorders>
              <w:bottom w:val="single" w:sz="2" w:space="0" w:color="C0C0C0"/>
            </w:tcBorders>
            <w:shd w:val="clear" w:color="auto" w:fill="CCCCCC"/>
            <w:vAlign w:val="center"/>
          </w:tcPr>
          <w:p w14:paraId="1CF440EC" w14:textId="52844C7D" w:rsidR="005D76C7" w:rsidRDefault="005D76C7" w:rsidP="00D01777">
            <w:pPr>
              <w:pStyle w:val="FLISFormSectionheaders"/>
              <w:spacing w:before="120" w:after="120"/>
            </w:pPr>
            <w:r>
              <w:t>1</w:t>
            </w:r>
            <w:r w:rsidR="00D405FC">
              <w:t>4</w:t>
            </w:r>
            <w:r>
              <w:t>. Other information</w:t>
            </w:r>
          </w:p>
        </w:tc>
      </w:tr>
      <w:tr w:rsidR="00E12B7A" w14:paraId="11B4E2A4" w14:textId="77777777" w:rsidTr="00E2212A">
        <w:trPr>
          <w:trHeight w:val="397"/>
        </w:trPr>
        <w:tc>
          <w:tcPr>
            <w:tcW w:w="5843" w:type="dxa"/>
            <w:tcBorders>
              <w:bottom w:val="single" w:sz="2" w:space="0" w:color="C0C0C0"/>
            </w:tcBorders>
          </w:tcPr>
          <w:p w14:paraId="7FEAE039" w14:textId="79020C41" w:rsidR="00E12B7A" w:rsidRPr="00EC6D78" w:rsidRDefault="002A2F03" w:rsidP="00D01777">
            <w:pPr>
              <w:pStyle w:val="FLISFormQuestionlabelsandanswers"/>
              <w:spacing w:before="120" w:after="120"/>
            </w:pPr>
            <w:r>
              <w:t>P</w:t>
            </w:r>
            <w:r w:rsidR="006A242A">
              <w:t>lease p</w:t>
            </w:r>
            <w:r w:rsidR="00E12B7A">
              <w:t>rovide</w:t>
            </w:r>
            <w:r w:rsidR="00E12B7A" w:rsidRPr="00854D67">
              <w:t xml:space="preserve"> the</w:t>
            </w:r>
            <w:r w:rsidR="00E12B7A">
              <w:t xml:space="preserve"> date of the last face-to-face meeting with the </w:t>
            </w:r>
            <w:r w:rsidR="00E64F0B">
              <w:t>kiritaki</w:t>
            </w:r>
            <w:r w:rsidR="00E12B7A">
              <w:t xml:space="preserve"> that informed </w:t>
            </w:r>
            <w:r w:rsidR="00E12B7A" w:rsidRPr="00854D67">
              <w:t>this report</w:t>
            </w:r>
            <w:r w:rsidR="00CF2296">
              <w:t>:</w:t>
            </w:r>
          </w:p>
        </w:tc>
        <w:tc>
          <w:tcPr>
            <w:tcW w:w="4080" w:type="dxa"/>
            <w:tcBorders>
              <w:bottom w:val="single" w:sz="2" w:space="0" w:color="C0C0C0"/>
            </w:tcBorders>
          </w:tcPr>
          <w:p w14:paraId="54EFE1C3" w14:textId="72EE2D26" w:rsidR="00E12B7A" w:rsidRPr="00EC6D78" w:rsidRDefault="00E12B7A" w:rsidP="00D01777">
            <w:pPr>
              <w:pStyle w:val="FLISFormQuestionlabelsandanswers"/>
              <w:spacing w:before="120" w:after="120"/>
            </w:pPr>
            <w:r w:rsidRPr="00494C1F">
              <w:t xml:space="preserve">Date: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2B7A" w14:paraId="6D17B522" w14:textId="77777777">
        <w:trPr>
          <w:trHeight w:val="397"/>
        </w:trPr>
        <w:tc>
          <w:tcPr>
            <w:tcW w:w="9923" w:type="dxa"/>
            <w:gridSpan w:val="2"/>
            <w:tcBorders>
              <w:bottom w:val="single" w:sz="2" w:space="0" w:color="C0C0C0"/>
            </w:tcBorders>
          </w:tcPr>
          <w:p w14:paraId="5D8C5EA5" w14:textId="545FB9A5" w:rsidR="00E12B7A" w:rsidRPr="00EC6D78" w:rsidRDefault="00A75335" w:rsidP="00D01777">
            <w:pPr>
              <w:pStyle w:val="FLISFormQuestionlabelsandanswers"/>
              <w:spacing w:before="120" w:after="120"/>
            </w:pPr>
            <w:r>
              <w:t>P</w:t>
            </w:r>
            <w:r w:rsidR="006A242A">
              <w:t>lease p</w:t>
            </w:r>
            <w:r>
              <w:t xml:space="preserve">rovide any other information that you consider relevant to assist in determining cover or to assist in the recovery of the </w:t>
            </w:r>
            <w:r w:rsidR="00E64F0B">
              <w:t>kiritaki</w:t>
            </w:r>
            <w:r w:rsidR="00784006" w:rsidRPr="00C8705B">
              <w:t>:</w:t>
            </w:r>
            <w:r w:rsidR="00D701D5" w:rsidRPr="00C8705B">
              <w:t xml:space="preserve"> </w:t>
            </w:r>
            <w:r w:rsidR="00E12B7A" w:rsidRPr="00C8705B">
              <w:rPr>
                <w:shd w:val="clear" w:color="auto" w:fill="E6E6E6"/>
              </w:rPr>
              <w:fldChar w:fldCharType="begin">
                <w:ffData>
                  <w:name w:val=""/>
                  <w:enabled/>
                  <w:calcOnExit w:val="0"/>
                  <w:textInput/>
                </w:ffData>
              </w:fldChar>
            </w:r>
            <w:r w:rsidR="00E12B7A" w:rsidRPr="00EC6D78">
              <w:instrText xml:space="preserve"> FORMTEXT </w:instrText>
            </w:r>
            <w:r w:rsidR="00E12B7A" w:rsidRPr="00C8705B">
              <w:rPr>
                <w:shd w:val="clear" w:color="auto" w:fill="E6E6E6"/>
              </w:rPr>
            </w:r>
            <w:r w:rsidR="00E12B7A" w:rsidRPr="00C8705B">
              <w:rPr>
                <w:shd w:val="clear" w:color="auto" w:fill="E6E6E6"/>
              </w:rPr>
              <w:fldChar w:fldCharType="separate"/>
            </w:r>
            <w:r w:rsidR="00E12B7A" w:rsidRPr="00EC6D78">
              <w:t> </w:t>
            </w:r>
            <w:r w:rsidR="00E12B7A" w:rsidRPr="00EC6D78">
              <w:t> </w:t>
            </w:r>
            <w:r w:rsidR="00E12B7A" w:rsidRPr="00EC6D78">
              <w:t> </w:t>
            </w:r>
            <w:r w:rsidR="00E12B7A" w:rsidRPr="00EC6D78">
              <w:t> </w:t>
            </w:r>
            <w:r w:rsidR="00E12B7A" w:rsidRPr="00EC6D78">
              <w:t> </w:t>
            </w:r>
            <w:r w:rsidR="00E12B7A" w:rsidRPr="00C8705B">
              <w:rPr>
                <w:shd w:val="clear" w:color="auto" w:fill="E6E6E6"/>
              </w:rPr>
              <w:fldChar w:fldCharType="end"/>
            </w:r>
          </w:p>
        </w:tc>
      </w:tr>
      <w:tr w:rsidR="00E12B7A" w14:paraId="238F396B" w14:textId="77777777">
        <w:trPr>
          <w:trHeight w:val="397"/>
        </w:trPr>
        <w:tc>
          <w:tcPr>
            <w:tcW w:w="9923" w:type="dxa"/>
            <w:gridSpan w:val="2"/>
            <w:tcBorders>
              <w:bottom w:val="single" w:sz="2" w:space="0" w:color="C0C0C0"/>
            </w:tcBorders>
          </w:tcPr>
          <w:p w14:paraId="09EEA727" w14:textId="26BFFDD3" w:rsidR="00E12B7A" w:rsidRPr="00EC6D78" w:rsidRDefault="00CC116C" w:rsidP="00D01777">
            <w:pPr>
              <w:pStyle w:val="FLISFormQuestionlabelsandanswers"/>
              <w:spacing w:before="120" w:after="120"/>
            </w:pPr>
            <w:sdt>
              <w:sdtPr>
                <w:rPr>
                  <w:sz w:val="26"/>
                  <w:szCs w:val="26"/>
                </w:rPr>
                <w:id w:val="856386917"/>
                <w14:checkbox>
                  <w14:checked w14:val="0"/>
                  <w14:checkedState w14:val="2612" w14:font="MS Gothic"/>
                  <w14:uncheckedState w14:val="2610" w14:font="MS Gothic"/>
                </w14:checkbox>
              </w:sdtPr>
              <w:sdtEndPr/>
              <w:sdtContent>
                <w:r w:rsidR="00E12B7A" w:rsidRPr="000222A9">
                  <w:rPr>
                    <w:rFonts w:ascii="MS Gothic" w:eastAsia="MS Gothic" w:hAnsi="MS Gothic" w:hint="eastAsia"/>
                    <w:sz w:val="26"/>
                    <w:szCs w:val="26"/>
                  </w:rPr>
                  <w:t>☐</w:t>
                </w:r>
              </w:sdtContent>
            </w:sdt>
            <w:r w:rsidR="00E12B7A">
              <w:t xml:space="preserve"> I have attached other documents</w:t>
            </w:r>
            <w:r w:rsidR="00EF5B93">
              <w:t>, eg clinical reports, psychometric results</w:t>
            </w:r>
            <w:r w:rsidR="00E12B7A">
              <w:t xml:space="preserve">. </w:t>
            </w:r>
            <w:r w:rsidR="000A4B07">
              <w:t>L</w:t>
            </w:r>
            <w:r w:rsidR="00E12B7A">
              <w:t>ist</w:t>
            </w:r>
            <w:r w:rsidR="000A4B07">
              <w:t xml:space="preserve"> these:</w:t>
            </w:r>
            <w:r w:rsidR="00E12B7A" w:rsidDel="000A4B07">
              <w:t xml:space="preserve"> </w:t>
            </w:r>
            <w:r w:rsidR="00547100" w:rsidRPr="00C8705B">
              <w:rPr>
                <w:shd w:val="clear" w:color="auto" w:fill="E6E6E6"/>
              </w:rPr>
              <w:fldChar w:fldCharType="begin">
                <w:ffData>
                  <w:name w:val=""/>
                  <w:enabled/>
                  <w:calcOnExit w:val="0"/>
                  <w:textInput/>
                </w:ffData>
              </w:fldChar>
            </w:r>
            <w:r w:rsidR="00547100" w:rsidRPr="00EC6D78">
              <w:instrText xml:space="preserve"> FORMTEXT </w:instrText>
            </w:r>
            <w:r w:rsidR="00547100" w:rsidRPr="00C8705B">
              <w:rPr>
                <w:shd w:val="clear" w:color="auto" w:fill="E6E6E6"/>
              </w:rPr>
            </w:r>
            <w:r w:rsidR="00547100" w:rsidRPr="00C8705B">
              <w:rPr>
                <w:shd w:val="clear" w:color="auto" w:fill="E6E6E6"/>
              </w:rPr>
              <w:fldChar w:fldCharType="separate"/>
            </w:r>
            <w:r w:rsidR="00547100" w:rsidRPr="00EC6D78">
              <w:t> </w:t>
            </w:r>
            <w:r w:rsidR="00547100" w:rsidRPr="00EC6D78">
              <w:t> </w:t>
            </w:r>
            <w:r w:rsidR="00547100" w:rsidRPr="00EC6D78">
              <w:t> </w:t>
            </w:r>
            <w:r w:rsidR="00547100" w:rsidRPr="00EC6D78">
              <w:t> </w:t>
            </w:r>
            <w:r w:rsidR="00547100" w:rsidRPr="00EC6D78">
              <w:t> </w:t>
            </w:r>
            <w:r w:rsidR="00547100" w:rsidRPr="00C8705B">
              <w:rPr>
                <w:shd w:val="clear" w:color="auto" w:fill="E6E6E6"/>
              </w:rPr>
              <w:fldChar w:fldCharType="end"/>
            </w:r>
          </w:p>
        </w:tc>
      </w:tr>
      <w:tr w:rsidR="005D76C7" w14:paraId="189B557A" w14:textId="77777777" w:rsidTr="005D76C7">
        <w:trPr>
          <w:trHeight w:val="397"/>
        </w:trPr>
        <w:tc>
          <w:tcPr>
            <w:tcW w:w="9923" w:type="dxa"/>
            <w:gridSpan w:val="2"/>
            <w:tcBorders>
              <w:bottom w:val="single" w:sz="2" w:space="0" w:color="C0C0C0"/>
            </w:tcBorders>
            <w:shd w:val="clear" w:color="auto" w:fill="EAEAEA"/>
          </w:tcPr>
          <w:p w14:paraId="59331AE3" w14:textId="573C281E" w:rsidR="005D76C7" w:rsidRPr="00EC6D78" w:rsidRDefault="005D76C7" w:rsidP="00D01777">
            <w:pPr>
              <w:pStyle w:val="FLISFormQuestionlabelsandanswers"/>
              <w:spacing w:before="120" w:after="120"/>
            </w:pPr>
            <w:r>
              <w:t>List other providers who contributed to the assessment.</w:t>
            </w:r>
          </w:p>
        </w:tc>
      </w:tr>
      <w:tr w:rsidR="005D76C7" w14:paraId="0DE0C001" w14:textId="77777777" w:rsidTr="00E2212A">
        <w:trPr>
          <w:trHeight w:val="397"/>
        </w:trPr>
        <w:tc>
          <w:tcPr>
            <w:tcW w:w="5843" w:type="dxa"/>
          </w:tcPr>
          <w:p w14:paraId="17F8E1B2" w14:textId="22E352E8" w:rsidR="005D76C7" w:rsidRDefault="005D76C7" w:rsidP="00D01777">
            <w:pPr>
              <w:pStyle w:val="FLISFormQuestionlabelsandanswers"/>
              <w:spacing w:before="120" w:after="120"/>
            </w:pPr>
            <w:r>
              <w:t xml:space="preserve">Contact name: </w:t>
            </w:r>
            <w:r w:rsidRPr="00500D9A">
              <w:fldChar w:fldCharType="begin">
                <w:ffData>
                  <w:name w:val=""/>
                  <w:enabled/>
                  <w:calcOnExit w:val="0"/>
                  <w:textInput/>
                </w:ffData>
              </w:fldChar>
            </w:r>
            <w:r w:rsidRPr="00500D9A">
              <w:instrText xml:space="preserve"> FORMTEXT </w:instrText>
            </w:r>
            <w:r w:rsidRPr="00500D9A">
              <w:fldChar w:fldCharType="separate"/>
            </w:r>
            <w:r w:rsidRPr="00500D9A">
              <w:t> </w:t>
            </w:r>
            <w:r w:rsidRPr="00500D9A">
              <w:t> </w:t>
            </w:r>
            <w:r w:rsidRPr="00500D9A">
              <w:t> </w:t>
            </w:r>
            <w:r w:rsidRPr="00500D9A">
              <w:t> </w:t>
            </w:r>
            <w:r w:rsidRPr="00500D9A">
              <w:t> </w:t>
            </w:r>
            <w:r w:rsidRPr="00500D9A">
              <w:fldChar w:fldCharType="end"/>
            </w:r>
          </w:p>
        </w:tc>
        <w:tc>
          <w:tcPr>
            <w:tcW w:w="4080" w:type="dxa"/>
          </w:tcPr>
          <w:p w14:paraId="50A610D6" w14:textId="6814B91C" w:rsidR="005D76C7" w:rsidRDefault="005D76C7" w:rsidP="00D01777">
            <w:pPr>
              <w:pStyle w:val="FLISFormQuestionlabelsandanswers"/>
              <w:spacing w:before="120" w:after="120"/>
            </w:pPr>
            <w:r>
              <w:t xml:space="preserve">Contact email: </w:t>
            </w:r>
            <w:r w:rsidRPr="00500D9A">
              <w:fldChar w:fldCharType="begin">
                <w:ffData>
                  <w:name w:val=""/>
                  <w:enabled/>
                  <w:calcOnExit w:val="0"/>
                  <w:textInput/>
                </w:ffData>
              </w:fldChar>
            </w:r>
            <w:r w:rsidRPr="00500D9A">
              <w:instrText xml:space="preserve"> FORMTEXT </w:instrText>
            </w:r>
            <w:r w:rsidRPr="00500D9A">
              <w:fldChar w:fldCharType="separate"/>
            </w:r>
            <w:r w:rsidRPr="00500D9A">
              <w:t> </w:t>
            </w:r>
            <w:r w:rsidRPr="00500D9A">
              <w:t> </w:t>
            </w:r>
            <w:r w:rsidRPr="00500D9A">
              <w:t> </w:t>
            </w:r>
            <w:r w:rsidRPr="00500D9A">
              <w:t> </w:t>
            </w:r>
            <w:r w:rsidRPr="00500D9A">
              <w:t> </w:t>
            </w:r>
            <w:r w:rsidRPr="00500D9A">
              <w:fldChar w:fldCharType="end"/>
            </w:r>
          </w:p>
        </w:tc>
      </w:tr>
    </w:tbl>
    <w:p w14:paraId="65584DF2" w14:textId="77777777" w:rsidR="005D76C7" w:rsidRDefault="005D76C7" w:rsidP="00A60D0F">
      <w:pPr>
        <w:pStyle w:val="FLISFormGap"/>
      </w:pPr>
    </w:p>
    <w:p w14:paraId="31707C31" w14:textId="77777777" w:rsidR="009F2F20" w:rsidRPr="005D76C7" w:rsidRDefault="009F2F20" w:rsidP="00A60D0F">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56"/>
        <w:gridCol w:w="1134"/>
        <w:gridCol w:w="1843"/>
        <w:gridCol w:w="1701"/>
        <w:gridCol w:w="4789"/>
      </w:tblGrid>
      <w:tr w:rsidR="00AC7C5D" w14:paraId="4EDCE04F" w14:textId="77777777" w:rsidTr="00D24BEF">
        <w:trPr>
          <w:trHeight w:val="369"/>
        </w:trPr>
        <w:tc>
          <w:tcPr>
            <w:tcW w:w="9923" w:type="dxa"/>
            <w:gridSpan w:val="5"/>
            <w:shd w:val="clear" w:color="auto" w:fill="CCCCCC"/>
            <w:vAlign w:val="center"/>
          </w:tcPr>
          <w:p w14:paraId="3AA45EFD" w14:textId="0F46EECC" w:rsidR="00AC7C5D" w:rsidRDefault="00AC7C5D" w:rsidP="00565431">
            <w:pPr>
              <w:pStyle w:val="FLISFormSectionheaders"/>
            </w:pPr>
            <w:r>
              <w:t>1</w:t>
            </w:r>
            <w:r w:rsidR="00D405FC">
              <w:t>5</w:t>
            </w:r>
            <w:r>
              <w:t>. Provider declaration</w:t>
            </w:r>
          </w:p>
        </w:tc>
      </w:tr>
      <w:tr w:rsidR="00F323E8" w14:paraId="05ED0232" w14:textId="77777777" w:rsidTr="00F16650">
        <w:trPr>
          <w:trHeight w:val="397"/>
        </w:trPr>
        <w:tc>
          <w:tcPr>
            <w:tcW w:w="456" w:type="dxa"/>
            <w:tcBorders>
              <w:bottom w:val="single" w:sz="2" w:space="0" w:color="C0C0C0"/>
            </w:tcBorders>
          </w:tcPr>
          <w:p w14:paraId="4D458B6E" w14:textId="55C2E599" w:rsidR="00F323E8" w:rsidRPr="00F16650" w:rsidRDefault="00CC116C" w:rsidP="000D0B90">
            <w:pPr>
              <w:pStyle w:val="FLISFormQuestionlabelsandanswers"/>
              <w:spacing w:before="120" w:after="60"/>
              <w:rPr>
                <w:sz w:val="26"/>
                <w:szCs w:val="26"/>
              </w:rPr>
            </w:pPr>
            <w:sdt>
              <w:sdtPr>
                <w:rPr>
                  <w:sz w:val="26"/>
                  <w:szCs w:val="26"/>
                </w:rPr>
                <w:id w:val="714245424"/>
                <w14:checkbox>
                  <w14:checked w14:val="0"/>
                  <w14:checkedState w14:val="2612" w14:font="MS Gothic"/>
                  <w14:uncheckedState w14:val="2610" w14:font="MS Gothic"/>
                </w14:checkbox>
              </w:sdtPr>
              <w:sdtEndPr/>
              <w:sdtContent>
                <w:r w:rsidR="00E17CD2">
                  <w:rPr>
                    <w:rFonts w:ascii="MS Gothic" w:eastAsia="MS Gothic" w:hAnsi="MS Gothic" w:hint="eastAsia"/>
                    <w:sz w:val="26"/>
                    <w:szCs w:val="26"/>
                  </w:rPr>
                  <w:t>☐</w:t>
                </w:r>
              </w:sdtContent>
            </w:sdt>
          </w:p>
        </w:tc>
        <w:tc>
          <w:tcPr>
            <w:tcW w:w="9467" w:type="dxa"/>
            <w:gridSpan w:val="4"/>
            <w:tcBorders>
              <w:bottom w:val="single" w:sz="2" w:space="0" w:color="C0C0C0"/>
            </w:tcBorders>
          </w:tcPr>
          <w:p w14:paraId="0002C931" w14:textId="1EEF1E9F" w:rsidR="00F323E8" w:rsidRPr="00A65F1A" w:rsidRDefault="00F323E8" w:rsidP="00D01777">
            <w:pPr>
              <w:pStyle w:val="FLISFormQuestionlabelsandanswers"/>
              <w:spacing w:before="120" w:after="120"/>
              <w:rPr>
                <w:lang w:val="en-NZ"/>
              </w:rPr>
            </w:pPr>
            <w:r w:rsidRPr="001A4C65">
              <w:t xml:space="preserve">I have </w:t>
            </w:r>
            <w:r>
              <w:t>explained to</w:t>
            </w:r>
            <w:r w:rsidRPr="001A4C65">
              <w:t xml:space="preserve"> the </w:t>
            </w:r>
            <w:r w:rsidR="00E64F0B">
              <w:t>kiritaki</w:t>
            </w:r>
            <w:r w:rsidRPr="001A4C65">
              <w:t xml:space="preserve"> that</w:t>
            </w:r>
            <w:r w:rsidR="008729FC">
              <w:t xml:space="preserve"> ACC will send a copy of this report to their </w:t>
            </w:r>
            <w:r w:rsidR="00A45183">
              <w:t xml:space="preserve">treating psychologist </w:t>
            </w:r>
            <w:r w:rsidRPr="001A4C65">
              <w:t>(if relevant)</w:t>
            </w:r>
            <w:r>
              <w:t>.</w:t>
            </w:r>
          </w:p>
        </w:tc>
      </w:tr>
      <w:tr w:rsidR="001B32B1" w14:paraId="1D531631" w14:textId="77777777" w:rsidTr="00F16650">
        <w:trPr>
          <w:trHeight w:val="397"/>
        </w:trPr>
        <w:tc>
          <w:tcPr>
            <w:tcW w:w="456" w:type="dxa"/>
            <w:tcBorders>
              <w:bottom w:val="single" w:sz="2" w:space="0" w:color="C0C0C0"/>
            </w:tcBorders>
          </w:tcPr>
          <w:p w14:paraId="481FA7D0" w14:textId="63C7DDC1" w:rsidR="001B32B1" w:rsidRPr="00F16650" w:rsidRDefault="00CC116C" w:rsidP="000D0B90">
            <w:pPr>
              <w:pStyle w:val="FLISFormQuestionlabelsandanswers"/>
              <w:spacing w:before="120" w:after="60"/>
              <w:rPr>
                <w:sz w:val="26"/>
                <w:szCs w:val="26"/>
              </w:rPr>
            </w:pPr>
            <w:sdt>
              <w:sdtPr>
                <w:rPr>
                  <w:sz w:val="26"/>
                  <w:szCs w:val="26"/>
                </w:rPr>
                <w:id w:val="222112849"/>
                <w14:checkbox>
                  <w14:checked w14:val="0"/>
                  <w14:checkedState w14:val="2612" w14:font="MS Gothic"/>
                  <w14:uncheckedState w14:val="2610" w14:font="MS Gothic"/>
                </w14:checkbox>
              </w:sdtPr>
              <w:sdtEndPr/>
              <w:sdtContent>
                <w:r w:rsidR="00EC55E1" w:rsidRPr="00F16650" w:rsidDel="00484609">
                  <w:rPr>
                    <w:rFonts w:ascii="MS Gothic" w:eastAsia="MS Gothic" w:hAnsi="MS Gothic" w:hint="eastAsia"/>
                    <w:sz w:val="26"/>
                    <w:szCs w:val="26"/>
                  </w:rPr>
                  <w:t>☐</w:t>
                </w:r>
              </w:sdtContent>
            </w:sdt>
          </w:p>
        </w:tc>
        <w:tc>
          <w:tcPr>
            <w:tcW w:w="9467" w:type="dxa"/>
            <w:gridSpan w:val="4"/>
            <w:tcBorders>
              <w:bottom w:val="single" w:sz="2" w:space="0" w:color="C0C0C0"/>
            </w:tcBorders>
          </w:tcPr>
          <w:p w14:paraId="0175BFFE" w14:textId="23E794EB" w:rsidR="001B32B1" w:rsidRPr="001A4C65" w:rsidRDefault="001B32B1" w:rsidP="000D0B90">
            <w:pPr>
              <w:pStyle w:val="FLISFormQuestionlabelsandanswers"/>
              <w:spacing w:before="120" w:after="60"/>
            </w:pPr>
            <w:r>
              <w:t>T</w:t>
            </w:r>
            <w:r w:rsidRPr="001A4C65">
              <w:t xml:space="preserve">he </w:t>
            </w:r>
            <w:r w:rsidR="00E64F0B">
              <w:t>kiritaki</w:t>
            </w:r>
            <w:r w:rsidRPr="001A4C65">
              <w:t xml:space="preserve"> would like</w:t>
            </w:r>
            <w:r w:rsidR="00A31106">
              <w:t xml:space="preserve"> ACC to send them a copy of this report.</w:t>
            </w:r>
          </w:p>
        </w:tc>
      </w:tr>
      <w:tr w:rsidR="00F323E8" w14:paraId="796B1D05" w14:textId="77777777" w:rsidTr="00F16650">
        <w:trPr>
          <w:trHeight w:val="397"/>
        </w:trPr>
        <w:tc>
          <w:tcPr>
            <w:tcW w:w="456" w:type="dxa"/>
          </w:tcPr>
          <w:p w14:paraId="6E85AFB6" w14:textId="787061C9" w:rsidR="00F323E8" w:rsidRPr="00F16650" w:rsidRDefault="00CC116C" w:rsidP="000D0B90">
            <w:pPr>
              <w:pStyle w:val="FLISFormQuestionlabelsandanswers"/>
              <w:spacing w:before="120" w:after="60"/>
              <w:rPr>
                <w:sz w:val="26"/>
                <w:szCs w:val="26"/>
                <w:shd w:val="clear" w:color="auto" w:fill="E6E6E6"/>
              </w:rPr>
            </w:pPr>
            <w:sdt>
              <w:sdtPr>
                <w:rPr>
                  <w:sz w:val="26"/>
                  <w:szCs w:val="26"/>
                </w:rPr>
                <w:id w:val="137007269"/>
                <w14:checkbox>
                  <w14:checked w14:val="0"/>
                  <w14:checkedState w14:val="2612" w14:font="MS Gothic"/>
                  <w14:uncheckedState w14:val="2610" w14:font="MS Gothic"/>
                </w14:checkbox>
              </w:sdtPr>
              <w:sdtEndPr/>
              <w:sdtContent>
                <w:r w:rsidR="00EC55E1" w:rsidRPr="00F16650" w:rsidDel="00484609">
                  <w:rPr>
                    <w:rFonts w:ascii="MS Gothic" w:eastAsia="MS Gothic" w:hAnsi="MS Gothic" w:hint="eastAsia"/>
                    <w:sz w:val="26"/>
                    <w:szCs w:val="26"/>
                  </w:rPr>
                  <w:t>☐</w:t>
                </w:r>
              </w:sdtContent>
            </w:sdt>
          </w:p>
        </w:tc>
        <w:tc>
          <w:tcPr>
            <w:tcW w:w="9467" w:type="dxa"/>
            <w:gridSpan w:val="4"/>
          </w:tcPr>
          <w:p w14:paraId="19B2BF8C" w14:textId="6697528F" w:rsidR="00F323E8" w:rsidRPr="001A4C65" w:rsidRDefault="00F323E8" w:rsidP="00D01777">
            <w:pPr>
              <w:pStyle w:val="FLISFormQuestionlabelsandanswers"/>
              <w:spacing w:before="120" w:after="120"/>
            </w:pPr>
            <w:r w:rsidRPr="00D1535D">
              <w:t xml:space="preserve">I have explained to the </w:t>
            </w:r>
            <w:r w:rsidR="00E64F0B">
              <w:t>kiritaki</w:t>
            </w:r>
            <w:r w:rsidRPr="00D1535D">
              <w:t xml:space="preserve"> that they </w:t>
            </w:r>
            <w:r w:rsidR="002C3B41">
              <w:t>can</w:t>
            </w:r>
            <w:r w:rsidRPr="00D1535D">
              <w:t xml:space="preserve"> participate in a feedback session </w:t>
            </w:r>
            <w:r w:rsidR="002C3B41">
              <w:t>before this report is</w:t>
            </w:r>
            <w:r w:rsidRPr="00D1535D" w:rsidDel="002C3B41">
              <w:t xml:space="preserve"> </w:t>
            </w:r>
            <w:r w:rsidRPr="00D1535D">
              <w:t>submitted to ACC.</w:t>
            </w:r>
          </w:p>
        </w:tc>
      </w:tr>
      <w:tr w:rsidR="0038290C" w14:paraId="42ED6562" w14:textId="77777777" w:rsidTr="00F16650">
        <w:trPr>
          <w:trHeight w:val="397"/>
        </w:trPr>
        <w:tc>
          <w:tcPr>
            <w:tcW w:w="456" w:type="dxa"/>
            <w:vAlign w:val="center"/>
          </w:tcPr>
          <w:p w14:paraId="33FC12F9" w14:textId="74D9D985" w:rsidR="0038290C" w:rsidRPr="00F16650" w:rsidRDefault="00CC116C" w:rsidP="00565431">
            <w:pPr>
              <w:pStyle w:val="FLISFormQuestionlabelsandanswers"/>
              <w:rPr>
                <w:sz w:val="26"/>
                <w:szCs w:val="26"/>
              </w:rPr>
            </w:pPr>
            <w:sdt>
              <w:sdtPr>
                <w:rPr>
                  <w:sz w:val="26"/>
                  <w:szCs w:val="26"/>
                </w:rPr>
                <w:id w:val="337054062"/>
                <w14:checkbox>
                  <w14:checked w14:val="0"/>
                  <w14:checkedState w14:val="2612" w14:font="MS Gothic"/>
                  <w14:uncheckedState w14:val="2610" w14:font="MS Gothic"/>
                </w14:checkbox>
              </w:sdtPr>
              <w:sdtEndPr/>
              <w:sdtContent>
                <w:r w:rsidR="00EE76BC">
                  <w:rPr>
                    <w:rFonts w:ascii="MS Gothic" w:eastAsia="MS Gothic" w:hAnsi="MS Gothic" w:hint="eastAsia"/>
                    <w:sz w:val="26"/>
                    <w:szCs w:val="26"/>
                  </w:rPr>
                  <w:t>☐</w:t>
                </w:r>
              </w:sdtContent>
            </w:sdt>
          </w:p>
        </w:tc>
        <w:tc>
          <w:tcPr>
            <w:tcW w:w="9467" w:type="dxa"/>
            <w:gridSpan w:val="4"/>
          </w:tcPr>
          <w:p w14:paraId="68709ABE" w14:textId="190A27B3" w:rsidR="0038290C" w:rsidRPr="00D1535D" w:rsidRDefault="0038290C" w:rsidP="00D01777">
            <w:pPr>
              <w:pStyle w:val="FLISFormQuestionlabelsandanswers"/>
              <w:spacing w:before="120" w:after="120"/>
            </w:pPr>
            <w:r>
              <w:t>I have informed the kiritaki that the information</w:t>
            </w:r>
            <w:r w:rsidDel="00ED3F98">
              <w:t xml:space="preserve"> collected for</w:t>
            </w:r>
            <w:r w:rsidR="00ED3F98">
              <w:t xml:space="preserve"> </w:t>
            </w:r>
            <w:r>
              <w:t>this report will be sent to ACC</w:t>
            </w:r>
            <w:r w:rsidR="00ED3F98">
              <w:t xml:space="preserve"> to support</w:t>
            </w:r>
            <w:r w:rsidR="00E043B7">
              <w:t xml:space="preserve"> cover</w:t>
            </w:r>
            <w:r>
              <w:t xml:space="preserve"> decision</w:t>
            </w:r>
            <w:r w:rsidR="00E043B7">
              <w:t>s</w:t>
            </w:r>
            <w:r w:rsidDel="00E043B7">
              <w:t xml:space="preserve"> </w:t>
            </w:r>
            <w:r w:rsidR="00E043B7">
              <w:t>and</w:t>
            </w:r>
            <w:r>
              <w:t xml:space="preserve"> treatment and rehabilitation needs</w:t>
            </w:r>
            <w:r w:rsidR="00E1274D">
              <w:t>.</w:t>
            </w:r>
            <w:r>
              <w:t xml:space="preserve"> </w:t>
            </w:r>
            <w:r w:rsidR="00E23A76">
              <w:t>The kiritaki understands this</w:t>
            </w:r>
            <w:r w:rsidRPr="00C8705B">
              <w:t>.</w:t>
            </w:r>
          </w:p>
        </w:tc>
      </w:tr>
      <w:tr w:rsidR="0038290C" w14:paraId="7298EA46" w14:textId="77777777" w:rsidTr="00F16650">
        <w:trPr>
          <w:trHeight w:val="397"/>
        </w:trPr>
        <w:tc>
          <w:tcPr>
            <w:tcW w:w="456" w:type="dxa"/>
            <w:vAlign w:val="center"/>
          </w:tcPr>
          <w:p w14:paraId="7C9C1F96" w14:textId="1085756F" w:rsidR="0038290C" w:rsidRPr="00F16650" w:rsidRDefault="00CC116C" w:rsidP="00565431">
            <w:pPr>
              <w:pStyle w:val="FLISFormQuestionlabelsandanswers"/>
              <w:rPr>
                <w:sz w:val="26"/>
                <w:szCs w:val="26"/>
              </w:rPr>
            </w:pPr>
            <w:sdt>
              <w:sdtPr>
                <w:rPr>
                  <w:sz w:val="26"/>
                  <w:szCs w:val="26"/>
                </w:rPr>
                <w:id w:val="1844744816"/>
                <w14:checkbox>
                  <w14:checked w14:val="0"/>
                  <w14:checkedState w14:val="2612" w14:font="MS Gothic"/>
                  <w14:uncheckedState w14:val="2610" w14:font="MS Gothic"/>
                </w14:checkbox>
              </w:sdtPr>
              <w:sdtEndPr/>
              <w:sdtContent>
                <w:r w:rsidR="0038290C" w:rsidRPr="00F16650">
                  <w:rPr>
                    <w:rFonts w:ascii="MS Gothic" w:eastAsia="MS Gothic" w:hAnsi="MS Gothic" w:hint="eastAsia"/>
                    <w:sz w:val="26"/>
                    <w:szCs w:val="26"/>
                  </w:rPr>
                  <w:t>☐</w:t>
                </w:r>
              </w:sdtContent>
            </w:sdt>
          </w:p>
        </w:tc>
        <w:tc>
          <w:tcPr>
            <w:tcW w:w="9467" w:type="dxa"/>
            <w:gridSpan w:val="4"/>
          </w:tcPr>
          <w:p w14:paraId="0C74A98B" w14:textId="5086192F" w:rsidR="0038290C" w:rsidRPr="00D1535D" w:rsidRDefault="0038290C" w:rsidP="00D01777">
            <w:pPr>
              <w:pStyle w:val="FLISFormQuestionlabelsandanswers"/>
              <w:spacing w:before="120" w:after="120"/>
            </w:pPr>
            <w:r w:rsidRPr="00EC6D78">
              <w:t xml:space="preserve">I confirm that the information contained in this report is accurate and that I have followed the </w:t>
            </w:r>
            <w:r w:rsidR="009E0D29">
              <w:t>guidelines for completing mental injury assessments</w:t>
            </w:r>
            <w:r w:rsidR="004858CF">
              <w:t>.</w:t>
            </w:r>
            <w:r w:rsidR="009E0D29">
              <w:t xml:space="preserve"> </w:t>
            </w:r>
          </w:p>
        </w:tc>
      </w:tr>
      <w:tr w:rsidR="00F323E8" w14:paraId="4252DD4A" w14:textId="77777777" w:rsidTr="000D0B90">
        <w:trPr>
          <w:trHeight w:val="397"/>
        </w:trPr>
        <w:tc>
          <w:tcPr>
            <w:tcW w:w="9923" w:type="dxa"/>
            <w:gridSpan w:val="5"/>
            <w:shd w:val="clear" w:color="auto" w:fill="EAEAEA"/>
          </w:tcPr>
          <w:p w14:paraId="30A4EE33" w14:textId="2F806521" w:rsidR="00F323E8" w:rsidRDefault="0038290C" w:rsidP="000D0B90">
            <w:pPr>
              <w:pStyle w:val="FLISFormQuestionlabelsandanswers"/>
              <w:spacing w:before="120" w:after="120"/>
            </w:pPr>
            <w:r>
              <w:t>The kiritaki:</w:t>
            </w:r>
          </w:p>
        </w:tc>
      </w:tr>
      <w:tr w:rsidR="00F323E8" w14:paraId="4703006A" w14:textId="77777777" w:rsidTr="00F16650">
        <w:trPr>
          <w:trHeight w:val="397"/>
        </w:trPr>
        <w:tc>
          <w:tcPr>
            <w:tcW w:w="456" w:type="dxa"/>
          </w:tcPr>
          <w:p w14:paraId="61978DFF" w14:textId="4DC9F237" w:rsidR="00F323E8" w:rsidRPr="00C8705B" w:rsidRDefault="00CC116C" w:rsidP="000D0B90">
            <w:pPr>
              <w:pStyle w:val="FLISFormQuestionlabelsandanswers"/>
              <w:spacing w:before="120" w:after="60"/>
              <w:rPr>
                <w:shd w:val="clear" w:color="auto" w:fill="E6E6E6"/>
              </w:rPr>
            </w:pPr>
            <w:sdt>
              <w:sdtPr>
                <w:rPr>
                  <w:sz w:val="26"/>
                  <w:szCs w:val="26"/>
                </w:rPr>
                <w:id w:val="1047110370"/>
                <w14:checkbox>
                  <w14:checked w14:val="0"/>
                  <w14:checkedState w14:val="2612" w14:font="MS Gothic"/>
                  <w14:uncheckedState w14:val="2610" w14:font="MS Gothic"/>
                </w14:checkbox>
              </w:sdtPr>
              <w:sdtEndPr/>
              <w:sdtContent>
                <w:r w:rsidR="00EE76BC">
                  <w:rPr>
                    <w:rFonts w:ascii="MS Gothic" w:eastAsia="MS Gothic" w:hAnsi="MS Gothic" w:hint="eastAsia"/>
                    <w:sz w:val="26"/>
                    <w:szCs w:val="26"/>
                  </w:rPr>
                  <w:t>☐</w:t>
                </w:r>
              </w:sdtContent>
            </w:sdt>
          </w:p>
        </w:tc>
        <w:tc>
          <w:tcPr>
            <w:tcW w:w="9467" w:type="dxa"/>
            <w:gridSpan w:val="4"/>
          </w:tcPr>
          <w:p w14:paraId="0E2F48A8" w14:textId="06CCF928" w:rsidR="00F323E8" w:rsidRDefault="00825E49" w:rsidP="000D0B90">
            <w:pPr>
              <w:pStyle w:val="FLISFormQuestionlabelsandanswers"/>
              <w:spacing w:before="120" w:after="60"/>
            </w:pPr>
            <w:r>
              <w:t>P</w:t>
            </w:r>
            <w:r w:rsidR="00F323E8">
              <w:t>articipate</w:t>
            </w:r>
            <w:r w:rsidR="00C72816">
              <w:t>d</w:t>
            </w:r>
            <w:r w:rsidR="00F323E8">
              <w:t xml:space="preserve"> in the feedback session</w:t>
            </w:r>
            <w:r>
              <w:t>.</w:t>
            </w:r>
          </w:p>
        </w:tc>
      </w:tr>
      <w:tr w:rsidR="00F323E8" w14:paraId="3130AF59" w14:textId="77777777" w:rsidTr="00F16650">
        <w:trPr>
          <w:trHeight w:val="397"/>
        </w:trPr>
        <w:tc>
          <w:tcPr>
            <w:tcW w:w="456" w:type="dxa"/>
          </w:tcPr>
          <w:p w14:paraId="47AB6FA5" w14:textId="197B5F40" w:rsidR="00F323E8" w:rsidRPr="00C8705B" w:rsidRDefault="00CC116C" w:rsidP="000D0B90">
            <w:pPr>
              <w:pStyle w:val="FLISFormQuestionlabelsandanswers"/>
              <w:spacing w:before="120" w:after="60"/>
              <w:rPr>
                <w:shd w:val="clear" w:color="auto" w:fill="E6E6E6"/>
              </w:rPr>
            </w:pPr>
            <w:sdt>
              <w:sdtPr>
                <w:rPr>
                  <w:sz w:val="26"/>
                  <w:szCs w:val="26"/>
                </w:rPr>
                <w:id w:val="70716783"/>
                <w14:checkbox>
                  <w14:checked w14:val="0"/>
                  <w14:checkedState w14:val="2612" w14:font="MS Gothic"/>
                  <w14:uncheckedState w14:val="2610" w14:font="MS Gothic"/>
                </w14:checkbox>
              </w:sdtPr>
              <w:sdtEndPr/>
              <w:sdtContent>
                <w:r w:rsidR="00256429" w:rsidRPr="00F16650" w:rsidDel="00484609">
                  <w:rPr>
                    <w:rFonts w:ascii="MS Gothic" w:eastAsia="MS Gothic" w:hAnsi="MS Gothic" w:hint="eastAsia"/>
                    <w:sz w:val="26"/>
                    <w:szCs w:val="26"/>
                  </w:rPr>
                  <w:t>☐</w:t>
                </w:r>
              </w:sdtContent>
            </w:sdt>
          </w:p>
        </w:tc>
        <w:tc>
          <w:tcPr>
            <w:tcW w:w="9467" w:type="dxa"/>
            <w:gridSpan w:val="4"/>
          </w:tcPr>
          <w:p w14:paraId="16E6D972" w14:textId="2E02B21A" w:rsidR="00F323E8" w:rsidRDefault="00264F4B" w:rsidP="000D0B90">
            <w:pPr>
              <w:pStyle w:val="FLISFormQuestionlabelsandanswers"/>
              <w:spacing w:before="120" w:after="60"/>
            </w:pPr>
            <w:r>
              <w:t>D</w:t>
            </w:r>
            <w:r w:rsidR="0038290C">
              <w:t>id</w:t>
            </w:r>
            <w:r>
              <w:t xml:space="preserve"> not</w:t>
            </w:r>
            <w:r w:rsidR="00F323E8">
              <w:t xml:space="preserve"> participate in the feedback session. </w:t>
            </w:r>
            <w:r>
              <w:t>P</w:t>
            </w:r>
            <w:r w:rsidR="00F323E8">
              <w:t>rovide reason</w:t>
            </w:r>
            <w:r>
              <w:t>s why</w:t>
            </w:r>
            <w:r w:rsidR="00F323E8">
              <w:t>:</w:t>
            </w:r>
            <w:r w:rsidR="003937D6">
              <w:t xml:space="preserve"> </w:t>
            </w:r>
            <w:r w:rsidR="003937D6" w:rsidRPr="00500D9A">
              <w:fldChar w:fldCharType="begin">
                <w:ffData>
                  <w:name w:val=""/>
                  <w:enabled/>
                  <w:calcOnExit w:val="0"/>
                  <w:textInput/>
                </w:ffData>
              </w:fldChar>
            </w:r>
            <w:r w:rsidR="003937D6" w:rsidRPr="00500D9A">
              <w:instrText xml:space="preserve"> FORMTEXT </w:instrText>
            </w:r>
            <w:r w:rsidR="003937D6" w:rsidRPr="00500D9A">
              <w:fldChar w:fldCharType="separate"/>
            </w:r>
            <w:r w:rsidR="003937D6" w:rsidRPr="00500D9A">
              <w:t> </w:t>
            </w:r>
            <w:r w:rsidR="003937D6" w:rsidRPr="00500D9A">
              <w:t> </w:t>
            </w:r>
            <w:r w:rsidR="003937D6" w:rsidRPr="00500D9A">
              <w:t> </w:t>
            </w:r>
            <w:r w:rsidR="003937D6" w:rsidRPr="00500D9A">
              <w:t> </w:t>
            </w:r>
            <w:r w:rsidR="003937D6" w:rsidRPr="00500D9A">
              <w:t> </w:t>
            </w:r>
            <w:r w:rsidR="003937D6" w:rsidRPr="00500D9A">
              <w:fldChar w:fldCharType="end"/>
            </w:r>
          </w:p>
        </w:tc>
      </w:tr>
      <w:tr w:rsidR="00C735C6" w:rsidRPr="00494C1F" w14:paraId="6D2C5313" w14:textId="77777777" w:rsidTr="004E3E36">
        <w:trPr>
          <w:trHeight w:val="397"/>
        </w:trPr>
        <w:tc>
          <w:tcPr>
            <w:tcW w:w="5134" w:type="dxa"/>
            <w:gridSpan w:val="4"/>
            <w:vAlign w:val="center"/>
          </w:tcPr>
          <w:p w14:paraId="638A44B7" w14:textId="7E1DE62E" w:rsidR="00C735C6" w:rsidRPr="00494C1F" w:rsidRDefault="00C735C6" w:rsidP="00B110E0">
            <w:pPr>
              <w:pStyle w:val="FLISFormQuestionlabelsandanswers"/>
              <w:spacing w:before="120" w:after="120"/>
            </w:pPr>
            <w:r>
              <w:t xml:space="preserve">Assessment </w:t>
            </w:r>
            <w:r w:rsidR="00255460">
              <w:t>p</w:t>
            </w:r>
            <w:r>
              <w:t xml:space="preserve">rovider name: </w:t>
            </w:r>
            <w:r>
              <w:fldChar w:fldCharType="begin"/>
            </w:r>
            <w:r>
              <w:instrText xml:space="preserve"> FORMTEXT </w:instrText>
            </w:r>
            <w:r>
              <w:fldChar w:fldCharType="separate"/>
            </w:r>
            <w:r w:rsidRPr="68A056A5">
              <w:rPr>
                <w:noProof/>
              </w:rPr>
              <w:t>     </w:t>
            </w:r>
            <w:r>
              <w:fldChar w:fldCharType="end"/>
            </w:r>
          </w:p>
        </w:tc>
        <w:tc>
          <w:tcPr>
            <w:tcW w:w="4789" w:type="dxa"/>
            <w:vAlign w:val="center"/>
          </w:tcPr>
          <w:p w14:paraId="4A7B099B" w14:textId="77777777" w:rsidR="00C735C6" w:rsidRPr="00494C1F" w:rsidRDefault="00C735C6" w:rsidP="00B110E0">
            <w:pPr>
              <w:pStyle w:val="FLISFormQuestionlabelsandanswers"/>
              <w:spacing w:before="120" w:after="120"/>
            </w:pPr>
            <w:r>
              <w:t xml:space="preserve">Provider ID: </w:t>
            </w:r>
            <w:r>
              <w:fldChar w:fldCharType="begin"/>
            </w:r>
            <w:r>
              <w:instrText xml:space="preserve"> FORMTEXT </w:instrText>
            </w:r>
            <w:r>
              <w:fldChar w:fldCharType="separate"/>
            </w:r>
            <w:r w:rsidRPr="20D1845E">
              <w:rPr>
                <w:noProof/>
              </w:rPr>
              <w:t> </w:t>
            </w:r>
            <w:r w:rsidRPr="20D1845E">
              <w:rPr>
                <w:noProof/>
              </w:rPr>
              <w:t> </w:t>
            </w:r>
            <w:r w:rsidRPr="20D1845E">
              <w:rPr>
                <w:noProof/>
              </w:rPr>
              <w:t> </w:t>
            </w:r>
            <w:r w:rsidRPr="20D1845E">
              <w:rPr>
                <w:noProof/>
              </w:rPr>
              <w:t> </w:t>
            </w:r>
            <w:r w:rsidRPr="20D1845E">
              <w:rPr>
                <w:noProof/>
              </w:rPr>
              <w:t> </w:t>
            </w:r>
            <w:r>
              <w:fldChar w:fldCharType="end"/>
            </w:r>
          </w:p>
        </w:tc>
      </w:tr>
      <w:tr w:rsidR="00EE76BC" w14:paraId="1C3F08C0" w14:textId="77777777" w:rsidTr="004E3E36">
        <w:trPr>
          <w:trHeight w:val="397"/>
        </w:trPr>
        <w:tc>
          <w:tcPr>
            <w:tcW w:w="1590" w:type="dxa"/>
            <w:gridSpan w:val="2"/>
          </w:tcPr>
          <w:p w14:paraId="6B76BBDD" w14:textId="4E588E3E" w:rsidR="00EE76BC" w:rsidDel="0002013E" w:rsidRDefault="00EE76BC" w:rsidP="00B110E0">
            <w:pPr>
              <w:pStyle w:val="FLISFormQuestionlabelsandanswers"/>
              <w:spacing w:before="120" w:after="120"/>
              <w:rPr>
                <w:shd w:val="clear" w:color="auto" w:fill="E6E6E6"/>
              </w:rPr>
            </w:pPr>
            <w:r w:rsidRPr="00EE76BC">
              <w:t>Provider type:</w:t>
            </w:r>
          </w:p>
        </w:tc>
        <w:tc>
          <w:tcPr>
            <w:tcW w:w="1843" w:type="dxa"/>
            <w:vAlign w:val="center"/>
          </w:tcPr>
          <w:p w14:paraId="4511F2D0" w14:textId="4F5B1282" w:rsidR="00EE76BC" w:rsidDel="0002013E" w:rsidRDefault="00CC116C" w:rsidP="00EE76BC">
            <w:pPr>
              <w:pStyle w:val="FLISFormQuestionlabelsandanswers"/>
              <w:spacing w:before="120" w:after="120"/>
              <w:rPr>
                <w:shd w:val="clear" w:color="auto" w:fill="E6E6E6"/>
              </w:rPr>
            </w:pPr>
            <w:sdt>
              <w:sdtPr>
                <w:rPr>
                  <w:sz w:val="26"/>
                  <w:szCs w:val="26"/>
                </w:rPr>
                <w:id w:val="1012188492"/>
                <w14:checkbox>
                  <w14:checked w14:val="0"/>
                  <w14:checkedState w14:val="2612" w14:font="MS Gothic"/>
                  <w14:uncheckedState w14:val="2610" w14:font="MS Gothic"/>
                </w14:checkbox>
              </w:sdtPr>
              <w:sdtEndPr/>
              <w:sdtContent>
                <w:r w:rsidR="00EE76BC">
                  <w:rPr>
                    <w:rFonts w:ascii="MS Gothic" w:eastAsia="MS Gothic" w:hAnsi="MS Gothic" w:hint="eastAsia"/>
                    <w:sz w:val="26"/>
                    <w:szCs w:val="26"/>
                  </w:rPr>
                  <w:t>☐</w:t>
                </w:r>
              </w:sdtContent>
            </w:sdt>
            <w:r w:rsidR="00EE76BC">
              <w:t xml:space="preserve"> Psychiatrist</w:t>
            </w:r>
          </w:p>
        </w:tc>
        <w:tc>
          <w:tcPr>
            <w:tcW w:w="1701" w:type="dxa"/>
            <w:vAlign w:val="center"/>
          </w:tcPr>
          <w:p w14:paraId="5C9CF432" w14:textId="642593AC" w:rsidR="00EE76BC" w:rsidRPr="003F61D6" w:rsidRDefault="00CC116C" w:rsidP="00EE76BC">
            <w:pPr>
              <w:pStyle w:val="FLISFormQuestionlabelsandanswers"/>
              <w:spacing w:before="120" w:after="120"/>
            </w:pPr>
            <w:sdt>
              <w:sdtPr>
                <w:rPr>
                  <w:sz w:val="26"/>
                  <w:szCs w:val="26"/>
                </w:rPr>
                <w:id w:val="449912050"/>
                <w14:checkbox>
                  <w14:checked w14:val="0"/>
                  <w14:checkedState w14:val="2612" w14:font="MS Gothic"/>
                  <w14:uncheckedState w14:val="2610" w14:font="MS Gothic"/>
                </w14:checkbox>
              </w:sdtPr>
              <w:sdtEndPr/>
              <w:sdtContent>
                <w:r w:rsidR="00EE76BC">
                  <w:rPr>
                    <w:rFonts w:ascii="MS Gothic" w:eastAsia="MS Gothic" w:hAnsi="MS Gothic" w:hint="eastAsia"/>
                    <w:sz w:val="26"/>
                    <w:szCs w:val="26"/>
                  </w:rPr>
                  <w:t>☐</w:t>
                </w:r>
              </w:sdtContent>
            </w:sdt>
            <w:r w:rsidR="00EE76BC">
              <w:t xml:space="preserve"> Psychologist</w:t>
            </w:r>
          </w:p>
        </w:tc>
        <w:tc>
          <w:tcPr>
            <w:tcW w:w="4789" w:type="dxa"/>
            <w:vAlign w:val="center"/>
          </w:tcPr>
          <w:p w14:paraId="0C510BD1" w14:textId="1B7F8433" w:rsidR="00EE76BC" w:rsidRPr="003F61D6" w:rsidRDefault="00CC116C" w:rsidP="00EE76BC">
            <w:pPr>
              <w:pStyle w:val="FLISFormQuestionlabelsandanswers"/>
              <w:spacing w:before="120" w:after="120"/>
            </w:pPr>
            <w:sdt>
              <w:sdtPr>
                <w:rPr>
                  <w:sz w:val="26"/>
                  <w:szCs w:val="26"/>
                </w:rPr>
                <w:id w:val="-2114818152"/>
                <w14:checkbox>
                  <w14:checked w14:val="0"/>
                  <w14:checkedState w14:val="2612" w14:font="MS Gothic"/>
                  <w14:uncheckedState w14:val="2610" w14:font="MS Gothic"/>
                </w14:checkbox>
              </w:sdtPr>
              <w:sdtEndPr/>
              <w:sdtContent>
                <w:r w:rsidR="00EE76BC">
                  <w:rPr>
                    <w:rFonts w:ascii="MS Gothic" w:eastAsia="MS Gothic" w:hAnsi="MS Gothic" w:hint="eastAsia"/>
                    <w:sz w:val="26"/>
                    <w:szCs w:val="26"/>
                  </w:rPr>
                  <w:t>☐</w:t>
                </w:r>
              </w:sdtContent>
            </w:sdt>
            <w:r w:rsidR="00EE76BC">
              <w:t xml:space="preserve"> </w:t>
            </w:r>
            <w:r w:rsidR="00BB738B">
              <w:t>Other (please specify):</w:t>
            </w:r>
          </w:p>
        </w:tc>
      </w:tr>
    </w:tbl>
    <w:p w14:paraId="18C29249" w14:textId="136421CE" w:rsidR="00B5690A" w:rsidRPr="00B5690A" w:rsidRDefault="00DC0F69" w:rsidP="00565431">
      <w:pPr>
        <w:pStyle w:val="FLISFormLegaldisclaimer"/>
      </w:pPr>
      <w:r w:rsidRPr="00F30ED5">
        <w:t>In the collection, use, disclosure, and storage of information, ACC will at all times comply with the obligations of the Privacy Act 2020, the Health Information Privacy Code 2020 and the Official Information Act 1982.</w:t>
      </w:r>
    </w:p>
    <w:sectPr w:rsidR="00B5690A" w:rsidRPr="00B5690A" w:rsidSect="007B32A3">
      <w:headerReference w:type="default" r:id="rId13"/>
      <w:footerReference w:type="default" r:id="rId14"/>
      <w:headerReference w:type="first" r:id="rId15"/>
      <w:footerReference w:type="first" r:id="rId16"/>
      <w:pgSz w:w="11906" w:h="16838" w:code="9"/>
      <w:pgMar w:top="1108" w:right="1021" w:bottom="1134" w:left="1134" w:header="34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8EEA2" w14:textId="77777777" w:rsidR="007621D6" w:rsidRDefault="007621D6" w:rsidP="00565431">
      <w:r>
        <w:separator/>
      </w:r>
    </w:p>
    <w:p w14:paraId="54378515" w14:textId="77777777" w:rsidR="007621D6" w:rsidRDefault="007621D6" w:rsidP="00565431"/>
    <w:p w14:paraId="70F9545D" w14:textId="77777777" w:rsidR="007621D6" w:rsidRDefault="007621D6" w:rsidP="00565431"/>
  </w:endnote>
  <w:endnote w:type="continuationSeparator" w:id="0">
    <w:p w14:paraId="61D2D58E" w14:textId="77777777" w:rsidR="007621D6" w:rsidRDefault="007621D6" w:rsidP="00565431">
      <w:r>
        <w:continuationSeparator/>
      </w:r>
    </w:p>
    <w:p w14:paraId="7057983A" w14:textId="77777777" w:rsidR="007621D6" w:rsidRDefault="007621D6" w:rsidP="00565431"/>
    <w:p w14:paraId="6B77DBA2" w14:textId="77777777" w:rsidR="007621D6" w:rsidRDefault="007621D6" w:rsidP="00565431"/>
  </w:endnote>
  <w:endnote w:type="continuationNotice" w:id="1">
    <w:p w14:paraId="4160FAAE" w14:textId="77777777" w:rsidR="007621D6" w:rsidRDefault="007621D6" w:rsidP="00565431"/>
    <w:p w14:paraId="407DBEE7" w14:textId="77777777" w:rsidR="007621D6" w:rsidRDefault="007621D6" w:rsidP="00565431"/>
    <w:p w14:paraId="331167A7" w14:textId="77777777" w:rsidR="007621D6" w:rsidRDefault="007621D6" w:rsidP="00565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lusBold-Roman">
    <w:panose1 w:val="020B0800000000000000"/>
    <w:charset w:val="00"/>
    <w:family w:val="swiss"/>
    <w:pitch w:val="variable"/>
    <w:sig w:usb0="000000AF" w:usb1="10002048" w:usb2="00000000" w:usb3="00000000" w:csb0="00000001" w:csb1="00000000"/>
  </w:font>
  <w:font w:name="MetaPlusNormal-Roman">
    <w:panose1 w:val="020B0500000000000000"/>
    <w:charset w:val="00"/>
    <w:family w:val="swiss"/>
    <w:pitch w:val="variable"/>
    <w:sig w:usb0="000000AF" w:usb1="10002048" w:usb2="00000000" w:usb3="00000000" w:csb0="00000001" w:csb1="00000000"/>
  </w:font>
  <w:font w:name="MetaPlusBold-Italic">
    <w:panose1 w:val="02000400000000000000"/>
    <w:charset w:val="00"/>
    <w:family w:val="auto"/>
    <w:pitch w:val="variable"/>
    <w:sig w:usb0="000000AF" w:usb1="10002048" w:usb2="00000000" w:usb3="00000000" w:csb0="00000001" w:csb1="00000000"/>
  </w:font>
  <w:font w:name="Tahoma">
    <w:panose1 w:val="020B0604030504040204"/>
    <w:charset w:val="00"/>
    <w:family w:val="swiss"/>
    <w:pitch w:val="variable"/>
    <w:sig w:usb0="E1002EFF" w:usb1="C000605B" w:usb2="00000029" w:usb3="00000000" w:csb0="000101FF" w:csb1="00000000"/>
  </w:font>
  <w:font w:name="Berkeley">
    <w:panose1 w:val="02020500000000000000"/>
    <w:charset w:val="00"/>
    <w:family w:val="roman"/>
    <w:pitch w:val="variable"/>
    <w:sig w:usb0="00000003" w:usb1="00000000" w:usb2="00000000" w:usb3="00000000" w:csb0="00000001" w:csb1="00000000"/>
  </w:font>
  <w:font w:name="MetaPlusNormal-Italic">
    <w:panose1 w:val="020B0500000000000000"/>
    <w:charset w:val="00"/>
    <w:family w:val="swiss"/>
    <w:pitch w:val="variable"/>
    <w:sig w:usb0="000000AF" w:usb1="10002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87D7" w14:textId="15A7A195" w:rsidR="001C2E79" w:rsidRDefault="00776659" w:rsidP="000D0B90">
    <w:pPr>
      <w:pStyle w:val="FLISFormfooter"/>
    </w:pPr>
    <w:r>
      <w:t>ACC</w:t>
    </w:r>
    <w:r w:rsidR="00162B85">
      <w:t>4247</w:t>
    </w:r>
    <w:r w:rsidR="005F3343">
      <w:tab/>
    </w:r>
    <w:r w:rsidR="00162B85">
      <w:t xml:space="preserve">May </w:t>
    </w:r>
    <w:r w:rsidR="00AD24C9">
      <w:t>2026</w:t>
    </w:r>
    <w:r w:rsidR="005F3343">
      <w:tab/>
      <w:t xml:space="preserve">Page </w:t>
    </w:r>
    <w:r w:rsidR="005F3343" w:rsidRPr="000D0B90">
      <w:fldChar w:fldCharType="begin"/>
    </w:r>
    <w:r w:rsidR="005F3343">
      <w:instrText xml:space="preserve"> PAGE </w:instrText>
    </w:r>
    <w:r w:rsidR="005F3343" w:rsidRPr="000D0B90">
      <w:fldChar w:fldCharType="separate"/>
    </w:r>
    <w:r w:rsidR="00CB299D">
      <w:rPr>
        <w:noProof/>
      </w:rPr>
      <w:t>2</w:t>
    </w:r>
    <w:r w:rsidR="005F3343" w:rsidRPr="000D0B90">
      <w:fldChar w:fldCharType="end"/>
    </w:r>
    <w:r w:rsidR="005F3343">
      <w:t xml:space="preserve"> of </w:t>
    </w:r>
    <w:r w:rsidR="00F9142E" w:rsidRPr="000D0B90">
      <w:fldChar w:fldCharType="begin"/>
    </w:r>
    <w:r w:rsidR="00F9142E">
      <w:instrText xml:space="preserve"> SECTIONPAGES  </w:instrText>
    </w:r>
    <w:r w:rsidR="00F9142E" w:rsidRPr="000D0B90">
      <w:fldChar w:fldCharType="separate"/>
    </w:r>
    <w:r w:rsidR="00CC116C">
      <w:rPr>
        <w:noProof/>
      </w:rPr>
      <w:t>6</w:t>
    </w:r>
    <w:r w:rsidR="00F9142E" w:rsidRPr="000D0B9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BC01" w14:textId="2A8D2ECA" w:rsidR="001C2E79" w:rsidRDefault="005F3343" w:rsidP="00FE209C">
    <w:pPr>
      <w:pStyle w:val="FLISFormfooter"/>
    </w:pPr>
    <w:r w:rsidRPr="00FE209C">
      <w:t>ACC</w:t>
    </w:r>
    <w:r w:rsidR="00162B85">
      <w:t>4247</w:t>
    </w:r>
    <w:r w:rsidRPr="00FE209C">
      <w:tab/>
    </w:r>
    <w:r w:rsidR="00162B85">
      <w:t xml:space="preserve">May </w:t>
    </w:r>
    <w:r w:rsidR="00BF0698">
      <w:t>2026</w:t>
    </w:r>
    <w:r w:rsidRPr="00FE209C">
      <w:tab/>
      <w:t xml:space="preserve">Page </w:t>
    </w:r>
    <w:r w:rsidRPr="000D0B90">
      <w:fldChar w:fldCharType="begin"/>
    </w:r>
    <w:r w:rsidRPr="00FE209C">
      <w:instrText xml:space="preserve"> PAGE </w:instrText>
    </w:r>
    <w:r w:rsidRPr="000D0B90">
      <w:fldChar w:fldCharType="separate"/>
    </w:r>
    <w:r w:rsidR="00CB299D">
      <w:rPr>
        <w:noProof/>
      </w:rPr>
      <w:t>1</w:t>
    </w:r>
    <w:r w:rsidRPr="000D0B90">
      <w:fldChar w:fldCharType="end"/>
    </w:r>
    <w:r w:rsidRPr="00FE209C">
      <w:t xml:space="preserve"> of </w:t>
    </w:r>
    <w:r w:rsidR="00F9142E">
      <w:rPr>
        <w:color w:val="2B579A"/>
        <w:shd w:val="clear" w:color="auto" w:fill="E6E6E6"/>
      </w:rPr>
      <w:fldChar w:fldCharType="begin"/>
    </w:r>
    <w:r w:rsidR="00F9142E">
      <w:instrText xml:space="preserve"> SECTIONPAGES  </w:instrText>
    </w:r>
    <w:r w:rsidR="00F9142E">
      <w:rPr>
        <w:color w:val="2B579A"/>
        <w:shd w:val="clear" w:color="auto" w:fill="E6E6E6"/>
      </w:rPr>
      <w:fldChar w:fldCharType="separate"/>
    </w:r>
    <w:r w:rsidR="00CC116C">
      <w:rPr>
        <w:noProof/>
      </w:rPr>
      <w:t>6</w:t>
    </w:r>
    <w:r w:rsidR="00F9142E">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A809" w14:textId="77777777" w:rsidR="007621D6" w:rsidRDefault="007621D6" w:rsidP="00565431">
      <w:r>
        <w:separator/>
      </w:r>
    </w:p>
    <w:p w14:paraId="371C4B5E" w14:textId="77777777" w:rsidR="007621D6" w:rsidRDefault="007621D6" w:rsidP="00565431"/>
    <w:p w14:paraId="538436C7" w14:textId="77777777" w:rsidR="007621D6" w:rsidRDefault="007621D6" w:rsidP="00565431"/>
  </w:footnote>
  <w:footnote w:type="continuationSeparator" w:id="0">
    <w:p w14:paraId="4BAC3F26" w14:textId="77777777" w:rsidR="007621D6" w:rsidRDefault="007621D6" w:rsidP="00565431">
      <w:r>
        <w:continuationSeparator/>
      </w:r>
    </w:p>
    <w:p w14:paraId="29FF63A2" w14:textId="77777777" w:rsidR="007621D6" w:rsidRDefault="007621D6" w:rsidP="00565431"/>
    <w:p w14:paraId="459DF4A0" w14:textId="77777777" w:rsidR="007621D6" w:rsidRDefault="007621D6" w:rsidP="00565431"/>
  </w:footnote>
  <w:footnote w:type="continuationNotice" w:id="1">
    <w:p w14:paraId="3FC83F04" w14:textId="77777777" w:rsidR="007621D6" w:rsidRDefault="007621D6" w:rsidP="00565431"/>
    <w:p w14:paraId="00265B2B" w14:textId="77777777" w:rsidR="007621D6" w:rsidRDefault="007621D6" w:rsidP="00565431"/>
    <w:p w14:paraId="5A842483" w14:textId="77777777" w:rsidR="007621D6" w:rsidRDefault="007621D6" w:rsidP="005654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CEBA" w14:textId="001B25C4" w:rsidR="003F3501" w:rsidRPr="003F3501" w:rsidRDefault="00F11170" w:rsidP="000D0B90">
    <w:pPr>
      <w:pStyle w:val="FLISFormnumber"/>
      <w:rPr>
        <w:sz w:val="28"/>
        <w:szCs w:val="28"/>
      </w:rPr>
    </w:pPr>
    <w:r w:rsidRPr="003F3501">
      <w:rPr>
        <w:sz w:val="28"/>
        <w:szCs w:val="28"/>
      </w:rPr>
      <w:t>ACC</w:t>
    </w:r>
    <w:r w:rsidR="00FD6E26" w:rsidRPr="003F3501">
      <w:rPr>
        <w:sz w:val="28"/>
        <w:szCs w:val="28"/>
      </w:rPr>
      <w:t>4247 Mental Injury Assessment</w:t>
    </w:r>
  </w:p>
  <w:p w14:paraId="5A383785" w14:textId="77777777" w:rsidR="003F3501" w:rsidRDefault="003F35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25F7" w14:textId="5E9F8663" w:rsidR="005F3343" w:rsidRDefault="00775DDB" w:rsidP="00565431">
    <w:pPr>
      <w:pStyle w:val="FLISFormnumber"/>
    </w:pPr>
    <w:r>
      <w:rPr>
        <w:noProof/>
        <w:color w:val="2B579A"/>
        <w:shd w:val="clear" w:color="auto" w:fill="E6E6E6"/>
      </w:rPr>
      <w:drawing>
        <wp:anchor distT="0" distB="0" distL="114300" distR="114300" simplePos="0" relativeHeight="251658240" behindDoc="0" locked="0" layoutInCell="1" allowOverlap="1" wp14:anchorId="59FA1739" wp14:editId="7CE9FD95">
          <wp:simplePos x="0" y="0"/>
          <wp:positionH relativeFrom="margin">
            <wp:posOffset>4873444</wp:posOffset>
          </wp:positionH>
          <wp:positionV relativeFrom="paragraph">
            <wp:posOffset>156240</wp:posOffset>
          </wp:positionV>
          <wp:extent cx="1210160" cy="5544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10160" cy="554400"/>
                  </a:xfrm>
                  <a:prstGeom prst="rect">
                    <a:avLst/>
                  </a:prstGeom>
                </pic:spPr>
              </pic:pic>
            </a:graphicData>
          </a:graphic>
          <wp14:sizeRelH relativeFrom="margin">
            <wp14:pctWidth>0</wp14:pctWidth>
          </wp14:sizeRelH>
          <wp14:sizeRelV relativeFrom="margin">
            <wp14:pctHeight>0</wp14:pctHeight>
          </wp14:sizeRelV>
        </wp:anchor>
      </w:drawing>
    </w:r>
    <w:r w:rsidR="002F0C4D">
      <w:t>ACC</w:t>
    </w:r>
    <w:r w:rsidR="00BD6E5A">
      <w:t>4247</w:t>
    </w:r>
  </w:p>
  <w:p w14:paraId="2C0C267C" w14:textId="34B10B78" w:rsidR="001C2E79" w:rsidRDefault="00BD6E5A" w:rsidP="00D01777">
    <w:pPr>
      <w:pStyle w:val="FLISFormname"/>
    </w:pPr>
    <w:r>
      <w:t>Mental Injury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92F9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9E93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5880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52BF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1F437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BE48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652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022A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C7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B054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860DC3"/>
    <w:multiLevelType w:val="singleLevel"/>
    <w:tmpl w:val="50E27270"/>
    <w:lvl w:ilvl="0">
      <w:start w:val="1"/>
      <w:numFmt w:val="bullet"/>
      <w:pStyle w:val="ListBulletBefore"/>
      <w:lvlText w:val=""/>
      <w:lvlJc w:val="left"/>
      <w:pPr>
        <w:tabs>
          <w:tab w:val="num" w:pos="709"/>
        </w:tabs>
        <w:ind w:left="709" w:hanging="709"/>
      </w:pPr>
      <w:rPr>
        <w:rFonts w:ascii="Symbol" w:hAnsi="Symbol" w:hint="default"/>
        <w:sz w:val="24"/>
      </w:rPr>
    </w:lvl>
  </w:abstractNum>
  <w:abstractNum w:abstractNumId="11" w15:restartNumberingAfterBreak="0">
    <w:nsid w:val="077708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9D5569B"/>
    <w:multiLevelType w:val="singleLevel"/>
    <w:tmpl w:val="6102EFA8"/>
    <w:lvl w:ilvl="0">
      <w:start w:val="1"/>
      <w:numFmt w:val="bullet"/>
      <w:pStyle w:val="ListBulletSubLast"/>
      <w:lvlText w:val=""/>
      <w:lvlJc w:val="left"/>
      <w:pPr>
        <w:tabs>
          <w:tab w:val="num" w:pos="360"/>
        </w:tabs>
        <w:ind w:left="360" w:hanging="360"/>
      </w:pPr>
      <w:rPr>
        <w:rFonts w:ascii="Symbol" w:hAnsi="Symbol" w:hint="default"/>
        <w:sz w:val="20"/>
      </w:rPr>
    </w:lvl>
  </w:abstractNum>
  <w:abstractNum w:abstractNumId="13" w15:restartNumberingAfterBreak="0">
    <w:nsid w:val="0D8E37D1"/>
    <w:multiLevelType w:val="hybridMultilevel"/>
    <w:tmpl w:val="E66C5322"/>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130B4739"/>
    <w:multiLevelType w:val="singleLevel"/>
    <w:tmpl w:val="7826E14A"/>
    <w:lvl w:ilvl="0">
      <w:start w:val="1"/>
      <w:numFmt w:val="bullet"/>
      <w:pStyle w:val="ListBulletSub"/>
      <w:lvlText w:val=""/>
      <w:lvlJc w:val="left"/>
      <w:pPr>
        <w:tabs>
          <w:tab w:val="num" w:pos="360"/>
        </w:tabs>
        <w:ind w:left="360" w:hanging="360"/>
      </w:pPr>
      <w:rPr>
        <w:rFonts w:ascii="Symbol" w:hAnsi="Symbol" w:hint="default"/>
        <w:sz w:val="20"/>
      </w:rPr>
    </w:lvl>
  </w:abstractNum>
  <w:abstractNum w:abstractNumId="15" w15:restartNumberingAfterBreak="0">
    <w:nsid w:val="1A821D05"/>
    <w:multiLevelType w:val="hybridMultilevel"/>
    <w:tmpl w:val="955EDFA8"/>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1A987B70"/>
    <w:multiLevelType w:val="hybridMultilevel"/>
    <w:tmpl w:val="3C20068E"/>
    <w:lvl w:ilvl="0" w:tplc="EEF6E294">
      <w:start w:val="1"/>
      <w:numFmt w:val="bullet"/>
      <w:pStyle w:val="BulletsFLISLetIS"/>
      <w:lvlText w:val=""/>
      <w:lvlJc w:val="left"/>
      <w:pPr>
        <w:tabs>
          <w:tab w:val="num" w:pos="397"/>
        </w:tabs>
        <w:ind w:left="39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1B28F1"/>
    <w:multiLevelType w:val="singleLevel"/>
    <w:tmpl w:val="8D9E5FB6"/>
    <w:lvl w:ilvl="0">
      <w:start w:val="1"/>
      <w:numFmt w:val="decimal"/>
      <w:pStyle w:val="ListNumbered"/>
      <w:lvlText w:val="%1"/>
      <w:lvlJc w:val="left"/>
      <w:pPr>
        <w:tabs>
          <w:tab w:val="num" w:pos="709"/>
        </w:tabs>
        <w:ind w:left="709" w:hanging="709"/>
      </w:pPr>
    </w:lvl>
  </w:abstractNum>
  <w:abstractNum w:abstractNumId="18" w15:restartNumberingAfterBreak="0">
    <w:nsid w:val="2A34554A"/>
    <w:multiLevelType w:val="singleLevel"/>
    <w:tmpl w:val="10AE58DC"/>
    <w:lvl w:ilvl="0">
      <w:start w:val="1"/>
      <w:numFmt w:val="bullet"/>
      <w:pStyle w:val="ListBulletLast"/>
      <w:lvlText w:val=""/>
      <w:lvlJc w:val="left"/>
      <w:pPr>
        <w:tabs>
          <w:tab w:val="num" w:pos="360"/>
        </w:tabs>
        <w:ind w:left="360" w:hanging="360"/>
      </w:pPr>
      <w:rPr>
        <w:rFonts w:ascii="Symbol" w:hAnsi="Symbol" w:hint="default"/>
        <w:sz w:val="24"/>
      </w:rPr>
    </w:lvl>
  </w:abstractNum>
  <w:abstractNum w:abstractNumId="19" w15:restartNumberingAfterBreak="0">
    <w:nsid w:val="30E62A19"/>
    <w:multiLevelType w:val="hybridMultilevel"/>
    <w:tmpl w:val="AC62AB74"/>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391C30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49F46E5"/>
    <w:multiLevelType w:val="hybridMultilevel"/>
    <w:tmpl w:val="50FC60D0"/>
    <w:lvl w:ilvl="0" w:tplc="7A0A3ABE">
      <w:start w:val="1"/>
      <w:numFmt w:val="bullet"/>
      <w:pStyle w:val="FLISForm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CD0445"/>
    <w:multiLevelType w:val="hybridMultilevel"/>
    <w:tmpl w:val="8C4A53D8"/>
    <w:lvl w:ilvl="0" w:tplc="14090019">
      <w:start w:val="1"/>
      <w:numFmt w:val="lowerLetter"/>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3" w15:restartNumberingAfterBreak="0">
    <w:nsid w:val="691928F0"/>
    <w:multiLevelType w:val="hybridMultilevel"/>
    <w:tmpl w:val="53E0363A"/>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15:restartNumberingAfterBreak="0">
    <w:nsid w:val="6D7445CC"/>
    <w:multiLevelType w:val="hybridMultilevel"/>
    <w:tmpl w:val="F530E0F8"/>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451820702">
    <w:abstractNumId w:val="9"/>
  </w:num>
  <w:num w:numId="2" w16cid:durableId="484905632">
    <w:abstractNumId w:val="8"/>
  </w:num>
  <w:num w:numId="3" w16cid:durableId="2122065117">
    <w:abstractNumId w:val="14"/>
  </w:num>
  <w:num w:numId="4" w16cid:durableId="412051724">
    <w:abstractNumId w:val="12"/>
  </w:num>
  <w:num w:numId="5" w16cid:durableId="1224216905">
    <w:abstractNumId w:val="18"/>
  </w:num>
  <w:num w:numId="6" w16cid:durableId="1243179927">
    <w:abstractNumId w:val="3"/>
  </w:num>
  <w:num w:numId="7" w16cid:durableId="279797145">
    <w:abstractNumId w:val="2"/>
  </w:num>
  <w:num w:numId="8" w16cid:durableId="1639263033">
    <w:abstractNumId w:val="1"/>
  </w:num>
  <w:num w:numId="9" w16cid:durableId="395707351">
    <w:abstractNumId w:val="0"/>
  </w:num>
  <w:num w:numId="10" w16cid:durableId="1634795527">
    <w:abstractNumId w:val="7"/>
  </w:num>
  <w:num w:numId="11" w16cid:durableId="904605936">
    <w:abstractNumId w:val="6"/>
  </w:num>
  <w:num w:numId="12" w16cid:durableId="244995963">
    <w:abstractNumId w:val="5"/>
  </w:num>
  <w:num w:numId="13" w16cid:durableId="965967458">
    <w:abstractNumId w:val="4"/>
  </w:num>
  <w:num w:numId="14" w16cid:durableId="1384601929">
    <w:abstractNumId w:val="10"/>
  </w:num>
  <w:num w:numId="15" w16cid:durableId="1553075305">
    <w:abstractNumId w:val="17"/>
  </w:num>
  <w:num w:numId="16" w16cid:durableId="1981185337">
    <w:abstractNumId w:val="11"/>
  </w:num>
  <w:num w:numId="17" w16cid:durableId="293367109">
    <w:abstractNumId w:val="20"/>
  </w:num>
  <w:num w:numId="18" w16cid:durableId="673536234">
    <w:abstractNumId w:val="21"/>
  </w:num>
  <w:num w:numId="19" w16cid:durableId="1249465241">
    <w:abstractNumId w:val="16"/>
  </w:num>
  <w:num w:numId="20" w16cid:durableId="1507750106">
    <w:abstractNumId w:val="23"/>
  </w:num>
  <w:num w:numId="21" w16cid:durableId="1630746109">
    <w:abstractNumId w:val="13"/>
  </w:num>
  <w:num w:numId="22" w16cid:durableId="1784568483">
    <w:abstractNumId w:val="24"/>
  </w:num>
  <w:num w:numId="23" w16cid:durableId="851915240">
    <w:abstractNumId w:val="19"/>
  </w:num>
  <w:num w:numId="24" w16cid:durableId="1738362416">
    <w:abstractNumId w:val="15"/>
  </w:num>
  <w:num w:numId="25" w16cid:durableId="1109063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D7"/>
    <w:rsid w:val="00002891"/>
    <w:rsid w:val="000031A6"/>
    <w:rsid w:val="00005CE6"/>
    <w:rsid w:val="0000625F"/>
    <w:rsid w:val="000106CB"/>
    <w:rsid w:val="00011C54"/>
    <w:rsid w:val="00012FC2"/>
    <w:rsid w:val="000133EB"/>
    <w:rsid w:val="00013758"/>
    <w:rsid w:val="00013F35"/>
    <w:rsid w:val="0001579B"/>
    <w:rsid w:val="000176F6"/>
    <w:rsid w:val="00017707"/>
    <w:rsid w:val="0002013E"/>
    <w:rsid w:val="000207AD"/>
    <w:rsid w:val="00020B24"/>
    <w:rsid w:val="00021E54"/>
    <w:rsid w:val="00022031"/>
    <w:rsid w:val="00022825"/>
    <w:rsid w:val="0002349E"/>
    <w:rsid w:val="00023E79"/>
    <w:rsid w:val="00024737"/>
    <w:rsid w:val="000248C0"/>
    <w:rsid w:val="00024A93"/>
    <w:rsid w:val="00024F7F"/>
    <w:rsid w:val="00025B02"/>
    <w:rsid w:val="00026484"/>
    <w:rsid w:val="000267BE"/>
    <w:rsid w:val="0002722F"/>
    <w:rsid w:val="000274A1"/>
    <w:rsid w:val="00032304"/>
    <w:rsid w:val="000323D9"/>
    <w:rsid w:val="00033B54"/>
    <w:rsid w:val="00033D7E"/>
    <w:rsid w:val="000341C6"/>
    <w:rsid w:val="000343FB"/>
    <w:rsid w:val="00034513"/>
    <w:rsid w:val="0003482A"/>
    <w:rsid w:val="00035951"/>
    <w:rsid w:val="000368F8"/>
    <w:rsid w:val="00036C82"/>
    <w:rsid w:val="00041B9B"/>
    <w:rsid w:val="000424FB"/>
    <w:rsid w:val="00042611"/>
    <w:rsid w:val="000429CB"/>
    <w:rsid w:val="00043239"/>
    <w:rsid w:val="00044897"/>
    <w:rsid w:val="0004535F"/>
    <w:rsid w:val="00046BD7"/>
    <w:rsid w:val="00047FDD"/>
    <w:rsid w:val="0005053C"/>
    <w:rsid w:val="000510EB"/>
    <w:rsid w:val="0005172E"/>
    <w:rsid w:val="000517E4"/>
    <w:rsid w:val="00051F01"/>
    <w:rsid w:val="00053086"/>
    <w:rsid w:val="00053D05"/>
    <w:rsid w:val="00054B6E"/>
    <w:rsid w:val="000558AF"/>
    <w:rsid w:val="0005602A"/>
    <w:rsid w:val="0005651E"/>
    <w:rsid w:val="00060798"/>
    <w:rsid w:val="00062E56"/>
    <w:rsid w:val="000635C6"/>
    <w:rsid w:val="000639AD"/>
    <w:rsid w:val="00063D61"/>
    <w:rsid w:val="000648D1"/>
    <w:rsid w:val="00070476"/>
    <w:rsid w:val="00070ADF"/>
    <w:rsid w:val="00071E78"/>
    <w:rsid w:val="0007259E"/>
    <w:rsid w:val="0007299E"/>
    <w:rsid w:val="0007338B"/>
    <w:rsid w:val="00073EF8"/>
    <w:rsid w:val="00074657"/>
    <w:rsid w:val="00074D59"/>
    <w:rsid w:val="0007515D"/>
    <w:rsid w:val="00076ACB"/>
    <w:rsid w:val="00076E11"/>
    <w:rsid w:val="00080220"/>
    <w:rsid w:val="000808A1"/>
    <w:rsid w:val="00081985"/>
    <w:rsid w:val="00083B29"/>
    <w:rsid w:val="00084A80"/>
    <w:rsid w:val="0008579C"/>
    <w:rsid w:val="00085B5C"/>
    <w:rsid w:val="00086011"/>
    <w:rsid w:val="000862F1"/>
    <w:rsid w:val="00086C27"/>
    <w:rsid w:val="00086FF7"/>
    <w:rsid w:val="00090A27"/>
    <w:rsid w:val="00090E35"/>
    <w:rsid w:val="00092E6A"/>
    <w:rsid w:val="00095AD0"/>
    <w:rsid w:val="00096920"/>
    <w:rsid w:val="00096DF9"/>
    <w:rsid w:val="000978EF"/>
    <w:rsid w:val="000A0115"/>
    <w:rsid w:val="000A13A2"/>
    <w:rsid w:val="000A18A6"/>
    <w:rsid w:val="000A2540"/>
    <w:rsid w:val="000A42C2"/>
    <w:rsid w:val="000A4A16"/>
    <w:rsid w:val="000A4B07"/>
    <w:rsid w:val="000A6F8B"/>
    <w:rsid w:val="000A709C"/>
    <w:rsid w:val="000A7E4D"/>
    <w:rsid w:val="000B17D8"/>
    <w:rsid w:val="000B19A3"/>
    <w:rsid w:val="000B1C88"/>
    <w:rsid w:val="000B6D2B"/>
    <w:rsid w:val="000B7252"/>
    <w:rsid w:val="000B74F5"/>
    <w:rsid w:val="000B7B6B"/>
    <w:rsid w:val="000B7E01"/>
    <w:rsid w:val="000C08B3"/>
    <w:rsid w:val="000C25B5"/>
    <w:rsid w:val="000C314D"/>
    <w:rsid w:val="000C4A93"/>
    <w:rsid w:val="000C72E6"/>
    <w:rsid w:val="000D03C3"/>
    <w:rsid w:val="000D0B90"/>
    <w:rsid w:val="000D0C64"/>
    <w:rsid w:val="000D17E6"/>
    <w:rsid w:val="000D3092"/>
    <w:rsid w:val="000D30AA"/>
    <w:rsid w:val="000D46BB"/>
    <w:rsid w:val="000D64C9"/>
    <w:rsid w:val="000D67E7"/>
    <w:rsid w:val="000D69B3"/>
    <w:rsid w:val="000D751A"/>
    <w:rsid w:val="000D773D"/>
    <w:rsid w:val="000D7C26"/>
    <w:rsid w:val="000E0339"/>
    <w:rsid w:val="000E1358"/>
    <w:rsid w:val="000E239D"/>
    <w:rsid w:val="000E3451"/>
    <w:rsid w:val="000E4EB3"/>
    <w:rsid w:val="000E62F9"/>
    <w:rsid w:val="000E673B"/>
    <w:rsid w:val="000E6E4C"/>
    <w:rsid w:val="000E7452"/>
    <w:rsid w:val="000E751C"/>
    <w:rsid w:val="000E7A69"/>
    <w:rsid w:val="000F11A9"/>
    <w:rsid w:val="000F23F9"/>
    <w:rsid w:val="000F2813"/>
    <w:rsid w:val="000F2B42"/>
    <w:rsid w:val="000F2F19"/>
    <w:rsid w:val="000F342D"/>
    <w:rsid w:val="000F3AD4"/>
    <w:rsid w:val="000F4262"/>
    <w:rsid w:val="000F44F3"/>
    <w:rsid w:val="000F4ADA"/>
    <w:rsid w:val="000F59B8"/>
    <w:rsid w:val="000F7746"/>
    <w:rsid w:val="00100AA9"/>
    <w:rsid w:val="00102A47"/>
    <w:rsid w:val="00102C9D"/>
    <w:rsid w:val="00104409"/>
    <w:rsid w:val="001057B8"/>
    <w:rsid w:val="00105902"/>
    <w:rsid w:val="00105F24"/>
    <w:rsid w:val="001065CF"/>
    <w:rsid w:val="00107C12"/>
    <w:rsid w:val="001107F5"/>
    <w:rsid w:val="0011235C"/>
    <w:rsid w:val="00113F85"/>
    <w:rsid w:val="00116636"/>
    <w:rsid w:val="0011744B"/>
    <w:rsid w:val="0011744F"/>
    <w:rsid w:val="001209AD"/>
    <w:rsid w:val="00120E68"/>
    <w:rsid w:val="00121873"/>
    <w:rsid w:val="00121B29"/>
    <w:rsid w:val="00121D00"/>
    <w:rsid w:val="00121EA8"/>
    <w:rsid w:val="00122111"/>
    <w:rsid w:val="00122576"/>
    <w:rsid w:val="00122891"/>
    <w:rsid w:val="00122976"/>
    <w:rsid w:val="00123739"/>
    <w:rsid w:val="00123A00"/>
    <w:rsid w:val="00125CE3"/>
    <w:rsid w:val="0012675F"/>
    <w:rsid w:val="00126D4E"/>
    <w:rsid w:val="00127D61"/>
    <w:rsid w:val="00131BC2"/>
    <w:rsid w:val="001338B4"/>
    <w:rsid w:val="001348BB"/>
    <w:rsid w:val="00135BA2"/>
    <w:rsid w:val="00136117"/>
    <w:rsid w:val="001373E9"/>
    <w:rsid w:val="0013763C"/>
    <w:rsid w:val="0013796D"/>
    <w:rsid w:val="00137C4F"/>
    <w:rsid w:val="00137FF5"/>
    <w:rsid w:val="0014111A"/>
    <w:rsid w:val="0014271F"/>
    <w:rsid w:val="00142780"/>
    <w:rsid w:val="00142AE8"/>
    <w:rsid w:val="00142D25"/>
    <w:rsid w:val="00143418"/>
    <w:rsid w:val="00144F4B"/>
    <w:rsid w:val="001453D7"/>
    <w:rsid w:val="0014635B"/>
    <w:rsid w:val="001469B9"/>
    <w:rsid w:val="00150F83"/>
    <w:rsid w:val="00150FBE"/>
    <w:rsid w:val="001516CB"/>
    <w:rsid w:val="00154420"/>
    <w:rsid w:val="00154913"/>
    <w:rsid w:val="001549E2"/>
    <w:rsid w:val="00154FE9"/>
    <w:rsid w:val="00155D22"/>
    <w:rsid w:val="001561E1"/>
    <w:rsid w:val="0015732F"/>
    <w:rsid w:val="00157DBD"/>
    <w:rsid w:val="00157F98"/>
    <w:rsid w:val="001608E4"/>
    <w:rsid w:val="001609F5"/>
    <w:rsid w:val="001614AC"/>
    <w:rsid w:val="001614C4"/>
    <w:rsid w:val="00162B7A"/>
    <w:rsid w:val="00162B85"/>
    <w:rsid w:val="00165F1E"/>
    <w:rsid w:val="00166443"/>
    <w:rsid w:val="00166780"/>
    <w:rsid w:val="0016711A"/>
    <w:rsid w:val="00167DC6"/>
    <w:rsid w:val="0017031D"/>
    <w:rsid w:val="00175424"/>
    <w:rsid w:val="00176065"/>
    <w:rsid w:val="00176109"/>
    <w:rsid w:val="0017724F"/>
    <w:rsid w:val="00177924"/>
    <w:rsid w:val="00180731"/>
    <w:rsid w:val="00180865"/>
    <w:rsid w:val="0018097D"/>
    <w:rsid w:val="00181002"/>
    <w:rsid w:val="001817E2"/>
    <w:rsid w:val="0018185E"/>
    <w:rsid w:val="0018198F"/>
    <w:rsid w:val="00182B14"/>
    <w:rsid w:val="00183B20"/>
    <w:rsid w:val="00184EB6"/>
    <w:rsid w:val="00184FB7"/>
    <w:rsid w:val="001852E6"/>
    <w:rsid w:val="00185313"/>
    <w:rsid w:val="00186B44"/>
    <w:rsid w:val="00187961"/>
    <w:rsid w:val="00187F9A"/>
    <w:rsid w:val="00190B3A"/>
    <w:rsid w:val="00191820"/>
    <w:rsid w:val="00193AFF"/>
    <w:rsid w:val="00193CBA"/>
    <w:rsid w:val="001952D8"/>
    <w:rsid w:val="00195806"/>
    <w:rsid w:val="00195DFE"/>
    <w:rsid w:val="00196C34"/>
    <w:rsid w:val="0019763E"/>
    <w:rsid w:val="001A07E4"/>
    <w:rsid w:val="001A118A"/>
    <w:rsid w:val="001A157A"/>
    <w:rsid w:val="001A262A"/>
    <w:rsid w:val="001A2A83"/>
    <w:rsid w:val="001A3A6E"/>
    <w:rsid w:val="001A3F77"/>
    <w:rsid w:val="001A539D"/>
    <w:rsid w:val="001A5819"/>
    <w:rsid w:val="001A6380"/>
    <w:rsid w:val="001A6538"/>
    <w:rsid w:val="001A6BEF"/>
    <w:rsid w:val="001A6C76"/>
    <w:rsid w:val="001B00BD"/>
    <w:rsid w:val="001B0EC3"/>
    <w:rsid w:val="001B147B"/>
    <w:rsid w:val="001B1F6E"/>
    <w:rsid w:val="001B2920"/>
    <w:rsid w:val="001B2BDB"/>
    <w:rsid w:val="001B32B1"/>
    <w:rsid w:val="001B3661"/>
    <w:rsid w:val="001B3974"/>
    <w:rsid w:val="001B4F03"/>
    <w:rsid w:val="001B53D2"/>
    <w:rsid w:val="001B53D4"/>
    <w:rsid w:val="001B5438"/>
    <w:rsid w:val="001B58AF"/>
    <w:rsid w:val="001B6EA4"/>
    <w:rsid w:val="001B6FDA"/>
    <w:rsid w:val="001C2E79"/>
    <w:rsid w:val="001C31F7"/>
    <w:rsid w:val="001C39AC"/>
    <w:rsid w:val="001C4EA5"/>
    <w:rsid w:val="001C5C22"/>
    <w:rsid w:val="001C5FB0"/>
    <w:rsid w:val="001C611E"/>
    <w:rsid w:val="001C6F66"/>
    <w:rsid w:val="001C799C"/>
    <w:rsid w:val="001D03E8"/>
    <w:rsid w:val="001D06FE"/>
    <w:rsid w:val="001D1610"/>
    <w:rsid w:val="001D1849"/>
    <w:rsid w:val="001D19A8"/>
    <w:rsid w:val="001D2061"/>
    <w:rsid w:val="001D2115"/>
    <w:rsid w:val="001D2ECB"/>
    <w:rsid w:val="001D331A"/>
    <w:rsid w:val="001D4227"/>
    <w:rsid w:val="001D4D82"/>
    <w:rsid w:val="001D576A"/>
    <w:rsid w:val="001D5870"/>
    <w:rsid w:val="001D619C"/>
    <w:rsid w:val="001D6B84"/>
    <w:rsid w:val="001D743C"/>
    <w:rsid w:val="001D7E09"/>
    <w:rsid w:val="001E0CA6"/>
    <w:rsid w:val="001E1BA4"/>
    <w:rsid w:val="001E1EBC"/>
    <w:rsid w:val="001E26C9"/>
    <w:rsid w:val="001E35D9"/>
    <w:rsid w:val="001E3FD8"/>
    <w:rsid w:val="001E5302"/>
    <w:rsid w:val="001E796A"/>
    <w:rsid w:val="001F03AC"/>
    <w:rsid w:val="001F080B"/>
    <w:rsid w:val="001F10E1"/>
    <w:rsid w:val="001F198B"/>
    <w:rsid w:val="001F3723"/>
    <w:rsid w:val="001F4735"/>
    <w:rsid w:val="001F5056"/>
    <w:rsid w:val="001F5390"/>
    <w:rsid w:val="001F5567"/>
    <w:rsid w:val="001F5AD6"/>
    <w:rsid w:val="001F659A"/>
    <w:rsid w:val="001F684D"/>
    <w:rsid w:val="001F780E"/>
    <w:rsid w:val="001F7CC8"/>
    <w:rsid w:val="002005F7"/>
    <w:rsid w:val="002010CC"/>
    <w:rsid w:val="00201941"/>
    <w:rsid w:val="002029E9"/>
    <w:rsid w:val="00202C29"/>
    <w:rsid w:val="00202D72"/>
    <w:rsid w:val="0020354D"/>
    <w:rsid w:val="0020363F"/>
    <w:rsid w:val="0020413F"/>
    <w:rsid w:val="00204624"/>
    <w:rsid w:val="00205E1F"/>
    <w:rsid w:val="00206949"/>
    <w:rsid w:val="00207A7F"/>
    <w:rsid w:val="00207F24"/>
    <w:rsid w:val="00210AB4"/>
    <w:rsid w:val="00211460"/>
    <w:rsid w:val="00211A20"/>
    <w:rsid w:val="002122F0"/>
    <w:rsid w:val="00212CFA"/>
    <w:rsid w:val="0021336B"/>
    <w:rsid w:val="00213721"/>
    <w:rsid w:val="00215046"/>
    <w:rsid w:val="00215F17"/>
    <w:rsid w:val="002162BA"/>
    <w:rsid w:val="002166E6"/>
    <w:rsid w:val="00216953"/>
    <w:rsid w:val="00216CC2"/>
    <w:rsid w:val="002179E4"/>
    <w:rsid w:val="0022060B"/>
    <w:rsid w:val="00220815"/>
    <w:rsid w:val="00220CB1"/>
    <w:rsid w:val="002218CE"/>
    <w:rsid w:val="002220F1"/>
    <w:rsid w:val="00222B49"/>
    <w:rsid w:val="0022309B"/>
    <w:rsid w:val="0022452E"/>
    <w:rsid w:val="002249B8"/>
    <w:rsid w:val="00224C05"/>
    <w:rsid w:val="0022521C"/>
    <w:rsid w:val="0022588A"/>
    <w:rsid w:val="00226D59"/>
    <w:rsid w:val="00227456"/>
    <w:rsid w:val="00227EAE"/>
    <w:rsid w:val="002304CA"/>
    <w:rsid w:val="002327D3"/>
    <w:rsid w:val="002330E6"/>
    <w:rsid w:val="00233BDF"/>
    <w:rsid w:val="00233DE3"/>
    <w:rsid w:val="00234057"/>
    <w:rsid w:val="002341DB"/>
    <w:rsid w:val="00234973"/>
    <w:rsid w:val="0023584B"/>
    <w:rsid w:val="002379B9"/>
    <w:rsid w:val="00237CF6"/>
    <w:rsid w:val="00240083"/>
    <w:rsid w:val="002409E8"/>
    <w:rsid w:val="00240ACA"/>
    <w:rsid w:val="00241293"/>
    <w:rsid w:val="00241F48"/>
    <w:rsid w:val="002426A4"/>
    <w:rsid w:val="002436D6"/>
    <w:rsid w:val="00244F85"/>
    <w:rsid w:val="00245876"/>
    <w:rsid w:val="00245BA3"/>
    <w:rsid w:val="00245E03"/>
    <w:rsid w:val="0024712C"/>
    <w:rsid w:val="00247911"/>
    <w:rsid w:val="002503B1"/>
    <w:rsid w:val="0025045A"/>
    <w:rsid w:val="0025140F"/>
    <w:rsid w:val="00251A1A"/>
    <w:rsid w:val="00251DE3"/>
    <w:rsid w:val="00251ED2"/>
    <w:rsid w:val="00253061"/>
    <w:rsid w:val="0025321D"/>
    <w:rsid w:val="00254391"/>
    <w:rsid w:val="002548A9"/>
    <w:rsid w:val="00255460"/>
    <w:rsid w:val="00256429"/>
    <w:rsid w:val="002566EC"/>
    <w:rsid w:val="0026007F"/>
    <w:rsid w:val="00260F1F"/>
    <w:rsid w:val="00262332"/>
    <w:rsid w:val="00264AD5"/>
    <w:rsid w:val="00264BE7"/>
    <w:rsid w:val="00264F4B"/>
    <w:rsid w:val="00266427"/>
    <w:rsid w:val="002664AF"/>
    <w:rsid w:val="0026688C"/>
    <w:rsid w:val="0026690F"/>
    <w:rsid w:val="00266A8F"/>
    <w:rsid w:val="00266B53"/>
    <w:rsid w:val="0026736E"/>
    <w:rsid w:val="00267CF5"/>
    <w:rsid w:val="00272166"/>
    <w:rsid w:val="00272845"/>
    <w:rsid w:val="002747E4"/>
    <w:rsid w:val="00275657"/>
    <w:rsid w:val="00281DFC"/>
    <w:rsid w:val="0028248A"/>
    <w:rsid w:val="00282C33"/>
    <w:rsid w:val="002836A7"/>
    <w:rsid w:val="00283894"/>
    <w:rsid w:val="0028445F"/>
    <w:rsid w:val="00285C21"/>
    <w:rsid w:val="00287662"/>
    <w:rsid w:val="00287D8A"/>
    <w:rsid w:val="00290BED"/>
    <w:rsid w:val="00290F3F"/>
    <w:rsid w:val="00292104"/>
    <w:rsid w:val="0029215F"/>
    <w:rsid w:val="002926B3"/>
    <w:rsid w:val="00292FF6"/>
    <w:rsid w:val="00293EBC"/>
    <w:rsid w:val="0029402C"/>
    <w:rsid w:val="00294125"/>
    <w:rsid w:val="002947B8"/>
    <w:rsid w:val="00295E1C"/>
    <w:rsid w:val="00295E6A"/>
    <w:rsid w:val="00296093"/>
    <w:rsid w:val="00297056"/>
    <w:rsid w:val="00297585"/>
    <w:rsid w:val="00297D17"/>
    <w:rsid w:val="002A0178"/>
    <w:rsid w:val="002A03F6"/>
    <w:rsid w:val="002A1671"/>
    <w:rsid w:val="002A17A4"/>
    <w:rsid w:val="002A219E"/>
    <w:rsid w:val="002A2EAE"/>
    <w:rsid w:val="002A2F03"/>
    <w:rsid w:val="002A43D5"/>
    <w:rsid w:val="002A4EC8"/>
    <w:rsid w:val="002A608A"/>
    <w:rsid w:val="002A695C"/>
    <w:rsid w:val="002A6AEC"/>
    <w:rsid w:val="002A6F02"/>
    <w:rsid w:val="002B0E23"/>
    <w:rsid w:val="002B1140"/>
    <w:rsid w:val="002B3401"/>
    <w:rsid w:val="002B386A"/>
    <w:rsid w:val="002B4048"/>
    <w:rsid w:val="002B5DCE"/>
    <w:rsid w:val="002B796B"/>
    <w:rsid w:val="002C059E"/>
    <w:rsid w:val="002C073B"/>
    <w:rsid w:val="002C08D7"/>
    <w:rsid w:val="002C0BE3"/>
    <w:rsid w:val="002C162C"/>
    <w:rsid w:val="002C17E1"/>
    <w:rsid w:val="002C2661"/>
    <w:rsid w:val="002C3201"/>
    <w:rsid w:val="002C35AF"/>
    <w:rsid w:val="002C3A45"/>
    <w:rsid w:val="002C3B41"/>
    <w:rsid w:val="002C4A56"/>
    <w:rsid w:val="002C4E07"/>
    <w:rsid w:val="002C5E46"/>
    <w:rsid w:val="002C6C5F"/>
    <w:rsid w:val="002C6CAB"/>
    <w:rsid w:val="002C7C2B"/>
    <w:rsid w:val="002D09A3"/>
    <w:rsid w:val="002D0CF4"/>
    <w:rsid w:val="002D0E18"/>
    <w:rsid w:val="002D2D37"/>
    <w:rsid w:val="002D530E"/>
    <w:rsid w:val="002D57E8"/>
    <w:rsid w:val="002D69D4"/>
    <w:rsid w:val="002D7AF0"/>
    <w:rsid w:val="002E08E4"/>
    <w:rsid w:val="002E2027"/>
    <w:rsid w:val="002E37F8"/>
    <w:rsid w:val="002E391F"/>
    <w:rsid w:val="002E3AEC"/>
    <w:rsid w:val="002E5B67"/>
    <w:rsid w:val="002E5E15"/>
    <w:rsid w:val="002E6CB5"/>
    <w:rsid w:val="002E7C0C"/>
    <w:rsid w:val="002F023C"/>
    <w:rsid w:val="002F0C4D"/>
    <w:rsid w:val="002F0E82"/>
    <w:rsid w:val="002F1046"/>
    <w:rsid w:val="002F108F"/>
    <w:rsid w:val="002F11FB"/>
    <w:rsid w:val="002F1287"/>
    <w:rsid w:val="002F20B7"/>
    <w:rsid w:val="002F4154"/>
    <w:rsid w:val="002F6ADF"/>
    <w:rsid w:val="002F7812"/>
    <w:rsid w:val="002F7858"/>
    <w:rsid w:val="003012F3"/>
    <w:rsid w:val="00302C87"/>
    <w:rsid w:val="00302DCD"/>
    <w:rsid w:val="0030372A"/>
    <w:rsid w:val="003049CB"/>
    <w:rsid w:val="00304C95"/>
    <w:rsid w:val="00305A92"/>
    <w:rsid w:val="00306305"/>
    <w:rsid w:val="003067AF"/>
    <w:rsid w:val="00310CAF"/>
    <w:rsid w:val="003123B3"/>
    <w:rsid w:val="00313FBC"/>
    <w:rsid w:val="003145E0"/>
    <w:rsid w:val="003158B1"/>
    <w:rsid w:val="00316418"/>
    <w:rsid w:val="00317174"/>
    <w:rsid w:val="003223F0"/>
    <w:rsid w:val="0032263D"/>
    <w:rsid w:val="00322B3C"/>
    <w:rsid w:val="00322EE0"/>
    <w:rsid w:val="0032447B"/>
    <w:rsid w:val="003261D6"/>
    <w:rsid w:val="003264CF"/>
    <w:rsid w:val="00326535"/>
    <w:rsid w:val="00326D23"/>
    <w:rsid w:val="00327D01"/>
    <w:rsid w:val="00331309"/>
    <w:rsid w:val="00331FF8"/>
    <w:rsid w:val="0033243D"/>
    <w:rsid w:val="00332DF8"/>
    <w:rsid w:val="00333D42"/>
    <w:rsid w:val="00333DD3"/>
    <w:rsid w:val="00333F18"/>
    <w:rsid w:val="003348EE"/>
    <w:rsid w:val="00334E48"/>
    <w:rsid w:val="00335F63"/>
    <w:rsid w:val="00336D46"/>
    <w:rsid w:val="00340FF3"/>
    <w:rsid w:val="0034195B"/>
    <w:rsid w:val="00342C06"/>
    <w:rsid w:val="00342D04"/>
    <w:rsid w:val="00343E68"/>
    <w:rsid w:val="00344B8F"/>
    <w:rsid w:val="00345270"/>
    <w:rsid w:val="00346C0F"/>
    <w:rsid w:val="003472D5"/>
    <w:rsid w:val="0034773D"/>
    <w:rsid w:val="003478CC"/>
    <w:rsid w:val="00347ED7"/>
    <w:rsid w:val="0035118E"/>
    <w:rsid w:val="00353983"/>
    <w:rsid w:val="00353B1A"/>
    <w:rsid w:val="0035411B"/>
    <w:rsid w:val="00354F15"/>
    <w:rsid w:val="00356C8D"/>
    <w:rsid w:val="00360A76"/>
    <w:rsid w:val="00361DB9"/>
    <w:rsid w:val="003628AC"/>
    <w:rsid w:val="003633A9"/>
    <w:rsid w:val="0036444C"/>
    <w:rsid w:val="003647E0"/>
    <w:rsid w:val="00364C07"/>
    <w:rsid w:val="003658F5"/>
    <w:rsid w:val="00366307"/>
    <w:rsid w:val="00372B74"/>
    <w:rsid w:val="0037356F"/>
    <w:rsid w:val="003739C1"/>
    <w:rsid w:val="00374EA0"/>
    <w:rsid w:val="00375052"/>
    <w:rsid w:val="003757F0"/>
    <w:rsid w:val="00376923"/>
    <w:rsid w:val="00376AD1"/>
    <w:rsid w:val="003801A6"/>
    <w:rsid w:val="00380B3B"/>
    <w:rsid w:val="00381A48"/>
    <w:rsid w:val="00382414"/>
    <w:rsid w:val="0038290C"/>
    <w:rsid w:val="0038326C"/>
    <w:rsid w:val="00383AB7"/>
    <w:rsid w:val="0038463D"/>
    <w:rsid w:val="00384769"/>
    <w:rsid w:val="0039003E"/>
    <w:rsid w:val="00390158"/>
    <w:rsid w:val="00390B42"/>
    <w:rsid w:val="00391459"/>
    <w:rsid w:val="0039198C"/>
    <w:rsid w:val="00391BB3"/>
    <w:rsid w:val="0039234A"/>
    <w:rsid w:val="003925AF"/>
    <w:rsid w:val="00392ECA"/>
    <w:rsid w:val="0039329F"/>
    <w:rsid w:val="003937D6"/>
    <w:rsid w:val="00393EE4"/>
    <w:rsid w:val="00394DA9"/>
    <w:rsid w:val="00395C1E"/>
    <w:rsid w:val="003961CA"/>
    <w:rsid w:val="003973E8"/>
    <w:rsid w:val="003A0048"/>
    <w:rsid w:val="003A0BA6"/>
    <w:rsid w:val="003A2431"/>
    <w:rsid w:val="003A253E"/>
    <w:rsid w:val="003A3133"/>
    <w:rsid w:val="003A3A7A"/>
    <w:rsid w:val="003A3F0F"/>
    <w:rsid w:val="003A5492"/>
    <w:rsid w:val="003B0886"/>
    <w:rsid w:val="003B0A7B"/>
    <w:rsid w:val="003B1173"/>
    <w:rsid w:val="003B1B3F"/>
    <w:rsid w:val="003B37E2"/>
    <w:rsid w:val="003B37ED"/>
    <w:rsid w:val="003B3AB3"/>
    <w:rsid w:val="003B3C93"/>
    <w:rsid w:val="003B50A1"/>
    <w:rsid w:val="003B5354"/>
    <w:rsid w:val="003B58A6"/>
    <w:rsid w:val="003B5BB6"/>
    <w:rsid w:val="003B5DCD"/>
    <w:rsid w:val="003B66F3"/>
    <w:rsid w:val="003B694C"/>
    <w:rsid w:val="003B704C"/>
    <w:rsid w:val="003B724E"/>
    <w:rsid w:val="003B791B"/>
    <w:rsid w:val="003C023E"/>
    <w:rsid w:val="003C0545"/>
    <w:rsid w:val="003C187F"/>
    <w:rsid w:val="003C221B"/>
    <w:rsid w:val="003C2A9B"/>
    <w:rsid w:val="003C4C11"/>
    <w:rsid w:val="003C4D26"/>
    <w:rsid w:val="003C69FD"/>
    <w:rsid w:val="003C79D2"/>
    <w:rsid w:val="003D09EF"/>
    <w:rsid w:val="003D12B5"/>
    <w:rsid w:val="003D209E"/>
    <w:rsid w:val="003D367E"/>
    <w:rsid w:val="003D4293"/>
    <w:rsid w:val="003D4343"/>
    <w:rsid w:val="003D43D0"/>
    <w:rsid w:val="003D4B4A"/>
    <w:rsid w:val="003D4F4F"/>
    <w:rsid w:val="003D5728"/>
    <w:rsid w:val="003D610B"/>
    <w:rsid w:val="003D67A4"/>
    <w:rsid w:val="003D6DB4"/>
    <w:rsid w:val="003E24C0"/>
    <w:rsid w:val="003E26BC"/>
    <w:rsid w:val="003E338C"/>
    <w:rsid w:val="003E423D"/>
    <w:rsid w:val="003E44C1"/>
    <w:rsid w:val="003E46D8"/>
    <w:rsid w:val="003E4C68"/>
    <w:rsid w:val="003E4FD3"/>
    <w:rsid w:val="003E5453"/>
    <w:rsid w:val="003E5B19"/>
    <w:rsid w:val="003E73E0"/>
    <w:rsid w:val="003F08E7"/>
    <w:rsid w:val="003F1F9C"/>
    <w:rsid w:val="003F3501"/>
    <w:rsid w:val="003F45AD"/>
    <w:rsid w:val="003F4808"/>
    <w:rsid w:val="003F50AA"/>
    <w:rsid w:val="003F5500"/>
    <w:rsid w:val="003F58B4"/>
    <w:rsid w:val="003F5CC6"/>
    <w:rsid w:val="003F61D6"/>
    <w:rsid w:val="003F6867"/>
    <w:rsid w:val="003F7A0D"/>
    <w:rsid w:val="00400CA0"/>
    <w:rsid w:val="00400F39"/>
    <w:rsid w:val="00400F9E"/>
    <w:rsid w:val="004017C8"/>
    <w:rsid w:val="00403747"/>
    <w:rsid w:val="004056A8"/>
    <w:rsid w:val="004061C1"/>
    <w:rsid w:val="00406B1A"/>
    <w:rsid w:val="0040748F"/>
    <w:rsid w:val="00407B4B"/>
    <w:rsid w:val="00407D2D"/>
    <w:rsid w:val="00410125"/>
    <w:rsid w:val="0041043F"/>
    <w:rsid w:val="00410AE6"/>
    <w:rsid w:val="00410E93"/>
    <w:rsid w:val="00410EF3"/>
    <w:rsid w:val="004113A8"/>
    <w:rsid w:val="0041511D"/>
    <w:rsid w:val="004154E3"/>
    <w:rsid w:val="00416462"/>
    <w:rsid w:val="00420C84"/>
    <w:rsid w:val="004214A7"/>
    <w:rsid w:val="00421784"/>
    <w:rsid w:val="0042221D"/>
    <w:rsid w:val="00424B7A"/>
    <w:rsid w:val="00424CE4"/>
    <w:rsid w:val="00425099"/>
    <w:rsid w:val="004265DA"/>
    <w:rsid w:val="00427069"/>
    <w:rsid w:val="00427475"/>
    <w:rsid w:val="00427776"/>
    <w:rsid w:val="00427D09"/>
    <w:rsid w:val="00430859"/>
    <w:rsid w:val="00430878"/>
    <w:rsid w:val="004311E7"/>
    <w:rsid w:val="00431734"/>
    <w:rsid w:val="00431A36"/>
    <w:rsid w:val="00432428"/>
    <w:rsid w:val="004343A0"/>
    <w:rsid w:val="0043498A"/>
    <w:rsid w:val="0043632A"/>
    <w:rsid w:val="004364BD"/>
    <w:rsid w:val="004368D8"/>
    <w:rsid w:val="00436CE1"/>
    <w:rsid w:val="00440E45"/>
    <w:rsid w:val="0044100E"/>
    <w:rsid w:val="004421FD"/>
    <w:rsid w:val="00442449"/>
    <w:rsid w:val="0044397D"/>
    <w:rsid w:val="00445208"/>
    <w:rsid w:val="0044583E"/>
    <w:rsid w:val="00445E28"/>
    <w:rsid w:val="0044610F"/>
    <w:rsid w:val="00446680"/>
    <w:rsid w:val="004479EF"/>
    <w:rsid w:val="00447F3F"/>
    <w:rsid w:val="00450876"/>
    <w:rsid w:val="00450B10"/>
    <w:rsid w:val="00450BD5"/>
    <w:rsid w:val="004516AF"/>
    <w:rsid w:val="00452C8C"/>
    <w:rsid w:val="00452D93"/>
    <w:rsid w:val="004530C7"/>
    <w:rsid w:val="00454F4E"/>
    <w:rsid w:val="00456928"/>
    <w:rsid w:val="00456DBA"/>
    <w:rsid w:val="00456DDC"/>
    <w:rsid w:val="00457847"/>
    <w:rsid w:val="00461830"/>
    <w:rsid w:val="00462325"/>
    <w:rsid w:val="00462E4D"/>
    <w:rsid w:val="004631B0"/>
    <w:rsid w:val="004648EA"/>
    <w:rsid w:val="004648EB"/>
    <w:rsid w:val="00464EBC"/>
    <w:rsid w:val="00465703"/>
    <w:rsid w:val="004666BB"/>
    <w:rsid w:val="00467021"/>
    <w:rsid w:val="00467082"/>
    <w:rsid w:val="004705FC"/>
    <w:rsid w:val="004708D7"/>
    <w:rsid w:val="00470E73"/>
    <w:rsid w:val="00470F4A"/>
    <w:rsid w:val="00472779"/>
    <w:rsid w:val="004729DB"/>
    <w:rsid w:val="004732F9"/>
    <w:rsid w:val="00473499"/>
    <w:rsid w:val="004734AE"/>
    <w:rsid w:val="00474CAA"/>
    <w:rsid w:val="0047604B"/>
    <w:rsid w:val="004770EB"/>
    <w:rsid w:val="004802E4"/>
    <w:rsid w:val="00482D65"/>
    <w:rsid w:val="0048302B"/>
    <w:rsid w:val="00484181"/>
    <w:rsid w:val="00484609"/>
    <w:rsid w:val="004858CF"/>
    <w:rsid w:val="004858F0"/>
    <w:rsid w:val="00485F5C"/>
    <w:rsid w:val="0048653D"/>
    <w:rsid w:val="004905C8"/>
    <w:rsid w:val="00490A21"/>
    <w:rsid w:val="004914E5"/>
    <w:rsid w:val="0049172A"/>
    <w:rsid w:val="004919BC"/>
    <w:rsid w:val="00491CA6"/>
    <w:rsid w:val="004962C4"/>
    <w:rsid w:val="0049653D"/>
    <w:rsid w:val="004A09B3"/>
    <w:rsid w:val="004A1311"/>
    <w:rsid w:val="004A15D1"/>
    <w:rsid w:val="004A2045"/>
    <w:rsid w:val="004A310F"/>
    <w:rsid w:val="004A5E7F"/>
    <w:rsid w:val="004A7DC4"/>
    <w:rsid w:val="004B01C4"/>
    <w:rsid w:val="004B1F0B"/>
    <w:rsid w:val="004B1FA7"/>
    <w:rsid w:val="004B2919"/>
    <w:rsid w:val="004B29A8"/>
    <w:rsid w:val="004B2E3F"/>
    <w:rsid w:val="004B2F52"/>
    <w:rsid w:val="004B7E4D"/>
    <w:rsid w:val="004C0763"/>
    <w:rsid w:val="004C1601"/>
    <w:rsid w:val="004C2046"/>
    <w:rsid w:val="004C3974"/>
    <w:rsid w:val="004C5233"/>
    <w:rsid w:val="004C5F7C"/>
    <w:rsid w:val="004C6EBE"/>
    <w:rsid w:val="004C71ED"/>
    <w:rsid w:val="004C741D"/>
    <w:rsid w:val="004D05D1"/>
    <w:rsid w:val="004D0C7B"/>
    <w:rsid w:val="004D1115"/>
    <w:rsid w:val="004D19CC"/>
    <w:rsid w:val="004D1ED7"/>
    <w:rsid w:val="004D2F40"/>
    <w:rsid w:val="004D5BE5"/>
    <w:rsid w:val="004D6567"/>
    <w:rsid w:val="004D6CA3"/>
    <w:rsid w:val="004D7366"/>
    <w:rsid w:val="004D752C"/>
    <w:rsid w:val="004D7F21"/>
    <w:rsid w:val="004E037C"/>
    <w:rsid w:val="004E0554"/>
    <w:rsid w:val="004E11C9"/>
    <w:rsid w:val="004E15BF"/>
    <w:rsid w:val="004E1D85"/>
    <w:rsid w:val="004E2A91"/>
    <w:rsid w:val="004E3E36"/>
    <w:rsid w:val="004E43F6"/>
    <w:rsid w:val="004E4B34"/>
    <w:rsid w:val="004E50F3"/>
    <w:rsid w:val="004E5527"/>
    <w:rsid w:val="004E5CE7"/>
    <w:rsid w:val="004E5EB4"/>
    <w:rsid w:val="004E6138"/>
    <w:rsid w:val="004F1686"/>
    <w:rsid w:val="004F1BA1"/>
    <w:rsid w:val="004F2243"/>
    <w:rsid w:val="004F2829"/>
    <w:rsid w:val="004F70AF"/>
    <w:rsid w:val="004F73C9"/>
    <w:rsid w:val="004F7F19"/>
    <w:rsid w:val="0050029D"/>
    <w:rsid w:val="00500419"/>
    <w:rsid w:val="00500D9A"/>
    <w:rsid w:val="00501404"/>
    <w:rsid w:val="00503991"/>
    <w:rsid w:val="00503A3B"/>
    <w:rsid w:val="00503B6B"/>
    <w:rsid w:val="00504F11"/>
    <w:rsid w:val="005050A1"/>
    <w:rsid w:val="005052F4"/>
    <w:rsid w:val="005058E8"/>
    <w:rsid w:val="00505BD8"/>
    <w:rsid w:val="005061F8"/>
    <w:rsid w:val="005068A2"/>
    <w:rsid w:val="00506D88"/>
    <w:rsid w:val="00506EC9"/>
    <w:rsid w:val="0050784B"/>
    <w:rsid w:val="005107E0"/>
    <w:rsid w:val="005118EA"/>
    <w:rsid w:val="00512614"/>
    <w:rsid w:val="00512619"/>
    <w:rsid w:val="00513483"/>
    <w:rsid w:val="005136A6"/>
    <w:rsid w:val="0051372F"/>
    <w:rsid w:val="00513753"/>
    <w:rsid w:val="00514860"/>
    <w:rsid w:val="00515708"/>
    <w:rsid w:val="00517809"/>
    <w:rsid w:val="00522C09"/>
    <w:rsid w:val="00523814"/>
    <w:rsid w:val="00524391"/>
    <w:rsid w:val="00525447"/>
    <w:rsid w:val="00525592"/>
    <w:rsid w:val="00525914"/>
    <w:rsid w:val="00525AD8"/>
    <w:rsid w:val="0052614B"/>
    <w:rsid w:val="005265B8"/>
    <w:rsid w:val="005272C5"/>
    <w:rsid w:val="005328EC"/>
    <w:rsid w:val="005329E9"/>
    <w:rsid w:val="00533423"/>
    <w:rsid w:val="00534041"/>
    <w:rsid w:val="0053502F"/>
    <w:rsid w:val="005403E5"/>
    <w:rsid w:val="00540B11"/>
    <w:rsid w:val="005437D7"/>
    <w:rsid w:val="00543B8B"/>
    <w:rsid w:val="00544177"/>
    <w:rsid w:val="00544F99"/>
    <w:rsid w:val="00545366"/>
    <w:rsid w:val="00546569"/>
    <w:rsid w:val="0054699F"/>
    <w:rsid w:val="00546A9B"/>
    <w:rsid w:val="00547100"/>
    <w:rsid w:val="00547ECC"/>
    <w:rsid w:val="005503AF"/>
    <w:rsid w:val="00550F3B"/>
    <w:rsid w:val="0055143F"/>
    <w:rsid w:val="00551712"/>
    <w:rsid w:val="00551C5D"/>
    <w:rsid w:val="00551C99"/>
    <w:rsid w:val="00551E90"/>
    <w:rsid w:val="0055221A"/>
    <w:rsid w:val="00552B10"/>
    <w:rsid w:val="00554B6C"/>
    <w:rsid w:val="005552A0"/>
    <w:rsid w:val="00555633"/>
    <w:rsid w:val="00555F5C"/>
    <w:rsid w:val="00556630"/>
    <w:rsid w:val="00557501"/>
    <w:rsid w:val="00561803"/>
    <w:rsid w:val="00561E30"/>
    <w:rsid w:val="005625F2"/>
    <w:rsid w:val="00564DA5"/>
    <w:rsid w:val="00565431"/>
    <w:rsid w:val="00566193"/>
    <w:rsid w:val="00567228"/>
    <w:rsid w:val="0057117B"/>
    <w:rsid w:val="00573D3C"/>
    <w:rsid w:val="0057411C"/>
    <w:rsid w:val="005744D9"/>
    <w:rsid w:val="005744EE"/>
    <w:rsid w:val="005744FE"/>
    <w:rsid w:val="00576B6B"/>
    <w:rsid w:val="0057706B"/>
    <w:rsid w:val="00577675"/>
    <w:rsid w:val="00577DFE"/>
    <w:rsid w:val="0058121C"/>
    <w:rsid w:val="005815C6"/>
    <w:rsid w:val="00581EB5"/>
    <w:rsid w:val="00582798"/>
    <w:rsid w:val="00586DB6"/>
    <w:rsid w:val="0058742F"/>
    <w:rsid w:val="00590D4F"/>
    <w:rsid w:val="005916C6"/>
    <w:rsid w:val="005920F5"/>
    <w:rsid w:val="005925DD"/>
    <w:rsid w:val="00593EA4"/>
    <w:rsid w:val="0059525E"/>
    <w:rsid w:val="00596AA5"/>
    <w:rsid w:val="00596CF1"/>
    <w:rsid w:val="005A050F"/>
    <w:rsid w:val="005A0D1A"/>
    <w:rsid w:val="005A1AEF"/>
    <w:rsid w:val="005A1D98"/>
    <w:rsid w:val="005A20A5"/>
    <w:rsid w:val="005A2394"/>
    <w:rsid w:val="005A2F71"/>
    <w:rsid w:val="005A3E5D"/>
    <w:rsid w:val="005A571E"/>
    <w:rsid w:val="005A5FC0"/>
    <w:rsid w:val="005B1781"/>
    <w:rsid w:val="005B19F0"/>
    <w:rsid w:val="005B254A"/>
    <w:rsid w:val="005B267D"/>
    <w:rsid w:val="005B42D9"/>
    <w:rsid w:val="005B4F8F"/>
    <w:rsid w:val="005B62A1"/>
    <w:rsid w:val="005B62EE"/>
    <w:rsid w:val="005B66D4"/>
    <w:rsid w:val="005B7DED"/>
    <w:rsid w:val="005C0F89"/>
    <w:rsid w:val="005C15D3"/>
    <w:rsid w:val="005C1ACF"/>
    <w:rsid w:val="005C1F32"/>
    <w:rsid w:val="005C2483"/>
    <w:rsid w:val="005C32E8"/>
    <w:rsid w:val="005C3B30"/>
    <w:rsid w:val="005C3BE1"/>
    <w:rsid w:val="005C4482"/>
    <w:rsid w:val="005C45B6"/>
    <w:rsid w:val="005C4C92"/>
    <w:rsid w:val="005C4D6D"/>
    <w:rsid w:val="005C4E64"/>
    <w:rsid w:val="005C5749"/>
    <w:rsid w:val="005C5F26"/>
    <w:rsid w:val="005C645C"/>
    <w:rsid w:val="005C7306"/>
    <w:rsid w:val="005D04E8"/>
    <w:rsid w:val="005D2E13"/>
    <w:rsid w:val="005D3799"/>
    <w:rsid w:val="005D5441"/>
    <w:rsid w:val="005D5BFE"/>
    <w:rsid w:val="005D76C7"/>
    <w:rsid w:val="005E1C3E"/>
    <w:rsid w:val="005E3644"/>
    <w:rsid w:val="005E3B1A"/>
    <w:rsid w:val="005E4D57"/>
    <w:rsid w:val="005E521C"/>
    <w:rsid w:val="005E5746"/>
    <w:rsid w:val="005E797A"/>
    <w:rsid w:val="005E7A4A"/>
    <w:rsid w:val="005F0437"/>
    <w:rsid w:val="005F14DB"/>
    <w:rsid w:val="005F176F"/>
    <w:rsid w:val="005F1BBD"/>
    <w:rsid w:val="005F21C8"/>
    <w:rsid w:val="005F2658"/>
    <w:rsid w:val="005F2C04"/>
    <w:rsid w:val="005F3343"/>
    <w:rsid w:val="005F36BD"/>
    <w:rsid w:val="005F5FAB"/>
    <w:rsid w:val="005F62BE"/>
    <w:rsid w:val="005F66B6"/>
    <w:rsid w:val="005F6933"/>
    <w:rsid w:val="005F7775"/>
    <w:rsid w:val="005F7F1F"/>
    <w:rsid w:val="0060003A"/>
    <w:rsid w:val="006002F1"/>
    <w:rsid w:val="00600D4E"/>
    <w:rsid w:val="00602585"/>
    <w:rsid w:val="00602F36"/>
    <w:rsid w:val="0060307C"/>
    <w:rsid w:val="00604426"/>
    <w:rsid w:val="00605A95"/>
    <w:rsid w:val="00606D01"/>
    <w:rsid w:val="006100F6"/>
    <w:rsid w:val="00610733"/>
    <w:rsid w:val="006128FB"/>
    <w:rsid w:val="006134A6"/>
    <w:rsid w:val="006146B8"/>
    <w:rsid w:val="006160B7"/>
    <w:rsid w:val="00617328"/>
    <w:rsid w:val="00621381"/>
    <w:rsid w:val="00621D8A"/>
    <w:rsid w:val="006225E0"/>
    <w:rsid w:val="006229D7"/>
    <w:rsid w:val="00622CB4"/>
    <w:rsid w:val="00624FA8"/>
    <w:rsid w:val="006257F8"/>
    <w:rsid w:val="00625B4C"/>
    <w:rsid w:val="0063083F"/>
    <w:rsid w:val="0063150B"/>
    <w:rsid w:val="006325B0"/>
    <w:rsid w:val="00633257"/>
    <w:rsid w:val="0063376E"/>
    <w:rsid w:val="00633AB6"/>
    <w:rsid w:val="00633BFA"/>
    <w:rsid w:val="0063530B"/>
    <w:rsid w:val="0063557F"/>
    <w:rsid w:val="00635DFF"/>
    <w:rsid w:val="00636D85"/>
    <w:rsid w:val="00637216"/>
    <w:rsid w:val="0063785D"/>
    <w:rsid w:val="00640A85"/>
    <w:rsid w:val="00640AFB"/>
    <w:rsid w:val="006430DF"/>
    <w:rsid w:val="00643A5E"/>
    <w:rsid w:val="0064407C"/>
    <w:rsid w:val="00644629"/>
    <w:rsid w:val="00644AC8"/>
    <w:rsid w:val="00644B78"/>
    <w:rsid w:val="00646E8D"/>
    <w:rsid w:val="006478F6"/>
    <w:rsid w:val="00647CA5"/>
    <w:rsid w:val="00650D47"/>
    <w:rsid w:val="006511A6"/>
    <w:rsid w:val="00653916"/>
    <w:rsid w:val="00653BCD"/>
    <w:rsid w:val="006560F7"/>
    <w:rsid w:val="00656188"/>
    <w:rsid w:val="00657317"/>
    <w:rsid w:val="00657363"/>
    <w:rsid w:val="00657570"/>
    <w:rsid w:val="00660503"/>
    <w:rsid w:val="0066180B"/>
    <w:rsid w:val="00662EAE"/>
    <w:rsid w:val="00663BE5"/>
    <w:rsid w:val="00664B43"/>
    <w:rsid w:val="00665071"/>
    <w:rsid w:val="006651B6"/>
    <w:rsid w:val="0066545F"/>
    <w:rsid w:val="00665505"/>
    <w:rsid w:val="00666883"/>
    <w:rsid w:val="006669D1"/>
    <w:rsid w:val="0066767B"/>
    <w:rsid w:val="006679E9"/>
    <w:rsid w:val="00667A55"/>
    <w:rsid w:val="00670DF0"/>
    <w:rsid w:val="0067131B"/>
    <w:rsid w:val="0067142B"/>
    <w:rsid w:val="006718FD"/>
    <w:rsid w:val="00672795"/>
    <w:rsid w:val="00672951"/>
    <w:rsid w:val="00672D00"/>
    <w:rsid w:val="00673D8E"/>
    <w:rsid w:val="00674466"/>
    <w:rsid w:val="006759CF"/>
    <w:rsid w:val="00675BEA"/>
    <w:rsid w:val="00676210"/>
    <w:rsid w:val="00677D95"/>
    <w:rsid w:val="00680794"/>
    <w:rsid w:val="006819B8"/>
    <w:rsid w:val="00681B69"/>
    <w:rsid w:val="0068401B"/>
    <w:rsid w:val="00684395"/>
    <w:rsid w:val="00684FE1"/>
    <w:rsid w:val="0068516F"/>
    <w:rsid w:val="00686AFF"/>
    <w:rsid w:val="006876BF"/>
    <w:rsid w:val="00690C8C"/>
    <w:rsid w:val="00690EA3"/>
    <w:rsid w:val="00692AA2"/>
    <w:rsid w:val="00692AA8"/>
    <w:rsid w:val="00692AC4"/>
    <w:rsid w:val="0069568B"/>
    <w:rsid w:val="006961C7"/>
    <w:rsid w:val="0069745A"/>
    <w:rsid w:val="006A0BDA"/>
    <w:rsid w:val="006A242A"/>
    <w:rsid w:val="006A31C2"/>
    <w:rsid w:val="006A3AFF"/>
    <w:rsid w:val="006A5212"/>
    <w:rsid w:val="006A7754"/>
    <w:rsid w:val="006A7895"/>
    <w:rsid w:val="006B02A1"/>
    <w:rsid w:val="006B1D63"/>
    <w:rsid w:val="006B48A8"/>
    <w:rsid w:val="006B5700"/>
    <w:rsid w:val="006B7213"/>
    <w:rsid w:val="006B77B4"/>
    <w:rsid w:val="006C08B7"/>
    <w:rsid w:val="006C0DF8"/>
    <w:rsid w:val="006C38F0"/>
    <w:rsid w:val="006C439F"/>
    <w:rsid w:val="006C6D55"/>
    <w:rsid w:val="006C705A"/>
    <w:rsid w:val="006D358B"/>
    <w:rsid w:val="006D3945"/>
    <w:rsid w:val="006D3A9C"/>
    <w:rsid w:val="006D64D7"/>
    <w:rsid w:val="006D6BE0"/>
    <w:rsid w:val="006D6E0D"/>
    <w:rsid w:val="006D769F"/>
    <w:rsid w:val="006D7CB8"/>
    <w:rsid w:val="006E03F6"/>
    <w:rsid w:val="006E282A"/>
    <w:rsid w:val="006E328D"/>
    <w:rsid w:val="006E3322"/>
    <w:rsid w:val="006E3E11"/>
    <w:rsid w:val="006E48C5"/>
    <w:rsid w:val="006E5740"/>
    <w:rsid w:val="006F0327"/>
    <w:rsid w:val="006F1640"/>
    <w:rsid w:val="006F187D"/>
    <w:rsid w:val="006F3EF3"/>
    <w:rsid w:val="006F494F"/>
    <w:rsid w:val="006F4DEB"/>
    <w:rsid w:val="006F53E5"/>
    <w:rsid w:val="006F59B9"/>
    <w:rsid w:val="006F59D0"/>
    <w:rsid w:val="006F5A67"/>
    <w:rsid w:val="006F691B"/>
    <w:rsid w:val="006F6AC6"/>
    <w:rsid w:val="0070004F"/>
    <w:rsid w:val="00701263"/>
    <w:rsid w:val="00702630"/>
    <w:rsid w:val="007044A8"/>
    <w:rsid w:val="00711214"/>
    <w:rsid w:val="00711F44"/>
    <w:rsid w:val="00712A3C"/>
    <w:rsid w:val="00713911"/>
    <w:rsid w:val="00713A84"/>
    <w:rsid w:val="00713F28"/>
    <w:rsid w:val="00715189"/>
    <w:rsid w:val="00716F18"/>
    <w:rsid w:val="0072012B"/>
    <w:rsid w:val="00720302"/>
    <w:rsid w:val="0072171E"/>
    <w:rsid w:val="0072409B"/>
    <w:rsid w:val="0072461C"/>
    <w:rsid w:val="00724D93"/>
    <w:rsid w:val="00724EFC"/>
    <w:rsid w:val="007255EA"/>
    <w:rsid w:val="007257A1"/>
    <w:rsid w:val="00725BA1"/>
    <w:rsid w:val="0072611A"/>
    <w:rsid w:val="00726623"/>
    <w:rsid w:val="00726B21"/>
    <w:rsid w:val="0072737F"/>
    <w:rsid w:val="007312D2"/>
    <w:rsid w:val="00732640"/>
    <w:rsid w:val="00732B94"/>
    <w:rsid w:val="007330D0"/>
    <w:rsid w:val="00733803"/>
    <w:rsid w:val="00734B52"/>
    <w:rsid w:val="007351E2"/>
    <w:rsid w:val="00736D27"/>
    <w:rsid w:val="007370BD"/>
    <w:rsid w:val="00737458"/>
    <w:rsid w:val="00737667"/>
    <w:rsid w:val="00737B3E"/>
    <w:rsid w:val="00740237"/>
    <w:rsid w:val="00740B44"/>
    <w:rsid w:val="00741A61"/>
    <w:rsid w:val="00742123"/>
    <w:rsid w:val="0074309A"/>
    <w:rsid w:val="00743C9C"/>
    <w:rsid w:val="00743D2A"/>
    <w:rsid w:val="00744116"/>
    <w:rsid w:val="007441A1"/>
    <w:rsid w:val="00744CEF"/>
    <w:rsid w:val="0074668F"/>
    <w:rsid w:val="00746C19"/>
    <w:rsid w:val="0074724F"/>
    <w:rsid w:val="007478DC"/>
    <w:rsid w:val="00747C12"/>
    <w:rsid w:val="00747DA1"/>
    <w:rsid w:val="00750C15"/>
    <w:rsid w:val="00750D18"/>
    <w:rsid w:val="007512E0"/>
    <w:rsid w:val="00751704"/>
    <w:rsid w:val="00751C18"/>
    <w:rsid w:val="00752267"/>
    <w:rsid w:val="007527B6"/>
    <w:rsid w:val="007532A6"/>
    <w:rsid w:val="0075445A"/>
    <w:rsid w:val="00754CDA"/>
    <w:rsid w:val="007558C4"/>
    <w:rsid w:val="007559B1"/>
    <w:rsid w:val="00755FD6"/>
    <w:rsid w:val="0075782C"/>
    <w:rsid w:val="00757A8C"/>
    <w:rsid w:val="007621D6"/>
    <w:rsid w:val="00762E4E"/>
    <w:rsid w:val="00763DF8"/>
    <w:rsid w:val="00763E3C"/>
    <w:rsid w:val="00765AC0"/>
    <w:rsid w:val="00766759"/>
    <w:rsid w:val="00767623"/>
    <w:rsid w:val="00771384"/>
    <w:rsid w:val="00771E92"/>
    <w:rsid w:val="007724FC"/>
    <w:rsid w:val="00772A7C"/>
    <w:rsid w:val="00773781"/>
    <w:rsid w:val="0077418A"/>
    <w:rsid w:val="00774822"/>
    <w:rsid w:val="00774BB8"/>
    <w:rsid w:val="00775573"/>
    <w:rsid w:val="00775DDB"/>
    <w:rsid w:val="007760A7"/>
    <w:rsid w:val="00776659"/>
    <w:rsid w:val="00776EC2"/>
    <w:rsid w:val="00777079"/>
    <w:rsid w:val="00780145"/>
    <w:rsid w:val="00780D90"/>
    <w:rsid w:val="00781087"/>
    <w:rsid w:val="00781107"/>
    <w:rsid w:val="0078159C"/>
    <w:rsid w:val="00781C89"/>
    <w:rsid w:val="007831E5"/>
    <w:rsid w:val="00783297"/>
    <w:rsid w:val="00783383"/>
    <w:rsid w:val="00784006"/>
    <w:rsid w:val="0078462F"/>
    <w:rsid w:val="00785B07"/>
    <w:rsid w:val="00785D6A"/>
    <w:rsid w:val="00785DD8"/>
    <w:rsid w:val="00786928"/>
    <w:rsid w:val="00786FC5"/>
    <w:rsid w:val="00787C7D"/>
    <w:rsid w:val="007900E2"/>
    <w:rsid w:val="00790FBE"/>
    <w:rsid w:val="00793234"/>
    <w:rsid w:val="0079376B"/>
    <w:rsid w:val="00794C93"/>
    <w:rsid w:val="0079500B"/>
    <w:rsid w:val="00795014"/>
    <w:rsid w:val="00796B0E"/>
    <w:rsid w:val="00796EC9"/>
    <w:rsid w:val="007973A0"/>
    <w:rsid w:val="007A08BE"/>
    <w:rsid w:val="007A1987"/>
    <w:rsid w:val="007A398E"/>
    <w:rsid w:val="007A3C3F"/>
    <w:rsid w:val="007A411C"/>
    <w:rsid w:val="007A6266"/>
    <w:rsid w:val="007B0807"/>
    <w:rsid w:val="007B094A"/>
    <w:rsid w:val="007B0FC6"/>
    <w:rsid w:val="007B1035"/>
    <w:rsid w:val="007B15DB"/>
    <w:rsid w:val="007B1DEB"/>
    <w:rsid w:val="007B2090"/>
    <w:rsid w:val="007B32A3"/>
    <w:rsid w:val="007B3B48"/>
    <w:rsid w:val="007C03EF"/>
    <w:rsid w:val="007C0916"/>
    <w:rsid w:val="007C0FAB"/>
    <w:rsid w:val="007C2A7A"/>
    <w:rsid w:val="007C370F"/>
    <w:rsid w:val="007C4761"/>
    <w:rsid w:val="007C5112"/>
    <w:rsid w:val="007C6294"/>
    <w:rsid w:val="007C785D"/>
    <w:rsid w:val="007D07A9"/>
    <w:rsid w:val="007D09C1"/>
    <w:rsid w:val="007D19B9"/>
    <w:rsid w:val="007D1DAF"/>
    <w:rsid w:val="007D372F"/>
    <w:rsid w:val="007D459E"/>
    <w:rsid w:val="007D5831"/>
    <w:rsid w:val="007D6B3C"/>
    <w:rsid w:val="007D783B"/>
    <w:rsid w:val="007E2491"/>
    <w:rsid w:val="007E2D8F"/>
    <w:rsid w:val="007E2FFD"/>
    <w:rsid w:val="007E548E"/>
    <w:rsid w:val="007F0BC3"/>
    <w:rsid w:val="007F26A6"/>
    <w:rsid w:val="007F2D30"/>
    <w:rsid w:val="007F3061"/>
    <w:rsid w:val="007F3864"/>
    <w:rsid w:val="007F414C"/>
    <w:rsid w:val="007F4BC6"/>
    <w:rsid w:val="007F5234"/>
    <w:rsid w:val="007F5B84"/>
    <w:rsid w:val="007F66BC"/>
    <w:rsid w:val="007F698E"/>
    <w:rsid w:val="007F736C"/>
    <w:rsid w:val="0080036C"/>
    <w:rsid w:val="0080209E"/>
    <w:rsid w:val="008023C8"/>
    <w:rsid w:val="008026B1"/>
    <w:rsid w:val="0080271F"/>
    <w:rsid w:val="00802D9A"/>
    <w:rsid w:val="008054D7"/>
    <w:rsid w:val="00805889"/>
    <w:rsid w:val="00805975"/>
    <w:rsid w:val="00805D0F"/>
    <w:rsid w:val="008075C6"/>
    <w:rsid w:val="00810ACD"/>
    <w:rsid w:val="00811A9E"/>
    <w:rsid w:val="00811CD7"/>
    <w:rsid w:val="00813E43"/>
    <w:rsid w:val="00814D5D"/>
    <w:rsid w:val="008152A7"/>
    <w:rsid w:val="008157A3"/>
    <w:rsid w:val="00816080"/>
    <w:rsid w:val="008161D4"/>
    <w:rsid w:val="0082041E"/>
    <w:rsid w:val="00820500"/>
    <w:rsid w:val="00820561"/>
    <w:rsid w:val="008205CE"/>
    <w:rsid w:val="00820692"/>
    <w:rsid w:val="0082083D"/>
    <w:rsid w:val="00820DCD"/>
    <w:rsid w:val="0082152D"/>
    <w:rsid w:val="00821E93"/>
    <w:rsid w:val="00822C2E"/>
    <w:rsid w:val="00822CE4"/>
    <w:rsid w:val="00822FBE"/>
    <w:rsid w:val="008230E1"/>
    <w:rsid w:val="00825576"/>
    <w:rsid w:val="00825707"/>
    <w:rsid w:val="008259F6"/>
    <w:rsid w:val="00825E49"/>
    <w:rsid w:val="008264F5"/>
    <w:rsid w:val="008266F3"/>
    <w:rsid w:val="0082670F"/>
    <w:rsid w:val="00826E01"/>
    <w:rsid w:val="008311C9"/>
    <w:rsid w:val="00831C00"/>
    <w:rsid w:val="00831E8F"/>
    <w:rsid w:val="00833050"/>
    <w:rsid w:val="008339A8"/>
    <w:rsid w:val="00834F10"/>
    <w:rsid w:val="00836A3D"/>
    <w:rsid w:val="008403E3"/>
    <w:rsid w:val="00840FC4"/>
    <w:rsid w:val="0084144C"/>
    <w:rsid w:val="00841F5A"/>
    <w:rsid w:val="008429DC"/>
    <w:rsid w:val="008434A2"/>
    <w:rsid w:val="00843A77"/>
    <w:rsid w:val="00843C88"/>
    <w:rsid w:val="00843D49"/>
    <w:rsid w:val="00843FC2"/>
    <w:rsid w:val="008444FE"/>
    <w:rsid w:val="00844930"/>
    <w:rsid w:val="00844CC6"/>
    <w:rsid w:val="00845A95"/>
    <w:rsid w:val="008465F0"/>
    <w:rsid w:val="00846824"/>
    <w:rsid w:val="008470F0"/>
    <w:rsid w:val="00847F61"/>
    <w:rsid w:val="0085027E"/>
    <w:rsid w:val="0085183E"/>
    <w:rsid w:val="008522A5"/>
    <w:rsid w:val="00852B32"/>
    <w:rsid w:val="00852C01"/>
    <w:rsid w:val="0085380B"/>
    <w:rsid w:val="00854846"/>
    <w:rsid w:val="00854B5F"/>
    <w:rsid w:val="00855D67"/>
    <w:rsid w:val="00855F3E"/>
    <w:rsid w:val="00860FE0"/>
    <w:rsid w:val="00862EE7"/>
    <w:rsid w:val="00863DC5"/>
    <w:rsid w:val="008643F4"/>
    <w:rsid w:val="008649FC"/>
    <w:rsid w:val="00865B99"/>
    <w:rsid w:val="008675DD"/>
    <w:rsid w:val="00867F6C"/>
    <w:rsid w:val="008700C1"/>
    <w:rsid w:val="00872744"/>
    <w:rsid w:val="008729FC"/>
    <w:rsid w:val="008737B0"/>
    <w:rsid w:val="008749A7"/>
    <w:rsid w:val="00874D41"/>
    <w:rsid w:val="00876109"/>
    <w:rsid w:val="0087640A"/>
    <w:rsid w:val="00876428"/>
    <w:rsid w:val="008778DE"/>
    <w:rsid w:val="00880234"/>
    <w:rsid w:val="00882A9B"/>
    <w:rsid w:val="00884476"/>
    <w:rsid w:val="0088578D"/>
    <w:rsid w:val="00886177"/>
    <w:rsid w:val="008873EF"/>
    <w:rsid w:val="0089001D"/>
    <w:rsid w:val="00891502"/>
    <w:rsid w:val="00891907"/>
    <w:rsid w:val="00892452"/>
    <w:rsid w:val="008924EB"/>
    <w:rsid w:val="008931ED"/>
    <w:rsid w:val="0089333E"/>
    <w:rsid w:val="0089411C"/>
    <w:rsid w:val="0089525F"/>
    <w:rsid w:val="00895FEC"/>
    <w:rsid w:val="00896774"/>
    <w:rsid w:val="00896B6C"/>
    <w:rsid w:val="008A0412"/>
    <w:rsid w:val="008A0BCF"/>
    <w:rsid w:val="008A2142"/>
    <w:rsid w:val="008A2F30"/>
    <w:rsid w:val="008A55E9"/>
    <w:rsid w:val="008A57B4"/>
    <w:rsid w:val="008A612F"/>
    <w:rsid w:val="008A6235"/>
    <w:rsid w:val="008A68B3"/>
    <w:rsid w:val="008A717B"/>
    <w:rsid w:val="008A79BD"/>
    <w:rsid w:val="008B0846"/>
    <w:rsid w:val="008B0BBF"/>
    <w:rsid w:val="008B489E"/>
    <w:rsid w:val="008B4BF1"/>
    <w:rsid w:val="008B4C6C"/>
    <w:rsid w:val="008B51BA"/>
    <w:rsid w:val="008B5638"/>
    <w:rsid w:val="008B57ED"/>
    <w:rsid w:val="008B60FC"/>
    <w:rsid w:val="008B6E7B"/>
    <w:rsid w:val="008C01D1"/>
    <w:rsid w:val="008C13F0"/>
    <w:rsid w:val="008C2BD9"/>
    <w:rsid w:val="008C32F6"/>
    <w:rsid w:val="008C36AB"/>
    <w:rsid w:val="008C55E7"/>
    <w:rsid w:val="008C56A2"/>
    <w:rsid w:val="008C5824"/>
    <w:rsid w:val="008D0515"/>
    <w:rsid w:val="008D309D"/>
    <w:rsid w:val="008D4026"/>
    <w:rsid w:val="008D669C"/>
    <w:rsid w:val="008D714D"/>
    <w:rsid w:val="008D7503"/>
    <w:rsid w:val="008D7C89"/>
    <w:rsid w:val="008E139F"/>
    <w:rsid w:val="008E13FD"/>
    <w:rsid w:val="008E161F"/>
    <w:rsid w:val="008E169F"/>
    <w:rsid w:val="008E1BA5"/>
    <w:rsid w:val="008E214A"/>
    <w:rsid w:val="008E2311"/>
    <w:rsid w:val="008E23DA"/>
    <w:rsid w:val="008E5BE6"/>
    <w:rsid w:val="008E6BCE"/>
    <w:rsid w:val="008E715A"/>
    <w:rsid w:val="008E7537"/>
    <w:rsid w:val="008E7624"/>
    <w:rsid w:val="008E7839"/>
    <w:rsid w:val="008F0E14"/>
    <w:rsid w:val="008F16E3"/>
    <w:rsid w:val="008F1939"/>
    <w:rsid w:val="008F2A80"/>
    <w:rsid w:val="008F33CD"/>
    <w:rsid w:val="008F4762"/>
    <w:rsid w:val="008F4A5A"/>
    <w:rsid w:val="008F5E6F"/>
    <w:rsid w:val="008F6719"/>
    <w:rsid w:val="008F7F41"/>
    <w:rsid w:val="009004E8"/>
    <w:rsid w:val="009016E1"/>
    <w:rsid w:val="00902B2A"/>
    <w:rsid w:val="009036CC"/>
    <w:rsid w:val="00904015"/>
    <w:rsid w:val="009041B7"/>
    <w:rsid w:val="00904800"/>
    <w:rsid w:val="009065C3"/>
    <w:rsid w:val="00906736"/>
    <w:rsid w:val="00912AD7"/>
    <w:rsid w:val="00913028"/>
    <w:rsid w:val="00913D67"/>
    <w:rsid w:val="00914648"/>
    <w:rsid w:val="00915D06"/>
    <w:rsid w:val="00916793"/>
    <w:rsid w:val="00920DE3"/>
    <w:rsid w:val="009219BC"/>
    <w:rsid w:val="00921ABF"/>
    <w:rsid w:val="00921B4C"/>
    <w:rsid w:val="00922BE8"/>
    <w:rsid w:val="0092319B"/>
    <w:rsid w:val="0092383C"/>
    <w:rsid w:val="00923A34"/>
    <w:rsid w:val="0092624B"/>
    <w:rsid w:val="009263C0"/>
    <w:rsid w:val="009269AE"/>
    <w:rsid w:val="00926A8F"/>
    <w:rsid w:val="00931765"/>
    <w:rsid w:val="00932487"/>
    <w:rsid w:val="00932855"/>
    <w:rsid w:val="00932AF6"/>
    <w:rsid w:val="00933275"/>
    <w:rsid w:val="0093333A"/>
    <w:rsid w:val="00933461"/>
    <w:rsid w:val="00934990"/>
    <w:rsid w:val="00934B84"/>
    <w:rsid w:val="0093622E"/>
    <w:rsid w:val="009373D5"/>
    <w:rsid w:val="00937950"/>
    <w:rsid w:val="00937D0E"/>
    <w:rsid w:val="0094044E"/>
    <w:rsid w:val="00941320"/>
    <w:rsid w:val="00941568"/>
    <w:rsid w:val="009436C8"/>
    <w:rsid w:val="00943B71"/>
    <w:rsid w:val="00943D4E"/>
    <w:rsid w:val="009450A3"/>
    <w:rsid w:val="00945202"/>
    <w:rsid w:val="0094705E"/>
    <w:rsid w:val="00947D1F"/>
    <w:rsid w:val="0095010C"/>
    <w:rsid w:val="0095191E"/>
    <w:rsid w:val="00952234"/>
    <w:rsid w:val="00952AD7"/>
    <w:rsid w:val="00953455"/>
    <w:rsid w:val="00954012"/>
    <w:rsid w:val="0095431F"/>
    <w:rsid w:val="00955DB0"/>
    <w:rsid w:val="009573BA"/>
    <w:rsid w:val="00957F5D"/>
    <w:rsid w:val="00960F34"/>
    <w:rsid w:val="009612F5"/>
    <w:rsid w:val="00962655"/>
    <w:rsid w:val="00963003"/>
    <w:rsid w:val="00964ADA"/>
    <w:rsid w:val="00965269"/>
    <w:rsid w:val="00966CEF"/>
    <w:rsid w:val="00967DB5"/>
    <w:rsid w:val="0097046B"/>
    <w:rsid w:val="00971081"/>
    <w:rsid w:val="00971609"/>
    <w:rsid w:val="00971B96"/>
    <w:rsid w:val="0097413C"/>
    <w:rsid w:val="00974F0B"/>
    <w:rsid w:val="0097601C"/>
    <w:rsid w:val="00977862"/>
    <w:rsid w:val="00980DB8"/>
    <w:rsid w:val="00980E05"/>
    <w:rsid w:val="00981257"/>
    <w:rsid w:val="00981DB0"/>
    <w:rsid w:val="00982C2D"/>
    <w:rsid w:val="00982FF3"/>
    <w:rsid w:val="00984087"/>
    <w:rsid w:val="0098443E"/>
    <w:rsid w:val="00984D36"/>
    <w:rsid w:val="009868CC"/>
    <w:rsid w:val="00986EED"/>
    <w:rsid w:val="00987947"/>
    <w:rsid w:val="0099052C"/>
    <w:rsid w:val="00990D04"/>
    <w:rsid w:val="00991A2B"/>
    <w:rsid w:val="00991E08"/>
    <w:rsid w:val="009929EF"/>
    <w:rsid w:val="00992A27"/>
    <w:rsid w:val="00992CC6"/>
    <w:rsid w:val="0099302D"/>
    <w:rsid w:val="00994849"/>
    <w:rsid w:val="00994AE5"/>
    <w:rsid w:val="00995E5B"/>
    <w:rsid w:val="0099690B"/>
    <w:rsid w:val="00996970"/>
    <w:rsid w:val="00997088"/>
    <w:rsid w:val="009A04A4"/>
    <w:rsid w:val="009A0635"/>
    <w:rsid w:val="009A084F"/>
    <w:rsid w:val="009A092F"/>
    <w:rsid w:val="009A11BC"/>
    <w:rsid w:val="009A2285"/>
    <w:rsid w:val="009A2656"/>
    <w:rsid w:val="009A2B3F"/>
    <w:rsid w:val="009A359E"/>
    <w:rsid w:val="009A3952"/>
    <w:rsid w:val="009A46F7"/>
    <w:rsid w:val="009A4F3A"/>
    <w:rsid w:val="009A5773"/>
    <w:rsid w:val="009A6804"/>
    <w:rsid w:val="009A6821"/>
    <w:rsid w:val="009A7906"/>
    <w:rsid w:val="009A7C62"/>
    <w:rsid w:val="009B0988"/>
    <w:rsid w:val="009B13B5"/>
    <w:rsid w:val="009B2195"/>
    <w:rsid w:val="009B2350"/>
    <w:rsid w:val="009B2E93"/>
    <w:rsid w:val="009B4185"/>
    <w:rsid w:val="009B4C13"/>
    <w:rsid w:val="009B7969"/>
    <w:rsid w:val="009B7E88"/>
    <w:rsid w:val="009C0AE3"/>
    <w:rsid w:val="009C0D91"/>
    <w:rsid w:val="009C2027"/>
    <w:rsid w:val="009C2227"/>
    <w:rsid w:val="009C2613"/>
    <w:rsid w:val="009C3F3F"/>
    <w:rsid w:val="009C52A5"/>
    <w:rsid w:val="009C5397"/>
    <w:rsid w:val="009C6F9C"/>
    <w:rsid w:val="009C730D"/>
    <w:rsid w:val="009D15F1"/>
    <w:rsid w:val="009D191D"/>
    <w:rsid w:val="009D33CA"/>
    <w:rsid w:val="009D379B"/>
    <w:rsid w:val="009D3A35"/>
    <w:rsid w:val="009D542F"/>
    <w:rsid w:val="009D5A70"/>
    <w:rsid w:val="009D5C95"/>
    <w:rsid w:val="009D5D30"/>
    <w:rsid w:val="009D6696"/>
    <w:rsid w:val="009D6CDC"/>
    <w:rsid w:val="009D706D"/>
    <w:rsid w:val="009D7559"/>
    <w:rsid w:val="009D7E0A"/>
    <w:rsid w:val="009D7E0D"/>
    <w:rsid w:val="009E0D29"/>
    <w:rsid w:val="009E1020"/>
    <w:rsid w:val="009E2269"/>
    <w:rsid w:val="009E2ACC"/>
    <w:rsid w:val="009E5E6E"/>
    <w:rsid w:val="009E5ED0"/>
    <w:rsid w:val="009E7198"/>
    <w:rsid w:val="009E76CE"/>
    <w:rsid w:val="009E7E2D"/>
    <w:rsid w:val="009F0494"/>
    <w:rsid w:val="009F091B"/>
    <w:rsid w:val="009F27AA"/>
    <w:rsid w:val="009F2F20"/>
    <w:rsid w:val="009F49EB"/>
    <w:rsid w:val="009F6C85"/>
    <w:rsid w:val="009F7B50"/>
    <w:rsid w:val="00A00D41"/>
    <w:rsid w:val="00A02763"/>
    <w:rsid w:val="00A030CB"/>
    <w:rsid w:val="00A039A5"/>
    <w:rsid w:val="00A044EB"/>
    <w:rsid w:val="00A04988"/>
    <w:rsid w:val="00A05079"/>
    <w:rsid w:val="00A05D99"/>
    <w:rsid w:val="00A05F1F"/>
    <w:rsid w:val="00A06331"/>
    <w:rsid w:val="00A0699D"/>
    <w:rsid w:val="00A06BBA"/>
    <w:rsid w:val="00A06E62"/>
    <w:rsid w:val="00A06EB0"/>
    <w:rsid w:val="00A076D9"/>
    <w:rsid w:val="00A10739"/>
    <w:rsid w:val="00A10C5C"/>
    <w:rsid w:val="00A12783"/>
    <w:rsid w:val="00A13842"/>
    <w:rsid w:val="00A15998"/>
    <w:rsid w:val="00A159AD"/>
    <w:rsid w:val="00A15F19"/>
    <w:rsid w:val="00A16DF2"/>
    <w:rsid w:val="00A231B1"/>
    <w:rsid w:val="00A23EB0"/>
    <w:rsid w:val="00A24CAB"/>
    <w:rsid w:val="00A24FE3"/>
    <w:rsid w:val="00A25BAD"/>
    <w:rsid w:val="00A27605"/>
    <w:rsid w:val="00A31106"/>
    <w:rsid w:val="00A313D1"/>
    <w:rsid w:val="00A3184A"/>
    <w:rsid w:val="00A31C49"/>
    <w:rsid w:val="00A322FD"/>
    <w:rsid w:val="00A32488"/>
    <w:rsid w:val="00A329F8"/>
    <w:rsid w:val="00A33811"/>
    <w:rsid w:val="00A33B81"/>
    <w:rsid w:val="00A34579"/>
    <w:rsid w:val="00A34A0F"/>
    <w:rsid w:val="00A406C6"/>
    <w:rsid w:val="00A40718"/>
    <w:rsid w:val="00A407A9"/>
    <w:rsid w:val="00A40BA5"/>
    <w:rsid w:val="00A41DDA"/>
    <w:rsid w:val="00A43E3F"/>
    <w:rsid w:val="00A44689"/>
    <w:rsid w:val="00A45159"/>
    <w:rsid w:val="00A45183"/>
    <w:rsid w:val="00A4519E"/>
    <w:rsid w:val="00A46367"/>
    <w:rsid w:val="00A46778"/>
    <w:rsid w:val="00A479EC"/>
    <w:rsid w:val="00A47D21"/>
    <w:rsid w:val="00A501B8"/>
    <w:rsid w:val="00A50598"/>
    <w:rsid w:val="00A51300"/>
    <w:rsid w:val="00A52BCA"/>
    <w:rsid w:val="00A52C43"/>
    <w:rsid w:val="00A52FCA"/>
    <w:rsid w:val="00A53057"/>
    <w:rsid w:val="00A5323A"/>
    <w:rsid w:val="00A532E7"/>
    <w:rsid w:val="00A543CF"/>
    <w:rsid w:val="00A55B76"/>
    <w:rsid w:val="00A55B8D"/>
    <w:rsid w:val="00A56B52"/>
    <w:rsid w:val="00A56EED"/>
    <w:rsid w:val="00A60A22"/>
    <w:rsid w:val="00A60D0F"/>
    <w:rsid w:val="00A61274"/>
    <w:rsid w:val="00A63E0E"/>
    <w:rsid w:val="00A64254"/>
    <w:rsid w:val="00A64F7C"/>
    <w:rsid w:val="00A65202"/>
    <w:rsid w:val="00A66138"/>
    <w:rsid w:val="00A665C1"/>
    <w:rsid w:val="00A67291"/>
    <w:rsid w:val="00A70360"/>
    <w:rsid w:val="00A7094D"/>
    <w:rsid w:val="00A72E16"/>
    <w:rsid w:val="00A7473C"/>
    <w:rsid w:val="00A74922"/>
    <w:rsid w:val="00A75335"/>
    <w:rsid w:val="00A76510"/>
    <w:rsid w:val="00A766D7"/>
    <w:rsid w:val="00A768ED"/>
    <w:rsid w:val="00A769C7"/>
    <w:rsid w:val="00A76BE3"/>
    <w:rsid w:val="00A778AD"/>
    <w:rsid w:val="00A77CBD"/>
    <w:rsid w:val="00A81297"/>
    <w:rsid w:val="00A813CD"/>
    <w:rsid w:val="00A81860"/>
    <w:rsid w:val="00A83499"/>
    <w:rsid w:val="00A83BC9"/>
    <w:rsid w:val="00A84618"/>
    <w:rsid w:val="00A8484F"/>
    <w:rsid w:val="00A84BFA"/>
    <w:rsid w:val="00A86834"/>
    <w:rsid w:val="00A87426"/>
    <w:rsid w:val="00A910AD"/>
    <w:rsid w:val="00A914D6"/>
    <w:rsid w:val="00A920FC"/>
    <w:rsid w:val="00A945BB"/>
    <w:rsid w:val="00A94B06"/>
    <w:rsid w:val="00A94FFB"/>
    <w:rsid w:val="00A95342"/>
    <w:rsid w:val="00A957DD"/>
    <w:rsid w:val="00A95A5F"/>
    <w:rsid w:val="00A95B38"/>
    <w:rsid w:val="00A95F90"/>
    <w:rsid w:val="00A96C67"/>
    <w:rsid w:val="00A97CFB"/>
    <w:rsid w:val="00AA0937"/>
    <w:rsid w:val="00AA151E"/>
    <w:rsid w:val="00AA17C7"/>
    <w:rsid w:val="00AA1B14"/>
    <w:rsid w:val="00AA29B9"/>
    <w:rsid w:val="00AA32AD"/>
    <w:rsid w:val="00AA45D3"/>
    <w:rsid w:val="00AA5132"/>
    <w:rsid w:val="00AA6B22"/>
    <w:rsid w:val="00AA7245"/>
    <w:rsid w:val="00AB1037"/>
    <w:rsid w:val="00AB37D3"/>
    <w:rsid w:val="00AB3A48"/>
    <w:rsid w:val="00AB3C89"/>
    <w:rsid w:val="00AB543D"/>
    <w:rsid w:val="00AB6030"/>
    <w:rsid w:val="00AB662D"/>
    <w:rsid w:val="00AB6B1D"/>
    <w:rsid w:val="00AB6CB3"/>
    <w:rsid w:val="00AC0C12"/>
    <w:rsid w:val="00AC1FF2"/>
    <w:rsid w:val="00AC21FA"/>
    <w:rsid w:val="00AC25D9"/>
    <w:rsid w:val="00AC28F9"/>
    <w:rsid w:val="00AC3346"/>
    <w:rsid w:val="00AC5CA1"/>
    <w:rsid w:val="00AC688D"/>
    <w:rsid w:val="00AC6DC6"/>
    <w:rsid w:val="00AC6E03"/>
    <w:rsid w:val="00AC7462"/>
    <w:rsid w:val="00AC7C5D"/>
    <w:rsid w:val="00AC7D81"/>
    <w:rsid w:val="00AD2423"/>
    <w:rsid w:val="00AD24C9"/>
    <w:rsid w:val="00AD2FDD"/>
    <w:rsid w:val="00AD3145"/>
    <w:rsid w:val="00AD3469"/>
    <w:rsid w:val="00AD4714"/>
    <w:rsid w:val="00AD4763"/>
    <w:rsid w:val="00AD5D64"/>
    <w:rsid w:val="00AD7C9A"/>
    <w:rsid w:val="00AE1CEE"/>
    <w:rsid w:val="00AE400B"/>
    <w:rsid w:val="00AE52F4"/>
    <w:rsid w:val="00AE53F0"/>
    <w:rsid w:val="00AE6188"/>
    <w:rsid w:val="00AF0619"/>
    <w:rsid w:val="00AF0A2A"/>
    <w:rsid w:val="00AF0C71"/>
    <w:rsid w:val="00AF0F8C"/>
    <w:rsid w:val="00AF18BA"/>
    <w:rsid w:val="00AF1F83"/>
    <w:rsid w:val="00AF2937"/>
    <w:rsid w:val="00AF2B63"/>
    <w:rsid w:val="00AF3BC2"/>
    <w:rsid w:val="00AF487F"/>
    <w:rsid w:val="00AF5444"/>
    <w:rsid w:val="00AF732A"/>
    <w:rsid w:val="00B00618"/>
    <w:rsid w:val="00B01808"/>
    <w:rsid w:val="00B01C33"/>
    <w:rsid w:val="00B01E06"/>
    <w:rsid w:val="00B02A1D"/>
    <w:rsid w:val="00B03B0B"/>
    <w:rsid w:val="00B045DF"/>
    <w:rsid w:val="00B05081"/>
    <w:rsid w:val="00B052CA"/>
    <w:rsid w:val="00B057DD"/>
    <w:rsid w:val="00B06400"/>
    <w:rsid w:val="00B110E0"/>
    <w:rsid w:val="00B1234B"/>
    <w:rsid w:val="00B12969"/>
    <w:rsid w:val="00B12B4D"/>
    <w:rsid w:val="00B12E64"/>
    <w:rsid w:val="00B135AF"/>
    <w:rsid w:val="00B15257"/>
    <w:rsid w:val="00B15842"/>
    <w:rsid w:val="00B16901"/>
    <w:rsid w:val="00B178E6"/>
    <w:rsid w:val="00B200F4"/>
    <w:rsid w:val="00B2032B"/>
    <w:rsid w:val="00B2082E"/>
    <w:rsid w:val="00B22193"/>
    <w:rsid w:val="00B22E97"/>
    <w:rsid w:val="00B233DF"/>
    <w:rsid w:val="00B24CF9"/>
    <w:rsid w:val="00B27313"/>
    <w:rsid w:val="00B2746D"/>
    <w:rsid w:val="00B3075A"/>
    <w:rsid w:val="00B30C02"/>
    <w:rsid w:val="00B30D9A"/>
    <w:rsid w:val="00B310D2"/>
    <w:rsid w:val="00B31722"/>
    <w:rsid w:val="00B31AE5"/>
    <w:rsid w:val="00B31E9E"/>
    <w:rsid w:val="00B32736"/>
    <w:rsid w:val="00B32981"/>
    <w:rsid w:val="00B32EA2"/>
    <w:rsid w:val="00B3358E"/>
    <w:rsid w:val="00B348FB"/>
    <w:rsid w:val="00B34F50"/>
    <w:rsid w:val="00B366E2"/>
    <w:rsid w:val="00B37713"/>
    <w:rsid w:val="00B37B1F"/>
    <w:rsid w:val="00B40DB7"/>
    <w:rsid w:val="00B40F1D"/>
    <w:rsid w:val="00B412D6"/>
    <w:rsid w:val="00B41B5B"/>
    <w:rsid w:val="00B4279C"/>
    <w:rsid w:val="00B43892"/>
    <w:rsid w:val="00B4418C"/>
    <w:rsid w:val="00B456FC"/>
    <w:rsid w:val="00B45C62"/>
    <w:rsid w:val="00B46ACD"/>
    <w:rsid w:val="00B46D1C"/>
    <w:rsid w:val="00B4765C"/>
    <w:rsid w:val="00B479C7"/>
    <w:rsid w:val="00B47A52"/>
    <w:rsid w:val="00B5034F"/>
    <w:rsid w:val="00B5039E"/>
    <w:rsid w:val="00B50AAF"/>
    <w:rsid w:val="00B50ED6"/>
    <w:rsid w:val="00B51400"/>
    <w:rsid w:val="00B526FF"/>
    <w:rsid w:val="00B53452"/>
    <w:rsid w:val="00B543EE"/>
    <w:rsid w:val="00B54941"/>
    <w:rsid w:val="00B55FDF"/>
    <w:rsid w:val="00B563B2"/>
    <w:rsid w:val="00B5641C"/>
    <w:rsid w:val="00B56636"/>
    <w:rsid w:val="00B5690A"/>
    <w:rsid w:val="00B5712B"/>
    <w:rsid w:val="00B60748"/>
    <w:rsid w:val="00B61548"/>
    <w:rsid w:val="00B62684"/>
    <w:rsid w:val="00B64B2C"/>
    <w:rsid w:val="00B660E2"/>
    <w:rsid w:val="00B6659A"/>
    <w:rsid w:val="00B67173"/>
    <w:rsid w:val="00B7069A"/>
    <w:rsid w:val="00B71313"/>
    <w:rsid w:val="00B71472"/>
    <w:rsid w:val="00B727F3"/>
    <w:rsid w:val="00B7288A"/>
    <w:rsid w:val="00B7358D"/>
    <w:rsid w:val="00B73941"/>
    <w:rsid w:val="00B74306"/>
    <w:rsid w:val="00B75469"/>
    <w:rsid w:val="00B759A6"/>
    <w:rsid w:val="00B77072"/>
    <w:rsid w:val="00B7767D"/>
    <w:rsid w:val="00B81CD4"/>
    <w:rsid w:val="00B81D25"/>
    <w:rsid w:val="00B81FE3"/>
    <w:rsid w:val="00B82A9B"/>
    <w:rsid w:val="00B8342C"/>
    <w:rsid w:val="00B8500B"/>
    <w:rsid w:val="00B858CB"/>
    <w:rsid w:val="00B8590B"/>
    <w:rsid w:val="00B87048"/>
    <w:rsid w:val="00B876EA"/>
    <w:rsid w:val="00B87EDC"/>
    <w:rsid w:val="00B90834"/>
    <w:rsid w:val="00B90D56"/>
    <w:rsid w:val="00B91D3D"/>
    <w:rsid w:val="00B926ED"/>
    <w:rsid w:val="00B9357A"/>
    <w:rsid w:val="00B93A31"/>
    <w:rsid w:val="00B93F58"/>
    <w:rsid w:val="00B94709"/>
    <w:rsid w:val="00B95B0B"/>
    <w:rsid w:val="00B95DCC"/>
    <w:rsid w:val="00B96E44"/>
    <w:rsid w:val="00B96F96"/>
    <w:rsid w:val="00BA0380"/>
    <w:rsid w:val="00BA0FF8"/>
    <w:rsid w:val="00BA1175"/>
    <w:rsid w:val="00BA2A11"/>
    <w:rsid w:val="00BA2E29"/>
    <w:rsid w:val="00BA3528"/>
    <w:rsid w:val="00BA4CFB"/>
    <w:rsid w:val="00BA5267"/>
    <w:rsid w:val="00BA680D"/>
    <w:rsid w:val="00BA6D93"/>
    <w:rsid w:val="00BA7391"/>
    <w:rsid w:val="00BA7508"/>
    <w:rsid w:val="00BB14B4"/>
    <w:rsid w:val="00BB16FA"/>
    <w:rsid w:val="00BB2EC2"/>
    <w:rsid w:val="00BB3440"/>
    <w:rsid w:val="00BB3524"/>
    <w:rsid w:val="00BB4572"/>
    <w:rsid w:val="00BB4E01"/>
    <w:rsid w:val="00BB61C9"/>
    <w:rsid w:val="00BB738B"/>
    <w:rsid w:val="00BB764B"/>
    <w:rsid w:val="00BC070F"/>
    <w:rsid w:val="00BC084E"/>
    <w:rsid w:val="00BC1A21"/>
    <w:rsid w:val="00BC2CBA"/>
    <w:rsid w:val="00BC368A"/>
    <w:rsid w:val="00BC3769"/>
    <w:rsid w:val="00BC3AE7"/>
    <w:rsid w:val="00BC4193"/>
    <w:rsid w:val="00BC4633"/>
    <w:rsid w:val="00BC4F79"/>
    <w:rsid w:val="00BC5198"/>
    <w:rsid w:val="00BC7DE7"/>
    <w:rsid w:val="00BD0338"/>
    <w:rsid w:val="00BD03A7"/>
    <w:rsid w:val="00BD0DA1"/>
    <w:rsid w:val="00BD1205"/>
    <w:rsid w:val="00BD1910"/>
    <w:rsid w:val="00BD1F6D"/>
    <w:rsid w:val="00BD2AC6"/>
    <w:rsid w:val="00BD2B27"/>
    <w:rsid w:val="00BD45C8"/>
    <w:rsid w:val="00BD479C"/>
    <w:rsid w:val="00BD4A99"/>
    <w:rsid w:val="00BD52FE"/>
    <w:rsid w:val="00BD62E9"/>
    <w:rsid w:val="00BD645A"/>
    <w:rsid w:val="00BD6825"/>
    <w:rsid w:val="00BD6E5A"/>
    <w:rsid w:val="00BD73F0"/>
    <w:rsid w:val="00BE0084"/>
    <w:rsid w:val="00BE042E"/>
    <w:rsid w:val="00BE0880"/>
    <w:rsid w:val="00BE0BC7"/>
    <w:rsid w:val="00BE1990"/>
    <w:rsid w:val="00BE25D0"/>
    <w:rsid w:val="00BE2E01"/>
    <w:rsid w:val="00BE2F4C"/>
    <w:rsid w:val="00BE33B8"/>
    <w:rsid w:val="00BE34D8"/>
    <w:rsid w:val="00BE4482"/>
    <w:rsid w:val="00BE5392"/>
    <w:rsid w:val="00BE57E9"/>
    <w:rsid w:val="00BE5BAC"/>
    <w:rsid w:val="00BE6265"/>
    <w:rsid w:val="00BE6FDE"/>
    <w:rsid w:val="00BF0698"/>
    <w:rsid w:val="00BF080C"/>
    <w:rsid w:val="00BF114E"/>
    <w:rsid w:val="00BF1B02"/>
    <w:rsid w:val="00BF2001"/>
    <w:rsid w:val="00BF21A9"/>
    <w:rsid w:val="00BF37A9"/>
    <w:rsid w:val="00BF3B68"/>
    <w:rsid w:val="00BF3D35"/>
    <w:rsid w:val="00BF4BC2"/>
    <w:rsid w:val="00BF50A3"/>
    <w:rsid w:val="00BF5F03"/>
    <w:rsid w:val="00BF6DE2"/>
    <w:rsid w:val="00BF6F12"/>
    <w:rsid w:val="00BF7492"/>
    <w:rsid w:val="00BF7B89"/>
    <w:rsid w:val="00BF7E8A"/>
    <w:rsid w:val="00C00416"/>
    <w:rsid w:val="00C00BB9"/>
    <w:rsid w:val="00C01419"/>
    <w:rsid w:val="00C037BF"/>
    <w:rsid w:val="00C039E3"/>
    <w:rsid w:val="00C03D30"/>
    <w:rsid w:val="00C03F94"/>
    <w:rsid w:val="00C04230"/>
    <w:rsid w:val="00C04662"/>
    <w:rsid w:val="00C04CDA"/>
    <w:rsid w:val="00C0526E"/>
    <w:rsid w:val="00C05A6B"/>
    <w:rsid w:val="00C05C67"/>
    <w:rsid w:val="00C06636"/>
    <w:rsid w:val="00C06AE9"/>
    <w:rsid w:val="00C078BA"/>
    <w:rsid w:val="00C10025"/>
    <w:rsid w:val="00C10582"/>
    <w:rsid w:val="00C10EA0"/>
    <w:rsid w:val="00C12749"/>
    <w:rsid w:val="00C12C27"/>
    <w:rsid w:val="00C1302A"/>
    <w:rsid w:val="00C132ED"/>
    <w:rsid w:val="00C13429"/>
    <w:rsid w:val="00C14710"/>
    <w:rsid w:val="00C14FCF"/>
    <w:rsid w:val="00C1546A"/>
    <w:rsid w:val="00C16EB6"/>
    <w:rsid w:val="00C176A5"/>
    <w:rsid w:val="00C20226"/>
    <w:rsid w:val="00C20815"/>
    <w:rsid w:val="00C20F61"/>
    <w:rsid w:val="00C21A6E"/>
    <w:rsid w:val="00C24076"/>
    <w:rsid w:val="00C25882"/>
    <w:rsid w:val="00C26B79"/>
    <w:rsid w:val="00C27AE5"/>
    <w:rsid w:val="00C302B6"/>
    <w:rsid w:val="00C309B4"/>
    <w:rsid w:val="00C30D9E"/>
    <w:rsid w:val="00C30E0A"/>
    <w:rsid w:val="00C316BE"/>
    <w:rsid w:val="00C3249D"/>
    <w:rsid w:val="00C33447"/>
    <w:rsid w:val="00C349E9"/>
    <w:rsid w:val="00C35F7B"/>
    <w:rsid w:val="00C36572"/>
    <w:rsid w:val="00C40F91"/>
    <w:rsid w:val="00C424DC"/>
    <w:rsid w:val="00C42EAA"/>
    <w:rsid w:val="00C43F88"/>
    <w:rsid w:val="00C4498F"/>
    <w:rsid w:val="00C449C4"/>
    <w:rsid w:val="00C44CC2"/>
    <w:rsid w:val="00C45211"/>
    <w:rsid w:val="00C46177"/>
    <w:rsid w:val="00C467CE"/>
    <w:rsid w:val="00C46C7B"/>
    <w:rsid w:val="00C46D78"/>
    <w:rsid w:val="00C46F56"/>
    <w:rsid w:val="00C47C35"/>
    <w:rsid w:val="00C500F0"/>
    <w:rsid w:val="00C50867"/>
    <w:rsid w:val="00C521EB"/>
    <w:rsid w:val="00C524B2"/>
    <w:rsid w:val="00C53B5D"/>
    <w:rsid w:val="00C54B08"/>
    <w:rsid w:val="00C54CDB"/>
    <w:rsid w:val="00C55518"/>
    <w:rsid w:val="00C55C7F"/>
    <w:rsid w:val="00C55E2D"/>
    <w:rsid w:val="00C57432"/>
    <w:rsid w:val="00C57903"/>
    <w:rsid w:val="00C60352"/>
    <w:rsid w:val="00C604DA"/>
    <w:rsid w:val="00C60CD6"/>
    <w:rsid w:val="00C60F7E"/>
    <w:rsid w:val="00C613CF"/>
    <w:rsid w:val="00C619EE"/>
    <w:rsid w:val="00C62422"/>
    <w:rsid w:val="00C635B7"/>
    <w:rsid w:val="00C6396E"/>
    <w:rsid w:val="00C63CFC"/>
    <w:rsid w:val="00C64B18"/>
    <w:rsid w:val="00C64D88"/>
    <w:rsid w:val="00C664CD"/>
    <w:rsid w:val="00C66553"/>
    <w:rsid w:val="00C668FA"/>
    <w:rsid w:val="00C66B01"/>
    <w:rsid w:val="00C67D74"/>
    <w:rsid w:val="00C70835"/>
    <w:rsid w:val="00C709DE"/>
    <w:rsid w:val="00C70FA5"/>
    <w:rsid w:val="00C716BA"/>
    <w:rsid w:val="00C718A8"/>
    <w:rsid w:val="00C7244B"/>
    <w:rsid w:val="00C72816"/>
    <w:rsid w:val="00C72E49"/>
    <w:rsid w:val="00C735C6"/>
    <w:rsid w:val="00C7400E"/>
    <w:rsid w:val="00C748B7"/>
    <w:rsid w:val="00C749D7"/>
    <w:rsid w:val="00C75211"/>
    <w:rsid w:val="00C76460"/>
    <w:rsid w:val="00C774C8"/>
    <w:rsid w:val="00C77E10"/>
    <w:rsid w:val="00C809A7"/>
    <w:rsid w:val="00C80E8C"/>
    <w:rsid w:val="00C817F5"/>
    <w:rsid w:val="00C81DCD"/>
    <w:rsid w:val="00C82FCC"/>
    <w:rsid w:val="00C83CB5"/>
    <w:rsid w:val="00C8568B"/>
    <w:rsid w:val="00C8705B"/>
    <w:rsid w:val="00C87CAE"/>
    <w:rsid w:val="00C90AD3"/>
    <w:rsid w:val="00C913C3"/>
    <w:rsid w:val="00C91975"/>
    <w:rsid w:val="00C92542"/>
    <w:rsid w:val="00C93518"/>
    <w:rsid w:val="00C939B9"/>
    <w:rsid w:val="00C94ECF"/>
    <w:rsid w:val="00C958F1"/>
    <w:rsid w:val="00C95CAA"/>
    <w:rsid w:val="00C95D04"/>
    <w:rsid w:val="00C9739B"/>
    <w:rsid w:val="00C976FC"/>
    <w:rsid w:val="00C97FF9"/>
    <w:rsid w:val="00CA0A20"/>
    <w:rsid w:val="00CA0A41"/>
    <w:rsid w:val="00CA1CA2"/>
    <w:rsid w:val="00CA2665"/>
    <w:rsid w:val="00CA32FE"/>
    <w:rsid w:val="00CA3590"/>
    <w:rsid w:val="00CA3CBD"/>
    <w:rsid w:val="00CA510D"/>
    <w:rsid w:val="00CA521B"/>
    <w:rsid w:val="00CA567A"/>
    <w:rsid w:val="00CA5B06"/>
    <w:rsid w:val="00CA7ABD"/>
    <w:rsid w:val="00CA7CC6"/>
    <w:rsid w:val="00CA7D35"/>
    <w:rsid w:val="00CA7DA8"/>
    <w:rsid w:val="00CB299D"/>
    <w:rsid w:val="00CB2D64"/>
    <w:rsid w:val="00CB2DCE"/>
    <w:rsid w:val="00CB3898"/>
    <w:rsid w:val="00CB3943"/>
    <w:rsid w:val="00CB3A0D"/>
    <w:rsid w:val="00CB615F"/>
    <w:rsid w:val="00CB6752"/>
    <w:rsid w:val="00CB6C26"/>
    <w:rsid w:val="00CB6E82"/>
    <w:rsid w:val="00CB748A"/>
    <w:rsid w:val="00CB75EF"/>
    <w:rsid w:val="00CC1102"/>
    <w:rsid w:val="00CC116C"/>
    <w:rsid w:val="00CC1742"/>
    <w:rsid w:val="00CC186F"/>
    <w:rsid w:val="00CC1B0E"/>
    <w:rsid w:val="00CC1C51"/>
    <w:rsid w:val="00CC1CCD"/>
    <w:rsid w:val="00CC322B"/>
    <w:rsid w:val="00CC6989"/>
    <w:rsid w:val="00CC76C8"/>
    <w:rsid w:val="00CC77F2"/>
    <w:rsid w:val="00CC7BC3"/>
    <w:rsid w:val="00CD102D"/>
    <w:rsid w:val="00CD1349"/>
    <w:rsid w:val="00CD1C29"/>
    <w:rsid w:val="00CD2BD8"/>
    <w:rsid w:val="00CD4770"/>
    <w:rsid w:val="00CD53E3"/>
    <w:rsid w:val="00CD6F84"/>
    <w:rsid w:val="00CD725B"/>
    <w:rsid w:val="00CE0396"/>
    <w:rsid w:val="00CE12A9"/>
    <w:rsid w:val="00CE15FA"/>
    <w:rsid w:val="00CE1F11"/>
    <w:rsid w:val="00CE2311"/>
    <w:rsid w:val="00CE3A8D"/>
    <w:rsid w:val="00CE40B6"/>
    <w:rsid w:val="00CE4E01"/>
    <w:rsid w:val="00CE69A9"/>
    <w:rsid w:val="00CE6AF7"/>
    <w:rsid w:val="00CF08FB"/>
    <w:rsid w:val="00CF0FA6"/>
    <w:rsid w:val="00CF1968"/>
    <w:rsid w:val="00CF1F55"/>
    <w:rsid w:val="00CF2296"/>
    <w:rsid w:val="00CF2B7E"/>
    <w:rsid w:val="00CF33D7"/>
    <w:rsid w:val="00CF4B83"/>
    <w:rsid w:val="00CF5C5B"/>
    <w:rsid w:val="00CF5D62"/>
    <w:rsid w:val="00CF64AD"/>
    <w:rsid w:val="00CF65FD"/>
    <w:rsid w:val="00CF6C09"/>
    <w:rsid w:val="00CF7E99"/>
    <w:rsid w:val="00D0037E"/>
    <w:rsid w:val="00D00A45"/>
    <w:rsid w:val="00D00FFF"/>
    <w:rsid w:val="00D01777"/>
    <w:rsid w:val="00D0197D"/>
    <w:rsid w:val="00D01A57"/>
    <w:rsid w:val="00D03010"/>
    <w:rsid w:val="00D03161"/>
    <w:rsid w:val="00D03F9B"/>
    <w:rsid w:val="00D04001"/>
    <w:rsid w:val="00D04901"/>
    <w:rsid w:val="00D04F35"/>
    <w:rsid w:val="00D055B5"/>
    <w:rsid w:val="00D059CF"/>
    <w:rsid w:val="00D0619D"/>
    <w:rsid w:val="00D061EA"/>
    <w:rsid w:val="00D06C0F"/>
    <w:rsid w:val="00D10A77"/>
    <w:rsid w:val="00D10C3E"/>
    <w:rsid w:val="00D10F08"/>
    <w:rsid w:val="00D1395B"/>
    <w:rsid w:val="00D13AFF"/>
    <w:rsid w:val="00D1440D"/>
    <w:rsid w:val="00D1519B"/>
    <w:rsid w:val="00D20063"/>
    <w:rsid w:val="00D2042D"/>
    <w:rsid w:val="00D22AFB"/>
    <w:rsid w:val="00D22F7C"/>
    <w:rsid w:val="00D24051"/>
    <w:rsid w:val="00D24BEF"/>
    <w:rsid w:val="00D261FC"/>
    <w:rsid w:val="00D278E5"/>
    <w:rsid w:val="00D3011E"/>
    <w:rsid w:val="00D313DB"/>
    <w:rsid w:val="00D313FD"/>
    <w:rsid w:val="00D31A32"/>
    <w:rsid w:val="00D31CEE"/>
    <w:rsid w:val="00D32C2D"/>
    <w:rsid w:val="00D3395C"/>
    <w:rsid w:val="00D3524A"/>
    <w:rsid w:val="00D358A2"/>
    <w:rsid w:val="00D358FF"/>
    <w:rsid w:val="00D36045"/>
    <w:rsid w:val="00D365D4"/>
    <w:rsid w:val="00D36725"/>
    <w:rsid w:val="00D36F1A"/>
    <w:rsid w:val="00D37361"/>
    <w:rsid w:val="00D37F6C"/>
    <w:rsid w:val="00D4001D"/>
    <w:rsid w:val="00D405FC"/>
    <w:rsid w:val="00D40F5B"/>
    <w:rsid w:val="00D4168E"/>
    <w:rsid w:val="00D425BD"/>
    <w:rsid w:val="00D429A9"/>
    <w:rsid w:val="00D429BA"/>
    <w:rsid w:val="00D445EB"/>
    <w:rsid w:val="00D4487A"/>
    <w:rsid w:val="00D44B91"/>
    <w:rsid w:val="00D451D7"/>
    <w:rsid w:val="00D45400"/>
    <w:rsid w:val="00D45C41"/>
    <w:rsid w:val="00D45D90"/>
    <w:rsid w:val="00D45E6F"/>
    <w:rsid w:val="00D46CAD"/>
    <w:rsid w:val="00D46CDB"/>
    <w:rsid w:val="00D5029A"/>
    <w:rsid w:val="00D5088A"/>
    <w:rsid w:val="00D51216"/>
    <w:rsid w:val="00D52198"/>
    <w:rsid w:val="00D52C95"/>
    <w:rsid w:val="00D532A7"/>
    <w:rsid w:val="00D53626"/>
    <w:rsid w:val="00D536E6"/>
    <w:rsid w:val="00D57BD3"/>
    <w:rsid w:val="00D60321"/>
    <w:rsid w:val="00D6204A"/>
    <w:rsid w:val="00D62C5E"/>
    <w:rsid w:val="00D62DFC"/>
    <w:rsid w:val="00D632A5"/>
    <w:rsid w:val="00D63B5A"/>
    <w:rsid w:val="00D63D3E"/>
    <w:rsid w:val="00D64978"/>
    <w:rsid w:val="00D66D4F"/>
    <w:rsid w:val="00D677C7"/>
    <w:rsid w:val="00D70149"/>
    <w:rsid w:val="00D701D5"/>
    <w:rsid w:val="00D70613"/>
    <w:rsid w:val="00D714D3"/>
    <w:rsid w:val="00D72125"/>
    <w:rsid w:val="00D72222"/>
    <w:rsid w:val="00D722B0"/>
    <w:rsid w:val="00D72F7D"/>
    <w:rsid w:val="00D74D51"/>
    <w:rsid w:val="00D7529C"/>
    <w:rsid w:val="00D75ABE"/>
    <w:rsid w:val="00D7782E"/>
    <w:rsid w:val="00D7798F"/>
    <w:rsid w:val="00D8149F"/>
    <w:rsid w:val="00D814D8"/>
    <w:rsid w:val="00D817F6"/>
    <w:rsid w:val="00D83568"/>
    <w:rsid w:val="00D83B56"/>
    <w:rsid w:val="00D8431C"/>
    <w:rsid w:val="00D85A53"/>
    <w:rsid w:val="00D868F6"/>
    <w:rsid w:val="00D86D73"/>
    <w:rsid w:val="00D87197"/>
    <w:rsid w:val="00D87737"/>
    <w:rsid w:val="00D87CD3"/>
    <w:rsid w:val="00D900B9"/>
    <w:rsid w:val="00D902E7"/>
    <w:rsid w:val="00D9042D"/>
    <w:rsid w:val="00D90B1C"/>
    <w:rsid w:val="00D91E26"/>
    <w:rsid w:val="00D9435F"/>
    <w:rsid w:val="00D945E8"/>
    <w:rsid w:val="00D960C2"/>
    <w:rsid w:val="00D96989"/>
    <w:rsid w:val="00D96A42"/>
    <w:rsid w:val="00D97C0A"/>
    <w:rsid w:val="00DA2FAE"/>
    <w:rsid w:val="00DA3123"/>
    <w:rsid w:val="00DA66A8"/>
    <w:rsid w:val="00DA6AD7"/>
    <w:rsid w:val="00DB1054"/>
    <w:rsid w:val="00DB10C0"/>
    <w:rsid w:val="00DB1302"/>
    <w:rsid w:val="00DB1EEF"/>
    <w:rsid w:val="00DB2446"/>
    <w:rsid w:val="00DB2ED0"/>
    <w:rsid w:val="00DB377B"/>
    <w:rsid w:val="00DB449D"/>
    <w:rsid w:val="00DB6A36"/>
    <w:rsid w:val="00DB7DA0"/>
    <w:rsid w:val="00DC062A"/>
    <w:rsid w:val="00DC06A8"/>
    <w:rsid w:val="00DC0F69"/>
    <w:rsid w:val="00DC16F2"/>
    <w:rsid w:val="00DC1857"/>
    <w:rsid w:val="00DC1C6C"/>
    <w:rsid w:val="00DC1F6C"/>
    <w:rsid w:val="00DC2A17"/>
    <w:rsid w:val="00DC3912"/>
    <w:rsid w:val="00DC44F2"/>
    <w:rsid w:val="00DC46EB"/>
    <w:rsid w:val="00DC5A31"/>
    <w:rsid w:val="00DC6913"/>
    <w:rsid w:val="00DC6B34"/>
    <w:rsid w:val="00DD2575"/>
    <w:rsid w:val="00DD30FC"/>
    <w:rsid w:val="00DD38B3"/>
    <w:rsid w:val="00DD484B"/>
    <w:rsid w:val="00DD5727"/>
    <w:rsid w:val="00DD57AA"/>
    <w:rsid w:val="00DD6059"/>
    <w:rsid w:val="00DE20ED"/>
    <w:rsid w:val="00DE3484"/>
    <w:rsid w:val="00DE34B8"/>
    <w:rsid w:val="00DE368E"/>
    <w:rsid w:val="00DE412D"/>
    <w:rsid w:val="00DE439E"/>
    <w:rsid w:val="00DE467F"/>
    <w:rsid w:val="00DE4E90"/>
    <w:rsid w:val="00DE5230"/>
    <w:rsid w:val="00DE6EEE"/>
    <w:rsid w:val="00DF1AC2"/>
    <w:rsid w:val="00DF25A6"/>
    <w:rsid w:val="00DF2739"/>
    <w:rsid w:val="00DF3593"/>
    <w:rsid w:val="00DF3CD5"/>
    <w:rsid w:val="00DF3E73"/>
    <w:rsid w:val="00DF5B02"/>
    <w:rsid w:val="00DF5B54"/>
    <w:rsid w:val="00DF643B"/>
    <w:rsid w:val="00DF6548"/>
    <w:rsid w:val="00DF65D3"/>
    <w:rsid w:val="00DF6DEE"/>
    <w:rsid w:val="00DF6E3B"/>
    <w:rsid w:val="00DF75A9"/>
    <w:rsid w:val="00DF78E2"/>
    <w:rsid w:val="00DF7999"/>
    <w:rsid w:val="00E00090"/>
    <w:rsid w:val="00E00E13"/>
    <w:rsid w:val="00E021EB"/>
    <w:rsid w:val="00E02824"/>
    <w:rsid w:val="00E02B43"/>
    <w:rsid w:val="00E043B2"/>
    <w:rsid w:val="00E043B7"/>
    <w:rsid w:val="00E04665"/>
    <w:rsid w:val="00E04F62"/>
    <w:rsid w:val="00E07E43"/>
    <w:rsid w:val="00E10B3A"/>
    <w:rsid w:val="00E112B2"/>
    <w:rsid w:val="00E1274D"/>
    <w:rsid w:val="00E12B7A"/>
    <w:rsid w:val="00E130B5"/>
    <w:rsid w:val="00E13333"/>
    <w:rsid w:val="00E1395B"/>
    <w:rsid w:val="00E13A2D"/>
    <w:rsid w:val="00E13B62"/>
    <w:rsid w:val="00E157B5"/>
    <w:rsid w:val="00E15B59"/>
    <w:rsid w:val="00E161AA"/>
    <w:rsid w:val="00E163BE"/>
    <w:rsid w:val="00E16848"/>
    <w:rsid w:val="00E16A93"/>
    <w:rsid w:val="00E17498"/>
    <w:rsid w:val="00E17CD2"/>
    <w:rsid w:val="00E204CE"/>
    <w:rsid w:val="00E2122E"/>
    <w:rsid w:val="00E21413"/>
    <w:rsid w:val="00E21608"/>
    <w:rsid w:val="00E218B9"/>
    <w:rsid w:val="00E219C7"/>
    <w:rsid w:val="00E2212A"/>
    <w:rsid w:val="00E22A72"/>
    <w:rsid w:val="00E2328C"/>
    <w:rsid w:val="00E23A76"/>
    <w:rsid w:val="00E2509E"/>
    <w:rsid w:val="00E25797"/>
    <w:rsid w:val="00E25CA2"/>
    <w:rsid w:val="00E25D0D"/>
    <w:rsid w:val="00E268EC"/>
    <w:rsid w:val="00E26FB4"/>
    <w:rsid w:val="00E2746E"/>
    <w:rsid w:val="00E27FA9"/>
    <w:rsid w:val="00E27FE7"/>
    <w:rsid w:val="00E31293"/>
    <w:rsid w:val="00E31367"/>
    <w:rsid w:val="00E314B1"/>
    <w:rsid w:val="00E31A6B"/>
    <w:rsid w:val="00E31D69"/>
    <w:rsid w:val="00E323E0"/>
    <w:rsid w:val="00E337B1"/>
    <w:rsid w:val="00E35068"/>
    <w:rsid w:val="00E352FC"/>
    <w:rsid w:val="00E3591C"/>
    <w:rsid w:val="00E36FC7"/>
    <w:rsid w:val="00E3726A"/>
    <w:rsid w:val="00E379D0"/>
    <w:rsid w:val="00E4065A"/>
    <w:rsid w:val="00E40A4A"/>
    <w:rsid w:val="00E40EA4"/>
    <w:rsid w:val="00E42315"/>
    <w:rsid w:val="00E4291F"/>
    <w:rsid w:val="00E4313C"/>
    <w:rsid w:val="00E4319C"/>
    <w:rsid w:val="00E433C8"/>
    <w:rsid w:val="00E45EB0"/>
    <w:rsid w:val="00E46077"/>
    <w:rsid w:val="00E46102"/>
    <w:rsid w:val="00E47AC4"/>
    <w:rsid w:val="00E508E5"/>
    <w:rsid w:val="00E50AF7"/>
    <w:rsid w:val="00E511B4"/>
    <w:rsid w:val="00E51622"/>
    <w:rsid w:val="00E518B3"/>
    <w:rsid w:val="00E51968"/>
    <w:rsid w:val="00E51D82"/>
    <w:rsid w:val="00E53C5E"/>
    <w:rsid w:val="00E54F40"/>
    <w:rsid w:val="00E55544"/>
    <w:rsid w:val="00E55891"/>
    <w:rsid w:val="00E55B06"/>
    <w:rsid w:val="00E55EAD"/>
    <w:rsid w:val="00E575DB"/>
    <w:rsid w:val="00E60DC9"/>
    <w:rsid w:val="00E62170"/>
    <w:rsid w:val="00E630B2"/>
    <w:rsid w:val="00E63CB6"/>
    <w:rsid w:val="00E64509"/>
    <w:rsid w:val="00E64F0B"/>
    <w:rsid w:val="00E65B04"/>
    <w:rsid w:val="00E66B81"/>
    <w:rsid w:val="00E676A6"/>
    <w:rsid w:val="00E70EFE"/>
    <w:rsid w:val="00E7182B"/>
    <w:rsid w:val="00E71BB1"/>
    <w:rsid w:val="00E71D5A"/>
    <w:rsid w:val="00E72058"/>
    <w:rsid w:val="00E73AB8"/>
    <w:rsid w:val="00E74312"/>
    <w:rsid w:val="00E756FC"/>
    <w:rsid w:val="00E75BF2"/>
    <w:rsid w:val="00E7635F"/>
    <w:rsid w:val="00E76CFA"/>
    <w:rsid w:val="00E80B73"/>
    <w:rsid w:val="00E82280"/>
    <w:rsid w:val="00E829FA"/>
    <w:rsid w:val="00E83ECA"/>
    <w:rsid w:val="00E8469E"/>
    <w:rsid w:val="00E84739"/>
    <w:rsid w:val="00E851D3"/>
    <w:rsid w:val="00E86E15"/>
    <w:rsid w:val="00E86F99"/>
    <w:rsid w:val="00E9148F"/>
    <w:rsid w:val="00E91CD3"/>
    <w:rsid w:val="00E92912"/>
    <w:rsid w:val="00E92FB1"/>
    <w:rsid w:val="00E93F7A"/>
    <w:rsid w:val="00E94481"/>
    <w:rsid w:val="00E9498E"/>
    <w:rsid w:val="00E9584B"/>
    <w:rsid w:val="00E964FC"/>
    <w:rsid w:val="00E96A36"/>
    <w:rsid w:val="00E97AA0"/>
    <w:rsid w:val="00E97E64"/>
    <w:rsid w:val="00EA05F3"/>
    <w:rsid w:val="00EA23B4"/>
    <w:rsid w:val="00EA2633"/>
    <w:rsid w:val="00EA2818"/>
    <w:rsid w:val="00EA2AD0"/>
    <w:rsid w:val="00EA2B98"/>
    <w:rsid w:val="00EA375B"/>
    <w:rsid w:val="00EA3B02"/>
    <w:rsid w:val="00EA41B9"/>
    <w:rsid w:val="00EA468C"/>
    <w:rsid w:val="00EA46DF"/>
    <w:rsid w:val="00EA5DC3"/>
    <w:rsid w:val="00EA5F5E"/>
    <w:rsid w:val="00EA71FC"/>
    <w:rsid w:val="00EA7A5B"/>
    <w:rsid w:val="00EB0353"/>
    <w:rsid w:val="00EB0946"/>
    <w:rsid w:val="00EB0AC2"/>
    <w:rsid w:val="00EB157A"/>
    <w:rsid w:val="00EB1A09"/>
    <w:rsid w:val="00EB1F58"/>
    <w:rsid w:val="00EB2713"/>
    <w:rsid w:val="00EB3ADB"/>
    <w:rsid w:val="00EB5721"/>
    <w:rsid w:val="00EB5F79"/>
    <w:rsid w:val="00EB697C"/>
    <w:rsid w:val="00EB7041"/>
    <w:rsid w:val="00EB755C"/>
    <w:rsid w:val="00EC16E3"/>
    <w:rsid w:val="00EC1EC5"/>
    <w:rsid w:val="00EC2578"/>
    <w:rsid w:val="00EC30C4"/>
    <w:rsid w:val="00EC5391"/>
    <w:rsid w:val="00EC55E1"/>
    <w:rsid w:val="00EC595E"/>
    <w:rsid w:val="00EC631D"/>
    <w:rsid w:val="00EC6C87"/>
    <w:rsid w:val="00EC6DF1"/>
    <w:rsid w:val="00EC7680"/>
    <w:rsid w:val="00ED10DB"/>
    <w:rsid w:val="00ED1AFD"/>
    <w:rsid w:val="00ED1CAF"/>
    <w:rsid w:val="00ED310C"/>
    <w:rsid w:val="00ED3F98"/>
    <w:rsid w:val="00ED43B2"/>
    <w:rsid w:val="00ED5A90"/>
    <w:rsid w:val="00ED5FC5"/>
    <w:rsid w:val="00ED7726"/>
    <w:rsid w:val="00EE0747"/>
    <w:rsid w:val="00EE243C"/>
    <w:rsid w:val="00EE2E76"/>
    <w:rsid w:val="00EE38B6"/>
    <w:rsid w:val="00EE59C3"/>
    <w:rsid w:val="00EE5AD3"/>
    <w:rsid w:val="00EE5D4F"/>
    <w:rsid w:val="00EE5F33"/>
    <w:rsid w:val="00EE76BC"/>
    <w:rsid w:val="00EE794D"/>
    <w:rsid w:val="00EF0587"/>
    <w:rsid w:val="00EF2EB5"/>
    <w:rsid w:val="00EF3879"/>
    <w:rsid w:val="00EF3CFB"/>
    <w:rsid w:val="00EF4313"/>
    <w:rsid w:val="00EF579C"/>
    <w:rsid w:val="00EF5A94"/>
    <w:rsid w:val="00EF5B93"/>
    <w:rsid w:val="00EF5CE5"/>
    <w:rsid w:val="00EF66E0"/>
    <w:rsid w:val="00EF68A3"/>
    <w:rsid w:val="00EF797A"/>
    <w:rsid w:val="00F020DC"/>
    <w:rsid w:val="00F0253D"/>
    <w:rsid w:val="00F03F9B"/>
    <w:rsid w:val="00F0520E"/>
    <w:rsid w:val="00F05B7F"/>
    <w:rsid w:val="00F065A8"/>
    <w:rsid w:val="00F10DEC"/>
    <w:rsid w:val="00F11170"/>
    <w:rsid w:val="00F12E90"/>
    <w:rsid w:val="00F13B95"/>
    <w:rsid w:val="00F13E5E"/>
    <w:rsid w:val="00F142C2"/>
    <w:rsid w:val="00F15674"/>
    <w:rsid w:val="00F1651A"/>
    <w:rsid w:val="00F16650"/>
    <w:rsid w:val="00F177A8"/>
    <w:rsid w:val="00F20523"/>
    <w:rsid w:val="00F2066F"/>
    <w:rsid w:val="00F2257D"/>
    <w:rsid w:val="00F236B4"/>
    <w:rsid w:val="00F2386D"/>
    <w:rsid w:val="00F23EF7"/>
    <w:rsid w:val="00F246A6"/>
    <w:rsid w:val="00F24E0D"/>
    <w:rsid w:val="00F255E2"/>
    <w:rsid w:val="00F270E6"/>
    <w:rsid w:val="00F27F4F"/>
    <w:rsid w:val="00F30ED5"/>
    <w:rsid w:val="00F3193F"/>
    <w:rsid w:val="00F323E8"/>
    <w:rsid w:val="00F33A95"/>
    <w:rsid w:val="00F35896"/>
    <w:rsid w:val="00F40EB2"/>
    <w:rsid w:val="00F414E2"/>
    <w:rsid w:val="00F41D6F"/>
    <w:rsid w:val="00F43126"/>
    <w:rsid w:val="00F43D62"/>
    <w:rsid w:val="00F4441B"/>
    <w:rsid w:val="00F46F5B"/>
    <w:rsid w:val="00F4749F"/>
    <w:rsid w:val="00F50A00"/>
    <w:rsid w:val="00F50C36"/>
    <w:rsid w:val="00F51E70"/>
    <w:rsid w:val="00F52077"/>
    <w:rsid w:val="00F522A2"/>
    <w:rsid w:val="00F526D8"/>
    <w:rsid w:val="00F55450"/>
    <w:rsid w:val="00F559FD"/>
    <w:rsid w:val="00F56043"/>
    <w:rsid w:val="00F562FB"/>
    <w:rsid w:val="00F5693B"/>
    <w:rsid w:val="00F56F79"/>
    <w:rsid w:val="00F570C6"/>
    <w:rsid w:val="00F6002F"/>
    <w:rsid w:val="00F60AB9"/>
    <w:rsid w:val="00F60B33"/>
    <w:rsid w:val="00F60E4C"/>
    <w:rsid w:val="00F628FE"/>
    <w:rsid w:val="00F629ED"/>
    <w:rsid w:val="00F62B93"/>
    <w:rsid w:val="00F62FC6"/>
    <w:rsid w:val="00F63634"/>
    <w:rsid w:val="00F6431D"/>
    <w:rsid w:val="00F645A2"/>
    <w:rsid w:val="00F64BBB"/>
    <w:rsid w:val="00F64F1C"/>
    <w:rsid w:val="00F6558C"/>
    <w:rsid w:val="00F66B5D"/>
    <w:rsid w:val="00F66E33"/>
    <w:rsid w:val="00F67754"/>
    <w:rsid w:val="00F6786C"/>
    <w:rsid w:val="00F70725"/>
    <w:rsid w:val="00F72657"/>
    <w:rsid w:val="00F73982"/>
    <w:rsid w:val="00F75F0C"/>
    <w:rsid w:val="00F76D67"/>
    <w:rsid w:val="00F7748A"/>
    <w:rsid w:val="00F77C63"/>
    <w:rsid w:val="00F80D01"/>
    <w:rsid w:val="00F816C1"/>
    <w:rsid w:val="00F825B9"/>
    <w:rsid w:val="00F84209"/>
    <w:rsid w:val="00F8562E"/>
    <w:rsid w:val="00F86366"/>
    <w:rsid w:val="00F86B24"/>
    <w:rsid w:val="00F878F7"/>
    <w:rsid w:val="00F9034B"/>
    <w:rsid w:val="00F90848"/>
    <w:rsid w:val="00F90DCC"/>
    <w:rsid w:val="00F9104D"/>
    <w:rsid w:val="00F9142E"/>
    <w:rsid w:val="00F92033"/>
    <w:rsid w:val="00F9284D"/>
    <w:rsid w:val="00F94489"/>
    <w:rsid w:val="00F94F5C"/>
    <w:rsid w:val="00F94FEF"/>
    <w:rsid w:val="00F96259"/>
    <w:rsid w:val="00FA0A09"/>
    <w:rsid w:val="00FA1186"/>
    <w:rsid w:val="00FA17E7"/>
    <w:rsid w:val="00FA2540"/>
    <w:rsid w:val="00FA38BD"/>
    <w:rsid w:val="00FA3E21"/>
    <w:rsid w:val="00FA4C29"/>
    <w:rsid w:val="00FA52B3"/>
    <w:rsid w:val="00FA5955"/>
    <w:rsid w:val="00FA5CCF"/>
    <w:rsid w:val="00FA5FC9"/>
    <w:rsid w:val="00FA6222"/>
    <w:rsid w:val="00FA6B0A"/>
    <w:rsid w:val="00FA6BBB"/>
    <w:rsid w:val="00FA6BD0"/>
    <w:rsid w:val="00FA70E1"/>
    <w:rsid w:val="00FB03B9"/>
    <w:rsid w:val="00FB0982"/>
    <w:rsid w:val="00FB14A7"/>
    <w:rsid w:val="00FB2089"/>
    <w:rsid w:val="00FB24B0"/>
    <w:rsid w:val="00FB2BC9"/>
    <w:rsid w:val="00FB3000"/>
    <w:rsid w:val="00FB393F"/>
    <w:rsid w:val="00FB41E4"/>
    <w:rsid w:val="00FB55DB"/>
    <w:rsid w:val="00FB59A1"/>
    <w:rsid w:val="00FB6C62"/>
    <w:rsid w:val="00FB7DC6"/>
    <w:rsid w:val="00FC094E"/>
    <w:rsid w:val="00FC0DC4"/>
    <w:rsid w:val="00FC14BC"/>
    <w:rsid w:val="00FC1CFC"/>
    <w:rsid w:val="00FC30A8"/>
    <w:rsid w:val="00FC37E4"/>
    <w:rsid w:val="00FC3CA8"/>
    <w:rsid w:val="00FC42F8"/>
    <w:rsid w:val="00FC494A"/>
    <w:rsid w:val="00FC5E37"/>
    <w:rsid w:val="00FC63EF"/>
    <w:rsid w:val="00FC6537"/>
    <w:rsid w:val="00FC7AF5"/>
    <w:rsid w:val="00FC7E5C"/>
    <w:rsid w:val="00FD06C2"/>
    <w:rsid w:val="00FD159E"/>
    <w:rsid w:val="00FD1B67"/>
    <w:rsid w:val="00FD1F41"/>
    <w:rsid w:val="00FD203E"/>
    <w:rsid w:val="00FD2E8E"/>
    <w:rsid w:val="00FD32B0"/>
    <w:rsid w:val="00FD3CB2"/>
    <w:rsid w:val="00FD3CED"/>
    <w:rsid w:val="00FD4043"/>
    <w:rsid w:val="00FD49C3"/>
    <w:rsid w:val="00FD4B4D"/>
    <w:rsid w:val="00FD4F8B"/>
    <w:rsid w:val="00FD5372"/>
    <w:rsid w:val="00FD5B69"/>
    <w:rsid w:val="00FD5CCC"/>
    <w:rsid w:val="00FD5D11"/>
    <w:rsid w:val="00FD625B"/>
    <w:rsid w:val="00FD63BF"/>
    <w:rsid w:val="00FD6E26"/>
    <w:rsid w:val="00FD798C"/>
    <w:rsid w:val="00FE209C"/>
    <w:rsid w:val="00FE2DBA"/>
    <w:rsid w:val="00FE4692"/>
    <w:rsid w:val="00FE4F27"/>
    <w:rsid w:val="00FE579D"/>
    <w:rsid w:val="00FE5A96"/>
    <w:rsid w:val="00FE5B8B"/>
    <w:rsid w:val="00FE5DE4"/>
    <w:rsid w:val="00FE645E"/>
    <w:rsid w:val="00FE701B"/>
    <w:rsid w:val="00FE7121"/>
    <w:rsid w:val="00FE740E"/>
    <w:rsid w:val="00FE7A16"/>
    <w:rsid w:val="00FE7B1D"/>
    <w:rsid w:val="00FE7CC9"/>
    <w:rsid w:val="00FF13D7"/>
    <w:rsid w:val="00FF14CF"/>
    <w:rsid w:val="00FF2909"/>
    <w:rsid w:val="00FF2BA9"/>
    <w:rsid w:val="00FF5D5B"/>
    <w:rsid w:val="00FF6538"/>
    <w:rsid w:val="00FF67D1"/>
    <w:rsid w:val="0293E662"/>
    <w:rsid w:val="02B15D1C"/>
    <w:rsid w:val="0346BF32"/>
    <w:rsid w:val="03851097"/>
    <w:rsid w:val="03DCD06F"/>
    <w:rsid w:val="0429D2A8"/>
    <w:rsid w:val="0462CD46"/>
    <w:rsid w:val="04C11758"/>
    <w:rsid w:val="04D35DE8"/>
    <w:rsid w:val="0559AB22"/>
    <w:rsid w:val="05E98711"/>
    <w:rsid w:val="06971F52"/>
    <w:rsid w:val="072EBB37"/>
    <w:rsid w:val="0750B715"/>
    <w:rsid w:val="080B8E87"/>
    <w:rsid w:val="0A8C99BA"/>
    <w:rsid w:val="0B5F77A4"/>
    <w:rsid w:val="0B7476CE"/>
    <w:rsid w:val="0C077E97"/>
    <w:rsid w:val="0C1C6364"/>
    <w:rsid w:val="0C4027E9"/>
    <w:rsid w:val="0C7D9B79"/>
    <w:rsid w:val="0C8CCD8F"/>
    <w:rsid w:val="0D5F00A9"/>
    <w:rsid w:val="0D6BC1B8"/>
    <w:rsid w:val="0DAA45FB"/>
    <w:rsid w:val="0DE46909"/>
    <w:rsid w:val="0DED7B7E"/>
    <w:rsid w:val="0E0A8526"/>
    <w:rsid w:val="0E864E36"/>
    <w:rsid w:val="0F24A7E3"/>
    <w:rsid w:val="0F60D016"/>
    <w:rsid w:val="0F66FD6F"/>
    <w:rsid w:val="0F92A462"/>
    <w:rsid w:val="0FBB12B6"/>
    <w:rsid w:val="10928F9C"/>
    <w:rsid w:val="110AFC0F"/>
    <w:rsid w:val="1128E6B6"/>
    <w:rsid w:val="116357E4"/>
    <w:rsid w:val="11A087AD"/>
    <w:rsid w:val="11D4E133"/>
    <w:rsid w:val="12827C4D"/>
    <w:rsid w:val="12931D49"/>
    <w:rsid w:val="13331830"/>
    <w:rsid w:val="14CDCA40"/>
    <w:rsid w:val="153E7E24"/>
    <w:rsid w:val="165BF30A"/>
    <w:rsid w:val="167FD619"/>
    <w:rsid w:val="1682AD17"/>
    <w:rsid w:val="16A9FEC0"/>
    <w:rsid w:val="16FA35FA"/>
    <w:rsid w:val="176AA7AA"/>
    <w:rsid w:val="17752AE4"/>
    <w:rsid w:val="17794FBC"/>
    <w:rsid w:val="1790F026"/>
    <w:rsid w:val="18452545"/>
    <w:rsid w:val="18D42D59"/>
    <w:rsid w:val="18F45BD6"/>
    <w:rsid w:val="1940B797"/>
    <w:rsid w:val="1979E750"/>
    <w:rsid w:val="1A798B66"/>
    <w:rsid w:val="1BE7E2E7"/>
    <w:rsid w:val="1C2559BA"/>
    <w:rsid w:val="1CC3EC6C"/>
    <w:rsid w:val="1D90D144"/>
    <w:rsid w:val="1E1B0A0F"/>
    <w:rsid w:val="1EEDC316"/>
    <w:rsid w:val="1FFAC0AF"/>
    <w:rsid w:val="20083D0C"/>
    <w:rsid w:val="20494A55"/>
    <w:rsid w:val="208885C6"/>
    <w:rsid w:val="20DFA280"/>
    <w:rsid w:val="213A1B1B"/>
    <w:rsid w:val="21988FAF"/>
    <w:rsid w:val="21ACD58F"/>
    <w:rsid w:val="21D06767"/>
    <w:rsid w:val="21F501E4"/>
    <w:rsid w:val="2285071C"/>
    <w:rsid w:val="22C49C0C"/>
    <w:rsid w:val="22E68A79"/>
    <w:rsid w:val="22FE9D98"/>
    <w:rsid w:val="232C99D5"/>
    <w:rsid w:val="2424BA38"/>
    <w:rsid w:val="245BDF61"/>
    <w:rsid w:val="24698291"/>
    <w:rsid w:val="249157EC"/>
    <w:rsid w:val="257EC70C"/>
    <w:rsid w:val="25B1F0EB"/>
    <w:rsid w:val="264A58AF"/>
    <w:rsid w:val="264AB71B"/>
    <w:rsid w:val="2861C5BB"/>
    <w:rsid w:val="286FD828"/>
    <w:rsid w:val="288433B9"/>
    <w:rsid w:val="29E84E36"/>
    <w:rsid w:val="2AB139D2"/>
    <w:rsid w:val="2AFA2CEE"/>
    <w:rsid w:val="2B5DD8BF"/>
    <w:rsid w:val="2C2858F9"/>
    <w:rsid w:val="2C5C4DB9"/>
    <w:rsid w:val="2CF9AA97"/>
    <w:rsid w:val="2D35F12E"/>
    <w:rsid w:val="2D5FAF5C"/>
    <w:rsid w:val="2DA59B1B"/>
    <w:rsid w:val="2E5F73BC"/>
    <w:rsid w:val="2E925053"/>
    <w:rsid w:val="2F2A61CD"/>
    <w:rsid w:val="2F9268F5"/>
    <w:rsid w:val="300C91C0"/>
    <w:rsid w:val="310A0AD0"/>
    <w:rsid w:val="313C2C76"/>
    <w:rsid w:val="3200939E"/>
    <w:rsid w:val="321149C4"/>
    <w:rsid w:val="328BDF71"/>
    <w:rsid w:val="33030365"/>
    <w:rsid w:val="334D7FB6"/>
    <w:rsid w:val="33CA2E8D"/>
    <w:rsid w:val="33E289F8"/>
    <w:rsid w:val="34034E6A"/>
    <w:rsid w:val="341D8D9D"/>
    <w:rsid w:val="34539F5E"/>
    <w:rsid w:val="348251DA"/>
    <w:rsid w:val="34B003A4"/>
    <w:rsid w:val="34CF2274"/>
    <w:rsid w:val="350536D3"/>
    <w:rsid w:val="3588D4BC"/>
    <w:rsid w:val="3626DFB9"/>
    <w:rsid w:val="363C3650"/>
    <w:rsid w:val="365AB485"/>
    <w:rsid w:val="3685A277"/>
    <w:rsid w:val="36B7DE50"/>
    <w:rsid w:val="36E15179"/>
    <w:rsid w:val="36F2EF7B"/>
    <w:rsid w:val="3766DDC8"/>
    <w:rsid w:val="37CA13A7"/>
    <w:rsid w:val="37DCE7AC"/>
    <w:rsid w:val="389F3163"/>
    <w:rsid w:val="3947E7ED"/>
    <w:rsid w:val="3A093CDF"/>
    <w:rsid w:val="3A2EE854"/>
    <w:rsid w:val="3A69A46F"/>
    <w:rsid w:val="3A6C1BC2"/>
    <w:rsid w:val="3B8B8F68"/>
    <w:rsid w:val="3C2B1729"/>
    <w:rsid w:val="3C8B6248"/>
    <w:rsid w:val="3D2A4891"/>
    <w:rsid w:val="3E550656"/>
    <w:rsid w:val="3EB55403"/>
    <w:rsid w:val="3F58EC50"/>
    <w:rsid w:val="3F84CB3C"/>
    <w:rsid w:val="3FE8A0C8"/>
    <w:rsid w:val="40048E43"/>
    <w:rsid w:val="4035E282"/>
    <w:rsid w:val="4056A11B"/>
    <w:rsid w:val="408D2392"/>
    <w:rsid w:val="413E8CA6"/>
    <w:rsid w:val="41D5D0F5"/>
    <w:rsid w:val="41E33443"/>
    <w:rsid w:val="4352E886"/>
    <w:rsid w:val="43DD75BC"/>
    <w:rsid w:val="43F611E7"/>
    <w:rsid w:val="43FF9D70"/>
    <w:rsid w:val="454BC7A7"/>
    <w:rsid w:val="4654D67D"/>
    <w:rsid w:val="46A0D88B"/>
    <w:rsid w:val="46F34CC2"/>
    <w:rsid w:val="470FFDD7"/>
    <w:rsid w:val="478D589E"/>
    <w:rsid w:val="4861834C"/>
    <w:rsid w:val="48D7389C"/>
    <w:rsid w:val="49970B7B"/>
    <w:rsid w:val="4A26739F"/>
    <w:rsid w:val="4A2E9BBF"/>
    <w:rsid w:val="4AF402A6"/>
    <w:rsid w:val="4C216F67"/>
    <w:rsid w:val="4C38DD4C"/>
    <w:rsid w:val="4C624DBF"/>
    <w:rsid w:val="4CA9B3A9"/>
    <w:rsid w:val="4D583899"/>
    <w:rsid w:val="4D763964"/>
    <w:rsid w:val="4D9AB565"/>
    <w:rsid w:val="4DF41F5B"/>
    <w:rsid w:val="4E007171"/>
    <w:rsid w:val="4F6B0D68"/>
    <w:rsid w:val="4FA2007C"/>
    <w:rsid w:val="4FE26D49"/>
    <w:rsid w:val="4FF3B4B5"/>
    <w:rsid w:val="5081DAFC"/>
    <w:rsid w:val="50935C82"/>
    <w:rsid w:val="514750F9"/>
    <w:rsid w:val="51865E4F"/>
    <w:rsid w:val="51DAB3C7"/>
    <w:rsid w:val="51ECCAC4"/>
    <w:rsid w:val="51F30CAF"/>
    <w:rsid w:val="530DDEC8"/>
    <w:rsid w:val="5322C9BF"/>
    <w:rsid w:val="53B57970"/>
    <w:rsid w:val="548DC653"/>
    <w:rsid w:val="54D36AD1"/>
    <w:rsid w:val="557C3C9E"/>
    <w:rsid w:val="5705F84A"/>
    <w:rsid w:val="57865868"/>
    <w:rsid w:val="57867788"/>
    <w:rsid w:val="57AE0DBC"/>
    <w:rsid w:val="5829DE63"/>
    <w:rsid w:val="593295E6"/>
    <w:rsid w:val="59B542D0"/>
    <w:rsid w:val="5B3A5884"/>
    <w:rsid w:val="5B5F4651"/>
    <w:rsid w:val="5C096ED8"/>
    <w:rsid w:val="5C220394"/>
    <w:rsid w:val="5C4E97C5"/>
    <w:rsid w:val="5C69492C"/>
    <w:rsid w:val="5C6D0332"/>
    <w:rsid w:val="5CEE64D2"/>
    <w:rsid w:val="5D0B1D4F"/>
    <w:rsid w:val="5D4BBBB7"/>
    <w:rsid w:val="5E188675"/>
    <w:rsid w:val="5ED7BE34"/>
    <w:rsid w:val="5EFF5FF0"/>
    <w:rsid w:val="5F488442"/>
    <w:rsid w:val="5F6E66F5"/>
    <w:rsid w:val="5FB145CE"/>
    <w:rsid w:val="5FF9F319"/>
    <w:rsid w:val="605B1D77"/>
    <w:rsid w:val="60A1B75F"/>
    <w:rsid w:val="620BAA36"/>
    <w:rsid w:val="632E872F"/>
    <w:rsid w:val="63E95D87"/>
    <w:rsid w:val="64B0CF70"/>
    <w:rsid w:val="6593BAA1"/>
    <w:rsid w:val="65AD1F7A"/>
    <w:rsid w:val="66FBB10A"/>
    <w:rsid w:val="678B493A"/>
    <w:rsid w:val="6865123F"/>
    <w:rsid w:val="686CCDA5"/>
    <w:rsid w:val="688870C2"/>
    <w:rsid w:val="69C4C6CE"/>
    <w:rsid w:val="69F70F91"/>
    <w:rsid w:val="6A05C0D6"/>
    <w:rsid w:val="6AF6D7EB"/>
    <w:rsid w:val="6B4424D1"/>
    <w:rsid w:val="6B78120A"/>
    <w:rsid w:val="6CD61F07"/>
    <w:rsid w:val="6DA322C9"/>
    <w:rsid w:val="6ECCA28D"/>
    <w:rsid w:val="6F78A766"/>
    <w:rsid w:val="6FB99B50"/>
    <w:rsid w:val="709F5380"/>
    <w:rsid w:val="70C0E6A9"/>
    <w:rsid w:val="713861F9"/>
    <w:rsid w:val="7160B438"/>
    <w:rsid w:val="72504E9B"/>
    <w:rsid w:val="72C01D82"/>
    <w:rsid w:val="72C43C45"/>
    <w:rsid w:val="72DCB428"/>
    <w:rsid w:val="72EBE185"/>
    <w:rsid w:val="73169A64"/>
    <w:rsid w:val="733D7AF6"/>
    <w:rsid w:val="73782AF7"/>
    <w:rsid w:val="74EBA3F4"/>
    <w:rsid w:val="751CF8F1"/>
    <w:rsid w:val="75A9806A"/>
    <w:rsid w:val="75D43E85"/>
    <w:rsid w:val="763B370E"/>
    <w:rsid w:val="7687FA05"/>
    <w:rsid w:val="76C1820F"/>
    <w:rsid w:val="78831A74"/>
    <w:rsid w:val="79389F0D"/>
    <w:rsid w:val="7BFDA43D"/>
    <w:rsid w:val="7C738798"/>
    <w:rsid w:val="7C7DB4C2"/>
    <w:rsid w:val="7CE4AD3D"/>
    <w:rsid w:val="7CF84A98"/>
    <w:rsid w:val="7D8F77D3"/>
    <w:rsid w:val="7DF460AD"/>
    <w:rsid w:val="7E621EBB"/>
    <w:rsid w:val="7F7250D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78A4D"/>
  <w15:chartTrackingRefBased/>
  <w15:docId w15:val="{AB7240A3-9E94-4CB8-9364-B3CEFD35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heading" w:semiHidden="1"/>
    <w:lsdException w:name="caption" w:semiHidden="1" w:qFormat="1"/>
    <w:lsdException w:name="footnote reference" w:semiHidden="1"/>
    <w:lsdException w:name="endnote reference" w:semiHidden="1"/>
    <w:lsdException w:name="Title" w:semiHidden="1" w:qFormat="1"/>
    <w:lsdException w:name="Closing" w:semiHidden="1"/>
    <w:lsdException w:name="Signature" w:semiHidden="1"/>
    <w:lsdException w:name="Body Text" w:semiHidden="1"/>
    <w:lsdException w:name="Body Text Indent" w:semiHidden="1"/>
    <w:lsdException w:name="Subtitle" w:semiHidden="1" w:qFormat="1"/>
    <w:lsdException w:name="Date" w:semiHidden="1"/>
    <w:lsdException w:name="Body Text First Indent 2" w:semiHidden="1"/>
    <w:lsdException w:name="Body Text 2" w:semiHidden="1"/>
    <w:lsdException w:name="Body Text Indent 2" w:semiHidden="1"/>
    <w:lsdException w:name="Body Text Indent 3" w:semiHidden="1"/>
    <w:lsdException w:name="Block Text" w:semiHidden="1"/>
    <w:lsdException w:name="Hyperlink" w:semiHidden="1"/>
    <w:lsdException w:name="Strong" w:semiHidden="1" w:qFormat="1"/>
    <w:lsdException w:name="Emphasis" w:semiHidden="1"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Introduction"/>
    <w:autoRedefine/>
    <w:semiHidden/>
    <w:qFormat/>
    <w:rsid w:val="00D01777"/>
    <w:pPr>
      <w:spacing w:line="240" w:lineRule="atLeast"/>
    </w:pPr>
    <w:rPr>
      <w:rFonts w:ascii="Arial" w:hAnsi="Arial"/>
      <w:lang w:val="en-AU" w:eastAsia="en-US"/>
    </w:rPr>
  </w:style>
  <w:style w:type="paragraph" w:styleId="Heading1">
    <w:name w:val="heading 1"/>
    <w:aliases w:val="Form title"/>
    <w:basedOn w:val="Normal"/>
    <w:next w:val="Normal"/>
    <w:link w:val="Heading1Char"/>
    <w:semiHidden/>
    <w:qFormat/>
    <w:rsid w:val="008643F4"/>
    <w:pPr>
      <w:keepNext/>
      <w:spacing w:before="240" w:after="60"/>
      <w:ind w:right="2125"/>
      <w:outlineLvl w:val="0"/>
    </w:pPr>
    <w:rPr>
      <w:rFonts w:cs="Arial"/>
      <w:b/>
      <w:bCs/>
      <w:noProof/>
      <w:kern w:val="32"/>
      <w:sz w:val="36"/>
      <w:szCs w:val="36"/>
      <w:lang w:val="en-NZ" w:eastAsia="en-NZ"/>
    </w:rPr>
  </w:style>
  <w:style w:type="paragraph" w:styleId="Heading2">
    <w:name w:val="heading 2"/>
    <w:basedOn w:val="Normal"/>
    <w:next w:val="Normal"/>
    <w:link w:val="Heading2Char"/>
    <w:semiHidden/>
    <w:qFormat/>
    <w:rsid w:val="008643F4"/>
    <w:pPr>
      <w:keepNext/>
      <w:keepLines/>
      <w:spacing w:before="360"/>
      <w:outlineLvl w:val="1"/>
    </w:pPr>
    <w:rPr>
      <w:rFonts w:cs="Arial"/>
      <w:b/>
      <w:bCs/>
      <w:iCs/>
      <w:lang w:val="en-US"/>
    </w:rPr>
  </w:style>
  <w:style w:type="paragraph" w:styleId="Heading3">
    <w:name w:val="heading 3"/>
    <w:basedOn w:val="Normal"/>
    <w:next w:val="Normal"/>
    <w:semiHidden/>
    <w:qFormat/>
    <w:rsid w:val="008643F4"/>
    <w:pPr>
      <w:keepNext/>
      <w:spacing w:before="240" w:after="60"/>
      <w:outlineLvl w:val="2"/>
    </w:pPr>
    <w:rPr>
      <w:rFonts w:cs="Arial"/>
      <w:b/>
      <w:bCs/>
      <w:sz w:val="26"/>
      <w:szCs w:val="26"/>
    </w:rPr>
  </w:style>
  <w:style w:type="paragraph" w:styleId="Heading4">
    <w:name w:val="heading 4"/>
    <w:basedOn w:val="Normal"/>
    <w:next w:val="Normal"/>
    <w:semiHidden/>
    <w:qFormat/>
    <w:rsid w:val="008643F4"/>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8643F4"/>
    <w:pPr>
      <w:spacing w:before="240" w:after="60"/>
      <w:outlineLvl w:val="4"/>
    </w:pPr>
    <w:rPr>
      <w:b/>
      <w:bCs/>
      <w:i/>
      <w:iCs/>
      <w:sz w:val="26"/>
      <w:szCs w:val="26"/>
    </w:rPr>
  </w:style>
  <w:style w:type="paragraph" w:styleId="Heading6">
    <w:name w:val="heading 6"/>
    <w:basedOn w:val="Normal"/>
    <w:next w:val="Normal"/>
    <w:semiHidden/>
    <w:qFormat/>
    <w:rsid w:val="008643F4"/>
    <w:pPr>
      <w:spacing w:before="240" w:after="60"/>
      <w:outlineLvl w:val="5"/>
    </w:pPr>
    <w:rPr>
      <w:rFonts w:ascii="Times New Roman" w:hAnsi="Times New Roman"/>
      <w:b/>
      <w:bCs/>
      <w:szCs w:val="22"/>
    </w:rPr>
  </w:style>
  <w:style w:type="paragraph" w:styleId="Heading7">
    <w:name w:val="heading 7"/>
    <w:basedOn w:val="Normal"/>
    <w:next w:val="Normal"/>
    <w:semiHidden/>
    <w:qFormat/>
    <w:rsid w:val="008643F4"/>
    <w:pPr>
      <w:spacing w:before="240" w:after="60"/>
      <w:outlineLvl w:val="6"/>
    </w:pPr>
    <w:rPr>
      <w:rFonts w:ascii="Times New Roman" w:hAnsi="Times New Roman"/>
    </w:rPr>
  </w:style>
  <w:style w:type="paragraph" w:styleId="Heading8">
    <w:name w:val="heading 8"/>
    <w:basedOn w:val="Normal"/>
    <w:next w:val="Normal"/>
    <w:semiHidden/>
    <w:qFormat/>
    <w:rsid w:val="008643F4"/>
    <w:pPr>
      <w:spacing w:before="240" w:after="60"/>
      <w:outlineLvl w:val="7"/>
    </w:pPr>
    <w:rPr>
      <w:rFonts w:ascii="Times New Roman" w:hAnsi="Times New Roman"/>
      <w:i/>
      <w:iCs/>
    </w:rPr>
  </w:style>
  <w:style w:type="paragraph" w:styleId="Heading9">
    <w:name w:val="heading 9"/>
    <w:basedOn w:val="Normal"/>
    <w:next w:val="Normal"/>
    <w:semiHidden/>
    <w:qFormat/>
    <w:rsid w:val="008643F4"/>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sSerifBold">
    <w:name w:val="SansSerifBold"/>
    <w:basedOn w:val="SansSerif"/>
    <w:semiHidden/>
    <w:rPr>
      <w:rFonts w:ascii="MetaPlusBold-Roman" w:hAnsi="MetaPlusBold-Roman"/>
    </w:rPr>
  </w:style>
  <w:style w:type="paragraph" w:customStyle="1" w:styleId="SansSerif">
    <w:name w:val="SansSerif"/>
    <w:basedOn w:val="Normal"/>
    <w:semiHidden/>
    <w:rPr>
      <w:rFonts w:ascii="MetaPlusNormal-Roman" w:hAnsi="MetaPlusNormal-Roman"/>
    </w:rPr>
  </w:style>
  <w:style w:type="character" w:customStyle="1" w:styleId="Formh2blackCharChar">
    <w:name w:val="Form h2 (black) Char Char"/>
    <w:link w:val="Formh2black"/>
    <w:rsid w:val="003E5B19"/>
    <w:rPr>
      <w:rFonts w:ascii="Arial" w:hAnsi="Arial" w:cs="Arial"/>
      <w:b/>
      <w:sz w:val="22"/>
      <w:szCs w:val="24"/>
      <w:lang w:val="en-NZ" w:eastAsia="en-US" w:bidi="ar-SA"/>
    </w:rPr>
  </w:style>
  <w:style w:type="paragraph" w:customStyle="1" w:styleId="SansSerifBoldItalic">
    <w:name w:val="SansSerifBoldItalic"/>
    <w:basedOn w:val="SansSerif"/>
    <w:semiHidden/>
    <w:rPr>
      <w:rFonts w:ascii="MetaPlusBold-Italic" w:hAnsi="MetaPlusBold-Italic"/>
    </w:rPr>
  </w:style>
  <w:style w:type="paragraph" w:customStyle="1" w:styleId="Title1">
    <w:name w:val="Title 1"/>
    <w:basedOn w:val="SansSerifBold"/>
    <w:semiHidden/>
    <w:pPr>
      <w:keepNext/>
      <w:widowControl w:val="0"/>
      <w:spacing w:before="240"/>
      <w:ind w:right="34"/>
      <w:outlineLvl w:val="0"/>
    </w:pPr>
    <w:rPr>
      <w:sz w:val="50"/>
    </w:rPr>
  </w:style>
  <w:style w:type="paragraph" w:styleId="Header">
    <w:name w:val="header"/>
    <w:basedOn w:val="Normal"/>
    <w:semiHidden/>
    <w:rsid w:val="008643F4"/>
    <w:pPr>
      <w:tabs>
        <w:tab w:val="center" w:pos="4320"/>
        <w:tab w:val="right" w:pos="8640"/>
      </w:tabs>
    </w:pPr>
  </w:style>
  <w:style w:type="paragraph" w:customStyle="1" w:styleId="FLISFormBullets">
    <w:name w:val="FLIS Form: Bullets"/>
    <w:basedOn w:val="FLISFormQuestionlabelsandanswers"/>
    <w:rsid w:val="007B094A"/>
    <w:pPr>
      <w:numPr>
        <w:numId w:val="18"/>
      </w:numPr>
      <w:spacing w:after="40"/>
    </w:pPr>
  </w:style>
  <w:style w:type="paragraph" w:customStyle="1" w:styleId="Title2">
    <w:name w:val="Title 2"/>
    <w:basedOn w:val="Normal"/>
    <w:semiHidden/>
    <w:pPr>
      <w:keepNext/>
      <w:widowControl w:val="0"/>
      <w:spacing w:after="737"/>
      <w:outlineLvl w:val="1"/>
    </w:pPr>
    <w:rPr>
      <w:i/>
      <w:sz w:val="32"/>
    </w:rPr>
  </w:style>
  <w:style w:type="paragraph" w:customStyle="1" w:styleId="Title3">
    <w:name w:val="Title 3"/>
    <w:basedOn w:val="Normal"/>
    <w:semiHidden/>
    <w:pPr>
      <w:keepNext/>
      <w:spacing w:after="240"/>
      <w:outlineLvl w:val="2"/>
    </w:pPr>
    <w:rPr>
      <w:i/>
      <w:sz w:val="28"/>
    </w:rPr>
  </w:style>
  <w:style w:type="paragraph" w:styleId="DocumentMap">
    <w:name w:val="Document Map"/>
    <w:basedOn w:val="Normal"/>
    <w:semiHidden/>
    <w:rsid w:val="00B82A9B"/>
    <w:pPr>
      <w:shd w:val="clear" w:color="auto" w:fill="000080"/>
    </w:pPr>
    <w:rPr>
      <w:rFonts w:ascii="Tahoma" w:hAnsi="Tahoma" w:cs="Tahoma"/>
    </w:rPr>
  </w:style>
  <w:style w:type="paragraph" w:styleId="ListBullet">
    <w:name w:val="List Bullet"/>
    <w:basedOn w:val="Normal"/>
    <w:semiHidden/>
    <w:rsid w:val="008643F4"/>
    <w:pPr>
      <w:numPr>
        <w:numId w:val="1"/>
      </w:numPr>
    </w:pPr>
  </w:style>
  <w:style w:type="paragraph" w:customStyle="1" w:styleId="ListBulletLast">
    <w:name w:val="List Bullet Last"/>
    <w:basedOn w:val="ListBullet"/>
    <w:next w:val="Normal"/>
    <w:semiHidden/>
    <w:pPr>
      <w:numPr>
        <w:numId w:val="5"/>
      </w:numPr>
      <w:tabs>
        <w:tab w:val="clear" w:pos="360"/>
        <w:tab w:val="num" w:pos="709"/>
      </w:tabs>
      <w:spacing w:after="240"/>
      <w:ind w:left="709" w:hanging="709"/>
    </w:pPr>
  </w:style>
  <w:style w:type="paragraph" w:customStyle="1" w:styleId="ListBulletBefore">
    <w:name w:val="List Bullet Before"/>
    <w:basedOn w:val="Normal"/>
    <w:next w:val="Normal"/>
    <w:semiHidden/>
    <w:rsid w:val="008643F4"/>
    <w:pPr>
      <w:keepNext/>
      <w:numPr>
        <w:numId w:val="14"/>
      </w:numPr>
      <w:tabs>
        <w:tab w:val="left" w:pos="709"/>
      </w:tabs>
      <w:spacing w:after="60"/>
    </w:pPr>
    <w:rPr>
      <w:rFonts w:ascii="Berkeley" w:hAnsi="Berkeley"/>
      <w:lang w:val="en-NZ" w:eastAsia="en-GB"/>
    </w:rPr>
  </w:style>
  <w:style w:type="paragraph" w:customStyle="1" w:styleId="ListBulletSub">
    <w:name w:val="List Bullet Sub"/>
    <w:basedOn w:val="Normal"/>
    <w:semiHidden/>
    <w:rsid w:val="00E25CA2"/>
    <w:pPr>
      <w:numPr>
        <w:numId w:val="3"/>
      </w:numPr>
      <w:tabs>
        <w:tab w:val="clear" w:pos="360"/>
        <w:tab w:val="left" w:pos="1418"/>
      </w:tabs>
      <w:spacing w:after="60"/>
      <w:ind w:left="1418" w:hanging="709"/>
    </w:pPr>
  </w:style>
  <w:style w:type="character" w:styleId="CommentReference">
    <w:name w:val="annotation reference"/>
    <w:semiHidden/>
    <w:rsid w:val="005503AF"/>
    <w:rPr>
      <w:sz w:val="16"/>
      <w:szCs w:val="16"/>
    </w:rPr>
  </w:style>
  <w:style w:type="paragraph" w:customStyle="1" w:styleId="ListBulletSubContinued">
    <w:name w:val="List Bullet Sub Continued"/>
    <w:basedOn w:val="ListBulletSub"/>
    <w:semiHidden/>
    <w:pPr>
      <w:numPr>
        <w:numId w:val="0"/>
      </w:numPr>
      <w:tabs>
        <w:tab w:val="clear" w:pos="1418"/>
      </w:tabs>
      <w:ind w:left="1418"/>
    </w:pPr>
  </w:style>
  <w:style w:type="paragraph" w:customStyle="1" w:styleId="ListBulletSubLast">
    <w:name w:val="List Bullet Sub Last"/>
    <w:basedOn w:val="ListBulletSub"/>
    <w:next w:val="ListBullet"/>
    <w:semiHidden/>
    <w:pPr>
      <w:numPr>
        <w:numId w:val="4"/>
      </w:numPr>
      <w:tabs>
        <w:tab w:val="clear" w:pos="360"/>
      </w:tabs>
      <w:ind w:left="1418" w:hanging="709"/>
    </w:pPr>
  </w:style>
  <w:style w:type="paragraph" w:customStyle="1" w:styleId="ListNumbered">
    <w:name w:val="List Numbered"/>
    <w:basedOn w:val="Normal"/>
    <w:semiHidden/>
    <w:rsid w:val="008643F4"/>
    <w:pPr>
      <w:numPr>
        <w:numId w:val="15"/>
      </w:numPr>
      <w:spacing w:after="60"/>
    </w:pPr>
    <w:rPr>
      <w:rFonts w:ascii="Berkeley" w:hAnsi="Berkeley"/>
      <w:lang w:val="en-NZ" w:eastAsia="en-GB"/>
    </w:rPr>
  </w:style>
  <w:style w:type="paragraph" w:customStyle="1" w:styleId="ListNumberedLast">
    <w:name w:val="List Numbered Last"/>
    <w:basedOn w:val="ListNumbered"/>
    <w:next w:val="Normal"/>
    <w:semiHidden/>
    <w:pPr>
      <w:spacing w:after="240"/>
    </w:pPr>
  </w:style>
  <w:style w:type="paragraph" w:styleId="CommentText">
    <w:name w:val="annotation text"/>
    <w:basedOn w:val="Normal"/>
    <w:link w:val="CommentTextChar"/>
    <w:semiHidden/>
    <w:rsid w:val="005503AF"/>
  </w:style>
  <w:style w:type="paragraph" w:styleId="CommentSubject">
    <w:name w:val="annotation subject"/>
    <w:basedOn w:val="CommentText"/>
    <w:next w:val="CommentText"/>
    <w:semiHidden/>
    <w:rsid w:val="005503AF"/>
    <w:rPr>
      <w:b/>
      <w:bCs/>
    </w:rPr>
  </w:style>
  <w:style w:type="paragraph" w:customStyle="1" w:styleId="SansSerifItalic">
    <w:name w:val="SansSerifItalic"/>
    <w:basedOn w:val="SansSerif"/>
    <w:semiHidden/>
    <w:rPr>
      <w:rFonts w:ascii="MetaPlusNormal-Italic" w:hAnsi="MetaPlusNormal-Italic"/>
    </w:rPr>
  </w:style>
  <w:style w:type="paragraph" w:styleId="Footer">
    <w:name w:val="footer"/>
    <w:basedOn w:val="Normal"/>
    <w:semiHidden/>
    <w:rsid w:val="009D7E0A"/>
    <w:pPr>
      <w:tabs>
        <w:tab w:val="center" w:pos="4153"/>
        <w:tab w:val="right" w:pos="8306"/>
      </w:tabs>
    </w:pPr>
  </w:style>
  <w:style w:type="character" w:customStyle="1" w:styleId="SansSerifChar">
    <w:name w:val="SansSerifChar"/>
    <w:semiHidden/>
    <w:rPr>
      <w:rFonts w:ascii="MetaPlusNormal-Roman" w:hAnsi="MetaPlusNormal-Roman"/>
      <w:sz w:val="20"/>
    </w:rPr>
  </w:style>
  <w:style w:type="paragraph" w:styleId="ListNumber">
    <w:name w:val="List Number"/>
    <w:basedOn w:val="Normal"/>
    <w:semiHidden/>
    <w:rsid w:val="008643F4"/>
    <w:pPr>
      <w:numPr>
        <w:numId w:val="2"/>
      </w:numPr>
    </w:pPr>
  </w:style>
  <w:style w:type="character" w:customStyle="1" w:styleId="Heading1Char">
    <w:name w:val="Heading 1 Char"/>
    <w:aliases w:val="Form title Char"/>
    <w:link w:val="Heading1"/>
    <w:semiHidden/>
    <w:rsid w:val="0080271F"/>
    <w:rPr>
      <w:rFonts w:ascii="Arial" w:hAnsi="Arial" w:cs="Arial"/>
      <w:b/>
      <w:bCs/>
      <w:noProof/>
      <w:kern w:val="32"/>
      <w:sz w:val="36"/>
      <w:szCs w:val="36"/>
    </w:rPr>
  </w:style>
  <w:style w:type="character" w:customStyle="1" w:styleId="FLISFormIntroductionCharChar">
    <w:name w:val="FLIS Form: Introduction Char Char"/>
    <w:link w:val="FLISFormIntroduction"/>
    <w:rsid w:val="00E2328C"/>
    <w:rPr>
      <w:rFonts w:ascii="Arial" w:hAnsi="Arial" w:cs="Arial"/>
      <w:szCs w:val="18"/>
      <w:lang w:val="en-AU" w:eastAsia="en-US"/>
    </w:rPr>
  </w:style>
  <w:style w:type="paragraph" w:customStyle="1" w:styleId="PullQuote">
    <w:name w:val="Pull Quote"/>
    <w:basedOn w:val="Heading2"/>
    <w:semiHidden/>
    <w:qFormat/>
    <w:rsid w:val="008643F4"/>
    <w:pPr>
      <w:spacing w:before="240" w:after="600"/>
    </w:pPr>
    <w:rPr>
      <w:color w:val="595959"/>
    </w:rPr>
  </w:style>
  <w:style w:type="paragraph" w:customStyle="1" w:styleId="FLISFormIntrolastparagraph">
    <w:name w:val="FLIS Form: Intro last paragraph"/>
    <w:basedOn w:val="FLISFormIntroduction"/>
    <w:rsid w:val="009D7E0A"/>
    <w:pPr>
      <w:spacing w:after="240"/>
    </w:pPr>
  </w:style>
  <w:style w:type="character" w:styleId="FollowedHyperlink">
    <w:name w:val="FollowedHyperlink"/>
    <w:semiHidden/>
    <w:rsid w:val="008643F4"/>
    <w:rPr>
      <w:rFonts w:ascii="Arial" w:hAnsi="Arial"/>
      <w:color w:val="000000"/>
      <w:sz w:val="20"/>
      <w:u w:val="single"/>
    </w:rPr>
  </w:style>
  <w:style w:type="paragraph" w:styleId="BalloonText">
    <w:name w:val="Balloon Text"/>
    <w:basedOn w:val="Normal"/>
    <w:semiHidden/>
    <w:rsid w:val="008643F4"/>
    <w:rPr>
      <w:rFonts w:ascii="Tahoma" w:hAnsi="Tahoma" w:cs="Tahoma"/>
      <w:sz w:val="16"/>
      <w:szCs w:val="16"/>
    </w:rPr>
  </w:style>
  <w:style w:type="paragraph" w:styleId="BodyText3">
    <w:name w:val="Body Text 3"/>
    <w:basedOn w:val="Normal"/>
    <w:semiHidden/>
    <w:rsid w:val="008643F4"/>
    <w:rPr>
      <w:sz w:val="16"/>
      <w:szCs w:val="16"/>
    </w:rPr>
  </w:style>
  <w:style w:type="paragraph" w:styleId="BodyTextFirstIndent">
    <w:name w:val="Body Text First Indent"/>
    <w:basedOn w:val="Normal"/>
    <w:semiHidden/>
    <w:rsid w:val="008643F4"/>
    <w:pPr>
      <w:ind w:firstLine="210"/>
    </w:pPr>
  </w:style>
  <w:style w:type="paragraph" w:styleId="E-mailSignature">
    <w:name w:val="E-mail Signature"/>
    <w:basedOn w:val="Normal"/>
    <w:semiHidden/>
    <w:rsid w:val="008643F4"/>
  </w:style>
  <w:style w:type="paragraph" w:styleId="EndnoteText">
    <w:name w:val="endnote text"/>
    <w:basedOn w:val="Normal"/>
    <w:semiHidden/>
    <w:rsid w:val="008643F4"/>
  </w:style>
  <w:style w:type="paragraph" w:styleId="EnvelopeAddress">
    <w:name w:val="envelope address"/>
    <w:basedOn w:val="Normal"/>
    <w:semiHidden/>
    <w:rsid w:val="008643F4"/>
    <w:pPr>
      <w:framePr w:w="7920" w:h="1980" w:hRule="exact" w:hSpace="180" w:wrap="auto" w:hAnchor="page" w:xAlign="center" w:yAlign="bottom"/>
      <w:ind w:left="2880"/>
    </w:pPr>
    <w:rPr>
      <w:rFonts w:cs="Arial"/>
    </w:rPr>
  </w:style>
  <w:style w:type="paragraph" w:styleId="EnvelopeReturn">
    <w:name w:val="envelope return"/>
    <w:basedOn w:val="Normal"/>
    <w:semiHidden/>
    <w:rsid w:val="008643F4"/>
    <w:rPr>
      <w:rFonts w:cs="Arial"/>
    </w:rPr>
  </w:style>
  <w:style w:type="paragraph" w:styleId="FootnoteText">
    <w:name w:val="footnote text"/>
    <w:basedOn w:val="Normal"/>
    <w:semiHidden/>
    <w:rsid w:val="008643F4"/>
  </w:style>
  <w:style w:type="paragraph" w:styleId="HTMLAddress">
    <w:name w:val="HTML Address"/>
    <w:basedOn w:val="Normal"/>
    <w:semiHidden/>
    <w:rsid w:val="008643F4"/>
    <w:rPr>
      <w:i/>
      <w:iCs/>
    </w:rPr>
  </w:style>
  <w:style w:type="paragraph" w:styleId="HTMLPreformatted">
    <w:name w:val="HTML Preformatted"/>
    <w:basedOn w:val="Normal"/>
    <w:semiHidden/>
    <w:rsid w:val="008643F4"/>
    <w:rPr>
      <w:rFonts w:ascii="Courier New" w:hAnsi="Courier New" w:cs="Courier New"/>
    </w:rPr>
  </w:style>
  <w:style w:type="paragraph" w:styleId="Index1">
    <w:name w:val="index 1"/>
    <w:basedOn w:val="Normal"/>
    <w:next w:val="Normal"/>
    <w:autoRedefine/>
    <w:semiHidden/>
    <w:rsid w:val="008643F4"/>
    <w:pPr>
      <w:ind w:left="200" w:hanging="200"/>
    </w:pPr>
  </w:style>
  <w:style w:type="paragraph" w:styleId="Index2">
    <w:name w:val="index 2"/>
    <w:basedOn w:val="Normal"/>
    <w:next w:val="Normal"/>
    <w:autoRedefine/>
    <w:semiHidden/>
    <w:rsid w:val="008643F4"/>
    <w:pPr>
      <w:ind w:left="400" w:hanging="200"/>
    </w:pPr>
  </w:style>
  <w:style w:type="paragraph" w:styleId="Index3">
    <w:name w:val="index 3"/>
    <w:basedOn w:val="Normal"/>
    <w:next w:val="Normal"/>
    <w:autoRedefine/>
    <w:semiHidden/>
    <w:rsid w:val="008643F4"/>
    <w:pPr>
      <w:ind w:left="600" w:hanging="200"/>
    </w:pPr>
  </w:style>
  <w:style w:type="paragraph" w:styleId="Index4">
    <w:name w:val="index 4"/>
    <w:basedOn w:val="Normal"/>
    <w:next w:val="Normal"/>
    <w:autoRedefine/>
    <w:semiHidden/>
    <w:rsid w:val="008643F4"/>
    <w:pPr>
      <w:ind w:left="800" w:hanging="200"/>
    </w:pPr>
  </w:style>
  <w:style w:type="paragraph" w:styleId="Index5">
    <w:name w:val="index 5"/>
    <w:basedOn w:val="Normal"/>
    <w:next w:val="Normal"/>
    <w:autoRedefine/>
    <w:semiHidden/>
    <w:rsid w:val="008643F4"/>
    <w:pPr>
      <w:ind w:left="1000" w:hanging="200"/>
    </w:pPr>
  </w:style>
  <w:style w:type="paragraph" w:styleId="Index6">
    <w:name w:val="index 6"/>
    <w:basedOn w:val="Normal"/>
    <w:next w:val="Normal"/>
    <w:autoRedefine/>
    <w:semiHidden/>
    <w:rsid w:val="008643F4"/>
    <w:pPr>
      <w:ind w:left="1200" w:hanging="200"/>
    </w:pPr>
  </w:style>
  <w:style w:type="paragraph" w:styleId="Index7">
    <w:name w:val="index 7"/>
    <w:basedOn w:val="Normal"/>
    <w:next w:val="Normal"/>
    <w:autoRedefine/>
    <w:semiHidden/>
    <w:rsid w:val="008643F4"/>
    <w:pPr>
      <w:ind w:left="1400" w:hanging="200"/>
    </w:pPr>
  </w:style>
  <w:style w:type="paragraph" w:styleId="Index8">
    <w:name w:val="index 8"/>
    <w:basedOn w:val="Normal"/>
    <w:next w:val="Normal"/>
    <w:autoRedefine/>
    <w:semiHidden/>
    <w:rsid w:val="008643F4"/>
    <w:pPr>
      <w:ind w:left="1600" w:hanging="200"/>
    </w:pPr>
  </w:style>
  <w:style w:type="paragraph" w:styleId="Index9">
    <w:name w:val="index 9"/>
    <w:basedOn w:val="Normal"/>
    <w:next w:val="Normal"/>
    <w:autoRedefine/>
    <w:semiHidden/>
    <w:rsid w:val="008643F4"/>
    <w:pPr>
      <w:ind w:left="1800" w:hanging="200"/>
    </w:pPr>
  </w:style>
  <w:style w:type="paragraph" w:styleId="List">
    <w:name w:val="List"/>
    <w:basedOn w:val="Normal"/>
    <w:semiHidden/>
    <w:rsid w:val="008643F4"/>
    <w:pPr>
      <w:ind w:left="283" w:hanging="283"/>
    </w:pPr>
  </w:style>
  <w:style w:type="paragraph" w:styleId="List2">
    <w:name w:val="List 2"/>
    <w:basedOn w:val="Normal"/>
    <w:semiHidden/>
    <w:rsid w:val="008643F4"/>
    <w:pPr>
      <w:ind w:left="566" w:hanging="283"/>
    </w:pPr>
  </w:style>
  <w:style w:type="paragraph" w:styleId="List3">
    <w:name w:val="List 3"/>
    <w:basedOn w:val="Normal"/>
    <w:semiHidden/>
    <w:rsid w:val="008643F4"/>
    <w:pPr>
      <w:ind w:left="849" w:hanging="283"/>
    </w:pPr>
  </w:style>
  <w:style w:type="paragraph" w:styleId="List4">
    <w:name w:val="List 4"/>
    <w:basedOn w:val="Normal"/>
    <w:semiHidden/>
    <w:rsid w:val="008643F4"/>
    <w:pPr>
      <w:ind w:left="1132" w:hanging="283"/>
    </w:pPr>
  </w:style>
  <w:style w:type="paragraph" w:styleId="List5">
    <w:name w:val="List 5"/>
    <w:basedOn w:val="Normal"/>
    <w:semiHidden/>
    <w:rsid w:val="008643F4"/>
    <w:pPr>
      <w:ind w:left="1415" w:hanging="283"/>
    </w:pPr>
  </w:style>
  <w:style w:type="paragraph" w:styleId="ListBullet2">
    <w:name w:val="List Bullet 2"/>
    <w:basedOn w:val="Normal"/>
    <w:semiHidden/>
    <w:rsid w:val="008643F4"/>
    <w:pPr>
      <w:numPr>
        <w:numId w:val="10"/>
      </w:numPr>
    </w:pPr>
  </w:style>
  <w:style w:type="paragraph" w:styleId="ListBullet3">
    <w:name w:val="List Bullet 3"/>
    <w:basedOn w:val="Normal"/>
    <w:semiHidden/>
    <w:rsid w:val="008643F4"/>
    <w:pPr>
      <w:numPr>
        <w:numId w:val="11"/>
      </w:numPr>
    </w:pPr>
  </w:style>
  <w:style w:type="paragraph" w:styleId="ListBullet4">
    <w:name w:val="List Bullet 4"/>
    <w:basedOn w:val="Normal"/>
    <w:semiHidden/>
    <w:rsid w:val="008643F4"/>
    <w:pPr>
      <w:numPr>
        <w:numId w:val="12"/>
      </w:numPr>
    </w:pPr>
  </w:style>
  <w:style w:type="paragraph" w:styleId="ListBullet5">
    <w:name w:val="List Bullet 5"/>
    <w:basedOn w:val="Normal"/>
    <w:semiHidden/>
    <w:rsid w:val="008643F4"/>
    <w:pPr>
      <w:numPr>
        <w:numId w:val="13"/>
      </w:numPr>
    </w:pPr>
  </w:style>
  <w:style w:type="paragraph" w:styleId="ListContinue">
    <w:name w:val="List Continue"/>
    <w:basedOn w:val="Normal"/>
    <w:semiHidden/>
    <w:rsid w:val="008643F4"/>
    <w:pPr>
      <w:ind w:left="283"/>
    </w:pPr>
  </w:style>
  <w:style w:type="paragraph" w:styleId="ListContinue2">
    <w:name w:val="List Continue 2"/>
    <w:basedOn w:val="Normal"/>
    <w:semiHidden/>
    <w:rsid w:val="008643F4"/>
    <w:pPr>
      <w:ind w:left="566"/>
    </w:pPr>
  </w:style>
  <w:style w:type="paragraph" w:styleId="ListContinue3">
    <w:name w:val="List Continue 3"/>
    <w:basedOn w:val="Normal"/>
    <w:semiHidden/>
    <w:rsid w:val="008643F4"/>
    <w:pPr>
      <w:ind w:left="849"/>
    </w:pPr>
  </w:style>
  <w:style w:type="paragraph" w:styleId="ListContinue4">
    <w:name w:val="List Continue 4"/>
    <w:basedOn w:val="Normal"/>
    <w:semiHidden/>
    <w:rsid w:val="008643F4"/>
    <w:pPr>
      <w:ind w:left="1132"/>
    </w:pPr>
  </w:style>
  <w:style w:type="paragraph" w:styleId="ListContinue5">
    <w:name w:val="List Continue 5"/>
    <w:basedOn w:val="Normal"/>
    <w:semiHidden/>
    <w:rsid w:val="008643F4"/>
    <w:pPr>
      <w:ind w:left="1415"/>
    </w:pPr>
  </w:style>
  <w:style w:type="paragraph" w:styleId="ListNumber2">
    <w:name w:val="List Number 2"/>
    <w:basedOn w:val="Normal"/>
    <w:semiHidden/>
    <w:rsid w:val="008643F4"/>
    <w:pPr>
      <w:numPr>
        <w:numId w:val="6"/>
      </w:numPr>
    </w:pPr>
  </w:style>
  <w:style w:type="paragraph" w:styleId="ListNumber3">
    <w:name w:val="List Number 3"/>
    <w:basedOn w:val="Normal"/>
    <w:semiHidden/>
    <w:rsid w:val="008643F4"/>
    <w:pPr>
      <w:numPr>
        <w:numId w:val="7"/>
      </w:numPr>
    </w:pPr>
  </w:style>
  <w:style w:type="paragraph" w:styleId="ListNumber4">
    <w:name w:val="List Number 4"/>
    <w:basedOn w:val="Normal"/>
    <w:semiHidden/>
    <w:rsid w:val="008643F4"/>
    <w:pPr>
      <w:numPr>
        <w:numId w:val="8"/>
      </w:numPr>
    </w:pPr>
  </w:style>
  <w:style w:type="paragraph" w:styleId="ListNumber5">
    <w:name w:val="List Number 5"/>
    <w:basedOn w:val="Normal"/>
    <w:semiHidden/>
    <w:rsid w:val="008643F4"/>
    <w:pPr>
      <w:numPr>
        <w:numId w:val="9"/>
      </w:numPr>
    </w:pPr>
  </w:style>
  <w:style w:type="paragraph" w:styleId="MacroText">
    <w:name w:val="macro"/>
    <w:semiHidden/>
    <w:rsid w:val="008643F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lang w:val="en-AU" w:eastAsia="en-US"/>
    </w:rPr>
  </w:style>
  <w:style w:type="paragraph" w:styleId="MessageHeader">
    <w:name w:val="Message Header"/>
    <w:basedOn w:val="Normal"/>
    <w:semiHidden/>
    <w:rsid w:val="008643F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8643F4"/>
    <w:rPr>
      <w:rFonts w:ascii="Times New Roman" w:hAnsi="Times New Roman"/>
    </w:rPr>
  </w:style>
  <w:style w:type="paragraph" w:styleId="NormalIndent">
    <w:name w:val="Normal Indent"/>
    <w:basedOn w:val="Normal"/>
    <w:semiHidden/>
    <w:rsid w:val="008643F4"/>
    <w:pPr>
      <w:ind w:left="720"/>
    </w:pPr>
  </w:style>
  <w:style w:type="paragraph" w:styleId="NoteHeading">
    <w:name w:val="Note Heading"/>
    <w:basedOn w:val="Normal"/>
    <w:next w:val="Normal"/>
    <w:semiHidden/>
    <w:rsid w:val="008643F4"/>
  </w:style>
  <w:style w:type="paragraph" w:styleId="PlainText">
    <w:name w:val="Plain Text"/>
    <w:basedOn w:val="Normal"/>
    <w:semiHidden/>
    <w:rsid w:val="008643F4"/>
    <w:rPr>
      <w:rFonts w:ascii="Courier New" w:hAnsi="Courier New" w:cs="Courier New"/>
    </w:rPr>
  </w:style>
  <w:style w:type="paragraph" w:styleId="Salutation">
    <w:name w:val="Salutation"/>
    <w:basedOn w:val="Normal"/>
    <w:next w:val="Normal"/>
    <w:semiHidden/>
    <w:rsid w:val="008643F4"/>
  </w:style>
  <w:style w:type="paragraph" w:customStyle="1" w:styleId="FLISFormSignaturerow">
    <w:name w:val="FLIS Form: Signature row"/>
    <w:basedOn w:val="Normal"/>
    <w:rsid w:val="00AB6030"/>
    <w:pPr>
      <w:spacing w:before="240" w:after="60"/>
    </w:pPr>
  </w:style>
  <w:style w:type="paragraph" w:styleId="TableofAuthorities">
    <w:name w:val="table of authorities"/>
    <w:basedOn w:val="Normal"/>
    <w:next w:val="Normal"/>
    <w:semiHidden/>
    <w:rsid w:val="008643F4"/>
    <w:pPr>
      <w:ind w:left="200" w:hanging="200"/>
    </w:pPr>
  </w:style>
  <w:style w:type="paragraph" w:styleId="TableofFigures">
    <w:name w:val="table of figures"/>
    <w:basedOn w:val="Normal"/>
    <w:next w:val="Normal"/>
    <w:semiHidden/>
    <w:rsid w:val="008643F4"/>
  </w:style>
  <w:style w:type="paragraph" w:styleId="TOAHeading">
    <w:name w:val="toa heading"/>
    <w:basedOn w:val="Normal"/>
    <w:next w:val="Normal"/>
    <w:semiHidden/>
    <w:rsid w:val="008643F4"/>
    <w:rPr>
      <w:rFonts w:cs="Arial"/>
      <w:b/>
      <w:bCs/>
    </w:rPr>
  </w:style>
  <w:style w:type="paragraph" w:styleId="TOC1">
    <w:name w:val="toc 1"/>
    <w:basedOn w:val="Normal"/>
    <w:next w:val="Normal"/>
    <w:autoRedefine/>
    <w:semiHidden/>
    <w:rsid w:val="008643F4"/>
  </w:style>
  <w:style w:type="paragraph" w:styleId="TOC2">
    <w:name w:val="toc 2"/>
    <w:basedOn w:val="Normal"/>
    <w:next w:val="Normal"/>
    <w:autoRedefine/>
    <w:semiHidden/>
    <w:rsid w:val="008643F4"/>
    <w:pPr>
      <w:ind w:left="200"/>
    </w:pPr>
  </w:style>
  <w:style w:type="paragraph" w:styleId="TOC3">
    <w:name w:val="toc 3"/>
    <w:basedOn w:val="Normal"/>
    <w:next w:val="Normal"/>
    <w:autoRedefine/>
    <w:semiHidden/>
    <w:rsid w:val="008643F4"/>
    <w:pPr>
      <w:ind w:left="400"/>
    </w:pPr>
  </w:style>
  <w:style w:type="paragraph" w:styleId="TOC4">
    <w:name w:val="toc 4"/>
    <w:basedOn w:val="Normal"/>
    <w:next w:val="Normal"/>
    <w:autoRedefine/>
    <w:semiHidden/>
    <w:rsid w:val="008643F4"/>
    <w:pPr>
      <w:ind w:left="600"/>
    </w:pPr>
  </w:style>
  <w:style w:type="paragraph" w:styleId="TOC5">
    <w:name w:val="toc 5"/>
    <w:basedOn w:val="Normal"/>
    <w:next w:val="Normal"/>
    <w:autoRedefine/>
    <w:semiHidden/>
    <w:rsid w:val="008643F4"/>
    <w:pPr>
      <w:ind w:left="800"/>
    </w:pPr>
  </w:style>
  <w:style w:type="paragraph" w:styleId="TOC6">
    <w:name w:val="toc 6"/>
    <w:basedOn w:val="Normal"/>
    <w:next w:val="Normal"/>
    <w:autoRedefine/>
    <w:semiHidden/>
    <w:rsid w:val="008643F4"/>
    <w:pPr>
      <w:ind w:left="1000"/>
    </w:pPr>
  </w:style>
  <w:style w:type="paragraph" w:styleId="TOC7">
    <w:name w:val="toc 7"/>
    <w:basedOn w:val="Normal"/>
    <w:next w:val="Normal"/>
    <w:autoRedefine/>
    <w:semiHidden/>
    <w:rsid w:val="008643F4"/>
    <w:pPr>
      <w:ind w:left="1200"/>
    </w:pPr>
  </w:style>
  <w:style w:type="paragraph" w:styleId="TOC8">
    <w:name w:val="toc 8"/>
    <w:basedOn w:val="Normal"/>
    <w:next w:val="Normal"/>
    <w:autoRedefine/>
    <w:semiHidden/>
    <w:rsid w:val="008643F4"/>
    <w:pPr>
      <w:ind w:left="1400"/>
    </w:pPr>
  </w:style>
  <w:style w:type="paragraph" w:styleId="TOC9">
    <w:name w:val="toc 9"/>
    <w:basedOn w:val="Normal"/>
    <w:next w:val="Normal"/>
    <w:autoRedefine/>
    <w:semiHidden/>
    <w:rsid w:val="008643F4"/>
    <w:pPr>
      <w:ind w:left="1600"/>
    </w:pPr>
  </w:style>
  <w:style w:type="table" w:styleId="TableGrid">
    <w:name w:val="Table Grid"/>
    <w:basedOn w:val="TableNormal"/>
    <w:rsid w:val="008643F4"/>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titleCharChar">
    <w:name w:val="Form title Char Char"/>
    <w:rsid w:val="00D677C7"/>
    <w:rPr>
      <w:rFonts w:ascii="Arial" w:hAnsi="Arial" w:cs="Arial"/>
      <w:b/>
      <w:bCs/>
      <w:noProof/>
      <w:kern w:val="32"/>
      <w:sz w:val="36"/>
      <w:szCs w:val="36"/>
      <w:lang w:val="en-NZ" w:eastAsia="en-NZ" w:bidi="ar-SA"/>
    </w:rPr>
  </w:style>
  <w:style w:type="numbering" w:styleId="111111">
    <w:name w:val="Outline List 2"/>
    <w:basedOn w:val="NoList"/>
    <w:semiHidden/>
    <w:rsid w:val="008643F4"/>
    <w:pPr>
      <w:numPr>
        <w:numId w:val="16"/>
      </w:numPr>
    </w:pPr>
  </w:style>
  <w:style w:type="numbering" w:styleId="1ai">
    <w:name w:val="Outline List 1"/>
    <w:basedOn w:val="NoList"/>
    <w:semiHidden/>
    <w:rsid w:val="008643F4"/>
    <w:pPr>
      <w:numPr>
        <w:numId w:val="17"/>
      </w:numPr>
    </w:pPr>
  </w:style>
  <w:style w:type="paragraph" w:customStyle="1" w:styleId="FLISFormGap">
    <w:name w:val="FLIS Form Gap"/>
    <w:rsid w:val="003E338C"/>
    <w:pPr>
      <w:keepNext/>
      <w:spacing w:line="160" w:lineRule="exact"/>
    </w:pPr>
    <w:rPr>
      <w:rFonts w:ascii="Arial" w:hAnsi="Arial" w:cs="Arial"/>
      <w:sz w:val="16"/>
      <w:szCs w:val="24"/>
      <w:lang w:eastAsia="en-US"/>
    </w:rPr>
  </w:style>
  <w:style w:type="character" w:styleId="HTMLAcronym">
    <w:name w:val="HTML Acronym"/>
    <w:basedOn w:val="DefaultParagraphFont"/>
    <w:semiHidden/>
    <w:rsid w:val="008643F4"/>
  </w:style>
  <w:style w:type="character" w:styleId="HTMLCite">
    <w:name w:val="HTML Cite"/>
    <w:semiHidden/>
    <w:rsid w:val="008643F4"/>
    <w:rPr>
      <w:i/>
      <w:iCs/>
    </w:rPr>
  </w:style>
  <w:style w:type="character" w:styleId="HTMLCode">
    <w:name w:val="HTML Code"/>
    <w:semiHidden/>
    <w:rsid w:val="008643F4"/>
    <w:rPr>
      <w:rFonts w:ascii="Courier New" w:hAnsi="Courier New" w:cs="Courier New"/>
      <w:sz w:val="20"/>
      <w:szCs w:val="20"/>
    </w:rPr>
  </w:style>
  <w:style w:type="character" w:styleId="HTMLDefinition">
    <w:name w:val="HTML Definition"/>
    <w:semiHidden/>
    <w:rsid w:val="008643F4"/>
    <w:rPr>
      <w:i/>
      <w:iCs/>
    </w:rPr>
  </w:style>
  <w:style w:type="character" w:styleId="HTMLKeyboard">
    <w:name w:val="HTML Keyboard"/>
    <w:semiHidden/>
    <w:rsid w:val="008643F4"/>
    <w:rPr>
      <w:rFonts w:ascii="Courier New" w:hAnsi="Courier New" w:cs="Courier New"/>
      <w:sz w:val="20"/>
      <w:szCs w:val="20"/>
    </w:rPr>
  </w:style>
  <w:style w:type="character" w:styleId="HTMLSample">
    <w:name w:val="HTML Sample"/>
    <w:semiHidden/>
    <w:rsid w:val="008643F4"/>
    <w:rPr>
      <w:rFonts w:ascii="Courier New" w:hAnsi="Courier New" w:cs="Courier New"/>
    </w:rPr>
  </w:style>
  <w:style w:type="character" w:styleId="HTMLTypewriter">
    <w:name w:val="HTML Typewriter"/>
    <w:semiHidden/>
    <w:rsid w:val="008643F4"/>
    <w:rPr>
      <w:rFonts w:ascii="Courier New" w:hAnsi="Courier New" w:cs="Courier New"/>
      <w:sz w:val="20"/>
      <w:szCs w:val="20"/>
    </w:rPr>
  </w:style>
  <w:style w:type="character" w:styleId="HTMLVariable">
    <w:name w:val="HTML Variable"/>
    <w:semiHidden/>
    <w:rsid w:val="008643F4"/>
    <w:rPr>
      <w:i/>
      <w:iCs/>
    </w:rPr>
  </w:style>
  <w:style w:type="character" w:styleId="LineNumber">
    <w:name w:val="line number"/>
    <w:basedOn w:val="DefaultParagraphFont"/>
    <w:semiHidden/>
    <w:rsid w:val="008643F4"/>
  </w:style>
  <w:style w:type="character" w:styleId="PageNumber">
    <w:name w:val="page number"/>
    <w:basedOn w:val="DefaultParagraphFont"/>
    <w:semiHidden/>
    <w:rsid w:val="008643F4"/>
  </w:style>
  <w:style w:type="table" w:styleId="Table3Deffects1">
    <w:name w:val="Table 3D effects 1"/>
    <w:basedOn w:val="TableNormal"/>
    <w:semiHidden/>
    <w:rsid w:val="008643F4"/>
    <w:pPr>
      <w:spacing w:after="120" w:line="240" w:lineRule="atLeast"/>
      <w:ind w:left="516"/>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643F4"/>
    <w:pPr>
      <w:spacing w:after="120" w:line="240" w:lineRule="atLeast"/>
      <w:ind w:left="516"/>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643F4"/>
    <w:pPr>
      <w:spacing w:after="120" w:line="240" w:lineRule="atLeast"/>
      <w:ind w:left="516"/>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643F4"/>
    <w:pPr>
      <w:spacing w:after="120" w:line="240" w:lineRule="atLeast"/>
      <w:ind w:left="516"/>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643F4"/>
    <w:pPr>
      <w:spacing w:after="120" w:line="240" w:lineRule="atLeast"/>
      <w:ind w:left="516"/>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643F4"/>
    <w:pPr>
      <w:spacing w:after="120" w:line="240" w:lineRule="atLeast"/>
      <w:ind w:left="516"/>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643F4"/>
    <w:pPr>
      <w:spacing w:after="120" w:line="240" w:lineRule="atLeast"/>
      <w:ind w:left="516"/>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643F4"/>
    <w:pPr>
      <w:spacing w:after="120" w:line="240" w:lineRule="atLeast"/>
      <w:ind w:left="516"/>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643F4"/>
    <w:pPr>
      <w:spacing w:after="120" w:line="240" w:lineRule="atLeast"/>
      <w:ind w:left="516"/>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643F4"/>
    <w:pPr>
      <w:spacing w:after="120" w:line="240" w:lineRule="atLeast"/>
      <w:ind w:left="516"/>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643F4"/>
    <w:pPr>
      <w:spacing w:after="120" w:line="240" w:lineRule="atLeast"/>
      <w:ind w:left="516"/>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643F4"/>
    <w:pPr>
      <w:spacing w:after="120" w:line="240" w:lineRule="atLeast"/>
      <w:ind w:left="516"/>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643F4"/>
    <w:pPr>
      <w:spacing w:after="120" w:line="240" w:lineRule="atLeast"/>
      <w:ind w:left="516"/>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643F4"/>
    <w:pPr>
      <w:spacing w:after="120" w:line="240" w:lineRule="atLeast"/>
      <w:ind w:left="516"/>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643F4"/>
    <w:pPr>
      <w:spacing w:after="120" w:line="240" w:lineRule="atLeast"/>
      <w:ind w:left="516"/>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643F4"/>
    <w:pPr>
      <w:spacing w:after="120" w:line="240" w:lineRule="atLeast"/>
      <w:ind w:left="516"/>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643F4"/>
    <w:pPr>
      <w:spacing w:after="120" w:line="240" w:lineRule="atLeast"/>
      <w:ind w:left="516"/>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643F4"/>
    <w:pPr>
      <w:spacing w:after="120" w:line="240" w:lineRule="atLeast"/>
      <w:ind w:left="516"/>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643F4"/>
    <w:pPr>
      <w:spacing w:after="120" w:line="240" w:lineRule="atLeast"/>
      <w:ind w:left="516"/>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643F4"/>
    <w:pPr>
      <w:spacing w:after="120" w:line="240" w:lineRule="atLeast"/>
      <w:ind w:left="516"/>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643F4"/>
    <w:pPr>
      <w:spacing w:after="120" w:line="240" w:lineRule="atLeast"/>
      <w:ind w:left="516"/>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643F4"/>
    <w:pPr>
      <w:spacing w:after="120" w:line="240" w:lineRule="atLeast"/>
      <w:ind w:left="516"/>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643F4"/>
    <w:pPr>
      <w:spacing w:after="120" w:line="240" w:lineRule="atLeast"/>
      <w:ind w:left="516"/>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643F4"/>
    <w:pPr>
      <w:spacing w:after="120" w:line="240" w:lineRule="atLeast"/>
      <w:ind w:left="516"/>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643F4"/>
    <w:pPr>
      <w:spacing w:after="120" w:line="240" w:lineRule="atLeast"/>
      <w:ind w:left="516"/>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643F4"/>
    <w:pPr>
      <w:spacing w:after="120" w:line="240" w:lineRule="atLeast"/>
      <w:ind w:left="516"/>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643F4"/>
    <w:pPr>
      <w:spacing w:after="120" w:line="240" w:lineRule="atLeast"/>
      <w:ind w:left="516"/>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643F4"/>
    <w:pPr>
      <w:spacing w:after="120" w:line="240" w:lineRule="atLeast"/>
      <w:ind w:left="516"/>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643F4"/>
    <w:pPr>
      <w:spacing w:after="120" w:line="240" w:lineRule="atLeast"/>
      <w:ind w:left="516"/>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643F4"/>
    <w:pPr>
      <w:spacing w:after="120" w:line="240" w:lineRule="atLeast"/>
      <w:ind w:left="51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643F4"/>
    <w:pPr>
      <w:spacing w:after="120" w:line="240" w:lineRule="atLeast"/>
      <w:ind w:left="516"/>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643F4"/>
    <w:pPr>
      <w:spacing w:after="120" w:line="240" w:lineRule="atLeast"/>
      <w:ind w:left="516"/>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643F4"/>
    <w:pPr>
      <w:spacing w:after="120" w:line="240" w:lineRule="atLeast"/>
      <w:ind w:left="516"/>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2Char">
    <w:name w:val="Heading 2 Char"/>
    <w:link w:val="Heading2"/>
    <w:semiHidden/>
    <w:rsid w:val="0080271F"/>
    <w:rPr>
      <w:rFonts w:ascii="Arial" w:hAnsi="Arial" w:cs="Arial"/>
      <w:b/>
      <w:bCs/>
      <w:iCs/>
      <w:sz w:val="22"/>
      <w:szCs w:val="24"/>
      <w:lang w:val="en-US" w:eastAsia="en-US"/>
    </w:rPr>
  </w:style>
  <w:style w:type="table" w:customStyle="1" w:styleId="InfoSheettable">
    <w:name w:val="Info Sheet table"/>
    <w:basedOn w:val="TableNormal"/>
    <w:semiHidden/>
    <w:rsid w:val="008643F4"/>
    <w:rPr>
      <w:rFonts w:ascii="Arial" w:hAnsi="Arial"/>
    </w:rPr>
    <w:tblPr>
      <w:tblBorders>
        <w:insideH w:val="single" w:sz="6" w:space="0" w:color="808080"/>
        <w:insideV w:val="single" w:sz="6" w:space="0" w:color="808080"/>
      </w:tblBorders>
    </w:tblPr>
  </w:style>
  <w:style w:type="paragraph" w:customStyle="1" w:styleId="FLISFormIntroduction">
    <w:name w:val="FLIS Form: Introduction"/>
    <w:basedOn w:val="Normal"/>
    <w:link w:val="FLISFormIntroductionCharChar"/>
    <w:rsid w:val="00E2328C"/>
    <w:rPr>
      <w:rFonts w:cs="Arial"/>
      <w:szCs w:val="18"/>
    </w:rPr>
  </w:style>
  <w:style w:type="paragraph" w:customStyle="1" w:styleId="FLISFormSectionheaders">
    <w:name w:val="FLIS Form: Section headers"/>
    <w:basedOn w:val="Normal"/>
    <w:link w:val="FLISFormSectionheadersCharChar"/>
    <w:rsid w:val="00525AD8"/>
    <w:pPr>
      <w:keepNext/>
      <w:spacing w:before="60" w:after="60"/>
    </w:pPr>
    <w:rPr>
      <w:rFonts w:cs="Arial"/>
      <w:b/>
      <w:lang w:val="en-NZ"/>
    </w:rPr>
  </w:style>
  <w:style w:type="paragraph" w:customStyle="1" w:styleId="FLISFormQuestionlabelsandanswers">
    <w:name w:val="FLIS Form: Question labels and answers"/>
    <w:basedOn w:val="Normal"/>
    <w:link w:val="FLISFormQuestionlabelsandanswersCharChar"/>
    <w:rsid w:val="00DD484B"/>
    <w:rPr>
      <w:rFonts w:cs="Arial"/>
    </w:rPr>
  </w:style>
  <w:style w:type="character" w:customStyle="1" w:styleId="FLISFormQuestionlabelsandanswersCharChar">
    <w:name w:val="FLIS Form: Question labels and answers Char Char"/>
    <w:link w:val="FLISFormQuestionlabelsandanswers"/>
    <w:rsid w:val="00DD484B"/>
    <w:rPr>
      <w:rFonts w:ascii="Arial" w:hAnsi="Arial" w:cs="Arial"/>
      <w:lang w:val="en-AU" w:eastAsia="en-US"/>
    </w:rPr>
  </w:style>
  <w:style w:type="paragraph" w:customStyle="1" w:styleId="Formh2black">
    <w:name w:val="Form h2 (black)"/>
    <w:basedOn w:val="FLISFormQuestionlabelsandanswers"/>
    <w:link w:val="Formh2blackCharChar"/>
    <w:semiHidden/>
    <w:rsid w:val="00B057DD"/>
    <w:rPr>
      <w:b/>
      <w:lang w:val="en-NZ"/>
    </w:rPr>
  </w:style>
  <w:style w:type="paragraph" w:customStyle="1" w:styleId="FLISFormname">
    <w:name w:val="FLIS Form name"/>
    <w:basedOn w:val="Heading1"/>
    <w:rsid w:val="00E2328C"/>
    <w:pPr>
      <w:spacing w:before="0" w:after="240"/>
      <w:ind w:right="2126"/>
    </w:pPr>
    <w:rPr>
      <w:b w:val="0"/>
      <w:sz w:val="44"/>
    </w:rPr>
  </w:style>
  <w:style w:type="paragraph" w:customStyle="1" w:styleId="FLISFormnumber">
    <w:name w:val="FLIS Form number"/>
    <w:basedOn w:val="Normal"/>
    <w:rsid w:val="000424FB"/>
    <w:pPr>
      <w:spacing w:before="240"/>
    </w:pPr>
    <w:rPr>
      <w:sz w:val="32"/>
      <w:lang w:val="en-NZ"/>
    </w:rPr>
  </w:style>
  <w:style w:type="paragraph" w:customStyle="1" w:styleId="FLISFormPartTitle">
    <w:name w:val="FLIS Form: Part Title"/>
    <w:basedOn w:val="FLISFormIntroduction"/>
    <w:rsid w:val="001D2061"/>
    <w:pPr>
      <w:spacing w:before="240"/>
    </w:pPr>
    <w:rPr>
      <w:b/>
    </w:rPr>
  </w:style>
  <w:style w:type="paragraph" w:customStyle="1" w:styleId="FLISFormfooter">
    <w:name w:val="FLIS Form: footer"/>
    <w:rsid w:val="00C35F7B"/>
    <w:pPr>
      <w:tabs>
        <w:tab w:val="left" w:pos="0"/>
        <w:tab w:val="center" w:pos="4820"/>
        <w:tab w:val="right" w:pos="9639"/>
      </w:tabs>
    </w:pPr>
    <w:rPr>
      <w:rFonts w:ascii="Arial" w:hAnsi="Arial"/>
      <w:szCs w:val="24"/>
      <w:lang w:val="en-AU" w:eastAsia="en-US"/>
    </w:rPr>
  </w:style>
  <w:style w:type="paragraph" w:customStyle="1" w:styleId="FLISFormLegaldisclaimer">
    <w:name w:val="FLIS Form: Legal disclaimer"/>
    <w:basedOn w:val="FLISFormQuestionlabelsandanswers"/>
    <w:link w:val="FLISFormLegaldisclaimerCharChar"/>
    <w:rsid w:val="00F142C2"/>
    <w:pPr>
      <w:spacing w:before="240"/>
    </w:pPr>
    <w:rPr>
      <w:sz w:val="18"/>
      <w:lang w:val="en-NZ"/>
    </w:rPr>
  </w:style>
  <w:style w:type="character" w:customStyle="1" w:styleId="FLISFormSectionheadersCharChar">
    <w:name w:val="FLIS Form: Section headers Char Char"/>
    <w:link w:val="FLISFormSectionheaders"/>
    <w:rsid w:val="00525AD8"/>
    <w:rPr>
      <w:rFonts w:ascii="Arial" w:hAnsi="Arial" w:cs="Arial"/>
      <w:b/>
      <w:lang w:eastAsia="en-US"/>
    </w:rPr>
  </w:style>
  <w:style w:type="paragraph" w:customStyle="1" w:styleId="FLISFormBulletLast">
    <w:name w:val="FLIS Form: Bullet Last"/>
    <w:basedOn w:val="FLISFormBullets"/>
    <w:rsid w:val="007B094A"/>
    <w:pPr>
      <w:spacing w:after="120"/>
    </w:pPr>
  </w:style>
  <w:style w:type="character" w:customStyle="1" w:styleId="FLISFormLegaldisclaimerCharChar">
    <w:name w:val="FLIS Form: Legal disclaimer Char Char"/>
    <w:link w:val="FLISFormLegaldisclaimer"/>
    <w:rsid w:val="00F142C2"/>
    <w:rPr>
      <w:rFonts w:ascii="Arial" w:hAnsi="Arial" w:cs="Arial"/>
      <w:sz w:val="18"/>
      <w:szCs w:val="24"/>
      <w:lang w:val="en-NZ" w:eastAsia="en-US" w:bidi="ar-SA"/>
    </w:rPr>
  </w:style>
  <w:style w:type="character" w:styleId="Hyperlink">
    <w:name w:val="Hyperlink"/>
    <w:basedOn w:val="DefaultParagraphFont"/>
    <w:unhideWhenUsed/>
    <w:rsid w:val="00AD4763"/>
    <w:rPr>
      <w:color w:val="0000FF"/>
      <w:u w:val="single"/>
    </w:rPr>
  </w:style>
  <w:style w:type="paragraph" w:customStyle="1" w:styleId="BodytextFLISIS">
    <w:name w:val="Body text FLIS IS"/>
    <w:basedOn w:val="Normal"/>
    <w:rsid w:val="00CA7D35"/>
    <w:pPr>
      <w:keepLines/>
      <w:outlineLvl w:val="1"/>
    </w:pPr>
    <w:rPr>
      <w:rFonts w:cs="Arial"/>
      <w:bCs/>
      <w:iCs/>
      <w:color w:val="000000"/>
      <w:sz w:val="22"/>
      <w:szCs w:val="22"/>
      <w:lang w:val="en-NZ"/>
    </w:rPr>
  </w:style>
  <w:style w:type="paragraph" w:customStyle="1" w:styleId="HeadingsFLISIS">
    <w:name w:val="Headings FLIS IS"/>
    <w:basedOn w:val="Heading1"/>
    <w:rsid w:val="00CA7D35"/>
    <w:pPr>
      <w:ind w:right="0"/>
    </w:pPr>
    <w:rPr>
      <w:noProof w:val="0"/>
      <w:kern w:val="0"/>
      <w:sz w:val="26"/>
      <w:szCs w:val="26"/>
      <w:lang w:val="en-AU" w:eastAsia="en-US"/>
    </w:rPr>
  </w:style>
  <w:style w:type="paragraph" w:customStyle="1" w:styleId="BulletsFLISLetIS">
    <w:name w:val="Bullets FLIS Let &amp; IS"/>
    <w:basedOn w:val="Normal"/>
    <w:link w:val="BulletsFLISLetISChar"/>
    <w:rsid w:val="00CA7D35"/>
    <w:pPr>
      <w:numPr>
        <w:numId w:val="19"/>
      </w:numPr>
      <w:tabs>
        <w:tab w:val="clear" w:pos="397"/>
        <w:tab w:val="num" w:pos="360"/>
      </w:tabs>
      <w:spacing w:before="40" w:after="40"/>
      <w:ind w:left="0" w:firstLine="0"/>
    </w:pPr>
    <w:rPr>
      <w:sz w:val="22"/>
      <w:szCs w:val="22"/>
    </w:rPr>
  </w:style>
  <w:style w:type="paragraph" w:customStyle="1" w:styleId="BulletlastFLISLetIS">
    <w:name w:val="Bullet last FLIS Let &amp; IS"/>
    <w:basedOn w:val="BulletsFLISLetIS"/>
    <w:link w:val="BulletlastFLISLetISChar"/>
    <w:rsid w:val="00CA7D35"/>
    <w:pPr>
      <w:spacing w:after="0"/>
    </w:pPr>
  </w:style>
  <w:style w:type="character" w:customStyle="1" w:styleId="BulletsFLISLetISChar">
    <w:name w:val="Bullets FLIS Let &amp; IS Char"/>
    <w:link w:val="BulletsFLISLetIS"/>
    <w:rsid w:val="00CA7D35"/>
    <w:rPr>
      <w:rFonts w:ascii="Arial" w:hAnsi="Arial"/>
      <w:sz w:val="22"/>
      <w:szCs w:val="22"/>
      <w:lang w:val="en-AU" w:eastAsia="en-US"/>
    </w:rPr>
  </w:style>
  <w:style w:type="character" w:customStyle="1" w:styleId="BulletlastFLISLetISChar">
    <w:name w:val="Bullet last FLIS Let &amp; IS Char"/>
    <w:basedOn w:val="BulletsFLISLetISChar"/>
    <w:link w:val="BulletlastFLISLetIS"/>
    <w:rsid w:val="00CA7D35"/>
    <w:rPr>
      <w:rFonts w:ascii="Arial" w:hAnsi="Arial"/>
      <w:sz w:val="22"/>
      <w:szCs w:val="22"/>
      <w:lang w:val="en-AU" w:eastAsia="en-US"/>
    </w:rPr>
  </w:style>
  <w:style w:type="paragraph" w:customStyle="1" w:styleId="SectionheadersFLISIS">
    <w:name w:val="Section headers FLIS IS"/>
    <w:basedOn w:val="Normal"/>
    <w:link w:val="SectionheadersFLISISCharChar"/>
    <w:rsid w:val="00CA7D35"/>
    <w:pPr>
      <w:keepNext/>
      <w:spacing w:before="60" w:after="60"/>
    </w:pPr>
    <w:rPr>
      <w:rFonts w:cs="Arial"/>
      <w:b/>
      <w:sz w:val="22"/>
      <w:szCs w:val="24"/>
      <w:lang w:val="en-NZ"/>
    </w:rPr>
  </w:style>
  <w:style w:type="character" w:customStyle="1" w:styleId="SectionheadersFLISISCharChar">
    <w:name w:val="Section headers FLIS IS Char Char"/>
    <w:link w:val="SectionheadersFLISIS"/>
    <w:rsid w:val="00CA7D35"/>
    <w:rPr>
      <w:rFonts w:ascii="Arial" w:hAnsi="Arial" w:cs="Arial"/>
      <w:b/>
      <w:sz w:val="22"/>
      <w:szCs w:val="24"/>
      <w:lang w:eastAsia="en-US"/>
    </w:rPr>
  </w:style>
  <w:style w:type="character" w:styleId="UnresolvedMention">
    <w:name w:val="Unresolved Mention"/>
    <w:basedOn w:val="DefaultParagraphFont"/>
    <w:uiPriority w:val="99"/>
    <w:semiHidden/>
    <w:unhideWhenUsed/>
    <w:rsid w:val="00F92033"/>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A43E3F"/>
    <w:rPr>
      <w:rFonts w:ascii="Arial" w:hAnsi="Arial"/>
      <w:lang w:val="en-AU" w:eastAsia="en-US"/>
    </w:rPr>
  </w:style>
  <w:style w:type="character" w:customStyle="1" w:styleId="CommentTextChar">
    <w:name w:val="Comment Text Char"/>
    <w:basedOn w:val="DefaultParagraphFont"/>
    <w:link w:val="CommentText"/>
    <w:semiHidden/>
    <w:rsid w:val="00CB6752"/>
    <w:rPr>
      <w:rFonts w:ascii="Arial" w:hAnsi="Arial"/>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4583">
      <w:bodyDiv w:val="1"/>
      <w:marLeft w:val="0"/>
      <w:marRight w:val="0"/>
      <w:marTop w:val="0"/>
      <w:marBottom w:val="0"/>
      <w:divBdr>
        <w:top w:val="none" w:sz="0" w:space="0" w:color="auto"/>
        <w:left w:val="none" w:sz="0" w:space="0" w:color="auto"/>
        <w:bottom w:val="none" w:sz="0" w:space="0" w:color="auto"/>
        <w:right w:val="none" w:sz="0" w:space="0" w:color="auto"/>
      </w:divBdr>
    </w:div>
    <w:div w:id="308020517">
      <w:bodyDiv w:val="1"/>
      <w:marLeft w:val="0"/>
      <w:marRight w:val="0"/>
      <w:marTop w:val="0"/>
      <w:marBottom w:val="0"/>
      <w:divBdr>
        <w:top w:val="none" w:sz="0" w:space="0" w:color="auto"/>
        <w:left w:val="none" w:sz="0" w:space="0" w:color="auto"/>
        <w:bottom w:val="none" w:sz="0" w:space="0" w:color="auto"/>
        <w:right w:val="none" w:sz="0" w:space="0" w:color="auto"/>
      </w:divBdr>
    </w:div>
    <w:div w:id="777721758">
      <w:bodyDiv w:val="1"/>
      <w:marLeft w:val="0"/>
      <w:marRight w:val="0"/>
      <w:marTop w:val="0"/>
      <w:marBottom w:val="0"/>
      <w:divBdr>
        <w:top w:val="none" w:sz="0" w:space="0" w:color="auto"/>
        <w:left w:val="none" w:sz="0" w:space="0" w:color="auto"/>
        <w:bottom w:val="none" w:sz="0" w:space="0" w:color="auto"/>
        <w:right w:val="none" w:sz="0" w:space="0" w:color="auto"/>
      </w:divBdr>
    </w:div>
    <w:div w:id="790442401">
      <w:bodyDiv w:val="1"/>
      <w:marLeft w:val="0"/>
      <w:marRight w:val="0"/>
      <w:marTop w:val="0"/>
      <w:marBottom w:val="0"/>
      <w:divBdr>
        <w:top w:val="none" w:sz="0" w:space="0" w:color="auto"/>
        <w:left w:val="none" w:sz="0" w:space="0" w:color="auto"/>
        <w:bottom w:val="none" w:sz="0" w:space="0" w:color="auto"/>
        <w:right w:val="none" w:sz="0" w:space="0" w:color="auto"/>
      </w:divBdr>
    </w:div>
    <w:div w:id="790513203">
      <w:bodyDiv w:val="1"/>
      <w:marLeft w:val="0"/>
      <w:marRight w:val="0"/>
      <w:marTop w:val="0"/>
      <w:marBottom w:val="0"/>
      <w:divBdr>
        <w:top w:val="none" w:sz="0" w:space="0" w:color="auto"/>
        <w:left w:val="none" w:sz="0" w:space="0" w:color="auto"/>
        <w:bottom w:val="none" w:sz="0" w:space="0" w:color="auto"/>
        <w:right w:val="none" w:sz="0" w:space="0" w:color="auto"/>
      </w:divBdr>
    </w:div>
    <w:div w:id="897744777">
      <w:bodyDiv w:val="1"/>
      <w:marLeft w:val="0"/>
      <w:marRight w:val="0"/>
      <w:marTop w:val="0"/>
      <w:marBottom w:val="0"/>
      <w:divBdr>
        <w:top w:val="none" w:sz="0" w:space="0" w:color="auto"/>
        <w:left w:val="none" w:sz="0" w:space="0" w:color="auto"/>
        <w:bottom w:val="none" w:sz="0" w:space="0" w:color="auto"/>
        <w:right w:val="none" w:sz="0" w:space="0" w:color="auto"/>
      </w:divBdr>
    </w:div>
    <w:div w:id="1204369817">
      <w:bodyDiv w:val="1"/>
      <w:marLeft w:val="0"/>
      <w:marRight w:val="0"/>
      <w:marTop w:val="0"/>
      <w:marBottom w:val="0"/>
      <w:divBdr>
        <w:top w:val="none" w:sz="0" w:space="0" w:color="auto"/>
        <w:left w:val="none" w:sz="0" w:space="0" w:color="auto"/>
        <w:bottom w:val="none" w:sz="0" w:space="0" w:color="auto"/>
        <w:right w:val="none" w:sz="0" w:space="0" w:color="auto"/>
      </w:divBdr>
    </w:div>
    <w:div w:id="1389499428">
      <w:bodyDiv w:val="1"/>
      <w:marLeft w:val="0"/>
      <w:marRight w:val="0"/>
      <w:marTop w:val="0"/>
      <w:marBottom w:val="0"/>
      <w:divBdr>
        <w:top w:val="none" w:sz="0" w:space="0" w:color="auto"/>
        <w:left w:val="none" w:sz="0" w:space="0" w:color="auto"/>
        <w:bottom w:val="none" w:sz="0" w:space="0" w:color="auto"/>
        <w:right w:val="none" w:sz="0" w:space="0" w:color="auto"/>
      </w:divBdr>
    </w:div>
    <w:div w:id="1424649494">
      <w:bodyDiv w:val="1"/>
      <w:marLeft w:val="0"/>
      <w:marRight w:val="0"/>
      <w:marTop w:val="0"/>
      <w:marBottom w:val="0"/>
      <w:divBdr>
        <w:top w:val="none" w:sz="0" w:space="0" w:color="auto"/>
        <w:left w:val="none" w:sz="0" w:space="0" w:color="auto"/>
        <w:bottom w:val="none" w:sz="0" w:space="0" w:color="auto"/>
        <w:right w:val="none" w:sz="0" w:space="0" w:color="auto"/>
      </w:divBdr>
    </w:div>
    <w:div w:id="1707293777">
      <w:bodyDiv w:val="1"/>
      <w:marLeft w:val="0"/>
      <w:marRight w:val="0"/>
      <w:marTop w:val="0"/>
      <w:marBottom w:val="0"/>
      <w:divBdr>
        <w:top w:val="none" w:sz="0" w:space="0" w:color="auto"/>
        <w:left w:val="none" w:sz="0" w:space="0" w:color="auto"/>
        <w:bottom w:val="none" w:sz="0" w:space="0" w:color="auto"/>
        <w:right w:val="none" w:sz="0" w:space="0" w:color="auto"/>
      </w:divBdr>
    </w:div>
    <w:div w:id="2029792745">
      <w:bodyDiv w:val="1"/>
      <w:marLeft w:val="0"/>
      <w:marRight w:val="0"/>
      <w:marTop w:val="0"/>
      <w:marBottom w:val="0"/>
      <w:divBdr>
        <w:top w:val="none" w:sz="0" w:space="0" w:color="auto"/>
        <w:left w:val="none" w:sz="0" w:space="0" w:color="auto"/>
        <w:bottom w:val="none" w:sz="0" w:space="0" w:color="auto"/>
        <w:right w:val="none" w:sz="0" w:space="0" w:color="auto"/>
      </w:divBdr>
      <w:divsChild>
        <w:div w:id="329717334">
          <w:marLeft w:val="0"/>
          <w:marRight w:val="0"/>
          <w:marTop w:val="0"/>
          <w:marBottom w:val="0"/>
          <w:divBdr>
            <w:top w:val="none" w:sz="0" w:space="0" w:color="auto"/>
            <w:left w:val="none" w:sz="0" w:space="0" w:color="auto"/>
            <w:bottom w:val="none" w:sz="0" w:space="0" w:color="auto"/>
            <w:right w:val="none" w:sz="0" w:space="0" w:color="auto"/>
          </w:divBdr>
        </w:div>
        <w:div w:id="349382135">
          <w:marLeft w:val="0"/>
          <w:marRight w:val="0"/>
          <w:marTop w:val="0"/>
          <w:marBottom w:val="0"/>
          <w:divBdr>
            <w:top w:val="none" w:sz="0" w:space="0" w:color="auto"/>
            <w:left w:val="none" w:sz="0" w:space="0" w:color="auto"/>
            <w:bottom w:val="none" w:sz="0" w:space="0" w:color="auto"/>
            <w:right w:val="none" w:sz="0" w:space="0" w:color="auto"/>
          </w:divBdr>
        </w:div>
        <w:div w:id="751392291">
          <w:marLeft w:val="0"/>
          <w:marRight w:val="0"/>
          <w:marTop w:val="0"/>
          <w:marBottom w:val="0"/>
          <w:divBdr>
            <w:top w:val="none" w:sz="0" w:space="0" w:color="auto"/>
            <w:left w:val="none" w:sz="0" w:space="0" w:color="auto"/>
            <w:bottom w:val="none" w:sz="0" w:space="0" w:color="auto"/>
            <w:right w:val="none" w:sz="0" w:space="0" w:color="auto"/>
          </w:divBdr>
          <w:divsChild>
            <w:div w:id="5426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787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cc.co.nz/resour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vieP\AppData\Local\Temp\Temp3_OneDrive_1_6-06-2023%20(1).zip\FormTemplate%20-%201%20page%201.6_Jun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a022714-f91d-413f-badc-05ccf73ac8a6">
      <Value>9</Value>
    </TaxCatchAll>
    <lcf76f155ced4ddcb4097134ff3c332f xmlns="b1c97728-01ed-454d-81ec-cc4bba888eb4">
      <Terms xmlns="http://schemas.microsoft.com/office/infopath/2007/PartnerControls"/>
    </lcf76f155ced4ddcb4097134ff3c332f>
    <SharedWithUsers xmlns="8a022714-f91d-413f-badc-05ccf73ac8a6">
      <UserInfo>
        <DisplayName>Maartje Lyons</DisplayName>
        <AccountId>928</AccountId>
        <AccountType/>
      </UserInfo>
      <UserInfo>
        <DisplayName>Alpa Patel</DisplayName>
        <AccountId>651</AccountId>
        <AccountType/>
      </UserInfo>
      <UserInfo>
        <DisplayName>Claire Lenssen</DisplayName>
        <AccountId>113</AccountId>
        <AccountType/>
      </UserInfo>
      <UserInfo>
        <DisplayName>Ruby Meres</DisplayName>
        <AccountId>16</AccountId>
        <AccountType/>
      </UserInfo>
      <UserInfo>
        <DisplayName>Thomas Treloar</DisplayName>
        <AccountId>1414</AccountId>
        <AccountType/>
      </UserInfo>
    </SharedWithUsers>
    <_dlc_DocId xmlns="8a022714-f91d-413f-badc-05ccf73ac8a6">ACCDOC-1846988898-81616</_dlc_DocId>
    <_dlc_DocIdUrl xmlns="8a022714-f91d-413f-badc-05ccf73ac8a6">
      <Url>https://accnz.sharepoint.com/sites/Group-RecoveryServices/_layouts/15/DocIdRedir.aspx?ID=ACCDOC-1846988898-81616</Url>
      <Description>ACCDOC-1846988898-81616</Description>
    </_dlc_DocIdUrl>
    <ee872849ee964a8080b481938d9875fc xmlns="b1c97728-01ed-454d-81ec-cc4bba888eb4">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5eee292e-495a-4494-9416-62dd56e71b2f</TermId>
        </TermInfo>
      </Terms>
    </ee872849ee964a8080b481938d9875fc>
    <ServiceType xmlns="b1c97728-01ed-454d-81ec-cc4bba888eb4" xsi:nil="true"/>
    <SubCategories xmlns="b1c97728-01ed-454d-81ec-cc4bba888eb4" xsi:nil="true"/>
    <Comment xmlns="b1c97728-01ed-454d-81ec-cc4bba888eb4" xsi:nil="true"/>
    <Supplier xmlns="b1c97728-01ed-454d-81ec-cc4bba888eb4" xsi:nil="true"/>
    <_ApprovalAssignedTo xmlns="b1c97728-01ed-454d-81ec-cc4bba888eb4">
      <UserInfo>
        <DisplayName/>
        <AccountId xsi:nil="true"/>
        <AccountType/>
      </UserInfo>
    </_ApprovalAssignedTo>
    <_ApprovalSentBy xmlns="b1c97728-01ed-454d-81ec-cc4bba888eb4">
      <UserInfo>
        <DisplayName/>
        <AccountId xsi:nil="true"/>
        <AccountType/>
      </UserInfo>
    </_ApprovalSentBy>
    <_ApprovalRespondedBy xmlns="b1c97728-01ed-454d-81ec-cc4bba888eb4">
      <UserInfo>
        <DisplayName/>
        <AccountId xsi:nil="true"/>
        <AccountType/>
      </UserInfo>
    </_ApprovalRespondedBy>
    <_ApprovalStatus xmlns="b1c97728-01ed-454d-81ec-cc4bba888eb4">0</_ApprovalStatus>
    <Status xmlns="b1c97728-01ed-454d-81ec-cc4bba888eb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DAC602532084C4287A399D2DBD7F00A" ma:contentTypeVersion="34" ma:contentTypeDescription="Create a new document." ma:contentTypeScope="" ma:versionID="2b596341429b8bbf5209557300d5e164">
  <xsd:schema xmlns:xsd="http://www.w3.org/2001/XMLSchema" xmlns:xs="http://www.w3.org/2001/XMLSchema" xmlns:p="http://schemas.microsoft.com/office/2006/metadata/properties" xmlns:ns1="http://schemas.microsoft.com/sharepoint/v3" xmlns:ns2="b1c97728-01ed-454d-81ec-cc4bba888eb4" xmlns:ns3="8a022714-f91d-413f-badc-05ccf73ac8a6" targetNamespace="http://schemas.microsoft.com/office/2006/metadata/properties" ma:root="true" ma:fieldsID="719ffb8175b2adb277a107e3fceb2805" ns1:_="" ns2:_="" ns3:_="">
    <xsd:import namespace="http://schemas.microsoft.com/sharepoint/v3"/>
    <xsd:import namespace="b1c97728-01ed-454d-81ec-cc4bba888eb4"/>
    <xsd:import namespace="8a022714-f91d-413f-badc-05ccf73ac8a6"/>
    <xsd:element name="properties">
      <xsd:complexType>
        <xsd:sequence>
          <xsd:element name="documentManagement">
            <xsd:complexType>
              <xsd:all>
                <xsd:element ref="ns2:SubCategories" minOccurs="0"/>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ee872849ee964a8080b481938d9875fc" minOccurs="0"/>
                <xsd:element ref="ns2:MediaServiceSearchProperties" minOccurs="0"/>
                <xsd:element ref="ns2:Comment" minOccurs="0"/>
                <xsd:element ref="ns3:_dlc_DocId" minOccurs="0"/>
                <xsd:element ref="ns3:_dlc_DocIdUrl" minOccurs="0"/>
                <xsd:element ref="ns3:_dlc_DocIdPersistId" minOccurs="0"/>
                <xsd:element ref="ns2:Supplier" minOccurs="0"/>
                <xsd:element ref="ns2:ServiceType" minOccurs="0"/>
                <xsd:element ref="ns2:MediaServiceBillingMetadata" minOccurs="0"/>
                <xsd:element ref="ns2:MediaServiceLocation" minOccurs="0"/>
                <xsd:element ref="ns2:_ApprovalAssignedTo" minOccurs="0"/>
                <xsd:element ref="ns2:_ApprovalRespondedBy" minOccurs="0"/>
                <xsd:element ref="ns2:_ApprovalSentBy" minOccurs="0"/>
                <xsd:element ref="ns2:_ApprovalStatu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97728-01ed-454d-81ec-cc4bba888eb4" elementFormDefault="qualified">
    <xsd:import namespace="http://schemas.microsoft.com/office/2006/documentManagement/types"/>
    <xsd:import namespace="http://schemas.microsoft.com/office/infopath/2007/PartnerControls"/>
    <xsd:element name="SubCategories" ma:index="3" nillable="true" ma:displayName="Sub Categories " ma:description="Tagging options to categorise documents in folders. &#10;Other - Use for documents where you feel additional category is required. " ma:format="Dropdown" ma:internalName="SubCategories" ma:readOnly="false">
      <xsd:simpleType>
        <xsd:restriction base="dms:Choice">
          <xsd:enumeration value="Memos"/>
          <xsd:enumeration value="Other Approvals"/>
          <xsd:enumeration value="Sector Engagement"/>
          <xsd:enumeration value="Presentation"/>
          <xsd:enumeration value="Board Papers"/>
          <xsd:enumeration value="Buzz Message"/>
          <xsd:enumeration value="Minutes"/>
          <xsd:enumeration value="Draft"/>
          <xsd:enumeration value="Other"/>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425914-ae07-42f4-a7f7-29f53f7328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ee872849ee964a8080b481938d9875fc" ma:index="27" nillable="true" ma:taxonomy="true" ma:internalName="ee872849ee964a8080b481938d9875fc" ma:taxonomyFieldName="Year_x0020__x002d__x0020_Document_x0020_Created_x0020_" ma:displayName="Year - Document Created " ma:default="9;#2023|5eee292e-495a-4494-9416-62dd56e71b2f" ma:fieldId="{ee872849-ee96-4a80-80b4-81938d9875fc}" ma:sspId="61425914-ae07-42f4-a7f7-29f53f73284d" ma:termSetId="dccc2ba6-6ce8-45e3-98c6-e79bd3c42426" ma:anchorId="54c88fdf-6717-4b24-a209-f1c50b0ffe20" ma:open="fals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ent" ma:index="29" nillable="true" ma:displayName="Suppliers" ma:format="Dropdown" ma:internalName="Comment">
      <xsd:simpleType>
        <xsd:restriction base="dms:Text">
          <xsd:maxLength value="255"/>
        </xsd:restriction>
      </xsd:simpleType>
    </xsd:element>
    <xsd:element name="Supplier" ma:index="33" nillable="true" ma:displayName="Supplier" ma:format="Dropdown" ma:internalName="Supplier">
      <xsd:simpleType>
        <xsd:restriction base="dms:Text">
          <xsd:maxLength value="255"/>
        </xsd:restriction>
      </xsd:simpleType>
    </xsd:element>
    <xsd:element name="ServiceType" ma:index="34" nillable="true" ma:displayName="Service Type" ma:format="Dropdown" ma:internalName="ServiceType">
      <xsd:simpleType>
        <xsd:restriction base="dms:Choice">
          <xsd:enumeration value="Services"/>
          <xsd:enumeration value="Assessments"/>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MediaServiceLocation" ma:index="36" nillable="true" ma:displayName="Location" ma:description="" ma:indexed="true" ma:internalName="MediaServiceLocation" ma:readOnly="true">
      <xsd:simpleType>
        <xsd:restriction base="dms:Text"/>
      </xsd:simpleType>
    </xsd:element>
    <xsd:element name="_ApprovalAssignedTo" ma:index="3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0" nillable="true" ma:displayName="Approval status" ma:internalName="_ApprovalStatus" ma:readOnly="true">
      <xsd:simpleType>
        <xsd:restriction base="dms:Unknown"/>
      </xsd:simpleType>
    </xsd:element>
    <xsd:element name="Status" ma:index="41" nillable="true" ma:displayName="Status" ma:format="Dropdown" ma:internalName="Status">
      <xsd:simpleType>
        <xsd:restriction base="dms:Choice">
          <xsd:enumeration value="Unsuccessful"/>
          <xsd:enumeration value="Successful"/>
          <xsd:enumeration value="Under evaluation"/>
          <xsd:enumeration value="Under moderation"/>
          <xsd:enumeration value="To be evaluated"/>
        </xsd:restriction>
      </xsd:simpleType>
    </xsd:element>
  </xsd:schema>
  <xsd:schema xmlns:xsd="http://www.w3.org/2001/XMLSchema" xmlns:xs="http://www.w3.org/2001/XMLSchema" xmlns:dms="http://schemas.microsoft.com/office/2006/documentManagement/types" xmlns:pc="http://schemas.microsoft.com/office/infopath/2007/PartnerControls" targetNamespace="8a022714-f91d-413f-badc-05ccf73ac8a6"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ac7c924c-9f18-46e5-a08c-a6d9dcf15e3a}" ma:internalName="TaxCatchAll" ma:readOnly="false" ma:showField="CatchAllData" ma:web="8a022714-f91d-413f-badc-05ccf73ac8a6">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D3A8E-6937-4F8E-8AA9-019412E02E82}">
  <ds:schemaRefs>
    <ds:schemaRef ds:uri="http://schemas.openxmlformats.org/officeDocument/2006/bibliography"/>
  </ds:schemaRefs>
</ds:datastoreItem>
</file>

<file path=customXml/itemProps2.xml><?xml version="1.0" encoding="utf-8"?>
<ds:datastoreItem xmlns:ds="http://schemas.openxmlformats.org/officeDocument/2006/customXml" ds:itemID="{A3330587-2BCB-4D2D-87FC-B4DF7C9003BF}">
  <ds:schemaRefs>
    <ds:schemaRef ds:uri="http://schemas.microsoft.com/sharepoint/events"/>
  </ds:schemaRefs>
</ds:datastoreItem>
</file>

<file path=customXml/itemProps3.xml><?xml version="1.0" encoding="utf-8"?>
<ds:datastoreItem xmlns:ds="http://schemas.openxmlformats.org/officeDocument/2006/customXml" ds:itemID="{C3B0762F-049D-46A4-AEFA-ED7A1FE962B0}">
  <ds:schemaRefs>
    <ds:schemaRef ds:uri="http://schemas.microsoft.com/sharepoint/v3/contenttype/forms"/>
  </ds:schemaRefs>
</ds:datastoreItem>
</file>

<file path=customXml/itemProps4.xml><?xml version="1.0" encoding="utf-8"?>
<ds:datastoreItem xmlns:ds="http://schemas.openxmlformats.org/officeDocument/2006/customXml" ds:itemID="{2772E66B-8C63-4574-A3FC-335191D5954E}">
  <ds:schemaRefs>
    <ds:schemaRef ds:uri="http://schemas.microsoft.com/office/infopath/2007/PartnerControls"/>
    <ds:schemaRef ds:uri="http://purl.org/dc/elements/1.1/"/>
    <ds:schemaRef ds:uri="8a022714-f91d-413f-badc-05ccf73ac8a6"/>
    <ds:schemaRef ds:uri="b1c97728-01ed-454d-81ec-cc4bba888eb4"/>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E6D47288-8C22-4A73-BB9B-457F9818D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c97728-01ed-454d-81ec-cc4bba888eb4"/>
    <ds:schemaRef ds:uri="8a022714-f91d-413f-badc-05ccf73ac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FormTemplate - 1 page 1.6_June 23</Template>
  <TotalTime>59</TotalTime>
  <Pages>6</Pages>
  <Words>1434</Words>
  <Characters>9278</Characters>
  <Application>Microsoft Office Word</Application>
  <DocSecurity>0</DocSecurity>
  <Lines>272</Lines>
  <Paragraphs>214</Paragraphs>
  <ScaleCrop>false</ScaleCrop>
  <Manager>Selena Dominguez (owner), Hannah Ogilvie (expert)</Manager>
  <Company>ACC</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ACC8536 Specialist cover assessment</dc:title>
  <dc:subject>sensitive claims service, mental injury service</dc:subject>
  <dc:creator>Hannah.Ogilvie@acc.co.nz</dc:creator>
  <cp:keywords>sensitive claims service, mental injury service, SCS, MIS, SCU, ISSC</cp:keywords>
  <dc:description/>
  <cp:lastModifiedBy>Ruby Meres</cp:lastModifiedBy>
  <cp:revision>97</cp:revision>
  <cp:lastPrinted>2023-06-08T08:02:00Z</cp:lastPrinted>
  <dcterms:created xsi:type="dcterms:W3CDTF">2025-06-11T01:46:00Z</dcterms:created>
  <dcterms:modified xsi:type="dcterms:W3CDTF">2026-04-16T23:27:00Z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d0942-8d27-4cf6-a327-a2a5798e4a3f_Enabled">
    <vt:lpwstr>true</vt:lpwstr>
  </property>
  <property fmtid="{D5CDD505-2E9C-101B-9397-08002B2CF9AE}" pid="3" name="MSIP_Label_e6cd0942-8d27-4cf6-a327-a2a5798e4a3f_SetDate">
    <vt:lpwstr>2020-04-01T01:40:55Z</vt:lpwstr>
  </property>
  <property fmtid="{D5CDD505-2E9C-101B-9397-08002B2CF9AE}" pid="4" name="MSIP_Label_e6cd0942-8d27-4cf6-a327-a2a5798e4a3f_Method">
    <vt:lpwstr>Privileged</vt:lpwstr>
  </property>
  <property fmtid="{D5CDD505-2E9C-101B-9397-08002B2CF9AE}" pid="5" name="MSIP_Label_e6cd0942-8d27-4cf6-a327-a2a5798e4a3f_Name">
    <vt:lpwstr>UNCLASSIFIED</vt:lpwstr>
  </property>
  <property fmtid="{D5CDD505-2E9C-101B-9397-08002B2CF9AE}" pid="6" name="MSIP_Label_e6cd0942-8d27-4cf6-a327-a2a5798e4a3f_SiteId">
    <vt:lpwstr>8506768f-a7d1-475b-901c-fc1c222f496a</vt:lpwstr>
  </property>
  <property fmtid="{D5CDD505-2E9C-101B-9397-08002B2CF9AE}" pid="7" name="MSIP_Label_e6cd0942-8d27-4cf6-a327-a2a5798e4a3f_ActionId">
    <vt:lpwstr>740cf7f4-c774-4196-8f62-0000c96cd9e2</vt:lpwstr>
  </property>
  <property fmtid="{D5CDD505-2E9C-101B-9397-08002B2CF9AE}" pid="8" name="MSIP_Label_e6cd0942-8d27-4cf6-a327-a2a5798e4a3f_ContentBits">
    <vt:lpwstr>0</vt:lpwstr>
  </property>
  <property fmtid="{D5CDD505-2E9C-101B-9397-08002B2CF9AE}" pid="9" name="ContentTypeId">
    <vt:lpwstr>0x0101002DAC602532084C4287A399D2DBD7F00A</vt:lpwstr>
  </property>
  <property fmtid="{D5CDD505-2E9C-101B-9397-08002B2CF9AE}" pid="10" name="MediaServiceImageTags">
    <vt:lpwstr/>
  </property>
  <property fmtid="{D5CDD505-2E9C-101B-9397-08002B2CF9AE}" pid="11" name="_dlc_DocIdItemGuid">
    <vt:lpwstr>cc9e143e-1393-40b1-b22f-ab6c1b260deb</vt:lpwstr>
  </property>
  <property fmtid="{D5CDD505-2E9C-101B-9397-08002B2CF9AE}" pid="12" name="Year - Document Created">
    <vt:i4>9</vt:i4>
  </property>
  <property fmtid="{D5CDD505-2E9C-101B-9397-08002B2CF9AE}" pid="13" name="Year - Document Created ">
    <vt:lpwstr>9;#2023|5eee292e-495a-4494-9416-62dd56e71b2f</vt:lpwstr>
  </property>
  <property fmtid="{D5CDD505-2E9C-101B-9397-08002B2CF9AE}" pid="14" name="Year_x0020__x002d__x0020_Document_x0020_Created_x0020_">
    <vt:lpwstr>9;#2023|5eee292e-495a-4494-9416-62dd56e71b2f</vt:lpwstr>
  </property>
  <property fmtid="{D5CDD505-2E9C-101B-9397-08002B2CF9AE}" pid="15" name="docLang">
    <vt:lpwstr>en</vt:lpwstr>
  </property>
</Properties>
</file>