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A54EE" w14:textId="49AFA57C" w:rsidR="00753231" w:rsidRDefault="0018675B" w:rsidP="002932D7">
      <w:pPr>
        <w:pStyle w:val="FLISFormIntroduction"/>
      </w:pPr>
      <w:r>
        <w:t xml:space="preserve">This </w:t>
      </w:r>
      <w:r w:rsidR="004423BA">
        <w:t xml:space="preserve">report </w:t>
      </w:r>
      <w:r w:rsidR="00F03CF6">
        <w:t>should</w:t>
      </w:r>
      <w:r>
        <w:t xml:space="preserve"> be completed </w:t>
      </w:r>
      <w:r w:rsidR="00B74045">
        <w:t xml:space="preserve">during </w:t>
      </w:r>
      <w:r w:rsidR="003011C4">
        <w:t>the Early Supports sessions</w:t>
      </w:r>
      <w:r w:rsidR="00C57322">
        <w:t xml:space="preserve"> by the Lead Service Provider in collaboration with the kiritaki (client)</w:t>
      </w:r>
      <w:r w:rsidR="003011C4">
        <w:t>.</w:t>
      </w:r>
    </w:p>
    <w:p w14:paraId="1DF9709D" w14:textId="3DF26CF7" w:rsidR="003A7A05" w:rsidRDefault="000104B4" w:rsidP="00267254">
      <w:pPr>
        <w:pStyle w:val="FLISFormIntrolastparagraph"/>
      </w:pPr>
      <w:r>
        <w:t>Please r</w:t>
      </w:r>
      <w:r w:rsidR="0055738D">
        <w:t>efer to the</w:t>
      </w:r>
      <w:r w:rsidR="00B2770A">
        <w:t xml:space="preserve"> Sensitive Claims Service Operational Guidelines and</w:t>
      </w:r>
      <w:r w:rsidR="0055738D">
        <w:t xml:space="preserve"> report guidelines </w:t>
      </w:r>
      <w:r w:rsidR="003011C4">
        <w:t>on our website:</w:t>
      </w:r>
      <w:r w:rsidR="00D95E32">
        <w:t xml:space="preserve"> </w:t>
      </w:r>
      <w:hyperlink r:id="rId11" w:anchor="/subcategory/372">
        <w:r w:rsidR="00D95E32" w:rsidRPr="2BF3945D">
          <w:rPr>
            <w:rStyle w:val="Hyperlink"/>
          </w:rPr>
          <w:t>www.acc.co.nz/resources</w:t>
        </w:r>
      </w:hyperlink>
      <w:r w:rsidR="00022F4E">
        <w:t>.</w:t>
      </w:r>
      <w:r w:rsidR="000D2F68">
        <w:t xml:space="preserve"> </w:t>
      </w:r>
      <w:r w:rsidR="007E0204">
        <w:t>R</w:t>
      </w:r>
      <w:r w:rsidR="00054FE9">
        <w:t xml:space="preserve">eturn the completed </w:t>
      </w:r>
      <w:r w:rsidR="00EC422B">
        <w:t xml:space="preserve">report </w:t>
      </w:r>
      <w:r w:rsidR="007E0204">
        <w:t xml:space="preserve">together with a </w:t>
      </w:r>
      <w:r w:rsidR="00054FE9">
        <w:t xml:space="preserve">signed </w:t>
      </w:r>
      <w:r w:rsidR="00925DE1">
        <w:rPr>
          <w:i/>
        </w:rPr>
        <w:t xml:space="preserve">ACC8532 Consent for cover timeframe extension – client </w:t>
      </w:r>
      <w:r w:rsidR="00156056">
        <w:rPr>
          <w:iCs/>
        </w:rPr>
        <w:t xml:space="preserve">(if applicable) </w:t>
      </w:r>
      <w:r w:rsidR="00054FE9">
        <w:t xml:space="preserve">to </w:t>
      </w:r>
      <w:hyperlink r:id="rId12">
        <w:r w:rsidR="00064A02" w:rsidRPr="3F12FBD9">
          <w:rPr>
            <w:rStyle w:val="Hyperlink"/>
          </w:rPr>
          <w:t>sensitiveclaimsreports@acc.co.nz</w:t>
        </w:r>
      </w:hyperlink>
      <w:r w:rsidR="008259F6">
        <w:t>.</w:t>
      </w:r>
    </w:p>
    <w:p w14:paraId="25D43EE1" w14:textId="7E3B940D" w:rsidR="003E338C" w:rsidRDefault="003F7ADC" w:rsidP="002932D7">
      <w:pPr>
        <w:pStyle w:val="FLISFormPartTitle"/>
      </w:pPr>
      <w:r>
        <w:t>Part A</w:t>
      </w:r>
      <w:r w:rsidR="00B54F08">
        <w:t>:</w:t>
      </w:r>
      <w:r w:rsidR="00CB1792">
        <w:t xml:space="preserve"> </w:t>
      </w:r>
      <w:r w:rsidR="001932F6">
        <w:t xml:space="preserve">Kiritaki </w:t>
      </w:r>
      <w:r w:rsidR="00784935">
        <w:t>i</w:t>
      </w:r>
      <w:r w:rsidR="0056171F">
        <w:t>nformation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2430"/>
        <w:gridCol w:w="1890"/>
        <w:gridCol w:w="697"/>
        <w:gridCol w:w="923"/>
        <w:gridCol w:w="1664"/>
      </w:tblGrid>
      <w:tr w:rsidR="004A7F1F" w14:paraId="55540CC6" w14:textId="77777777" w:rsidTr="3F12FBD9">
        <w:trPr>
          <w:trHeight w:val="369"/>
        </w:trPr>
        <w:tc>
          <w:tcPr>
            <w:tcW w:w="9923" w:type="dxa"/>
            <w:gridSpan w:val="6"/>
            <w:shd w:val="clear" w:color="auto" w:fill="CCCCCC"/>
            <w:vAlign w:val="center"/>
          </w:tcPr>
          <w:p w14:paraId="3BFF89BE" w14:textId="400E5C6E" w:rsidR="004A7F1F" w:rsidRDefault="004A7F1F" w:rsidP="002932D7">
            <w:pPr>
              <w:pStyle w:val="FLISFormSectionheaders"/>
            </w:pPr>
            <w:r>
              <w:t xml:space="preserve">1. </w:t>
            </w:r>
            <w:r w:rsidR="001932F6">
              <w:t xml:space="preserve">Kiritaki </w:t>
            </w:r>
            <w:r>
              <w:t>details</w:t>
            </w:r>
          </w:p>
        </w:tc>
      </w:tr>
      <w:tr w:rsidR="004A7F1F" w14:paraId="527EFCE8" w14:textId="77777777" w:rsidTr="3F12FBD9">
        <w:trPr>
          <w:trHeight w:val="397"/>
        </w:trPr>
        <w:tc>
          <w:tcPr>
            <w:tcW w:w="9923" w:type="dxa"/>
            <w:gridSpan w:val="6"/>
            <w:vAlign w:val="center"/>
          </w:tcPr>
          <w:p w14:paraId="48A73A93" w14:textId="466313C8" w:rsidR="004A7F1F" w:rsidRDefault="001932F6" w:rsidP="002932D7">
            <w:pPr>
              <w:pStyle w:val="FLISFormQuestionlabelsandanswers"/>
            </w:pPr>
            <w:r>
              <w:t>Kiritaki</w:t>
            </w:r>
            <w:r w:rsidR="000A45B4" w:rsidRPr="001C611E">
              <w:t xml:space="preserve"> name:</w:t>
            </w:r>
            <w:r w:rsidR="000A45B4">
              <w:t xml:space="preserve"> </w:t>
            </w:r>
            <w:r w:rsidR="000A45B4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0" w:name="Text79"/>
            <w:r w:rsidR="000A45B4">
              <w:instrText xml:space="preserve"> FORMTEXT </w:instrText>
            </w:r>
            <w:r w:rsidR="000A45B4">
              <w:fldChar w:fldCharType="separate"/>
            </w:r>
            <w:r w:rsidR="000A45B4">
              <w:rPr>
                <w:noProof/>
              </w:rPr>
              <w:t> </w:t>
            </w:r>
            <w:r w:rsidR="000A45B4">
              <w:rPr>
                <w:noProof/>
              </w:rPr>
              <w:t> </w:t>
            </w:r>
            <w:r w:rsidR="000A45B4">
              <w:rPr>
                <w:noProof/>
              </w:rPr>
              <w:t> </w:t>
            </w:r>
            <w:r w:rsidR="000A45B4">
              <w:rPr>
                <w:noProof/>
              </w:rPr>
              <w:t> </w:t>
            </w:r>
            <w:r w:rsidR="000A45B4">
              <w:rPr>
                <w:noProof/>
              </w:rPr>
              <w:t> </w:t>
            </w:r>
            <w:r w:rsidR="000A45B4">
              <w:fldChar w:fldCharType="end"/>
            </w:r>
            <w:bookmarkEnd w:id="0"/>
          </w:p>
        </w:tc>
      </w:tr>
      <w:tr w:rsidR="004A7F1F" w14:paraId="2E3ED61F" w14:textId="77777777" w:rsidTr="00AA685D">
        <w:trPr>
          <w:trHeight w:val="397"/>
        </w:trPr>
        <w:tc>
          <w:tcPr>
            <w:tcW w:w="4749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6CB93283" w14:textId="77777777" w:rsidR="004A7F1F" w:rsidRPr="001C611E" w:rsidRDefault="004A7F1F" w:rsidP="002932D7">
            <w:pPr>
              <w:pStyle w:val="FLISFormQuestionlabelsandanswers"/>
            </w:pPr>
            <w:r>
              <w:rPr>
                <w:lang w:val="en-NZ"/>
              </w:rPr>
              <w:t xml:space="preserve">Date of birth: </w:t>
            </w:r>
            <w:r>
              <w:rPr>
                <w:lang w:val="en-NZ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" w:name="Text80"/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  <w:bookmarkEnd w:id="1"/>
          </w:p>
        </w:tc>
        <w:tc>
          <w:tcPr>
            <w:tcW w:w="5174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17D3AA74" w14:textId="70ADF0F2" w:rsidR="004A7F1F" w:rsidRPr="00AA7542" w:rsidRDefault="000A45B4" w:rsidP="002932D7">
            <w:pPr>
              <w:pStyle w:val="FLISFormQuestionlabelsandanswers"/>
              <w:rPr>
                <w:lang w:val="en-NZ"/>
              </w:rPr>
            </w:pPr>
            <w:r w:rsidRPr="00AA7542">
              <w:rPr>
                <w:lang w:val="en-NZ"/>
              </w:rPr>
              <w:t xml:space="preserve">Claim number: </w:t>
            </w:r>
            <w:r w:rsidR="00EE63F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63F1">
              <w:instrText xml:space="preserve"> FORMTEXT </w:instrText>
            </w:r>
            <w:r w:rsidR="00EE63F1">
              <w:fldChar w:fldCharType="separate"/>
            </w:r>
            <w:r w:rsidR="00EE63F1">
              <w:rPr>
                <w:noProof/>
              </w:rPr>
              <w:t> </w:t>
            </w:r>
            <w:r w:rsidR="00EE63F1">
              <w:rPr>
                <w:noProof/>
              </w:rPr>
              <w:t> </w:t>
            </w:r>
            <w:r w:rsidR="00EE63F1">
              <w:rPr>
                <w:noProof/>
              </w:rPr>
              <w:t> </w:t>
            </w:r>
            <w:r w:rsidR="00EE63F1">
              <w:rPr>
                <w:noProof/>
              </w:rPr>
              <w:t> </w:t>
            </w:r>
            <w:r w:rsidR="00EE63F1">
              <w:rPr>
                <w:noProof/>
              </w:rPr>
              <w:t> </w:t>
            </w:r>
            <w:r w:rsidR="00EE63F1">
              <w:fldChar w:fldCharType="end"/>
            </w:r>
          </w:p>
        </w:tc>
      </w:tr>
      <w:tr w:rsidR="000A45B4" w14:paraId="679DE09D" w14:textId="77777777" w:rsidTr="3F12FBD9">
        <w:trPr>
          <w:trHeight w:val="397"/>
        </w:trPr>
        <w:tc>
          <w:tcPr>
            <w:tcW w:w="9923" w:type="dxa"/>
            <w:gridSpan w:val="6"/>
            <w:vAlign w:val="center"/>
          </w:tcPr>
          <w:p w14:paraId="5EC2860F" w14:textId="7DBDA6FC" w:rsidR="000A45B4" w:rsidRDefault="000A45B4" w:rsidP="002932D7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>Address</w:t>
            </w:r>
            <w:r>
              <w:rPr>
                <w:lang w:val="en-NZ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0E22" w14:paraId="7E0F2A52" w14:textId="77777777" w:rsidTr="3F12FBD9">
        <w:trPr>
          <w:trHeight w:val="397"/>
        </w:trPr>
        <w:tc>
          <w:tcPr>
            <w:tcW w:w="9923" w:type="dxa"/>
            <w:gridSpan w:val="6"/>
            <w:vAlign w:val="center"/>
          </w:tcPr>
          <w:p w14:paraId="061C12F0" w14:textId="54559B03" w:rsidR="00B70E22" w:rsidRDefault="00B70E22" w:rsidP="002932D7">
            <w:pPr>
              <w:pStyle w:val="FLISFormQuestionlabelsandanswers"/>
            </w:pPr>
            <w:r>
              <w:t xml:space="preserve">Contact details/safe contact where appropriate: </w:t>
            </w:r>
            <w:r>
              <w:rPr>
                <w:lang w:val="en-NZ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 w:rsidRPr="59CF917F">
              <w:t> </w:t>
            </w:r>
            <w:r w:rsidRPr="59CF917F">
              <w:t> </w:t>
            </w:r>
            <w:r w:rsidRPr="59CF917F">
              <w:t> </w:t>
            </w:r>
            <w:r w:rsidRPr="59CF917F">
              <w:t> </w:t>
            </w:r>
            <w:r w:rsidRPr="59CF917F"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FE5A59" w14:paraId="3509C51E" w14:textId="77777777">
        <w:trPr>
          <w:trHeight w:val="397"/>
        </w:trPr>
        <w:tc>
          <w:tcPr>
            <w:tcW w:w="23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3E202058" w14:textId="5112543B" w:rsidR="00FE5A59" w:rsidRDefault="00E5443C" w:rsidP="002932D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192737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A5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E5A59">
              <w:t xml:space="preserve"> Female</w:t>
            </w:r>
          </w:p>
        </w:tc>
        <w:tc>
          <w:tcPr>
            <w:tcW w:w="243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7185B62B" w14:textId="32B1D1A3" w:rsidR="00FE5A59" w:rsidRDefault="00E5443C" w:rsidP="002932D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148204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A5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E5A59">
              <w:t xml:space="preserve"> Male</w:t>
            </w:r>
          </w:p>
        </w:tc>
        <w:tc>
          <w:tcPr>
            <w:tcW w:w="2587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7ACA5FC3" w14:textId="4D76580A" w:rsidR="00FE5A59" w:rsidRDefault="00E5443C" w:rsidP="002932D7">
            <w:pPr>
              <w:pStyle w:val="FLISFormQuestionlabelsandanswers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9296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A5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E5A59">
              <w:t xml:space="preserve"> Another gender</w:t>
            </w:r>
          </w:p>
        </w:tc>
        <w:tc>
          <w:tcPr>
            <w:tcW w:w="2587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5FF42A5B" w14:textId="5B8E3D16" w:rsidR="00FE5A59" w:rsidRDefault="00E5443C" w:rsidP="002932D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204335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A59" w:rsidRPr="00EF1A19" w:rsidDel="0024445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E5A59" w:rsidDel="0024445B">
              <w:t xml:space="preserve"> </w:t>
            </w:r>
            <w:r w:rsidR="00FE5A59">
              <w:t xml:space="preserve">Prefer not to say </w:t>
            </w:r>
          </w:p>
        </w:tc>
      </w:tr>
      <w:tr w:rsidR="004A7F1F" w14:paraId="6DF17350" w14:textId="77777777" w:rsidTr="3F12FBD9">
        <w:trPr>
          <w:trHeight w:val="397"/>
        </w:trPr>
        <w:tc>
          <w:tcPr>
            <w:tcW w:w="9923" w:type="dxa"/>
            <w:gridSpan w:val="6"/>
            <w:vAlign w:val="center"/>
          </w:tcPr>
          <w:p w14:paraId="3A29BAD6" w14:textId="5834AC54" w:rsidR="004A7F1F" w:rsidRDefault="004A7F1F" w:rsidP="002932D7">
            <w:pPr>
              <w:pStyle w:val="FLISFormQuestionlabelsandanswers"/>
            </w:pPr>
            <w:r>
              <w:t xml:space="preserve">Ethnicity: </w:t>
            </w:r>
            <w:r>
              <w:rPr>
                <w:lang w:val="en-NZ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" w:name="Text84"/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 w:rsidRPr="39CFB92A">
              <w:t> </w:t>
            </w:r>
            <w:r w:rsidRPr="39CFB92A">
              <w:t> </w:t>
            </w:r>
            <w:r w:rsidRPr="39CFB92A">
              <w:t> </w:t>
            </w:r>
            <w:r w:rsidRPr="39CFB92A">
              <w:t> </w:t>
            </w:r>
            <w:r w:rsidRPr="39CFB92A">
              <w:t> </w:t>
            </w:r>
            <w:r>
              <w:rPr>
                <w:lang w:val="en-NZ"/>
              </w:rPr>
              <w:fldChar w:fldCharType="end"/>
            </w:r>
            <w:bookmarkEnd w:id="2"/>
          </w:p>
        </w:tc>
      </w:tr>
      <w:tr w:rsidR="00E45F08" w14:paraId="5DAA0391" w14:textId="77777777" w:rsidTr="004212A5">
        <w:trPr>
          <w:trHeight w:val="444"/>
        </w:trPr>
        <w:tc>
          <w:tcPr>
            <w:tcW w:w="6639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/>
          </w:tcPr>
          <w:p w14:paraId="29B03EC7" w14:textId="0B9BB7CC" w:rsidR="00E45F08" w:rsidRDefault="00E45F08" w:rsidP="002932D7">
            <w:pPr>
              <w:pStyle w:val="FLISFormQuestionlabelsandanswers"/>
            </w:pPr>
            <w:r>
              <w:t xml:space="preserve">Is the </w:t>
            </w:r>
            <w:r w:rsidR="007D781A">
              <w:t>k</w:t>
            </w:r>
            <w:r>
              <w:t>iritaki able to make decisions about their care? If no, please contact the</w:t>
            </w:r>
            <w:r w:rsidR="008651ED">
              <w:t>ir</w:t>
            </w:r>
            <w:r>
              <w:t xml:space="preserve"> ACC </w:t>
            </w:r>
            <w:r w:rsidR="008651ED">
              <w:t>recovery team member</w:t>
            </w:r>
            <w:r w:rsidR="008651ED">
              <w:rPr>
                <w:rStyle w:val="CommentReference"/>
                <w:rFonts w:cs="Times New Roman"/>
                <w:lang w:val="en-GB"/>
              </w:rPr>
              <w:t xml:space="preserve"> </w:t>
            </w:r>
            <w:r>
              <w:t>about this.</w:t>
            </w:r>
          </w:p>
        </w:tc>
        <w:tc>
          <w:tcPr>
            <w:tcW w:w="162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9653221" w14:textId="2D3B1676" w:rsidR="00E45F08" w:rsidRDefault="00E5443C" w:rsidP="002932D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168224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2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71F26">
              <w:t xml:space="preserve"> </w:t>
            </w:r>
            <w:r w:rsidR="00E45F08">
              <w:t>Yes</w:t>
            </w:r>
          </w:p>
        </w:tc>
        <w:tc>
          <w:tcPr>
            <w:tcW w:w="166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A411405" w14:textId="33C95FB3" w:rsidR="00E45F08" w:rsidRDefault="00E5443C" w:rsidP="002932D7">
            <w:pPr>
              <w:pStyle w:val="FLISFormQuestionlabelsandanswers"/>
            </w:pPr>
            <w:sdt>
              <w:sdtPr>
                <w:rPr>
                  <w:sz w:val="26"/>
                </w:rPr>
                <w:id w:val="59437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26">
                  <w:rPr>
                    <w:rFonts w:ascii="MS Gothic" w:eastAsia="MS Gothic" w:hAnsi="MS Gothic" w:hint="eastAsia"/>
                    <w:sz w:val="26"/>
                  </w:rPr>
                  <w:t>☐</w:t>
                </w:r>
              </w:sdtContent>
            </w:sdt>
            <w:r w:rsidR="00C71F26">
              <w:t xml:space="preserve"> </w:t>
            </w:r>
            <w:r w:rsidR="00E45F08" w:rsidRPr="00226096">
              <w:rPr>
                <w:szCs w:val="20"/>
              </w:rPr>
              <w:t>No</w:t>
            </w:r>
          </w:p>
        </w:tc>
      </w:tr>
    </w:tbl>
    <w:p w14:paraId="436FCB2C" w14:textId="2EAD9BD4" w:rsidR="000F5BE9" w:rsidRDefault="003F7ADC" w:rsidP="002932D7">
      <w:pPr>
        <w:pStyle w:val="FLISFormPartTitle"/>
      </w:pPr>
      <w:r>
        <w:t xml:space="preserve">Part </w:t>
      </w:r>
      <w:r w:rsidRPr="000F5BE9">
        <w:t>B</w:t>
      </w:r>
      <w:r w:rsidR="00B54F08">
        <w:t>:</w:t>
      </w:r>
      <w:r w:rsidR="00CB1792" w:rsidRPr="000F5BE9">
        <w:t xml:space="preserve"> </w:t>
      </w:r>
      <w:r w:rsidR="00C37805" w:rsidRPr="000F5BE9">
        <w:t xml:space="preserve">Event </w:t>
      </w:r>
      <w:r w:rsidR="00784935">
        <w:t>d</w:t>
      </w:r>
      <w:r w:rsidR="00C37805" w:rsidRPr="000F5BE9">
        <w:t>etails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4174"/>
        <w:gridCol w:w="1654"/>
        <w:gridCol w:w="1654"/>
      </w:tblGrid>
      <w:tr w:rsidR="000F5BE9" w14:paraId="1BE2078D" w14:textId="77777777" w:rsidTr="3F12FBD9">
        <w:trPr>
          <w:trHeight w:val="369"/>
        </w:trPr>
        <w:tc>
          <w:tcPr>
            <w:tcW w:w="9923" w:type="dxa"/>
            <w:gridSpan w:val="4"/>
            <w:shd w:val="clear" w:color="auto" w:fill="CCCCCC"/>
            <w:vAlign w:val="center"/>
          </w:tcPr>
          <w:p w14:paraId="451D9B77" w14:textId="22AB0237" w:rsidR="000F5BE9" w:rsidRDefault="00B07025" w:rsidP="002932D7">
            <w:pPr>
              <w:pStyle w:val="FLISFormSectionheaders"/>
            </w:pPr>
            <w:r>
              <w:t>2</w:t>
            </w:r>
            <w:r w:rsidR="000F5BE9">
              <w:t>. Event details</w:t>
            </w:r>
          </w:p>
        </w:tc>
      </w:tr>
      <w:tr w:rsidR="000F5BE9" w14:paraId="7A10363D" w14:textId="77777777" w:rsidTr="004212A5">
        <w:trPr>
          <w:trHeight w:val="397"/>
        </w:trPr>
        <w:tc>
          <w:tcPr>
            <w:tcW w:w="9923" w:type="dxa"/>
            <w:gridSpan w:val="4"/>
            <w:shd w:val="clear" w:color="auto" w:fill="F2F2F2"/>
          </w:tcPr>
          <w:p w14:paraId="6E67A887" w14:textId="18FAF2BF" w:rsidR="00441D0E" w:rsidRDefault="00B10844" w:rsidP="002932D7">
            <w:pPr>
              <w:pStyle w:val="FLISFormQuestionlabelsandanswers"/>
            </w:pPr>
            <w:r>
              <w:t>For each</w:t>
            </w:r>
            <w:r w:rsidR="00CD5C10">
              <w:t xml:space="preserve"> </w:t>
            </w:r>
            <w:r>
              <w:t>event,</w:t>
            </w:r>
            <w:r w:rsidR="00FF28D2">
              <w:t xml:space="preserve"> </w:t>
            </w:r>
            <w:r w:rsidR="00923C04">
              <w:t xml:space="preserve">clearly and </w:t>
            </w:r>
            <w:r w:rsidR="008651ED">
              <w:t>concisely</w:t>
            </w:r>
            <w:r w:rsidR="0E5DAD14" w:rsidRPr="3F12FBD9" w:rsidDel="008C5CFE">
              <w:t xml:space="preserve"> </w:t>
            </w:r>
            <w:r w:rsidR="00F45915">
              <w:t>outline</w:t>
            </w:r>
            <w:r w:rsidR="00441D0E">
              <w:t>:</w:t>
            </w:r>
          </w:p>
          <w:p w14:paraId="12F259AB" w14:textId="28E921FF" w:rsidR="00104950" w:rsidRDefault="00441D0E" w:rsidP="001A11DE">
            <w:pPr>
              <w:pStyle w:val="FLISFormBullets"/>
            </w:pPr>
            <w:r>
              <w:t xml:space="preserve">the </w:t>
            </w:r>
            <w:r w:rsidR="00DE56C1">
              <w:t xml:space="preserve">Schedule 3 </w:t>
            </w:r>
            <w:r>
              <w:t>event</w:t>
            </w:r>
            <w:r w:rsidR="00104950">
              <w:t>s</w:t>
            </w:r>
            <w:r w:rsidR="00537915">
              <w:t>. A</w:t>
            </w:r>
            <w:r>
              <w:t xml:space="preserve">void </w:t>
            </w:r>
            <w:r w:rsidR="00644D42">
              <w:t xml:space="preserve">using broad terms that are open to interpretation </w:t>
            </w:r>
            <w:r w:rsidR="009C4EAD">
              <w:t>such as ‘sexual abuse’ and ‘inappropriate touch’</w:t>
            </w:r>
          </w:p>
          <w:p w14:paraId="6B09BA59" w14:textId="04041C5F" w:rsidR="009C4EAD" w:rsidRDefault="002B65E2" w:rsidP="001A11DE">
            <w:pPr>
              <w:pStyle w:val="FLISFormBullets"/>
            </w:pPr>
            <w:r>
              <w:t xml:space="preserve">the </w:t>
            </w:r>
            <w:r w:rsidR="008D173C">
              <w:t xml:space="preserve">date </w:t>
            </w:r>
            <w:r w:rsidR="009C4EAD">
              <w:t>or date range of the events</w:t>
            </w:r>
          </w:p>
          <w:p w14:paraId="745486F6" w14:textId="40C4D6D5" w:rsidR="00104950" w:rsidRDefault="007076C0" w:rsidP="001A11DE">
            <w:pPr>
              <w:pStyle w:val="FLISFormBullets"/>
            </w:pPr>
            <w:r>
              <w:t xml:space="preserve">the </w:t>
            </w:r>
            <w:r w:rsidR="008D173C">
              <w:t xml:space="preserve">frequency of the </w:t>
            </w:r>
            <w:r>
              <w:t>events</w:t>
            </w:r>
          </w:p>
          <w:p w14:paraId="494869D0" w14:textId="52AA7CC9" w:rsidR="00427BE3" w:rsidRDefault="000D2939" w:rsidP="001A11DE">
            <w:pPr>
              <w:pStyle w:val="FLISFormBulletLast"/>
            </w:pPr>
            <w:r>
              <w:t>t</w:t>
            </w:r>
            <w:r w:rsidR="006E2C15">
              <w:t xml:space="preserve">he perpetrators relationship to the </w:t>
            </w:r>
            <w:r w:rsidR="004F0D4A">
              <w:t>kiritaki</w:t>
            </w:r>
            <w:r w:rsidR="006E2C15">
              <w:t>, if known</w:t>
            </w:r>
            <w:r w:rsidR="00614DB7">
              <w:t xml:space="preserve">. For privacy reasons, refer to </w:t>
            </w:r>
            <w:r w:rsidR="00DE56C1">
              <w:t>third parties by their relationship to the client, rather than their names</w:t>
            </w:r>
            <w:r w:rsidR="00747DDF">
              <w:t>.</w:t>
            </w:r>
          </w:p>
        </w:tc>
      </w:tr>
      <w:tr w:rsidR="000F5BE9" w14:paraId="6A78B759" w14:textId="77777777" w:rsidTr="004212A5">
        <w:trPr>
          <w:trHeight w:val="397"/>
        </w:trPr>
        <w:tc>
          <w:tcPr>
            <w:tcW w:w="2441" w:type="dxa"/>
            <w:shd w:val="clear" w:color="auto" w:fill="F2F2F2"/>
          </w:tcPr>
          <w:p w14:paraId="455D630E" w14:textId="5698DA26" w:rsidR="000F5BE9" w:rsidRDefault="00875924" w:rsidP="002932D7">
            <w:pPr>
              <w:pStyle w:val="FLISFormQuestionlabelsandanswers"/>
            </w:pPr>
            <w:r>
              <w:t>Event 1:</w:t>
            </w:r>
          </w:p>
        </w:tc>
        <w:tc>
          <w:tcPr>
            <w:tcW w:w="7482" w:type="dxa"/>
            <w:gridSpan w:val="3"/>
          </w:tcPr>
          <w:p w14:paraId="2AADD95E" w14:textId="361120D2" w:rsidR="000F5BE9" w:rsidRPr="00660703" w:rsidRDefault="001F2DFD" w:rsidP="002932D7">
            <w:pPr>
              <w:pStyle w:val="FLISFormQuestionlabelsandanswer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2696" w14:paraId="1332A61E" w14:textId="77777777" w:rsidTr="3F12FBD9">
        <w:trPr>
          <w:trHeight w:val="397"/>
        </w:trPr>
        <w:tc>
          <w:tcPr>
            <w:tcW w:w="2441" w:type="dxa"/>
            <w:shd w:val="clear" w:color="auto" w:fill="F2F2F2" w:themeFill="background1" w:themeFillShade="F2"/>
          </w:tcPr>
          <w:p w14:paraId="45A7B1E7" w14:textId="171F468E" w:rsidR="00792696" w:rsidRDefault="00875924" w:rsidP="002932D7">
            <w:pPr>
              <w:pStyle w:val="FLISFormQuestionlabelsandanswers"/>
            </w:pPr>
            <w:r>
              <w:t>Event 2:</w:t>
            </w:r>
          </w:p>
        </w:tc>
        <w:tc>
          <w:tcPr>
            <w:tcW w:w="7482" w:type="dxa"/>
            <w:gridSpan w:val="3"/>
          </w:tcPr>
          <w:p w14:paraId="4D60BCAA" w14:textId="3E194B35" w:rsidR="00F321E4" w:rsidRDefault="001F2DFD" w:rsidP="002932D7">
            <w:pPr>
              <w:pStyle w:val="FLISFormQuestionlabelsandanswer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C99" w14:paraId="26CA7755" w14:textId="77777777" w:rsidTr="3F12FBD9">
        <w:trPr>
          <w:trHeight w:val="397"/>
        </w:trPr>
        <w:tc>
          <w:tcPr>
            <w:tcW w:w="2441" w:type="dxa"/>
            <w:shd w:val="clear" w:color="auto" w:fill="F2F2F2" w:themeFill="background1" w:themeFillShade="F2"/>
          </w:tcPr>
          <w:p w14:paraId="0297B000" w14:textId="20726DB6" w:rsidR="00907C99" w:rsidRDefault="00E743E5" w:rsidP="002932D7">
            <w:pPr>
              <w:pStyle w:val="FLISFormQuestionlabelsandanswers"/>
            </w:pPr>
            <w:r>
              <w:t>Event 3:</w:t>
            </w:r>
          </w:p>
        </w:tc>
        <w:tc>
          <w:tcPr>
            <w:tcW w:w="7482" w:type="dxa"/>
            <w:gridSpan w:val="3"/>
          </w:tcPr>
          <w:p w14:paraId="10479FCF" w14:textId="60763209" w:rsidR="00907C99" w:rsidRDefault="001F2DFD" w:rsidP="002932D7">
            <w:pPr>
              <w:pStyle w:val="FLISFormQuestionlabelsandanswer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0646" w14:paraId="1FCE3DDE" w14:textId="77777777" w:rsidTr="3F12FBD9">
        <w:trPr>
          <w:trHeight w:val="297"/>
        </w:trPr>
        <w:tc>
          <w:tcPr>
            <w:tcW w:w="6615" w:type="dxa"/>
            <w:gridSpan w:val="2"/>
            <w:tcBorders>
              <w:bottom w:val="single" w:sz="2" w:space="0" w:color="C0C0C0"/>
            </w:tcBorders>
            <w:shd w:val="clear" w:color="auto" w:fill="F2F2F2" w:themeFill="background1" w:themeFillShade="F2"/>
          </w:tcPr>
          <w:p w14:paraId="6AC9FB1D" w14:textId="3DD73901" w:rsidR="005A0646" w:rsidRDefault="005A0646" w:rsidP="002932D7">
            <w:pPr>
              <w:pStyle w:val="FLISFormQuestionlabelsandanswers"/>
            </w:pPr>
            <w:r>
              <w:t xml:space="preserve">In your opinion, is it likely that one or more of the events is listed under </w:t>
            </w:r>
            <w:hyperlink r:id="rId13">
              <w:r w:rsidRPr="3F12FBD9">
                <w:rPr>
                  <w:rStyle w:val="Hyperlink"/>
                </w:rPr>
                <w:t>Schedule 3</w:t>
              </w:r>
            </w:hyperlink>
            <w:r>
              <w:t xml:space="preserve">? If unsure, </w:t>
            </w:r>
            <w:r w:rsidR="008A31B2">
              <w:t xml:space="preserve">please </w:t>
            </w:r>
            <w:r>
              <w:t xml:space="preserve">contact </w:t>
            </w:r>
            <w:r w:rsidR="00877F4F">
              <w:t xml:space="preserve">us </w:t>
            </w:r>
            <w:r>
              <w:t>to clarify.</w:t>
            </w:r>
          </w:p>
        </w:tc>
        <w:tc>
          <w:tcPr>
            <w:tcW w:w="1654" w:type="dxa"/>
          </w:tcPr>
          <w:p w14:paraId="61B3853A" w14:textId="2C1619AC" w:rsidR="005A0646" w:rsidRDefault="00E5443C" w:rsidP="002932D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136919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2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71F26">
              <w:t xml:space="preserve"> </w:t>
            </w:r>
            <w:r w:rsidR="005A0646">
              <w:t>Yes</w:t>
            </w:r>
          </w:p>
        </w:tc>
        <w:tc>
          <w:tcPr>
            <w:tcW w:w="1654" w:type="dxa"/>
          </w:tcPr>
          <w:p w14:paraId="3F0AE3B4" w14:textId="1697D8F7" w:rsidR="005A0646" w:rsidRDefault="00E5443C" w:rsidP="002932D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164970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2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71F26">
              <w:t xml:space="preserve"> </w:t>
            </w:r>
            <w:r w:rsidR="00FE5A59" w:rsidRPr="00226096">
              <w:rPr>
                <w:szCs w:val="20"/>
              </w:rPr>
              <w:t>No</w:t>
            </w:r>
          </w:p>
        </w:tc>
      </w:tr>
      <w:tr w:rsidR="005A0646" w14:paraId="521DCAC7" w14:textId="77777777" w:rsidTr="00AE3327">
        <w:trPr>
          <w:trHeight w:val="378"/>
        </w:trPr>
        <w:tc>
          <w:tcPr>
            <w:tcW w:w="6615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 w:themeFill="background1" w:themeFillShade="F2"/>
          </w:tcPr>
          <w:p w14:paraId="174B9D46" w14:textId="2F1F6107" w:rsidR="005A0646" w:rsidRDefault="005A0646" w:rsidP="00FB4822">
            <w:pPr>
              <w:pStyle w:val="FLISFormQuestionlabelsandanswers"/>
              <w:spacing w:before="160"/>
            </w:pPr>
            <w:r>
              <w:t xml:space="preserve">Did </w:t>
            </w:r>
            <w:r w:rsidR="00D92271">
              <w:t xml:space="preserve">any of </w:t>
            </w:r>
            <w:r>
              <w:t>the events happen in</w:t>
            </w:r>
            <w:r w:rsidR="0082718A">
              <w:t xml:space="preserve"> Aotearoa</w:t>
            </w:r>
            <w:r>
              <w:t xml:space="preserve"> New Zealand?</w:t>
            </w:r>
          </w:p>
        </w:tc>
        <w:tc>
          <w:tcPr>
            <w:tcW w:w="165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ADD54CE" w14:textId="05223136" w:rsidR="005A0646" w:rsidRDefault="00E5443C" w:rsidP="002932D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72745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2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71F26">
              <w:t xml:space="preserve"> </w:t>
            </w:r>
            <w:r w:rsidR="005A0646">
              <w:t>Yes</w:t>
            </w:r>
          </w:p>
        </w:tc>
        <w:tc>
          <w:tcPr>
            <w:tcW w:w="165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80B3C87" w14:textId="1E937C9F" w:rsidR="005A0646" w:rsidRDefault="00E5443C" w:rsidP="002932D7">
            <w:pPr>
              <w:pStyle w:val="FLISFormQuestionlabelsandanswers"/>
            </w:pPr>
            <w:sdt>
              <w:sdtPr>
                <w:rPr>
                  <w:sz w:val="26"/>
                </w:rPr>
                <w:id w:val="-170763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26">
                  <w:rPr>
                    <w:rFonts w:ascii="MS Gothic" w:eastAsia="MS Gothic" w:hAnsi="MS Gothic" w:hint="eastAsia"/>
                    <w:sz w:val="26"/>
                  </w:rPr>
                  <w:t>☐</w:t>
                </w:r>
              </w:sdtContent>
            </w:sdt>
            <w:r w:rsidR="00C71F26">
              <w:t xml:space="preserve"> </w:t>
            </w:r>
            <w:r w:rsidR="005A0646" w:rsidRPr="00226096">
              <w:rPr>
                <w:szCs w:val="20"/>
              </w:rPr>
              <w:t>No</w:t>
            </w:r>
          </w:p>
        </w:tc>
      </w:tr>
      <w:tr w:rsidR="002A44A6" w14:paraId="6DC8C432" w14:textId="77777777">
        <w:trPr>
          <w:trHeight w:val="397"/>
        </w:trPr>
        <w:tc>
          <w:tcPr>
            <w:tcW w:w="9923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 w:themeFill="background1" w:themeFillShade="F2"/>
          </w:tcPr>
          <w:p w14:paraId="7DCAF292" w14:textId="1DE63D72" w:rsidR="002A44A6" w:rsidRDefault="002A44A6" w:rsidP="002932D7">
            <w:pPr>
              <w:pStyle w:val="FLISFormQuestionlabelsandanswers"/>
            </w:pPr>
            <w:r>
              <w:t>If an</w:t>
            </w:r>
            <w:r w:rsidR="00635A0B">
              <w:t>y</w:t>
            </w:r>
            <w:r>
              <w:t xml:space="preserve"> event </w:t>
            </w:r>
            <w:r w:rsidRPr="7D87F513">
              <w:rPr>
                <w:u w:val="single"/>
              </w:rPr>
              <w:t>did not</w:t>
            </w:r>
            <w:r>
              <w:t xml:space="preserve"> happen in Aotearoa New Zealand, </w:t>
            </w:r>
            <w:r w:rsidR="00625D4B">
              <w:t xml:space="preserve">please </w:t>
            </w:r>
            <w:r>
              <w:t>provide the following information</w:t>
            </w:r>
            <w:r w:rsidR="00625D4B">
              <w:t>.</w:t>
            </w:r>
          </w:p>
        </w:tc>
      </w:tr>
      <w:tr w:rsidR="0048083F" w14:paraId="6F894AFE" w14:textId="77777777" w:rsidTr="00D843B1">
        <w:trPr>
          <w:trHeight w:val="397"/>
        </w:trPr>
        <w:tc>
          <w:tcPr>
            <w:tcW w:w="6615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 w:themeFill="background1" w:themeFillShade="F2"/>
          </w:tcPr>
          <w:p w14:paraId="0D67661D" w14:textId="611EC747" w:rsidR="0048083F" w:rsidRDefault="007F04A0" w:rsidP="001A11DE">
            <w:pPr>
              <w:pStyle w:val="FLISFormQuestionlabelsandanswers"/>
            </w:pPr>
            <w:r>
              <w:t>Plac</w:t>
            </w:r>
            <w:r w:rsidR="0048083F">
              <w:t>e</w:t>
            </w:r>
            <w:r>
              <w:t xml:space="preserve"> </w:t>
            </w:r>
            <w:r w:rsidR="0048083F">
              <w:t xml:space="preserve">and date </w:t>
            </w:r>
            <w:r w:rsidR="00BE757C">
              <w:t>the event occurred</w:t>
            </w:r>
            <w:r w:rsidR="008F2C26">
              <w:t>.</w:t>
            </w:r>
          </w:p>
        </w:tc>
        <w:tc>
          <w:tcPr>
            <w:tcW w:w="330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2C520D4" w14:textId="55DDC9BC" w:rsidR="0048083F" w:rsidRDefault="0048083F" w:rsidP="002932D7">
            <w:pPr>
              <w:pStyle w:val="FLISFormQuestionlabelsandanswer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0646" w14:paraId="68A01B44" w14:textId="77777777" w:rsidTr="00D843B1">
        <w:trPr>
          <w:trHeight w:val="397"/>
        </w:trPr>
        <w:tc>
          <w:tcPr>
            <w:tcW w:w="6615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 w:themeFill="background1" w:themeFillShade="F2"/>
          </w:tcPr>
          <w:p w14:paraId="08767109" w14:textId="5658FC91" w:rsidR="005A0646" w:rsidRDefault="005A0646" w:rsidP="00FB4822">
            <w:pPr>
              <w:pStyle w:val="FLISFormQuestionlabelsandanswers"/>
              <w:spacing w:before="160"/>
            </w:pPr>
            <w:r>
              <w:t xml:space="preserve">Was the </w:t>
            </w:r>
            <w:r w:rsidR="004F0D4A">
              <w:t>kiritaki</w:t>
            </w:r>
            <w:r>
              <w:t xml:space="preserve"> living overseas at the time of the event?</w:t>
            </w:r>
          </w:p>
        </w:tc>
        <w:tc>
          <w:tcPr>
            <w:tcW w:w="165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48BEC01" w14:textId="2A09D628" w:rsidR="005A0646" w:rsidRDefault="00E5443C" w:rsidP="002932D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124838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2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71F26">
              <w:t xml:space="preserve"> </w:t>
            </w:r>
            <w:r w:rsidR="005A0646">
              <w:t>Yes</w:t>
            </w:r>
          </w:p>
        </w:tc>
        <w:tc>
          <w:tcPr>
            <w:tcW w:w="165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2DB0D75" w14:textId="77E9EC76" w:rsidR="005A0646" w:rsidRDefault="00E5443C" w:rsidP="002932D7">
            <w:pPr>
              <w:pStyle w:val="FLISFormQuestionlabelsandanswers"/>
            </w:pPr>
            <w:sdt>
              <w:sdtPr>
                <w:rPr>
                  <w:sz w:val="26"/>
                </w:rPr>
                <w:id w:val="-135865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26">
                  <w:rPr>
                    <w:rFonts w:ascii="MS Gothic" w:eastAsia="MS Gothic" w:hAnsi="MS Gothic" w:hint="eastAsia"/>
                    <w:sz w:val="26"/>
                  </w:rPr>
                  <w:t>☐</w:t>
                </w:r>
              </w:sdtContent>
            </w:sdt>
            <w:r w:rsidR="00C71F26">
              <w:t xml:space="preserve"> </w:t>
            </w:r>
            <w:r w:rsidR="005A0646" w:rsidRPr="00226096">
              <w:rPr>
                <w:szCs w:val="20"/>
              </w:rPr>
              <w:t>No</w:t>
            </w:r>
          </w:p>
        </w:tc>
      </w:tr>
      <w:tr w:rsidR="005A0646" w14:paraId="072F1BE2" w14:textId="77777777" w:rsidTr="00D843B1">
        <w:trPr>
          <w:trHeight w:val="397"/>
        </w:trPr>
        <w:tc>
          <w:tcPr>
            <w:tcW w:w="6615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 w:themeFill="background1" w:themeFillShade="F2"/>
          </w:tcPr>
          <w:p w14:paraId="2F7D2049" w14:textId="65E794B5" w:rsidR="008B7BC1" w:rsidRDefault="005A0646" w:rsidP="001A11DE">
            <w:pPr>
              <w:pStyle w:val="FLISFormQuestionlabelsandanswers"/>
            </w:pPr>
            <w:r>
              <w:lastRenderedPageBreak/>
              <w:t xml:space="preserve">Was the </w:t>
            </w:r>
            <w:r w:rsidR="004F0D4A">
              <w:t>kiritaki</w:t>
            </w:r>
            <w:r>
              <w:t xml:space="preserve"> </w:t>
            </w:r>
            <w:r w:rsidR="00810A64">
              <w:t xml:space="preserve">temporarily overseas </w:t>
            </w:r>
            <w:r>
              <w:t>with plans to return to Aotearoa New Zealand at the time of the event?</w:t>
            </w:r>
          </w:p>
        </w:tc>
        <w:tc>
          <w:tcPr>
            <w:tcW w:w="165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E4C5EF8" w14:textId="5214A625" w:rsidR="005A0646" w:rsidRDefault="00E5443C" w:rsidP="002932D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48447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2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71F26">
              <w:t xml:space="preserve"> </w:t>
            </w:r>
            <w:r w:rsidR="005A0646">
              <w:t>Yes</w:t>
            </w:r>
          </w:p>
        </w:tc>
        <w:tc>
          <w:tcPr>
            <w:tcW w:w="165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2E430C1" w14:textId="5F461FB0" w:rsidR="005A0646" w:rsidRPr="006354F1" w:rsidRDefault="00E5443C" w:rsidP="002932D7">
            <w:pPr>
              <w:pStyle w:val="FLISFormQuestionlabelsandanswers"/>
              <w:rPr>
                <w:sz w:val="22"/>
                <w:szCs w:val="22"/>
              </w:rPr>
            </w:pPr>
            <w:sdt>
              <w:sdtPr>
                <w:rPr>
                  <w:sz w:val="26"/>
                  <w:szCs w:val="26"/>
                </w:rPr>
                <w:id w:val="31854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56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5756F">
              <w:t xml:space="preserve"> </w:t>
            </w:r>
            <w:r w:rsidR="00C93490">
              <w:t>No</w:t>
            </w:r>
          </w:p>
        </w:tc>
      </w:tr>
      <w:tr w:rsidR="00A41DCE" w14:paraId="6B1E1967" w14:textId="77777777">
        <w:trPr>
          <w:trHeight w:val="397"/>
        </w:trPr>
        <w:tc>
          <w:tcPr>
            <w:tcW w:w="9923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 w:themeFill="background1" w:themeFillShade="F2"/>
          </w:tcPr>
          <w:p w14:paraId="1B56C707" w14:textId="166DBE49" w:rsidR="00A41DCE" w:rsidRPr="006354F1" w:rsidRDefault="001D34A2" w:rsidP="002932D7">
            <w:pPr>
              <w:pStyle w:val="FLISFormQuestionlabelsandanswers"/>
              <w:rPr>
                <w:szCs w:val="20"/>
              </w:rPr>
            </w:pPr>
            <w:r w:rsidRPr="00F9685C">
              <w:rPr>
                <w:szCs w:val="20"/>
              </w:rPr>
              <w:t xml:space="preserve">This </w:t>
            </w:r>
            <w:r w:rsidR="00081405" w:rsidRPr="00F9685C">
              <w:rPr>
                <w:szCs w:val="20"/>
              </w:rPr>
              <w:t xml:space="preserve">information will help ACC confirm </w:t>
            </w:r>
            <w:r w:rsidR="00F9685C" w:rsidRPr="00F9685C">
              <w:rPr>
                <w:szCs w:val="20"/>
              </w:rPr>
              <w:t xml:space="preserve">the kiritaki was </w:t>
            </w:r>
            <w:hyperlink r:id="rId14" w:history="1">
              <w:r w:rsidR="00C82450" w:rsidRPr="00C82450">
                <w:rPr>
                  <w:rStyle w:val="Hyperlink"/>
                  <w:szCs w:val="20"/>
                </w:rPr>
                <w:t>ordinarily resident</w:t>
              </w:r>
            </w:hyperlink>
            <w:r w:rsidR="00C82450">
              <w:rPr>
                <w:szCs w:val="20"/>
              </w:rPr>
              <w:t xml:space="preserve"> at the time of the events.</w:t>
            </w:r>
          </w:p>
        </w:tc>
      </w:tr>
      <w:tr w:rsidR="005A0646" w14:paraId="66B142B3" w14:textId="77777777" w:rsidTr="3F12FBD9">
        <w:trPr>
          <w:trHeight w:val="397"/>
        </w:trPr>
        <w:tc>
          <w:tcPr>
            <w:tcW w:w="6615" w:type="dxa"/>
            <w:gridSpan w:val="2"/>
            <w:shd w:val="clear" w:color="auto" w:fill="F2F2F2" w:themeFill="background1" w:themeFillShade="F2"/>
          </w:tcPr>
          <w:p w14:paraId="4C063BD8" w14:textId="13B71BCC" w:rsidR="005A0646" w:rsidRDefault="005A0646" w:rsidP="002932D7">
            <w:pPr>
              <w:pStyle w:val="FLISFormQuestionlabelsandanswers"/>
            </w:pPr>
            <w:r>
              <w:t xml:space="preserve">Does the </w:t>
            </w:r>
            <w:r w:rsidR="004F0D4A">
              <w:t>kiritaki</w:t>
            </w:r>
            <w:r>
              <w:t xml:space="preserve"> have any other </w:t>
            </w:r>
            <w:r w:rsidR="008E5C3A">
              <w:t>acti</w:t>
            </w:r>
            <w:r w:rsidR="00A30E49">
              <w:t>ve</w:t>
            </w:r>
            <w:r w:rsidR="008E5C3A">
              <w:t xml:space="preserve"> ACC </w:t>
            </w:r>
            <w:r>
              <w:t>claims? If unsure,</w:t>
            </w:r>
            <w:r w:rsidR="00F164CC">
              <w:t xml:space="preserve"> please</w:t>
            </w:r>
            <w:r>
              <w:t xml:space="preserve"> contact </w:t>
            </w:r>
            <w:r w:rsidR="007351B9">
              <w:t>us</w:t>
            </w:r>
            <w:r>
              <w:t xml:space="preserve"> to clarify.</w:t>
            </w:r>
          </w:p>
        </w:tc>
        <w:tc>
          <w:tcPr>
            <w:tcW w:w="1654" w:type="dxa"/>
          </w:tcPr>
          <w:p w14:paraId="2632ACEE" w14:textId="241AF8FD" w:rsidR="005A0646" w:rsidRDefault="00E5443C" w:rsidP="002932D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30428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2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71F26">
              <w:t xml:space="preserve"> </w:t>
            </w:r>
            <w:r w:rsidR="005A0646">
              <w:t>Yes</w:t>
            </w:r>
          </w:p>
        </w:tc>
        <w:tc>
          <w:tcPr>
            <w:tcW w:w="1654" w:type="dxa"/>
          </w:tcPr>
          <w:p w14:paraId="0120E9AD" w14:textId="1A737A15" w:rsidR="005A0646" w:rsidRDefault="00E5443C" w:rsidP="002932D7">
            <w:pPr>
              <w:pStyle w:val="FLISFormQuestionlabelsandanswers"/>
            </w:pPr>
            <w:sdt>
              <w:sdtPr>
                <w:rPr>
                  <w:sz w:val="26"/>
                </w:rPr>
                <w:id w:val="52105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26">
                  <w:rPr>
                    <w:rFonts w:ascii="MS Gothic" w:eastAsia="MS Gothic" w:hAnsi="MS Gothic" w:hint="eastAsia"/>
                    <w:sz w:val="26"/>
                  </w:rPr>
                  <w:t>☐</w:t>
                </w:r>
              </w:sdtContent>
            </w:sdt>
            <w:r w:rsidR="00C71F26">
              <w:t xml:space="preserve"> </w:t>
            </w:r>
            <w:r w:rsidR="005A0646" w:rsidRPr="00226096">
              <w:rPr>
                <w:szCs w:val="20"/>
              </w:rPr>
              <w:t>No</w:t>
            </w:r>
          </w:p>
        </w:tc>
      </w:tr>
    </w:tbl>
    <w:p w14:paraId="591BCC3E" w14:textId="77777777" w:rsidR="002A0A84" w:rsidRPr="00B26301" w:rsidRDefault="002A0A84" w:rsidP="000222A9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615"/>
        <w:gridCol w:w="1654"/>
        <w:gridCol w:w="1654"/>
      </w:tblGrid>
      <w:tr w:rsidR="002B7F0F" w14:paraId="7D39E1C5" w14:textId="77777777" w:rsidTr="3F12FBD9">
        <w:trPr>
          <w:trHeight w:val="397"/>
        </w:trPr>
        <w:tc>
          <w:tcPr>
            <w:tcW w:w="992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CCCCCC"/>
          </w:tcPr>
          <w:p w14:paraId="481C3569" w14:textId="4B37E808" w:rsidR="002B7F0F" w:rsidRPr="002B7F0F" w:rsidRDefault="00B07025" w:rsidP="002932D7">
            <w:pPr>
              <w:pStyle w:val="FLISFormSectionheaders"/>
            </w:pPr>
            <w:r>
              <w:t>3</w:t>
            </w:r>
            <w:r w:rsidR="491857F9" w:rsidRPr="78BA4083">
              <w:t xml:space="preserve">. </w:t>
            </w:r>
            <w:r w:rsidR="001932F6">
              <w:t>Kiritaki</w:t>
            </w:r>
            <w:r w:rsidR="491857F9" w:rsidRPr="78BA4083">
              <w:t xml:space="preserve"> current situation</w:t>
            </w:r>
          </w:p>
        </w:tc>
      </w:tr>
      <w:tr w:rsidR="002A0A84" w:rsidRPr="00A33ABF" w14:paraId="64692D68" w14:textId="77777777" w:rsidTr="3F12FBD9">
        <w:trPr>
          <w:trHeight w:val="397"/>
        </w:trPr>
        <w:tc>
          <w:tcPr>
            <w:tcW w:w="9923" w:type="dxa"/>
            <w:gridSpan w:val="3"/>
            <w:shd w:val="clear" w:color="auto" w:fill="F2F2F2" w:themeFill="background1" w:themeFillShade="F2"/>
          </w:tcPr>
          <w:p w14:paraId="27CC51C1" w14:textId="299A932A" w:rsidR="002A0A84" w:rsidRPr="00B04A79" w:rsidRDefault="005E3449" w:rsidP="002932D7">
            <w:pPr>
              <w:pStyle w:val="FLISFormQuestionlabelsandanswers"/>
              <w:numPr>
                <w:ilvl w:val="0"/>
                <w:numId w:val="37"/>
              </w:numPr>
            </w:pPr>
            <w:r>
              <w:t xml:space="preserve">What presenting concerns is the </w:t>
            </w:r>
            <w:r w:rsidR="004F0D4A">
              <w:t>kiritaki</w:t>
            </w:r>
            <w:r>
              <w:t xml:space="preserve"> requesting assistance with?</w:t>
            </w:r>
          </w:p>
        </w:tc>
      </w:tr>
      <w:tr w:rsidR="002A0A84" w:rsidRPr="00A33ABF" w14:paraId="3EBD168B" w14:textId="77777777" w:rsidTr="3F12FBD9">
        <w:trPr>
          <w:trHeight w:val="397"/>
        </w:trPr>
        <w:tc>
          <w:tcPr>
            <w:tcW w:w="9923" w:type="dxa"/>
            <w:gridSpan w:val="3"/>
          </w:tcPr>
          <w:p w14:paraId="31FFD5E2" w14:textId="465C0D9A" w:rsidR="002A0A84" w:rsidRPr="00D318DC" w:rsidRDefault="007F5071" w:rsidP="002932D7">
            <w:pPr>
              <w:pStyle w:val="FLISFormQuestionlabelsandanswer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2A64" w:rsidRPr="00A33ABF" w14:paraId="02D52791" w14:textId="77777777" w:rsidTr="3F12FBD9">
        <w:trPr>
          <w:trHeight w:val="397"/>
        </w:trPr>
        <w:tc>
          <w:tcPr>
            <w:tcW w:w="992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 w:themeFill="background1" w:themeFillShade="F2"/>
          </w:tcPr>
          <w:p w14:paraId="24631111" w14:textId="15FFA3D5" w:rsidR="00BA06D5" w:rsidRDefault="00C75D45" w:rsidP="002932D7">
            <w:pPr>
              <w:pStyle w:val="FLISFormQuestionlabelsandanswers"/>
              <w:numPr>
                <w:ilvl w:val="0"/>
                <w:numId w:val="37"/>
              </w:numPr>
            </w:pPr>
            <w:r>
              <w:t>D</w:t>
            </w:r>
            <w:r w:rsidR="005E3449">
              <w:t xml:space="preserve">escribe the current </w:t>
            </w:r>
            <w:r w:rsidR="004E0FB4">
              <w:t>presentation</w:t>
            </w:r>
            <w:r w:rsidR="005E3449">
              <w:t xml:space="preserve"> of the </w:t>
            </w:r>
            <w:r w:rsidR="004F0D4A">
              <w:t>kiritaki</w:t>
            </w:r>
            <w:r w:rsidR="00102AE2">
              <w:t>, i</w:t>
            </w:r>
            <w:r w:rsidR="005E3449">
              <w:t xml:space="preserve">nclude information on </w:t>
            </w:r>
            <w:r w:rsidR="00BA06D5">
              <w:t>the following:</w:t>
            </w:r>
          </w:p>
          <w:p w14:paraId="5532C61D" w14:textId="53305845" w:rsidR="003A5AD2" w:rsidRDefault="005E3449" w:rsidP="001A11DE">
            <w:pPr>
              <w:pStyle w:val="FLISFormBullets"/>
            </w:pPr>
            <w:r>
              <w:t>any psychosocial stressors</w:t>
            </w:r>
            <w:r w:rsidR="00BA06D5">
              <w:t xml:space="preserve"> impacting </w:t>
            </w:r>
            <w:r w:rsidR="00C428C5">
              <w:t>them</w:t>
            </w:r>
          </w:p>
          <w:p w14:paraId="56EA9B3C" w14:textId="5BED5981" w:rsidR="00F95BE1" w:rsidRDefault="003A5AD2" w:rsidP="001A11DE">
            <w:pPr>
              <w:pStyle w:val="FLISFormBullets"/>
            </w:pPr>
            <w:r>
              <w:t xml:space="preserve">areas of function, including social </w:t>
            </w:r>
            <w:r w:rsidR="00F95BE1">
              <w:t xml:space="preserve">and </w:t>
            </w:r>
            <w:r>
              <w:t>whānau</w:t>
            </w:r>
          </w:p>
          <w:p w14:paraId="3962153A" w14:textId="4B0F9AAD" w:rsidR="00502A64" w:rsidRPr="00502A64" w:rsidRDefault="00F95BE1" w:rsidP="001A11DE">
            <w:pPr>
              <w:pStyle w:val="FLISFormBulletLast"/>
            </w:pPr>
            <w:r>
              <w:t xml:space="preserve">strengths </w:t>
            </w:r>
            <w:r w:rsidR="00D4358A">
              <w:t>and</w:t>
            </w:r>
            <w:r>
              <w:t xml:space="preserve"> protective factors</w:t>
            </w:r>
            <w:r w:rsidR="005E3449">
              <w:t xml:space="preserve"> the</w:t>
            </w:r>
            <w:r w:rsidR="00876B3B">
              <w:t>y</w:t>
            </w:r>
            <w:r w:rsidR="005E3449">
              <w:t xml:space="preserve"> present with.</w:t>
            </w:r>
          </w:p>
        </w:tc>
      </w:tr>
      <w:tr w:rsidR="00502A64" w:rsidRPr="00A33ABF" w14:paraId="44820E29" w14:textId="77777777" w:rsidTr="3F12FBD9">
        <w:trPr>
          <w:trHeight w:val="397"/>
        </w:trPr>
        <w:tc>
          <w:tcPr>
            <w:tcW w:w="992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65BA2D1" w14:textId="269E4017" w:rsidR="00502A64" w:rsidRPr="00D318DC" w:rsidRDefault="007F5071" w:rsidP="002932D7">
            <w:pPr>
              <w:pStyle w:val="FLISFormQuestionlabelsandanswer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215E" w:rsidRPr="00B04A79" w14:paraId="67A2022B" w14:textId="77777777" w:rsidTr="3F12FBD9">
        <w:trPr>
          <w:trHeight w:val="397"/>
        </w:trPr>
        <w:tc>
          <w:tcPr>
            <w:tcW w:w="6615" w:type="dxa"/>
            <w:shd w:val="clear" w:color="auto" w:fill="F2F2F2" w:themeFill="background1" w:themeFillShade="F2"/>
          </w:tcPr>
          <w:p w14:paraId="5D7724CB" w14:textId="2F27D3D4" w:rsidR="00F1215E" w:rsidRPr="00B04A79" w:rsidRDefault="00B04FF1" w:rsidP="002932D7">
            <w:pPr>
              <w:pStyle w:val="FLISFormQuestionlabelsandanswers"/>
              <w:numPr>
                <w:ilvl w:val="0"/>
                <w:numId w:val="37"/>
              </w:numPr>
            </w:pPr>
            <w:r>
              <w:t xml:space="preserve">Have </w:t>
            </w:r>
            <w:r w:rsidR="00F1215E">
              <w:t>the events</w:t>
            </w:r>
            <w:r w:rsidR="002D52BF">
              <w:t>, described above,</w:t>
            </w:r>
            <w:r w:rsidR="00F1215E">
              <w:t xml:space="preserve"> impacted the ability of the </w:t>
            </w:r>
            <w:r w:rsidR="004F0D4A">
              <w:t>kiritaki</w:t>
            </w:r>
            <w:r w:rsidR="00F1215E">
              <w:t xml:space="preserve"> to function in the workplace? If yes, describe the impact on their functioning.</w:t>
            </w:r>
          </w:p>
        </w:tc>
        <w:tc>
          <w:tcPr>
            <w:tcW w:w="1654" w:type="dxa"/>
            <w:shd w:val="clear" w:color="auto" w:fill="auto"/>
          </w:tcPr>
          <w:p w14:paraId="3ECB6B0B" w14:textId="2F46A5DC" w:rsidR="00F1215E" w:rsidRPr="00B04A79" w:rsidRDefault="00E5443C" w:rsidP="002932D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125573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2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71F26">
              <w:t xml:space="preserve"> </w:t>
            </w:r>
            <w:r w:rsidR="00F1215E">
              <w:t>Yes</w:t>
            </w:r>
          </w:p>
        </w:tc>
        <w:tc>
          <w:tcPr>
            <w:tcW w:w="1654" w:type="dxa"/>
            <w:shd w:val="clear" w:color="auto" w:fill="auto"/>
          </w:tcPr>
          <w:p w14:paraId="1CD66309" w14:textId="5D6AA0E7" w:rsidR="00F1215E" w:rsidRPr="00B04A79" w:rsidRDefault="00E5443C" w:rsidP="002932D7">
            <w:pPr>
              <w:pStyle w:val="FLISFormQuestionlabelsandanswers"/>
            </w:pPr>
            <w:sdt>
              <w:sdtPr>
                <w:rPr>
                  <w:sz w:val="26"/>
                </w:rPr>
                <w:id w:val="-72290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26">
                  <w:rPr>
                    <w:rFonts w:ascii="MS Gothic" w:eastAsia="MS Gothic" w:hAnsi="MS Gothic" w:hint="eastAsia"/>
                    <w:sz w:val="26"/>
                  </w:rPr>
                  <w:t>☐</w:t>
                </w:r>
              </w:sdtContent>
            </w:sdt>
            <w:r w:rsidR="00C71F26">
              <w:t xml:space="preserve"> </w:t>
            </w:r>
            <w:r w:rsidR="00F1215E" w:rsidRPr="00226096">
              <w:rPr>
                <w:szCs w:val="20"/>
              </w:rPr>
              <w:t>No</w:t>
            </w:r>
          </w:p>
        </w:tc>
      </w:tr>
      <w:tr w:rsidR="00982009" w:rsidRPr="00A33ABF" w14:paraId="1F498BE3" w14:textId="77777777" w:rsidTr="3F12FBD9">
        <w:trPr>
          <w:trHeight w:val="539"/>
        </w:trPr>
        <w:tc>
          <w:tcPr>
            <w:tcW w:w="9923" w:type="dxa"/>
            <w:gridSpan w:val="3"/>
          </w:tcPr>
          <w:p w14:paraId="346EF213" w14:textId="77777777" w:rsidR="00982009" w:rsidRPr="00D318DC" w:rsidRDefault="00982009" w:rsidP="002932D7">
            <w:pPr>
              <w:pStyle w:val="FLISFormQuestionlabelsandanswers"/>
            </w:pPr>
            <w:r w:rsidRPr="00A33ABF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33ABF">
              <w:instrText xml:space="preserve"> FORMTEXT </w:instrText>
            </w:r>
            <w:r w:rsidRPr="00A33ABF">
              <w:fldChar w:fldCharType="separate"/>
            </w:r>
            <w:r w:rsidRPr="00A33ABF">
              <w:rPr>
                <w:noProof/>
              </w:rPr>
              <w:t> </w:t>
            </w:r>
            <w:r w:rsidRPr="00A33ABF">
              <w:rPr>
                <w:noProof/>
              </w:rPr>
              <w:t> </w:t>
            </w:r>
            <w:r w:rsidRPr="00A33ABF">
              <w:rPr>
                <w:noProof/>
              </w:rPr>
              <w:t> </w:t>
            </w:r>
            <w:r w:rsidRPr="00A33ABF">
              <w:rPr>
                <w:noProof/>
              </w:rPr>
              <w:t> </w:t>
            </w:r>
            <w:r w:rsidRPr="00A33ABF">
              <w:rPr>
                <w:noProof/>
              </w:rPr>
              <w:t> </w:t>
            </w:r>
            <w:r w:rsidRPr="00A33ABF">
              <w:fldChar w:fldCharType="end"/>
            </w:r>
          </w:p>
        </w:tc>
      </w:tr>
      <w:tr w:rsidR="00761717" w:rsidRPr="00A33ABF" w14:paraId="580E5D24" w14:textId="77777777" w:rsidTr="00AA685D">
        <w:trPr>
          <w:trHeight w:val="539"/>
        </w:trPr>
        <w:tc>
          <w:tcPr>
            <w:tcW w:w="9923" w:type="dxa"/>
            <w:gridSpan w:val="3"/>
            <w:shd w:val="clear" w:color="auto" w:fill="F2F2F2" w:themeFill="background1" w:themeFillShade="F2"/>
          </w:tcPr>
          <w:p w14:paraId="05F9B7D7" w14:textId="71CA997A" w:rsidR="00761717" w:rsidRPr="00A33ABF" w:rsidRDefault="00C75D45" w:rsidP="002932D7">
            <w:pPr>
              <w:pStyle w:val="FLISFormQuestionlabelsandanswers"/>
              <w:numPr>
                <w:ilvl w:val="0"/>
                <w:numId w:val="37"/>
              </w:numPr>
            </w:pPr>
            <w:r>
              <w:t>D</w:t>
            </w:r>
            <w:r w:rsidR="00761717">
              <w:t xml:space="preserve">escribe any cultural or spiritual needs relevant to the </w:t>
            </w:r>
            <w:r w:rsidR="004F0D4A">
              <w:t>kiritaki</w:t>
            </w:r>
            <w:r w:rsidR="00761717">
              <w:t>.</w:t>
            </w:r>
          </w:p>
        </w:tc>
      </w:tr>
      <w:tr w:rsidR="00761717" w:rsidRPr="00A33ABF" w14:paraId="78A9E160" w14:textId="77777777" w:rsidTr="3F12FBD9">
        <w:trPr>
          <w:trHeight w:val="539"/>
        </w:trPr>
        <w:tc>
          <w:tcPr>
            <w:tcW w:w="9923" w:type="dxa"/>
            <w:gridSpan w:val="3"/>
          </w:tcPr>
          <w:p w14:paraId="2DD8FE8B" w14:textId="4D17F344" w:rsidR="00761717" w:rsidRDefault="00761717" w:rsidP="002932D7">
            <w:pPr>
              <w:pStyle w:val="FLISFormQuestionlabelsandanswers"/>
            </w:pPr>
            <w:r w:rsidRPr="00A33ABF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33ABF">
              <w:instrText xml:space="preserve"> FORMTEXT </w:instrText>
            </w:r>
            <w:r w:rsidRPr="00A33ABF">
              <w:fldChar w:fldCharType="separate"/>
            </w:r>
            <w:r w:rsidRPr="00A33ABF">
              <w:rPr>
                <w:noProof/>
              </w:rPr>
              <w:t> </w:t>
            </w:r>
            <w:r w:rsidRPr="00A33ABF">
              <w:rPr>
                <w:noProof/>
              </w:rPr>
              <w:t> </w:t>
            </w:r>
            <w:r w:rsidRPr="00A33ABF">
              <w:rPr>
                <w:noProof/>
              </w:rPr>
              <w:t> </w:t>
            </w:r>
            <w:r w:rsidRPr="00A33ABF">
              <w:rPr>
                <w:noProof/>
              </w:rPr>
              <w:t> </w:t>
            </w:r>
            <w:r w:rsidRPr="00A33ABF">
              <w:rPr>
                <w:noProof/>
              </w:rPr>
              <w:t> </w:t>
            </w:r>
            <w:r w:rsidRPr="00A33ABF">
              <w:fldChar w:fldCharType="end"/>
            </w:r>
          </w:p>
        </w:tc>
      </w:tr>
      <w:tr w:rsidR="00A7544B" w14:paraId="2EE331F5" w14:textId="77777777" w:rsidTr="3F12FBD9">
        <w:trPr>
          <w:trHeight w:val="397"/>
        </w:trPr>
        <w:tc>
          <w:tcPr>
            <w:tcW w:w="9923" w:type="dxa"/>
            <w:gridSpan w:val="3"/>
            <w:tcBorders>
              <w:bottom w:val="single" w:sz="2" w:space="0" w:color="C0C0C0"/>
            </w:tcBorders>
            <w:shd w:val="clear" w:color="auto" w:fill="F2F2F2" w:themeFill="background1" w:themeFillShade="F2"/>
            <w:vAlign w:val="center"/>
          </w:tcPr>
          <w:p w14:paraId="1AD86E4B" w14:textId="2987B990" w:rsidR="00761717" w:rsidRDefault="00B569BB" w:rsidP="002932D7">
            <w:pPr>
              <w:pStyle w:val="FLISFormQuestionlabelsandanswers"/>
              <w:numPr>
                <w:ilvl w:val="0"/>
                <w:numId w:val="37"/>
              </w:numPr>
            </w:pPr>
            <w:r>
              <w:t>Are there</w:t>
            </w:r>
            <w:r w:rsidR="00FF1F94">
              <w:t xml:space="preserve"> any</w:t>
            </w:r>
            <w:r>
              <w:t xml:space="preserve"> a</w:t>
            </w:r>
            <w:r w:rsidR="001F2DFD">
              <w:t>reas of</w:t>
            </w:r>
            <w:r w:rsidR="00A7544B">
              <w:t xml:space="preserve"> risk</w:t>
            </w:r>
            <w:r>
              <w:t>?</w:t>
            </w:r>
            <w:r w:rsidR="00A7544B">
              <w:t xml:space="preserve"> </w:t>
            </w:r>
            <w:r w:rsidR="00C12CC3">
              <w:t>C</w:t>
            </w:r>
            <w:r w:rsidR="00761717">
              <w:t>omplete a risk assessment, considering the following risks</w:t>
            </w:r>
            <w:r w:rsidR="001F292B">
              <w:t>:</w:t>
            </w:r>
          </w:p>
          <w:p w14:paraId="5611586D" w14:textId="36249E05" w:rsidR="00761717" w:rsidRDefault="00B401D2" w:rsidP="001A11DE">
            <w:pPr>
              <w:pStyle w:val="FLISFormBullets"/>
            </w:pPr>
            <w:r>
              <w:t>i</w:t>
            </w:r>
            <w:r w:rsidR="00761717">
              <w:t>s there a risk to self?</w:t>
            </w:r>
          </w:p>
          <w:p w14:paraId="0A054AA1" w14:textId="35CF0979" w:rsidR="00761717" w:rsidRDefault="00B401D2" w:rsidP="001A11DE">
            <w:pPr>
              <w:pStyle w:val="FLISFormBullets"/>
            </w:pPr>
            <w:r>
              <w:t>d</w:t>
            </w:r>
            <w:r w:rsidR="00761717">
              <w:t>oes the kiritaki pose a risk to others?</w:t>
            </w:r>
          </w:p>
          <w:p w14:paraId="0E535B53" w14:textId="57AE8BFC" w:rsidR="00A7544B" w:rsidRDefault="00B401D2" w:rsidP="001A11DE">
            <w:pPr>
              <w:pStyle w:val="FLISFormBulletLast"/>
            </w:pPr>
            <w:r>
              <w:t>i</w:t>
            </w:r>
            <w:r w:rsidR="00761717">
              <w:t xml:space="preserve">s the </w:t>
            </w:r>
            <w:r w:rsidR="004F0D4A">
              <w:t>kiritaki</w:t>
            </w:r>
            <w:r w:rsidR="00761717">
              <w:t xml:space="preserve"> at risk of harm from others?</w:t>
            </w:r>
          </w:p>
        </w:tc>
      </w:tr>
      <w:tr w:rsidR="00981F28" w:rsidRPr="00B04A79" w14:paraId="3D2C1AEA" w14:textId="77777777" w:rsidTr="00AA685D">
        <w:trPr>
          <w:trHeight w:val="397"/>
        </w:trPr>
        <w:tc>
          <w:tcPr>
            <w:tcW w:w="6615" w:type="dxa"/>
            <w:shd w:val="clear" w:color="auto" w:fill="auto"/>
          </w:tcPr>
          <w:p w14:paraId="071E7B19" w14:textId="57C20DA3" w:rsidR="00981F28" w:rsidRPr="00B04A79" w:rsidRDefault="00981F28" w:rsidP="00FB4822">
            <w:pPr>
              <w:pStyle w:val="FLISFormQuestionlabelsandanswers"/>
              <w:spacing w:before="160"/>
            </w:pPr>
            <w:r>
              <w:t>Are there any risks identified?</w:t>
            </w:r>
          </w:p>
        </w:tc>
        <w:tc>
          <w:tcPr>
            <w:tcW w:w="1654" w:type="dxa"/>
            <w:shd w:val="clear" w:color="auto" w:fill="auto"/>
          </w:tcPr>
          <w:p w14:paraId="37651C3D" w14:textId="3817339E" w:rsidR="00981F28" w:rsidRPr="00B04A79" w:rsidRDefault="00E5443C" w:rsidP="002932D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107732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2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71F26">
              <w:t xml:space="preserve"> </w:t>
            </w:r>
            <w:r w:rsidR="00981F28">
              <w:t>Yes</w:t>
            </w:r>
          </w:p>
        </w:tc>
        <w:tc>
          <w:tcPr>
            <w:tcW w:w="1654" w:type="dxa"/>
            <w:shd w:val="clear" w:color="auto" w:fill="auto"/>
          </w:tcPr>
          <w:p w14:paraId="3CF925CE" w14:textId="26EBD8BE" w:rsidR="00981F28" w:rsidRPr="00B04A79" w:rsidRDefault="00E5443C" w:rsidP="002932D7">
            <w:pPr>
              <w:pStyle w:val="FLISFormQuestionlabelsandanswers"/>
            </w:pPr>
            <w:sdt>
              <w:sdtPr>
                <w:rPr>
                  <w:sz w:val="26"/>
                </w:rPr>
                <w:id w:val="-185217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26">
                  <w:rPr>
                    <w:rFonts w:ascii="MS Gothic" w:eastAsia="MS Gothic" w:hAnsi="MS Gothic" w:hint="eastAsia"/>
                    <w:sz w:val="26"/>
                  </w:rPr>
                  <w:t>☐</w:t>
                </w:r>
              </w:sdtContent>
            </w:sdt>
            <w:r w:rsidR="00C71F26">
              <w:t xml:space="preserve"> </w:t>
            </w:r>
            <w:r w:rsidR="00981F28" w:rsidRPr="00226096">
              <w:rPr>
                <w:szCs w:val="20"/>
              </w:rPr>
              <w:t>No</w:t>
            </w:r>
          </w:p>
        </w:tc>
      </w:tr>
      <w:tr w:rsidR="00A7544B" w14:paraId="512098C3" w14:textId="77777777" w:rsidTr="3F12FBD9">
        <w:trPr>
          <w:trHeight w:val="397"/>
        </w:trPr>
        <w:tc>
          <w:tcPr>
            <w:tcW w:w="9923" w:type="dxa"/>
            <w:gridSpan w:val="3"/>
            <w:shd w:val="clear" w:color="auto" w:fill="F2F2F2" w:themeFill="background1" w:themeFillShade="F2"/>
            <w:vAlign w:val="center"/>
          </w:tcPr>
          <w:p w14:paraId="01C080FA" w14:textId="7CA7E264" w:rsidR="00A7544B" w:rsidRPr="00172826" w:rsidRDefault="00CB3D75" w:rsidP="002932D7">
            <w:pPr>
              <w:pStyle w:val="FLISFormQuestionlabelsandanswers"/>
            </w:pPr>
            <w:r>
              <w:t>If yes, describe the risk</w:t>
            </w:r>
            <w:r w:rsidR="007E5A92">
              <w:t xml:space="preserve"> and</w:t>
            </w:r>
            <w:r>
              <w:t xml:space="preserve"> any duty of care actions take</w:t>
            </w:r>
            <w:r w:rsidR="00940790">
              <w:t>n.</w:t>
            </w:r>
          </w:p>
        </w:tc>
      </w:tr>
      <w:tr w:rsidR="00606118" w:rsidRPr="00A33ABF" w14:paraId="2DC152EB" w14:textId="77777777" w:rsidTr="3F12FBD9">
        <w:trPr>
          <w:trHeight w:val="397"/>
        </w:trPr>
        <w:tc>
          <w:tcPr>
            <w:tcW w:w="9923" w:type="dxa"/>
            <w:gridSpan w:val="3"/>
          </w:tcPr>
          <w:p w14:paraId="3761608A" w14:textId="77777777" w:rsidR="00606118" w:rsidRPr="0039729E" w:rsidRDefault="00606118" w:rsidP="002932D7">
            <w:pPr>
              <w:pStyle w:val="FLISFormQuestionlabelsandanswers"/>
            </w:pPr>
            <w:r w:rsidRPr="00A633FB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633FB">
              <w:instrText xml:space="preserve"> FORMTEXT </w:instrText>
            </w:r>
            <w:r w:rsidRPr="00A633FB">
              <w:fldChar w:fldCharType="separate"/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fldChar w:fldCharType="end"/>
            </w:r>
          </w:p>
        </w:tc>
      </w:tr>
      <w:tr w:rsidR="00305EA6" w14:paraId="236E0C77" w14:textId="77777777" w:rsidTr="00AA685D">
        <w:trPr>
          <w:trHeight w:val="397"/>
        </w:trPr>
        <w:tc>
          <w:tcPr>
            <w:tcW w:w="6615" w:type="dxa"/>
            <w:shd w:val="clear" w:color="auto" w:fill="F2F2F2" w:themeFill="background1" w:themeFillShade="F2"/>
          </w:tcPr>
          <w:p w14:paraId="50779575" w14:textId="0DFBEB86" w:rsidR="00305EA6" w:rsidRPr="00425DA8" w:rsidRDefault="00305EA6" w:rsidP="00960BE3">
            <w:pPr>
              <w:pStyle w:val="FLISFormQuestionlabelsandanswers"/>
              <w:numPr>
                <w:ilvl w:val="0"/>
                <w:numId w:val="37"/>
              </w:numPr>
              <w:spacing w:before="160"/>
              <w:ind w:left="357" w:hanging="357"/>
            </w:pPr>
            <w:r w:rsidRPr="00425DA8">
              <w:t xml:space="preserve">Are any other agencies currently involved </w:t>
            </w:r>
            <w:r>
              <w:t>in supporting the</w:t>
            </w:r>
            <w:r w:rsidRPr="00425DA8">
              <w:t xml:space="preserve"> </w:t>
            </w:r>
            <w:r w:rsidR="004F0D4A">
              <w:t>kiritaki</w:t>
            </w:r>
            <w:r w:rsidRPr="00425DA8">
              <w:t>?</w:t>
            </w:r>
          </w:p>
        </w:tc>
        <w:tc>
          <w:tcPr>
            <w:tcW w:w="1654" w:type="dxa"/>
          </w:tcPr>
          <w:p w14:paraId="16AD9840" w14:textId="29E4F30D" w:rsidR="00305EA6" w:rsidRDefault="00E5443C" w:rsidP="002932D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162411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2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71F26">
              <w:t xml:space="preserve"> </w:t>
            </w:r>
            <w:r w:rsidR="00305EA6">
              <w:t>Yes</w:t>
            </w:r>
          </w:p>
        </w:tc>
        <w:tc>
          <w:tcPr>
            <w:tcW w:w="1654" w:type="dxa"/>
          </w:tcPr>
          <w:p w14:paraId="1CB69490" w14:textId="2AFF877A" w:rsidR="00305EA6" w:rsidRDefault="00E5443C" w:rsidP="002932D7">
            <w:pPr>
              <w:pStyle w:val="FLISFormQuestionlabelsandanswers"/>
            </w:pPr>
            <w:sdt>
              <w:sdtPr>
                <w:rPr>
                  <w:sz w:val="26"/>
                </w:rPr>
                <w:id w:val="394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26">
                  <w:rPr>
                    <w:rFonts w:ascii="MS Gothic" w:eastAsia="MS Gothic" w:hAnsi="MS Gothic" w:hint="eastAsia"/>
                    <w:sz w:val="26"/>
                  </w:rPr>
                  <w:t>☐</w:t>
                </w:r>
              </w:sdtContent>
            </w:sdt>
            <w:r w:rsidR="00C71F26">
              <w:t xml:space="preserve"> </w:t>
            </w:r>
            <w:r w:rsidR="00305EA6" w:rsidRPr="00226096">
              <w:rPr>
                <w:szCs w:val="20"/>
              </w:rPr>
              <w:t>No</w:t>
            </w:r>
          </w:p>
        </w:tc>
      </w:tr>
      <w:tr w:rsidR="00A67277" w:rsidRPr="00A33ABF" w14:paraId="041FA97F" w14:textId="77777777" w:rsidTr="00AA685D">
        <w:trPr>
          <w:trHeight w:val="397"/>
        </w:trPr>
        <w:tc>
          <w:tcPr>
            <w:tcW w:w="9923" w:type="dxa"/>
            <w:gridSpan w:val="3"/>
            <w:shd w:val="clear" w:color="auto" w:fill="F2F2F2" w:themeFill="background1" w:themeFillShade="F2"/>
          </w:tcPr>
          <w:p w14:paraId="4FE0F4E4" w14:textId="481E25DD" w:rsidR="00A67277" w:rsidRPr="00A633FB" w:rsidRDefault="525072C6" w:rsidP="002932D7">
            <w:pPr>
              <w:pStyle w:val="FLISFormQuestionlabelsandanswers"/>
              <w:rPr>
                <w:lang w:val="en-NZ"/>
              </w:rPr>
            </w:pPr>
            <w:r w:rsidRPr="5153885A">
              <w:rPr>
                <w:lang w:val="en-NZ"/>
              </w:rPr>
              <w:t xml:space="preserve">If yes, list the agencies involved eg </w:t>
            </w:r>
            <w:r w:rsidR="00AA6DB5">
              <w:t>Community Mental Health and Addiction Services</w:t>
            </w:r>
            <w:r w:rsidR="00F463CB">
              <w:rPr>
                <w:lang w:val="en-NZ"/>
              </w:rPr>
              <w:t>.</w:t>
            </w:r>
          </w:p>
        </w:tc>
      </w:tr>
      <w:tr w:rsidR="00A67277" w:rsidRPr="00A33ABF" w14:paraId="5DD1C6EE" w14:textId="77777777" w:rsidTr="3F12FBD9">
        <w:trPr>
          <w:trHeight w:val="397"/>
        </w:trPr>
        <w:tc>
          <w:tcPr>
            <w:tcW w:w="9923" w:type="dxa"/>
            <w:gridSpan w:val="3"/>
          </w:tcPr>
          <w:p w14:paraId="4DB6185F" w14:textId="77777777" w:rsidR="00A67277" w:rsidRDefault="00A67277" w:rsidP="002932D7">
            <w:pPr>
              <w:pStyle w:val="FLISFormQuestionlabelsandanswers"/>
            </w:pPr>
            <w:r w:rsidRPr="00A633FB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633FB">
              <w:instrText xml:space="preserve"> FORMTEXT </w:instrText>
            </w:r>
            <w:r w:rsidRPr="00A633FB">
              <w:fldChar w:fldCharType="separate"/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fldChar w:fldCharType="end"/>
            </w:r>
          </w:p>
        </w:tc>
      </w:tr>
      <w:tr w:rsidR="00305EA6" w14:paraId="0EA342AF" w14:textId="77777777" w:rsidTr="00AA685D">
        <w:trPr>
          <w:trHeight w:val="397"/>
        </w:trPr>
        <w:tc>
          <w:tcPr>
            <w:tcW w:w="6615" w:type="dxa"/>
            <w:shd w:val="clear" w:color="auto" w:fill="F2F2F2" w:themeFill="background1" w:themeFillShade="F2"/>
          </w:tcPr>
          <w:p w14:paraId="1A084D6D" w14:textId="132C5173" w:rsidR="00305EA6" w:rsidRPr="00425DA8" w:rsidRDefault="00305EA6" w:rsidP="002932D7">
            <w:pPr>
              <w:pStyle w:val="FLISFormQuestionlabelsandanswers"/>
              <w:numPr>
                <w:ilvl w:val="0"/>
                <w:numId w:val="37"/>
              </w:numPr>
              <w:rPr>
                <w:lang w:val="en-NZ"/>
              </w:rPr>
            </w:pPr>
            <w:r w:rsidRPr="5153885A">
              <w:rPr>
                <w:lang w:val="en-NZ"/>
              </w:rPr>
              <w:t xml:space="preserve">Has the </w:t>
            </w:r>
            <w:r w:rsidR="004F0D4A">
              <w:rPr>
                <w:lang w:val="en-NZ"/>
              </w:rPr>
              <w:t>kiritaki</w:t>
            </w:r>
            <w:r w:rsidRPr="5153885A">
              <w:rPr>
                <w:lang w:val="en-NZ"/>
              </w:rPr>
              <w:t xml:space="preserve"> </w:t>
            </w:r>
            <w:r>
              <w:rPr>
                <w:lang w:val="en-NZ"/>
              </w:rPr>
              <w:t>previously accessed</w:t>
            </w:r>
            <w:r w:rsidRPr="5153885A">
              <w:rPr>
                <w:lang w:val="en-NZ"/>
              </w:rPr>
              <w:t xml:space="preserve"> assistance for</w:t>
            </w:r>
            <w:r>
              <w:rPr>
                <w:lang w:val="en-NZ"/>
              </w:rPr>
              <w:t xml:space="preserve"> their</w:t>
            </w:r>
            <w:r w:rsidRPr="5153885A">
              <w:rPr>
                <w:lang w:val="en-NZ"/>
              </w:rPr>
              <w:t xml:space="preserve"> mental health?</w:t>
            </w:r>
          </w:p>
        </w:tc>
        <w:tc>
          <w:tcPr>
            <w:tcW w:w="1654" w:type="dxa"/>
          </w:tcPr>
          <w:p w14:paraId="4B8F1973" w14:textId="2806952D" w:rsidR="00305EA6" w:rsidRDefault="00E5443C" w:rsidP="002932D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29537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41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4541F">
              <w:t xml:space="preserve"> </w:t>
            </w:r>
            <w:r w:rsidR="00305EA6">
              <w:t>Yes</w:t>
            </w:r>
          </w:p>
        </w:tc>
        <w:tc>
          <w:tcPr>
            <w:tcW w:w="1654" w:type="dxa"/>
          </w:tcPr>
          <w:p w14:paraId="4BD03C39" w14:textId="0C49F6A9" w:rsidR="00305EA6" w:rsidRDefault="00E5443C" w:rsidP="002932D7">
            <w:pPr>
              <w:pStyle w:val="FLISFormQuestionlabelsandanswers"/>
            </w:pPr>
            <w:sdt>
              <w:sdtPr>
                <w:rPr>
                  <w:sz w:val="26"/>
                </w:rPr>
                <w:id w:val="153723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41F">
                  <w:rPr>
                    <w:rFonts w:ascii="MS Gothic" w:eastAsia="MS Gothic" w:hAnsi="MS Gothic" w:hint="eastAsia"/>
                    <w:sz w:val="26"/>
                  </w:rPr>
                  <w:t>☐</w:t>
                </w:r>
              </w:sdtContent>
            </w:sdt>
            <w:r w:rsidR="00B4541F">
              <w:t xml:space="preserve"> </w:t>
            </w:r>
            <w:r w:rsidR="00305EA6" w:rsidRPr="00226096">
              <w:rPr>
                <w:szCs w:val="20"/>
              </w:rPr>
              <w:t>No</w:t>
            </w:r>
          </w:p>
        </w:tc>
      </w:tr>
      <w:tr w:rsidR="00FE6046" w:rsidRPr="00A33ABF" w14:paraId="01D12057" w14:textId="77777777" w:rsidTr="00D15D64">
        <w:trPr>
          <w:trHeight w:val="397"/>
        </w:trPr>
        <w:tc>
          <w:tcPr>
            <w:tcW w:w="9923" w:type="dxa"/>
            <w:gridSpan w:val="3"/>
            <w:shd w:val="clear" w:color="auto" w:fill="F2F2F2" w:themeFill="background1" w:themeFillShade="F2"/>
          </w:tcPr>
          <w:p w14:paraId="2841DD3C" w14:textId="14183735" w:rsidR="00FE6046" w:rsidRPr="00A633FB" w:rsidRDefault="67B5606B" w:rsidP="002932D7">
            <w:pPr>
              <w:pStyle w:val="FLISFormQuestionlabelsandanswers"/>
              <w:rPr>
                <w:lang w:val="en-NZ"/>
              </w:rPr>
            </w:pPr>
            <w:r w:rsidRPr="5153885A">
              <w:rPr>
                <w:lang w:val="en-NZ"/>
              </w:rPr>
              <w:t>If yes,</w:t>
            </w:r>
            <w:r w:rsidR="003A48F4" w:rsidRPr="5153885A">
              <w:rPr>
                <w:lang w:val="en-NZ"/>
              </w:rPr>
              <w:t xml:space="preserve"> </w:t>
            </w:r>
            <w:r w:rsidR="002158F6">
              <w:rPr>
                <w:lang w:val="en-NZ"/>
              </w:rPr>
              <w:t>provide</w:t>
            </w:r>
            <w:r w:rsidR="003A48F4" w:rsidRPr="5153885A">
              <w:rPr>
                <w:lang w:val="en-NZ"/>
              </w:rPr>
              <w:t xml:space="preserve"> details about</w:t>
            </w:r>
            <w:r w:rsidRPr="5153885A">
              <w:rPr>
                <w:lang w:val="en-NZ"/>
              </w:rPr>
              <w:t xml:space="preserve"> when and where the </w:t>
            </w:r>
            <w:r w:rsidR="004F0D4A">
              <w:rPr>
                <w:lang w:val="en-NZ"/>
              </w:rPr>
              <w:t>kiritaki</w:t>
            </w:r>
            <w:r w:rsidRPr="5153885A">
              <w:rPr>
                <w:lang w:val="en-NZ"/>
              </w:rPr>
              <w:t xml:space="preserve"> </w:t>
            </w:r>
            <w:r w:rsidR="002158F6">
              <w:rPr>
                <w:lang w:val="en-NZ"/>
              </w:rPr>
              <w:t>sought</w:t>
            </w:r>
            <w:r w:rsidR="002158F6" w:rsidRPr="5153885A">
              <w:rPr>
                <w:lang w:val="en-NZ"/>
              </w:rPr>
              <w:t xml:space="preserve"> </w:t>
            </w:r>
            <w:r w:rsidR="00A07FE9">
              <w:rPr>
                <w:lang w:val="en-NZ"/>
              </w:rPr>
              <w:t>assistance.</w:t>
            </w:r>
          </w:p>
        </w:tc>
      </w:tr>
      <w:tr w:rsidR="00FE6046" w:rsidRPr="00A33ABF" w14:paraId="77A2DC4A" w14:textId="77777777" w:rsidTr="3F12FBD9">
        <w:trPr>
          <w:trHeight w:val="397"/>
        </w:trPr>
        <w:tc>
          <w:tcPr>
            <w:tcW w:w="9923" w:type="dxa"/>
            <w:gridSpan w:val="3"/>
          </w:tcPr>
          <w:p w14:paraId="4ED25F67" w14:textId="77777777" w:rsidR="00FE6046" w:rsidRDefault="00FE6046" w:rsidP="002932D7">
            <w:pPr>
              <w:pStyle w:val="FLISFormQuestionlabelsandanswers"/>
            </w:pPr>
            <w:r w:rsidRPr="00A633FB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633FB">
              <w:instrText xml:space="preserve"> FORMTEXT </w:instrText>
            </w:r>
            <w:r w:rsidRPr="00A633FB">
              <w:fldChar w:fldCharType="separate"/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fldChar w:fldCharType="end"/>
            </w:r>
          </w:p>
        </w:tc>
      </w:tr>
      <w:tr w:rsidR="004E516B" w14:paraId="66C881FC" w14:textId="77777777" w:rsidTr="00AA685D">
        <w:trPr>
          <w:trHeight w:val="397"/>
        </w:trPr>
        <w:tc>
          <w:tcPr>
            <w:tcW w:w="6615" w:type="dxa"/>
            <w:shd w:val="clear" w:color="auto" w:fill="F2F2F2" w:themeFill="background1" w:themeFillShade="F2"/>
          </w:tcPr>
          <w:p w14:paraId="1B288BEF" w14:textId="4EAFB49B" w:rsidR="004E516B" w:rsidRPr="00BA4BF3" w:rsidRDefault="612F97B9" w:rsidP="002932D7">
            <w:pPr>
              <w:pStyle w:val="FLISFormQuestionlabelsandanswers"/>
              <w:numPr>
                <w:ilvl w:val="0"/>
                <w:numId w:val="37"/>
              </w:numPr>
            </w:pPr>
            <w:r w:rsidRPr="162D70B5">
              <w:lastRenderedPageBreak/>
              <w:t>Does</w:t>
            </w:r>
            <w:r w:rsidR="004E516B" w:rsidRPr="162D70B5">
              <w:t xml:space="preserve"> the </w:t>
            </w:r>
            <w:r w:rsidR="004F0D4A" w:rsidRPr="162D70B5">
              <w:t>kiritaki</w:t>
            </w:r>
            <w:r w:rsidR="004E516B" w:rsidRPr="162D70B5">
              <w:t xml:space="preserve"> need support from an interpreter? If yes, </w:t>
            </w:r>
            <w:r w:rsidR="003E0B1A">
              <w:t xml:space="preserve">please </w:t>
            </w:r>
            <w:r w:rsidR="004E516B" w:rsidRPr="162D70B5">
              <w:t>specify which language.</w:t>
            </w:r>
          </w:p>
        </w:tc>
        <w:tc>
          <w:tcPr>
            <w:tcW w:w="1654" w:type="dxa"/>
          </w:tcPr>
          <w:p w14:paraId="7D8D02D9" w14:textId="63823687" w:rsidR="004E516B" w:rsidRDefault="00E5443C" w:rsidP="002932D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191523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41F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B4541F">
              <w:t xml:space="preserve"> </w:t>
            </w:r>
            <w:r w:rsidR="004E516B">
              <w:t>Yes</w:t>
            </w:r>
          </w:p>
        </w:tc>
        <w:tc>
          <w:tcPr>
            <w:tcW w:w="1654" w:type="dxa"/>
          </w:tcPr>
          <w:p w14:paraId="25B3336C" w14:textId="39D66424" w:rsidR="004E516B" w:rsidRDefault="00E5443C" w:rsidP="002932D7">
            <w:pPr>
              <w:pStyle w:val="FLISFormQuestionlabelsandanswers"/>
            </w:pPr>
            <w:sdt>
              <w:sdtPr>
                <w:rPr>
                  <w:sz w:val="26"/>
                </w:rPr>
                <w:id w:val="-113540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41F">
                  <w:rPr>
                    <w:rFonts w:ascii="MS Gothic" w:eastAsia="MS Gothic" w:hAnsi="MS Gothic" w:hint="eastAsia"/>
                    <w:sz w:val="26"/>
                  </w:rPr>
                  <w:t>☐</w:t>
                </w:r>
              </w:sdtContent>
            </w:sdt>
            <w:r w:rsidR="00B4541F">
              <w:t xml:space="preserve"> </w:t>
            </w:r>
            <w:r w:rsidR="004E516B" w:rsidRPr="00226096">
              <w:rPr>
                <w:szCs w:val="20"/>
              </w:rPr>
              <w:t>No</w:t>
            </w:r>
          </w:p>
        </w:tc>
      </w:tr>
      <w:tr w:rsidR="00882FE2" w:rsidRPr="00A33ABF" w14:paraId="7D22EF58" w14:textId="77777777" w:rsidTr="3F12FBD9">
        <w:trPr>
          <w:trHeight w:val="397"/>
        </w:trPr>
        <w:tc>
          <w:tcPr>
            <w:tcW w:w="9923" w:type="dxa"/>
            <w:gridSpan w:val="3"/>
          </w:tcPr>
          <w:p w14:paraId="352F92E3" w14:textId="77777777" w:rsidR="00882FE2" w:rsidRPr="00A633FB" w:rsidRDefault="00882FE2" w:rsidP="002932D7">
            <w:pPr>
              <w:pStyle w:val="FLISFormQuestionlabelsandanswers"/>
            </w:pPr>
            <w:r w:rsidRPr="00A633FB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633FB">
              <w:instrText xml:space="preserve"> FORMTEXT </w:instrText>
            </w:r>
            <w:r w:rsidRPr="00A633FB">
              <w:fldChar w:fldCharType="separate"/>
            </w:r>
            <w:r w:rsidRPr="00A633FB">
              <w:t> </w:t>
            </w:r>
            <w:r w:rsidRPr="00A633FB">
              <w:t> </w:t>
            </w:r>
            <w:r w:rsidRPr="00A633FB">
              <w:t> </w:t>
            </w:r>
            <w:r w:rsidRPr="00A633FB">
              <w:t> </w:t>
            </w:r>
            <w:r w:rsidRPr="00A633FB">
              <w:t> </w:t>
            </w:r>
            <w:r w:rsidRPr="00A633FB">
              <w:fldChar w:fldCharType="end"/>
            </w:r>
          </w:p>
        </w:tc>
      </w:tr>
    </w:tbl>
    <w:p w14:paraId="6F062722" w14:textId="4D51144C" w:rsidR="009D2F0E" w:rsidRDefault="00930B51" w:rsidP="002932D7">
      <w:pPr>
        <w:pStyle w:val="FLISFormPartTitle"/>
      </w:pPr>
      <w:r w:rsidRPr="0006408A">
        <w:t>P</w:t>
      </w:r>
      <w:r w:rsidR="00B24945" w:rsidRPr="0006408A">
        <w:t xml:space="preserve">art </w:t>
      </w:r>
      <w:r w:rsidR="00E0787B" w:rsidRPr="0006408A">
        <w:t>C</w:t>
      </w:r>
      <w:r w:rsidR="00B54F08">
        <w:t>:</w:t>
      </w:r>
      <w:r w:rsidR="00B24945" w:rsidRPr="0006408A">
        <w:t xml:space="preserve"> </w:t>
      </w:r>
      <w:r w:rsidR="003E0B1A">
        <w:t>Planning and service requirements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72"/>
        <w:gridCol w:w="8900"/>
      </w:tblGrid>
      <w:tr w:rsidR="008C283D" w14:paraId="642D7595" w14:textId="77777777" w:rsidTr="59CF917F">
        <w:trPr>
          <w:trHeight w:val="369"/>
        </w:trPr>
        <w:tc>
          <w:tcPr>
            <w:tcW w:w="9923" w:type="dxa"/>
            <w:gridSpan w:val="3"/>
            <w:shd w:val="clear" w:color="auto" w:fill="CCCCCC"/>
            <w:vAlign w:val="center"/>
          </w:tcPr>
          <w:p w14:paraId="7B1EB5B2" w14:textId="04F4B00E" w:rsidR="008C283D" w:rsidRDefault="00B07025" w:rsidP="002932D7">
            <w:pPr>
              <w:pStyle w:val="FLISFormSectionheaders"/>
            </w:pPr>
            <w:r>
              <w:t>4</w:t>
            </w:r>
            <w:r w:rsidR="008C283D" w:rsidDel="0086357A">
              <w:t>. Planning and service requirements</w:t>
            </w:r>
          </w:p>
        </w:tc>
      </w:tr>
      <w:tr w:rsidR="008C283D" w14:paraId="7002F8A5" w14:textId="77777777" w:rsidTr="59CF917F">
        <w:trPr>
          <w:trHeight w:val="397"/>
        </w:trPr>
        <w:tc>
          <w:tcPr>
            <w:tcW w:w="9923" w:type="dxa"/>
            <w:gridSpan w:val="3"/>
            <w:shd w:val="clear" w:color="auto" w:fill="F2F2F2" w:themeFill="background1" w:themeFillShade="F2"/>
            <w:vAlign w:val="center"/>
          </w:tcPr>
          <w:p w14:paraId="31644DA1" w14:textId="6A13E072" w:rsidR="008C283D" w:rsidRPr="00626B97" w:rsidRDefault="004C3FCE" w:rsidP="002932D7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>Please i</w:t>
            </w:r>
            <w:r w:rsidR="008C283D" w:rsidRPr="5153885A" w:rsidDel="0086357A">
              <w:rPr>
                <w:lang w:val="en-NZ"/>
              </w:rPr>
              <w:t xml:space="preserve">ndicate which </w:t>
            </w:r>
            <w:r w:rsidR="008E1DA9">
              <w:rPr>
                <w:lang w:val="en-NZ"/>
              </w:rPr>
              <w:t xml:space="preserve">service </w:t>
            </w:r>
            <w:r w:rsidR="0074442C">
              <w:rPr>
                <w:lang w:val="en-NZ"/>
              </w:rPr>
              <w:t>is</w:t>
            </w:r>
            <w:r w:rsidR="008C283D" w:rsidRPr="5153885A" w:rsidDel="0086357A">
              <w:rPr>
                <w:lang w:val="en-NZ"/>
              </w:rPr>
              <w:t xml:space="preserve"> most appropriate to </w:t>
            </w:r>
            <w:r w:rsidR="006534B1">
              <w:rPr>
                <w:lang w:val="en-NZ"/>
              </w:rPr>
              <w:t>meet</w:t>
            </w:r>
            <w:r w:rsidR="006534B1" w:rsidRPr="5153885A" w:rsidDel="0086357A">
              <w:rPr>
                <w:lang w:val="en-NZ"/>
              </w:rPr>
              <w:t xml:space="preserve"> </w:t>
            </w:r>
            <w:r w:rsidR="008C283D" w:rsidRPr="5153885A" w:rsidDel="0086357A">
              <w:rPr>
                <w:lang w:val="en-NZ"/>
              </w:rPr>
              <w:t xml:space="preserve">the </w:t>
            </w:r>
            <w:r w:rsidR="006F6664">
              <w:rPr>
                <w:lang w:val="en-NZ"/>
              </w:rPr>
              <w:t>current</w:t>
            </w:r>
            <w:r w:rsidR="008C283D" w:rsidRPr="5153885A" w:rsidDel="0086357A">
              <w:rPr>
                <w:lang w:val="en-NZ"/>
              </w:rPr>
              <w:t xml:space="preserve"> needs of the </w:t>
            </w:r>
            <w:r w:rsidR="004F0D4A">
              <w:rPr>
                <w:lang w:val="en-NZ"/>
              </w:rPr>
              <w:t>kiritaki</w:t>
            </w:r>
            <w:r w:rsidR="008C283D" w:rsidRPr="5153885A" w:rsidDel="0086357A">
              <w:rPr>
                <w:lang w:val="en-NZ"/>
              </w:rPr>
              <w:t>:</w:t>
            </w:r>
          </w:p>
        </w:tc>
      </w:tr>
      <w:tr w:rsidR="008C283D" w14:paraId="3CBEBA82" w14:textId="77777777" w:rsidTr="3F12FBD9">
        <w:trPr>
          <w:trHeight w:val="397"/>
        </w:trPr>
        <w:tc>
          <w:tcPr>
            <w:tcW w:w="551" w:type="dxa"/>
            <w:shd w:val="clear" w:color="auto" w:fill="auto"/>
          </w:tcPr>
          <w:p w14:paraId="3D09C601" w14:textId="76BCA023" w:rsidR="008C283D" w:rsidRPr="004C2E2B" w:rsidRDefault="00E5443C" w:rsidP="002932D7">
            <w:pPr>
              <w:pStyle w:val="FLISFormQuestionlabelsandanswers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72610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83D" w:rsidRPr="004C2E2B" w:rsidDel="0086357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372" w:type="dxa"/>
            <w:gridSpan w:val="2"/>
            <w:shd w:val="clear" w:color="auto" w:fill="auto"/>
          </w:tcPr>
          <w:p w14:paraId="3AFDFC24" w14:textId="778D0C5C" w:rsidR="008C283D" w:rsidRDefault="008C283D" w:rsidP="002932D7">
            <w:pPr>
              <w:pStyle w:val="FLISFormQuestionlabelsandanswers"/>
              <w:rPr>
                <w:lang w:val="en-NZ"/>
              </w:rPr>
            </w:pPr>
            <w:r w:rsidRPr="5153885A" w:rsidDel="0086357A">
              <w:rPr>
                <w:b/>
                <w:lang w:val="en-NZ"/>
              </w:rPr>
              <w:t>Support for Next Steps</w:t>
            </w:r>
            <w:r w:rsidRPr="5153885A" w:rsidDel="0086357A">
              <w:rPr>
                <w:lang w:val="en-NZ"/>
              </w:rPr>
              <w:t xml:space="preserve"> eg the </w:t>
            </w:r>
            <w:r w:rsidR="004F0D4A">
              <w:rPr>
                <w:lang w:val="en-NZ"/>
              </w:rPr>
              <w:t>kiritaki</w:t>
            </w:r>
            <w:r w:rsidRPr="5153885A" w:rsidDel="0086357A">
              <w:rPr>
                <w:lang w:val="en-NZ"/>
              </w:rPr>
              <w:t xml:space="preserve"> is not eligible for ACC services under the Sensitive Claims Service</w:t>
            </w:r>
            <w:r w:rsidR="00FB4739" w:rsidRPr="5153885A">
              <w:rPr>
                <w:lang w:val="en-NZ"/>
              </w:rPr>
              <w:t>.</w:t>
            </w:r>
            <w:r w:rsidR="00FD2F3C">
              <w:rPr>
                <w:lang w:val="en-NZ"/>
              </w:rPr>
              <w:t xml:space="preserve"> If this service is selected,</w:t>
            </w:r>
            <w:r w:rsidR="00F70108">
              <w:rPr>
                <w:lang w:val="en-NZ"/>
              </w:rPr>
              <w:t xml:space="preserve"> </w:t>
            </w:r>
            <w:r w:rsidR="00754DA2">
              <w:rPr>
                <w:lang w:val="en-NZ"/>
              </w:rPr>
              <w:t>please</w:t>
            </w:r>
            <w:r w:rsidR="00F70108">
              <w:rPr>
                <w:lang w:val="en-NZ"/>
              </w:rPr>
              <w:t xml:space="preserve"> </w:t>
            </w:r>
            <w:r w:rsidR="004C3FCE">
              <w:rPr>
                <w:lang w:val="en-NZ"/>
              </w:rPr>
              <w:t>continue</w:t>
            </w:r>
            <w:r w:rsidR="00F70108">
              <w:rPr>
                <w:lang w:val="en-NZ"/>
              </w:rPr>
              <w:t xml:space="preserve"> to</w:t>
            </w:r>
            <w:r w:rsidR="00FD2F3C">
              <w:rPr>
                <w:lang w:val="en-NZ"/>
              </w:rPr>
              <w:t xml:space="preserve"> </w:t>
            </w:r>
            <w:r w:rsidR="0001078C">
              <w:rPr>
                <w:lang w:val="en-NZ"/>
              </w:rPr>
              <w:t>part D</w:t>
            </w:r>
            <w:r w:rsidR="00F70108">
              <w:rPr>
                <w:lang w:val="en-NZ"/>
              </w:rPr>
              <w:t xml:space="preserve"> and </w:t>
            </w:r>
            <w:r w:rsidR="00FE5A1F">
              <w:rPr>
                <w:lang w:val="en-NZ"/>
              </w:rPr>
              <w:t xml:space="preserve">complete </w:t>
            </w:r>
            <w:r w:rsidR="000F4E4D">
              <w:rPr>
                <w:lang w:val="en-NZ"/>
              </w:rPr>
              <w:t>s</w:t>
            </w:r>
            <w:r w:rsidR="00FE5A1F">
              <w:rPr>
                <w:lang w:val="en-NZ"/>
              </w:rPr>
              <w:t xml:space="preserve">ections </w:t>
            </w:r>
            <w:r w:rsidR="008800C5">
              <w:rPr>
                <w:lang w:val="en-NZ"/>
              </w:rPr>
              <w:t>7 and 8</w:t>
            </w:r>
            <w:r w:rsidR="00FE5A1F">
              <w:rPr>
                <w:lang w:val="en-NZ"/>
              </w:rPr>
              <w:t>.</w:t>
            </w:r>
          </w:p>
        </w:tc>
      </w:tr>
      <w:tr w:rsidR="008C283D" w14:paraId="3ACDFBD6" w14:textId="77777777" w:rsidTr="3F12FBD9">
        <w:trPr>
          <w:trHeight w:val="397"/>
        </w:trPr>
        <w:tc>
          <w:tcPr>
            <w:tcW w:w="551" w:type="dxa"/>
            <w:shd w:val="clear" w:color="auto" w:fill="auto"/>
          </w:tcPr>
          <w:p w14:paraId="05D72DF0" w14:textId="57E6FE21" w:rsidR="008C283D" w:rsidRPr="004C2E2B" w:rsidRDefault="00E5443C" w:rsidP="002932D7">
            <w:pPr>
              <w:pStyle w:val="FLISFormQuestionlabelsandanswers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50717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83D" w:rsidRPr="004C2E2B" w:rsidDel="0086357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372" w:type="dxa"/>
            <w:gridSpan w:val="2"/>
            <w:shd w:val="clear" w:color="auto" w:fill="auto"/>
          </w:tcPr>
          <w:p w14:paraId="2B0A077C" w14:textId="07EAA67F" w:rsidR="008C283D" w:rsidRPr="00DE081D" w:rsidRDefault="002D01E9" w:rsidP="002932D7">
            <w:pPr>
              <w:pStyle w:val="FLISFormQuestionlabelsandanswers"/>
              <w:rPr>
                <w:lang w:val="en-NZ"/>
              </w:rPr>
            </w:pPr>
            <w:r w:rsidRPr="5153885A">
              <w:rPr>
                <w:b/>
                <w:lang w:val="en-NZ"/>
              </w:rPr>
              <w:t xml:space="preserve">Short-term </w:t>
            </w:r>
            <w:r w:rsidR="006E3096" w:rsidRPr="5153885A">
              <w:rPr>
                <w:b/>
                <w:lang w:val="en-NZ"/>
              </w:rPr>
              <w:t>Support to Wellbeing</w:t>
            </w:r>
            <w:r w:rsidR="006E3096" w:rsidRPr="5153885A">
              <w:rPr>
                <w:lang w:val="en-NZ"/>
              </w:rPr>
              <w:t xml:space="preserve"> e</w:t>
            </w:r>
            <w:r w:rsidR="00BA4BF3" w:rsidRPr="5153885A">
              <w:rPr>
                <w:lang w:val="en-NZ"/>
              </w:rPr>
              <w:t xml:space="preserve">g </w:t>
            </w:r>
            <w:r w:rsidR="003374C4">
              <w:rPr>
                <w:lang w:val="en-NZ"/>
              </w:rPr>
              <w:t xml:space="preserve">the </w:t>
            </w:r>
            <w:r w:rsidR="004F0D4A">
              <w:rPr>
                <w:lang w:val="en-NZ"/>
              </w:rPr>
              <w:t>kiritaki</w:t>
            </w:r>
            <w:r w:rsidR="008C283D" w:rsidRPr="5153885A" w:rsidDel="0086357A">
              <w:rPr>
                <w:lang w:val="en-NZ"/>
              </w:rPr>
              <w:t xml:space="preserve"> recovery needs can be </w:t>
            </w:r>
            <w:r w:rsidR="008C283D" w:rsidDel="0086357A">
              <w:rPr>
                <w:lang w:val="en-NZ"/>
              </w:rPr>
              <w:t>addressed</w:t>
            </w:r>
            <w:r w:rsidR="008C283D" w:rsidRPr="5153885A" w:rsidDel="0086357A">
              <w:rPr>
                <w:lang w:val="en-NZ"/>
              </w:rPr>
              <w:t xml:space="preserve"> in 8 hours or less of </w:t>
            </w:r>
            <w:r w:rsidR="00384C4A">
              <w:rPr>
                <w:lang w:val="en-NZ"/>
              </w:rPr>
              <w:t xml:space="preserve">therapeutic </w:t>
            </w:r>
            <w:r w:rsidR="008C283D" w:rsidRPr="5153885A" w:rsidDel="0086357A">
              <w:rPr>
                <w:lang w:val="en-NZ"/>
              </w:rPr>
              <w:t>intervention</w:t>
            </w:r>
            <w:r w:rsidR="00FB4739" w:rsidRPr="5153885A">
              <w:rPr>
                <w:lang w:val="en-NZ"/>
              </w:rPr>
              <w:t>.</w:t>
            </w:r>
            <w:r w:rsidR="00FE5A1F">
              <w:rPr>
                <w:lang w:val="en-NZ"/>
              </w:rPr>
              <w:t xml:space="preserve"> If this service is selected, complete </w:t>
            </w:r>
            <w:r w:rsidR="000F4E4D">
              <w:rPr>
                <w:lang w:val="en-NZ"/>
              </w:rPr>
              <w:t>s</w:t>
            </w:r>
            <w:r w:rsidR="00FE5A1F">
              <w:rPr>
                <w:lang w:val="en-NZ"/>
              </w:rPr>
              <w:t xml:space="preserve">ections </w:t>
            </w:r>
            <w:r w:rsidR="000E2B39">
              <w:rPr>
                <w:lang w:val="en-NZ"/>
              </w:rPr>
              <w:t>5, 6, 7, and 8.</w:t>
            </w:r>
          </w:p>
        </w:tc>
      </w:tr>
      <w:tr w:rsidR="008C283D" w14:paraId="673BCBB9" w14:textId="77777777" w:rsidTr="00AA685D">
        <w:trPr>
          <w:trHeight w:val="397"/>
        </w:trPr>
        <w:tc>
          <w:tcPr>
            <w:tcW w:w="551" w:type="dxa"/>
            <w:tcBorders>
              <w:bottom w:val="single" w:sz="2" w:space="0" w:color="C0C0C0"/>
            </w:tcBorders>
            <w:shd w:val="clear" w:color="auto" w:fill="auto"/>
          </w:tcPr>
          <w:p w14:paraId="57459A4E" w14:textId="604962E8" w:rsidR="008C283D" w:rsidRPr="004C2E2B" w:rsidRDefault="00E5443C" w:rsidP="002932D7">
            <w:pPr>
              <w:pStyle w:val="FLISFormQuestionlabelsandanswers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0838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83D" w:rsidRPr="004C2E2B" w:rsidDel="0086357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372" w:type="dxa"/>
            <w:gridSpan w:val="2"/>
            <w:shd w:val="clear" w:color="auto" w:fill="auto"/>
          </w:tcPr>
          <w:p w14:paraId="243D859E" w14:textId="42197184" w:rsidR="008C283D" w:rsidRPr="00DE081D" w:rsidRDefault="008C283D" w:rsidP="002932D7">
            <w:pPr>
              <w:pStyle w:val="FLISFormQuestionlabelsandanswers"/>
              <w:rPr>
                <w:lang w:val="en-NZ"/>
              </w:rPr>
            </w:pPr>
            <w:r w:rsidRPr="5153885A" w:rsidDel="0086357A">
              <w:rPr>
                <w:b/>
                <w:lang w:val="en-NZ"/>
              </w:rPr>
              <w:t>Cover and Wellbeing Plan</w:t>
            </w:r>
            <w:r w:rsidRPr="5153885A" w:rsidDel="0086357A">
              <w:rPr>
                <w:lang w:val="en-NZ"/>
              </w:rPr>
              <w:t xml:space="preserve"> eg </w:t>
            </w:r>
            <w:r w:rsidR="004F0D4A">
              <w:rPr>
                <w:lang w:val="en-NZ"/>
              </w:rPr>
              <w:t>kiritaki</w:t>
            </w:r>
            <w:r w:rsidR="00DA1DDB" w:rsidRPr="00DA1DDB">
              <w:rPr>
                <w:lang w:val="en-NZ"/>
              </w:rPr>
              <w:t xml:space="preserve"> symptoms are specific to a Schedule 3 event with no other significant complicating factors/trauma or early adversity. You are confident assessing the symptoms of the </w:t>
            </w:r>
            <w:r w:rsidR="004F0D4A">
              <w:rPr>
                <w:lang w:val="en-NZ"/>
              </w:rPr>
              <w:t>kiritaki</w:t>
            </w:r>
            <w:r w:rsidR="00DA1DDB" w:rsidRPr="00DA1DDB">
              <w:rPr>
                <w:lang w:val="en-NZ"/>
              </w:rPr>
              <w:t>, their treatment needs and successfully completing treatment and support within</w:t>
            </w:r>
            <w:r w:rsidR="005308FC">
              <w:rPr>
                <w:lang w:val="en-NZ"/>
              </w:rPr>
              <w:t xml:space="preserve"> up to </w:t>
            </w:r>
            <w:r w:rsidR="00DA1DDB" w:rsidRPr="00DA1DDB">
              <w:rPr>
                <w:lang w:val="en-NZ"/>
              </w:rPr>
              <w:t xml:space="preserve">80 hours, over </w:t>
            </w:r>
            <w:r w:rsidR="00936488">
              <w:rPr>
                <w:lang w:val="en-NZ"/>
              </w:rPr>
              <w:t>no more than</w:t>
            </w:r>
            <w:r w:rsidR="00DA1DDB" w:rsidRPr="00DA1DDB">
              <w:rPr>
                <w:lang w:val="en-NZ"/>
              </w:rPr>
              <w:t xml:space="preserve"> 24 months</w:t>
            </w:r>
            <w:r w:rsidRPr="5153885A" w:rsidDel="0086357A">
              <w:rPr>
                <w:lang w:val="en-NZ"/>
              </w:rPr>
              <w:t xml:space="preserve">. </w:t>
            </w:r>
            <w:r w:rsidR="00FE5A1F">
              <w:rPr>
                <w:lang w:val="en-NZ"/>
              </w:rPr>
              <w:t xml:space="preserve">If this service is selected, complete </w:t>
            </w:r>
            <w:r w:rsidR="000F4E4D">
              <w:rPr>
                <w:lang w:val="en-NZ"/>
              </w:rPr>
              <w:t>s</w:t>
            </w:r>
            <w:r w:rsidR="00FE5A1F">
              <w:rPr>
                <w:lang w:val="en-NZ"/>
              </w:rPr>
              <w:t xml:space="preserve">ections </w:t>
            </w:r>
            <w:r w:rsidR="00C34DD0">
              <w:rPr>
                <w:lang w:val="en-NZ"/>
              </w:rPr>
              <w:t>5, 7 and 8.</w:t>
            </w:r>
          </w:p>
        </w:tc>
      </w:tr>
      <w:tr w:rsidR="00D721F1" w14:paraId="2D01C2E5" w14:textId="77777777">
        <w:trPr>
          <w:trHeight w:val="397"/>
        </w:trPr>
        <w:tc>
          <w:tcPr>
            <w:tcW w:w="551" w:type="dxa"/>
            <w:vMerge w:val="restart"/>
            <w:shd w:val="clear" w:color="auto" w:fill="auto"/>
          </w:tcPr>
          <w:p w14:paraId="399FA749" w14:textId="394C9F47" w:rsidR="00D721F1" w:rsidRPr="004C2E2B" w:rsidRDefault="00E5443C" w:rsidP="002932D7">
            <w:pPr>
              <w:pStyle w:val="FLISFormQuestionlabelsandanswers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36166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1F1" w:rsidRPr="004C2E2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372" w:type="dxa"/>
            <w:gridSpan w:val="2"/>
            <w:tcBorders>
              <w:bottom w:val="single" w:sz="2" w:space="0" w:color="C0C0C0"/>
            </w:tcBorders>
            <w:shd w:val="clear" w:color="auto" w:fill="auto"/>
          </w:tcPr>
          <w:p w14:paraId="3CE15EE1" w14:textId="4023DA0A" w:rsidR="00D721F1" w:rsidRPr="5153885A" w:rsidDel="0086357A" w:rsidRDefault="00D721F1" w:rsidP="002932D7">
            <w:pPr>
              <w:pStyle w:val="FLISFormQuestionlabelsandanswers"/>
              <w:rPr>
                <w:b/>
                <w:lang w:val="en-NZ"/>
              </w:rPr>
            </w:pPr>
            <w:r w:rsidRPr="5153885A" w:rsidDel="0086357A">
              <w:rPr>
                <w:b/>
                <w:lang w:val="en-NZ"/>
              </w:rPr>
              <w:t xml:space="preserve">Specialist Cover Assessment </w:t>
            </w:r>
            <w:r w:rsidRPr="00AA685D">
              <w:rPr>
                <w:bCs/>
                <w:lang w:val="en-NZ"/>
              </w:rPr>
              <w:t>eg</w:t>
            </w:r>
            <w:r>
              <w:rPr>
                <w:b/>
                <w:lang w:val="en-NZ"/>
              </w:rPr>
              <w:t xml:space="preserve"> </w:t>
            </w:r>
            <w:r w:rsidRPr="5153885A" w:rsidDel="0086357A">
              <w:rPr>
                <w:lang w:val="en-NZ"/>
              </w:rPr>
              <w:t>the</w:t>
            </w:r>
            <w:r>
              <w:rPr>
                <w:lang w:val="en-NZ"/>
              </w:rPr>
              <w:t xml:space="preserve"> kiritaki presents as complex and/or requires </w:t>
            </w:r>
            <w:r w:rsidRPr="5153885A" w:rsidDel="0086357A">
              <w:rPr>
                <w:lang w:val="en-NZ"/>
              </w:rPr>
              <w:t xml:space="preserve">a fuller understanding of their clinical presentation, treatment, and support needs. This option is </w:t>
            </w:r>
            <w:r>
              <w:rPr>
                <w:lang w:val="en-NZ"/>
              </w:rPr>
              <w:t xml:space="preserve">required for kiritaki who need a Function Assessment to consider </w:t>
            </w:r>
            <w:r w:rsidRPr="5153885A" w:rsidDel="0086357A">
              <w:rPr>
                <w:lang w:val="en-NZ"/>
              </w:rPr>
              <w:t>financial entitlements</w:t>
            </w:r>
            <w:r>
              <w:rPr>
                <w:lang w:val="en-NZ"/>
              </w:rPr>
              <w:t xml:space="preserve"> and access to other supports, such as Residential Rehabilitation</w:t>
            </w:r>
            <w:r w:rsidRPr="5153885A" w:rsidDel="0086357A">
              <w:rPr>
                <w:lang w:val="en-NZ"/>
              </w:rPr>
              <w:t xml:space="preserve">. If this </w:t>
            </w:r>
            <w:r>
              <w:rPr>
                <w:lang w:val="en-NZ"/>
              </w:rPr>
              <w:t>s</w:t>
            </w:r>
            <w:r w:rsidRPr="5153885A" w:rsidDel="0086357A">
              <w:rPr>
                <w:lang w:val="en-NZ"/>
              </w:rPr>
              <w:t xml:space="preserve">ervice is selected, complete </w:t>
            </w:r>
            <w:r>
              <w:rPr>
                <w:lang w:val="en-NZ"/>
              </w:rPr>
              <w:t>s</w:t>
            </w:r>
            <w:r w:rsidRPr="5153885A" w:rsidDel="0086357A">
              <w:rPr>
                <w:lang w:val="en-NZ"/>
              </w:rPr>
              <w:t>ection</w:t>
            </w:r>
            <w:r>
              <w:rPr>
                <w:lang w:val="en-NZ"/>
              </w:rPr>
              <w:t>s</w:t>
            </w:r>
            <w:r w:rsidRPr="5153885A" w:rsidDel="0086357A">
              <w:rPr>
                <w:lang w:val="en-NZ"/>
              </w:rPr>
              <w:t xml:space="preserve"> </w:t>
            </w:r>
            <w:r>
              <w:rPr>
                <w:lang w:val="en-NZ"/>
              </w:rPr>
              <w:t>5, 7 and 8.</w:t>
            </w:r>
          </w:p>
        </w:tc>
      </w:tr>
      <w:tr w:rsidR="00996925" w14:paraId="46CA5CFC" w14:textId="77777777">
        <w:trPr>
          <w:trHeight w:val="397"/>
        </w:trPr>
        <w:tc>
          <w:tcPr>
            <w:tcW w:w="551" w:type="dxa"/>
            <w:vMerge/>
            <w:tcBorders>
              <w:bottom w:val="single" w:sz="2" w:space="0" w:color="C0C0C0"/>
            </w:tcBorders>
            <w:shd w:val="clear" w:color="auto" w:fill="auto"/>
          </w:tcPr>
          <w:p w14:paraId="2D271436" w14:textId="77777777" w:rsidR="00996925" w:rsidRDefault="00996925" w:rsidP="00732B11">
            <w:pPr>
              <w:pStyle w:val="FLISFormQuestionlabelsandanswers"/>
            </w:pPr>
          </w:p>
        </w:tc>
        <w:tc>
          <w:tcPr>
            <w:tcW w:w="472" w:type="dxa"/>
            <w:tcBorders>
              <w:right w:val="nil"/>
            </w:tcBorders>
            <w:shd w:val="clear" w:color="auto" w:fill="auto"/>
          </w:tcPr>
          <w:p w14:paraId="4C8AD9C9" w14:textId="3915E243" w:rsidR="00996925" w:rsidRPr="5153885A" w:rsidDel="0086357A" w:rsidRDefault="00E5443C" w:rsidP="002932D7">
            <w:pPr>
              <w:pStyle w:val="FLISFormQuestionlabelsandanswers"/>
              <w:rPr>
                <w:b/>
                <w:lang w:val="en-NZ"/>
              </w:rPr>
            </w:pPr>
            <w:sdt>
              <w:sdtPr>
                <w:rPr>
                  <w:sz w:val="26"/>
                  <w:szCs w:val="26"/>
                </w:rPr>
                <w:id w:val="156899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925" w:rsidRPr="004C2E2B" w:rsidDel="0086357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900" w:type="dxa"/>
            <w:tcBorders>
              <w:left w:val="nil"/>
            </w:tcBorders>
            <w:shd w:val="clear" w:color="auto" w:fill="auto"/>
          </w:tcPr>
          <w:p w14:paraId="4F3F3468" w14:textId="36F778DF" w:rsidR="00996925" w:rsidRPr="5153885A" w:rsidDel="0086357A" w:rsidRDefault="00996925" w:rsidP="002932D7">
            <w:pPr>
              <w:pStyle w:val="FLISFormQuestionlabelsandanswers"/>
              <w:rPr>
                <w:b/>
                <w:lang w:val="en-NZ"/>
              </w:rPr>
            </w:pPr>
            <w:r>
              <w:t>A Function Assessment is to be completed as part of the Specialist Cover Assessment.</w:t>
            </w:r>
            <w:r w:rsidR="00CE6479">
              <w:t xml:space="preserve"> If this service is selected,</w:t>
            </w:r>
            <w:r w:rsidR="001E4724">
              <w:t xml:space="preserve"> </w:t>
            </w:r>
            <w:r w:rsidR="00CE6479">
              <w:t>complete section 5</w:t>
            </w:r>
            <w:r w:rsidR="00613E8A">
              <w:t xml:space="preserve"> to confirm the </w:t>
            </w:r>
            <w:r w:rsidR="00E93CCA">
              <w:t>N</w:t>
            </w:r>
            <w:r w:rsidR="00613E8A">
              <w:t xml:space="preserve">amed </w:t>
            </w:r>
            <w:r w:rsidR="00E93CCA">
              <w:t>A</w:t>
            </w:r>
            <w:r w:rsidR="00613E8A">
              <w:t xml:space="preserve">ssessment </w:t>
            </w:r>
            <w:r w:rsidR="00E93CCA">
              <w:t>P</w:t>
            </w:r>
            <w:r w:rsidR="00613E8A">
              <w:t>rovider</w:t>
            </w:r>
            <w:r w:rsidR="006A1B48">
              <w:t>.</w:t>
            </w:r>
          </w:p>
        </w:tc>
      </w:tr>
      <w:tr w:rsidR="008C283D" w14:paraId="05492CAE" w14:textId="77777777" w:rsidTr="3F12FBD9">
        <w:trPr>
          <w:trHeight w:val="397"/>
        </w:trPr>
        <w:tc>
          <w:tcPr>
            <w:tcW w:w="551" w:type="dxa"/>
            <w:shd w:val="clear" w:color="auto" w:fill="auto"/>
          </w:tcPr>
          <w:p w14:paraId="1588D85E" w14:textId="03FD82F3" w:rsidR="008C283D" w:rsidRPr="006373B7" w:rsidRDefault="00E5443C" w:rsidP="002932D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109447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83D" w:rsidRPr="004C2E2B" w:rsidDel="0086357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372" w:type="dxa"/>
            <w:gridSpan w:val="2"/>
            <w:shd w:val="clear" w:color="auto" w:fill="auto"/>
          </w:tcPr>
          <w:p w14:paraId="3DE13F60" w14:textId="6C120726" w:rsidR="008C283D" w:rsidRDefault="008C283D" w:rsidP="002932D7">
            <w:pPr>
              <w:pStyle w:val="FLISFormQuestionlabelsandanswers"/>
              <w:rPr>
                <w:lang w:val="en-NZ"/>
              </w:rPr>
            </w:pPr>
            <w:r w:rsidRPr="5153885A" w:rsidDel="0086357A">
              <w:rPr>
                <w:b/>
                <w:lang w:val="en-NZ"/>
              </w:rPr>
              <w:t>Tailored Support to Wellbeing Package</w:t>
            </w:r>
            <w:r w:rsidRPr="5153885A" w:rsidDel="0086357A">
              <w:rPr>
                <w:lang w:val="en-NZ"/>
              </w:rPr>
              <w:t xml:space="preserve"> eg </w:t>
            </w:r>
            <w:r w:rsidR="00257C2A">
              <w:rPr>
                <w:lang w:val="en-NZ"/>
              </w:rPr>
              <w:t>t</w:t>
            </w:r>
            <w:r w:rsidRPr="5153885A" w:rsidDel="0086357A">
              <w:rPr>
                <w:lang w:val="en-NZ"/>
              </w:rPr>
              <w:t xml:space="preserve">he </w:t>
            </w:r>
            <w:r w:rsidR="004F0D4A">
              <w:rPr>
                <w:lang w:val="en-NZ"/>
              </w:rPr>
              <w:t>kiritaki</w:t>
            </w:r>
            <w:r w:rsidRPr="5153885A" w:rsidDel="0086357A">
              <w:rPr>
                <w:lang w:val="en-NZ"/>
              </w:rPr>
              <w:t xml:space="preserve"> </w:t>
            </w:r>
            <w:r w:rsidR="006F4F39">
              <w:rPr>
                <w:lang w:val="en-NZ"/>
              </w:rPr>
              <w:t xml:space="preserve">already </w:t>
            </w:r>
            <w:r w:rsidRPr="5153885A" w:rsidDel="0086357A">
              <w:rPr>
                <w:lang w:val="en-NZ"/>
              </w:rPr>
              <w:t xml:space="preserve">has </w:t>
            </w:r>
            <w:r w:rsidR="003B7BAA">
              <w:rPr>
                <w:lang w:val="en-NZ"/>
              </w:rPr>
              <w:t xml:space="preserve">an </w:t>
            </w:r>
            <w:r w:rsidRPr="5153885A" w:rsidDel="0086357A">
              <w:rPr>
                <w:lang w:val="en-NZ"/>
              </w:rPr>
              <w:t xml:space="preserve">accepted </w:t>
            </w:r>
            <w:r w:rsidR="002D4F2D">
              <w:rPr>
                <w:lang w:val="en-NZ"/>
              </w:rPr>
              <w:t>sensitive claim</w:t>
            </w:r>
            <w:r w:rsidRPr="5153885A" w:rsidDel="0086357A">
              <w:rPr>
                <w:lang w:val="en-NZ"/>
              </w:rPr>
              <w:t xml:space="preserve"> and wishes to </w:t>
            </w:r>
            <w:r w:rsidR="006D505A">
              <w:rPr>
                <w:lang w:val="en-NZ"/>
              </w:rPr>
              <w:t>re-</w:t>
            </w:r>
            <w:r w:rsidRPr="5153885A" w:rsidDel="0086357A">
              <w:rPr>
                <w:lang w:val="en-NZ"/>
              </w:rPr>
              <w:t>engage in treatment and support.</w:t>
            </w:r>
            <w:r w:rsidR="00FE5A1F">
              <w:rPr>
                <w:lang w:val="en-NZ"/>
              </w:rPr>
              <w:t xml:space="preserve"> If this service is selected, complete </w:t>
            </w:r>
            <w:r w:rsidR="000F4E4D">
              <w:rPr>
                <w:lang w:val="en-NZ"/>
              </w:rPr>
              <w:t>s</w:t>
            </w:r>
            <w:r w:rsidR="00FE5A1F">
              <w:rPr>
                <w:lang w:val="en-NZ"/>
              </w:rPr>
              <w:t xml:space="preserve">ections </w:t>
            </w:r>
            <w:r w:rsidR="00C34DD0">
              <w:rPr>
                <w:lang w:val="en-NZ"/>
              </w:rPr>
              <w:t>5, 7 and 8.</w:t>
            </w:r>
          </w:p>
        </w:tc>
      </w:tr>
      <w:tr w:rsidR="00B43396" w:rsidRPr="00881960" w14:paraId="22A11280" w14:textId="77777777" w:rsidTr="00FF0736">
        <w:trPr>
          <w:trHeight w:val="397"/>
        </w:trPr>
        <w:tc>
          <w:tcPr>
            <w:tcW w:w="992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 w:themeFill="background1" w:themeFillShade="F2"/>
          </w:tcPr>
          <w:p w14:paraId="67F7A5D0" w14:textId="11178ADA" w:rsidR="00B43396" w:rsidRDefault="006E0EBB" w:rsidP="002932D7">
            <w:pPr>
              <w:pStyle w:val="FLISFormQuestionlabelsandanswers"/>
            </w:pPr>
            <w:r w:rsidRPr="006E0EBB">
              <w:t>Indicate other ACC support</w:t>
            </w:r>
            <w:r w:rsidR="00843800">
              <w:t>s</w:t>
            </w:r>
            <w:r w:rsidRPr="006E0EBB">
              <w:t xml:space="preserve"> (not available under the Sensitive Claims Service) that may address </w:t>
            </w:r>
            <w:r w:rsidR="00223FF1">
              <w:t>challenges</w:t>
            </w:r>
            <w:r w:rsidR="00EF5A6E">
              <w:t xml:space="preserve"> </w:t>
            </w:r>
            <w:r w:rsidR="00223FF1">
              <w:t>for</w:t>
            </w:r>
            <w:r w:rsidRPr="006E0EBB">
              <w:t xml:space="preserve"> the </w:t>
            </w:r>
            <w:r w:rsidR="004F0D4A">
              <w:t>kiritaki</w:t>
            </w:r>
            <w:r w:rsidR="22A47361">
              <w:t>, eg transport barriers, rural location, financial entitlements.</w:t>
            </w:r>
          </w:p>
        </w:tc>
      </w:tr>
      <w:tr w:rsidR="004911B2" w14:paraId="764449E8" w14:textId="77777777">
        <w:trPr>
          <w:trHeight w:val="397"/>
        </w:trPr>
        <w:tc>
          <w:tcPr>
            <w:tcW w:w="551" w:type="dxa"/>
            <w:shd w:val="clear" w:color="auto" w:fill="auto"/>
          </w:tcPr>
          <w:p w14:paraId="04EFA8F5" w14:textId="772D8B0F" w:rsidR="004911B2" w:rsidRPr="009F2B40" w:rsidRDefault="00E5443C" w:rsidP="002932D7">
            <w:pPr>
              <w:pStyle w:val="FLISFormQuestionlabelsandanswers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51388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7F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372" w:type="dxa"/>
            <w:gridSpan w:val="2"/>
            <w:shd w:val="clear" w:color="auto" w:fill="auto"/>
          </w:tcPr>
          <w:p w14:paraId="79316032" w14:textId="67393F06" w:rsidR="004911B2" w:rsidRPr="000B77F3" w:rsidRDefault="000B77F3" w:rsidP="002932D7">
            <w:pPr>
              <w:pStyle w:val="FLISFormQuestionlabelsandanswers"/>
              <w:rPr>
                <w:lang w:val="en-NZ"/>
              </w:rPr>
            </w:pPr>
            <w:r w:rsidRPr="00A76738">
              <w:rPr>
                <w:lang w:val="en-NZ"/>
              </w:rPr>
              <w:t xml:space="preserve">Social </w:t>
            </w:r>
            <w:r w:rsidR="0041642D">
              <w:rPr>
                <w:lang w:val="en-NZ"/>
              </w:rPr>
              <w:t>r</w:t>
            </w:r>
            <w:r w:rsidRPr="00A76738">
              <w:rPr>
                <w:lang w:val="en-NZ"/>
              </w:rPr>
              <w:t>ehabilitation</w:t>
            </w:r>
            <w:r w:rsidR="00401944">
              <w:rPr>
                <w:lang w:val="en-NZ"/>
              </w:rPr>
              <w:t xml:space="preserve"> (eg</w:t>
            </w:r>
            <w:r w:rsidR="009F32A4">
              <w:rPr>
                <w:lang w:val="en-NZ"/>
              </w:rPr>
              <w:t xml:space="preserve"> </w:t>
            </w:r>
            <w:r w:rsidR="00297554">
              <w:rPr>
                <w:lang w:val="en-NZ"/>
              </w:rPr>
              <w:t xml:space="preserve">childcare, </w:t>
            </w:r>
            <w:r w:rsidR="001A574D">
              <w:rPr>
                <w:lang w:val="en-NZ"/>
              </w:rPr>
              <w:t>R</w:t>
            </w:r>
            <w:r w:rsidR="00324FEE">
              <w:rPr>
                <w:lang w:val="en-NZ"/>
              </w:rPr>
              <w:t>ongoā</w:t>
            </w:r>
            <w:r w:rsidR="00674BA2">
              <w:rPr>
                <w:lang w:val="en-NZ"/>
              </w:rPr>
              <w:t xml:space="preserve"> </w:t>
            </w:r>
            <w:r w:rsidR="001A574D">
              <w:rPr>
                <w:lang w:val="en-NZ"/>
              </w:rPr>
              <w:t>M</w:t>
            </w:r>
            <w:r w:rsidR="00674BA2">
              <w:rPr>
                <w:lang w:val="en-NZ"/>
              </w:rPr>
              <w:t>āori services</w:t>
            </w:r>
            <w:r w:rsidR="00324FEE">
              <w:rPr>
                <w:lang w:val="en-NZ"/>
              </w:rPr>
              <w:t>)</w:t>
            </w:r>
            <w:r w:rsidR="00EE17F0">
              <w:rPr>
                <w:lang w:val="en-NZ"/>
              </w:rPr>
              <w:t xml:space="preserve">: </w:t>
            </w:r>
            <w:r w:rsidR="00EE17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7F0">
              <w:instrText xml:space="preserve"> FORMTEXT </w:instrText>
            </w:r>
            <w:r w:rsidR="00EE17F0">
              <w:fldChar w:fldCharType="separate"/>
            </w:r>
            <w:r w:rsidR="00EE17F0">
              <w:rPr>
                <w:noProof/>
              </w:rPr>
              <w:t> </w:t>
            </w:r>
            <w:r w:rsidR="00EE17F0">
              <w:rPr>
                <w:noProof/>
              </w:rPr>
              <w:t> </w:t>
            </w:r>
            <w:r w:rsidR="00EE17F0">
              <w:rPr>
                <w:noProof/>
              </w:rPr>
              <w:t> </w:t>
            </w:r>
            <w:r w:rsidR="00EE17F0">
              <w:rPr>
                <w:noProof/>
              </w:rPr>
              <w:t> </w:t>
            </w:r>
            <w:r w:rsidR="00EE17F0">
              <w:rPr>
                <w:noProof/>
              </w:rPr>
              <w:t> </w:t>
            </w:r>
            <w:r w:rsidR="00EE17F0">
              <w:fldChar w:fldCharType="end"/>
            </w:r>
          </w:p>
        </w:tc>
      </w:tr>
      <w:tr w:rsidR="000B77F3" w14:paraId="1A1E7BBC" w14:textId="77777777">
        <w:trPr>
          <w:trHeight w:val="397"/>
        </w:trPr>
        <w:tc>
          <w:tcPr>
            <w:tcW w:w="551" w:type="dxa"/>
            <w:shd w:val="clear" w:color="auto" w:fill="auto"/>
          </w:tcPr>
          <w:p w14:paraId="56D3418B" w14:textId="3DCBB5D5" w:rsidR="000B77F3" w:rsidRPr="009F2B40" w:rsidRDefault="00E5443C" w:rsidP="002932D7">
            <w:pPr>
              <w:pStyle w:val="FLISFormQuestionlabelsandanswers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21740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7F3" w:rsidRPr="009F2B4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372" w:type="dxa"/>
            <w:gridSpan w:val="2"/>
            <w:shd w:val="clear" w:color="auto" w:fill="auto"/>
          </w:tcPr>
          <w:p w14:paraId="0186595A" w14:textId="399CB27D" w:rsidR="000B77F3" w:rsidRPr="000B77F3" w:rsidRDefault="00B6009D" w:rsidP="002932D7">
            <w:pPr>
              <w:pStyle w:val="FLISFormQuestionlabelsandanswers"/>
              <w:rPr>
                <w:bCs/>
                <w:lang w:val="en-NZ"/>
              </w:rPr>
            </w:pPr>
            <w:r w:rsidRPr="74CFAE2B">
              <w:rPr>
                <w:lang w:val="en-NZ"/>
              </w:rPr>
              <w:t>Treatment</w:t>
            </w:r>
            <w:r w:rsidR="2A646E83" w:rsidRPr="74CFAE2B">
              <w:rPr>
                <w:lang w:val="en-NZ"/>
              </w:rPr>
              <w:t xml:space="preserve"> (eg a neuropsychological assessment)</w:t>
            </w:r>
            <w:r w:rsidRPr="74CFAE2B">
              <w:rPr>
                <w:lang w:val="en-NZ"/>
              </w:rPr>
              <w:t>:</w:t>
            </w:r>
            <w:r w:rsidR="003D0F73" w:rsidRPr="74CFAE2B">
              <w:rPr>
                <w:lang w:val="en-NZ"/>
              </w:rPr>
              <w:t xml:space="preserve">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="00EE17F0" w:rsidRPr="74CFAE2B">
              <w:rPr>
                <w:noProof/>
              </w:rPr>
              <w:t> </w:t>
            </w:r>
            <w:r w:rsidR="00EE17F0" w:rsidRPr="74CFAE2B">
              <w:rPr>
                <w:noProof/>
              </w:rPr>
              <w:t> </w:t>
            </w:r>
            <w:r w:rsidR="00EE17F0" w:rsidRPr="74CFAE2B">
              <w:rPr>
                <w:noProof/>
              </w:rPr>
              <w:t> </w:t>
            </w:r>
            <w:r w:rsidR="00EE17F0" w:rsidRPr="74CFAE2B">
              <w:rPr>
                <w:noProof/>
              </w:rPr>
              <w:t> </w:t>
            </w:r>
            <w:r w:rsidR="00EE17F0" w:rsidRPr="74CFAE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77F3" w14:paraId="02C5BE5F" w14:textId="77777777">
        <w:trPr>
          <w:trHeight w:val="397"/>
        </w:trPr>
        <w:tc>
          <w:tcPr>
            <w:tcW w:w="551" w:type="dxa"/>
            <w:shd w:val="clear" w:color="auto" w:fill="auto"/>
          </w:tcPr>
          <w:p w14:paraId="6E423BD0" w14:textId="69AB79A0" w:rsidR="000B77F3" w:rsidRPr="009F2B40" w:rsidRDefault="00E5443C" w:rsidP="002932D7">
            <w:pPr>
              <w:pStyle w:val="FLISFormQuestionlabelsandanswers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04297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7F3" w:rsidRPr="009F2B4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372" w:type="dxa"/>
            <w:gridSpan w:val="2"/>
            <w:shd w:val="clear" w:color="auto" w:fill="auto"/>
          </w:tcPr>
          <w:p w14:paraId="7DFD8AE0" w14:textId="0F2F1CF4" w:rsidR="000B77F3" w:rsidRPr="000B77F3" w:rsidRDefault="00B6009D" w:rsidP="002932D7">
            <w:pPr>
              <w:pStyle w:val="FLISFormQuestionlabelsandanswers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Other</w:t>
            </w:r>
            <w:r w:rsidR="00324FEE">
              <w:rPr>
                <w:bCs/>
                <w:lang w:val="en-NZ"/>
              </w:rPr>
              <w:t xml:space="preserve"> (eg </w:t>
            </w:r>
            <w:r w:rsidR="16CADBCE" w:rsidRPr="1490BFE5">
              <w:rPr>
                <w:lang w:val="en-NZ"/>
              </w:rPr>
              <w:t>transport</w:t>
            </w:r>
            <w:r w:rsidR="16CADBCE" w:rsidRPr="0D4356FB">
              <w:rPr>
                <w:lang w:val="en-NZ"/>
              </w:rPr>
              <w:t xml:space="preserve"> assistanc</w:t>
            </w:r>
            <w:r w:rsidR="001A298B">
              <w:rPr>
                <w:lang w:val="en-NZ"/>
              </w:rPr>
              <w:t>e</w:t>
            </w:r>
            <w:r w:rsidR="00324FEE">
              <w:rPr>
                <w:bCs/>
                <w:lang w:val="en-NZ"/>
              </w:rPr>
              <w:t>)</w:t>
            </w:r>
            <w:r>
              <w:rPr>
                <w:bCs/>
                <w:lang w:val="en-NZ"/>
              </w:rPr>
              <w:t xml:space="preserve">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="00AC07CC" w:rsidRPr="32EFB0A7">
              <w:rPr>
                <w:noProof/>
              </w:rPr>
              <w:t> </w:t>
            </w:r>
            <w:r w:rsidR="00AC07CC" w:rsidRPr="32EFB0A7">
              <w:rPr>
                <w:noProof/>
              </w:rPr>
              <w:t> </w:t>
            </w:r>
            <w:r w:rsidR="00AC07CC" w:rsidRPr="32EFB0A7">
              <w:rPr>
                <w:noProof/>
              </w:rPr>
              <w:t> </w:t>
            </w:r>
            <w:r w:rsidR="00AC07CC" w:rsidRPr="32EFB0A7">
              <w:rPr>
                <w:noProof/>
              </w:rPr>
              <w:t> </w:t>
            </w:r>
            <w:r w:rsidR="00AC07CC" w:rsidRPr="32EFB0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2D83" w14:paraId="46165E1E" w14:textId="77777777">
        <w:trPr>
          <w:trHeight w:val="397"/>
        </w:trPr>
        <w:tc>
          <w:tcPr>
            <w:tcW w:w="551" w:type="dxa"/>
            <w:shd w:val="clear" w:color="auto" w:fill="auto"/>
          </w:tcPr>
          <w:p w14:paraId="7CF82864" w14:textId="2425FCC6" w:rsidR="00742D83" w:rsidRPr="009F2B40" w:rsidRDefault="00E5443C" w:rsidP="00742D83">
            <w:pPr>
              <w:pStyle w:val="FLISFormQuestionlabelsandanswers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34381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D83" w:rsidRPr="009F2B4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372" w:type="dxa"/>
            <w:gridSpan w:val="2"/>
            <w:shd w:val="clear" w:color="auto" w:fill="auto"/>
          </w:tcPr>
          <w:p w14:paraId="57327744" w14:textId="54DA77EC" w:rsidR="00742D83" w:rsidRDefault="00742D83" w:rsidP="00742D83">
            <w:pPr>
              <w:pStyle w:val="FLISFormQuestionlabelsandanswers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Vocational</w:t>
            </w:r>
            <w:r w:rsidRPr="00A76738">
              <w:rPr>
                <w:bCs/>
                <w:lang w:val="en-NZ"/>
              </w:rPr>
              <w:t xml:space="preserve"> </w:t>
            </w:r>
            <w:r>
              <w:rPr>
                <w:bCs/>
                <w:lang w:val="en-NZ"/>
              </w:rPr>
              <w:t>r</w:t>
            </w:r>
            <w:r w:rsidRPr="00A76738">
              <w:rPr>
                <w:bCs/>
                <w:lang w:val="en-NZ"/>
              </w:rPr>
              <w:t>ehabilitation</w:t>
            </w:r>
            <w:r w:rsidRPr="74CFAE2B">
              <w:rPr>
                <w:lang w:val="en-NZ"/>
              </w:rPr>
              <w:t xml:space="preserve"> (eg a </w:t>
            </w:r>
            <w:r>
              <w:rPr>
                <w:lang w:val="en-NZ"/>
              </w:rPr>
              <w:t>stay at work</w:t>
            </w:r>
            <w:r w:rsidRPr="74CFAE2B">
              <w:rPr>
                <w:lang w:val="en-NZ"/>
              </w:rPr>
              <w:t xml:space="preserve"> programme):</w:t>
            </w:r>
            <w:r>
              <w:rPr>
                <w:bCs/>
                <w:lang w:val="en-NZ"/>
              </w:rPr>
              <w:t xml:space="preserve">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Pr="74CFAE2B">
              <w:rPr>
                <w:noProof/>
              </w:rPr>
              <w:t> </w:t>
            </w:r>
            <w:r w:rsidRPr="74CFAE2B">
              <w:rPr>
                <w:noProof/>
              </w:rPr>
              <w:t> </w:t>
            </w:r>
            <w:r w:rsidRPr="74CFAE2B">
              <w:rPr>
                <w:noProof/>
              </w:rPr>
              <w:t> </w:t>
            </w:r>
            <w:r w:rsidRPr="74CFAE2B">
              <w:rPr>
                <w:noProof/>
              </w:rPr>
              <w:t> </w:t>
            </w:r>
            <w:r w:rsidRPr="74CFAE2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F7B2E" w14:textId="77777777" w:rsidR="006E3096" w:rsidRPr="00226096" w:rsidRDefault="006E3096" w:rsidP="000222A9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1985"/>
        <w:gridCol w:w="1984"/>
        <w:gridCol w:w="1701"/>
        <w:gridCol w:w="1387"/>
      </w:tblGrid>
      <w:tr w:rsidR="000706A7" w14:paraId="3CB1D882" w14:textId="77777777" w:rsidTr="3F12FBD9">
        <w:trPr>
          <w:trHeight w:val="397"/>
        </w:trPr>
        <w:tc>
          <w:tcPr>
            <w:tcW w:w="9923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CCCCCC"/>
          </w:tcPr>
          <w:p w14:paraId="6C05FC6D" w14:textId="1676CFC9" w:rsidR="000706A7" w:rsidRDefault="00B07025" w:rsidP="002932D7">
            <w:pPr>
              <w:pStyle w:val="FLISFormSectionheaders"/>
            </w:pPr>
            <w:r>
              <w:t>5</w:t>
            </w:r>
            <w:r w:rsidR="000706A7">
              <w:t>. Planned services and the providers who will deliver these</w:t>
            </w:r>
          </w:p>
        </w:tc>
      </w:tr>
      <w:tr w:rsidR="000706A7" w:rsidRPr="00253061" w14:paraId="600DC542" w14:textId="77777777" w:rsidTr="3F12FBD9">
        <w:trPr>
          <w:trHeight w:val="397"/>
        </w:trPr>
        <w:tc>
          <w:tcPr>
            <w:tcW w:w="9923" w:type="dxa"/>
            <w:gridSpan w:val="5"/>
            <w:shd w:val="clear" w:color="auto" w:fill="F2F2F2" w:themeFill="background1" w:themeFillShade="F2"/>
          </w:tcPr>
          <w:p w14:paraId="0DCBD742" w14:textId="68967DF4" w:rsidR="00DC2195" w:rsidRDefault="6F25274F" w:rsidP="002932D7">
            <w:pPr>
              <w:pStyle w:val="FLISFormQuestionlabelsandanswers"/>
            </w:pPr>
            <w:r>
              <w:t xml:space="preserve">For </w:t>
            </w:r>
            <w:r w:rsidR="009621A4">
              <w:t>s</w:t>
            </w:r>
            <w:r>
              <w:t>ervice</w:t>
            </w:r>
            <w:r w:rsidR="00D813CD">
              <w:t>s</w:t>
            </w:r>
            <w:r>
              <w:t xml:space="preserve"> requested above</w:t>
            </w:r>
            <w:r w:rsidR="00D813CD">
              <w:t>,</w:t>
            </w:r>
            <w:r>
              <w:t xml:space="preserve"> outline who will deliver each service and how many hours are required for each.</w:t>
            </w:r>
            <w:r w:rsidR="00ED0170">
              <w:t xml:space="preserve"> </w:t>
            </w:r>
            <w:r w:rsidR="00AE5018">
              <w:t>An example is provided below</w:t>
            </w:r>
            <w:r w:rsidR="00824958">
              <w:t xml:space="preserve">. </w:t>
            </w:r>
            <w:r w:rsidR="00531B55">
              <w:t>We</w:t>
            </w:r>
            <w:r>
              <w:t xml:space="preserve"> </w:t>
            </w:r>
            <w:r w:rsidR="00134884">
              <w:t>require</w:t>
            </w:r>
            <w:r>
              <w:t xml:space="preserve"> </w:t>
            </w:r>
            <w:r w:rsidR="00A67435">
              <w:t xml:space="preserve">the following </w:t>
            </w:r>
            <w:r>
              <w:t xml:space="preserve">information to </w:t>
            </w:r>
            <w:r w:rsidR="00D813CD">
              <w:t xml:space="preserve">consider </w:t>
            </w:r>
            <w:r>
              <w:t>approv</w:t>
            </w:r>
            <w:r w:rsidR="00D813CD">
              <w:t>al of</w:t>
            </w:r>
            <w:r>
              <w:t xml:space="preserve"> services.</w:t>
            </w:r>
          </w:p>
        </w:tc>
      </w:tr>
      <w:tr w:rsidR="007C7BCC" w:rsidRPr="00267020" w14:paraId="7A4D592D" w14:textId="77777777">
        <w:trPr>
          <w:trHeight w:val="397"/>
        </w:trPr>
        <w:tc>
          <w:tcPr>
            <w:tcW w:w="286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 w:themeFill="background1" w:themeFillShade="F2"/>
          </w:tcPr>
          <w:p w14:paraId="183C7E9E" w14:textId="77777777" w:rsidR="007C7BCC" w:rsidRPr="00E019F9" w:rsidRDefault="007C7BCC" w:rsidP="002932D7">
            <w:pPr>
              <w:pStyle w:val="FLISFormQuestionlabelsandanswers"/>
              <w:rPr>
                <w:b/>
                <w:bCs/>
              </w:rPr>
            </w:pPr>
            <w:r w:rsidRPr="00E019F9">
              <w:rPr>
                <w:b/>
                <w:bCs/>
              </w:rPr>
              <w:t>Service</w:t>
            </w:r>
          </w:p>
        </w:tc>
        <w:tc>
          <w:tcPr>
            <w:tcW w:w="198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 w:themeFill="background1" w:themeFillShade="F2"/>
          </w:tcPr>
          <w:p w14:paraId="63D23841" w14:textId="77777777" w:rsidR="007C7BCC" w:rsidRPr="00E019F9" w:rsidRDefault="007C7BCC" w:rsidP="002932D7">
            <w:pPr>
              <w:pStyle w:val="FLISFormQuestionlabelsandanswers"/>
              <w:rPr>
                <w:b/>
                <w:bCs/>
              </w:rPr>
            </w:pPr>
            <w:r w:rsidRPr="00E019F9">
              <w:rPr>
                <w:b/>
                <w:bCs/>
              </w:rPr>
              <w:t>Provider name/ ACC ID</w:t>
            </w: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 w:themeFill="background1" w:themeFillShade="F2"/>
          </w:tcPr>
          <w:p w14:paraId="12C5130C" w14:textId="77777777" w:rsidR="007C7BCC" w:rsidRPr="00E019F9" w:rsidRDefault="007C7BCC" w:rsidP="002932D7">
            <w:pPr>
              <w:pStyle w:val="FLISFormQuestionlabelsandanswers"/>
              <w:rPr>
                <w:b/>
                <w:bCs/>
              </w:rPr>
            </w:pPr>
            <w:r w:rsidRPr="00E019F9">
              <w:rPr>
                <w:b/>
                <w:bCs/>
              </w:rPr>
              <w:t>Provider discipline</w:t>
            </w:r>
          </w:p>
        </w:tc>
        <w:tc>
          <w:tcPr>
            <w:tcW w:w="170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 w:themeFill="background1" w:themeFillShade="F2"/>
          </w:tcPr>
          <w:p w14:paraId="2D786962" w14:textId="3F984A47" w:rsidR="007C7BCC" w:rsidRPr="00E019F9" w:rsidRDefault="007C7BCC" w:rsidP="002932D7">
            <w:pPr>
              <w:pStyle w:val="FLISFormQuestionlabelsandanswers"/>
              <w:rPr>
                <w:b/>
                <w:bCs/>
              </w:rPr>
            </w:pPr>
            <w:r w:rsidRPr="00E019F9">
              <w:rPr>
                <w:b/>
                <w:bCs/>
              </w:rPr>
              <w:t>Supplier/ Supplier ID</w:t>
            </w:r>
          </w:p>
        </w:tc>
        <w:tc>
          <w:tcPr>
            <w:tcW w:w="1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 w:themeFill="background1" w:themeFillShade="F2"/>
          </w:tcPr>
          <w:p w14:paraId="7F6FAD03" w14:textId="07AF5FF3" w:rsidR="007C7BCC" w:rsidRPr="00E019F9" w:rsidRDefault="007C7BCC" w:rsidP="002932D7">
            <w:pPr>
              <w:pStyle w:val="FLISFormQuestionlabelsandanswers"/>
              <w:rPr>
                <w:b/>
                <w:bCs/>
              </w:rPr>
            </w:pPr>
            <w:r w:rsidRPr="00E019F9">
              <w:rPr>
                <w:b/>
                <w:bCs/>
              </w:rPr>
              <w:t>Hours</w:t>
            </w:r>
          </w:p>
        </w:tc>
      </w:tr>
      <w:tr w:rsidR="007C7BCC" w:rsidRPr="0034116C" w14:paraId="534BA069" w14:textId="77777777">
        <w:trPr>
          <w:trHeight w:val="397"/>
        </w:trPr>
        <w:tc>
          <w:tcPr>
            <w:tcW w:w="2866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 w:themeFill="background1" w:themeFillShade="F2"/>
          </w:tcPr>
          <w:p w14:paraId="046314C1" w14:textId="09630092" w:rsidR="007C7BCC" w:rsidRPr="00E019F9" w:rsidRDefault="007C7BCC" w:rsidP="002932D7">
            <w:pPr>
              <w:pStyle w:val="FLISFormQuestionlabelsandanswers"/>
              <w:rPr>
                <w:sz w:val="18"/>
                <w:szCs w:val="18"/>
              </w:rPr>
            </w:pPr>
            <w:r w:rsidRPr="00E019F9">
              <w:rPr>
                <w:sz w:val="18"/>
                <w:szCs w:val="18"/>
              </w:rPr>
              <w:t xml:space="preserve">eg </w:t>
            </w:r>
            <w:r w:rsidR="00732B11" w:rsidRPr="00E019F9">
              <w:rPr>
                <w:sz w:val="18"/>
                <w:szCs w:val="18"/>
              </w:rPr>
              <w:t xml:space="preserve">Short-term </w:t>
            </w:r>
            <w:r w:rsidRPr="00E019F9">
              <w:rPr>
                <w:sz w:val="18"/>
                <w:szCs w:val="18"/>
              </w:rPr>
              <w:t>Support to Wellbeing</w:t>
            </w:r>
          </w:p>
        </w:tc>
        <w:tc>
          <w:tcPr>
            <w:tcW w:w="1985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 w:themeFill="background1" w:themeFillShade="F2"/>
          </w:tcPr>
          <w:p w14:paraId="681FD7E6" w14:textId="77777777" w:rsidR="007C7BCC" w:rsidRPr="00E019F9" w:rsidRDefault="007C7BCC" w:rsidP="002932D7">
            <w:pPr>
              <w:pStyle w:val="FLISFormQuestionlabelsandanswers"/>
              <w:rPr>
                <w:sz w:val="18"/>
                <w:szCs w:val="18"/>
              </w:rPr>
            </w:pPr>
            <w:r w:rsidRPr="00E019F9">
              <w:rPr>
                <w:sz w:val="18"/>
                <w:szCs w:val="18"/>
              </w:rPr>
              <w:t>eg Jane Doe/ACC123</w:t>
            </w:r>
          </w:p>
        </w:tc>
        <w:tc>
          <w:tcPr>
            <w:tcW w:w="1984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 w:themeFill="background1" w:themeFillShade="F2"/>
          </w:tcPr>
          <w:p w14:paraId="28AA7DB4" w14:textId="77777777" w:rsidR="007C7BCC" w:rsidRPr="00E019F9" w:rsidRDefault="007C7BCC" w:rsidP="002932D7">
            <w:pPr>
              <w:pStyle w:val="FLISFormQuestionlabelsandanswers"/>
              <w:rPr>
                <w:sz w:val="18"/>
                <w:szCs w:val="18"/>
              </w:rPr>
            </w:pPr>
            <w:r w:rsidRPr="00E019F9">
              <w:rPr>
                <w:sz w:val="18"/>
                <w:szCs w:val="18"/>
              </w:rPr>
              <w:t>eg Psychotherapist</w:t>
            </w:r>
          </w:p>
        </w:tc>
        <w:tc>
          <w:tcPr>
            <w:tcW w:w="1701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 w:themeFill="background1" w:themeFillShade="F2"/>
          </w:tcPr>
          <w:p w14:paraId="2FA5327E" w14:textId="77777777" w:rsidR="007C7BCC" w:rsidRPr="00E019F9" w:rsidRDefault="007C7BCC" w:rsidP="002932D7">
            <w:pPr>
              <w:pStyle w:val="FLISFormQuestionlabelsandanswers"/>
              <w:rPr>
                <w:sz w:val="18"/>
                <w:szCs w:val="18"/>
              </w:rPr>
            </w:pPr>
            <w:r w:rsidRPr="00E019F9">
              <w:rPr>
                <w:sz w:val="18"/>
                <w:szCs w:val="18"/>
              </w:rPr>
              <w:t>eg ABC/ACC234</w:t>
            </w:r>
          </w:p>
        </w:tc>
        <w:tc>
          <w:tcPr>
            <w:tcW w:w="1387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 w:themeFill="background1" w:themeFillShade="F2"/>
          </w:tcPr>
          <w:p w14:paraId="6F8EC5EA" w14:textId="31F25339" w:rsidR="007C7BCC" w:rsidRPr="00E019F9" w:rsidRDefault="007C7BCC" w:rsidP="002932D7">
            <w:pPr>
              <w:pStyle w:val="FLISFormQuestionlabelsandanswers"/>
              <w:rPr>
                <w:sz w:val="18"/>
                <w:szCs w:val="18"/>
              </w:rPr>
            </w:pPr>
            <w:r w:rsidRPr="00E019F9">
              <w:rPr>
                <w:sz w:val="18"/>
                <w:szCs w:val="18"/>
              </w:rPr>
              <w:t>eg 1 hour</w:t>
            </w:r>
          </w:p>
        </w:tc>
      </w:tr>
      <w:tr w:rsidR="007C7BCC" w:rsidRPr="0034116C" w14:paraId="4D584578" w14:textId="77777777" w:rsidTr="00AA685D">
        <w:trPr>
          <w:trHeight w:val="397"/>
        </w:trPr>
        <w:tc>
          <w:tcPr>
            <w:tcW w:w="2866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72DBD7EF" w14:textId="3D9D5590" w:rsidR="007C7BCC" w:rsidRPr="0034116C" w:rsidRDefault="007C7BCC" w:rsidP="002932D7">
            <w:pPr>
              <w:pStyle w:val="FLISFormQuestionlabelsandanswers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76F7D9BE" w14:textId="09D514C1" w:rsidR="007C7BCC" w:rsidRPr="0034116C" w:rsidRDefault="007C7BCC" w:rsidP="002932D7">
            <w:pPr>
              <w:pStyle w:val="FLISFormQuestionlabelsandanswers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D6939D9" w14:textId="24B8EBE7" w:rsidR="007C7BCC" w:rsidRPr="0034116C" w:rsidRDefault="007C7BCC" w:rsidP="002932D7">
            <w:pPr>
              <w:pStyle w:val="FLISFormQuestionlabelsandanswers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8DCFBFE" w14:textId="091C0C9D" w:rsidR="007C7BCC" w:rsidRPr="0034116C" w:rsidRDefault="007C7BCC" w:rsidP="002932D7">
            <w:pPr>
              <w:pStyle w:val="FLISFormQuestionlabelsandanswers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7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00BC2807" w14:textId="790C0E60" w:rsidR="007C7BCC" w:rsidRPr="0034116C" w:rsidRDefault="007C7BCC" w:rsidP="002932D7">
            <w:pPr>
              <w:pStyle w:val="FLISFormQuestionlabelsandanswers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443C" w:rsidRPr="0034116C" w14:paraId="10B6112D" w14:textId="77777777" w:rsidTr="007C7BCC">
        <w:trPr>
          <w:trHeight w:val="397"/>
        </w:trPr>
        <w:tc>
          <w:tcPr>
            <w:tcW w:w="2866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E6C5CF7" w14:textId="77777777" w:rsidR="00E5443C" w:rsidRDefault="00E5443C" w:rsidP="002932D7">
            <w:pPr>
              <w:pStyle w:val="FLISFormQuestionlabelsandanswers"/>
            </w:pPr>
          </w:p>
        </w:tc>
        <w:tc>
          <w:tcPr>
            <w:tcW w:w="1985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5E37528F" w14:textId="77777777" w:rsidR="00E5443C" w:rsidRDefault="00E5443C" w:rsidP="002932D7">
            <w:pPr>
              <w:pStyle w:val="FLISFormQuestionlabelsandanswers"/>
            </w:pPr>
          </w:p>
        </w:tc>
        <w:tc>
          <w:tcPr>
            <w:tcW w:w="1984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0B672832" w14:textId="77777777" w:rsidR="00E5443C" w:rsidRDefault="00E5443C" w:rsidP="002932D7">
            <w:pPr>
              <w:pStyle w:val="FLISFormQuestionlabelsandanswers"/>
            </w:pPr>
          </w:p>
        </w:tc>
        <w:tc>
          <w:tcPr>
            <w:tcW w:w="1701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0F7DBD64" w14:textId="77777777" w:rsidR="00E5443C" w:rsidRDefault="00E5443C" w:rsidP="002932D7">
            <w:pPr>
              <w:pStyle w:val="FLISFormQuestionlabelsandanswers"/>
            </w:pPr>
          </w:p>
        </w:tc>
        <w:tc>
          <w:tcPr>
            <w:tcW w:w="1387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5D753C8" w14:textId="77777777" w:rsidR="00E5443C" w:rsidRDefault="00E5443C" w:rsidP="002932D7">
            <w:pPr>
              <w:pStyle w:val="FLISFormQuestionlabelsandanswers"/>
            </w:pPr>
          </w:p>
        </w:tc>
      </w:tr>
      <w:tr w:rsidR="00EC4095" w:rsidRPr="0034116C" w14:paraId="38BAB722" w14:textId="77777777" w:rsidTr="007C7BCC">
        <w:trPr>
          <w:trHeight w:val="397"/>
        </w:trPr>
        <w:tc>
          <w:tcPr>
            <w:tcW w:w="2866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717EAA0A" w14:textId="77777777" w:rsidR="00EC4095" w:rsidRDefault="00EC4095" w:rsidP="002932D7">
            <w:pPr>
              <w:pStyle w:val="FLISFormQuestionlabelsandanswers"/>
            </w:pPr>
          </w:p>
        </w:tc>
        <w:tc>
          <w:tcPr>
            <w:tcW w:w="1985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234E267D" w14:textId="77777777" w:rsidR="00EC4095" w:rsidRDefault="00EC4095" w:rsidP="002932D7">
            <w:pPr>
              <w:pStyle w:val="FLISFormQuestionlabelsandanswers"/>
            </w:pPr>
          </w:p>
        </w:tc>
        <w:tc>
          <w:tcPr>
            <w:tcW w:w="1984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08274FC6" w14:textId="77777777" w:rsidR="00EC4095" w:rsidRDefault="00EC4095" w:rsidP="002932D7">
            <w:pPr>
              <w:pStyle w:val="FLISFormQuestionlabelsandanswers"/>
            </w:pPr>
          </w:p>
        </w:tc>
        <w:tc>
          <w:tcPr>
            <w:tcW w:w="1701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72C018B" w14:textId="77777777" w:rsidR="00EC4095" w:rsidRDefault="00EC4095" w:rsidP="002932D7">
            <w:pPr>
              <w:pStyle w:val="FLISFormQuestionlabelsandanswers"/>
            </w:pPr>
          </w:p>
        </w:tc>
        <w:tc>
          <w:tcPr>
            <w:tcW w:w="1387" w:type="dxa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E442E8E" w14:textId="77777777" w:rsidR="00EC4095" w:rsidRDefault="00EC4095" w:rsidP="002932D7">
            <w:pPr>
              <w:pStyle w:val="FLISFormQuestionlabelsandanswers"/>
            </w:pPr>
          </w:p>
        </w:tc>
      </w:tr>
      <w:tr w:rsidR="0055787A" w:rsidRPr="0034116C" w14:paraId="70C3401B" w14:textId="77777777">
        <w:trPr>
          <w:trHeight w:val="397"/>
        </w:trPr>
        <w:tc>
          <w:tcPr>
            <w:tcW w:w="9923" w:type="dxa"/>
            <w:gridSpan w:val="5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08C93F07" w14:textId="21389C0A" w:rsidR="0055787A" w:rsidRPr="00434BD4" w:rsidRDefault="0055787A" w:rsidP="0055787A">
            <w:pPr>
              <w:pStyle w:val="FLISFormQuestionlabelsandanswers"/>
            </w:pPr>
            <w:r w:rsidRPr="00434BD4">
              <w:t xml:space="preserve">If </w:t>
            </w:r>
            <w:r w:rsidR="00C939E9">
              <w:t>pre-cover</w:t>
            </w:r>
            <w:r w:rsidR="004930F5">
              <w:t xml:space="preserve"> supporting services </w:t>
            </w:r>
            <w:r w:rsidRPr="00434BD4">
              <w:t>have been listed in the table above, please describe how these services</w:t>
            </w:r>
            <w:r w:rsidR="003F7E11">
              <w:t xml:space="preserve"> and the requested hours will be used to support the ki</w:t>
            </w:r>
            <w:r w:rsidRPr="00434BD4">
              <w:t>ritaki:</w:t>
            </w:r>
          </w:p>
          <w:p w14:paraId="196FCAC9" w14:textId="2B83AFD5" w:rsidR="0055787A" w:rsidRDefault="0055787A" w:rsidP="00E32BF4">
            <w:pPr>
              <w:pStyle w:val="FLISFormQuestionlabelsandanswers"/>
              <w:spacing w:before="0"/>
            </w:pPr>
            <w:r w:rsidRPr="00434BD4">
              <w:rPr>
                <w:color w:val="2B579A"/>
                <w:shd w:val="clear" w:color="auto" w:fill="E6E6E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34BD4">
              <w:instrText xml:space="preserve"> FORMTEXT </w:instrText>
            </w:r>
            <w:r w:rsidRPr="00434BD4">
              <w:rPr>
                <w:color w:val="2B579A"/>
                <w:shd w:val="clear" w:color="auto" w:fill="E6E6E6"/>
              </w:rPr>
            </w:r>
            <w:r w:rsidRPr="00434BD4">
              <w:rPr>
                <w:color w:val="2B579A"/>
                <w:shd w:val="clear" w:color="auto" w:fill="E6E6E6"/>
              </w:rPr>
              <w:fldChar w:fldCharType="separate"/>
            </w:r>
            <w:r w:rsidRPr="00434BD4">
              <w:t> </w:t>
            </w:r>
            <w:r w:rsidRPr="00434BD4">
              <w:t> </w:t>
            </w:r>
            <w:r w:rsidRPr="00434BD4">
              <w:t> </w:t>
            </w:r>
            <w:r w:rsidRPr="00434BD4">
              <w:t> </w:t>
            </w:r>
            <w:r w:rsidRPr="00434BD4">
              <w:t> </w:t>
            </w:r>
            <w:r w:rsidRPr="00434BD4">
              <w:rPr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3605DB95" w14:textId="2FAD9B54" w:rsidR="00D06DB9" w:rsidRPr="00794048" w:rsidDel="00A93EB6" w:rsidRDefault="00D06DB9" w:rsidP="001A11DE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7057"/>
      </w:tblGrid>
      <w:tr w:rsidR="006D655E" w14:paraId="3AA374B8" w14:textId="77777777" w:rsidTr="3F12FBD9">
        <w:trPr>
          <w:trHeight w:val="369"/>
        </w:trPr>
        <w:tc>
          <w:tcPr>
            <w:tcW w:w="9923" w:type="dxa"/>
            <w:gridSpan w:val="2"/>
            <w:shd w:val="clear" w:color="auto" w:fill="CCCCCC"/>
            <w:vAlign w:val="center"/>
          </w:tcPr>
          <w:p w14:paraId="137CED2C" w14:textId="7977629D" w:rsidR="006D655E" w:rsidRDefault="00B07025" w:rsidP="002932D7">
            <w:pPr>
              <w:pStyle w:val="FLISFormSectionheaders"/>
            </w:pPr>
            <w:r>
              <w:t>6</w:t>
            </w:r>
            <w:r w:rsidR="006D655E">
              <w:t xml:space="preserve">. </w:t>
            </w:r>
            <w:r w:rsidR="00665EC2">
              <w:t xml:space="preserve">Short-term </w:t>
            </w:r>
            <w:r w:rsidR="006D655E">
              <w:t>Support to Wellbeing recovery goal</w:t>
            </w:r>
            <w:r w:rsidR="000E6E84">
              <w:t>s</w:t>
            </w:r>
          </w:p>
        </w:tc>
      </w:tr>
      <w:tr w:rsidR="006D655E" w14:paraId="414954F2" w14:textId="77777777" w:rsidTr="3F12FBD9">
        <w:trPr>
          <w:trHeight w:val="397"/>
        </w:trPr>
        <w:tc>
          <w:tcPr>
            <w:tcW w:w="2866" w:type="dxa"/>
            <w:shd w:val="clear" w:color="auto" w:fill="F2F2F2" w:themeFill="background1" w:themeFillShade="F2"/>
          </w:tcPr>
          <w:p w14:paraId="42CC5DE8" w14:textId="79EEFFE7" w:rsidR="006D655E" w:rsidRDefault="006D655E" w:rsidP="002932D7">
            <w:pPr>
              <w:pStyle w:val="FLISFormQuestionlabelsandanswers"/>
            </w:pPr>
            <w:r>
              <w:t>Short</w:t>
            </w:r>
            <w:r w:rsidR="00E928D2">
              <w:t>-</w:t>
            </w:r>
            <w:r>
              <w:t>term r</w:t>
            </w:r>
            <w:r w:rsidRPr="008E42C4">
              <w:t>ecovery goal</w:t>
            </w:r>
            <w:r w:rsidR="006F3314">
              <w:t>s</w:t>
            </w:r>
          </w:p>
        </w:tc>
        <w:tc>
          <w:tcPr>
            <w:tcW w:w="7057" w:type="dxa"/>
          </w:tcPr>
          <w:p w14:paraId="353B5C1B" w14:textId="77777777" w:rsidR="006D655E" w:rsidRPr="002D743D" w:rsidRDefault="006D655E" w:rsidP="002932D7">
            <w:pPr>
              <w:pStyle w:val="FLISFormQuestionlabelsandanswers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D655E" w14:paraId="09554CC5" w14:textId="77777777" w:rsidTr="00815904">
        <w:trPr>
          <w:trHeight w:val="397"/>
        </w:trPr>
        <w:tc>
          <w:tcPr>
            <w:tcW w:w="2866" w:type="dxa"/>
            <w:shd w:val="clear" w:color="auto" w:fill="F2F2F2" w:themeFill="background1" w:themeFillShade="F2"/>
          </w:tcPr>
          <w:p w14:paraId="354C994A" w14:textId="51502535" w:rsidR="006D655E" w:rsidRDefault="000D1D0E" w:rsidP="002932D7">
            <w:pPr>
              <w:pStyle w:val="FLISFormQuestionlabelsandanswers"/>
            </w:pPr>
            <w:r>
              <w:t xml:space="preserve">How will the outcomes of this goal improve </w:t>
            </w:r>
            <w:r w:rsidR="004F0D4A">
              <w:t>kiritaki</w:t>
            </w:r>
            <w:r>
              <w:t xml:space="preserve"> functionin</w:t>
            </w:r>
            <w:r w:rsidR="003F635B">
              <w:t>g and</w:t>
            </w:r>
            <w:r w:rsidR="00FF393E">
              <w:t>/or</w:t>
            </w:r>
            <w:r w:rsidR="003F635B">
              <w:t xml:space="preserve"> quality of life</w:t>
            </w:r>
            <w:r w:rsidR="008267F5">
              <w:t xml:space="preserve">, </w:t>
            </w:r>
            <w:r w:rsidR="003C27C7">
              <w:t>eg</w:t>
            </w:r>
            <w:r>
              <w:t xml:space="preserve"> </w:t>
            </w:r>
            <w:r w:rsidR="003F635B">
              <w:t>w</w:t>
            </w:r>
            <w:r>
              <w:t xml:space="preserve">hat will the </w:t>
            </w:r>
            <w:r w:rsidR="004F0D4A">
              <w:t>kiritaki</w:t>
            </w:r>
            <w:r>
              <w:t xml:space="preserve"> be able to do differently or better</w:t>
            </w:r>
            <w:r w:rsidR="006D655E">
              <w:t>?</w:t>
            </w:r>
          </w:p>
        </w:tc>
        <w:tc>
          <w:tcPr>
            <w:tcW w:w="7057" w:type="dxa"/>
          </w:tcPr>
          <w:p w14:paraId="56A16966" w14:textId="684396F3" w:rsidR="006D655E" w:rsidRDefault="006D655E" w:rsidP="002932D7">
            <w:pPr>
              <w:pStyle w:val="FLISFormQuestionlabelsandanswers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D655E" w14:paraId="7921E840" w14:textId="77777777" w:rsidTr="3F12FBD9">
        <w:trPr>
          <w:trHeight w:val="397"/>
        </w:trPr>
        <w:tc>
          <w:tcPr>
            <w:tcW w:w="2866" w:type="dxa"/>
            <w:shd w:val="clear" w:color="auto" w:fill="F2F2F2" w:themeFill="background1" w:themeFillShade="F2"/>
          </w:tcPr>
          <w:p w14:paraId="286EC575" w14:textId="446B303C" w:rsidR="006D655E" w:rsidRDefault="006D655E" w:rsidP="002932D7">
            <w:pPr>
              <w:pStyle w:val="FLISFormQuestionlabelsandanswers"/>
            </w:pPr>
            <w:r>
              <w:t>How will this goal be achieved?</w:t>
            </w:r>
          </w:p>
        </w:tc>
        <w:tc>
          <w:tcPr>
            <w:tcW w:w="7057" w:type="dxa"/>
          </w:tcPr>
          <w:p w14:paraId="3C99F391" w14:textId="77777777" w:rsidR="006D655E" w:rsidRDefault="006D655E" w:rsidP="002932D7">
            <w:pPr>
              <w:pStyle w:val="FLISFormQuestionlabelsandanswers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256CDF1E" w14:textId="22EC4911" w:rsidR="003A7A05" w:rsidRPr="00E42D0F" w:rsidRDefault="00314E20" w:rsidP="002932D7">
      <w:pPr>
        <w:pStyle w:val="FLISFormPartTitle"/>
      </w:pPr>
      <w:r>
        <w:t>Part D</w:t>
      </w:r>
      <w:r w:rsidR="00B54F08">
        <w:t>:</w:t>
      </w:r>
      <w:r w:rsidR="002257EE">
        <w:t xml:space="preserve"> </w:t>
      </w:r>
      <w:r w:rsidR="002257EE" w:rsidRPr="002257EE">
        <w:t xml:space="preserve">Other </w:t>
      </w:r>
      <w:r w:rsidR="00F21678">
        <w:t>i</w:t>
      </w:r>
      <w:r w:rsidR="002257EE" w:rsidRPr="002257EE">
        <w:t xml:space="preserve">nformation and </w:t>
      </w:r>
      <w:r w:rsidR="00F21678">
        <w:t>d</w:t>
      </w:r>
      <w:r w:rsidR="002257EE" w:rsidRPr="002257EE">
        <w:t>eclarations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552"/>
        <w:gridCol w:w="3371"/>
      </w:tblGrid>
      <w:tr w:rsidR="004B0651" w14:paraId="23CE98E9" w14:textId="77777777" w:rsidTr="3F12FBD9">
        <w:trPr>
          <w:trHeight w:val="369"/>
        </w:trPr>
        <w:tc>
          <w:tcPr>
            <w:tcW w:w="9923" w:type="dxa"/>
            <w:gridSpan w:val="2"/>
            <w:shd w:val="clear" w:color="auto" w:fill="CCCCCC"/>
            <w:vAlign w:val="center"/>
          </w:tcPr>
          <w:p w14:paraId="5FDFB278" w14:textId="593AD965" w:rsidR="004B0651" w:rsidRDefault="00B07025" w:rsidP="002932D7">
            <w:pPr>
              <w:pStyle w:val="FLISFormSectionheaders"/>
            </w:pPr>
            <w:r>
              <w:t>7</w:t>
            </w:r>
            <w:r w:rsidR="004B0651">
              <w:t>. Other information</w:t>
            </w:r>
          </w:p>
        </w:tc>
      </w:tr>
      <w:tr w:rsidR="004B0651" w:rsidRPr="00253061" w14:paraId="7A9BF5B5" w14:textId="77777777" w:rsidTr="00EC4095">
        <w:trPr>
          <w:trHeight w:val="397"/>
        </w:trPr>
        <w:tc>
          <w:tcPr>
            <w:tcW w:w="6552" w:type="dxa"/>
            <w:shd w:val="clear" w:color="auto" w:fill="F2F2F2" w:themeFill="background1" w:themeFillShade="F2"/>
          </w:tcPr>
          <w:p w14:paraId="47CCEB06" w14:textId="15D6D507" w:rsidR="004B0651" w:rsidRPr="00253061" w:rsidRDefault="008B120A" w:rsidP="002932D7">
            <w:pPr>
              <w:pStyle w:val="FLISFormQuestionlabelsandanswers"/>
            </w:pPr>
            <w:r>
              <w:t>P</w:t>
            </w:r>
            <w:r w:rsidR="00230309">
              <w:t>lease p</w:t>
            </w:r>
            <w:r w:rsidR="00B2759B" w:rsidRPr="3F12FBD9">
              <w:t>rovide</w:t>
            </w:r>
            <w:r w:rsidR="004B0651" w:rsidRPr="3F12FBD9">
              <w:t xml:space="preserve"> the date of the last face</w:t>
            </w:r>
            <w:r w:rsidR="004619B9" w:rsidRPr="3F12FBD9">
              <w:t>-</w:t>
            </w:r>
            <w:r w:rsidR="004B0651" w:rsidRPr="3F12FBD9">
              <w:t>to</w:t>
            </w:r>
            <w:r w:rsidR="004619B9" w:rsidRPr="3F12FBD9">
              <w:t>-</w:t>
            </w:r>
            <w:r w:rsidR="004B0651" w:rsidRPr="3F12FBD9">
              <w:t xml:space="preserve">face meeting with the </w:t>
            </w:r>
            <w:r w:rsidR="004F0D4A">
              <w:t>kiritaki</w:t>
            </w:r>
            <w:r w:rsidR="004B0651" w:rsidRPr="3F12FBD9">
              <w:t xml:space="preserve"> </w:t>
            </w:r>
            <w:r w:rsidR="00E64CFB" w:rsidRPr="3F12FBD9">
              <w:t xml:space="preserve">that informed </w:t>
            </w:r>
            <w:r w:rsidR="004B0651" w:rsidRPr="3F12FBD9">
              <w:t>this report</w:t>
            </w:r>
          </w:p>
        </w:tc>
        <w:tc>
          <w:tcPr>
            <w:tcW w:w="3371" w:type="dxa"/>
          </w:tcPr>
          <w:p w14:paraId="1B6130DB" w14:textId="77777777" w:rsidR="004B0651" w:rsidRPr="00253061" w:rsidRDefault="004B0651" w:rsidP="002932D7">
            <w:pPr>
              <w:pStyle w:val="FLISFormQuestionlabelsandanswers"/>
            </w:pPr>
            <w:r w:rsidRPr="00494C1F"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0651" w:rsidRPr="00253061" w14:paraId="12C4BE79" w14:textId="77777777" w:rsidTr="00EC4095">
        <w:trPr>
          <w:trHeight w:val="397"/>
        </w:trPr>
        <w:tc>
          <w:tcPr>
            <w:tcW w:w="6552" w:type="dxa"/>
            <w:shd w:val="clear" w:color="auto" w:fill="F2F2F2" w:themeFill="background1" w:themeFillShade="F2"/>
          </w:tcPr>
          <w:p w14:paraId="4C2E0AC7" w14:textId="7D2BFC95" w:rsidR="004B0651" w:rsidRPr="00854D67" w:rsidRDefault="004B0651" w:rsidP="002932D7">
            <w:pPr>
              <w:pStyle w:val="FLISFormQuestionlabelsandanswers"/>
            </w:pPr>
            <w:r w:rsidRPr="00C4501F">
              <w:t xml:space="preserve">Date of disengagement by the </w:t>
            </w:r>
            <w:r w:rsidR="004F0D4A">
              <w:t>kiritaki</w:t>
            </w:r>
            <w:r>
              <w:t xml:space="preserve"> (if applicable)</w:t>
            </w:r>
          </w:p>
        </w:tc>
        <w:tc>
          <w:tcPr>
            <w:tcW w:w="3371" w:type="dxa"/>
          </w:tcPr>
          <w:p w14:paraId="1D604F09" w14:textId="77777777" w:rsidR="004B0651" w:rsidRDefault="004B0651" w:rsidP="002932D7">
            <w:pPr>
              <w:pStyle w:val="FLISFormQuestionlabelsandanswers"/>
            </w:pPr>
            <w:r w:rsidRPr="00494C1F">
              <w:t xml:space="preserve">Date: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80F3A" w:rsidRPr="00253061" w14:paraId="5E6A836C" w14:textId="77777777" w:rsidTr="00EC4095">
        <w:trPr>
          <w:trHeight w:val="397"/>
        </w:trPr>
        <w:tc>
          <w:tcPr>
            <w:tcW w:w="9923" w:type="dxa"/>
            <w:gridSpan w:val="2"/>
            <w:shd w:val="clear" w:color="auto" w:fill="F2F2F2" w:themeFill="background1" w:themeFillShade="F2"/>
          </w:tcPr>
          <w:p w14:paraId="43F66416" w14:textId="53AC0B66" w:rsidR="00D80F3A" w:rsidRPr="00494C1F" w:rsidRDefault="00142A75" w:rsidP="002932D7">
            <w:pPr>
              <w:pStyle w:val="FLISFormQuestionlabelsandanswers"/>
            </w:pPr>
            <w:r>
              <w:t>P</w:t>
            </w:r>
            <w:r w:rsidR="00DF0B58">
              <w:t>lease p</w:t>
            </w:r>
            <w:r>
              <w:t>rovide any other information that you consider relevant</w:t>
            </w:r>
            <w:r w:rsidR="005B7206">
              <w:t xml:space="preserve"> to assist in the recovery of the kiritaki</w:t>
            </w:r>
            <w:r w:rsidR="006E08BF">
              <w:t>:</w:t>
            </w:r>
          </w:p>
        </w:tc>
      </w:tr>
      <w:tr w:rsidR="00EC4095" w:rsidRPr="00253061" w14:paraId="7576B6E2" w14:textId="77777777" w:rsidTr="3F12FBD9">
        <w:trPr>
          <w:trHeight w:val="397"/>
        </w:trPr>
        <w:tc>
          <w:tcPr>
            <w:tcW w:w="9923" w:type="dxa"/>
            <w:gridSpan w:val="2"/>
          </w:tcPr>
          <w:p w14:paraId="546D0572" w14:textId="24CB13FD" w:rsidR="00EC4095" w:rsidRDefault="00EC4095" w:rsidP="002932D7">
            <w:pPr>
              <w:pStyle w:val="FLISFormQuestionlabelsandanswers"/>
            </w:pPr>
            <w:r w:rsidRPr="00EC6D78"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78">
              <w:instrText xml:space="preserve"> FORMTEXT </w:instrText>
            </w:r>
            <w:r w:rsidRPr="00EC6D78">
              <w:rPr>
                <w:color w:val="2B579A"/>
                <w:shd w:val="clear" w:color="auto" w:fill="E6E6E6"/>
              </w:rPr>
            </w:r>
            <w:r w:rsidRPr="00EC6D78">
              <w:rPr>
                <w:color w:val="2B579A"/>
                <w:shd w:val="clear" w:color="auto" w:fill="E6E6E6"/>
              </w:rPr>
              <w:fldChar w:fldCharType="separate"/>
            </w:r>
            <w:r w:rsidRPr="00EC6D78">
              <w:t> </w:t>
            </w:r>
            <w:r w:rsidRPr="00EC6D78">
              <w:t> </w:t>
            </w:r>
            <w:r w:rsidRPr="00EC6D78">
              <w:t> </w:t>
            </w:r>
            <w:r w:rsidRPr="00EC6D78">
              <w:t> </w:t>
            </w:r>
            <w:r w:rsidRPr="00EC6D78">
              <w:t> </w:t>
            </w:r>
            <w:r w:rsidRPr="00EC6D78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197416" w14:paraId="17B70EFD" w14:textId="77777777" w:rsidTr="3F12FBD9"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0E54A646" w14:textId="77777777" w:rsidR="00973428" w:rsidRDefault="00197416" w:rsidP="002932D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48706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2A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t xml:space="preserve"> I have attached other documents, </w:t>
            </w:r>
            <w:proofErr w:type="spellStart"/>
            <w:r>
              <w:t>eg</w:t>
            </w:r>
            <w:proofErr w:type="spellEnd"/>
            <w:r>
              <w:t xml:space="preserve"> clinical reports, other psychometric results. </w:t>
            </w:r>
          </w:p>
          <w:p w14:paraId="4D3C2728" w14:textId="61FBA779" w:rsidR="00197416" w:rsidRDefault="00197416" w:rsidP="002932D7">
            <w:pPr>
              <w:pStyle w:val="FLISFormQuestionlabelsandanswers"/>
              <w:rPr>
                <w:sz w:val="26"/>
                <w:szCs w:val="26"/>
              </w:rPr>
            </w:pPr>
            <w:r>
              <w:t>List these: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0651" w14:paraId="302DDEE3" w14:textId="77777777" w:rsidTr="3F12FBD9"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4BB314B2" w14:textId="01AEDC47" w:rsidR="004B0651" w:rsidRPr="00DE081D" w:rsidRDefault="00E5443C" w:rsidP="002932D7">
            <w:pPr>
              <w:pStyle w:val="FLISFormQuestionlabelsandanswers"/>
              <w:rPr>
                <w:lang w:val="en-NZ"/>
              </w:rPr>
            </w:pPr>
            <w:sdt>
              <w:sdtPr>
                <w:rPr>
                  <w:sz w:val="26"/>
                  <w:szCs w:val="26"/>
                </w:rPr>
                <w:id w:val="7309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7BE" w:rsidRPr="40B70B34">
                  <w:rPr>
                    <w:rFonts w:ascii="MS Gothic" w:eastAsia="MS Gothic" w:hAnsi="MS Gothic"/>
                    <w:sz w:val="26"/>
                    <w:szCs w:val="26"/>
                    <w:lang w:val="en-NZ"/>
                  </w:rPr>
                  <w:t>☐</w:t>
                </w:r>
              </w:sdtContent>
            </w:sdt>
            <w:r w:rsidR="00F117BE" w:rsidRPr="40B70B34">
              <w:rPr>
                <w:lang w:val="en-NZ"/>
              </w:rPr>
              <w:t xml:space="preserve"> </w:t>
            </w:r>
            <w:r w:rsidR="004B0651" w:rsidRPr="40B70B34">
              <w:rPr>
                <w:lang w:val="en-NZ"/>
              </w:rPr>
              <w:t xml:space="preserve">I have attached an </w:t>
            </w:r>
            <w:r w:rsidR="00807803" w:rsidRPr="40B70B34">
              <w:rPr>
                <w:lang w:val="en-NZ"/>
              </w:rPr>
              <w:t>ACC8532 Consent for cover timeframe extension</w:t>
            </w:r>
            <w:r w:rsidR="00C047BE" w:rsidRPr="40B70B34">
              <w:rPr>
                <w:lang w:val="en-NZ"/>
              </w:rPr>
              <w:t xml:space="preserve"> – client form</w:t>
            </w:r>
            <w:r w:rsidR="507CF050" w:rsidRPr="40B70B34">
              <w:rPr>
                <w:lang w:val="en-NZ"/>
              </w:rPr>
              <w:t xml:space="preserve"> (if </w:t>
            </w:r>
            <w:r w:rsidR="009C0BAD">
              <w:rPr>
                <w:lang w:val="en-NZ"/>
              </w:rPr>
              <w:t>applicable</w:t>
            </w:r>
            <w:r w:rsidR="507CF050" w:rsidRPr="40B70B34">
              <w:rPr>
                <w:lang w:val="en-NZ"/>
              </w:rPr>
              <w:t>)</w:t>
            </w:r>
          </w:p>
        </w:tc>
      </w:tr>
      <w:tr w:rsidR="004B0651" w14:paraId="02AF2F5A" w14:textId="77777777" w:rsidTr="3F12FBD9"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3E594B6B" w14:textId="2DB5B99C" w:rsidR="004B0651" w:rsidRPr="00DE081D" w:rsidRDefault="00E5443C" w:rsidP="002932D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131036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7BE" w:rsidRPr="000222A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117BE">
              <w:t xml:space="preserve"> </w:t>
            </w:r>
            <w:r w:rsidR="004B0651">
              <w:t xml:space="preserve">I have attached an </w:t>
            </w:r>
            <w:r w:rsidR="000931D9" w:rsidRPr="00286065">
              <w:t>ACC6300 A</w:t>
            </w:r>
            <w:r w:rsidR="004B0651" w:rsidRPr="00286065">
              <w:t>uthority to collect</w:t>
            </w:r>
            <w:r w:rsidR="00B578E8">
              <w:t xml:space="preserve"> </w:t>
            </w:r>
            <w:r w:rsidR="000931D9" w:rsidRPr="00286065">
              <w:t>medical and other records</w:t>
            </w:r>
            <w:r w:rsidR="00420BCE">
              <w:t xml:space="preserve"> (</w:t>
            </w:r>
            <w:r w:rsidR="004B0651">
              <w:t xml:space="preserve">if </w:t>
            </w:r>
            <w:r w:rsidR="00001153">
              <w:t>applicable</w:t>
            </w:r>
            <w:r w:rsidR="00420BCE">
              <w:t>)</w:t>
            </w:r>
          </w:p>
        </w:tc>
      </w:tr>
    </w:tbl>
    <w:p w14:paraId="2DE4D7F2" w14:textId="77777777" w:rsidR="006D655E" w:rsidRPr="00226096" w:rsidRDefault="006D655E" w:rsidP="000222A9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962"/>
        <w:gridCol w:w="2268"/>
        <w:gridCol w:w="2237"/>
      </w:tblGrid>
      <w:tr w:rsidR="00B8732E" w:rsidRPr="00494C1F" w14:paraId="0B9A9239" w14:textId="77777777" w:rsidTr="006D39AE">
        <w:trPr>
          <w:trHeight w:val="369"/>
        </w:trPr>
        <w:tc>
          <w:tcPr>
            <w:tcW w:w="9923" w:type="dxa"/>
            <w:gridSpan w:val="4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4C87AA3C" w14:textId="1D437562" w:rsidR="00B8732E" w:rsidRPr="00494C1F" w:rsidRDefault="009963DF" w:rsidP="002932D7">
            <w:pPr>
              <w:pStyle w:val="FLISFormSectionheaders"/>
            </w:pPr>
            <w:r>
              <w:t>8</w:t>
            </w:r>
            <w:r w:rsidR="00B8732E" w:rsidRPr="00494C1F">
              <w:t>. Provider declaration</w:t>
            </w:r>
          </w:p>
        </w:tc>
      </w:tr>
      <w:tr w:rsidR="00AC20E9" w:rsidRPr="00EC6D78" w14:paraId="79E7B831" w14:textId="77777777" w:rsidTr="004E1E32">
        <w:trPr>
          <w:trHeight w:val="397"/>
        </w:trPr>
        <w:tc>
          <w:tcPr>
            <w:tcW w:w="456" w:type="dxa"/>
            <w:vAlign w:val="center"/>
          </w:tcPr>
          <w:p w14:paraId="3E8C1235" w14:textId="2A3DC16B" w:rsidR="00AC20E9" w:rsidRPr="009D5DCB" w:rsidRDefault="00E5443C" w:rsidP="002932D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185818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0E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467" w:type="dxa"/>
            <w:gridSpan w:val="3"/>
          </w:tcPr>
          <w:p w14:paraId="1EA34DAD" w14:textId="3173CDA4" w:rsidR="00AC20E9" w:rsidRPr="00406B6B" w:rsidRDefault="00AC20E9" w:rsidP="002932D7">
            <w:pPr>
              <w:pStyle w:val="FLISFormQuestionlabelsandanswers"/>
            </w:pPr>
            <w:r w:rsidRPr="00EC6D78">
              <w:t xml:space="preserve">I have informed the </w:t>
            </w:r>
            <w:r w:rsidR="004F0D4A">
              <w:t>kiritaki</w:t>
            </w:r>
            <w:r w:rsidRPr="00EC6D78">
              <w:t xml:space="preserve"> that</w:t>
            </w:r>
            <w:r w:rsidR="00EC20E7">
              <w:t xml:space="preserve"> the information </w:t>
            </w:r>
            <w:r w:rsidR="334E3BA5">
              <w:t>collected for</w:t>
            </w:r>
            <w:r w:rsidR="00EC20E7">
              <w:t xml:space="preserve"> this report will be sent to ACC </w:t>
            </w:r>
            <w:r w:rsidRPr="00EC6D78" w:rsidDel="00EC20E7">
              <w:t xml:space="preserve">to </w:t>
            </w:r>
            <w:r w:rsidR="00CC4BAF" w:rsidRPr="00CC4BAF">
              <w:t>support cover</w:t>
            </w:r>
            <w:r w:rsidRPr="00EC6D78">
              <w:t xml:space="preserve"> decision</w:t>
            </w:r>
            <w:r w:rsidR="000C37AB">
              <w:t xml:space="preserve">s </w:t>
            </w:r>
            <w:r w:rsidR="00CC4BAF" w:rsidRPr="00CC4BAF">
              <w:t xml:space="preserve">and </w:t>
            </w:r>
            <w:r w:rsidRPr="00EC6D78">
              <w:t>treatment and rehabilitation needs</w:t>
            </w:r>
            <w:r w:rsidR="00CC4BAF" w:rsidRPr="00CC4BAF">
              <w:t>.</w:t>
            </w:r>
            <w:r w:rsidR="008052B3" w:rsidRPr="00EC6D78">
              <w:t xml:space="preserve"> I have </w:t>
            </w:r>
            <w:r w:rsidR="00CC4BAF" w:rsidRPr="00CC4BAF">
              <w:t>kiritaki authority for this</w:t>
            </w:r>
            <w:r w:rsidRPr="00EC6D78">
              <w:t>.</w:t>
            </w:r>
          </w:p>
        </w:tc>
      </w:tr>
      <w:tr w:rsidR="00AC20E9" w:rsidRPr="00EC6D78" w14:paraId="39BBE581" w14:textId="77777777" w:rsidTr="004E1E32">
        <w:trPr>
          <w:trHeight w:val="397"/>
        </w:trPr>
        <w:tc>
          <w:tcPr>
            <w:tcW w:w="456" w:type="dxa"/>
            <w:vAlign w:val="center"/>
          </w:tcPr>
          <w:p w14:paraId="4992218B" w14:textId="0E56C3F2" w:rsidR="00AC20E9" w:rsidRPr="009D5DCB" w:rsidRDefault="00E5443C" w:rsidP="002932D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139671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0E9" w:rsidRPr="00257BD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467" w:type="dxa"/>
            <w:gridSpan w:val="3"/>
          </w:tcPr>
          <w:p w14:paraId="061DA126" w14:textId="11D7A1EE" w:rsidR="00B80C95" w:rsidRPr="00EC6D78" w:rsidRDefault="00AC20E9" w:rsidP="002932D7">
            <w:pPr>
              <w:pStyle w:val="FLISFormQuestionlabelsandanswers"/>
            </w:pPr>
            <w:r w:rsidRPr="40B70B34">
              <w:rPr>
                <w:lang w:val="en-NZ"/>
              </w:rPr>
              <w:t xml:space="preserve">I confirm that the information contained in this report is accurate and that I have followed the standards set out in the Sensitive Claims Service </w:t>
            </w:r>
            <w:r w:rsidR="004541B4">
              <w:rPr>
                <w:lang w:val="en-NZ"/>
              </w:rPr>
              <w:t>o</w:t>
            </w:r>
            <w:r w:rsidR="00246388" w:rsidRPr="00246388">
              <w:rPr>
                <w:lang w:val="en-NZ"/>
              </w:rPr>
              <w:t xml:space="preserve">perational </w:t>
            </w:r>
            <w:r w:rsidR="004541B4">
              <w:rPr>
                <w:lang w:val="en-NZ"/>
              </w:rPr>
              <w:t>g</w:t>
            </w:r>
            <w:r w:rsidRPr="40B70B34">
              <w:rPr>
                <w:lang w:val="en-NZ"/>
              </w:rPr>
              <w:t>uidelines.</w:t>
            </w:r>
          </w:p>
        </w:tc>
      </w:tr>
      <w:tr w:rsidR="000A0761" w:rsidRPr="00494C1F" w14:paraId="54C60F16" w14:textId="77777777">
        <w:trPr>
          <w:trHeight w:val="397"/>
        </w:trPr>
        <w:tc>
          <w:tcPr>
            <w:tcW w:w="7686" w:type="dxa"/>
            <w:gridSpan w:val="3"/>
            <w:vAlign w:val="center"/>
          </w:tcPr>
          <w:p w14:paraId="0F2C15F0" w14:textId="17324D5F" w:rsidR="000A0761" w:rsidRPr="00494C1F" w:rsidRDefault="000A0761" w:rsidP="002932D7">
            <w:pPr>
              <w:pStyle w:val="FLISFormSignaturerow"/>
            </w:pPr>
            <w:r>
              <w:t xml:space="preserve">Lead Service Provider name: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Pr="68A056A5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2237" w:type="dxa"/>
            <w:vAlign w:val="center"/>
          </w:tcPr>
          <w:p w14:paraId="295248F8" w14:textId="77777777" w:rsidR="000A0761" w:rsidRPr="00494C1F" w:rsidRDefault="000A0761" w:rsidP="002932D7">
            <w:pPr>
              <w:pStyle w:val="FLISFormSignaturerow"/>
            </w:pPr>
            <w:r>
              <w:t xml:space="preserve">Provider ID: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Pr="20D1845E">
              <w:rPr>
                <w:noProof/>
              </w:rPr>
              <w:t> </w:t>
            </w:r>
            <w:r w:rsidRPr="20D1845E">
              <w:rPr>
                <w:noProof/>
              </w:rPr>
              <w:t> </w:t>
            </w:r>
            <w:r w:rsidRPr="20D1845E">
              <w:rPr>
                <w:noProof/>
              </w:rPr>
              <w:t> </w:t>
            </w:r>
            <w:r w:rsidRPr="20D1845E">
              <w:rPr>
                <w:noProof/>
              </w:rPr>
              <w:t> </w:t>
            </w:r>
            <w:r w:rsidRPr="20D1845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761" w:rsidRPr="00494C1F" w14:paraId="774770C1" w14:textId="77777777">
        <w:trPr>
          <w:trHeight w:val="397"/>
        </w:trPr>
        <w:tc>
          <w:tcPr>
            <w:tcW w:w="5418" w:type="dxa"/>
            <w:gridSpan w:val="2"/>
            <w:vAlign w:val="center"/>
          </w:tcPr>
          <w:p w14:paraId="4D3D9349" w14:textId="66C8D886" w:rsidR="000A0761" w:rsidRPr="00494C1F" w:rsidDel="00CC20A3" w:rsidRDefault="000A0761" w:rsidP="002932D7">
            <w:pPr>
              <w:pStyle w:val="FLISFormSignaturerow"/>
            </w:pPr>
            <w:r>
              <w:t xml:space="preserve">Supplier name: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Pr="681D5933">
              <w:rPr>
                <w:noProof/>
              </w:rPr>
              <w:t> </w:t>
            </w:r>
            <w:r w:rsidRPr="681D5933">
              <w:rPr>
                <w:noProof/>
              </w:rPr>
              <w:t> </w:t>
            </w:r>
            <w:r w:rsidRPr="681D5933">
              <w:rPr>
                <w:noProof/>
              </w:rPr>
              <w:t> </w:t>
            </w:r>
            <w:r w:rsidRPr="681D5933">
              <w:rPr>
                <w:noProof/>
              </w:rPr>
              <w:t> </w:t>
            </w:r>
            <w:r w:rsidRPr="681D59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14:paraId="4E483E9F" w14:textId="46BCC829" w:rsidR="000A0761" w:rsidRPr="00494C1F" w:rsidRDefault="000A0761" w:rsidP="002932D7">
            <w:pPr>
              <w:pStyle w:val="FLISFormSignaturerow"/>
            </w:pPr>
            <w:r>
              <w:t xml:space="preserve">Supplier ID: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Pr="516BF282">
              <w:rPr>
                <w:noProof/>
              </w:rPr>
              <w:t> </w:t>
            </w:r>
            <w:r w:rsidRPr="516BF282">
              <w:rPr>
                <w:noProof/>
              </w:rPr>
              <w:t> </w:t>
            </w:r>
            <w:r w:rsidRPr="516BF282">
              <w:rPr>
                <w:noProof/>
              </w:rPr>
              <w:t> </w:t>
            </w:r>
            <w:r w:rsidRPr="516BF282">
              <w:rPr>
                <w:noProof/>
              </w:rPr>
              <w:t> </w:t>
            </w:r>
            <w:r w:rsidRPr="516BF28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7" w:type="dxa"/>
            <w:vAlign w:val="center"/>
          </w:tcPr>
          <w:p w14:paraId="44973134" w14:textId="77777777" w:rsidR="000A0761" w:rsidRPr="00494C1F" w:rsidRDefault="000A0761" w:rsidP="002932D7">
            <w:pPr>
              <w:pStyle w:val="FLISFormSignaturerow"/>
            </w:pPr>
            <w:r>
              <w:t xml:space="preserve">Date: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B17BD2" w14:textId="77777777" w:rsidR="0005053C" w:rsidRPr="002F4154" w:rsidRDefault="00F103CD" w:rsidP="002932D7">
      <w:pPr>
        <w:pStyle w:val="FLISFormLegaldisclaimer"/>
      </w:pPr>
      <w:r w:rsidRPr="00F103CD">
        <w:lastRenderedPageBreak/>
        <w:t xml:space="preserve">In the collection, use, disclosure, and storage of information, ACC will </w:t>
      </w:r>
      <w:proofErr w:type="gramStart"/>
      <w:r w:rsidRPr="00F103CD">
        <w:t>at all times</w:t>
      </w:r>
      <w:proofErr w:type="gramEnd"/>
      <w:r w:rsidRPr="00F103CD">
        <w:t xml:space="preserve"> comply with the obligations of the Privacy Act 2020, the Health Information Privacy Code 2020 and the Official Information Act 1982.</w:t>
      </w:r>
    </w:p>
    <w:sectPr w:rsidR="0005053C" w:rsidRPr="002F4154" w:rsidSect="0017428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08" w:right="1021" w:bottom="113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FBEAC" w14:textId="77777777" w:rsidR="00173D6D" w:rsidRDefault="00173D6D" w:rsidP="00732B11">
      <w:r>
        <w:separator/>
      </w:r>
    </w:p>
    <w:p w14:paraId="3302801C" w14:textId="77777777" w:rsidR="00173D6D" w:rsidRDefault="00173D6D" w:rsidP="00732B11"/>
    <w:p w14:paraId="01F991C9" w14:textId="77777777" w:rsidR="00173D6D" w:rsidRDefault="00173D6D" w:rsidP="00732B11"/>
    <w:p w14:paraId="5E5A76CD" w14:textId="77777777" w:rsidR="00173D6D" w:rsidRDefault="00173D6D" w:rsidP="00732B11"/>
  </w:endnote>
  <w:endnote w:type="continuationSeparator" w:id="0">
    <w:p w14:paraId="5DDC8646" w14:textId="77777777" w:rsidR="00173D6D" w:rsidRDefault="00173D6D" w:rsidP="00732B11">
      <w:r>
        <w:continuationSeparator/>
      </w:r>
    </w:p>
    <w:p w14:paraId="701811DB" w14:textId="77777777" w:rsidR="00173D6D" w:rsidRDefault="00173D6D" w:rsidP="00732B11"/>
    <w:p w14:paraId="6671E402" w14:textId="77777777" w:rsidR="00173D6D" w:rsidRDefault="00173D6D" w:rsidP="00732B11"/>
    <w:p w14:paraId="3A451ED5" w14:textId="77777777" w:rsidR="00173D6D" w:rsidRDefault="00173D6D" w:rsidP="00732B11"/>
  </w:endnote>
  <w:endnote w:type="continuationNotice" w:id="1">
    <w:p w14:paraId="474988CD" w14:textId="77777777" w:rsidR="00173D6D" w:rsidRDefault="00173D6D" w:rsidP="00732B11"/>
    <w:p w14:paraId="6B120A92" w14:textId="77777777" w:rsidR="00173D6D" w:rsidRDefault="00173D6D" w:rsidP="00732B11"/>
    <w:p w14:paraId="2E2C64AC" w14:textId="77777777" w:rsidR="00173D6D" w:rsidRDefault="00173D6D" w:rsidP="00732B11"/>
    <w:p w14:paraId="781EE808" w14:textId="77777777" w:rsidR="00173D6D" w:rsidRDefault="00173D6D" w:rsidP="00732B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C6A03" w14:textId="77777777" w:rsidR="00FF1D5D" w:rsidRDefault="00FF1D5D" w:rsidP="00732B11">
    <w:pPr>
      <w:pStyle w:val="Footer"/>
    </w:pPr>
  </w:p>
  <w:p w14:paraId="74BDBA33" w14:textId="77777777" w:rsidR="00867E4D" w:rsidRDefault="00867E4D" w:rsidP="00732B11"/>
  <w:p w14:paraId="1A2D3F3F" w14:textId="77777777" w:rsidR="00FF1D5D" w:rsidRDefault="00FF1D5D" w:rsidP="00732B11"/>
  <w:p w14:paraId="6979EF8A" w14:textId="77777777" w:rsidR="00522A61" w:rsidRDefault="00522A61" w:rsidP="00732B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E9523" w14:textId="78B0780A" w:rsidR="005F3343" w:rsidRPr="002F4154" w:rsidRDefault="005F3343" w:rsidP="000222A9">
    <w:pPr>
      <w:pStyle w:val="FLISFormfooter"/>
    </w:pPr>
    <w:r w:rsidRPr="002F4154">
      <w:t>ACC</w:t>
    </w:r>
    <w:r w:rsidR="00257B11">
      <w:t>8530</w:t>
    </w:r>
    <w:r>
      <w:tab/>
    </w:r>
    <w:r w:rsidR="000222A9">
      <w:t>December 2024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322F9">
      <w:rPr>
        <w:noProof/>
      </w:rPr>
      <w:t>2</w:t>
    </w:r>
    <w:r>
      <w:fldChar w:fldCharType="end"/>
    </w:r>
    <w:r>
      <w:t xml:space="preserve"> of </w:t>
    </w:r>
    <w:r w:rsidR="00F9142E">
      <w:fldChar w:fldCharType="begin"/>
    </w:r>
    <w:r w:rsidR="00F9142E">
      <w:instrText xml:space="preserve"> SECTIONPAGES  </w:instrText>
    </w:r>
    <w:r w:rsidR="00F9142E">
      <w:fldChar w:fldCharType="separate"/>
    </w:r>
    <w:r w:rsidR="00E5443C">
      <w:rPr>
        <w:noProof/>
      </w:rPr>
      <w:t>5</w:t>
    </w:r>
    <w:r w:rsidR="00F9142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8069E" w14:textId="5A120974" w:rsidR="005F3343" w:rsidRPr="00FE209C" w:rsidRDefault="005F3343" w:rsidP="00FA062C">
    <w:pPr>
      <w:pStyle w:val="FLISFormfooter"/>
    </w:pPr>
    <w:r w:rsidRPr="00FE209C">
      <w:t>ACC</w:t>
    </w:r>
    <w:r w:rsidR="00A4554E">
      <w:t>8530</w:t>
    </w:r>
    <w:r w:rsidRPr="00FE209C">
      <w:tab/>
    </w:r>
    <w:r w:rsidR="000222A9">
      <w:t>December 2024</w:t>
    </w:r>
    <w:r w:rsidRPr="00FE209C">
      <w:tab/>
      <w:t xml:space="preserve">Page </w:t>
    </w:r>
    <w:r w:rsidRPr="00FE209C">
      <w:fldChar w:fldCharType="begin"/>
    </w:r>
    <w:r w:rsidRPr="00FE209C">
      <w:instrText xml:space="preserve"> PAGE </w:instrText>
    </w:r>
    <w:r w:rsidRPr="00FE209C">
      <w:fldChar w:fldCharType="separate"/>
    </w:r>
    <w:r w:rsidR="00B322F9">
      <w:rPr>
        <w:noProof/>
      </w:rPr>
      <w:t>1</w:t>
    </w:r>
    <w:r w:rsidRPr="00FE209C">
      <w:fldChar w:fldCharType="end"/>
    </w:r>
    <w:r w:rsidRPr="00FE209C">
      <w:t xml:space="preserve"> of </w:t>
    </w:r>
    <w:r w:rsidR="00F9142E">
      <w:fldChar w:fldCharType="begin"/>
    </w:r>
    <w:r w:rsidR="00F9142E">
      <w:instrText xml:space="preserve"> SECTIONPAGES  </w:instrText>
    </w:r>
    <w:r w:rsidR="00F9142E">
      <w:fldChar w:fldCharType="separate"/>
    </w:r>
    <w:r w:rsidR="00E5443C">
      <w:rPr>
        <w:noProof/>
      </w:rPr>
      <w:t>5</w:t>
    </w:r>
    <w:r w:rsidR="00F9142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51E5C" w14:textId="77777777" w:rsidR="00173D6D" w:rsidRDefault="00173D6D" w:rsidP="00732B11">
      <w:r>
        <w:separator/>
      </w:r>
    </w:p>
    <w:p w14:paraId="4E6A8298" w14:textId="77777777" w:rsidR="00173D6D" w:rsidRDefault="00173D6D" w:rsidP="00732B11"/>
    <w:p w14:paraId="6720E386" w14:textId="77777777" w:rsidR="00173D6D" w:rsidRDefault="00173D6D" w:rsidP="00732B11"/>
    <w:p w14:paraId="73C57181" w14:textId="77777777" w:rsidR="00173D6D" w:rsidRDefault="00173D6D" w:rsidP="00732B11"/>
  </w:footnote>
  <w:footnote w:type="continuationSeparator" w:id="0">
    <w:p w14:paraId="3B01A1F5" w14:textId="77777777" w:rsidR="00173D6D" w:rsidRDefault="00173D6D" w:rsidP="00732B11">
      <w:r>
        <w:continuationSeparator/>
      </w:r>
    </w:p>
    <w:p w14:paraId="48AEFF75" w14:textId="77777777" w:rsidR="00173D6D" w:rsidRDefault="00173D6D" w:rsidP="00732B11"/>
    <w:p w14:paraId="7C8B01F8" w14:textId="77777777" w:rsidR="00173D6D" w:rsidRDefault="00173D6D" w:rsidP="00732B11"/>
    <w:p w14:paraId="7BD77875" w14:textId="77777777" w:rsidR="00173D6D" w:rsidRDefault="00173D6D" w:rsidP="00732B11"/>
  </w:footnote>
  <w:footnote w:type="continuationNotice" w:id="1">
    <w:p w14:paraId="5431DD24" w14:textId="77777777" w:rsidR="00173D6D" w:rsidRDefault="00173D6D" w:rsidP="00732B11"/>
    <w:p w14:paraId="17FD81B3" w14:textId="77777777" w:rsidR="00173D6D" w:rsidRDefault="00173D6D" w:rsidP="00732B11"/>
    <w:p w14:paraId="73657EC6" w14:textId="77777777" w:rsidR="00173D6D" w:rsidRDefault="00173D6D" w:rsidP="00732B11"/>
    <w:p w14:paraId="17BD6E77" w14:textId="77777777" w:rsidR="00173D6D" w:rsidRDefault="00173D6D" w:rsidP="00732B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A933E" w14:textId="77777777" w:rsidR="00FF1D5D" w:rsidRDefault="00FF1D5D" w:rsidP="00732B11">
    <w:pPr>
      <w:pStyle w:val="Header"/>
    </w:pPr>
  </w:p>
  <w:p w14:paraId="46CA605C" w14:textId="77777777" w:rsidR="00867E4D" w:rsidRDefault="00867E4D" w:rsidP="00732B11"/>
  <w:p w14:paraId="226D77B4" w14:textId="77777777" w:rsidR="00FF1D5D" w:rsidRDefault="00FF1D5D" w:rsidP="00732B11"/>
  <w:p w14:paraId="0C382301" w14:textId="77777777" w:rsidR="00522A61" w:rsidRDefault="00522A61" w:rsidP="00732B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8B83F" w14:textId="6DE14869" w:rsidR="00522A61" w:rsidRDefault="005F3343" w:rsidP="004212A5">
    <w:pPr>
      <w:pStyle w:val="FLISFormnumber"/>
    </w:pPr>
    <w:r>
      <w:t>ACC</w:t>
    </w:r>
    <w:r w:rsidR="005C3973">
      <w:t>8530</w:t>
    </w:r>
    <w:r w:rsidR="00EA2B98" w:rsidRPr="00EA2B98">
      <w:t xml:space="preserve"> </w:t>
    </w:r>
    <w:r w:rsidR="005C3973">
      <w:t xml:space="preserve">Early </w:t>
    </w:r>
    <w:r w:rsidR="00B331BB">
      <w:t>S</w:t>
    </w:r>
    <w:r w:rsidR="005C3973">
      <w:t xml:space="preserve">upports </w:t>
    </w:r>
    <w:r w:rsidR="00B331BB">
      <w:t>P</w:t>
    </w:r>
    <w:r w:rsidR="005C3973">
      <w:t>lan</w:t>
    </w:r>
    <w:r w:rsidR="00FF1D5D">
      <w:t xml:space="preserve"> - </w:t>
    </w:r>
    <w:r w:rsidR="009A683A">
      <w:t>a</w:t>
    </w:r>
    <w:r w:rsidR="00FF1D5D">
      <w:t>dult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D094C" w14:textId="5256C8A4" w:rsidR="005F3343" w:rsidRDefault="00DE3DA6" w:rsidP="002932D7">
    <w:pPr>
      <w:pStyle w:val="FLISFormnumb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E2A26E" wp14:editId="567E12E0">
          <wp:simplePos x="0" y="0"/>
          <wp:positionH relativeFrom="margin">
            <wp:posOffset>4575492</wp:posOffset>
          </wp:positionH>
          <wp:positionV relativeFrom="paragraph">
            <wp:posOffset>180340</wp:posOffset>
          </wp:positionV>
          <wp:extent cx="1807200" cy="554400"/>
          <wp:effectExtent l="0" t="0" r="3175" b="0"/>
          <wp:wrapNone/>
          <wp:docPr id="3" name="Picture 3" descr="Blue and whit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lue and whit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3E6">
      <w:t>ACC</w:t>
    </w:r>
    <w:r w:rsidR="00A4554E">
      <w:t>8530</w:t>
    </w:r>
  </w:p>
  <w:p w14:paraId="6A9A71AA" w14:textId="4AFD9704" w:rsidR="005F3343" w:rsidRPr="00DE3DA6" w:rsidRDefault="00B47D8A" w:rsidP="002932D7">
    <w:pPr>
      <w:pStyle w:val="FLISFormname"/>
      <w:rPr>
        <w:sz w:val="42"/>
        <w:szCs w:val="42"/>
      </w:rPr>
    </w:pPr>
    <w:r>
      <w:t xml:space="preserve">Early </w:t>
    </w:r>
    <w:r w:rsidR="00C20EB2">
      <w:t>S</w:t>
    </w:r>
    <w:r w:rsidR="00A41565">
      <w:t xml:space="preserve">upports </w:t>
    </w:r>
    <w:r w:rsidR="00C20EB2">
      <w:t>P</w:t>
    </w:r>
    <w:r w:rsidR="00A41565">
      <w:t>lan</w:t>
    </w:r>
    <w:r>
      <w:t xml:space="preserve"> - </w:t>
    </w:r>
    <w:r w:rsidR="00016C86" w:rsidRPr="00746EF2">
      <w:t>a</w:t>
    </w:r>
    <w:r w:rsidRPr="00746EF2">
      <w:t>dult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 w15:restartNumberingAfterBreak="0">
    <w:nsid w:val="05FA0A66"/>
    <w:multiLevelType w:val="hybridMultilevel"/>
    <w:tmpl w:val="1C82E8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C635A3E"/>
    <w:multiLevelType w:val="hybridMultilevel"/>
    <w:tmpl w:val="95F2EDE0"/>
    <w:lvl w:ilvl="0" w:tplc="65000B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E7E48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51852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91CD6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FE263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F1E48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EBA0E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5FECC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36ED5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987B70"/>
    <w:multiLevelType w:val="hybridMultilevel"/>
    <w:tmpl w:val="7764C10C"/>
    <w:lvl w:ilvl="0" w:tplc="795C595A">
      <w:start w:val="1"/>
      <w:numFmt w:val="bullet"/>
      <w:pStyle w:val="BulletsFLISLetIS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692855"/>
    <w:multiLevelType w:val="hybridMultilevel"/>
    <w:tmpl w:val="FBA21768"/>
    <w:lvl w:ilvl="0" w:tplc="33C462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2666C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E0265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C2CE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8E2A0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D6036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0B614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3BEF4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496BC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1F676761"/>
    <w:multiLevelType w:val="hybridMultilevel"/>
    <w:tmpl w:val="692405E2"/>
    <w:lvl w:ilvl="0" w:tplc="F9F48D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964AF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5C401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8760A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42237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102EB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632A5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9E442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8A26C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1" w15:restartNumberingAfterBreak="0">
    <w:nsid w:val="1FC468AB"/>
    <w:multiLevelType w:val="hybridMultilevel"/>
    <w:tmpl w:val="8A7C2130"/>
    <w:lvl w:ilvl="0" w:tplc="7E0AB03C">
      <w:start w:val="1"/>
      <w:numFmt w:val="decimal"/>
      <w:lvlText w:val="%1."/>
      <w:lvlJc w:val="left"/>
      <w:pPr>
        <w:ind w:left="1020" w:hanging="360"/>
      </w:pPr>
    </w:lvl>
    <w:lvl w:ilvl="1" w:tplc="69901DFE">
      <w:start w:val="1"/>
      <w:numFmt w:val="decimal"/>
      <w:lvlText w:val="%2."/>
      <w:lvlJc w:val="left"/>
      <w:pPr>
        <w:ind w:left="1020" w:hanging="360"/>
      </w:pPr>
    </w:lvl>
    <w:lvl w:ilvl="2" w:tplc="082032C4">
      <w:start w:val="1"/>
      <w:numFmt w:val="decimal"/>
      <w:lvlText w:val="%3."/>
      <w:lvlJc w:val="left"/>
      <w:pPr>
        <w:ind w:left="1020" w:hanging="360"/>
      </w:pPr>
    </w:lvl>
    <w:lvl w:ilvl="3" w:tplc="0952E116">
      <w:start w:val="1"/>
      <w:numFmt w:val="decimal"/>
      <w:lvlText w:val="%4."/>
      <w:lvlJc w:val="left"/>
      <w:pPr>
        <w:ind w:left="1020" w:hanging="360"/>
      </w:pPr>
    </w:lvl>
    <w:lvl w:ilvl="4" w:tplc="A0D20B8E">
      <w:start w:val="1"/>
      <w:numFmt w:val="decimal"/>
      <w:lvlText w:val="%5."/>
      <w:lvlJc w:val="left"/>
      <w:pPr>
        <w:ind w:left="1020" w:hanging="360"/>
      </w:pPr>
    </w:lvl>
    <w:lvl w:ilvl="5" w:tplc="C0BC836C">
      <w:start w:val="1"/>
      <w:numFmt w:val="decimal"/>
      <w:lvlText w:val="%6."/>
      <w:lvlJc w:val="left"/>
      <w:pPr>
        <w:ind w:left="1020" w:hanging="360"/>
      </w:pPr>
    </w:lvl>
    <w:lvl w:ilvl="6" w:tplc="2D20B15E">
      <w:start w:val="1"/>
      <w:numFmt w:val="decimal"/>
      <w:lvlText w:val="%7."/>
      <w:lvlJc w:val="left"/>
      <w:pPr>
        <w:ind w:left="1020" w:hanging="360"/>
      </w:pPr>
    </w:lvl>
    <w:lvl w:ilvl="7" w:tplc="F5266FBA">
      <w:start w:val="1"/>
      <w:numFmt w:val="decimal"/>
      <w:lvlText w:val="%8."/>
      <w:lvlJc w:val="left"/>
      <w:pPr>
        <w:ind w:left="1020" w:hanging="360"/>
      </w:pPr>
    </w:lvl>
    <w:lvl w:ilvl="8" w:tplc="A7BC55C4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22D68B8F"/>
    <w:multiLevelType w:val="hybridMultilevel"/>
    <w:tmpl w:val="0256E2D2"/>
    <w:lvl w:ilvl="0" w:tplc="2712598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6F3A9882">
      <w:start w:val="1"/>
      <w:numFmt w:val="lowerLetter"/>
      <w:lvlText w:val="%2."/>
      <w:lvlJc w:val="left"/>
      <w:pPr>
        <w:ind w:left="1080" w:hanging="360"/>
      </w:pPr>
    </w:lvl>
    <w:lvl w:ilvl="2" w:tplc="5E788E1A">
      <w:start w:val="1"/>
      <w:numFmt w:val="lowerRoman"/>
      <w:lvlText w:val="%3."/>
      <w:lvlJc w:val="right"/>
      <w:pPr>
        <w:ind w:left="1800" w:hanging="180"/>
      </w:pPr>
    </w:lvl>
    <w:lvl w:ilvl="3" w:tplc="03426FDA">
      <w:start w:val="1"/>
      <w:numFmt w:val="decimal"/>
      <w:lvlText w:val="%4."/>
      <w:lvlJc w:val="left"/>
      <w:pPr>
        <w:ind w:left="2520" w:hanging="360"/>
      </w:pPr>
    </w:lvl>
    <w:lvl w:ilvl="4" w:tplc="8236DD14">
      <w:start w:val="1"/>
      <w:numFmt w:val="lowerLetter"/>
      <w:lvlText w:val="%5."/>
      <w:lvlJc w:val="left"/>
      <w:pPr>
        <w:ind w:left="3240" w:hanging="360"/>
      </w:pPr>
    </w:lvl>
    <w:lvl w:ilvl="5" w:tplc="D584DFBE">
      <w:start w:val="1"/>
      <w:numFmt w:val="lowerRoman"/>
      <w:lvlText w:val="%6."/>
      <w:lvlJc w:val="right"/>
      <w:pPr>
        <w:ind w:left="3960" w:hanging="180"/>
      </w:pPr>
    </w:lvl>
    <w:lvl w:ilvl="6" w:tplc="07AEDB78">
      <w:start w:val="1"/>
      <w:numFmt w:val="decimal"/>
      <w:lvlText w:val="%7."/>
      <w:lvlJc w:val="left"/>
      <w:pPr>
        <w:ind w:left="4680" w:hanging="360"/>
      </w:pPr>
    </w:lvl>
    <w:lvl w:ilvl="7" w:tplc="4350E35C">
      <w:start w:val="1"/>
      <w:numFmt w:val="lowerLetter"/>
      <w:lvlText w:val="%8."/>
      <w:lvlJc w:val="left"/>
      <w:pPr>
        <w:ind w:left="5400" w:hanging="360"/>
      </w:pPr>
    </w:lvl>
    <w:lvl w:ilvl="8" w:tplc="01DA7AE6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461FF6"/>
    <w:multiLevelType w:val="multilevel"/>
    <w:tmpl w:val="BA12D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289641BF"/>
    <w:multiLevelType w:val="single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25" w15:restartNumberingAfterBreak="0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26" w15:restartNumberingAfterBreak="0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7" w15:restartNumberingAfterBreak="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3C2B41"/>
    <w:multiLevelType w:val="hybridMultilevel"/>
    <w:tmpl w:val="68B2E4DC"/>
    <w:lvl w:ilvl="0" w:tplc="005410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5524EF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7E5280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F143E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B3411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C9AFB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67076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50676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CC082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9" w15:restartNumberingAfterBreak="0">
    <w:nsid w:val="352171EA"/>
    <w:multiLevelType w:val="hybridMultilevel"/>
    <w:tmpl w:val="BE0AFE02"/>
    <w:lvl w:ilvl="0" w:tplc="17789D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A96F4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E66A1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D52D2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8AA88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EBC35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6BEF3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33474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F3015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37BB314F"/>
    <w:multiLevelType w:val="hybridMultilevel"/>
    <w:tmpl w:val="C088C2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8B2447"/>
    <w:multiLevelType w:val="hybridMultilevel"/>
    <w:tmpl w:val="5E46111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D6B34"/>
    <w:multiLevelType w:val="hybridMultilevel"/>
    <w:tmpl w:val="14BA934C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A40B72"/>
    <w:multiLevelType w:val="multilevel"/>
    <w:tmpl w:val="A230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5BFC2B8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68F54DB4"/>
    <w:multiLevelType w:val="hybridMultilevel"/>
    <w:tmpl w:val="9468042E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D527A6"/>
    <w:multiLevelType w:val="hybridMultilevel"/>
    <w:tmpl w:val="8A741B48"/>
    <w:lvl w:ilvl="0" w:tplc="65305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D5BB0"/>
    <w:multiLevelType w:val="hybridMultilevel"/>
    <w:tmpl w:val="93ACCFF4"/>
    <w:lvl w:ilvl="0" w:tplc="5C0E1AB6">
      <w:start w:val="1"/>
      <w:numFmt w:val="upperLetter"/>
      <w:lvlText w:val="%1."/>
      <w:lvlJc w:val="left"/>
      <w:pPr>
        <w:ind w:left="1440" w:hanging="360"/>
      </w:pPr>
    </w:lvl>
    <w:lvl w:ilvl="1" w:tplc="2ABE0E66">
      <w:start w:val="1"/>
      <w:numFmt w:val="upperLetter"/>
      <w:lvlText w:val="%2."/>
      <w:lvlJc w:val="left"/>
      <w:pPr>
        <w:ind w:left="1440" w:hanging="360"/>
      </w:pPr>
    </w:lvl>
    <w:lvl w:ilvl="2" w:tplc="C8702F52">
      <w:start w:val="1"/>
      <w:numFmt w:val="upperLetter"/>
      <w:lvlText w:val="%3."/>
      <w:lvlJc w:val="left"/>
      <w:pPr>
        <w:ind w:left="1440" w:hanging="360"/>
      </w:pPr>
    </w:lvl>
    <w:lvl w:ilvl="3" w:tplc="D4BA675A">
      <w:start w:val="1"/>
      <w:numFmt w:val="upperLetter"/>
      <w:lvlText w:val="%4."/>
      <w:lvlJc w:val="left"/>
      <w:pPr>
        <w:ind w:left="1440" w:hanging="360"/>
      </w:pPr>
    </w:lvl>
    <w:lvl w:ilvl="4" w:tplc="896A16CC">
      <w:start w:val="1"/>
      <w:numFmt w:val="upperLetter"/>
      <w:lvlText w:val="%5."/>
      <w:lvlJc w:val="left"/>
      <w:pPr>
        <w:ind w:left="1440" w:hanging="360"/>
      </w:pPr>
    </w:lvl>
    <w:lvl w:ilvl="5" w:tplc="123A96EC">
      <w:start w:val="1"/>
      <w:numFmt w:val="upperLetter"/>
      <w:lvlText w:val="%6."/>
      <w:lvlJc w:val="left"/>
      <w:pPr>
        <w:ind w:left="1440" w:hanging="360"/>
      </w:pPr>
    </w:lvl>
    <w:lvl w:ilvl="6" w:tplc="5172F5B0">
      <w:start w:val="1"/>
      <w:numFmt w:val="upperLetter"/>
      <w:lvlText w:val="%7."/>
      <w:lvlJc w:val="left"/>
      <w:pPr>
        <w:ind w:left="1440" w:hanging="360"/>
      </w:pPr>
    </w:lvl>
    <w:lvl w:ilvl="7" w:tplc="2B50273E">
      <w:start w:val="1"/>
      <w:numFmt w:val="upperLetter"/>
      <w:lvlText w:val="%8."/>
      <w:lvlJc w:val="left"/>
      <w:pPr>
        <w:ind w:left="1440" w:hanging="360"/>
      </w:pPr>
    </w:lvl>
    <w:lvl w:ilvl="8" w:tplc="D4987C3A">
      <w:start w:val="1"/>
      <w:numFmt w:val="upperLetter"/>
      <w:lvlText w:val="%9."/>
      <w:lvlJc w:val="left"/>
      <w:pPr>
        <w:ind w:left="1440" w:hanging="360"/>
      </w:pPr>
    </w:lvl>
  </w:abstractNum>
  <w:abstractNum w:abstractNumId="44" w15:restartNumberingAfterBreak="0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9631261">
    <w:abstractNumId w:val="22"/>
  </w:num>
  <w:num w:numId="2" w16cid:durableId="430855487">
    <w:abstractNumId w:val="9"/>
  </w:num>
  <w:num w:numId="3" w16cid:durableId="457336722">
    <w:abstractNumId w:val="8"/>
  </w:num>
  <w:num w:numId="4" w16cid:durableId="1999382172">
    <w:abstractNumId w:val="15"/>
  </w:num>
  <w:num w:numId="5" w16cid:durableId="1585185780">
    <w:abstractNumId w:val="13"/>
  </w:num>
  <w:num w:numId="6" w16cid:durableId="1937210539">
    <w:abstractNumId w:val="26"/>
  </w:num>
  <w:num w:numId="7" w16cid:durableId="1276252654">
    <w:abstractNumId w:val="3"/>
  </w:num>
  <w:num w:numId="8" w16cid:durableId="1392580320">
    <w:abstractNumId w:val="2"/>
  </w:num>
  <w:num w:numId="9" w16cid:durableId="1080983365">
    <w:abstractNumId w:val="1"/>
  </w:num>
  <w:num w:numId="10" w16cid:durableId="1729303529">
    <w:abstractNumId w:val="0"/>
  </w:num>
  <w:num w:numId="11" w16cid:durableId="55590324">
    <w:abstractNumId w:val="7"/>
  </w:num>
  <w:num w:numId="12" w16cid:durableId="638848298">
    <w:abstractNumId w:val="6"/>
  </w:num>
  <w:num w:numId="13" w16cid:durableId="273027953">
    <w:abstractNumId w:val="5"/>
  </w:num>
  <w:num w:numId="14" w16cid:durableId="903877068">
    <w:abstractNumId w:val="4"/>
  </w:num>
  <w:num w:numId="15" w16cid:durableId="1068839634">
    <w:abstractNumId w:val="10"/>
  </w:num>
  <w:num w:numId="16" w16cid:durableId="1396471853">
    <w:abstractNumId w:val="25"/>
  </w:num>
  <w:num w:numId="17" w16cid:durableId="374627396">
    <w:abstractNumId w:val="12"/>
  </w:num>
  <w:num w:numId="18" w16cid:durableId="1190141947">
    <w:abstractNumId w:val="31"/>
  </w:num>
  <w:num w:numId="19" w16cid:durableId="524102916">
    <w:abstractNumId w:val="39"/>
  </w:num>
  <w:num w:numId="20" w16cid:durableId="789252073">
    <w:abstractNumId w:val="36"/>
  </w:num>
  <w:num w:numId="21" w16cid:durableId="1562981758">
    <w:abstractNumId w:val="17"/>
  </w:num>
  <w:num w:numId="22" w16cid:durableId="1540121860">
    <w:abstractNumId w:val="42"/>
  </w:num>
  <w:num w:numId="23" w16cid:durableId="1217856899">
    <w:abstractNumId w:val="16"/>
  </w:num>
  <w:num w:numId="24" w16cid:durableId="309138879">
    <w:abstractNumId w:val="44"/>
  </w:num>
  <w:num w:numId="25" w16cid:durableId="1082407435">
    <w:abstractNumId w:val="38"/>
  </w:num>
  <w:num w:numId="26" w16cid:durableId="1047141344">
    <w:abstractNumId w:val="32"/>
  </w:num>
  <w:num w:numId="27" w16cid:durableId="501706443">
    <w:abstractNumId w:val="27"/>
  </w:num>
  <w:num w:numId="28" w16cid:durableId="465121884">
    <w:abstractNumId w:val="37"/>
  </w:num>
  <w:num w:numId="29" w16cid:durableId="333992355">
    <w:abstractNumId w:val="23"/>
  </w:num>
  <w:num w:numId="30" w16cid:durableId="987786829">
    <w:abstractNumId w:val="24"/>
  </w:num>
  <w:num w:numId="31" w16cid:durableId="134030971">
    <w:abstractNumId w:val="24"/>
  </w:num>
  <w:num w:numId="32" w16cid:durableId="1134719012">
    <w:abstractNumId w:val="34"/>
  </w:num>
  <w:num w:numId="33" w16cid:durableId="1234466074">
    <w:abstractNumId w:val="33"/>
  </w:num>
  <w:num w:numId="34" w16cid:durableId="1314603842">
    <w:abstractNumId w:val="21"/>
  </w:num>
  <w:num w:numId="35" w16cid:durableId="346752896">
    <w:abstractNumId w:val="41"/>
  </w:num>
  <w:num w:numId="36" w16cid:durableId="1654794350">
    <w:abstractNumId w:val="43"/>
  </w:num>
  <w:num w:numId="37" w16cid:durableId="378284993">
    <w:abstractNumId w:val="40"/>
  </w:num>
  <w:num w:numId="38" w16cid:durableId="1964848636">
    <w:abstractNumId w:val="18"/>
  </w:num>
  <w:num w:numId="39" w16cid:durableId="408239297">
    <w:abstractNumId w:val="11"/>
  </w:num>
  <w:num w:numId="40" w16cid:durableId="1023215940">
    <w:abstractNumId w:val="20"/>
  </w:num>
  <w:num w:numId="41" w16cid:durableId="1221405964">
    <w:abstractNumId w:val="29"/>
  </w:num>
  <w:num w:numId="42" w16cid:durableId="1154755166">
    <w:abstractNumId w:val="28"/>
  </w:num>
  <w:num w:numId="43" w16cid:durableId="2059433674">
    <w:abstractNumId w:val="19"/>
  </w:num>
  <w:num w:numId="44" w16cid:durableId="1226457170">
    <w:abstractNumId w:val="14"/>
  </w:num>
  <w:num w:numId="45" w16cid:durableId="1579368753">
    <w:abstractNumId w:val="35"/>
  </w:num>
  <w:num w:numId="46" w16cid:durableId="686491185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8" w:dllVersion="513" w:checkStyle="1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1D"/>
    <w:rsid w:val="00001153"/>
    <w:rsid w:val="000015BB"/>
    <w:rsid w:val="00001778"/>
    <w:rsid w:val="000017C7"/>
    <w:rsid w:val="000022BA"/>
    <w:rsid w:val="000027D8"/>
    <w:rsid w:val="00002F03"/>
    <w:rsid w:val="00003769"/>
    <w:rsid w:val="00003F64"/>
    <w:rsid w:val="00005296"/>
    <w:rsid w:val="00005E26"/>
    <w:rsid w:val="000102C3"/>
    <w:rsid w:val="000104B4"/>
    <w:rsid w:val="0001078C"/>
    <w:rsid w:val="00011E7D"/>
    <w:rsid w:val="000126FF"/>
    <w:rsid w:val="00012792"/>
    <w:rsid w:val="00013295"/>
    <w:rsid w:val="000133EB"/>
    <w:rsid w:val="00015B24"/>
    <w:rsid w:val="00016C70"/>
    <w:rsid w:val="00016C86"/>
    <w:rsid w:val="00017790"/>
    <w:rsid w:val="00017F45"/>
    <w:rsid w:val="0002059C"/>
    <w:rsid w:val="0002148E"/>
    <w:rsid w:val="0002183B"/>
    <w:rsid w:val="000222A9"/>
    <w:rsid w:val="0002256F"/>
    <w:rsid w:val="00022911"/>
    <w:rsid w:val="00022DD0"/>
    <w:rsid w:val="00022F4E"/>
    <w:rsid w:val="00023444"/>
    <w:rsid w:val="000238B8"/>
    <w:rsid w:val="00024353"/>
    <w:rsid w:val="00024671"/>
    <w:rsid w:val="00026C00"/>
    <w:rsid w:val="0003069F"/>
    <w:rsid w:val="000317EE"/>
    <w:rsid w:val="00031AF8"/>
    <w:rsid w:val="00032068"/>
    <w:rsid w:val="00032847"/>
    <w:rsid w:val="00032B25"/>
    <w:rsid w:val="000330FB"/>
    <w:rsid w:val="000337F3"/>
    <w:rsid w:val="00034136"/>
    <w:rsid w:val="00034990"/>
    <w:rsid w:val="00035042"/>
    <w:rsid w:val="000354A5"/>
    <w:rsid w:val="0003660D"/>
    <w:rsid w:val="000368F8"/>
    <w:rsid w:val="0004079B"/>
    <w:rsid w:val="000417F3"/>
    <w:rsid w:val="00041CB2"/>
    <w:rsid w:val="000424FB"/>
    <w:rsid w:val="000433E6"/>
    <w:rsid w:val="00044B56"/>
    <w:rsid w:val="000462AD"/>
    <w:rsid w:val="00046EC9"/>
    <w:rsid w:val="000474EB"/>
    <w:rsid w:val="00047563"/>
    <w:rsid w:val="0005053C"/>
    <w:rsid w:val="000510EB"/>
    <w:rsid w:val="0005191C"/>
    <w:rsid w:val="00051ECB"/>
    <w:rsid w:val="00052488"/>
    <w:rsid w:val="000525B9"/>
    <w:rsid w:val="0005388C"/>
    <w:rsid w:val="00053D05"/>
    <w:rsid w:val="00053D10"/>
    <w:rsid w:val="000543C6"/>
    <w:rsid w:val="000549DA"/>
    <w:rsid w:val="00054A58"/>
    <w:rsid w:val="00054FE9"/>
    <w:rsid w:val="000555E6"/>
    <w:rsid w:val="00057B44"/>
    <w:rsid w:val="00060798"/>
    <w:rsid w:val="00063495"/>
    <w:rsid w:val="0006359C"/>
    <w:rsid w:val="000639AD"/>
    <w:rsid w:val="0006408A"/>
    <w:rsid w:val="000647EF"/>
    <w:rsid w:val="000648D1"/>
    <w:rsid w:val="00064A02"/>
    <w:rsid w:val="00065E7B"/>
    <w:rsid w:val="000662AF"/>
    <w:rsid w:val="00067DA7"/>
    <w:rsid w:val="000706A7"/>
    <w:rsid w:val="00070E86"/>
    <w:rsid w:val="00071530"/>
    <w:rsid w:val="00071D00"/>
    <w:rsid w:val="0007315B"/>
    <w:rsid w:val="00073E05"/>
    <w:rsid w:val="000741E2"/>
    <w:rsid w:val="000741FD"/>
    <w:rsid w:val="000755A3"/>
    <w:rsid w:val="00075BCC"/>
    <w:rsid w:val="0007649E"/>
    <w:rsid w:val="0007691C"/>
    <w:rsid w:val="00076C9A"/>
    <w:rsid w:val="00077046"/>
    <w:rsid w:val="000771CA"/>
    <w:rsid w:val="0008004A"/>
    <w:rsid w:val="00080184"/>
    <w:rsid w:val="0008059E"/>
    <w:rsid w:val="00081405"/>
    <w:rsid w:val="000822A2"/>
    <w:rsid w:val="00082A77"/>
    <w:rsid w:val="00082BD8"/>
    <w:rsid w:val="0008439B"/>
    <w:rsid w:val="000843C4"/>
    <w:rsid w:val="00085B5C"/>
    <w:rsid w:val="000866ED"/>
    <w:rsid w:val="00086C27"/>
    <w:rsid w:val="000902C4"/>
    <w:rsid w:val="00090F0F"/>
    <w:rsid w:val="00091003"/>
    <w:rsid w:val="00092500"/>
    <w:rsid w:val="00092D45"/>
    <w:rsid w:val="00092E6A"/>
    <w:rsid w:val="000931D9"/>
    <w:rsid w:val="00093B17"/>
    <w:rsid w:val="00093D19"/>
    <w:rsid w:val="00094915"/>
    <w:rsid w:val="000955C5"/>
    <w:rsid w:val="00095AD0"/>
    <w:rsid w:val="0009638C"/>
    <w:rsid w:val="00096BA7"/>
    <w:rsid w:val="00096DF7"/>
    <w:rsid w:val="00096DF9"/>
    <w:rsid w:val="00097C82"/>
    <w:rsid w:val="000A0761"/>
    <w:rsid w:val="000A0B2D"/>
    <w:rsid w:val="000A2111"/>
    <w:rsid w:val="000A2466"/>
    <w:rsid w:val="000A31A6"/>
    <w:rsid w:val="000A45B4"/>
    <w:rsid w:val="000A4C9C"/>
    <w:rsid w:val="000A5C66"/>
    <w:rsid w:val="000A5EBE"/>
    <w:rsid w:val="000A6517"/>
    <w:rsid w:val="000A6739"/>
    <w:rsid w:val="000A7989"/>
    <w:rsid w:val="000B03EE"/>
    <w:rsid w:val="000B0CC0"/>
    <w:rsid w:val="000B1132"/>
    <w:rsid w:val="000B1318"/>
    <w:rsid w:val="000B1499"/>
    <w:rsid w:val="000B1AD1"/>
    <w:rsid w:val="000B1C88"/>
    <w:rsid w:val="000B1E0C"/>
    <w:rsid w:val="000B448D"/>
    <w:rsid w:val="000B46A3"/>
    <w:rsid w:val="000B5159"/>
    <w:rsid w:val="000B5EF5"/>
    <w:rsid w:val="000B73C6"/>
    <w:rsid w:val="000B74F5"/>
    <w:rsid w:val="000B77F3"/>
    <w:rsid w:val="000B7AEC"/>
    <w:rsid w:val="000C0B17"/>
    <w:rsid w:val="000C1B87"/>
    <w:rsid w:val="000C1CF4"/>
    <w:rsid w:val="000C37AB"/>
    <w:rsid w:val="000C4A93"/>
    <w:rsid w:val="000C4E42"/>
    <w:rsid w:val="000C51B4"/>
    <w:rsid w:val="000C6A4E"/>
    <w:rsid w:val="000C72E6"/>
    <w:rsid w:val="000D023B"/>
    <w:rsid w:val="000D1D0E"/>
    <w:rsid w:val="000D1D46"/>
    <w:rsid w:val="000D2443"/>
    <w:rsid w:val="000D28A1"/>
    <w:rsid w:val="000D2939"/>
    <w:rsid w:val="000D2F68"/>
    <w:rsid w:val="000D35F4"/>
    <w:rsid w:val="000D3C6E"/>
    <w:rsid w:val="000D403B"/>
    <w:rsid w:val="000D44EE"/>
    <w:rsid w:val="000D46BB"/>
    <w:rsid w:val="000D53DA"/>
    <w:rsid w:val="000D684F"/>
    <w:rsid w:val="000D6BC5"/>
    <w:rsid w:val="000D7767"/>
    <w:rsid w:val="000D7A15"/>
    <w:rsid w:val="000D7E7D"/>
    <w:rsid w:val="000E0339"/>
    <w:rsid w:val="000E049C"/>
    <w:rsid w:val="000E0D93"/>
    <w:rsid w:val="000E11B5"/>
    <w:rsid w:val="000E199B"/>
    <w:rsid w:val="000E239D"/>
    <w:rsid w:val="000E2B39"/>
    <w:rsid w:val="000E3794"/>
    <w:rsid w:val="000E3AD2"/>
    <w:rsid w:val="000E3E16"/>
    <w:rsid w:val="000E4D49"/>
    <w:rsid w:val="000E50EC"/>
    <w:rsid w:val="000E50F5"/>
    <w:rsid w:val="000E6768"/>
    <w:rsid w:val="000E6E84"/>
    <w:rsid w:val="000E7282"/>
    <w:rsid w:val="000E7298"/>
    <w:rsid w:val="000E7519"/>
    <w:rsid w:val="000E751C"/>
    <w:rsid w:val="000E7BFE"/>
    <w:rsid w:val="000F27E2"/>
    <w:rsid w:val="000F28B5"/>
    <w:rsid w:val="000F2B42"/>
    <w:rsid w:val="000F2DFF"/>
    <w:rsid w:val="000F3277"/>
    <w:rsid w:val="000F32AA"/>
    <w:rsid w:val="000F3C13"/>
    <w:rsid w:val="000F44F3"/>
    <w:rsid w:val="000F4E4D"/>
    <w:rsid w:val="000F5186"/>
    <w:rsid w:val="000F54F5"/>
    <w:rsid w:val="000F59D7"/>
    <w:rsid w:val="000F5BE9"/>
    <w:rsid w:val="000F5DAF"/>
    <w:rsid w:val="000F6B45"/>
    <w:rsid w:val="000F6BBB"/>
    <w:rsid w:val="000F7746"/>
    <w:rsid w:val="000FEE0D"/>
    <w:rsid w:val="001004D8"/>
    <w:rsid w:val="001004DC"/>
    <w:rsid w:val="00100AA9"/>
    <w:rsid w:val="00102198"/>
    <w:rsid w:val="00102AE2"/>
    <w:rsid w:val="00102E11"/>
    <w:rsid w:val="001030D3"/>
    <w:rsid w:val="00103A82"/>
    <w:rsid w:val="00104736"/>
    <w:rsid w:val="00104944"/>
    <w:rsid w:val="00104950"/>
    <w:rsid w:val="00105142"/>
    <w:rsid w:val="00105177"/>
    <w:rsid w:val="00106323"/>
    <w:rsid w:val="00106C88"/>
    <w:rsid w:val="00107A40"/>
    <w:rsid w:val="0011035A"/>
    <w:rsid w:val="0011048E"/>
    <w:rsid w:val="0011086A"/>
    <w:rsid w:val="00111AD4"/>
    <w:rsid w:val="001136BF"/>
    <w:rsid w:val="00113B43"/>
    <w:rsid w:val="00113C7F"/>
    <w:rsid w:val="00113E8B"/>
    <w:rsid w:val="0011427D"/>
    <w:rsid w:val="00114357"/>
    <w:rsid w:val="00114A97"/>
    <w:rsid w:val="00116848"/>
    <w:rsid w:val="00116ADE"/>
    <w:rsid w:val="001170F0"/>
    <w:rsid w:val="00117139"/>
    <w:rsid w:val="001173C9"/>
    <w:rsid w:val="0011744F"/>
    <w:rsid w:val="001175ED"/>
    <w:rsid w:val="00120653"/>
    <w:rsid w:val="00121249"/>
    <w:rsid w:val="001223B3"/>
    <w:rsid w:val="0012334B"/>
    <w:rsid w:val="0012365E"/>
    <w:rsid w:val="00123B9F"/>
    <w:rsid w:val="00123C53"/>
    <w:rsid w:val="00124CF4"/>
    <w:rsid w:val="0012501B"/>
    <w:rsid w:val="0012510A"/>
    <w:rsid w:val="001253F7"/>
    <w:rsid w:val="00126B87"/>
    <w:rsid w:val="001279EA"/>
    <w:rsid w:val="00127F84"/>
    <w:rsid w:val="00130720"/>
    <w:rsid w:val="00130777"/>
    <w:rsid w:val="00131186"/>
    <w:rsid w:val="001319B7"/>
    <w:rsid w:val="00131DC8"/>
    <w:rsid w:val="00132E41"/>
    <w:rsid w:val="00133330"/>
    <w:rsid w:val="00133C0C"/>
    <w:rsid w:val="001345FF"/>
    <w:rsid w:val="0013462E"/>
    <w:rsid w:val="00134884"/>
    <w:rsid w:val="001349D3"/>
    <w:rsid w:val="00134C1F"/>
    <w:rsid w:val="00135BA2"/>
    <w:rsid w:val="001365C9"/>
    <w:rsid w:val="00136DF5"/>
    <w:rsid w:val="0013796D"/>
    <w:rsid w:val="00137C4F"/>
    <w:rsid w:val="00137FF5"/>
    <w:rsid w:val="001403F4"/>
    <w:rsid w:val="001404F4"/>
    <w:rsid w:val="00141150"/>
    <w:rsid w:val="0014175F"/>
    <w:rsid w:val="001421CE"/>
    <w:rsid w:val="00142A75"/>
    <w:rsid w:val="001431CD"/>
    <w:rsid w:val="00143573"/>
    <w:rsid w:val="00143AC6"/>
    <w:rsid w:val="0014452B"/>
    <w:rsid w:val="001450FC"/>
    <w:rsid w:val="001454F5"/>
    <w:rsid w:val="001456F0"/>
    <w:rsid w:val="0014594F"/>
    <w:rsid w:val="00145C1A"/>
    <w:rsid w:val="00145D3A"/>
    <w:rsid w:val="001464EC"/>
    <w:rsid w:val="00147410"/>
    <w:rsid w:val="00147E07"/>
    <w:rsid w:val="00147E56"/>
    <w:rsid w:val="00150B9F"/>
    <w:rsid w:val="00150F83"/>
    <w:rsid w:val="00151226"/>
    <w:rsid w:val="0015125E"/>
    <w:rsid w:val="00153BF7"/>
    <w:rsid w:val="00153F6A"/>
    <w:rsid w:val="001543C0"/>
    <w:rsid w:val="00154B3F"/>
    <w:rsid w:val="00155F54"/>
    <w:rsid w:val="00156056"/>
    <w:rsid w:val="0015617C"/>
    <w:rsid w:val="001574F6"/>
    <w:rsid w:val="001605A7"/>
    <w:rsid w:val="001614C4"/>
    <w:rsid w:val="00161D25"/>
    <w:rsid w:val="00161E32"/>
    <w:rsid w:val="001620F5"/>
    <w:rsid w:val="00162BBE"/>
    <w:rsid w:val="0016360D"/>
    <w:rsid w:val="00163AA7"/>
    <w:rsid w:val="00165811"/>
    <w:rsid w:val="00166142"/>
    <w:rsid w:val="0016711A"/>
    <w:rsid w:val="00167DC6"/>
    <w:rsid w:val="00171347"/>
    <w:rsid w:val="00171789"/>
    <w:rsid w:val="00171EF7"/>
    <w:rsid w:val="00172773"/>
    <w:rsid w:val="00172826"/>
    <w:rsid w:val="00173CCA"/>
    <w:rsid w:val="00173D6D"/>
    <w:rsid w:val="0017428B"/>
    <w:rsid w:val="00175561"/>
    <w:rsid w:val="00175A88"/>
    <w:rsid w:val="00176E77"/>
    <w:rsid w:val="00177C35"/>
    <w:rsid w:val="00177D12"/>
    <w:rsid w:val="00180732"/>
    <w:rsid w:val="00181370"/>
    <w:rsid w:val="00181B26"/>
    <w:rsid w:val="0018280A"/>
    <w:rsid w:val="00182B14"/>
    <w:rsid w:val="00183080"/>
    <w:rsid w:val="0018468B"/>
    <w:rsid w:val="001852E6"/>
    <w:rsid w:val="001855CA"/>
    <w:rsid w:val="00186295"/>
    <w:rsid w:val="0018675B"/>
    <w:rsid w:val="001901D0"/>
    <w:rsid w:val="00191176"/>
    <w:rsid w:val="001915C9"/>
    <w:rsid w:val="0019236E"/>
    <w:rsid w:val="00192439"/>
    <w:rsid w:val="001929A5"/>
    <w:rsid w:val="001932F6"/>
    <w:rsid w:val="001935B2"/>
    <w:rsid w:val="00193B06"/>
    <w:rsid w:val="0019459E"/>
    <w:rsid w:val="001956C2"/>
    <w:rsid w:val="001965D4"/>
    <w:rsid w:val="00196C34"/>
    <w:rsid w:val="00197085"/>
    <w:rsid w:val="00197416"/>
    <w:rsid w:val="0019768F"/>
    <w:rsid w:val="00197999"/>
    <w:rsid w:val="00197CB5"/>
    <w:rsid w:val="001A1181"/>
    <w:rsid w:val="001A11DE"/>
    <w:rsid w:val="001A17F9"/>
    <w:rsid w:val="001A252C"/>
    <w:rsid w:val="001A298B"/>
    <w:rsid w:val="001A3124"/>
    <w:rsid w:val="001A3626"/>
    <w:rsid w:val="001A3F77"/>
    <w:rsid w:val="001A4A66"/>
    <w:rsid w:val="001A574D"/>
    <w:rsid w:val="001A5814"/>
    <w:rsid w:val="001A5EDC"/>
    <w:rsid w:val="001A6538"/>
    <w:rsid w:val="001A7F67"/>
    <w:rsid w:val="001B00BD"/>
    <w:rsid w:val="001B03CC"/>
    <w:rsid w:val="001B0C16"/>
    <w:rsid w:val="001B173B"/>
    <w:rsid w:val="001B389E"/>
    <w:rsid w:val="001B4148"/>
    <w:rsid w:val="001B48F1"/>
    <w:rsid w:val="001B5FBC"/>
    <w:rsid w:val="001B668E"/>
    <w:rsid w:val="001B6BB3"/>
    <w:rsid w:val="001B6EA4"/>
    <w:rsid w:val="001B79AA"/>
    <w:rsid w:val="001B7E02"/>
    <w:rsid w:val="001C03A0"/>
    <w:rsid w:val="001C1EEC"/>
    <w:rsid w:val="001C2209"/>
    <w:rsid w:val="001C42F6"/>
    <w:rsid w:val="001C4B54"/>
    <w:rsid w:val="001C54F6"/>
    <w:rsid w:val="001C611E"/>
    <w:rsid w:val="001C63DF"/>
    <w:rsid w:val="001C6865"/>
    <w:rsid w:val="001C6877"/>
    <w:rsid w:val="001C73A8"/>
    <w:rsid w:val="001C78B6"/>
    <w:rsid w:val="001C7F06"/>
    <w:rsid w:val="001D10CD"/>
    <w:rsid w:val="001D1849"/>
    <w:rsid w:val="001D1F1F"/>
    <w:rsid w:val="001D2115"/>
    <w:rsid w:val="001D2C9F"/>
    <w:rsid w:val="001D2ECB"/>
    <w:rsid w:val="001D34A2"/>
    <w:rsid w:val="001D4227"/>
    <w:rsid w:val="001D476F"/>
    <w:rsid w:val="001D4D26"/>
    <w:rsid w:val="001D51DE"/>
    <w:rsid w:val="001D563C"/>
    <w:rsid w:val="001D5A6E"/>
    <w:rsid w:val="001D615B"/>
    <w:rsid w:val="001D7CC6"/>
    <w:rsid w:val="001E026C"/>
    <w:rsid w:val="001E0AA4"/>
    <w:rsid w:val="001E0B33"/>
    <w:rsid w:val="001E0F50"/>
    <w:rsid w:val="001E1119"/>
    <w:rsid w:val="001E1A4F"/>
    <w:rsid w:val="001E1BA4"/>
    <w:rsid w:val="001E1FD6"/>
    <w:rsid w:val="001E2409"/>
    <w:rsid w:val="001E264C"/>
    <w:rsid w:val="001E2CCA"/>
    <w:rsid w:val="001E314D"/>
    <w:rsid w:val="001E42D3"/>
    <w:rsid w:val="001E4724"/>
    <w:rsid w:val="001E53AF"/>
    <w:rsid w:val="001E5E11"/>
    <w:rsid w:val="001E6E11"/>
    <w:rsid w:val="001E7666"/>
    <w:rsid w:val="001E7DC0"/>
    <w:rsid w:val="001F2737"/>
    <w:rsid w:val="001F292B"/>
    <w:rsid w:val="001F299B"/>
    <w:rsid w:val="001F2DFD"/>
    <w:rsid w:val="001F3723"/>
    <w:rsid w:val="001F3FB5"/>
    <w:rsid w:val="001F7A3D"/>
    <w:rsid w:val="001F7ACA"/>
    <w:rsid w:val="001F7EAC"/>
    <w:rsid w:val="002014DF"/>
    <w:rsid w:val="0020211A"/>
    <w:rsid w:val="00202586"/>
    <w:rsid w:val="00204045"/>
    <w:rsid w:val="0020404E"/>
    <w:rsid w:val="00205E1F"/>
    <w:rsid w:val="00206D3A"/>
    <w:rsid w:val="00207B3F"/>
    <w:rsid w:val="00210BE8"/>
    <w:rsid w:val="0021151A"/>
    <w:rsid w:val="00212601"/>
    <w:rsid w:val="0021336B"/>
    <w:rsid w:val="00213CD9"/>
    <w:rsid w:val="00214A55"/>
    <w:rsid w:val="00214A7B"/>
    <w:rsid w:val="002158F6"/>
    <w:rsid w:val="00216395"/>
    <w:rsid w:val="002166E6"/>
    <w:rsid w:val="002176C3"/>
    <w:rsid w:val="00217AAC"/>
    <w:rsid w:val="00217E13"/>
    <w:rsid w:val="0022060B"/>
    <w:rsid w:val="00220BC3"/>
    <w:rsid w:val="002211AE"/>
    <w:rsid w:val="002218CE"/>
    <w:rsid w:val="00221AA4"/>
    <w:rsid w:val="00221DFD"/>
    <w:rsid w:val="00221FD7"/>
    <w:rsid w:val="002220F1"/>
    <w:rsid w:val="00222ECF"/>
    <w:rsid w:val="0022301B"/>
    <w:rsid w:val="00223FF1"/>
    <w:rsid w:val="0022452E"/>
    <w:rsid w:val="002253FA"/>
    <w:rsid w:val="00225782"/>
    <w:rsid w:val="002257EE"/>
    <w:rsid w:val="00226096"/>
    <w:rsid w:val="0022624F"/>
    <w:rsid w:val="00226335"/>
    <w:rsid w:val="002268D7"/>
    <w:rsid w:val="00226B0B"/>
    <w:rsid w:val="00226D59"/>
    <w:rsid w:val="00230309"/>
    <w:rsid w:val="002304CA"/>
    <w:rsid w:val="00230C7C"/>
    <w:rsid w:val="00231125"/>
    <w:rsid w:val="002313B0"/>
    <w:rsid w:val="002323A6"/>
    <w:rsid w:val="002326AE"/>
    <w:rsid w:val="00232845"/>
    <w:rsid w:val="0023319C"/>
    <w:rsid w:val="00233579"/>
    <w:rsid w:val="00233BB3"/>
    <w:rsid w:val="00233DE3"/>
    <w:rsid w:val="00234057"/>
    <w:rsid w:val="002348DA"/>
    <w:rsid w:val="0023584B"/>
    <w:rsid w:val="00235B22"/>
    <w:rsid w:val="0024053E"/>
    <w:rsid w:val="002407F6"/>
    <w:rsid w:val="002411DD"/>
    <w:rsid w:val="00242425"/>
    <w:rsid w:val="00242A58"/>
    <w:rsid w:val="0024307A"/>
    <w:rsid w:val="002435D9"/>
    <w:rsid w:val="00243F76"/>
    <w:rsid w:val="002440D3"/>
    <w:rsid w:val="0024445B"/>
    <w:rsid w:val="00244672"/>
    <w:rsid w:val="00244991"/>
    <w:rsid w:val="00244A8A"/>
    <w:rsid w:val="00244D45"/>
    <w:rsid w:val="0024508E"/>
    <w:rsid w:val="0024630B"/>
    <w:rsid w:val="00246388"/>
    <w:rsid w:val="0024651B"/>
    <w:rsid w:val="002470B5"/>
    <w:rsid w:val="00247656"/>
    <w:rsid w:val="002503B1"/>
    <w:rsid w:val="0025045A"/>
    <w:rsid w:val="00250DB0"/>
    <w:rsid w:val="002512D0"/>
    <w:rsid w:val="00252004"/>
    <w:rsid w:val="00252898"/>
    <w:rsid w:val="00252955"/>
    <w:rsid w:val="00252ECB"/>
    <w:rsid w:val="00253061"/>
    <w:rsid w:val="00253CED"/>
    <w:rsid w:val="0025410A"/>
    <w:rsid w:val="00254112"/>
    <w:rsid w:val="002542D8"/>
    <w:rsid w:val="00254611"/>
    <w:rsid w:val="002546CC"/>
    <w:rsid w:val="002562DD"/>
    <w:rsid w:val="002577C5"/>
    <w:rsid w:val="002578BD"/>
    <w:rsid w:val="00257B11"/>
    <w:rsid w:val="00257BD9"/>
    <w:rsid w:val="00257C2A"/>
    <w:rsid w:val="00257E06"/>
    <w:rsid w:val="002610D2"/>
    <w:rsid w:val="0026162E"/>
    <w:rsid w:val="002622A5"/>
    <w:rsid w:val="00262582"/>
    <w:rsid w:val="0026305B"/>
    <w:rsid w:val="002648A9"/>
    <w:rsid w:val="00264C07"/>
    <w:rsid w:val="00264C79"/>
    <w:rsid w:val="0026571D"/>
    <w:rsid w:val="00266427"/>
    <w:rsid w:val="002664AF"/>
    <w:rsid w:val="00266B43"/>
    <w:rsid w:val="00267020"/>
    <w:rsid w:val="00267254"/>
    <w:rsid w:val="00267637"/>
    <w:rsid w:val="0026792A"/>
    <w:rsid w:val="0027075F"/>
    <w:rsid w:val="00271898"/>
    <w:rsid w:val="00271D93"/>
    <w:rsid w:val="00271DF9"/>
    <w:rsid w:val="00275BB6"/>
    <w:rsid w:val="00276BE4"/>
    <w:rsid w:val="002775C3"/>
    <w:rsid w:val="00277FD9"/>
    <w:rsid w:val="00280A5B"/>
    <w:rsid w:val="00280BE2"/>
    <w:rsid w:val="00282C54"/>
    <w:rsid w:val="0028324D"/>
    <w:rsid w:val="002841CF"/>
    <w:rsid w:val="002856CD"/>
    <w:rsid w:val="00286065"/>
    <w:rsid w:val="002866BB"/>
    <w:rsid w:val="0028686E"/>
    <w:rsid w:val="002868C4"/>
    <w:rsid w:val="00286D03"/>
    <w:rsid w:val="0028759A"/>
    <w:rsid w:val="00287EA1"/>
    <w:rsid w:val="00292195"/>
    <w:rsid w:val="002932D7"/>
    <w:rsid w:val="002933AF"/>
    <w:rsid w:val="00295997"/>
    <w:rsid w:val="00295C78"/>
    <w:rsid w:val="00296093"/>
    <w:rsid w:val="00296718"/>
    <w:rsid w:val="00296D10"/>
    <w:rsid w:val="00297056"/>
    <w:rsid w:val="00297554"/>
    <w:rsid w:val="00297C60"/>
    <w:rsid w:val="002A001A"/>
    <w:rsid w:val="002A091E"/>
    <w:rsid w:val="002A0A84"/>
    <w:rsid w:val="002A1139"/>
    <w:rsid w:val="002A24AE"/>
    <w:rsid w:val="002A2630"/>
    <w:rsid w:val="002A2846"/>
    <w:rsid w:val="002A435E"/>
    <w:rsid w:val="002A44A6"/>
    <w:rsid w:val="002A608A"/>
    <w:rsid w:val="002A60B7"/>
    <w:rsid w:val="002A6582"/>
    <w:rsid w:val="002A6A89"/>
    <w:rsid w:val="002A6AEC"/>
    <w:rsid w:val="002A7BD2"/>
    <w:rsid w:val="002B19BF"/>
    <w:rsid w:val="002B1A2E"/>
    <w:rsid w:val="002B1C50"/>
    <w:rsid w:val="002B2663"/>
    <w:rsid w:val="002B27B4"/>
    <w:rsid w:val="002B3806"/>
    <w:rsid w:val="002B3BB3"/>
    <w:rsid w:val="002B52CE"/>
    <w:rsid w:val="002B65E2"/>
    <w:rsid w:val="002B6924"/>
    <w:rsid w:val="002B796B"/>
    <w:rsid w:val="002B798F"/>
    <w:rsid w:val="002B7F0F"/>
    <w:rsid w:val="002C0370"/>
    <w:rsid w:val="002C03DA"/>
    <w:rsid w:val="002C08D7"/>
    <w:rsid w:val="002C0F5C"/>
    <w:rsid w:val="002C128B"/>
    <w:rsid w:val="002C19B9"/>
    <w:rsid w:val="002C1E56"/>
    <w:rsid w:val="002C1EA1"/>
    <w:rsid w:val="002C1F12"/>
    <w:rsid w:val="002C2040"/>
    <w:rsid w:val="002C2661"/>
    <w:rsid w:val="002C4779"/>
    <w:rsid w:val="002C4A04"/>
    <w:rsid w:val="002C613E"/>
    <w:rsid w:val="002C7119"/>
    <w:rsid w:val="002C7C1A"/>
    <w:rsid w:val="002D01E9"/>
    <w:rsid w:val="002D04BC"/>
    <w:rsid w:val="002D09A3"/>
    <w:rsid w:val="002D1382"/>
    <w:rsid w:val="002D158C"/>
    <w:rsid w:val="002D1CB6"/>
    <w:rsid w:val="002D3D0D"/>
    <w:rsid w:val="002D4011"/>
    <w:rsid w:val="002D405B"/>
    <w:rsid w:val="002D484B"/>
    <w:rsid w:val="002D48AC"/>
    <w:rsid w:val="002D4F2D"/>
    <w:rsid w:val="002D5167"/>
    <w:rsid w:val="002D52BF"/>
    <w:rsid w:val="002D57EA"/>
    <w:rsid w:val="002E27AB"/>
    <w:rsid w:val="002E3167"/>
    <w:rsid w:val="002E36F6"/>
    <w:rsid w:val="002E4617"/>
    <w:rsid w:val="002E468D"/>
    <w:rsid w:val="002E493B"/>
    <w:rsid w:val="002E4F36"/>
    <w:rsid w:val="002E5D62"/>
    <w:rsid w:val="002E5F25"/>
    <w:rsid w:val="002E628C"/>
    <w:rsid w:val="002E66D1"/>
    <w:rsid w:val="002E7DF0"/>
    <w:rsid w:val="002F0D5F"/>
    <w:rsid w:val="002F34EF"/>
    <w:rsid w:val="002F3621"/>
    <w:rsid w:val="002F3DB7"/>
    <w:rsid w:val="002F4154"/>
    <w:rsid w:val="002F4630"/>
    <w:rsid w:val="002F495B"/>
    <w:rsid w:val="002F6AB5"/>
    <w:rsid w:val="002F7242"/>
    <w:rsid w:val="002F7336"/>
    <w:rsid w:val="002F7FF5"/>
    <w:rsid w:val="0030011D"/>
    <w:rsid w:val="0030058F"/>
    <w:rsid w:val="003011C4"/>
    <w:rsid w:val="003011CD"/>
    <w:rsid w:val="003014DC"/>
    <w:rsid w:val="003015CC"/>
    <w:rsid w:val="00301907"/>
    <w:rsid w:val="00301EF0"/>
    <w:rsid w:val="00302C87"/>
    <w:rsid w:val="00302F71"/>
    <w:rsid w:val="00303E2B"/>
    <w:rsid w:val="003049CB"/>
    <w:rsid w:val="00304E37"/>
    <w:rsid w:val="0030583F"/>
    <w:rsid w:val="00305EA6"/>
    <w:rsid w:val="003073BC"/>
    <w:rsid w:val="0031005D"/>
    <w:rsid w:val="0031091B"/>
    <w:rsid w:val="00310F66"/>
    <w:rsid w:val="003111A0"/>
    <w:rsid w:val="00311888"/>
    <w:rsid w:val="00311CCB"/>
    <w:rsid w:val="00312828"/>
    <w:rsid w:val="00314E20"/>
    <w:rsid w:val="003151F1"/>
    <w:rsid w:val="003173EF"/>
    <w:rsid w:val="00320050"/>
    <w:rsid w:val="00320A26"/>
    <w:rsid w:val="00321718"/>
    <w:rsid w:val="00321C27"/>
    <w:rsid w:val="003224EF"/>
    <w:rsid w:val="003230E4"/>
    <w:rsid w:val="0032380B"/>
    <w:rsid w:val="00324073"/>
    <w:rsid w:val="00324315"/>
    <w:rsid w:val="0032483E"/>
    <w:rsid w:val="00324CB4"/>
    <w:rsid w:val="00324FEE"/>
    <w:rsid w:val="00325669"/>
    <w:rsid w:val="0032587B"/>
    <w:rsid w:val="003261D6"/>
    <w:rsid w:val="003264CF"/>
    <w:rsid w:val="0032659A"/>
    <w:rsid w:val="00326851"/>
    <w:rsid w:val="00326DF1"/>
    <w:rsid w:val="00327644"/>
    <w:rsid w:val="0032774C"/>
    <w:rsid w:val="0033019E"/>
    <w:rsid w:val="00331FF8"/>
    <w:rsid w:val="0033243D"/>
    <w:rsid w:val="003342C9"/>
    <w:rsid w:val="00334CFD"/>
    <w:rsid w:val="0033569A"/>
    <w:rsid w:val="003368BD"/>
    <w:rsid w:val="00336DCA"/>
    <w:rsid w:val="003374C4"/>
    <w:rsid w:val="00337540"/>
    <w:rsid w:val="00340CC2"/>
    <w:rsid w:val="00342745"/>
    <w:rsid w:val="00342927"/>
    <w:rsid w:val="003433D5"/>
    <w:rsid w:val="00343B31"/>
    <w:rsid w:val="00343DF2"/>
    <w:rsid w:val="00345026"/>
    <w:rsid w:val="00345270"/>
    <w:rsid w:val="00345421"/>
    <w:rsid w:val="00346C0F"/>
    <w:rsid w:val="003473CD"/>
    <w:rsid w:val="00347769"/>
    <w:rsid w:val="00347AF7"/>
    <w:rsid w:val="003500B5"/>
    <w:rsid w:val="003506A1"/>
    <w:rsid w:val="00351510"/>
    <w:rsid w:val="00353225"/>
    <w:rsid w:val="003543DF"/>
    <w:rsid w:val="003551B6"/>
    <w:rsid w:val="0035545C"/>
    <w:rsid w:val="00355AE2"/>
    <w:rsid w:val="003561C3"/>
    <w:rsid w:val="003568B7"/>
    <w:rsid w:val="0035756F"/>
    <w:rsid w:val="0035778E"/>
    <w:rsid w:val="00357948"/>
    <w:rsid w:val="00357CE4"/>
    <w:rsid w:val="00357E61"/>
    <w:rsid w:val="003626C6"/>
    <w:rsid w:val="00362B27"/>
    <w:rsid w:val="00363562"/>
    <w:rsid w:val="0036468F"/>
    <w:rsid w:val="003658F5"/>
    <w:rsid w:val="00365F53"/>
    <w:rsid w:val="00366FF2"/>
    <w:rsid w:val="00370130"/>
    <w:rsid w:val="00372078"/>
    <w:rsid w:val="00372264"/>
    <w:rsid w:val="003748B9"/>
    <w:rsid w:val="00374EA0"/>
    <w:rsid w:val="00375EF3"/>
    <w:rsid w:val="003764C2"/>
    <w:rsid w:val="00376D23"/>
    <w:rsid w:val="003770A7"/>
    <w:rsid w:val="00377169"/>
    <w:rsid w:val="0037786C"/>
    <w:rsid w:val="00380D37"/>
    <w:rsid w:val="00381B91"/>
    <w:rsid w:val="003820CD"/>
    <w:rsid w:val="00382227"/>
    <w:rsid w:val="00383BC9"/>
    <w:rsid w:val="00383EAE"/>
    <w:rsid w:val="00384C4A"/>
    <w:rsid w:val="003852B2"/>
    <w:rsid w:val="00386CA4"/>
    <w:rsid w:val="003872B5"/>
    <w:rsid w:val="00387517"/>
    <w:rsid w:val="00387F97"/>
    <w:rsid w:val="0039101E"/>
    <w:rsid w:val="003925F6"/>
    <w:rsid w:val="00393262"/>
    <w:rsid w:val="0039329F"/>
    <w:rsid w:val="00393474"/>
    <w:rsid w:val="00393889"/>
    <w:rsid w:val="00393A2C"/>
    <w:rsid w:val="003940A1"/>
    <w:rsid w:val="00395417"/>
    <w:rsid w:val="003967D2"/>
    <w:rsid w:val="00396E60"/>
    <w:rsid w:val="00397439"/>
    <w:rsid w:val="00397651"/>
    <w:rsid w:val="003A0A95"/>
    <w:rsid w:val="003A146C"/>
    <w:rsid w:val="003A1544"/>
    <w:rsid w:val="003A16A6"/>
    <w:rsid w:val="003A1B53"/>
    <w:rsid w:val="003A253E"/>
    <w:rsid w:val="003A26B7"/>
    <w:rsid w:val="003A329B"/>
    <w:rsid w:val="003A35B1"/>
    <w:rsid w:val="003A37A9"/>
    <w:rsid w:val="003A3A7A"/>
    <w:rsid w:val="003A48F4"/>
    <w:rsid w:val="003A4D22"/>
    <w:rsid w:val="003A515C"/>
    <w:rsid w:val="003A5AD2"/>
    <w:rsid w:val="003A5FE1"/>
    <w:rsid w:val="003A66FC"/>
    <w:rsid w:val="003A76B4"/>
    <w:rsid w:val="003A7751"/>
    <w:rsid w:val="003A7A05"/>
    <w:rsid w:val="003B0007"/>
    <w:rsid w:val="003B01E8"/>
    <w:rsid w:val="003B0C8D"/>
    <w:rsid w:val="003B1173"/>
    <w:rsid w:val="003B143A"/>
    <w:rsid w:val="003B2D64"/>
    <w:rsid w:val="003B2D85"/>
    <w:rsid w:val="003B3EA4"/>
    <w:rsid w:val="003B41EB"/>
    <w:rsid w:val="003B5BB6"/>
    <w:rsid w:val="003B5D88"/>
    <w:rsid w:val="003B5F69"/>
    <w:rsid w:val="003B60A4"/>
    <w:rsid w:val="003B6231"/>
    <w:rsid w:val="003B7364"/>
    <w:rsid w:val="003B7496"/>
    <w:rsid w:val="003B7BAA"/>
    <w:rsid w:val="003B7DD8"/>
    <w:rsid w:val="003C19F8"/>
    <w:rsid w:val="003C2542"/>
    <w:rsid w:val="003C27C7"/>
    <w:rsid w:val="003C2D70"/>
    <w:rsid w:val="003C2ED0"/>
    <w:rsid w:val="003C3A9A"/>
    <w:rsid w:val="003C75E8"/>
    <w:rsid w:val="003D0024"/>
    <w:rsid w:val="003D0075"/>
    <w:rsid w:val="003D0F73"/>
    <w:rsid w:val="003D1B01"/>
    <w:rsid w:val="003D1F94"/>
    <w:rsid w:val="003D2219"/>
    <w:rsid w:val="003D321D"/>
    <w:rsid w:val="003D3603"/>
    <w:rsid w:val="003D3ED0"/>
    <w:rsid w:val="003D4293"/>
    <w:rsid w:val="003D46B0"/>
    <w:rsid w:val="003D4781"/>
    <w:rsid w:val="003D5897"/>
    <w:rsid w:val="003D7539"/>
    <w:rsid w:val="003D7915"/>
    <w:rsid w:val="003E0B1A"/>
    <w:rsid w:val="003E0E25"/>
    <w:rsid w:val="003E0FE7"/>
    <w:rsid w:val="003E14FB"/>
    <w:rsid w:val="003E15A5"/>
    <w:rsid w:val="003E1C2F"/>
    <w:rsid w:val="003E1FBE"/>
    <w:rsid w:val="003E29F6"/>
    <w:rsid w:val="003E2F98"/>
    <w:rsid w:val="003E30CB"/>
    <w:rsid w:val="003E338C"/>
    <w:rsid w:val="003E34D8"/>
    <w:rsid w:val="003E381D"/>
    <w:rsid w:val="003E5453"/>
    <w:rsid w:val="003E5B19"/>
    <w:rsid w:val="003E6841"/>
    <w:rsid w:val="003E6892"/>
    <w:rsid w:val="003E728E"/>
    <w:rsid w:val="003E7F45"/>
    <w:rsid w:val="003F0BB0"/>
    <w:rsid w:val="003F383A"/>
    <w:rsid w:val="003F3B12"/>
    <w:rsid w:val="003F45AD"/>
    <w:rsid w:val="003F5CD9"/>
    <w:rsid w:val="003F5E39"/>
    <w:rsid w:val="003F635B"/>
    <w:rsid w:val="003F6867"/>
    <w:rsid w:val="003F73A6"/>
    <w:rsid w:val="003F75E1"/>
    <w:rsid w:val="003F7A0D"/>
    <w:rsid w:val="003F7ADC"/>
    <w:rsid w:val="003F7E11"/>
    <w:rsid w:val="003FADA2"/>
    <w:rsid w:val="00400379"/>
    <w:rsid w:val="004017C8"/>
    <w:rsid w:val="00401850"/>
    <w:rsid w:val="00401944"/>
    <w:rsid w:val="004019E5"/>
    <w:rsid w:val="00402A7F"/>
    <w:rsid w:val="00402ABA"/>
    <w:rsid w:val="00403A2D"/>
    <w:rsid w:val="00404255"/>
    <w:rsid w:val="00404CB1"/>
    <w:rsid w:val="00404E72"/>
    <w:rsid w:val="00405104"/>
    <w:rsid w:val="00405185"/>
    <w:rsid w:val="004056A8"/>
    <w:rsid w:val="00405762"/>
    <w:rsid w:val="00406DD2"/>
    <w:rsid w:val="00407384"/>
    <w:rsid w:val="0040748F"/>
    <w:rsid w:val="00407B4B"/>
    <w:rsid w:val="004103BF"/>
    <w:rsid w:val="0041043F"/>
    <w:rsid w:val="0041086E"/>
    <w:rsid w:val="00410CDD"/>
    <w:rsid w:val="00410EF3"/>
    <w:rsid w:val="00411A92"/>
    <w:rsid w:val="004124EB"/>
    <w:rsid w:val="00412629"/>
    <w:rsid w:val="00412842"/>
    <w:rsid w:val="00413E23"/>
    <w:rsid w:val="00414975"/>
    <w:rsid w:val="004150AF"/>
    <w:rsid w:val="00415EAA"/>
    <w:rsid w:val="0041642D"/>
    <w:rsid w:val="00416E26"/>
    <w:rsid w:val="004174F6"/>
    <w:rsid w:val="004204ED"/>
    <w:rsid w:val="00420A68"/>
    <w:rsid w:val="00420BCE"/>
    <w:rsid w:val="004212A5"/>
    <w:rsid w:val="00421545"/>
    <w:rsid w:val="00421784"/>
    <w:rsid w:val="00421BEF"/>
    <w:rsid w:val="00421C3B"/>
    <w:rsid w:val="0042334E"/>
    <w:rsid w:val="004237CD"/>
    <w:rsid w:val="004247AB"/>
    <w:rsid w:val="004249BC"/>
    <w:rsid w:val="00425194"/>
    <w:rsid w:val="004255A7"/>
    <w:rsid w:val="00425CC0"/>
    <w:rsid w:val="00425DA8"/>
    <w:rsid w:val="00426A44"/>
    <w:rsid w:val="00427BE3"/>
    <w:rsid w:val="00427CA8"/>
    <w:rsid w:val="00430880"/>
    <w:rsid w:val="004311E7"/>
    <w:rsid w:val="00431BED"/>
    <w:rsid w:val="00432208"/>
    <w:rsid w:val="00432428"/>
    <w:rsid w:val="0043430C"/>
    <w:rsid w:val="0043509C"/>
    <w:rsid w:val="00435822"/>
    <w:rsid w:val="0043778F"/>
    <w:rsid w:val="00437BED"/>
    <w:rsid w:val="00440108"/>
    <w:rsid w:val="00440D6A"/>
    <w:rsid w:val="00440D93"/>
    <w:rsid w:val="0044100E"/>
    <w:rsid w:val="004412CA"/>
    <w:rsid w:val="00441D0E"/>
    <w:rsid w:val="004423BA"/>
    <w:rsid w:val="00442C44"/>
    <w:rsid w:val="00442D34"/>
    <w:rsid w:val="0044325B"/>
    <w:rsid w:val="00443433"/>
    <w:rsid w:val="00443617"/>
    <w:rsid w:val="004444BA"/>
    <w:rsid w:val="00444C5B"/>
    <w:rsid w:val="00444C85"/>
    <w:rsid w:val="004469CB"/>
    <w:rsid w:val="00447171"/>
    <w:rsid w:val="00447343"/>
    <w:rsid w:val="00447E52"/>
    <w:rsid w:val="004500D6"/>
    <w:rsid w:val="00450157"/>
    <w:rsid w:val="004503A7"/>
    <w:rsid w:val="004503EB"/>
    <w:rsid w:val="004524F5"/>
    <w:rsid w:val="00452C87"/>
    <w:rsid w:val="00452D6C"/>
    <w:rsid w:val="004541B4"/>
    <w:rsid w:val="00454451"/>
    <w:rsid w:val="00454B8A"/>
    <w:rsid w:val="00454F4E"/>
    <w:rsid w:val="00456019"/>
    <w:rsid w:val="0045627D"/>
    <w:rsid w:val="004564D7"/>
    <w:rsid w:val="00456928"/>
    <w:rsid w:val="00456D74"/>
    <w:rsid w:val="004603D3"/>
    <w:rsid w:val="00461844"/>
    <w:rsid w:val="004619B9"/>
    <w:rsid w:val="00461EA3"/>
    <w:rsid w:val="00463A76"/>
    <w:rsid w:val="004648EA"/>
    <w:rsid w:val="004648EB"/>
    <w:rsid w:val="004649D6"/>
    <w:rsid w:val="00464DC1"/>
    <w:rsid w:val="00465514"/>
    <w:rsid w:val="004664E5"/>
    <w:rsid w:val="004666BB"/>
    <w:rsid w:val="004668D8"/>
    <w:rsid w:val="00467283"/>
    <w:rsid w:val="0046742C"/>
    <w:rsid w:val="00470F84"/>
    <w:rsid w:val="00471958"/>
    <w:rsid w:val="00471EB1"/>
    <w:rsid w:val="004725F4"/>
    <w:rsid w:val="00472CF6"/>
    <w:rsid w:val="00473172"/>
    <w:rsid w:val="004732F9"/>
    <w:rsid w:val="004734AE"/>
    <w:rsid w:val="00474CF5"/>
    <w:rsid w:val="004764D8"/>
    <w:rsid w:val="00476F8E"/>
    <w:rsid w:val="00477068"/>
    <w:rsid w:val="004776AF"/>
    <w:rsid w:val="00480579"/>
    <w:rsid w:val="0048083F"/>
    <w:rsid w:val="0048113E"/>
    <w:rsid w:val="00481252"/>
    <w:rsid w:val="00481B8A"/>
    <w:rsid w:val="00481E5B"/>
    <w:rsid w:val="00482707"/>
    <w:rsid w:val="00482A53"/>
    <w:rsid w:val="004833A5"/>
    <w:rsid w:val="00484DD0"/>
    <w:rsid w:val="004852CE"/>
    <w:rsid w:val="00485689"/>
    <w:rsid w:val="0048653D"/>
    <w:rsid w:val="00487155"/>
    <w:rsid w:val="00487E70"/>
    <w:rsid w:val="00490441"/>
    <w:rsid w:val="004911B2"/>
    <w:rsid w:val="00491394"/>
    <w:rsid w:val="0049164A"/>
    <w:rsid w:val="0049172A"/>
    <w:rsid w:val="00491D7A"/>
    <w:rsid w:val="004930F5"/>
    <w:rsid w:val="00493614"/>
    <w:rsid w:val="0049417E"/>
    <w:rsid w:val="00494832"/>
    <w:rsid w:val="004952FF"/>
    <w:rsid w:val="00495371"/>
    <w:rsid w:val="004954D0"/>
    <w:rsid w:val="00496188"/>
    <w:rsid w:val="00496411"/>
    <w:rsid w:val="00496A9D"/>
    <w:rsid w:val="0049758E"/>
    <w:rsid w:val="0049785C"/>
    <w:rsid w:val="004A1867"/>
    <w:rsid w:val="004A316D"/>
    <w:rsid w:val="004A477C"/>
    <w:rsid w:val="004A57C6"/>
    <w:rsid w:val="004A5E93"/>
    <w:rsid w:val="004A628C"/>
    <w:rsid w:val="004A6848"/>
    <w:rsid w:val="004A6AC3"/>
    <w:rsid w:val="004A7A65"/>
    <w:rsid w:val="004A7DBD"/>
    <w:rsid w:val="004A7E33"/>
    <w:rsid w:val="004A7F1F"/>
    <w:rsid w:val="004AE5FB"/>
    <w:rsid w:val="004B0651"/>
    <w:rsid w:val="004B13BF"/>
    <w:rsid w:val="004B2A17"/>
    <w:rsid w:val="004B3447"/>
    <w:rsid w:val="004B37F1"/>
    <w:rsid w:val="004B4137"/>
    <w:rsid w:val="004B41E6"/>
    <w:rsid w:val="004B49F9"/>
    <w:rsid w:val="004B4DCA"/>
    <w:rsid w:val="004B5748"/>
    <w:rsid w:val="004B5D42"/>
    <w:rsid w:val="004B720D"/>
    <w:rsid w:val="004B78D2"/>
    <w:rsid w:val="004B7FEF"/>
    <w:rsid w:val="004C02C2"/>
    <w:rsid w:val="004C0492"/>
    <w:rsid w:val="004C0D73"/>
    <w:rsid w:val="004C148C"/>
    <w:rsid w:val="004C2021"/>
    <w:rsid w:val="004C27C8"/>
    <w:rsid w:val="004C2802"/>
    <w:rsid w:val="004C29C2"/>
    <w:rsid w:val="004C2E2B"/>
    <w:rsid w:val="004C3974"/>
    <w:rsid w:val="004C3CE8"/>
    <w:rsid w:val="004C3FCE"/>
    <w:rsid w:val="004C532A"/>
    <w:rsid w:val="004C5783"/>
    <w:rsid w:val="004C5952"/>
    <w:rsid w:val="004C5C4B"/>
    <w:rsid w:val="004C5F35"/>
    <w:rsid w:val="004C6094"/>
    <w:rsid w:val="004C6A4E"/>
    <w:rsid w:val="004C71ED"/>
    <w:rsid w:val="004C7655"/>
    <w:rsid w:val="004C7A4A"/>
    <w:rsid w:val="004C7CD2"/>
    <w:rsid w:val="004D3292"/>
    <w:rsid w:val="004D339F"/>
    <w:rsid w:val="004D35CA"/>
    <w:rsid w:val="004D3997"/>
    <w:rsid w:val="004D3B58"/>
    <w:rsid w:val="004D3E19"/>
    <w:rsid w:val="004D40E9"/>
    <w:rsid w:val="004D479C"/>
    <w:rsid w:val="004D56FC"/>
    <w:rsid w:val="004D5F85"/>
    <w:rsid w:val="004D5FA0"/>
    <w:rsid w:val="004D6CA3"/>
    <w:rsid w:val="004D7267"/>
    <w:rsid w:val="004D752C"/>
    <w:rsid w:val="004D77FD"/>
    <w:rsid w:val="004E0554"/>
    <w:rsid w:val="004E0804"/>
    <w:rsid w:val="004E08E2"/>
    <w:rsid w:val="004E0B6E"/>
    <w:rsid w:val="004E0E5A"/>
    <w:rsid w:val="004E0E84"/>
    <w:rsid w:val="004E0FB4"/>
    <w:rsid w:val="004E15BF"/>
    <w:rsid w:val="004E1D85"/>
    <w:rsid w:val="004E1E32"/>
    <w:rsid w:val="004E28B6"/>
    <w:rsid w:val="004E2A88"/>
    <w:rsid w:val="004E2F93"/>
    <w:rsid w:val="004E48E9"/>
    <w:rsid w:val="004E516B"/>
    <w:rsid w:val="004E5F0E"/>
    <w:rsid w:val="004E5F48"/>
    <w:rsid w:val="004E63F3"/>
    <w:rsid w:val="004E69DD"/>
    <w:rsid w:val="004E7B97"/>
    <w:rsid w:val="004F0D4A"/>
    <w:rsid w:val="004F1065"/>
    <w:rsid w:val="004F1BA1"/>
    <w:rsid w:val="004F2243"/>
    <w:rsid w:val="004F260B"/>
    <w:rsid w:val="004F2829"/>
    <w:rsid w:val="004F2A9A"/>
    <w:rsid w:val="004F2D9D"/>
    <w:rsid w:val="004F3A7E"/>
    <w:rsid w:val="004F4620"/>
    <w:rsid w:val="004F48EF"/>
    <w:rsid w:val="004F6147"/>
    <w:rsid w:val="004F6181"/>
    <w:rsid w:val="004F6BC3"/>
    <w:rsid w:val="004F79B2"/>
    <w:rsid w:val="00500419"/>
    <w:rsid w:val="00502A27"/>
    <w:rsid w:val="00502A64"/>
    <w:rsid w:val="00503A3B"/>
    <w:rsid w:val="0050400F"/>
    <w:rsid w:val="005040F0"/>
    <w:rsid w:val="00504C9E"/>
    <w:rsid w:val="00505099"/>
    <w:rsid w:val="005052F4"/>
    <w:rsid w:val="00505AF0"/>
    <w:rsid w:val="005072B3"/>
    <w:rsid w:val="00507C4B"/>
    <w:rsid w:val="005101DD"/>
    <w:rsid w:val="00510610"/>
    <w:rsid w:val="005107E0"/>
    <w:rsid w:val="005109C8"/>
    <w:rsid w:val="00510F50"/>
    <w:rsid w:val="005111B7"/>
    <w:rsid w:val="00511440"/>
    <w:rsid w:val="005117DB"/>
    <w:rsid w:val="00511B5C"/>
    <w:rsid w:val="00511C6E"/>
    <w:rsid w:val="005126D3"/>
    <w:rsid w:val="00513073"/>
    <w:rsid w:val="00515655"/>
    <w:rsid w:val="00515660"/>
    <w:rsid w:val="00515EFC"/>
    <w:rsid w:val="005161EF"/>
    <w:rsid w:val="005172F3"/>
    <w:rsid w:val="005200FB"/>
    <w:rsid w:val="00520FAB"/>
    <w:rsid w:val="005213A5"/>
    <w:rsid w:val="00521EF6"/>
    <w:rsid w:val="00522A61"/>
    <w:rsid w:val="00524FD9"/>
    <w:rsid w:val="00525592"/>
    <w:rsid w:val="00525AD8"/>
    <w:rsid w:val="00526725"/>
    <w:rsid w:val="005308FC"/>
    <w:rsid w:val="0053098E"/>
    <w:rsid w:val="00531B05"/>
    <w:rsid w:val="00531B55"/>
    <w:rsid w:val="00531B83"/>
    <w:rsid w:val="00533423"/>
    <w:rsid w:val="00533F69"/>
    <w:rsid w:val="00534041"/>
    <w:rsid w:val="0053487D"/>
    <w:rsid w:val="00534FD9"/>
    <w:rsid w:val="0053502F"/>
    <w:rsid w:val="005372CC"/>
    <w:rsid w:val="00537915"/>
    <w:rsid w:val="005407B7"/>
    <w:rsid w:val="00540BFB"/>
    <w:rsid w:val="00540E8C"/>
    <w:rsid w:val="005410BC"/>
    <w:rsid w:val="00541BB1"/>
    <w:rsid w:val="00542CC1"/>
    <w:rsid w:val="00542FA6"/>
    <w:rsid w:val="005434C6"/>
    <w:rsid w:val="00543657"/>
    <w:rsid w:val="005439C4"/>
    <w:rsid w:val="005439D5"/>
    <w:rsid w:val="00543A54"/>
    <w:rsid w:val="00545384"/>
    <w:rsid w:val="005455F4"/>
    <w:rsid w:val="0054662B"/>
    <w:rsid w:val="005477FC"/>
    <w:rsid w:val="00547BE6"/>
    <w:rsid w:val="005502EC"/>
    <w:rsid w:val="005503AF"/>
    <w:rsid w:val="00550A61"/>
    <w:rsid w:val="00550DFA"/>
    <w:rsid w:val="00551C99"/>
    <w:rsid w:val="0055221A"/>
    <w:rsid w:val="00552952"/>
    <w:rsid w:val="00552B33"/>
    <w:rsid w:val="0055426D"/>
    <w:rsid w:val="00554DC5"/>
    <w:rsid w:val="00554DF5"/>
    <w:rsid w:val="00556630"/>
    <w:rsid w:val="0055738D"/>
    <w:rsid w:val="0055787A"/>
    <w:rsid w:val="0056171F"/>
    <w:rsid w:val="005617AB"/>
    <w:rsid w:val="00561847"/>
    <w:rsid w:val="00561FFC"/>
    <w:rsid w:val="005625F2"/>
    <w:rsid w:val="00562653"/>
    <w:rsid w:val="005628EB"/>
    <w:rsid w:val="00563CBB"/>
    <w:rsid w:val="00563CD1"/>
    <w:rsid w:val="00564715"/>
    <w:rsid w:val="00564953"/>
    <w:rsid w:val="0056586E"/>
    <w:rsid w:val="0056613B"/>
    <w:rsid w:val="005673D9"/>
    <w:rsid w:val="005678B9"/>
    <w:rsid w:val="00570FDC"/>
    <w:rsid w:val="0057117B"/>
    <w:rsid w:val="005718B2"/>
    <w:rsid w:val="00572F9D"/>
    <w:rsid w:val="00573F2A"/>
    <w:rsid w:val="005743DC"/>
    <w:rsid w:val="005744FE"/>
    <w:rsid w:val="005746C8"/>
    <w:rsid w:val="00574EA1"/>
    <w:rsid w:val="00575372"/>
    <w:rsid w:val="00575B6D"/>
    <w:rsid w:val="00575E7E"/>
    <w:rsid w:val="00576BD6"/>
    <w:rsid w:val="00577FAF"/>
    <w:rsid w:val="00580E78"/>
    <w:rsid w:val="00581AD6"/>
    <w:rsid w:val="005822CA"/>
    <w:rsid w:val="00582A09"/>
    <w:rsid w:val="00582DD0"/>
    <w:rsid w:val="0058360F"/>
    <w:rsid w:val="0058361D"/>
    <w:rsid w:val="005838F2"/>
    <w:rsid w:val="005859BC"/>
    <w:rsid w:val="0058612C"/>
    <w:rsid w:val="005905EC"/>
    <w:rsid w:val="00590E05"/>
    <w:rsid w:val="00591A43"/>
    <w:rsid w:val="00591AB3"/>
    <w:rsid w:val="005920F5"/>
    <w:rsid w:val="005925EA"/>
    <w:rsid w:val="00593E72"/>
    <w:rsid w:val="00593EA8"/>
    <w:rsid w:val="00595114"/>
    <w:rsid w:val="00595ABD"/>
    <w:rsid w:val="0059618B"/>
    <w:rsid w:val="00596AA5"/>
    <w:rsid w:val="00596CF1"/>
    <w:rsid w:val="0059795D"/>
    <w:rsid w:val="005A0646"/>
    <w:rsid w:val="005A0D88"/>
    <w:rsid w:val="005A115F"/>
    <w:rsid w:val="005A1296"/>
    <w:rsid w:val="005A177F"/>
    <w:rsid w:val="005A1AEF"/>
    <w:rsid w:val="005A1B60"/>
    <w:rsid w:val="005A1E7D"/>
    <w:rsid w:val="005A2394"/>
    <w:rsid w:val="005A3F7E"/>
    <w:rsid w:val="005A4C96"/>
    <w:rsid w:val="005A5333"/>
    <w:rsid w:val="005A571E"/>
    <w:rsid w:val="005A65F8"/>
    <w:rsid w:val="005A727D"/>
    <w:rsid w:val="005A738F"/>
    <w:rsid w:val="005B07C0"/>
    <w:rsid w:val="005B0865"/>
    <w:rsid w:val="005B0A67"/>
    <w:rsid w:val="005B460F"/>
    <w:rsid w:val="005B48EC"/>
    <w:rsid w:val="005B4E86"/>
    <w:rsid w:val="005B54C9"/>
    <w:rsid w:val="005B563B"/>
    <w:rsid w:val="005B60A5"/>
    <w:rsid w:val="005B62A1"/>
    <w:rsid w:val="005B6D7E"/>
    <w:rsid w:val="005B7206"/>
    <w:rsid w:val="005B78A3"/>
    <w:rsid w:val="005B7C91"/>
    <w:rsid w:val="005C055D"/>
    <w:rsid w:val="005C092A"/>
    <w:rsid w:val="005C0FDB"/>
    <w:rsid w:val="005C16A8"/>
    <w:rsid w:val="005C19ED"/>
    <w:rsid w:val="005C2B7D"/>
    <w:rsid w:val="005C3973"/>
    <w:rsid w:val="005C3B30"/>
    <w:rsid w:val="005C3B3F"/>
    <w:rsid w:val="005C3E0C"/>
    <w:rsid w:val="005C44B0"/>
    <w:rsid w:val="005C4C92"/>
    <w:rsid w:val="005C4D6D"/>
    <w:rsid w:val="005C4E64"/>
    <w:rsid w:val="005C5259"/>
    <w:rsid w:val="005C5749"/>
    <w:rsid w:val="005C5F26"/>
    <w:rsid w:val="005C61EC"/>
    <w:rsid w:val="005D0102"/>
    <w:rsid w:val="005D04E8"/>
    <w:rsid w:val="005D0C0F"/>
    <w:rsid w:val="005D162A"/>
    <w:rsid w:val="005D1C27"/>
    <w:rsid w:val="005D26C3"/>
    <w:rsid w:val="005D2BB6"/>
    <w:rsid w:val="005D33F7"/>
    <w:rsid w:val="005D3A34"/>
    <w:rsid w:val="005D3D14"/>
    <w:rsid w:val="005D466B"/>
    <w:rsid w:val="005D5121"/>
    <w:rsid w:val="005D6C79"/>
    <w:rsid w:val="005D70BD"/>
    <w:rsid w:val="005D7280"/>
    <w:rsid w:val="005D7E8E"/>
    <w:rsid w:val="005E109F"/>
    <w:rsid w:val="005E1221"/>
    <w:rsid w:val="005E1435"/>
    <w:rsid w:val="005E15BD"/>
    <w:rsid w:val="005E18D2"/>
    <w:rsid w:val="005E1B24"/>
    <w:rsid w:val="005E1E25"/>
    <w:rsid w:val="005E2148"/>
    <w:rsid w:val="005E300E"/>
    <w:rsid w:val="005E3449"/>
    <w:rsid w:val="005E34CE"/>
    <w:rsid w:val="005E3644"/>
    <w:rsid w:val="005E3CA1"/>
    <w:rsid w:val="005E40C5"/>
    <w:rsid w:val="005E5746"/>
    <w:rsid w:val="005E5A21"/>
    <w:rsid w:val="005E6415"/>
    <w:rsid w:val="005E681B"/>
    <w:rsid w:val="005E69DA"/>
    <w:rsid w:val="005E7A2E"/>
    <w:rsid w:val="005E7A4A"/>
    <w:rsid w:val="005E7C64"/>
    <w:rsid w:val="005F0375"/>
    <w:rsid w:val="005F03E3"/>
    <w:rsid w:val="005F0B92"/>
    <w:rsid w:val="005F1697"/>
    <w:rsid w:val="005F21C8"/>
    <w:rsid w:val="005F2658"/>
    <w:rsid w:val="005F3343"/>
    <w:rsid w:val="005F3D28"/>
    <w:rsid w:val="005F4167"/>
    <w:rsid w:val="005F5754"/>
    <w:rsid w:val="005F6290"/>
    <w:rsid w:val="0060003A"/>
    <w:rsid w:val="00600411"/>
    <w:rsid w:val="00600CB8"/>
    <w:rsid w:val="00601293"/>
    <w:rsid w:val="006021B6"/>
    <w:rsid w:val="00602E39"/>
    <w:rsid w:val="0060423F"/>
    <w:rsid w:val="00604D83"/>
    <w:rsid w:val="00605DE3"/>
    <w:rsid w:val="0060610A"/>
    <w:rsid w:val="00606118"/>
    <w:rsid w:val="00606119"/>
    <w:rsid w:val="00606595"/>
    <w:rsid w:val="006069B3"/>
    <w:rsid w:val="00606AB1"/>
    <w:rsid w:val="00607159"/>
    <w:rsid w:val="00607CEC"/>
    <w:rsid w:val="00610097"/>
    <w:rsid w:val="006100F6"/>
    <w:rsid w:val="00611E60"/>
    <w:rsid w:val="0061270C"/>
    <w:rsid w:val="00613E8A"/>
    <w:rsid w:val="006141AF"/>
    <w:rsid w:val="00614DB7"/>
    <w:rsid w:val="00616B4B"/>
    <w:rsid w:val="00617328"/>
    <w:rsid w:val="006174D7"/>
    <w:rsid w:val="00617F61"/>
    <w:rsid w:val="006211CF"/>
    <w:rsid w:val="00621381"/>
    <w:rsid w:val="006219DD"/>
    <w:rsid w:val="00622DD6"/>
    <w:rsid w:val="0062319E"/>
    <w:rsid w:val="006234EA"/>
    <w:rsid w:val="00624A86"/>
    <w:rsid w:val="006257B1"/>
    <w:rsid w:val="00625D4B"/>
    <w:rsid w:val="006302D1"/>
    <w:rsid w:val="00630FA3"/>
    <w:rsid w:val="00632705"/>
    <w:rsid w:val="00632D77"/>
    <w:rsid w:val="00633D19"/>
    <w:rsid w:val="006345FC"/>
    <w:rsid w:val="00634D0D"/>
    <w:rsid w:val="0063530B"/>
    <w:rsid w:val="006354F1"/>
    <w:rsid w:val="00635A0B"/>
    <w:rsid w:val="00635DFF"/>
    <w:rsid w:val="006369A0"/>
    <w:rsid w:val="00636B9F"/>
    <w:rsid w:val="00636D85"/>
    <w:rsid w:val="006371C7"/>
    <w:rsid w:val="006373B7"/>
    <w:rsid w:val="00640118"/>
    <w:rsid w:val="00640A85"/>
    <w:rsid w:val="00640B3E"/>
    <w:rsid w:val="00640E7F"/>
    <w:rsid w:val="00641223"/>
    <w:rsid w:val="006414B6"/>
    <w:rsid w:val="006422A5"/>
    <w:rsid w:val="00642635"/>
    <w:rsid w:val="00642D5B"/>
    <w:rsid w:val="00644524"/>
    <w:rsid w:val="00644629"/>
    <w:rsid w:val="00644AC8"/>
    <w:rsid w:val="00644D42"/>
    <w:rsid w:val="0064528F"/>
    <w:rsid w:val="006456FF"/>
    <w:rsid w:val="00647CA5"/>
    <w:rsid w:val="006511A6"/>
    <w:rsid w:val="00651794"/>
    <w:rsid w:val="00651EC2"/>
    <w:rsid w:val="00652ECA"/>
    <w:rsid w:val="006534B1"/>
    <w:rsid w:val="006536B3"/>
    <w:rsid w:val="00653916"/>
    <w:rsid w:val="00654083"/>
    <w:rsid w:val="00654B59"/>
    <w:rsid w:val="00655140"/>
    <w:rsid w:val="00656188"/>
    <w:rsid w:val="00656605"/>
    <w:rsid w:val="0065702E"/>
    <w:rsid w:val="00657111"/>
    <w:rsid w:val="00657D51"/>
    <w:rsid w:val="00660519"/>
    <w:rsid w:val="00661B7C"/>
    <w:rsid w:val="00662EAE"/>
    <w:rsid w:val="006632FC"/>
    <w:rsid w:val="0066345A"/>
    <w:rsid w:val="00663814"/>
    <w:rsid w:val="00663B6D"/>
    <w:rsid w:val="00664464"/>
    <w:rsid w:val="006645ED"/>
    <w:rsid w:val="006647A5"/>
    <w:rsid w:val="00665958"/>
    <w:rsid w:val="00665EC2"/>
    <w:rsid w:val="00666948"/>
    <w:rsid w:val="00667A55"/>
    <w:rsid w:val="00670BA2"/>
    <w:rsid w:val="00670CFF"/>
    <w:rsid w:val="00670E69"/>
    <w:rsid w:val="006718DC"/>
    <w:rsid w:val="0067310C"/>
    <w:rsid w:val="00673452"/>
    <w:rsid w:val="00674BA2"/>
    <w:rsid w:val="00675267"/>
    <w:rsid w:val="00675731"/>
    <w:rsid w:val="00677288"/>
    <w:rsid w:val="006777D1"/>
    <w:rsid w:val="00677AF9"/>
    <w:rsid w:val="00680794"/>
    <w:rsid w:val="00681070"/>
    <w:rsid w:val="00681548"/>
    <w:rsid w:val="00681948"/>
    <w:rsid w:val="00681BFD"/>
    <w:rsid w:val="0068228E"/>
    <w:rsid w:val="00682DBE"/>
    <w:rsid w:val="00683985"/>
    <w:rsid w:val="0068405D"/>
    <w:rsid w:val="00684395"/>
    <w:rsid w:val="00685FD6"/>
    <w:rsid w:val="00686340"/>
    <w:rsid w:val="00687239"/>
    <w:rsid w:val="00687800"/>
    <w:rsid w:val="00687EFF"/>
    <w:rsid w:val="006902DD"/>
    <w:rsid w:val="00690C8C"/>
    <w:rsid w:val="00691C6B"/>
    <w:rsid w:val="00691E7A"/>
    <w:rsid w:val="00691F0B"/>
    <w:rsid w:val="00692506"/>
    <w:rsid w:val="00692511"/>
    <w:rsid w:val="0069328F"/>
    <w:rsid w:val="00693B22"/>
    <w:rsid w:val="00693B7E"/>
    <w:rsid w:val="00693D65"/>
    <w:rsid w:val="0069466C"/>
    <w:rsid w:val="006950F4"/>
    <w:rsid w:val="0069581D"/>
    <w:rsid w:val="00695C92"/>
    <w:rsid w:val="00695E0A"/>
    <w:rsid w:val="00695E44"/>
    <w:rsid w:val="006962D7"/>
    <w:rsid w:val="0069695F"/>
    <w:rsid w:val="00697339"/>
    <w:rsid w:val="0069747C"/>
    <w:rsid w:val="006A00F2"/>
    <w:rsid w:val="006A02EF"/>
    <w:rsid w:val="006A0BDA"/>
    <w:rsid w:val="006A121F"/>
    <w:rsid w:val="006A1548"/>
    <w:rsid w:val="006A1B48"/>
    <w:rsid w:val="006A31C2"/>
    <w:rsid w:val="006A3292"/>
    <w:rsid w:val="006A34B3"/>
    <w:rsid w:val="006A37A9"/>
    <w:rsid w:val="006A3C66"/>
    <w:rsid w:val="006A3CA3"/>
    <w:rsid w:val="006A3D20"/>
    <w:rsid w:val="006A426B"/>
    <w:rsid w:val="006A4719"/>
    <w:rsid w:val="006A520C"/>
    <w:rsid w:val="006A5890"/>
    <w:rsid w:val="006A60B7"/>
    <w:rsid w:val="006A6EDA"/>
    <w:rsid w:val="006A7895"/>
    <w:rsid w:val="006B17C5"/>
    <w:rsid w:val="006B24F2"/>
    <w:rsid w:val="006B29EC"/>
    <w:rsid w:val="006B2DB3"/>
    <w:rsid w:val="006B2E1B"/>
    <w:rsid w:val="006B506E"/>
    <w:rsid w:val="006B53AE"/>
    <w:rsid w:val="006B5694"/>
    <w:rsid w:val="006B5700"/>
    <w:rsid w:val="006B6B29"/>
    <w:rsid w:val="006B6E0D"/>
    <w:rsid w:val="006B7B11"/>
    <w:rsid w:val="006B7DDD"/>
    <w:rsid w:val="006C07A8"/>
    <w:rsid w:val="006C09F1"/>
    <w:rsid w:val="006C15C6"/>
    <w:rsid w:val="006C15F4"/>
    <w:rsid w:val="006C268C"/>
    <w:rsid w:val="006C3657"/>
    <w:rsid w:val="006C37AA"/>
    <w:rsid w:val="006C382F"/>
    <w:rsid w:val="006C38F0"/>
    <w:rsid w:val="006C436D"/>
    <w:rsid w:val="006C439F"/>
    <w:rsid w:val="006C6F88"/>
    <w:rsid w:val="006D0FA5"/>
    <w:rsid w:val="006D1351"/>
    <w:rsid w:val="006D2504"/>
    <w:rsid w:val="006D2C1E"/>
    <w:rsid w:val="006D39AE"/>
    <w:rsid w:val="006D4032"/>
    <w:rsid w:val="006D4E3B"/>
    <w:rsid w:val="006D505A"/>
    <w:rsid w:val="006D533B"/>
    <w:rsid w:val="006D58BC"/>
    <w:rsid w:val="006D655E"/>
    <w:rsid w:val="006D670A"/>
    <w:rsid w:val="006D6E0D"/>
    <w:rsid w:val="006D7864"/>
    <w:rsid w:val="006E0476"/>
    <w:rsid w:val="006E08BF"/>
    <w:rsid w:val="006E098A"/>
    <w:rsid w:val="006E0EBB"/>
    <w:rsid w:val="006E123E"/>
    <w:rsid w:val="006E23AF"/>
    <w:rsid w:val="006E2C15"/>
    <w:rsid w:val="006E3096"/>
    <w:rsid w:val="006E31F3"/>
    <w:rsid w:val="006E328D"/>
    <w:rsid w:val="006E387E"/>
    <w:rsid w:val="006E46B5"/>
    <w:rsid w:val="006E50B5"/>
    <w:rsid w:val="006E7215"/>
    <w:rsid w:val="006E77E7"/>
    <w:rsid w:val="006E7B3B"/>
    <w:rsid w:val="006E7E5B"/>
    <w:rsid w:val="006F0327"/>
    <w:rsid w:val="006F08EE"/>
    <w:rsid w:val="006F2C5C"/>
    <w:rsid w:val="006F2FFF"/>
    <w:rsid w:val="006F3314"/>
    <w:rsid w:val="006F3506"/>
    <w:rsid w:val="006F3F44"/>
    <w:rsid w:val="006F42C2"/>
    <w:rsid w:val="006F4818"/>
    <w:rsid w:val="006F49A6"/>
    <w:rsid w:val="006F4F39"/>
    <w:rsid w:val="006F59B9"/>
    <w:rsid w:val="006F6409"/>
    <w:rsid w:val="006F6664"/>
    <w:rsid w:val="006F71C4"/>
    <w:rsid w:val="006F7238"/>
    <w:rsid w:val="006F7556"/>
    <w:rsid w:val="006F7C7A"/>
    <w:rsid w:val="007003C7"/>
    <w:rsid w:val="007008F0"/>
    <w:rsid w:val="00700B8E"/>
    <w:rsid w:val="00700C5A"/>
    <w:rsid w:val="00702E78"/>
    <w:rsid w:val="00703A6B"/>
    <w:rsid w:val="007060D5"/>
    <w:rsid w:val="007061D0"/>
    <w:rsid w:val="00706AC0"/>
    <w:rsid w:val="0070738C"/>
    <w:rsid w:val="007076C0"/>
    <w:rsid w:val="00707BB8"/>
    <w:rsid w:val="0071076D"/>
    <w:rsid w:val="00711DE2"/>
    <w:rsid w:val="007127C4"/>
    <w:rsid w:val="007127F9"/>
    <w:rsid w:val="00713597"/>
    <w:rsid w:val="00713C76"/>
    <w:rsid w:val="00715543"/>
    <w:rsid w:val="0071572B"/>
    <w:rsid w:val="00716BF8"/>
    <w:rsid w:val="00716E49"/>
    <w:rsid w:val="0071739D"/>
    <w:rsid w:val="0072163C"/>
    <w:rsid w:val="00721E4C"/>
    <w:rsid w:val="007227C9"/>
    <w:rsid w:val="00724520"/>
    <w:rsid w:val="00725050"/>
    <w:rsid w:val="00725D74"/>
    <w:rsid w:val="00726623"/>
    <w:rsid w:val="00727C97"/>
    <w:rsid w:val="00727D95"/>
    <w:rsid w:val="00730259"/>
    <w:rsid w:val="007315C2"/>
    <w:rsid w:val="0073165A"/>
    <w:rsid w:val="00732A58"/>
    <w:rsid w:val="00732B11"/>
    <w:rsid w:val="00732F20"/>
    <w:rsid w:val="007335BF"/>
    <w:rsid w:val="00733EB6"/>
    <w:rsid w:val="007351B9"/>
    <w:rsid w:val="0073606F"/>
    <w:rsid w:val="00736843"/>
    <w:rsid w:val="00736D27"/>
    <w:rsid w:val="007371A9"/>
    <w:rsid w:val="00737702"/>
    <w:rsid w:val="00740A77"/>
    <w:rsid w:val="00740B44"/>
    <w:rsid w:val="00742123"/>
    <w:rsid w:val="00742864"/>
    <w:rsid w:val="00742C29"/>
    <w:rsid w:val="00742D83"/>
    <w:rsid w:val="0074322F"/>
    <w:rsid w:val="00743C9C"/>
    <w:rsid w:val="00743E7E"/>
    <w:rsid w:val="0074402F"/>
    <w:rsid w:val="0074442C"/>
    <w:rsid w:val="007445B6"/>
    <w:rsid w:val="00745289"/>
    <w:rsid w:val="00745599"/>
    <w:rsid w:val="00745871"/>
    <w:rsid w:val="00746C35"/>
    <w:rsid w:val="00746EF2"/>
    <w:rsid w:val="0074724F"/>
    <w:rsid w:val="00747DDF"/>
    <w:rsid w:val="00751FE6"/>
    <w:rsid w:val="0075310C"/>
    <w:rsid w:val="00753231"/>
    <w:rsid w:val="007539A9"/>
    <w:rsid w:val="00753FA4"/>
    <w:rsid w:val="00754370"/>
    <w:rsid w:val="0075445F"/>
    <w:rsid w:val="007549C7"/>
    <w:rsid w:val="00754DA2"/>
    <w:rsid w:val="00755116"/>
    <w:rsid w:val="00755844"/>
    <w:rsid w:val="007559B1"/>
    <w:rsid w:val="00755C0A"/>
    <w:rsid w:val="007563F2"/>
    <w:rsid w:val="007567DB"/>
    <w:rsid w:val="00760642"/>
    <w:rsid w:val="00761717"/>
    <w:rsid w:val="007624D0"/>
    <w:rsid w:val="00762E4E"/>
    <w:rsid w:val="00763E82"/>
    <w:rsid w:val="00764274"/>
    <w:rsid w:val="00764F33"/>
    <w:rsid w:val="007651EA"/>
    <w:rsid w:val="0076580A"/>
    <w:rsid w:val="007665FE"/>
    <w:rsid w:val="00767E9C"/>
    <w:rsid w:val="0077067A"/>
    <w:rsid w:val="00770DA2"/>
    <w:rsid w:val="0077194F"/>
    <w:rsid w:val="007726DA"/>
    <w:rsid w:val="007734DA"/>
    <w:rsid w:val="0077411B"/>
    <w:rsid w:val="007745FF"/>
    <w:rsid w:val="0077468F"/>
    <w:rsid w:val="007750EB"/>
    <w:rsid w:val="00775EDD"/>
    <w:rsid w:val="00776A56"/>
    <w:rsid w:val="00776FF5"/>
    <w:rsid w:val="00777669"/>
    <w:rsid w:val="007778A7"/>
    <w:rsid w:val="00777E56"/>
    <w:rsid w:val="00780978"/>
    <w:rsid w:val="007819D3"/>
    <w:rsid w:val="00782C41"/>
    <w:rsid w:val="007835C4"/>
    <w:rsid w:val="00783DB8"/>
    <w:rsid w:val="007846D2"/>
    <w:rsid w:val="00784935"/>
    <w:rsid w:val="00785BC0"/>
    <w:rsid w:val="00785D6A"/>
    <w:rsid w:val="00786FC5"/>
    <w:rsid w:val="00787B8D"/>
    <w:rsid w:val="00787F34"/>
    <w:rsid w:val="00790588"/>
    <w:rsid w:val="00790CC7"/>
    <w:rsid w:val="00791353"/>
    <w:rsid w:val="00792696"/>
    <w:rsid w:val="00792BE6"/>
    <w:rsid w:val="00793234"/>
    <w:rsid w:val="0079376B"/>
    <w:rsid w:val="007937C7"/>
    <w:rsid w:val="00794048"/>
    <w:rsid w:val="00794243"/>
    <w:rsid w:val="00794B88"/>
    <w:rsid w:val="00794CF5"/>
    <w:rsid w:val="00795145"/>
    <w:rsid w:val="0079568F"/>
    <w:rsid w:val="00796239"/>
    <w:rsid w:val="00796B0E"/>
    <w:rsid w:val="00796F0F"/>
    <w:rsid w:val="007975AD"/>
    <w:rsid w:val="00797748"/>
    <w:rsid w:val="007A14E1"/>
    <w:rsid w:val="007A15A5"/>
    <w:rsid w:val="007A1D16"/>
    <w:rsid w:val="007A1E4D"/>
    <w:rsid w:val="007A3B65"/>
    <w:rsid w:val="007A3CB7"/>
    <w:rsid w:val="007A486F"/>
    <w:rsid w:val="007A5484"/>
    <w:rsid w:val="007A72A6"/>
    <w:rsid w:val="007A73C6"/>
    <w:rsid w:val="007B094A"/>
    <w:rsid w:val="007B0AA0"/>
    <w:rsid w:val="007B0FC6"/>
    <w:rsid w:val="007B17A7"/>
    <w:rsid w:val="007B2090"/>
    <w:rsid w:val="007B277F"/>
    <w:rsid w:val="007B27D5"/>
    <w:rsid w:val="007B2941"/>
    <w:rsid w:val="007B400A"/>
    <w:rsid w:val="007B55F5"/>
    <w:rsid w:val="007B577A"/>
    <w:rsid w:val="007B788F"/>
    <w:rsid w:val="007B7DF6"/>
    <w:rsid w:val="007BF3C4"/>
    <w:rsid w:val="007C0E3C"/>
    <w:rsid w:val="007C120F"/>
    <w:rsid w:val="007C13F2"/>
    <w:rsid w:val="007C1CA0"/>
    <w:rsid w:val="007C396C"/>
    <w:rsid w:val="007C64D0"/>
    <w:rsid w:val="007C6D1F"/>
    <w:rsid w:val="007C7BCC"/>
    <w:rsid w:val="007D003D"/>
    <w:rsid w:val="007D0B45"/>
    <w:rsid w:val="007D19B9"/>
    <w:rsid w:val="007D2A6B"/>
    <w:rsid w:val="007D2A93"/>
    <w:rsid w:val="007D2D21"/>
    <w:rsid w:val="007D51AD"/>
    <w:rsid w:val="007D5651"/>
    <w:rsid w:val="007D5831"/>
    <w:rsid w:val="007D5AA0"/>
    <w:rsid w:val="007D781A"/>
    <w:rsid w:val="007D782C"/>
    <w:rsid w:val="007D7AE9"/>
    <w:rsid w:val="007D7FAB"/>
    <w:rsid w:val="007E0204"/>
    <w:rsid w:val="007E0D93"/>
    <w:rsid w:val="007E13CC"/>
    <w:rsid w:val="007E2491"/>
    <w:rsid w:val="007E2754"/>
    <w:rsid w:val="007E28E7"/>
    <w:rsid w:val="007E34DA"/>
    <w:rsid w:val="007E54F0"/>
    <w:rsid w:val="007E57B2"/>
    <w:rsid w:val="007E5A92"/>
    <w:rsid w:val="007E5D50"/>
    <w:rsid w:val="007E6058"/>
    <w:rsid w:val="007E73E1"/>
    <w:rsid w:val="007F04A0"/>
    <w:rsid w:val="007F0BC3"/>
    <w:rsid w:val="007F0DFF"/>
    <w:rsid w:val="007F1246"/>
    <w:rsid w:val="007F156E"/>
    <w:rsid w:val="007F284D"/>
    <w:rsid w:val="007F28FE"/>
    <w:rsid w:val="007F3061"/>
    <w:rsid w:val="007F31F4"/>
    <w:rsid w:val="007F414C"/>
    <w:rsid w:val="007F42E0"/>
    <w:rsid w:val="007F4E82"/>
    <w:rsid w:val="007F5071"/>
    <w:rsid w:val="007F6BB7"/>
    <w:rsid w:val="007F711B"/>
    <w:rsid w:val="00801E24"/>
    <w:rsid w:val="0080271F"/>
    <w:rsid w:val="00803903"/>
    <w:rsid w:val="008052B3"/>
    <w:rsid w:val="00805975"/>
    <w:rsid w:val="0080612D"/>
    <w:rsid w:val="00806BD2"/>
    <w:rsid w:val="00806E92"/>
    <w:rsid w:val="00807803"/>
    <w:rsid w:val="00810110"/>
    <w:rsid w:val="00810A64"/>
    <w:rsid w:val="00810EC0"/>
    <w:rsid w:val="0081111A"/>
    <w:rsid w:val="0081116A"/>
    <w:rsid w:val="008112A1"/>
    <w:rsid w:val="00812289"/>
    <w:rsid w:val="008150C6"/>
    <w:rsid w:val="0081513C"/>
    <w:rsid w:val="00815904"/>
    <w:rsid w:val="008161D4"/>
    <w:rsid w:val="0081629D"/>
    <w:rsid w:val="00816381"/>
    <w:rsid w:val="00816B9E"/>
    <w:rsid w:val="00816E82"/>
    <w:rsid w:val="00817805"/>
    <w:rsid w:val="008178C0"/>
    <w:rsid w:val="008205CE"/>
    <w:rsid w:val="00820D4B"/>
    <w:rsid w:val="00821590"/>
    <w:rsid w:val="00821B8F"/>
    <w:rsid w:val="00822688"/>
    <w:rsid w:val="00823E89"/>
    <w:rsid w:val="00824247"/>
    <w:rsid w:val="00824958"/>
    <w:rsid w:val="00825707"/>
    <w:rsid w:val="0082584A"/>
    <w:rsid w:val="008259F6"/>
    <w:rsid w:val="008263A0"/>
    <w:rsid w:val="0082648B"/>
    <w:rsid w:val="008267F5"/>
    <w:rsid w:val="0082718A"/>
    <w:rsid w:val="00830A79"/>
    <w:rsid w:val="00831942"/>
    <w:rsid w:val="00831E28"/>
    <w:rsid w:val="00833901"/>
    <w:rsid w:val="00833A6A"/>
    <w:rsid w:val="00834B89"/>
    <w:rsid w:val="00834B8B"/>
    <w:rsid w:val="00834F10"/>
    <w:rsid w:val="00834FBD"/>
    <w:rsid w:val="00835370"/>
    <w:rsid w:val="00835585"/>
    <w:rsid w:val="008361E9"/>
    <w:rsid w:val="00836D81"/>
    <w:rsid w:val="00836F56"/>
    <w:rsid w:val="008403E3"/>
    <w:rsid w:val="00840B9F"/>
    <w:rsid w:val="008416CF"/>
    <w:rsid w:val="0084213B"/>
    <w:rsid w:val="0084253B"/>
    <w:rsid w:val="008429DC"/>
    <w:rsid w:val="00843800"/>
    <w:rsid w:val="00844BBB"/>
    <w:rsid w:val="00844CE9"/>
    <w:rsid w:val="008457CB"/>
    <w:rsid w:val="00845E84"/>
    <w:rsid w:val="008465F0"/>
    <w:rsid w:val="00846F70"/>
    <w:rsid w:val="00847CE5"/>
    <w:rsid w:val="008506FF"/>
    <w:rsid w:val="00850F2B"/>
    <w:rsid w:val="00851868"/>
    <w:rsid w:val="008524EC"/>
    <w:rsid w:val="00852A0E"/>
    <w:rsid w:val="0085339B"/>
    <w:rsid w:val="00854283"/>
    <w:rsid w:val="00854384"/>
    <w:rsid w:val="008546E8"/>
    <w:rsid w:val="008560CB"/>
    <w:rsid w:val="00856DCC"/>
    <w:rsid w:val="00861113"/>
    <w:rsid w:val="00862035"/>
    <w:rsid w:val="008620B9"/>
    <w:rsid w:val="00862E00"/>
    <w:rsid w:val="008634D5"/>
    <w:rsid w:val="0086388D"/>
    <w:rsid w:val="0086395C"/>
    <w:rsid w:val="00863FD9"/>
    <w:rsid w:val="00864279"/>
    <w:rsid w:val="008642C2"/>
    <w:rsid w:val="008643F4"/>
    <w:rsid w:val="008651ED"/>
    <w:rsid w:val="00866644"/>
    <w:rsid w:val="00867717"/>
    <w:rsid w:val="00867D92"/>
    <w:rsid w:val="00867E4D"/>
    <w:rsid w:val="0087013F"/>
    <w:rsid w:val="00870240"/>
    <w:rsid w:val="00870C48"/>
    <w:rsid w:val="00870DC0"/>
    <w:rsid w:val="00870F71"/>
    <w:rsid w:val="00871121"/>
    <w:rsid w:val="00872289"/>
    <w:rsid w:val="008737B0"/>
    <w:rsid w:val="008737CD"/>
    <w:rsid w:val="00873CFE"/>
    <w:rsid w:val="00873E7D"/>
    <w:rsid w:val="00875924"/>
    <w:rsid w:val="00875BA7"/>
    <w:rsid w:val="00876A8F"/>
    <w:rsid w:val="00876B3B"/>
    <w:rsid w:val="008771E1"/>
    <w:rsid w:val="00877F4F"/>
    <w:rsid w:val="008800C5"/>
    <w:rsid w:val="00880234"/>
    <w:rsid w:val="008803C1"/>
    <w:rsid w:val="008807C5"/>
    <w:rsid w:val="00880DE4"/>
    <w:rsid w:val="00880E8B"/>
    <w:rsid w:val="00881337"/>
    <w:rsid w:val="00881CDE"/>
    <w:rsid w:val="00882AD4"/>
    <w:rsid w:val="00882B54"/>
    <w:rsid w:val="00882FE2"/>
    <w:rsid w:val="0088681F"/>
    <w:rsid w:val="008873EF"/>
    <w:rsid w:val="00891454"/>
    <w:rsid w:val="00892C3D"/>
    <w:rsid w:val="00892DF5"/>
    <w:rsid w:val="008940B4"/>
    <w:rsid w:val="00894397"/>
    <w:rsid w:val="008946DD"/>
    <w:rsid w:val="0089525F"/>
    <w:rsid w:val="00895700"/>
    <w:rsid w:val="00895703"/>
    <w:rsid w:val="00895F59"/>
    <w:rsid w:val="008968AA"/>
    <w:rsid w:val="00897B4A"/>
    <w:rsid w:val="008A0243"/>
    <w:rsid w:val="008A0745"/>
    <w:rsid w:val="008A197E"/>
    <w:rsid w:val="008A1A4D"/>
    <w:rsid w:val="008A1FEA"/>
    <w:rsid w:val="008A31B2"/>
    <w:rsid w:val="008A326D"/>
    <w:rsid w:val="008A3E6E"/>
    <w:rsid w:val="008A45A1"/>
    <w:rsid w:val="008A5F33"/>
    <w:rsid w:val="008A68B3"/>
    <w:rsid w:val="008B0BE8"/>
    <w:rsid w:val="008B120A"/>
    <w:rsid w:val="008B16B1"/>
    <w:rsid w:val="008B1F0D"/>
    <w:rsid w:val="008B2181"/>
    <w:rsid w:val="008B2626"/>
    <w:rsid w:val="008B31FB"/>
    <w:rsid w:val="008B7BC1"/>
    <w:rsid w:val="008C283D"/>
    <w:rsid w:val="008C4D74"/>
    <w:rsid w:val="008C5CFE"/>
    <w:rsid w:val="008C600A"/>
    <w:rsid w:val="008C6F2F"/>
    <w:rsid w:val="008C6F77"/>
    <w:rsid w:val="008C753B"/>
    <w:rsid w:val="008D013D"/>
    <w:rsid w:val="008D014A"/>
    <w:rsid w:val="008D0B20"/>
    <w:rsid w:val="008D173C"/>
    <w:rsid w:val="008D2D69"/>
    <w:rsid w:val="008D303C"/>
    <w:rsid w:val="008D32A1"/>
    <w:rsid w:val="008D4795"/>
    <w:rsid w:val="008D55E6"/>
    <w:rsid w:val="008D562B"/>
    <w:rsid w:val="008D59C6"/>
    <w:rsid w:val="008D60BE"/>
    <w:rsid w:val="008D67CA"/>
    <w:rsid w:val="008D7343"/>
    <w:rsid w:val="008E1DA9"/>
    <w:rsid w:val="008E214A"/>
    <w:rsid w:val="008E355C"/>
    <w:rsid w:val="008E5322"/>
    <w:rsid w:val="008E5B1B"/>
    <w:rsid w:val="008E5C3A"/>
    <w:rsid w:val="008E72C0"/>
    <w:rsid w:val="008F01D7"/>
    <w:rsid w:val="008F0323"/>
    <w:rsid w:val="008F186D"/>
    <w:rsid w:val="008F1DD0"/>
    <w:rsid w:val="008F1F43"/>
    <w:rsid w:val="008F2450"/>
    <w:rsid w:val="008F2A80"/>
    <w:rsid w:val="008F2C26"/>
    <w:rsid w:val="008F3EF1"/>
    <w:rsid w:val="008F500A"/>
    <w:rsid w:val="008F5A61"/>
    <w:rsid w:val="008F61DC"/>
    <w:rsid w:val="008F6645"/>
    <w:rsid w:val="008F66AE"/>
    <w:rsid w:val="008F6719"/>
    <w:rsid w:val="008F6F23"/>
    <w:rsid w:val="008F7633"/>
    <w:rsid w:val="009000C5"/>
    <w:rsid w:val="00901973"/>
    <w:rsid w:val="00901A2C"/>
    <w:rsid w:val="00901F56"/>
    <w:rsid w:val="009020F7"/>
    <w:rsid w:val="0090217D"/>
    <w:rsid w:val="00902DCD"/>
    <w:rsid w:val="00904013"/>
    <w:rsid w:val="009041B7"/>
    <w:rsid w:val="00904649"/>
    <w:rsid w:val="00904CB5"/>
    <w:rsid w:val="00905B87"/>
    <w:rsid w:val="0090604D"/>
    <w:rsid w:val="009078ED"/>
    <w:rsid w:val="00907C99"/>
    <w:rsid w:val="0091073C"/>
    <w:rsid w:val="00912573"/>
    <w:rsid w:val="00912DCF"/>
    <w:rsid w:val="009139F2"/>
    <w:rsid w:val="009143E6"/>
    <w:rsid w:val="00915208"/>
    <w:rsid w:val="009154C2"/>
    <w:rsid w:val="00916714"/>
    <w:rsid w:val="0091727C"/>
    <w:rsid w:val="00920E4E"/>
    <w:rsid w:val="009215CF"/>
    <w:rsid w:val="009221DE"/>
    <w:rsid w:val="009225FB"/>
    <w:rsid w:val="0092266B"/>
    <w:rsid w:val="0092383C"/>
    <w:rsid w:val="00923C04"/>
    <w:rsid w:val="00925035"/>
    <w:rsid w:val="00925DE1"/>
    <w:rsid w:val="009269AE"/>
    <w:rsid w:val="00926FC9"/>
    <w:rsid w:val="0092708C"/>
    <w:rsid w:val="00927A9A"/>
    <w:rsid w:val="00930B51"/>
    <w:rsid w:val="00930C94"/>
    <w:rsid w:val="00932BB5"/>
    <w:rsid w:val="0093343B"/>
    <w:rsid w:val="0093374C"/>
    <w:rsid w:val="00934800"/>
    <w:rsid w:val="009362DD"/>
    <w:rsid w:val="00936488"/>
    <w:rsid w:val="00936FD6"/>
    <w:rsid w:val="009378BE"/>
    <w:rsid w:val="00937B0D"/>
    <w:rsid w:val="00937C53"/>
    <w:rsid w:val="00940031"/>
    <w:rsid w:val="00940790"/>
    <w:rsid w:val="0094087F"/>
    <w:rsid w:val="00940D70"/>
    <w:rsid w:val="00941557"/>
    <w:rsid w:val="00941568"/>
    <w:rsid w:val="00941B39"/>
    <w:rsid w:val="00942BB1"/>
    <w:rsid w:val="00942D46"/>
    <w:rsid w:val="00943191"/>
    <w:rsid w:val="009436C8"/>
    <w:rsid w:val="00944807"/>
    <w:rsid w:val="00944E9F"/>
    <w:rsid w:val="00945272"/>
    <w:rsid w:val="00945FE5"/>
    <w:rsid w:val="00946EC5"/>
    <w:rsid w:val="00947BD8"/>
    <w:rsid w:val="009501E0"/>
    <w:rsid w:val="009505DC"/>
    <w:rsid w:val="0095060F"/>
    <w:rsid w:val="009506C8"/>
    <w:rsid w:val="009517B5"/>
    <w:rsid w:val="009536F1"/>
    <w:rsid w:val="0095373B"/>
    <w:rsid w:val="00954727"/>
    <w:rsid w:val="00955138"/>
    <w:rsid w:val="00955DB0"/>
    <w:rsid w:val="00957868"/>
    <w:rsid w:val="00960204"/>
    <w:rsid w:val="00960948"/>
    <w:rsid w:val="00960BE3"/>
    <w:rsid w:val="009612F5"/>
    <w:rsid w:val="009621A4"/>
    <w:rsid w:val="00962655"/>
    <w:rsid w:val="00962B14"/>
    <w:rsid w:val="00962D2F"/>
    <w:rsid w:val="00962E0C"/>
    <w:rsid w:val="00965ECE"/>
    <w:rsid w:val="00965F13"/>
    <w:rsid w:val="009662B6"/>
    <w:rsid w:val="0096798D"/>
    <w:rsid w:val="00967CED"/>
    <w:rsid w:val="009702F7"/>
    <w:rsid w:val="00970A63"/>
    <w:rsid w:val="009715AD"/>
    <w:rsid w:val="00971B96"/>
    <w:rsid w:val="009720DD"/>
    <w:rsid w:val="00972BFC"/>
    <w:rsid w:val="00973001"/>
    <w:rsid w:val="00973428"/>
    <w:rsid w:val="00973A09"/>
    <w:rsid w:val="0097413C"/>
    <w:rsid w:val="00974376"/>
    <w:rsid w:val="009756D0"/>
    <w:rsid w:val="0097580B"/>
    <w:rsid w:val="0097633F"/>
    <w:rsid w:val="00976739"/>
    <w:rsid w:val="00976E3B"/>
    <w:rsid w:val="00977A6B"/>
    <w:rsid w:val="00980204"/>
    <w:rsid w:val="00980DB8"/>
    <w:rsid w:val="0098172C"/>
    <w:rsid w:val="00981F28"/>
    <w:rsid w:val="00981FB4"/>
    <w:rsid w:val="00982009"/>
    <w:rsid w:val="009825EC"/>
    <w:rsid w:val="009828F1"/>
    <w:rsid w:val="00983816"/>
    <w:rsid w:val="00984087"/>
    <w:rsid w:val="0098443E"/>
    <w:rsid w:val="00985764"/>
    <w:rsid w:val="00985941"/>
    <w:rsid w:val="009868CC"/>
    <w:rsid w:val="009875CD"/>
    <w:rsid w:val="00987643"/>
    <w:rsid w:val="00987B6D"/>
    <w:rsid w:val="009904F1"/>
    <w:rsid w:val="00991694"/>
    <w:rsid w:val="00991980"/>
    <w:rsid w:val="00991D56"/>
    <w:rsid w:val="00991E08"/>
    <w:rsid w:val="00992CC6"/>
    <w:rsid w:val="0099355D"/>
    <w:rsid w:val="0099460A"/>
    <w:rsid w:val="00994D00"/>
    <w:rsid w:val="00994D03"/>
    <w:rsid w:val="00995112"/>
    <w:rsid w:val="009955A8"/>
    <w:rsid w:val="009956AE"/>
    <w:rsid w:val="00995A42"/>
    <w:rsid w:val="009963DF"/>
    <w:rsid w:val="00996925"/>
    <w:rsid w:val="009A06F5"/>
    <w:rsid w:val="009A089F"/>
    <w:rsid w:val="009A0ADA"/>
    <w:rsid w:val="009A2045"/>
    <w:rsid w:val="009A280F"/>
    <w:rsid w:val="009A2B3F"/>
    <w:rsid w:val="009A37D0"/>
    <w:rsid w:val="009A380B"/>
    <w:rsid w:val="009A3965"/>
    <w:rsid w:val="009A3DF0"/>
    <w:rsid w:val="009A410C"/>
    <w:rsid w:val="009A4D64"/>
    <w:rsid w:val="009A4EAA"/>
    <w:rsid w:val="009A538D"/>
    <w:rsid w:val="009A5773"/>
    <w:rsid w:val="009A5DAC"/>
    <w:rsid w:val="009A5FAE"/>
    <w:rsid w:val="009A683A"/>
    <w:rsid w:val="009A72E1"/>
    <w:rsid w:val="009A77B7"/>
    <w:rsid w:val="009A7E5D"/>
    <w:rsid w:val="009B0D59"/>
    <w:rsid w:val="009B0EAB"/>
    <w:rsid w:val="009B105B"/>
    <w:rsid w:val="009B2195"/>
    <w:rsid w:val="009B28F5"/>
    <w:rsid w:val="009B344B"/>
    <w:rsid w:val="009B3560"/>
    <w:rsid w:val="009B3630"/>
    <w:rsid w:val="009B3E68"/>
    <w:rsid w:val="009B4C13"/>
    <w:rsid w:val="009B4C34"/>
    <w:rsid w:val="009B50F5"/>
    <w:rsid w:val="009B58E2"/>
    <w:rsid w:val="009B6984"/>
    <w:rsid w:val="009B69D2"/>
    <w:rsid w:val="009B6A2E"/>
    <w:rsid w:val="009B6A55"/>
    <w:rsid w:val="009B726B"/>
    <w:rsid w:val="009C0BAD"/>
    <w:rsid w:val="009C14E2"/>
    <w:rsid w:val="009C187B"/>
    <w:rsid w:val="009C1E86"/>
    <w:rsid w:val="009C2531"/>
    <w:rsid w:val="009C39AD"/>
    <w:rsid w:val="009C3BEE"/>
    <w:rsid w:val="009C40FC"/>
    <w:rsid w:val="009C4CBB"/>
    <w:rsid w:val="009C4EAD"/>
    <w:rsid w:val="009C5397"/>
    <w:rsid w:val="009C557E"/>
    <w:rsid w:val="009C5E7F"/>
    <w:rsid w:val="009C5EB6"/>
    <w:rsid w:val="009C5F26"/>
    <w:rsid w:val="009C6118"/>
    <w:rsid w:val="009C6E47"/>
    <w:rsid w:val="009C6F9C"/>
    <w:rsid w:val="009C740E"/>
    <w:rsid w:val="009D14D8"/>
    <w:rsid w:val="009D2AD3"/>
    <w:rsid w:val="009D2F0E"/>
    <w:rsid w:val="009D343B"/>
    <w:rsid w:val="009D379B"/>
    <w:rsid w:val="009D3EFA"/>
    <w:rsid w:val="009D404F"/>
    <w:rsid w:val="009D5161"/>
    <w:rsid w:val="009D5DCB"/>
    <w:rsid w:val="009D5EB4"/>
    <w:rsid w:val="009D7559"/>
    <w:rsid w:val="009D7E0A"/>
    <w:rsid w:val="009E020A"/>
    <w:rsid w:val="009E0E95"/>
    <w:rsid w:val="009E1020"/>
    <w:rsid w:val="009E1B75"/>
    <w:rsid w:val="009E2269"/>
    <w:rsid w:val="009E23E3"/>
    <w:rsid w:val="009E2ACC"/>
    <w:rsid w:val="009E2DB1"/>
    <w:rsid w:val="009E5F20"/>
    <w:rsid w:val="009E6491"/>
    <w:rsid w:val="009E6DC4"/>
    <w:rsid w:val="009E7198"/>
    <w:rsid w:val="009E73DF"/>
    <w:rsid w:val="009E74D4"/>
    <w:rsid w:val="009E7917"/>
    <w:rsid w:val="009E7E2D"/>
    <w:rsid w:val="009F0318"/>
    <w:rsid w:val="009F0A1B"/>
    <w:rsid w:val="009F172A"/>
    <w:rsid w:val="009F2B40"/>
    <w:rsid w:val="009F32A4"/>
    <w:rsid w:val="009F3981"/>
    <w:rsid w:val="009F4242"/>
    <w:rsid w:val="009F435E"/>
    <w:rsid w:val="009F6A77"/>
    <w:rsid w:val="009F6C85"/>
    <w:rsid w:val="009F6DC7"/>
    <w:rsid w:val="009F7191"/>
    <w:rsid w:val="009F722D"/>
    <w:rsid w:val="009F7230"/>
    <w:rsid w:val="009F74DF"/>
    <w:rsid w:val="00A0367E"/>
    <w:rsid w:val="00A03D65"/>
    <w:rsid w:val="00A04B42"/>
    <w:rsid w:val="00A05079"/>
    <w:rsid w:val="00A05336"/>
    <w:rsid w:val="00A06BBA"/>
    <w:rsid w:val="00A070D7"/>
    <w:rsid w:val="00A073D6"/>
    <w:rsid w:val="00A07A39"/>
    <w:rsid w:val="00A07FE9"/>
    <w:rsid w:val="00A1041C"/>
    <w:rsid w:val="00A11314"/>
    <w:rsid w:val="00A118E0"/>
    <w:rsid w:val="00A126D7"/>
    <w:rsid w:val="00A12730"/>
    <w:rsid w:val="00A12A47"/>
    <w:rsid w:val="00A13842"/>
    <w:rsid w:val="00A15AD0"/>
    <w:rsid w:val="00A167B9"/>
    <w:rsid w:val="00A16856"/>
    <w:rsid w:val="00A16DF2"/>
    <w:rsid w:val="00A1743E"/>
    <w:rsid w:val="00A17859"/>
    <w:rsid w:val="00A179E4"/>
    <w:rsid w:val="00A2116C"/>
    <w:rsid w:val="00A21A06"/>
    <w:rsid w:val="00A226BA"/>
    <w:rsid w:val="00A228A9"/>
    <w:rsid w:val="00A2302E"/>
    <w:rsid w:val="00A30E49"/>
    <w:rsid w:val="00A31F33"/>
    <w:rsid w:val="00A32061"/>
    <w:rsid w:val="00A32105"/>
    <w:rsid w:val="00A322FD"/>
    <w:rsid w:val="00A3261A"/>
    <w:rsid w:val="00A32D4D"/>
    <w:rsid w:val="00A32FCE"/>
    <w:rsid w:val="00A33CFE"/>
    <w:rsid w:val="00A33F3B"/>
    <w:rsid w:val="00A34579"/>
    <w:rsid w:val="00A355BE"/>
    <w:rsid w:val="00A358EA"/>
    <w:rsid w:val="00A35C0D"/>
    <w:rsid w:val="00A35C48"/>
    <w:rsid w:val="00A3700D"/>
    <w:rsid w:val="00A37F83"/>
    <w:rsid w:val="00A407A9"/>
    <w:rsid w:val="00A4084A"/>
    <w:rsid w:val="00A41550"/>
    <w:rsid w:val="00A41565"/>
    <w:rsid w:val="00A41DCE"/>
    <w:rsid w:val="00A41ECF"/>
    <w:rsid w:val="00A425E1"/>
    <w:rsid w:val="00A43694"/>
    <w:rsid w:val="00A444F8"/>
    <w:rsid w:val="00A447FD"/>
    <w:rsid w:val="00A45159"/>
    <w:rsid w:val="00A4554E"/>
    <w:rsid w:val="00A4571A"/>
    <w:rsid w:val="00A477D7"/>
    <w:rsid w:val="00A47839"/>
    <w:rsid w:val="00A5086E"/>
    <w:rsid w:val="00A50D15"/>
    <w:rsid w:val="00A52BC8"/>
    <w:rsid w:val="00A52C43"/>
    <w:rsid w:val="00A53110"/>
    <w:rsid w:val="00A55073"/>
    <w:rsid w:val="00A550B3"/>
    <w:rsid w:val="00A551AA"/>
    <w:rsid w:val="00A56173"/>
    <w:rsid w:val="00A56696"/>
    <w:rsid w:val="00A56DC4"/>
    <w:rsid w:val="00A56EED"/>
    <w:rsid w:val="00A62A17"/>
    <w:rsid w:val="00A62C68"/>
    <w:rsid w:val="00A6348D"/>
    <w:rsid w:val="00A64389"/>
    <w:rsid w:val="00A64F7C"/>
    <w:rsid w:val="00A659D5"/>
    <w:rsid w:val="00A65AA1"/>
    <w:rsid w:val="00A65DEC"/>
    <w:rsid w:val="00A6617E"/>
    <w:rsid w:val="00A665C1"/>
    <w:rsid w:val="00A66ECB"/>
    <w:rsid w:val="00A67277"/>
    <w:rsid w:val="00A67291"/>
    <w:rsid w:val="00A67435"/>
    <w:rsid w:val="00A67E76"/>
    <w:rsid w:val="00A7003E"/>
    <w:rsid w:val="00A7082B"/>
    <w:rsid w:val="00A71C5B"/>
    <w:rsid w:val="00A7213A"/>
    <w:rsid w:val="00A73ABA"/>
    <w:rsid w:val="00A73F3C"/>
    <w:rsid w:val="00A74617"/>
    <w:rsid w:val="00A74922"/>
    <w:rsid w:val="00A7544B"/>
    <w:rsid w:val="00A75506"/>
    <w:rsid w:val="00A75F49"/>
    <w:rsid w:val="00A76240"/>
    <w:rsid w:val="00A76510"/>
    <w:rsid w:val="00A76BE3"/>
    <w:rsid w:val="00A772C6"/>
    <w:rsid w:val="00A772E1"/>
    <w:rsid w:val="00A77765"/>
    <w:rsid w:val="00A77C08"/>
    <w:rsid w:val="00A8033D"/>
    <w:rsid w:val="00A806BD"/>
    <w:rsid w:val="00A819F7"/>
    <w:rsid w:val="00A81B6E"/>
    <w:rsid w:val="00A82137"/>
    <w:rsid w:val="00A825BC"/>
    <w:rsid w:val="00A84BFA"/>
    <w:rsid w:val="00A90778"/>
    <w:rsid w:val="00A912D6"/>
    <w:rsid w:val="00A913E3"/>
    <w:rsid w:val="00A92273"/>
    <w:rsid w:val="00A922C6"/>
    <w:rsid w:val="00A92885"/>
    <w:rsid w:val="00A936BE"/>
    <w:rsid w:val="00A93EB6"/>
    <w:rsid w:val="00A9401A"/>
    <w:rsid w:val="00A94DB9"/>
    <w:rsid w:val="00A94FFB"/>
    <w:rsid w:val="00A954C8"/>
    <w:rsid w:val="00A954D7"/>
    <w:rsid w:val="00A957DD"/>
    <w:rsid w:val="00A95F90"/>
    <w:rsid w:val="00A960D1"/>
    <w:rsid w:val="00A96A4D"/>
    <w:rsid w:val="00A97CFB"/>
    <w:rsid w:val="00AA17C7"/>
    <w:rsid w:val="00AA208D"/>
    <w:rsid w:val="00AA219D"/>
    <w:rsid w:val="00AA29B9"/>
    <w:rsid w:val="00AA2B6E"/>
    <w:rsid w:val="00AA5487"/>
    <w:rsid w:val="00AA6192"/>
    <w:rsid w:val="00AA61AE"/>
    <w:rsid w:val="00AA61B8"/>
    <w:rsid w:val="00AA6322"/>
    <w:rsid w:val="00AA685D"/>
    <w:rsid w:val="00AA6DB5"/>
    <w:rsid w:val="00AA6EB3"/>
    <w:rsid w:val="00AB0205"/>
    <w:rsid w:val="00AB03A7"/>
    <w:rsid w:val="00AB125D"/>
    <w:rsid w:val="00AB18BD"/>
    <w:rsid w:val="00AB2735"/>
    <w:rsid w:val="00AB38E4"/>
    <w:rsid w:val="00AB3B57"/>
    <w:rsid w:val="00AB4314"/>
    <w:rsid w:val="00AB6030"/>
    <w:rsid w:val="00AB633E"/>
    <w:rsid w:val="00AB65DD"/>
    <w:rsid w:val="00AB77FA"/>
    <w:rsid w:val="00AC0363"/>
    <w:rsid w:val="00AC07CC"/>
    <w:rsid w:val="00AC1930"/>
    <w:rsid w:val="00AC1CC6"/>
    <w:rsid w:val="00AC1EC4"/>
    <w:rsid w:val="00AC20E9"/>
    <w:rsid w:val="00AC21E0"/>
    <w:rsid w:val="00AC2BC5"/>
    <w:rsid w:val="00AC3336"/>
    <w:rsid w:val="00AC347E"/>
    <w:rsid w:val="00AC3FEF"/>
    <w:rsid w:val="00AC52F3"/>
    <w:rsid w:val="00AC5352"/>
    <w:rsid w:val="00AC6003"/>
    <w:rsid w:val="00AC6645"/>
    <w:rsid w:val="00AC6DA3"/>
    <w:rsid w:val="00AC6E03"/>
    <w:rsid w:val="00AC7A2D"/>
    <w:rsid w:val="00AD117F"/>
    <w:rsid w:val="00AD23B1"/>
    <w:rsid w:val="00AD3145"/>
    <w:rsid w:val="00AD3B13"/>
    <w:rsid w:val="00AD3ED5"/>
    <w:rsid w:val="00AD45A0"/>
    <w:rsid w:val="00AD4E05"/>
    <w:rsid w:val="00AD56F7"/>
    <w:rsid w:val="00AD5798"/>
    <w:rsid w:val="00AD72C4"/>
    <w:rsid w:val="00AE0358"/>
    <w:rsid w:val="00AE188D"/>
    <w:rsid w:val="00AE1BEC"/>
    <w:rsid w:val="00AE26DA"/>
    <w:rsid w:val="00AE2915"/>
    <w:rsid w:val="00AE3097"/>
    <w:rsid w:val="00AE3327"/>
    <w:rsid w:val="00AE4674"/>
    <w:rsid w:val="00AE47EB"/>
    <w:rsid w:val="00AE5018"/>
    <w:rsid w:val="00AE5451"/>
    <w:rsid w:val="00AE55F7"/>
    <w:rsid w:val="00AE5C1E"/>
    <w:rsid w:val="00AF0040"/>
    <w:rsid w:val="00AF0A13"/>
    <w:rsid w:val="00AF1EA4"/>
    <w:rsid w:val="00AF295C"/>
    <w:rsid w:val="00AF2A87"/>
    <w:rsid w:val="00AF2B18"/>
    <w:rsid w:val="00AF4CC3"/>
    <w:rsid w:val="00AF4DBF"/>
    <w:rsid w:val="00AF5EE7"/>
    <w:rsid w:val="00AF6DD6"/>
    <w:rsid w:val="00AF732A"/>
    <w:rsid w:val="00AF7F21"/>
    <w:rsid w:val="00B00610"/>
    <w:rsid w:val="00B006E6"/>
    <w:rsid w:val="00B0129D"/>
    <w:rsid w:val="00B01E06"/>
    <w:rsid w:val="00B02290"/>
    <w:rsid w:val="00B03DF9"/>
    <w:rsid w:val="00B04081"/>
    <w:rsid w:val="00B04A79"/>
    <w:rsid w:val="00B04FF1"/>
    <w:rsid w:val="00B057DD"/>
    <w:rsid w:val="00B07025"/>
    <w:rsid w:val="00B072F7"/>
    <w:rsid w:val="00B07517"/>
    <w:rsid w:val="00B077FD"/>
    <w:rsid w:val="00B10475"/>
    <w:rsid w:val="00B10844"/>
    <w:rsid w:val="00B10864"/>
    <w:rsid w:val="00B115B6"/>
    <w:rsid w:val="00B11F1C"/>
    <w:rsid w:val="00B132BE"/>
    <w:rsid w:val="00B14A22"/>
    <w:rsid w:val="00B1558C"/>
    <w:rsid w:val="00B16575"/>
    <w:rsid w:val="00B1661D"/>
    <w:rsid w:val="00B172E7"/>
    <w:rsid w:val="00B20734"/>
    <w:rsid w:val="00B2082E"/>
    <w:rsid w:val="00B20ECC"/>
    <w:rsid w:val="00B21BFD"/>
    <w:rsid w:val="00B22580"/>
    <w:rsid w:val="00B23385"/>
    <w:rsid w:val="00B24945"/>
    <w:rsid w:val="00B25789"/>
    <w:rsid w:val="00B26301"/>
    <w:rsid w:val="00B26B5C"/>
    <w:rsid w:val="00B26CB4"/>
    <w:rsid w:val="00B272F0"/>
    <w:rsid w:val="00B2746D"/>
    <w:rsid w:val="00B27479"/>
    <w:rsid w:val="00B2759B"/>
    <w:rsid w:val="00B2770A"/>
    <w:rsid w:val="00B27D10"/>
    <w:rsid w:val="00B3024F"/>
    <w:rsid w:val="00B30A12"/>
    <w:rsid w:val="00B30C02"/>
    <w:rsid w:val="00B313B5"/>
    <w:rsid w:val="00B31908"/>
    <w:rsid w:val="00B322F9"/>
    <w:rsid w:val="00B3249B"/>
    <w:rsid w:val="00B32736"/>
    <w:rsid w:val="00B329D6"/>
    <w:rsid w:val="00B330A1"/>
    <w:rsid w:val="00B331BB"/>
    <w:rsid w:val="00B33817"/>
    <w:rsid w:val="00B33943"/>
    <w:rsid w:val="00B34329"/>
    <w:rsid w:val="00B34AE6"/>
    <w:rsid w:val="00B3579F"/>
    <w:rsid w:val="00B35B4D"/>
    <w:rsid w:val="00B371BF"/>
    <w:rsid w:val="00B37BC6"/>
    <w:rsid w:val="00B37F11"/>
    <w:rsid w:val="00B401D2"/>
    <w:rsid w:val="00B40E67"/>
    <w:rsid w:val="00B4169F"/>
    <w:rsid w:val="00B41EBE"/>
    <w:rsid w:val="00B42858"/>
    <w:rsid w:val="00B43396"/>
    <w:rsid w:val="00B43656"/>
    <w:rsid w:val="00B4411F"/>
    <w:rsid w:val="00B44D96"/>
    <w:rsid w:val="00B452F2"/>
    <w:rsid w:val="00B4541F"/>
    <w:rsid w:val="00B4612B"/>
    <w:rsid w:val="00B462F7"/>
    <w:rsid w:val="00B478A7"/>
    <w:rsid w:val="00B47D8A"/>
    <w:rsid w:val="00B515CD"/>
    <w:rsid w:val="00B5192D"/>
    <w:rsid w:val="00B5381F"/>
    <w:rsid w:val="00B53ACE"/>
    <w:rsid w:val="00B53D2B"/>
    <w:rsid w:val="00B53E92"/>
    <w:rsid w:val="00B54028"/>
    <w:rsid w:val="00B541C1"/>
    <w:rsid w:val="00B54F08"/>
    <w:rsid w:val="00B551E1"/>
    <w:rsid w:val="00B563B2"/>
    <w:rsid w:val="00B569BB"/>
    <w:rsid w:val="00B5712B"/>
    <w:rsid w:val="00B574D6"/>
    <w:rsid w:val="00B578E8"/>
    <w:rsid w:val="00B6009D"/>
    <w:rsid w:val="00B6044F"/>
    <w:rsid w:val="00B6077F"/>
    <w:rsid w:val="00B60A98"/>
    <w:rsid w:val="00B61263"/>
    <w:rsid w:val="00B61774"/>
    <w:rsid w:val="00B61DA4"/>
    <w:rsid w:val="00B6267D"/>
    <w:rsid w:val="00B62684"/>
    <w:rsid w:val="00B6268B"/>
    <w:rsid w:val="00B62CF1"/>
    <w:rsid w:val="00B633D8"/>
    <w:rsid w:val="00B63B33"/>
    <w:rsid w:val="00B6454F"/>
    <w:rsid w:val="00B6594D"/>
    <w:rsid w:val="00B65A94"/>
    <w:rsid w:val="00B660E2"/>
    <w:rsid w:val="00B663C4"/>
    <w:rsid w:val="00B66986"/>
    <w:rsid w:val="00B671DF"/>
    <w:rsid w:val="00B67338"/>
    <w:rsid w:val="00B700FA"/>
    <w:rsid w:val="00B7010A"/>
    <w:rsid w:val="00B70E22"/>
    <w:rsid w:val="00B710E4"/>
    <w:rsid w:val="00B71BF6"/>
    <w:rsid w:val="00B72CA0"/>
    <w:rsid w:val="00B72D3F"/>
    <w:rsid w:val="00B73941"/>
    <w:rsid w:val="00B73BA9"/>
    <w:rsid w:val="00B73C90"/>
    <w:rsid w:val="00B74045"/>
    <w:rsid w:val="00B74262"/>
    <w:rsid w:val="00B74D89"/>
    <w:rsid w:val="00B7574B"/>
    <w:rsid w:val="00B7652D"/>
    <w:rsid w:val="00B76AB8"/>
    <w:rsid w:val="00B77151"/>
    <w:rsid w:val="00B77794"/>
    <w:rsid w:val="00B77B83"/>
    <w:rsid w:val="00B8035E"/>
    <w:rsid w:val="00B80B6E"/>
    <w:rsid w:val="00B80C95"/>
    <w:rsid w:val="00B81E52"/>
    <w:rsid w:val="00B82A9B"/>
    <w:rsid w:val="00B8342C"/>
    <w:rsid w:val="00B8392A"/>
    <w:rsid w:val="00B85230"/>
    <w:rsid w:val="00B8590B"/>
    <w:rsid w:val="00B861C8"/>
    <w:rsid w:val="00B8635B"/>
    <w:rsid w:val="00B86B49"/>
    <w:rsid w:val="00B86C71"/>
    <w:rsid w:val="00B8732E"/>
    <w:rsid w:val="00B87645"/>
    <w:rsid w:val="00B90273"/>
    <w:rsid w:val="00B90936"/>
    <w:rsid w:val="00B90EE0"/>
    <w:rsid w:val="00B91140"/>
    <w:rsid w:val="00B91A64"/>
    <w:rsid w:val="00B91DA1"/>
    <w:rsid w:val="00B9291E"/>
    <w:rsid w:val="00B931B5"/>
    <w:rsid w:val="00B93AD6"/>
    <w:rsid w:val="00B94C9E"/>
    <w:rsid w:val="00B95418"/>
    <w:rsid w:val="00B96DAE"/>
    <w:rsid w:val="00B96E7C"/>
    <w:rsid w:val="00B97676"/>
    <w:rsid w:val="00B97EFA"/>
    <w:rsid w:val="00BA01BD"/>
    <w:rsid w:val="00BA0547"/>
    <w:rsid w:val="00BA05FA"/>
    <w:rsid w:val="00BA06D5"/>
    <w:rsid w:val="00BA0902"/>
    <w:rsid w:val="00BA0BAF"/>
    <w:rsid w:val="00BA0F33"/>
    <w:rsid w:val="00BA174E"/>
    <w:rsid w:val="00BA2A11"/>
    <w:rsid w:val="00BA3756"/>
    <w:rsid w:val="00BA3E6D"/>
    <w:rsid w:val="00BA448B"/>
    <w:rsid w:val="00BA449F"/>
    <w:rsid w:val="00BA4BF3"/>
    <w:rsid w:val="00BA4C1C"/>
    <w:rsid w:val="00BA4E83"/>
    <w:rsid w:val="00BA4FF0"/>
    <w:rsid w:val="00BA5267"/>
    <w:rsid w:val="00BA71B2"/>
    <w:rsid w:val="00BA779B"/>
    <w:rsid w:val="00BA77F9"/>
    <w:rsid w:val="00BA7B0A"/>
    <w:rsid w:val="00BB0891"/>
    <w:rsid w:val="00BB0EC7"/>
    <w:rsid w:val="00BB15B3"/>
    <w:rsid w:val="00BB16FA"/>
    <w:rsid w:val="00BB2405"/>
    <w:rsid w:val="00BB24F6"/>
    <w:rsid w:val="00BB39FC"/>
    <w:rsid w:val="00BB4A89"/>
    <w:rsid w:val="00BB5D90"/>
    <w:rsid w:val="00BB6478"/>
    <w:rsid w:val="00BB6F75"/>
    <w:rsid w:val="00BB722B"/>
    <w:rsid w:val="00BB76B3"/>
    <w:rsid w:val="00BB7AEE"/>
    <w:rsid w:val="00BC0004"/>
    <w:rsid w:val="00BC0D28"/>
    <w:rsid w:val="00BC1CDF"/>
    <w:rsid w:val="00BC20C3"/>
    <w:rsid w:val="00BC236D"/>
    <w:rsid w:val="00BC368A"/>
    <w:rsid w:val="00BC38FD"/>
    <w:rsid w:val="00BC52A2"/>
    <w:rsid w:val="00BC54D6"/>
    <w:rsid w:val="00BC563F"/>
    <w:rsid w:val="00BC5F4E"/>
    <w:rsid w:val="00BD006D"/>
    <w:rsid w:val="00BD01DE"/>
    <w:rsid w:val="00BD1205"/>
    <w:rsid w:val="00BD129F"/>
    <w:rsid w:val="00BD12CA"/>
    <w:rsid w:val="00BD13C8"/>
    <w:rsid w:val="00BD1910"/>
    <w:rsid w:val="00BD2221"/>
    <w:rsid w:val="00BD2462"/>
    <w:rsid w:val="00BD2662"/>
    <w:rsid w:val="00BD3053"/>
    <w:rsid w:val="00BD4A99"/>
    <w:rsid w:val="00BD52FE"/>
    <w:rsid w:val="00BD5426"/>
    <w:rsid w:val="00BD5C79"/>
    <w:rsid w:val="00BD6334"/>
    <w:rsid w:val="00BD6825"/>
    <w:rsid w:val="00BD6D5F"/>
    <w:rsid w:val="00BE06EB"/>
    <w:rsid w:val="00BE0AD6"/>
    <w:rsid w:val="00BE0B84"/>
    <w:rsid w:val="00BE2524"/>
    <w:rsid w:val="00BE2660"/>
    <w:rsid w:val="00BE2893"/>
    <w:rsid w:val="00BE33B1"/>
    <w:rsid w:val="00BE5901"/>
    <w:rsid w:val="00BE5B02"/>
    <w:rsid w:val="00BE5B34"/>
    <w:rsid w:val="00BE64A3"/>
    <w:rsid w:val="00BE6698"/>
    <w:rsid w:val="00BE7563"/>
    <w:rsid w:val="00BE757C"/>
    <w:rsid w:val="00BF134F"/>
    <w:rsid w:val="00BF2001"/>
    <w:rsid w:val="00BF25C5"/>
    <w:rsid w:val="00BF2910"/>
    <w:rsid w:val="00BF5CD8"/>
    <w:rsid w:val="00BF61A9"/>
    <w:rsid w:val="00BF7248"/>
    <w:rsid w:val="00BF731A"/>
    <w:rsid w:val="00BF75EE"/>
    <w:rsid w:val="00BF7A62"/>
    <w:rsid w:val="00C00A23"/>
    <w:rsid w:val="00C01A4D"/>
    <w:rsid w:val="00C02225"/>
    <w:rsid w:val="00C02525"/>
    <w:rsid w:val="00C04278"/>
    <w:rsid w:val="00C044D3"/>
    <w:rsid w:val="00C047BE"/>
    <w:rsid w:val="00C06AE9"/>
    <w:rsid w:val="00C1153F"/>
    <w:rsid w:val="00C1238D"/>
    <w:rsid w:val="00C12749"/>
    <w:rsid w:val="00C12811"/>
    <w:rsid w:val="00C12CC3"/>
    <w:rsid w:val="00C14521"/>
    <w:rsid w:val="00C1465D"/>
    <w:rsid w:val="00C15043"/>
    <w:rsid w:val="00C152AF"/>
    <w:rsid w:val="00C15466"/>
    <w:rsid w:val="00C15AF6"/>
    <w:rsid w:val="00C15D13"/>
    <w:rsid w:val="00C16354"/>
    <w:rsid w:val="00C17140"/>
    <w:rsid w:val="00C171DA"/>
    <w:rsid w:val="00C174F3"/>
    <w:rsid w:val="00C17713"/>
    <w:rsid w:val="00C1779E"/>
    <w:rsid w:val="00C203A8"/>
    <w:rsid w:val="00C20510"/>
    <w:rsid w:val="00C20721"/>
    <w:rsid w:val="00C20EB2"/>
    <w:rsid w:val="00C222E9"/>
    <w:rsid w:val="00C22C7D"/>
    <w:rsid w:val="00C236CE"/>
    <w:rsid w:val="00C23D1D"/>
    <w:rsid w:val="00C23DA4"/>
    <w:rsid w:val="00C24A37"/>
    <w:rsid w:val="00C24A53"/>
    <w:rsid w:val="00C24DC6"/>
    <w:rsid w:val="00C25245"/>
    <w:rsid w:val="00C25882"/>
    <w:rsid w:val="00C262F5"/>
    <w:rsid w:val="00C26575"/>
    <w:rsid w:val="00C268F9"/>
    <w:rsid w:val="00C27053"/>
    <w:rsid w:val="00C27653"/>
    <w:rsid w:val="00C27AE5"/>
    <w:rsid w:val="00C27B90"/>
    <w:rsid w:val="00C30B7B"/>
    <w:rsid w:val="00C320CC"/>
    <w:rsid w:val="00C3249D"/>
    <w:rsid w:val="00C330EF"/>
    <w:rsid w:val="00C335E1"/>
    <w:rsid w:val="00C34950"/>
    <w:rsid w:val="00C349E9"/>
    <w:rsid w:val="00C34DD0"/>
    <w:rsid w:val="00C35510"/>
    <w:rsid w:val="00C35F7B"/>
    <w:rsid w:val="00C36572"/>
    <w:rsid w:val="00C36771"/>
    <w:rsid w:val="00C37805"/>
    <w:rsid w:val="00C37EFC"/>
    <w:rsid w:val="00C37FD6"/>
    <w:rsid w:val="00C40121"/>
    <w:rsid w:val="00C40890"/>
    <w:rsid w:val="00C40B8D"/>
    <w:rsid w:val="00C40BFB"/>
    <w:rsid w:val="00C4104A"/>
    <w:rsid w:val="00C421E7"/>
    <w:rsid w:val="00C424DC"/>
    <w:rsid w:val="00C428C5"/>
    <w:rsid w:val="00C4341F"/>
    <w:rsid w:val="00C43605"/>
    <w:rsid w:val="00C43F88"/>
    <w:rsid w:val="00C44BBD"/>
    <w:rsid w:val="00C44D9B"/>
    <w:rsid w:val="00C4514E"/>
    <w:rsid w:val="00C46C7B"/>
    <w:rsid w:val="00C46E56"/>
    <w:rsid w:val="00C4713B"/>
    <w:rsid w:val="00C47C35"/>
    <w:rsid w:val="00C500F0"/>
    <w:rsid w:val="00C5079C"/>
    <w:rsid w:val="00C5198D"/>
    <w:rsid w:val="00C51C82"/>
    <w:rsid w:val="00C53483"/>
    <w:rsid w:val="00C538A2"/>
    <w:rsid w:val="00C5397D"/>
    <w:rsid w:val="00C53B5D"/>
    <w:rsid w:val="00C53BC1"/>
    <w:rsid w:val="00C54788"/>
    <w:rsid w:val="00C54922"/>
    <w:rsid w:val="00C55518"/>
    <w:rsid w:val="00C55B93"/>
    <w:rsid w:val="00C56769"/>
    <w:rsid w:val="00C568A6"/>
    <w:rsid w:val="00C57322"/>
    <w:rsid w:val="00C57391"/>
    <w:rsid w:val="00C57A79"/>
    <w:rsid w:val="00C60C5B"/>
    <w:rsid w:val="00C60D1F"/>
    <w:rsid w:val="00C61CC2"/>
    <w:rsid w:val="00C62983"/>
    <w:rsid w:val="00C629BF"/>
    <w:rsid w:val="00C6342D"/>
    <w:rsid w:val="00C63CFC"/>
    <w:rsid w:val="00C63F24"/>
    <w:rsid w:val="00C644F3"/>
    <w:rsid w:val="00C647E5"/>
    <w:rsid w:val="00C64C05"/>
    <w:rsid w:val="00C64D8A"/>
    <w:rsid w:val="00C656B4"/>
    <w:rsid w:val="00C6622D"/>
    <w:rsid w:val="00C6625B"/>
    <w:rsid w:val="00C668FA"/>
    <w:rsid w:val="00C67A59"/>
    <w:rsid w:val="00C67CFA"/>
    <w:rsid w:val="00C70533"/>
    <w:rsid w:val="00C70835"/>
    <w:rsid w:val="00C71541"/>
    <w:rsid w:val="00C7156D"/>
    <w:rsid w:val="00C71596"/>
    <w:rsid w:val="00C718A8"/>
    <w:rsid w:val="00C71F26"/>
    <w:rsid w:val="00C734F4"/>
    <w:rsid w:val="00C74682"/>
    <w:rsid w:val="00C75D45"/>
    <w:rsid w:val="00C76697"/>
    <w:rsid w:val="00C77513"/>
    <w:rsid w:val="00C7769D"/>
    <w:rsid w:val="00C800D1"/>
    <w:rsid w:val="00C802D5"/>
    <w:rsid w:val="00C809A7"/>
    <w:rsid w:val="00C810C3"/>
    <w:rsid w:val="00C81487"/>
    <w:rsid w:val="00C82450"/>
    <w:rsid w:val="00C82D6C"/>
    <w:rsid w:val="00C82FCF"/>
    <w:rsid w:val="00C83E79"/>
    <w:rsid w:val="00C84442"/>
    <w:rsid w:val="00C84FBB"/>
    <w:rsid w:val="00C8568B"/>
    <w:rsid w:val="00C85D50"/>
    <w:rsid w:val="00C85DB6"/>
    <w:rsid w:val="00C8660E"/>
    <w:rsid w:val="00C86657"/>
    <w:rsid w:val="00C86C6E"/>
    <w:rsid w:val="00C86D81"/>
    <w:rsid w:val="00C87145"/>
    <w:rsid w:val="00C913C3"/>
    <w:rsid w:val="00C91B8E"/>
    <w:rsid w:val="00C926E9"/>
    <w:rsid w:val="00C93490"/>
    <w:rsid w:val="00C939E9"/>
    <w:rsid w:val="00C9439C"/>
    <w:rsid w:val="00C9481A"/>
    <w:rsid w:val="00C95BD3"/>
    <w:rsid w:val="00C961CD"/>
    <w:rsid w:val="00C9739B"/>
    <w:rsid w:val="00C97FF9"/>
    <w:rsid w:val="00CA001F"/>
    <w:rsid w:val="00CA0958"/>
    <w:rsid w:val="00CA096B"/>
    <w:rsid w:val="00CA0A41"/>
    <w:rsid w:val="00CA0B12"/>
    <w:rsid w:val="00CA1AAE"/>
    <w:rsid w:val="00CA272E"/>
    <w:rsid w:val="00CA3590"/>
    <w:rsid w:val="00CA3992"/>
    <w:rsid w:val="00CA450E"/>
    <w:rsid w:val="00CA5B06"/>
    <w:rsid w:val="00CA5F74"/>
    <w:rsid w:val="00CA61BA"/>
    <w:rsid w:val="00CB0AC1"/>
    <w:rsid w:val="00CB1792"/>
    <w:rsid w:val="00CB23FD"/>
    <w:rsid w:val="00CB267A"/>
    <w:rsid w:val="00CB299D"/>
    <w:rsid w:val="00CB2D22"/>
    <w:rsid w:val="00CB3A0D"/>
    <w:rsid w:val="00CB3D75"/>
    <w:rsid w:val="00CB54D8"/>
    <w:rsid w:val="00CB6044"/>
    <w:rsid w:val="00CB639B"/>
    <w:rsid w:val="00CB658C"/>
    <w:rsid w:val="00CB738F"/>
    <w:rsid w:val="00CB748A"/>
    <w:rsid w:val="00CB75EF"/>
    <w:rsid w:val="00CB7752"/>
    <w:rsid w:val="00CC02EA"/>
    <w:rsid w:val="00CC156D"/>
    <w:rsid w:val="00CC1742"/>
    <w:rsid w:val="00CC1C51"/>
    <w:rsid w:val="00CC20A3"/>
    <w:rsid w:val="00CC26CE"/>
    <w:rsid w:val="00CC29DA"/>
    <w:rsid w:val="00CC322B"/>
    <w:rsid w:val="00CC4958"/>
    <w:rsid w:val="00CC4BAF"/>
    <w:rsid w:val="00CC507B"/>
    <w:rsid w:val="00CC5CF1"/>
    <w:rsid w:val="00CC6150"/>
    <w:rsid w:val="00CC77F2"/>
    <w:rsid w:val="00CD06B0"/>
    <w:rsid w:val="00CD0BAA"/>
    <w:rsid w:val="00CD10D7"/>
    <w:rsid w:val="00CD2B3C"/>
    <w:rsid w:val="00CD35D5"/>
    <w:rsid w:val="00CD42F5"/>
    <w:rsid w:val="00CD4770"/>
    <w:rsid w:val="00CD4F79"/>
    <w:rsid w:val="00CD5C10"/>
    <w:rsid w:val="00CD6A62"/>
    <w:rsid w:val="00CD6B85"/>
    <w:rsid w:val="00CE04A6"/>
    <w:rsid w:val="00CE07A6"/>
    <w:rsid w:val="00CE10E9"/>
    <w:rsid w:val="00CE1F11"/>
    <w:rsid w:val="00CE22CA"/>
    <w:rsid w:val="00CE2313"/>
    <w:rsid w:val="00CE2AB5"/>
    <w:rsid w:val="00CE34E1"/>
    <w:rsid w:val="00CE3625"/>
    <w:rsid w:val="00CE3820"/>
    <w:rsid w:val="00CE3B9D"/>
    <w:rsid w:val="00CE4599"/>
    <w:rsid w:val="00CE4E01"/>
    <w:rsid w:val="00CE4E32"/>
    <w:rsid w:val="00CE5935"/>
    <w:rsid w:val="00CE5C8D"/>
    <w:rsid w:val="00CE6479"/>
    <w:rsid w:val="00CE6B05"/>
    <w:rsid w:val="00CE6F93"/>
    <w:rsid w:val="00CE74AB"/>
    <w:rsid w:val="00CE78DA"/>
    <w:rsid w:val="00CE7CFB"/>
    <w:rsid w:val="00CE7FD2"/>
    <w:rsid w:val="00CF015E"/>
    <w:rsid w:val="00CF06E3"/>
    <w:rsid w:val="00CF11AE"/>
    <w:rsid w:val="00CF1CF2"/>
    <w:rsid w:val="00CF2F0D"/>
    <w:rsid w:val="00CF3126"/>
    <w:rsid w:val="00CF3378"/>
    <w:rsid w:val="00CF4872"/>
    <w:rsid w:val="00CF4987"/>
    <w:rsid w:val="00CF4AF4"/>
    <w:rsid w:val="00CF5662"/>
    <w:rsid w:val="00CF7176"/>
    <w:rsid w:val="00CF7E9B"/>
    <w:rsid w:val="00D000C3"/>
    <w:rsid w:val="00D005D5"/>
    <w:rsid w:val="00D00885"/>
    <w:rsid w:val="00D00A04"/>
    <w:rsid w:val="00D00FFF"/>
    <w:rsid w:val="00D01B25"/>
    <w:rsid w:val="00D02E0E"/>
    <w:rsid w:val="00D0309C"/>
    <w:rsid w:val="00D04001"/>
    <w:rsid w:val="00D059CF"/>
    <w:rsid w:val="00D05A3B"/>
    <w:rsid w:val="00D05BF2"/>
    <w:rsid w:val="00D05D64"/>
    <w:rsid w:val="00D05E88"/>
    <w:rsid w:val="00D061D9"/>
    <w:rsid w:val="00D06356"/>
    <w:rsid w:val="00D06718"/>
    <w:rsid w:val="00D06A3D"/>
    <w:rsid w:val="00D06ACB"/>
    <w:rsid w:val="00D06DB9"/>
    <w:rsid w:val="00D06FEF"/>
    <w:rsid w:val="00D0716F"/>
    <w:rsid w:val="00D090C7"/>
    <w:rsid w:val="00D117E1"/>
    <w:rsid w:val="00D12A21"/>
    <w:rsid w:val="00D12B6E"/>
    <w:rsid w:val="00D14807"/>
    <w:rsid w:val="00D14F27"/>
    <w:rsid w:val="00D1519B"/>
    <w:rsid w:val="00D15D64"/>
    <w:rsid w:val="00D16D4E"/>
    <w:rsid w:val="00D176F6"/>
    <w:rsid w:val="00D17BB7"/>
    <w:rsid w:val="00D214A2"/>
    <w:rsid w:val="00D22F2C"/>
    <w:rsid w:val="00D23A38"/>
    <w:rsid w:val="00D248AA"/>
    <w:rsid w:val="00D26A00"/>
    <w:rsid w:val="00D27025"/>
    <w:rsid w:val="00D30867"/>
    <w:rsid w:val="00D31CEE"/>
    <w:rsid w:val="00D31FCE"/>
    <w:rsid w:val="00D32163"/>
    <w:rsid w:val="00D32919"/>
    <w:rsid w:val="00D33694"/>
    <w:rsid w:val="00D33863"/>
    <w:rsid w:val="00D33B08"/>
    <w:rsid w:val="00D3411E"/>
    <w:rsid w:val="00D3449A"/>
    <w:rsid w:val="00D358A2"/>
    <w:rsid w:val="00D36045"/>
    <w:rsid w:val="00D36A3B"/>
    <w:rsid w:val="00D372E4"/>
    <w:rsid w:val="00D37527"/>
    <w:rsid w:val="00D4001D"/>
    <w:rsid w:val="00D40132"/>
    <w:rsid w:val="00D402FE"/>
    <w:rsid w:val="00D4083D"/>
    <w:rsid w:val="00D40F5B"/>
    <w:rsid w:val="00D412C3"/>
    <w:rsid w:val="00D4358A"/>
    <w:rsid w:val="00D43A87"/>
    <w:rsid w:val="00D43FE6"/>
    <w:rsid w:val="00D442CF"/>
    <w:rsid w:val="00D45466"/>
    <w:rsid w:val="00D462C3"/>
    <w:rsid w:val="00D46894"/>
    <w:rsid w:val="00D47983"/>
    <w:rsid w:val="00D47E14"/>
    <w:rsid w:val="00D51216"/>
    <w:rsid w:val="00D51826"/>
    <w:rsid w:val="00D53053"/>
    <w:rsid w:val="00D536E6"/>
    <w:rsid w:val="00D53C23"/>
    <w:rsid w:val="00D563DF"/>
    <w:rsid w:val="00D568D1"/>
    <w:rsid w:val="00D56E1E"/>
    <w:rsid w:val="00D57770"/>
    <w:rsid w:val="00D57A1D"/>
    <w:rsid w:val="00D57DF3"/>
    <w:rsid w:val="00D60941"/>
    <w:rsid w:val="00D635D0"/>
    <w:rsid w:val="00D64525"/>
    <w:rsid w:val="00D64844"/>
    <w:rsid w:val="00D64978"/>
    <w:rsid w:val="00D65FA3"/>
    <w:rsid w:val="00D660DF"/>
    <w:rsid w:val="00D66E50"/>
    <w:rsid w:val="00D66F56"/>
    <w:rsid w:val="00D677C7"/>
    <w:rsid w:val="00D70359"/>
    <w:rsid w:val="00D71165"/>
    <w:rsid w:val="00D714D3"/>
    <w:rsid w:val="00D718A6"/>
    <w:rsid w:val="00D721F1"/>
    <w:rsid w:val="00D73C6C"/>
    <w:rsid w:val="00D73C8E"/>
    <w:rsid w:val="00D73FE3"/>
    <w:rsid w:val="00D74DE3"/>
    <w:rsid w:val="00D75E13"/>
    <w:rsid w:val="00D76379"/>
    <w:rsid w:val="00D7723B"/>
    <w:rsid w:val="00D8060D"/>
    <w:rsid w:val="00D80F3A"/>
    <w:rsid w:val="00D80F88"/>
    <w:rsid w:val="00D813CD"/>
    <w:rsid w:val="00D832F2"/>
    <w:rsid w:val="00D843B1"/>
    <w:rsid w:val="00D845DE"/>
    <w:rsid w:val="00D850C5"/>
    <w:rsid w:val="00D858F3"/>
    <w:rsid w:val="00D86767"/>
    <w:rsid w:val="00D8763F"/>
    <w:rsid w:val="00D879D3"/>
    <w:rsid w:val="00D87ADF"/>
    <w:rsid w:val="00D900B9"/>
    <w:rsid w:val="00D906B3"/>
    <w:rsid w:val="00D90BF0"/>
    <w:rsid w:val="00D92271"/>
    <w:rsid w:val="00D925D7"/>
    <w:rsid w:val="00D9291E"/>
    <w:rsid w:val="00D9300D"/>
    <w:rsid w:val="00D93C27"/>
    <w:rsid w:val="00D941E1"/>
    <w:rsid w:val="00D945C6"/>
    <w:rsid w:val="00D945E8"/>
    <w:rsid w:val="00D956DF"/>
    <w:rsid w:val="00D95ADC"/>
    <w:rsid w:val="00D95E32"/>
    <w:rsid w:val="00D960C2"/>
    <w:rsid w:val="00D96248"/>
    <w:rsid w:val="00D962E8"/>
    <w:rsid w:val="00D96A42"/>
    <w:rsid w:val="00D96F67"/>
    <w:rsid w:val="00D97235"/>
    <w:rsid w:val="00D97C0A"/>
    <w:rsid w:val="00D97CE9"/>
    <w:rsid w:val="00DA11E6"/>
    <w:rsid w:val="00DA1DDB"/>
    <w:rsid w:val="00DA1E84"/>
    <w:rsid w:val="00DA2DD3"/>
    <w:rsid w:val="00DA311B"/>
    <w:rsid w:val="00DA3DE6"/>
    <w:rsid w:val="00DA432D"/>
    <w:rsid w:val="00DA45B3"/>
    <w:rsid w:val="00DA5B66"/>
    <w:rsid w:val="00DA66A8"/>
    <w:rsid w:val="00DA6878"/>
    <w:rsid w:val="00DA7F7A"/>
    <w:rsid w:val="00DB1302"/>
    <w:rsid w:val="00DB36EC"/>
    <w:rsid w:val="00DB3C64"/>
    <w:rsid w:val="00DB3DC8"/>
    <w:rsid w:val="00DB3E2A"/>
    <w:rsid w:val="00DB4030"/>
    <w:rsid w:val="00DB4142"/>
    <w:rsid w:val="00DB4590"/>
    <w:rsid w:val="00DB45A1"/>
    <w:rsid w:val="00DB47B6"/>
    <w:rsid w:val="00DB6477"/>
    <w:rsid w:val="00DB666D"/>
    <w:rsid w:val="00DB7DA0"/>
    <w:rsid w:val="00DC06A8"/>
    <w:rsid w:val="00DC126A"/>
    <w:rsid w:val="00DC130C"/>
    <w:rsid w:val="00DC1F6C"/>
    <w:rsid w:val="00DC2195"/>
    <w:rsid w:val="00DC2D3A"/>
    <w:rsid w:val="00DC4817"/>
    <w:rsid w:val="00DC494A"/>
    <w:rsid w:val="00DC54A5"/>
    <w:rsid w:val="00DC5FF4"/>
    <w:rsid w:val="00DC72B0"/>
    <w:rsid w:val="00DC7F14"/>
    <w:rsid w:val="00DD0732"/>
    <w:rsid w:val="00DD13E0"/>
    <w:rsid w:val="00DD1F74"/>
    <w:rsid w:val="00DD2FCA"/>
    <w:rsid w:val="00DD3081"/>
    <w:rsid w:val="00DD37D5"/>
    <w:rsid w:val="00DD483D"/>
    <w:rsid w:val="00DD4E05"/>
    <w:rsid w:val="00DD5727"/>
    <w:rsid w:val="00DD5AFC"/>
    <w:rsid w:val="00DD6265"/>
    <w:rsid w:val="00DD62A0"/>
    <w:rsid w:val="00DD646A"/>
    <w:rsid w:val="00DD6602"/>
    <w:rsid w:val="00DD6EF2"/>
    <w:rsid w:val="00DD7B76"/>
    <w:rsid w:val="00DE0D95"/>
    <w:rsid w:val="00DE13EA"/>
    <w:rsid w:val="00DE2B92"/>
    <w:rsid w:val="00DE3168"/>
    <w:rsid w:val="00DE3887"/>
    <w:rsid w:val="00DE38F0"/>
    <w:rsid w:val="00DE3DA6"/>
    <w:rsid w:val="00DE412D"/>
    <w:rsid w:val="00DE4164"/>
    <w:rsid w:val="00DE4899"/>
    <w:rsid w:val="00DE4E90"/>
    <w:rsid w:val="00DE56C1"/>
    <w:rsid w:val="00DE5CAB"/>
    <w:rsid w:val="00DE5EC5"/>
    <w:rsid w:val="00DE6EEE"/>
    <w:rsid w:val="00DF0038"/>
    <w:rsid w:val="00DF04E9"/>
    <w:rsid w:val="00DF05BC"/>
    <w:rsid w:val="00DF0890"/>
    <w:rsid w:val="00DF0B58"/>
    <w:rsid w:val="00DF0C74"/>
    <w:rsid w:val="00DF0FF0"/>
    <w:rsid w:val="00DF1303"/>
    <w:rsid w:val="00DF1785"/>
    <w:rsid w:val="00DF1BCF"/>
    <w:rsid w:val="00DF1E17"/>
    <w:rsid w:val="00DF2265"/>
    <w:rsid w:val="00DF389C"/>
    <w:rsid w:val="00DF3CB2"/>
    <w:rsid w:val="00DF3E4E"/>
    <w:rsid w:val="00DF5497"/>
    <w:rsid w:val="00DF58F4"/>
    <w:rsid w:val="00DF5B15"/>
    <w:rsid w:val="00DF6A08"/>
    <w:rsid w:val="00DF6E28"/>
    <w:rsid w:val="00DF6EB1"/>
    <w:rsid w:val="00E00FDC"/>
    <w:rsid w:val="00E010AF"/>
    <w:rsid w:val="00E015B8"/>
    <w:rsid w:val="00E019BD"/>
    <w:rsid w:val="00E019F9"/>
    <w:rsid w:val="00E02001"/>
    <w:rsid w:val="00E031DF"/>
    <w:rsid w:val="00E039D3"/>
    <w:rsid w:val="00E041B9"/>
    <w:rsid w:val="00E049BD"/>
    <w:rsid w:val="00E05D0A"/>
    <w:rsid w:val="00E0614C"/>
    <w:rsid w:val="00E077BA"/>
    <w:rsid w:val="00E0787B"/>
    <w:rsid w:val="00E10CD1"/>
    <w:rsid w:val="00E112B2"/>
    <w:rsid w:val="00E1410A"/>
    <w:rsid w:val="00E14DBD"/>
    <w:rsid w:val="00E162A6"/>
    <w:rsid w:val="00E163BE"/>
    <w:rsid w:val="00E167D0"/>
    <w:rsid w:val="00E16A74"/>
    <w:rsid w:val="00E16F7D"/>
    <w:rsid w:val="00E176D7"/>
    <w:rsid w:val="00E2062D"/>
    <w:rsid w:val="00E210F5"/>
    <w:rsid w:val="00E21413"/>
    <w:rsid w:val="00E218B9"/>
    <w:rsid w:val="00E21D0B"/>
    <w:rsid w:val="00E2283E"/>
    <w:rsid w:val="00E2328C"/>
    <w:rsid w:val="00E237D6"/>
    <w:rsid w:val="00E23FA5"/>
    <w:rsid w:val="00E24D1E"/>
    <w:rsid w:val="00E25CA2"/>
    <w:rsid w:val="00E266B7"/>
    <w:rsid w:val="00E26F88"/>
    <w:rsid w:val="00E2726D"/>
    <w:rsid w:val="00E27F0C"/>
    <w:rsid w:val="00E314B1"/>
    <w:rsid w:val="00E31A6B"/>
    <w:rsid w:val="00E3216B"/>
    <w:rsid w:val="00E32BEA"/>
    <w:rsid w:val="00E32BF4"/>
    <w:rsid w:val="00E332C8"/>
    <w:rsid w:val="00E33347"/>
    <w:rsid w:val="00E3360E"/>
    <w:rsid w:val="00E33B11"/>
    <w:rsid w:val="00E35B4C"/>
    <w:rsid w:val="00E377FF"/>
    <w:rsid w:val="00E40A4A"/>
    <w:rsid w:val="00E41E16"/>
    <w:rsid w:val="00E42D0F"/>
    <w:rsid w:val="00E42DFD"/>
    <w:rsid w:val="00E44371"/>
    <w:rsid w:val="00E45F08"/>
    <w:rsid w:val="00E46102"/>
    <w:rsid w:val="00E46214"/>
    <w:rsid w:val="00E469BC"/>
    <w:rsid w:val="00E46A2B"/>
    <w:rsid w:val="00E47377"/>
    <w:rsid w:val="00E47CE3"/>
    <w:rsid w:val="00E511B4"/>
    <w:rsid w:val="00E516AC"/>
    <w:rsid w:val="00E52D8F"/>
    <w:rsid w:val="00E53338"/>
    <w:rsid w:val="00E53AEB"/>
    <w:rsid w:val="00E53C5E"/>
    <w:rsid w:val="00E53DA1"/>
    <w:rsid w:val="00E53E3B"/>
    <w:rsid w:val="00E5443C"/>
    <w:rsid w:val="00E5465C"/>
    <w:rsid w:val="00E54783"/>
    <w:rsid w:val="00E5496E"/>
    <w:rsid w:val="00E554D2"/>
    <w:rsid w:val="00E55DB8"/>
    <w:rsid w:val="00E5755A"/>
    <w:rsid w:val="00E615C1"/>
    <w:rsid w:val="00E62B39"/>
    <w:rsid w:val="00E630B2"/>
    <w:rsid w:val="00E6458B"/>
    <w:rsid w:val="00E64CFB"/>
    <w:rsid w:val="00E65A4F"/>
    <w:rsid w:val="00E665DB"/>
    <w:rsid w:val="00E66954"/>
    <w:rsid w:val="00E66BAF"/>
    <w:rsid w:val="00E6723D"/>
    <w:rsid w:val="00E673DF"/>
    <w:rsid w:val="00E6E6EE"/>
    <w:rsid w:val="00E70EFE"/>
    <w:rsid w:val="00E7198C"/>
    <w:rsid w:val="00E72876"/>
    <w:rsid w:val="00E743E5"/>
    <w:rsid w:val="00E7463A"/>
    <w:rsid w:val="00E756FC"/>
    <w:rsid w:val="00E764A2"/>
    <w:rsid w:val="00E767C9"/>
    <w:rsid w:val="00E76C00"/>
    <w:rsid w:val="00E77DD0"/>
    <w:rsid w:val="00E82D5C"/>
    <w:rsid w:val="00E83041"/>
    <w:rsid w:val="00E836CC"/>
    <w:rsid w:val="00E8469E"/>
    <w:rsid w:val="00E84B30"/>
    <w:rsid w:val="00E853EF"/>
    <w:rsid w:val="00E85838"/>
    <w:rsid w:val="00E85F10"/>
    <w:rsid w:val="00E87705"/>
    <w:rsid w:val="00E877F0"/>
    <w:rsid w:val="00E8792A"/>
    <w:rsid w:val="00E904A9"/>
    <w:rsid w:val="00E909BA"/>
    <w:rsid w:val="00E90ADC"/>
    <w:rsid w:val="00E9148F"/>
    <w:rsid w:val="00E928D2"/>
    <w:rsid w:val="00E92FB1"/>
    <w:rsid w:val="00E93CCA"/>
    <w:rsid w:val="00E9549E"/>
    <w:rsid w:val="00E9584B"/>
    <w:rsid w:val="00E9653B"/>
    <w:rsid w:val="00E968B7"/>
    <w:rsid w:val="00E97065"/>
    <w:rsid w:val="00E97616"/>
    <w:rsid w:val="00E9761E"/>
    <w:rsid w:val="00E97735"/>
    <w:rsid w:val="00E97E40"/>
    <w:rsid w:val="00E97E64"/>
    <w:rsid w:val="00EA0304"/>
    <w:rsid w:val="00EA044B"/>
    <w:rsid w:val="00EA052B"/>
    <w:rsid w:val="00EA05F3"/>
    <w:rsid w:val="00EA212C"/>
    <w:rsid w:val="00EA2786"/>
    <w:rsid w:val="00EA2B98"/>
    <w:rsid w:val="00EA3B3A"/>
    <w:rsid w:val="00EA41B9"/>
    <w:rsid w:val="00EA46DF"/>
    <w:rsid w:val="00EA4F57"/>
    <w:rsid w:val="00EA5373"/>
    <w:rsid w:val="00EA5F8D"/>
    <w:rsid w:val="00EA64F7"/>
    <w:rsid w:val="00EB0353"/>
    <w:rsid w:val="00EB03D9"/>
    <w:rsid w:val="00EB0946"/>
    <w:rsid w:val="00EB09E7"/>
    <w:rsid w:val="00EB0B4B"/>
    <w:rsid w:val="00EB0BB0"/>
    <w:rsid w:val="00EB118A"/>
    <w:rsid w:val="00EB1400"/>
    <w:rsid w:val="00EB14EA"/>
    <w:rsid w:val="00EB2BCA"/>
    <w:rsid w:val="00EB42CF"/>
    <w:rsid w:val="00EB53AB"/>
    <w:rsid w:val="00EB556A"/>
    <w:rsid w:val="00EB5F79"/>
    <w:rsid w:val="00EB737C"/>
    <w:rsid w:val="00EB7B53"/>
    <w:rsid w:val="00EC069F"/>
    <w:rsid w:val="00EC0FEE"/>
    <w:rsid w:val="00EC16F4"/>
    <w:rsid w:val="00EC182C"/>
    <w:rsid w:val="00EC1DCE"/>
    <w:rsid w:val="00EC20E7"/>
    <w:rsid w:val="00EC274A"/>
    <w:rsid w:val="00EC38F1"/>
    <w:rsid w:val="00EC4012"/>
    <w:rsid w:val="00EC4095"/>
    <w:rsid w:val="00EC422B"/>
    <w:rsid w:val="00EC4310"/>
    <w:rsid w:val="00EC4E61"/>
    <w:rsid w:val="00EC5A0A"/>
    <w:rsid w:val="00EC63E0"/>
    <w:rsid w:val="00EC6F53"/>
    <w:rsid w:val="00EC7680"/>
    <w:rsid w:val="00EC7774"/>
    <w:rsid w:val="00EC7B8F"/>
    <w:rsid w:val="00ED0170"/>
    <w:rsid w:val="00ED05D1"/>
    <w:rsid w:val="00ED0786"/>
    <w:rsid w:val="00ED1419"/>
    <w:rsid w:val="00ED1744"/>
    <w:rsid w:val="00ED1991"/>
    <w:rsid w:val="00ED1BDE"/>
    <w:rsid w:val="00ED1C4D"/>
    <w:rsid w:val="00ED3503"/>
    <w:rsid w:val="00ED441A"/>
    <w:rsid w:val="00ED494E"/>
    <w:rsid w:val="00ED4B68"/>
    <w:rsid w:val="00ED4D81"/>
    <w:rsid w:val="00ED54EC"/>
    <w:rsid w:val="00ED58EA"/>
    <w:rsid w:val="00ED5FC5"/>
    <w:rsid w:val="00ED65A4"/>
    <w:rsid w:val="00ED6E7A"/>
    <w:rsid w:val="00EE02E7"/>
    <w:rsid w:val="00EE037B"/>
    <w:rsid w:val="00EE0D30"/>
    <w:rsid w:val="00EE0E79"/>
    <w:rsid w:val="00EE0F3A"/>
    <w:rsid w:val="00EE1270"/>
    <w:rsid w:val="00EE17F0"/>
    <w:rsid w:val="00EE1E54"/>
    <w:rsid w:val="00EE2373"/>
    <w:rsid w:val="00EE3662"/>
    <w:rsid w:val="00EE36C8"/>
    <w:rsid w:val="00EE380D"/>
    <w:rsid w:val="00EE38B6"/>
    <w:rsid w:val="00EE3A33"/>
    <w:rsid w:val="00EE3A39"/>
    <w:rsid w:val="00EE3ECA"/>
    <w:rsid w:val="00EE4677"/>
    <w:rsid w:val="00EE4AAD"/>
    <w:rsid w:val="00EE512F"/>
    <w:rsid w:val="00EE51CC"/>
    <w:rsid w:val="00EE63F1"/>
    <w:rsid w:val="00EE6553"/>
    <w:rsid w:val="00EE7004"/>
    <w:rsid w:val="00EE7547"/>
    <w:rsid w:val="00EEF87F"/>
    <w:rsid w:val="00EF09E3"/>
    <w:rsid w:val="00EF0F6F"/>
    <w:rsid w:val="00EF1230"/>
    <w:rsid w:val="00EF1493"/>
    <w:rsid w:val="00EF1A19"/>
    <w:rsid w:val="00EF381C"/>
    <w:rsid w:val="00EF5805"/>
    <w:rsid w:val="00EF5A6E"/>
    <w:rsid w:val="00EF5D6F"/>
    <w:rsid w:val="00EF615C"/>
    <w:rsid w:val="00EF745D"/>
    <w:rsid w:val="00F0065C"/>
    <w:rsid w:val="00F00DBD"/>
    <w:rsid w:val="00F029A5"/>
    <w:rsid w:val="00F03CF6"/>
    <w:rsid w:val="00F05BB1"/>
    <w:rsid w:val="00F05C65"/>
    <w:rsid w:val="00F05DB0"/>
    <w:rsid w:val="00F0698E"/>
    <w:rsid w:val="00F07368"/>
    <w:rsid w:val="00F103CD"/>
    <w:rsid w:val="00F10E31"/>
    <w:rsid w:val="00F111BA"/>
    <w:rsid w:val="00F11687"/>
    <w:rsid w:val="00F117BE"/>
    <w:rsid w:val="00F1215E"/>
    <w:rsid w:val="00F124F4"/>
    <w:rsid w:val="00F12586"/>
    <w:rsid w:val="00F130C6"/>
    <w:rsid w:val="00F142C2"/>
    <w:rsid w:val="00F149DA"/>
    <w:rsid w:val="00F151F5"/>
    <w:rsid w:val="00F1594A"/>
    <w:rsid w:val="00F16100"/>
    <w:rsid w:val="00F164CC"/>
    <w:rsid w:val="00F16582"/>
    <w:rsid w:val="00F16AC8"/>
    <w:rsid w:val="00F20129"/>
    <w:rsid w:val="00F21678"/>
    <w:rsid w:val="00F2292E"/>
    <w:rsid w:val="00F22BB2"/>
    <w:rsid w:val="00F230FB"/>
    <w:rsid w:val="00F24C27"/>
    <w:rsid w:val="00F25370"/>
    <w:rsid w:val="00F300DF"/>
    <w:rsid w:val="00F311D9"/>
    <w:rsid w:val="00F321E4"/>
    <w:rsid w:val="00F32831"/>
    <w:rsid w:val="00F32A54"/>
    <w:rsid w:val="00F342D8"/>
    <w:rsid w:val="00F368A0"/>
    <w:rsid w:val="00F36A06"/>
    <w:rsid w:val="00F40296"/>
    <w:rsid w:val="00F40C0B"/>
    <w:rsid w:val="00F4102A"/>
    <w:rsid w:val="00F41623"/>
    <w:rsid w:val="00F41CD4"/>
    <w:rsid w:val="00F4253C"/>
    <w:rsid w:val="00F43611"/>
    <w:rsid w:val="00F43B6A"/>
    <w:rsid w:val="00F45915"/>
    <w:rsid w:val="00F463CB"/>
    <w:rsid w:val="00F46A97"/>
    <w:rsid w:val="00F46F17"/>
    <w:rsid w:val="00F507C4"/>
    <w:rsid w:val="00F510F3"/>
    <w:rsid w:val="00F5121C"/>
    <w:rsid w:val="00F51942"/>
    <w:rsid w:val="00F535A4"/>
    <w:rsid w:val="00F5366A"/>
    <w:rsid w:val="00F539F9"/>
    <w:rsid w:val="00F53F20"/>
    <w:rsid w:val="00F5404D"/>
    <w:rsid w:val="00F5465D"/>
    <w:rsid w:val="00F549AF"/>
    <w:rsid w:val="00F549E9"/>
    <w:rsid w:val="00F54C0C"/>
    <w:rsid w:val="00F5510C"/>
    <w:rsid w:val="00F56D14"/>
    <w:rsid w:val="00F570C6"/>
    <w:rsid w:val="00F572FB"/>
    <w:rsid w:val="00F57AA1"/>
    <w:rsid w:val="00F57F99"/>
    <w:rsid w:val="00F60083"/>
    <w:rsid w:val="00F6072B"/>
    <w:rsid w:val="00F615E0"/>
    <w:rsid w:val="00F61F94"/>
    <w:rsid w:val="00F6272C"/>
    <w:rsid w:val="00F6274A"/>
    <w:rsid w:val="00F646B4"/>
    <w:rsid w:val="00F64BBB"/>
    <w:rsid w:val="00F64D7C"/>
    <w:rsid w:val="00F64F94"/>
    <w:rsid w:val="00F65316"/>
    <w:rsid w:val="00F65541"/>
    <w:rsid w:val="00F65BF6"/>
    <w:rsid w:val="00F65CFD"/>
    <w:rsid w:val="00F66B5D"/>
    <w:rsid w:val="00F66DDE"/>
    <w:rsid w:val="00F70108"/>
    <w:rsid w:val="00F702F3"/>
    <w:rsid w:val="00F7068C"/>
    <w:rsid w:val="00F70DC8"/>
    <w:rsid w:val="00F7202F"/>
    <w:rsid w:val="00F72657"/>
    <w:rsid w:val="00F73459"/>
    <w:rsid w:val="00F73749"/>
    <w:rsid w:val="00F73982"/>
    <w:rsid w:val="00F73998"/>
    <w:rsid w:val="00F73B16"/>
    <w:rsid w:val="00F74FAB"/>
    <w:rsid w:val="00F75527"/>
    <w:rsid w:val="00F75CCD"/>
    <w:rsid w:val="00F775BA"/>
    <w:rsid w:val="00F77C63"/>
    <w:rsid w:val="00F805BF"/>
    <w:rsid w:val="00F81246"/>
    <w:rsid w:val="00F83795"/>
    <w:rsid w:val="00F83803"/>
    <w:rsid w:val="00F839A9"/>
    <w:rsid w:val="00F83F09"/>
    <w:rsid w:val="00F844E6"/>
    <w:rsid w:val="00F8539F"/>
    <w:rsid w:val="00F853D0"/>
    <w:rsid w:val="00F877AC"/>
    <w:rsid w:val="00F878F7"/>
    <w:rsid w:val="00F9034B"/>
    <w:rsid w:val="00F90895"/>
    <w:rsid w:val="00F90913"/>
    <w:rsid w:val="00F90AB8"/>
    <w:rsid w:val="00F91198"/>
    <w:rsid w:val="00F9142E"/>
    <w:rsid w:val="00F91E73"/>
    <w:rsid w:val="00F9282C"/>
    <w:rsid w:val="00F93221"/>
    <w:rsid w:val="00F932FA"/>
    <w:rsid w:val="00F93847"/>
    <w:rsid w:val="00F94017"/>
    <w:rsid w:val="00F944BE"/>
    <w:rsid w:val="00F94D23"/>
    <w:rsid w:val="00F94EC9"/>
    <w:rsid w:val="00F94FEF"/>
    <w:rsid w:val="00F9574E"/>
    <w:rsid w:val="00F95BE1"/>
    <w:rsid w:val="00F96650"/>
    <w:rsid w:val="00F96819"/>
    <w:rsid w:val="00F9685C"/>
    <w:rsid w:val="00F96872"/>
    <w:rsid w:val="00F97E7A"/>
    <w:rsid w:val="00FA062C"/>
    <w:rsid w:val="00FA0E6E"/>
    <w:rsid w:val="00FA1216"/>
    <w:rsid w:val="00FA17E8"/>
    <w:rsid w:val="00FA19A0"/>
    <w:rsid w:val="00FA2858"/>
    <w:rsid w:val="00FA2D5A"/>
    <w:rsid w:val="00FA3017"/>
    <w:rsid w:val="00FA4FD8"/>
    <w:rsid w:val="00FA6B0A"/>
    <w:rsid w:val="00FA6BD0"/>
    <w:rsid w:val="00FB01E5"/>
    <w:rsid w:val="00FB0473"/>
    <w:rsid w:val="00FB1CEB"/>
    <w:rsid w:val="00FB250A"/>
    <w:rsid w:val="00FB2FE3"/>
    <w:rsid w:val="00FB384D"/>
    <w:rsid w:val="00FB3A24"/>
    <w:rsid w:val="00FB3D51"/>
    <w:rsid w:val="00FB411A"/>
    <w:rsid w:val="00FB4739"/>
    <w:rsid w:val="00FB4822"/>
    <w:rsid w:val="00FB4B8E"/>
    <w:rsid w:val="00FB4E6D"/>
    <w:rsid w:val="00FB59A7"/>
    <w:rsid w:val="00FB65B9"/>
    <w:rsid w:val="00FB6661"/>
    <w:rsid w:val="00FB6C62"/>
    <w:rsid w:val="00FB6E0E"/>
    <w:rsid w:val="00FB7456"/>
    <w:rsid w:val="00FB787E"/>
    <w:rsid w:val="00FB9085"/>
    <w:rsid w:val="00FC096B"/>
    <w:rsid w:val="00FC0C07"/>
    <w:rsid w:val="00FC14BC"/>
    <w:rsid w:val="00FC1C5C"/>
    <w:rsid w:val="00FC1CFC"/>
    <w:rsid w:val="00FC29EB"/>
    <w:rsid w:val="00FC2EE5"/>
    <w:rsid w:val="00FC3E20"/>
    <w:rsid w:val="00FC49D1"/>
    <w:rsid w:val="00FC52BA"/>
    <w:rsid w:val="00FC5BD8"/>
    <w:rsid w:val="00FC7E5C"/>
    <w:rsid w:val="00FD0801"/>
    <w:rsid w:val="00FD15BA"/>
    <w:rsid w:val="00FD1915"/>
    <w:rsid w:val="00FD1B0C"/>
    <w:rsid w:val="00FD2F3C"/>
    <w:rsid w:val="00FD3CED"/>
    <w:rsid w:val="00FD4B4D"/>
    <w:rsid w:val="00FD4E52"/>
    <w:rsid w:val="00FD5186"/>
    <w:rsid w:val="00FD5B69"/>
    <w:rsid w:val="00FD5BEF"/>
    <w:rsid w:val="00FD5F15"/>
    <w:rsid w:val="00FD63BF"/>
    <w:rsid w:val="00FD7386"/>
    <w:rsid w:val="00FD74D0"/>
    <w:rsid w:val="00FD7855"/>
    <w:rsid w:val="00FE0D0A"/>
    <w:rsid w:val="00FE209C"/>
    <w:rsid w:val="00FE2CCF"/>
    <w:rsid w:val="00FE46F7"/>
    <w:rsid w:val="00FE5A1F"/>
    <w:rsid w:val="00FE5A59"/>
    <w:rsid w:val="00FE5A96"/>
    <w:rsid w:val="00FE6046"/>
    <w:rsid w:val="00FE6C3C"/>
    <w:rsid w:val="00FE6E48"/>
    <w:rsid w:val="00FE7678"/>
    <w:rsid w:val="00FE77D4"/>
    <w:rsid w:val="00FE799B"/>
    <w:rsid w:val="00FE7D25"/>
    <w:rsid w:val="00FF0736"/>
    <w:rsid w:val="00FF09AD"/>
    <w:rsid w:val="00FF0CDF"/>
    <w:rsid w:val="00FF1D5D"/>
    <w:rsid w:val="00FF1F94"/>
    <w:rsid w:val="00FF2752"/>
    <w:rsid w:val="00FF28D2"/>
    <w:rsid w:val="00FF291C"/>
    <w:rsid w:val="00FF2F2F"/>
    <w:rsid w:val="00FF34EC"/>
    <w:rsid w:val="00FF38A1"/>
    <w:rsid w:val="00FF393E"/>
    <w:rsid w:val="00FF5518"/>
    <w:rsid w:val="00FF6FEF"/>
    <w:rsid w:val="00FF7231"/>
    <w:rsid w:val="00FF7B3C"/>
    <w:rsid w:val="00FF7CBF"/>
    <w:rsid w:val="0111162C"/>
    <w:rsid w:val="01B63F3C"/>
    <w:rsid w:val="01BAE7FB"/>
    <w:rsid w:val="01C19F78"/>
    <w:rsid w:val="01C28490"/>
    <w:rsid w:val="01CE279B"/>
    <w:rsid w:val="01D53590"/>
    <w:rsid w:val="01EA05FA"/>
    <w:rsid w:val="0238085D"/>
    <w:rsid w:val="0238155C"/>
    <w:rsid w:val="02440045"/>
    <w:rsid w:val="0260F6EF"/>
    <w:rsid w:val="026C6813"/>
    <w:rsid w:val="02708245"/>
    <w:rsid w:val="028677DE"/>
    <w:rsid w:val="028EEE5A"/>
    <w:rsid w:val="02AB702F"/>
    <w:rsid w:val="02C92950"/>
    <w:rsid w:val="02D88733"/>
    <w:rsid w:val="02E04B09"/>
    <w:rsid w:val="02F634BF"/>
    <w:rsid w:val="02FC19C8"/>
    <w:rsid w:val="031E4D67"/>
    <w:rsid w:val="0342BAE9"/>
    <w:rsid w:val="034DAE31"/>
    <w:rsid w:val="035B49EF"/>
    <w:rsid w:val="036C68C2"/>
    <w:rsid w:val="03724690"/>
    <w:rsid w:val="038372A4"/>
    <w:rsid w:val="03BDAE8C"/>
    <w:rsid w:val="03D93A0A"/>
    <w:rsid w:val="03E9AC39"/>
    <w:rsid w:val="03F061C9"/>
    <w:rsid w:val="03F6C8F7"/>
    <w:rsid w:val="04341B2C"/>
    <w:rsid w:val="0453C28F"/>
    <w:rsid w:val="045502B2"/>
    <w:rsid w:val="046FB5F7"/>
    <w:rsid w:val="0499D489"/>
    <w:rsid w:val="04A0D24E"/>
    <w:rsid w:val="04A7A9C8"/>
    <w:rsid w:val="04B4B8E7"/>
    <w:rsid w:val="04D62028"/>
    <w:rsid w:val="04E18D03"/>
    <w:rsid w:val="04FCC004"/>
    <w:rsid w:val="0533A833"/>
    <w:rsid w:val="0560D92F"/>
    <w:rsid w:val="056A5550"/>
    <w:rsid w:val="0588E7FF"/>
    <w:rsid w:val="059FECE5"/>
    <w:rsid w:val="05F96712"/>
    <w:rsid w:val="05FE324E"/>
    <w:rsid w:val="0628C468"/>
    <w:rsid w:val="062FDB32"/>
    <w:rsid w:val="0634D865"/>
    <w:rsid w:val="063A259D"/>
    <w:rsid w:val="0667BDE0"/>
    <w:rsid w:val="066F62EE"/>
    <w:rsid w:val="067B3338"/>
    <w:rsid w:val="069C5ED5"/>
    <w:rsid w:val="06BD2AEA"/>
    <w:rsid w:val="06D92730"/>
    <w:rsid w:val="070F3E20"/>
    <w:rsid w:val="070FAF2A"/>
    <w:rsid w:val="072076C2"/>
    <w:rsid w:val="076B0567"/>
    <w:rsid w:val="076E1582"/>
    <w:rsid w:val="0770E6C5"/>
    <w:rsid w:val="07787636"/>
    <w:rsid w:val="07790AFB"/>
    <w:rsid w:val="0779A03C"/>
    <w:rsid w:val="079651D8"/>
    <w:rsid w:val="07AECFD4"/>
    <w:rsid w:val="07BBCABA"/>
    <w:rsid w:val="07D1CA0D"/>
    <w:rsid w:val="07DA17A7"/>
    <w:rsid w:val="07E376BD"/>
    <w:rsid w:val="08012BA0"/>
    <w:rsid w:val="0821DFB4"/>
    <w:rsid w:val="08A69DCB"/>
    <w:rsid w:val="08D5478E"/>
    <w:rsid w:val="08D7D031"/>
    <w:rsid w:val="08E98562"/>
    <w:rsid w:val="08FDE0B6"/>
    <w:rsid w:val="0910A73E"/>
    <w:rsid w:val="0921FF6C"/>
    <w:rsid w:val="09313ACA"/>
    <w:rsid w:val="0956EA33"/>
    <w:rsid w:val="096F5C25"/>
    <w:rsid w:val="09729164"/>
    <w:rsid w:val="09DD982E"/>
    <w:rsid w:val="09EF485B"/>
    <w:rsid w:val="09FCCF0C"/>
    <w:rsid w:val="0A13B716"/>
    <w:rsid w:val="0A1ED58E"/>
    <w:rsid w:val="0A1FA560"/>
    <w:rsid w:val="0A241227"/>
    <w:rsid w:val="0A270577"/>
    <w:rsid w:val="0A5FF70A"/>
    <w:rsid w:val="0A76B040"/>
    <w:rsid w:val="0A7D716E"/>
    <w:rsid w:val="0A896F1F"/>
    <w:rsid w:val="0AAEDBB8"/>
    <w:rsid w:val="0AC8A841"/>
    <w:rsid w:val="0AE660AE"/>
    <w:rsid w:val="0B42FC0A"/>
    <w:rsid w:val="0B6ABA3F"/>
    <w:rsid w:val="0BAC4AAF"/>
    <w:rsid w:val="0BBB7ED7"/>
    <w:rsid w:val="0BCA0A27"/>
    <w:rsid w:val="0BDAB6BE"/>
    <w:rsid w:val="0BDEB25E"/>
    <w:rsid w:val="0BEAF4E8"/>
    <w:rsid w:val="0BF4F444"/>
    <w:rsid w:val="0C0CE30F"/>
    <w:rsid w:val="0C23F156"/>
    <w:rsid w:val="0C26774E"/>
    <w:rsid w:val="0C35B62A"/>
    <w:rsid w:val="0C4DCA29"/>
    <w:rsid w:val="0C65E26F"/>
    <w:rsid w:val="0C82254D"/>
    <w:rsid w:val="0CB5D2F3"/>
    <w:rsid w:val="0CF98537"/>
    <w:rsid w:val="0D39901E"/>
    <w:rsid w:val="0D4356FB"/>
    <w:rsid w:val="0D6CC392"/>
    <w:rsid w:val="0D718963"/>
    <w:rsid w:val="0D872B10"/>
    <w:rsid w:val="0D97D6E2"/>
    <w:rsid w:val="0D9BC01D"/>
    <w:rsid w:val="0DA1FFB4"/>
    <w:rsid w:val="0DA7B7A1"/>
    <w:rsid w:val="0DCD1B94"/>
    <w:rsid w:val="0DD2A90C"/>
    <w:rsid w:val="0DE6E717"/>
    <w:rsid w:val="0DE7E1CB"/>
    <w:rsid w:val="0DF2B546"/>
    <w:rsid w:val="0DF2C22B"/>
    <w:rsid w:val="0E0182F1"/>
    <w:rsid w:val="0E245D45"/>
    <w:rsid w:val="0E2468D9"/>
    <w:rsid w:val="0E2CE649"/>
    <w:rsid w:val="0E5DAD14"/>
    <w:rsid w:val="0E65C7AF"/>
    <w:rsid w:val="0E706C00"/>
    <w:rsid w:val="0E9D082F"/>
    <w:rsid w:val="0EAE3BD6"/>
    <w:rsid w:val="0ECCA5C6"/>
    <w:rsid w:val="0ED57234"/>
    <w:rsid w:val="0EE9A6CB"/>
    <w:rsid w:val="0EFB9440"/>
    <w:rsid w:val="0F0575EF"/>
    <w:rsid w:val="0F103E46"/>
    <w:rsid w:val="0F376C9E"/>
    <w:rsid w:val="0F88E0E4"/>
    <w:rsid w:val="0FA07488"/>
    <w:rsid w:val="0FC0393A"/>
    <w:rsid w:val="0FD30C1F"/>
    <w:rsid w:val="0FE7A3B4"/>
    <w:rsid w:val="0FE9543B"/>
    <w:rsid w:val="0FEE487E"/>
    <w:rsid w:val="1007B5FD"/>
    <w:rsid w:val="1014401D"/>
    <w:rsid w:val="101B37D6"/>
    <w:rsid w:val="1027137E"/>
    <w:rsid w:val="1028431D"/>
    <w:rsid w:val="1034B489"/>
    <w:rsid w:val="10354814"/>
    <w:rsid w:val="10414346"/>
    <w:rsid w:val="1044BC17"/>
    <w:rsid w:val="105971AB"/>
    <w:rsid w:val="1067D27C"/>
    <w:rsid w:val="107031EF"/>
    <w:rsid w:val="10828EA5"/>
    <w:rsid w:val="1091241D"/>
    <w:rsid w:val="10952C1A"/>
    <w:rsid w:val="10969FC6"/>
    <w:rsid w:val="1099013B"/>
    <w:rsid w:val="10FDD59B"/>
    <w:rsid w:val="112FB474"/>
    <w:rsid w:val="11598AF8"/>
    <w:rsid w:val="11CF8268"/>
    <w:rsid w:val="11D0B915"/>
    <w:rsid w:val="11E1891B"/>
    <w:rsid w:val="1232E212"/>
    <w:rsid w:val="123B7B5B"/>
    <w:rsid w:val="126CECBB"/>
    <w:rsid w:val="12782576"/>
    <w:rsid w:val="127EF341"/>
    <w:rsid w:val="1285B14E"/>
    <w:rsid w:val="129B411E"/>
    <w:rsid w:val="12A4A06F"/>
    <w:rsid w:val="12B48F88"/>
    <w:rsid w:val="12DA7353"/>
    <w:rsid w:val="12E41E45"/>
    <w:rsid w:val="12EB7E0B"/>
    <w:rsid w:val="12F7D9FC"/>
    <w:rsid w:val="13169104"/>
    <w:rsid w:val="13480837"/>
    <w:rsid w:val="134F1972"/>
    <w:rsid w:val="135BCA27"/>
    <w:rsid w:val="13856642"/>
    <w:rsid w:val="13922720"/>
    <w:rsid w:val="13954C33"/>
    <w:rsid w:val="13A0482E"/>
    <w:rsid w:val="13CBAEDE"/>
    <w:rsid w:val="13D7A45E"/>
    <w:rsid w:val="13DD9480"/>
    <w:rsid w:val="13E94111"/>
    <w:rsid w:val="13F4B6E5"/>
    <w:rsid w:val="1449E18F"/>
    <w:rsid w:val="14558CDA"/>
    <w:rsid w:val="145DC741"/>
    <w:rsid w:val="146F7783"/>
    <w:rsid w:val="14857D6A"/>
    <w:rsid w:val="14891A94"/>
    <w:rsid w:val="1490BFE5"/>
    <w:rsid w:val="149BEFFC"/>
    <w:rsid w:val="149C69C2"/>
    <w:rsid w:val="14CE0A4F"/>
    <w:rsid w:val="14F2449C"/>
    <w:rsid w:val="14F24CE9"/>
    <w:rsid w:val="151B25BF"/>
    <w:rsid w:val="1554AE2E"/>
    <w:rsid w:val="1565DB8F"/>
    <w:rsid w:val="157CC733"/>
    <w:rsid w:val="159D03D6"/>
    <w:rsid w:val="15A65AF1"/>
    <w:rsid w:val="15E2311A"/>
    <w:rsid w:val="15F1397A"/>
    <w:rsid w:val="1615125E"/>
    <w:rsid w:val="161A68FB"/>
    <w:rsid w:val="1620C466"/>
    <w:rsid w:val="162D70B5"/>
    <w:rsid w:val="16497300"/>
    <w:rsid w:val="166F058E"/>
    <w:rsid w:val="1671279B"/>
    <w:rsid w:val="167E5C81"/>
    <w:rsid w:val="1694BB6B"/>
    <w:rsid w:val="16B3F7E8"/>
    <w:rsid w:val="16CADBCE"/>
    <w:rsid w:val="16EFFE80"/>
    <w:rsid w:val="16F41E7D"/>
    <w:rsid w:val="16FD9152"/>
    <w:rsid w:val="1709E137"/>
    <w:rsid w:val="17540295"/>
    <w:rsid w:val="17684EC0"/>
    <w:rsid w:val="176E0B3F"/>
    <w:rsid w:val="17A10491"/>
    <w:rsid w:val="17A2DFBB"/>
    <w:rsid w:val="17AA1740"/>
    <w:rsid w:val="17C27E6F"/>
    <w:rsid w:val="17C53DB9"/>
    <w:rsid w:val="17D6C8C5"/>
    <w:rsid w:val="17E34B1C"/>
    <w:rsid w:val="1833E979"/>
    <w:rsid w:val="18389AF7"/>
    <w:rsid w:val="184DAD62"/>
    <w:rsid w:val="185F03A7"/>
    <w:rsid w:val="187053C0"/>
    <w:rsid w:val="18753891"/>
    <w:rsid w:val="1884E553"/>
    <w:rsid w:val="189AFC06"/>
    <w:rsid w:val="18D3F061"/>
    <w:rsid w:val="19029EEF"/>
    <w:rsid w:val="190B679D"/>
    <w:rsid w:val="19256F87"/>
    <w:rsid w:val="1926774E"/>
    <w:rsid w:val="192B83F0"/>
    <w:rsid w:val="193076C8"/>
    <w:rsid w:val="19683C4D"/>
    <w:rsid w:val="196919ED"/>
    <w:rsid w:val="196B3F01"/>
    <w:rsid w:val="1974EC96"/>
    <w:rsid w:val="198EA26B"/>
    <w:rsid w:val="1991A5E2"/>
    <w:rsid w:val="19B05BDE"/>
    <w:rsid w:val="19CA2EF6"/>
    <w:rsid w:val="19DCD57F"/>
    <w:rsid w:val="19E19809"/>
    <w:rsid w:val="19E7C872"/>
    <w:rsid w:val="19F651D9"/>
    <w:rsid w:val="19FE97C5"/>
    <w:rsid w:val="1A0237B2"/>
    <w:rsid w:val="1A03E8BC"/>
    <w:rsid w:val="1A488710"/>
    <w:rsid w:val="1A504DB7"/>
    <w:rsid w:val="1A74E1DD"/>
    <w:rsid w:val="1A76974B"/>
    <w:rsid w:val="1A7EA4F0"/>
    <w:rsid w:val="1A85DB8E"/>
    <w:rsid w:val="1A89BAC8"/>
    <w:rsid w:val="1A8EB920"/>
    <w:rsid w:val="1AB3D687"/>
    <w:rsid w:val="1ABECAF5"/>
    <w:rsid w:val="1ACC8B31"/>
    <w:rsid w:val="1AD46831"/>
    <w:rsid w:val="1AD4D522"/>
    <w:rsid w:val="1AE8F3FF"/>
    <w:rsid w:val="1AF49DDD"/>
    <w:rsid w:val="1B3BAC69"/>
    <w:rsid w:val="1B4D9B68"/>
    <w:rsid w:val="1B8693C8"/>
    <w:rsid w:val="1BC8D539"/>
    <w:rsid w:val="1BD66335"/>
    <w:rsid w:val="1BDA4898"/>
    <w:rsid w:val="1BE0FE75"/>
    <w:rsid w:val="1BF44C48"/>
    <w:rsid w:val="1BFFD125"/>
    <w:rsid w:val="1C0B3142"/>
    <w:rsid w:val="1C0C0284"/>
    <w:rsid w:val="1C387262"/>
    <w:rsid w:val="1C3D4241"/>
    <w:rsid w:val="1C40A8D1"/>
    <w:rsid w:val="1C48A97B"/>
    <w:rsid w:val="1C517F32"/>
    <w:rsid w:val="1C5E75A9"/>
    <w:rsid w:val="1C67F696"/>
    <w:rsid w:val="1C74A983"/>
    <w:rsid w:val="1C824B9B"/>
    <w:rsid w:val="1CB80B81"/>
    <w:rsid w:val="1CF81A21"/>
    <w:rsid w:val="1D1132CF"/>
    <w:rsid w:val="1D11FA5F"/>
    <w:rsid w:val="1D1B1947"/>
    <w:rsid w:val="1D24B0FA"/>
    <w:rsid w:val="1D2E8E91"/>
    <w:rsid w:val="1D4B9A39"/>
    <w:rsid w:val="1D58F265"/>
    <w:rsid w:val="1D7B7A00"/>
    <w:rsid w:val="1D7C4814"/>
    <w:rsid w:val="1DAFB3E0"/>
    <w:rsid w:val="1DBB8FA4"/>
    <w:rsid w:val="1DD6B030"/>
    <w:rsid w:val="1DDFC7B7"/>
    <w:rsid w:val="1E12F500"/>
    <w:rsid w:val="1E15BE24"/>
    <w:rsid w:val="1E185526"/>
    <w:rsid w:val="1E1FE4E4"/>
    <w:rsid w:val="1E2BA7A4"/>
    <w:rsid w:val="1E38C26F"/>
    <w:rsid w:val="1E3D4D83"/>
    <w:rsid w:val="1E413DE4"/>
    <w:rsid w:val="1E5D3EA2"/>
    <w:rsid w:val="1E91A681"/>
    <w:rsid w:val="1EA63FEC"/>
    <w:rsid w:val="1EBAC4C0"/>
    <w:rsid w:val="1EC27721"/>
    <w:rsid w:val="1ECD79A1"/>
    <w:rsid w:val="1ED3D40C"/>
    <w:rsid w:val="1EF2A754"/>
    <w:rsid w:val="1F04F34D"/>
    <w:rsid w:val="1F17E880"/>
    <w:rsid w:val="1F1A530C"/>
    <w:rsid w:val="1F2123D4"/>
    <w:rsid w:val="1F450973"/>
    <w:rsid w:val="1F4D5347"/>
    <w:rsid w:val="1F689D53"/>
    <w:rsid w:val="1F83E05F"/>
    <w:rsid w:val="1FA58F1B"/>
    <w:rsid w:val="1FA6BA77"/>
    <w:rsid w:val="1FB35F4B"/>
    <w:rsid w:val="1FF169AC"/>
    <w:rsid w:val="1FF62AD8"/>
    <w:rsid w:val="203668FB"/>
    <w:rsid w:val="2057DE9F"/>
    <w:rsid w:val="206E37E9"/>
    <w:rsid w:val="20C87F3F"/>
    <w:rsid w:val="20F89DDF"/>
    <w:rsid w:val="20FDC059"/>
    <w:rsid w:val="21231847"/>
    <w:rsid w:val="2173A96A"/>
    <w:rsid w:val="218CC59C"/>
    <w:rsid w:val="2195013F"/>
    <w:rsid w:val="219D3C17"/>
    <w:rsid w:val="21B9AEE5"/>
    <w:rsid w:val="21C1CBC3"/>
    <w:rsid w:val="21D36A2E"/>
    <w:rsid w:val="21F6CF03"/>
    <w:rsid w:val="2219DB6A"/>
    <w:rsid w:val="2241390C"/>
    <w:rsid w:val="2275ADB3"/>
    <w:rsid w:val="228AC67C"/>
    <w:rsid w:val="22A47361"/>
    <w:rsid w:val="22B66158"/>
    <w:rsid w:val="22C9D0F9"/>
    <w:rsid w:val="22D580FA"/>
    <w:rsid w:val="22ECF08E"/>
    <w:rsid w:val="234A6ECC"/>
    <w:rsid w:val="2374A7E3"/>
    <w:rsid w:val="239E4498"/>
    <w:rsid w:val="23A6801C"/>
    <w:rsid w:val="23DE535D"/>
    <w:rsid w:val="23E171F8"/>
    <w:rsid w:val="23F0AD20"/>
    <w:rsid w:val="23F2CF6C"/>
    <w:rsid w:val="24101FA2"/>
    <w:rsid w:val="24122AB1"/>
    <w:rsid w:val="241CDAEB"/>
    <w:rsid w:val="24534C80"/>
    <w:rsid w:val="2467F8A9"/>
    <w:rsid w:val="247A909D"/>
    <w:rsid w:val="24A22FFB"/>
    <w:rsid w:val="24A5AACB"/>
    <w:rsid w:val="24B598D8"/>
    <w:rsid w:val="24B81672"/>
    <w:rsid w:val="24EF79D0"/>
    <w:rsid w:val="25087873"/>
    <w:rsid w:val="253A14F9"/>
    <w:rsid w:val="2547E26E"/>
    <w:rsid w:val="257603C5"/>
    <w:rsid w:val="259ABBAC"/>
    <w:rsid w:val="25D05C68"/>
    <w:rsid w:val="25D2E525"/>
    <w:rsid w:val="25D3D2EE"/>
    <w:rsid w:val="25ECD9D7"/>
    <w:rsid w:val="260CA535"/>
    <w:rsid w:val="2617F7C7"/>
    <w:rsid w:val="264E5F2A"/>
    <w:rsid w:val="264F77E0"/>
    <w:rsid w:val="26640D3F"/>
    <w:rsid w:val="26671186"/>
    <w:rsid w:val="26C1BFD8"/>
    <w:rsid w:val="26D4CB13"/>
    <w:rsid w:val="270E7FC7"/>
    <w:rsid w:val="275F15E7"/>
    <w:rsid w:val="27684D49"/>
    <w:rsid w:val="279A1248"/>
    <w:rsid w:val="27C84779"/>
    <w:rsid w:val="27CC377C"/>
    <w:rsid w:val="27CD66F3"/>
    <w:rsid w:val="27F276F3"/>
    <w:rsid w:val="280CD984"/>
    <w:rsid w:val="28291E5D"/>
    <w:rsid w:val="284B4259"/>
    <w:rsid w:val="284F5FBE"/>
    <w:rsid w:val="285745C8"/>
    <w:rsid w:val="289F9FF0"/>
    <w:rsid w:val="28B65478"/>
    <w:rsid w:val="28C78B37"/>
    <w:rsid w:val="290788EA"/>
    <w:rsid w:val="2917805D"/>
    <w:rsid w:val="2927121C"/>
    <w:rsid w:val="292BD9FA"/>
    <w:rsid w:val="2947A490"/>
    <w:rsid w:val="29486331"/>
    <w:rsid w:val="2952E404"/>
    <w:rsid w:val="29670A3B"/>
    <w:rsid w:val="296B4C6D"/>
    <w:rsid w:val="296C63BD"/>
    <w:rsid w:val="2970AB94"/>
    <w:rsid w:val="2981E253"/>
    <w:rsid w:val="2982AFC4"/>
    <w:rsid w:val="29ACEE89"/>
    <w:rsid w:val="29F8B22D"/>
    <w:rsid w:val="29F9E00E"/>
    <w:rsid w:val="2A092E41"/>
    <w:rsid w:val="2A1428BC"/>
    <w:rsid w:val="2A16E8E5"/>
    <w:rsid w:val="2A31DFD8"/>
    <w:rsid w:val="2A57D9E0"/>
    <w:rsid w:val="2A646E83"/>
    <w:rsid w:val="2A6AB935"/>
    <w:rsid w:val="2A6AFA4A"/>
    <w:rsid w:val="2A779FB0"/>
    <w:rsid w:val="2A7BEA6D"/>
    <w:rsid w:val="2A806EF8"/>
    <w:rsid w:val="2A8F2DD0"/>
    <w:rsid w:val="2AC3D0C7"/>
    <w:rsid w:val="2ACD6DD8"/>
    <w:rsid w:val="2ADC9367"/>
    <w:rsid w:val="2AF10C4D"/>
    <w:rsid w:val="2AF6064B"/>
    <w:rsid w:val="2AF81398"/>
    <w:rsid w:val="2AFB2B6B"/>
    <w:rsid w:val="2AFB9F69"/>
    <w:rsid w:val="2B0471E7"/>
    <w:rsid w:val="2B22EB04"/>
    <w:rsid w:val="2B2D4D73"/>
    <w:rsid w:val="2B2FF400"/>
    <w:rsid w:val="2B3BB79C"/>
    <w:rsid w:val="2B4466E3"/>
    <w:rsid w:val="2B633E76"/>
    <w:rsid w:val="2B7B42D2"/>
    <w:rsid w:val="2BB156DA"/>
    <w:rsid w:val="2BD1BAC9"/>
    <w:rsid w:val="2BDFC304"/>
    <w:rsid w:val="2BE82F72"/>
    <w:rsid w:val="2BF3945D"/>
    <w:rsid w:val="2BF73696"/>
    <w:rsid w:val="2BFFD87E"/>
    <w:rsid w:val="2C04F53C"/>
    <w:rsid w:val="2C24FB8A"/>
    <w:rsid w:val="2C2D29AA"/>
    <w:rsid w:val="2C3A9A6A"/>
    <w:rsid w:val="2C765434"/>
    <w:rsid w:val="2C8623D3"/>
    <w:rsid w:val="2C95E387"/>
    <w:rsid w:val="2CD6E86B"/>
    <w:rsid w:val="2CD820E9"/>
    <w:rsid w:val="2CEC16A0"/>
    <w:rsid w:val="2D0B1C6A"/>
    <w:rsid w:val="2D4D463A"/>
    <w:rsid w:val="2D63594C"/>
    <w:rsid w:val="2D658F0B"/>
    <w:rsid w:val="2D662FF9"/>
    <w:rsid w:val="2D7BA9CA"/>
    <w:rsid w:val="2D9CFFC0"/>
    <w:rsid w:val="2DCB358E"/>
    <w:rsid w:val="2DE93FCF"/>
    <w:rsid w:val="2E313421"/>
    <w:rsid w:val="2E3FA723"/>
    <w:rsid w:val="2EA2C380"/>
    <w:rsid w:val="2ED6EF74"/>
    <w:rsid w:val="2EEB600A"/>
    <w:rsid w:val="2EFA2DDB"/>
    <w:rsid w:val="2F17D769"/>
    <w:rsid w:val="2F209641"/>
    <w:rsid w:val="2F305E26"/>
    <w:rsid w:val="2F31644B"/>
    <w:rsid w:val="2F4D653C"/>
    <w:rsid w:val="2F51A5FA"/>
    <w:rsid w:val="2F53A6FB"/>
    <w:rsid w:val="2F68416F"/>
    <w:rsid w:val="2F705069"/>
    <w:rsid w:val="2F813383"/>
    <w:rsid w:val="2FB7FC53"/>
    <w:rsid w:val="2FB8600F"/>
    <w:rsid w:val="2FC852D1"/>
    <w:rsid w:val="2FD8958B"/>
    <w:rsid w:val="301797CE"/>
    <w:rsid w:val="301AB69E"/>
    <w:rsid w:val="3036F6D5"/>
    <w:rsid w:val="306A38DD"/>
    <w:rsid w:val="3089AA93"/>
    <w:rsid w:val="30CFFB9C"/>
    <w:rsid w:val="30E74498"/>
    <w:rsid w:val="310A576A"/>
    <w:rsid w:val="310CCA7D"/>
    <w:rsid w:val="311648EE"/>
    <w:rsid w:val="3141AF7D"/>
    <w:rsid w:val="3149560C"/>
    <w:rsid w:val="31655743"/>
    <w:rsid w:val="316C90F0"/>
    <w:rsid w:val="3192EC73"/>
    <w:rsid w:val="31971368"/>
    <w:rsid w:val="319BAAAB"/>
    <w:rsid w:val="319C4068"/>
    <w:rsid w:val="31B8A908"/>
    <w:rsid w:val="31D2DD5A"/>
    <w:rsid w:val="31D72D63"/>
    <w:rsid w:val="321D27C2"/>
    <w:rsid w:val="3244767F"/>
    <w:rsid w:val="324BFF80"/>
    <w:rsid w:val="328C14AF"/>
    <w:rsid w:val="32AF6A98"/>
    <w:rsid w:val="32D3B18A"/>
    <w:rsid w:val="32ED2380"/>
    <w:rsid w:val="32EFB0A7"/>
    <w:rsid w:val="3349F59B"/>
    <w:rsid w:val="334E3BA5"/>
    <w:rsid w:val="33517A1B"/>
    <w:rsid w:val="335DC3DE"/>
    <w:rsid w:val="335F8FD8"/>
    <w:rsid w:val="337E18CB"/>
    <w:rsid w:val="3388E729"/>
    <w:rsid w:val="33B07DBE"/>
    <w:rsid w:val="33B244EA"/>
    <w:rsid w:val="33C8AE94"/>
    <w:rsid w:val="33CC6088"/>
    <w:rsid w:val="3418B0A7"/>
    <w:rsid w:val="34272476"/>
    <w:rsid w:val="34367F36"/>
    <w:rsid w:val="34386DA3"/>
    <w:rsid w:val="345668DB"/>
    <w:rsid w:val="34820A6F"/>
    <w:rsid w:val="348B628C"/>
    <w:rsid w:val="34D610E8"/>
    <w:rsid w:val="34DB1981"/>
    <w:rsid w:val="34E4C71C"/>
    <w:rsid w:val="34E55EC2"/>
    <w:rsid w:val="34EB61C1"/>
    <w:rsid w:val="35036A6B"/>
    <w:rsid w:val="3506CAA6"/>
    <w:rsid w:val="350A422C"/>
    <w:rsid w:val="35338529"/>
    <w:rsid w:val="3552BCAD"/>
    <w:rsid w:val="356E58B7"/>
    <w:rsid w:val="357E62E7"/>
    <w:rsid w:val="359E18D5"/>
    <w:rsid w:val="35C1C266"/>
    <w:rsid w:val="3600A02F"/>
    <w:rsid w:val="3614FBD9"/>
    <w:rsid w:val="3624A537"/>
    <w:rsid w:val="369D3D4E"/>
    <w:rsid w:val="36B63D23"/>
    <w:rsid w:val="36B8BF16"/>
    <w:rsid w:val="36C6EBDE"/>
    <w:rsid w:val="36D302DD"/>
    <w:rsid w:val="36DEEA6F"/>
    <w:rsid w:val="36E32C20"/>
    <w:rsid w:val="370C141E"/>
    <w:rsid w:val="370E9D6E"/>
    <w:rsid w:val="37393725"/>
    <w:rsid w:val="37409B52"/>
    <w:rsid w:val="375E9B8E"/>
    <w:rsid w:val="376D0560"/>
    <w:rsid w:val="377EC215"/>
    <w:rsid w:val="37A66AFC"/>
    <w:rsid w:val="37C529AF"/>
    <w:rsid w:val="37EC1AA1"/>
    <w:rsid w:val="37F3985E"/>
    <w:rsid w:val="37F61C2F"/>
    <w:rsid w:val="3867B085"/>
    <w:rsid w:val="386B85E5"/>
    <w:rsid w:val="386F6D8C"/>
    <w:rsid w:val="388FF8E1"/>
    <w:rsid w:val="389395B8"/>
    <w:rsid w:val="38BD8815"/>
    <w:rsid w:val="392FC57C"/>
    <w:rsid w:val="3934F90C"/>
    <w:rsid w:val="394120F4"/>
    <w:rsid w:val="39A660F2"/>
    <w:rsid w:val="39B537D6"/>
    <w:rsid w:val="39B932C1"/>
    <w:rsid w:val="39CCECD8"/>
    <w:rsid w:val="39CFB92A"/>
    <w:rsid w:val="39D452F5"/>
    <w:rsid w:val="39D6F497"/>
    <w:rsid w:val="39DFBF9C"/>
    <w:rsid w:val="3A3ACE72"/>
    <w:rsid w:val="3A6FD194"/>
    <w:rsid w:val="3A80E0BB"/>
    <w:rsid w:val="3A9D560A"/>
    <w:rsid w:val="3AAD061A"/>
    <w:rsid w:val="3AB5CE27"/>
    <w:rsid w:val="3AD3A5C9"/>
    <w:rsid w:val="3ADD4727"/>
    <w:rsid w:val="3AEF311B"/>
    <w:rsid w:val="3B13ED55"/>
    <w:rsid w:val="3B18C96F"/>
    <w:rsid w:val="3B36CD34"/>
    <w:rsid w:val="3B3C97A1"/>
    <w:rsid w:val="3B550322"/>
    <w:rsid w:val="3B842020"/>
    <w:rsid w:val="3BA88DCA"/>
    <w:rsid w:val="3BBA8039"/>
    <w:rsid w:val="3BC97979"/>
    <w:rsid w:val="3BE0C710"/>
    <w:rsid w:val="3BFB250D"/>
    <w:rsid w:val="3BFC5F3A"/>
    <w:rsid w:val="3C0DCBE0"/>
    <w:rsid w:val="3C565A25"/>
    <w:rsid w:val="3C6478F7"/>
    <w:rsid w:val="3C9E27DD"/>
    <w:rsid w:val="3CD53233"/>
    <w:rsid w:val="3CF4256C"/>
    <w:rsid w:val="3D2A2D0B"/>
    <w:rsid w:val="3D3451D3"/>
    <w:rsid w:val="3D47C091"/>
    <w:rsid w:val="3D519441"/>
    <w:rsid w:val="3D726F34"/>
    <w:rsid w:val="3D78F1DD"/>
    <w:rsid w:val="3D7C9592"/>
    <w:rsid w:val="3D822FC1"/>
    <w:rsid w:val="3D927BF7"/>
    <w:rsid w:val="3D92BA58"/>
    <w:rsid w:val="3DAD4CCA"/>
    <w:rsid w:val="3DB055AF"/>
    <w:rsid w:val="3DBAD782"/>
    <w:rsid w:val="3DD8DD69"/>
    <w:rsid w:val="3DD9633E"/>
    <w:rsid w:val="3DDDE771"/>
    <w:rsid w:val="3E0B0A45"/>
    <w:rsid w:val="3E12ADCF"/>
    <w:rsid w:val="3E136F97"/>
    <w:rsid w:val="3E298FF5"/>
    <w:rsid w:val="3E58589F"/>
    <w:rsid w:val="3E586355"/>
    <w:rsid w:val="3E606658"/>
    <w:rsid w:val="3E629A62"/>
    <w:rsid w:val="3E84EC5B"/>
    <w:rsid w:val="3E89217B"/>
    <w:rsid w:val="3E9F659F"/>
    <w:rsid w:val="3EA58DDD"/>
    <w:rsid w:val="3EA9FC22"/>
    <w:rsid w:val="3F12FBD9"/>
    <w:rsid w:val="3F63BA74"/>
    <w:rsid w:val="3F7E2275"/>
    <w:rsid w:val="3F852725"/>
    <w:rsid w:val="3F9F85C5"/>
    <w:rsid w:val="3FD5A82E"/>
    <w:rsid w:val="3FEF9A46"/>
    <w:rsid w:val="40121FF8"/>
    <w:rsid w:val="402D336B"/>
    <w:rsid w:val="405DAE78"/>
    <w:rsid w:val="4070C657"/>
    <w:rsid w:val="40AB6045"/>
    <w:rsid w:val="40B70B34"/>
    <w:rsid w:val="40B7403D"/>
    <w:rsid w:val="40B8CF4B"/>
    <w:rsid w:val="40C43D92"/>
    <w:rsid w:val="40EF0B7E"/>
    <w:rsid w:val="40F105D0"/>
    <w:rsid w:val="41078F4F"/>
    <w:rsid w:val="41080EC4"/>
    <w:rsid w:val="4114CB9D"/>
    <w:rsid w:val="4133A9D2"/>
    <w:rsid w:val="41534A99"/>
    <w:rsid w:val="416A0454"/>
    <w:rsid w:val="417D760F"/>
    <w:rsid w:val="41947513"/>
    <w:rsid w:val="41953E5D"/>
    <w:rsid w:val="41A030E1"/>
    <w:rsid w:val="41A70D77"/>
    <w:rsid w:val="41BE6591"/>
    <w:rsid w:val="41C10F17"/>
    <w:rsid w:val="41C31A59"/>
    <w:rsid w:val="41D3EEAB"/>
    <w:rsid w:val="41D7621F"/>
    <w:rsid w:val="41E0EC25"/>
    <w:rsid w:val="41F343BC"/>
    <w:rsid w:val="41FB2D6C"/>
    <w:rsid w:val="41FFC30E"/>
    <w:rsid w:val="421ABE2F"/>
    <w:rsid w:val="421ADE8C"/>
    <w:rsid w:val="427B1938"/>
    <w:rsid w:val="427B3952"/>
    <w:rsid w:val="427DFDFD"/>
    <w:rsid w:val="4283B826"/>
    <w:rsid w:val="42BCBDD8"/>
    <w:rsid w:val="42D5C726"/>
    <w:rsid w:val="42D8B799"/>
    <w:rsid w:val="42EBE413"/>
    <w:rsid w:val="430F3889"/>
    <w:rsid w:val="43460510"/>
    <w:rsid w:val="43A08D68"/>
    <w:rsid w:val="44160F9A"/>
    <w:rsid w:val="441DB6AE"/>
    <w:rsid w:val="44222992"/>
    <w:rsid w:val="442DBE71"/>
    <w:rsid w:val="4432C2D4"/>
    <w:rsid w:val="44358870"/>
    <w:rsid w:val="4447F2EE"/>
    <w:rsid w:val="44A0A0E1"/>
    <w:rsid w:val="44AE0934"/>
    <w:rsid w:val="44C586C7"/>
    <w:rsid w:val="44E2EECB"/>
    <w:rsid w:val="44EAEB06"/>
    <w:rsid w:val="44FE987A"/>
    <w:rsid w:val="454098B2"/>
    <w:rsid w:val="4542574F"/>
    <w:rsid w:val="454C166D"/>
    <w:rsid w:val="4566F5C0"/>
    <w:rsid w:val="457D7A26"/>
    <w:rsid w:val="45805A27"/>
    <w:rsid w:val="459668BE"/>
    <w:rsid w:val="45AD829A"/>
    <w:rsid w:val="45C8E1FA"/>
    <w:rsid w:val="45F58A78"/>
    <w:rsid w:val="46028A97"/>
    <w:rsid w:val="4637E691"/>
    <w:rsid w:val="463FC10A"/>
    <w:rsid w:val="4641764A"/>
    <w:rsid w:val="464EB73F"/>
    <w:rsid w:val="46564D0E"/>
    <w:rsid w:val="465950C9"/>
    <w:rsid w:val="466D38DF"/>
    <w:rsid w:val="4686780E"/>
    <w:rsid w:val="469E00C3"/>
    <w:rsid w:val="46A522F4"/>
    <w:rsid w:val="46C1235F"/>
    <w:rsid w:val="46C3A1EC"/>
    <w:rsid w:val="46EA6B16"/>
    <w:rsid w:val="471364FE"/>
    <w:rsid w:val="475D6A90"/>
    <w:rsid w:val="475FAAC1"/>
    <w:rsid w:val="47658DB8"/>
    <w:rsid w:val="477623AD"/>
    <w:rsid w:val="477E5F3A"/>
    <w:rsid w:val="477F40A7"/>
    <w:rsid w:val="4784B21D"/>
    <w:rsid w:val="4786CE3A"/>
    <w:rsid w:val="47AE8FC2"/>
    <w:rsid w:val="47DD65D5"/>
    <w:rsid w:val="4807243D"/>
    <w:rsid w:val="480D5722"/>
    <w:rsid w:val="48167FC1"/>
    <w:rsid w:val="482466B3"/>
    <w:rsid w:val="48252671"/>
    <w:rsid w:val="482E3C55"/>
    <w:rsid w:val="484508D3"/>
    <w:rsid w:val="485F802A"/>
    <w:rsid w:val="48824E48"/>
    <w:rsid w:val="489FBDA4"/>
    <w:rsid w:val="48C2C9D3"/>
    <w:rsid w:val="48C39B71"/>
    <w:rsid w:val="48C404F3"/>
    <w:rsid w:val="48D94EB1"/>
    <w:rsid w:val="490569EC"/>
    <w:rsid w:val="491857F9"/>
    <w:rsid w:val="492C2613"/>
    <w:rsid w:val="49328FD7"/>
    <w:rsid w:val="49444DE7"/>
    <w:rsid w:val="49445AD8"/>
    <w:rsid w:val="4971185C"/>
    <w:rsid w:val="49E7F39A"/>
    <w:rsid w:val="49EA1E2B"/>
    <w:rsid w:val="49EAEEB1"/>
    <w:rsid w:val="4A275901"/>
    <w:rsid w:val="4A3EABB1"/>
    <w:rsid w:val="4A4103E1"/>
    <w:rsid w:val="4A4E3BBE"/>
    <w:rsid w:val="4A56F121"/>
    <w:rsid w:val="4A606D25"/>
    <w:rsid w:val="4A6945FA"/>
    <w:rsid w:val="4A6D88DA"/>
    <w:rsid w:val="4A881CED"/>
    <w:rsid w:val="4A94FB7E"/>
    <w:rsid w:val="4A994F27"/>
    <w:rsid w:val="4AB1AF61"/>
    <w:rsid w:val="4AEA5FD9"/>
    <w:rsid w:val="4AF8EF68"/>
    <w:rsid w:val="4AFA7C4A"/>
    <w:rsid w:val="4B156A3A"/>
    <w:rsid w:val="4B1C87A2"/>
    <w:rsid w:val="4B2AB9FC"/>
    <w:rsid w:val="4B32D9C2"/>
    <w:rsid w:val="4B334918"/>
    <w:rsid w:val="4B3BD114"/>
    <w:rsid w:val="4B657295"/>
    <w:rsid w:val="4B66ADE6"/>
    <w:rsid w:val="4B7079AC"/>
    <w:rsid w:val="4B7FF7E8"/>
    <w:rsid w:val="4B96F585"/>
    <w:rsid w:val="4B983894"/>
    <w:rsid w:val="4B9AEC12"/>
    <w:rsid w:val="4BAA9465"/>
    <w:rsid w:val="4BBD6AB3"/>
    <w:rsid w:val="4BD8D5D3"/>
    <w:rsid w:val="4BEA21B2"/>
    <w:rsid w:val="4BF92969"/>
    <w:rsid w:val="4C106046"/>
    <w:rsid w:val="4C1B01A5"/>
    <w:rsid w:val="4C45FF2C"/>
    <w:rsid w:val="4C516B1C"/>
    <w:rsid w:val="4C55483F"/>
    <w:rsid w:val="4C55E92F"/>
    <w:rsid w:val="4C564907"/>
    <w:rsid w:val="4C5F0597"/>
    <w:rsid w:val="4C6A9A42"/>
    <w:rsid w:val="4C75E9BB"/>
    <w:rsid w:val="4C8FB3FE"/>
    <w:rsid w:val="4CB85803"/>
    <w:rsid w:val="4CBCE650"/>
    <w:rsid w:val="4D070633"/>
    <w:rsid w:val="4D4638A0"/>
    <w:rsid w:val="4D5BF7BE"/>
    <w:rsid w:val="4D78A7BF"/>
    <w:rsid w:val="4DA008D1"/>
    <w:rsid w:val="4DB4F5DA"/>
    <w:rsid w:val="4DB86669"/>
    <w:rsid w:val="4DC1758D"/>
    <w:rsid w:val="4DC3AF2F"/>
    <w:rsid w:val="4DE834C0"/>
    <w:rsid w:val="4E0FF1C5"/>
    <w:rsid w:val="4E4E7A0F"/>
    <w:rsid w:val="4E696DA0"/>
    <w:rsid w:val="4E7543B6"/>
    <w:rsid w:val="4E76B9A7"/>
    <w:rsid w:val="4E942941"/>
    <w:rsid w:val="4F1E36D3"/>
    <w:rsid w:val="4F44A314"/>
    <w:rsid w:val="4F49F998"/>
    <w:rsid w:val="4F63C4CC"/>
    <w:rsid w:val="4F646995"/>
    <w:rsid w:val="4F8702D9"/>
    <w:rsid w:val="4F94BCE6"/>
    <w:rsid w:val="4FAC2BAA"/>
    <w:rsid w:val="4FB46B09"/>
    <w:rsid w:val="4FBB913F"/>
    <w:rsid w:val="4FBE80AB"/>
    <w:rsid w:val="4FC9224A"/>
    <w:rsid w:val="50132BA2"/>
    <w:rsid w:val="501B9122"/>
    <w:rsid w:val="50254368"/>
    <w:rsid w:val="502B478A"/>
    <w:rsid w:val="50522812"/>
    <w:rsid w:val="50735ADE"/>
    <w:rsid w:val="507CF050"/>
    <w:rsid w:val="5081059E"/>
    <w:rsid w:val="508E54EC"/>
    <w:rsid w:val="50964314"/>
    <w:rsid w:val="50993DDE"/>
    <w:rsid w:val="50B2C8A2"/>
    <w:rsid w:val="50B9AA12"/>
    <w:rsid w:val="50D3A362"/>
    <w:rsid w:val="512593E1"/>
    <w:rsid w:val="512AB590"/>
    <w:rsid w:val="5130AD5C"/>
    <w:rsid w:val="514C067D"/>
    <w:rsid w:val="5153885A"/>
    <w:rsid w:val="515AD3D9"/>
    <w:rsid w:val="518D057D"/>
    <w:rsid w:val="51B09012"/>
    <w:rsid w:val="51DFD756"/>
    <w:rsid w:val="51F16A41"/>
    <w:rsid w:val="51F86823"/>
    <w:rsid w:val="51FCB745"/>
    <w:rsid w:val="520A6882"/>
    <w:rsid w:val="5210B46A"/>
    <w:rsid w:val="52496D8A"/>
    <w:rsid w:val="525072C6"/>
    <w:rsid w:val="5253B1F4"/>
    <w:rsid w:val="528E2642"/>
    <w:rsid w:val="5291E92D"/>
    <w:rsid w:val="52C1A63E"/>
    <w:rsid w:val="52C505E3"/>
    <w:rsid w:val="52CEB748"/>
    <w:rsid w:val="52DA822E"/>
    <w:rsid w:val="52DD2A70"/>
    <w:rsid w:val="52E6DDC3"/>
    <w:rsid w:val="531664B8"/>
    <w:rsid w:val="53183AF6"/>
    <w:rsid w:val="531932DE"/>
    <w:rsid w:val="532B4689"/>
    <w:rsid w:val="53507CBB"/>
    <w:rsid w:val="5350D2D1"/>
    <w:rsid w:val="53561E5B"/>
    <w:rsid w:val="53564C7D"/>
    <w:rsid w:val="5357952B"/>
    <w:rsid w:val="5393DFAA"/>
    <w:rsid w:val="539E53A1"/>
    <w:rsid w:val="53B40B3B"/>
    <w:rsid w:val="53B70FC2"/>
    <w:rsid w:val="53DD37BE"/>
    <w:rsid w:val="53FAD472"/>
    <w:rsid w:val="54078EA0"/>
    <w:rsid w:val="543B1478"/>
    <w:rsid w:val="543D42C6"/>
    <w:rsid w:val="54463154"/>
    <w:rsid w:val="54510898"/>
    <w:rsid w:val="545867E4"/>
    <w:rsid w:val="546A87A9"/>
    <w:rsid w:val="549F87E1"/>
    <w:rsid w:val="54A372B2"/>
    <w:rsid w:val="54DA3BFC"/>
    <w:rsid w:val="55175CB4"/>
    <w:rsid w:val="557942C9"/>
    <w:rsid w:val="557D22F2"/>
    <w:rsid w:val="559F0264"/>
    <w:rsid w:val="560A3BAC"/>
    <w:rsid w:val="560BC2A3"/>
    <w:rsid w:val="566604A7"/>
    <w:rsid w:val="566A001D"/>
    <w:rsid w:val="566A491D"/>
    <w:rsid w:val="566EECA8"/>
    <w:rsid w:val="567EED3F"/>
    <w:rsid w:val="568EC1F2"/>
    <w:rsid w:val="56A594B4"/>
    <w:rsid w:val="56C404EF"/>
    <w:rsid w:val="56D34B46"/>
    <w:rsid w:val="56F2A048"/>
    <w:rsid w:val="57195FB4"/>
    <w:rsid w:val="573F8495"/>
    <w:rsid w:val="578222CB"/>
    <w:rsid w:val="57A13E1F"/>
    <w:rsid w:val="57E34FD9"/>
    <w:rsid w:val="57E6706E"/>
    <w:rsid w:val="57F8C7C3"/>
    <w:rsid w:val="57FD621F"/>
    <w:rsid w:val="5809126E"/>
    <w:rsid w:val="58182A73"/>
    <w:rsid w:val="584EC86B"/>
    <w:rsid w:val="585C5BE7"/>
    <w:rsid w:val="5867DDC2"/>
    <w:rsid w:val="5873DA93"/>
    <w:rsid w:val="587C405B"/>
    <w:rsid w:val="589A2950"/>
    <w:rsid w:val="589FBF9A"/>
    <w:rsid w:val="58B6BC52"/>
    <w:rsid w:val="59110AFA"/>
    <w:rsid w:val="5943A0A5"/>
    <w:rsid w:val="594B8CEB"/>
    <w:rsid w:val="5950C3EB"/>
    <w:rsid w:val="59523C43"/>
    <w:rsid w:val="595BFDD9"/>
    <w:rsid w:val="59659C8D"/>
    <w:rsid w:val="596CF496"/>
    <w:rsid w:val="5997E644"/>
    <w:rsid w:val="59ACF534"/>
    <w:rsid w:val="59C8B7D3"/>
    <w:rsid w:val="59C8BBE3"/>
    <w:rsid w:val="59CF917F"/>
    <w:rsid w:val="59EE350B"/>
    <w:rsid w:val="5A0507A7"/>
    <w:rsid w:val="5A7691FF"/>
    <w:rsid w:val="5A961F63"/>
    <w:rsid w:val="5AA7B7E1"/>
    <w:rsid w:val="5AF47F63"/>
    <w:rsid w:val="5B26545B"/>
    <w:rsid w:val="5B29A0D4"/>
    <w:rsid w:val="5B6760B0"/>
    <w:rsid w:val="5B85EBDE"/>
    <w:rsid w:val="5C01325D"/>
    <w:rsid w:val="5C0F33AC"/>
    <w:rsid w:val="5C117F0E"/>
    <w:rsid w:val="5C39FF0F"/>
    <w:rsid w:val="5C3D447F"/>
    <w:rsid w:val="5C4B56B1"/>
    <w:rsid w:val="5C5F2248"/>
    <w:rsid w:val="5C6A2EE2"/>
    <w:rsid w:val="5C71BE5E"/>
    <w:rsid w:val="5C981410"/>
    <w:rsid w:val="5C9E346D"/>
    <w:rsid w:val="5CA0DCEE"/>
    <w:rsid w:val="5CAC182D"/>
    <w:rsid w:val="5CB80A81"/>
    <w:rsid w:val="5CBE06BD"/>
    <w:rsid w:val="5CC9B581"/>
    <w:rsid w:val="5CE07BCC"/>
    <w:rsid w:val="5CE42200"/>
    <w:rsid w:val="5CF9F831"/>
    <w:rsid w:val="5D0D96A6"/>
    <w:rsid w:val="5D438D84"/>
    <w:rsid w:val="5D4C7DB5"/>
    <w:rsid w:val="5E2BD42D"/>
    <w:rsid w:val="5E33965A"/>
    <w:rsid w:val="5E3414C9"/>
    <w:rsid w:val="5E7239B4"/>
    <w:rsid w:val="5E9B2FDF"/>
    <w:rsid w:val="5EB1BF89"/>
    <w:rsid w:val="5EB46E1C"/>
    <w:rsid w:val="5ECF7AB3"/>
    <w:rsid w:val="5EDBE256"/>
    <w:rsid w:val="5EF164BF"/>
    <w:rsid w:val="5F1E7C6F"/>
    <w:rsid w:val="5F42689B"/>
    <w:rsid w:val="5F4DAED4"/>
    <w:rsid w:val="5F584C76"/>
    <w:rsid w:val="5F81E1DC"/>
    <w:rsid w:val="5F84E0EB"/>
    <w:rsid w:val="5F9494BD"/>
    <w:rsid w:val="5F94D3B2"/>
    <w:rsid w:val="5FA8FDE0"/>
    <w:rsid w:val="5FCA0781"/>
    <w:rsid w:val="5FF62571"/>
    <w:rsid w:val="5FF63A02"/>
    <w:rsid w:val="5FFF8F29"/>
    <w:rsid w:val="6016D11D"/>
    <w:rsid w:val="603AE420"/>
    <w:rsid w:val="604A5436"/>
    <w:rsid w:val="60722441"/>
    <w:rsid w:val="608855D0"/>
    <w:rsid w:val="60D6E607"/>
    <w:rsid w:val="60EF9D4B"/>
    <w:rsid w:val="60FE9EB0"/>
    <w:rsid w:val="611579E6"/>
    <w:rsid w:val="612F97B9"/>
    <w:rsid w:val="612FAB7B"/>
    <w:rsid w:val="61417906"/>
    <w:rsid w:val="614A8B48"/>
    <w:rsid w:val="614CF177"/>
    <w:rsid w:val="614EFAE3"/>
    <w:rsid w:val="614FB92F"/>
    <w:rsid w:val="6158F8A7"/>
    <w:rsid w:val="61620E12"/>
    <w:rsid w:val="616950E7"/>
    <w:rsid w:val="616DAC70"/>
    <w:rsid w:val="619AFA8D"/>
    <w:rsid w:val="61A776CE"/>
    <w:rsid w:val="61AAE5BD"/>
    <w:rsid w:val="61D1E626"/>
    <w:rsid w:val="61E0C903"/>
    <w:rsid w:val="61FBAC56"/>
    <w:rsid w:val="61FCBE20"/>
    <w:rsid w:val="621C302E"/>
    <w:rsid w:val="622903D1"/>
    <w:rsid w:val="623A1CD6"/>
    <w:rsid w:val="624D4C5F"/>
    <w:rsid w:val="62507C3E"/>
    <w:rsid w:val="6257245F"/>
    <w:rsid w:val="6298936D"/>
    <w:rsid w:val="629A89A0"/>
    <w:rsid w:val="62A03A89"/>
    <w:rsid w:val="62AE9010"/>
    <w:rsid w:val="62BAC0DA"/>
    <w:rsid w:val="62C6B28F"/>
    <w:rsid w:val="62C6F99B"/>
    <w:rsid w:val="62FB7731"/>
    <w:rsid w:val="63035B49"/>
    <w:rsid w:val="6315D204"/>
    <w:rsid w:val="632A5BCF"/>
    <w:rsid w:val="6343AE9F"/>
    <w:rsid w:val="635791FB"/>
    <w:rsid w:val="63592175"/>
    <w:rsid w:val="635A33B1"/>
    <w:rsid w:val="63715463"/>
    <w:rsid w:val="637CE8C4"/>
    <w:rsid w:val="638F3A86"/>
    <w:rsid w:val="63AD07ED"/>
    <w:rsid w:val="63EC2DA5"/>
    <w:rsid w:val="63F24DD6"/>
    <w:rsid w:val="63F979B5"/>
    <w:rsid w:val="64242028"/>
    <w:rsid w:val="6429AC21"/>
    <w:rsid w:val="642FF7DE"/>
    <w:rsid w:val="643717D7"/>
    <w:rsid w:val="6438B697"/>
    <w:rsid w:val="646716D7"/>
    <w:rsid w:val="647184AF"/>
    <w:rsid w:val="64748FCF"/>
    <w:rsid w:val="64981E64"/>
    <w:rsid w:val="64B48B10"/>
    <w:rsid w:val="64BC07D0"/>
    <w:rsid w:val="64C86C42"/>
    <w:rsid w:val="64E17B38"/>
    <w:rsid w:val="651DA094"/>
    <w:rsid w:val="6528E4AC"/>
    <w:rsid w:val="654CCBD9"/>
    <w:rsid w:val="655697FA"/>
    <w:rsid w:val="65597315"/>
    <w:rsid w:val="65AA9664"/>
    <w:rsid w:val="65EA93DB"/>
    <w:rsid w:val="65EFA114"/>
    <w:rsid w:val="662DE78E"/>
    <w:rsid w:val="664EC16C"/>
    <w:rsid w:val="6654DE20"/>
    <w:rsid w:val="667A849A"/>
    <w:rsid w:val="668788F0"/>
    <w:rsid w:val="668FA8A4"/>
    <w:rsid w:val="6695A2AF"/>
    <w:rsid w:val="66E5A2C1"/>
    <w:rsid w:val="66FE90D9"/>
    <w:rsid w:val="678A8C83"/>
    <w:rsid w:val="67A1CFFB"/>
    <w:rsid w:val="67B5606B"/>
    <w:rsid w:val="67C1EAD8"/>
    <w:rsid w:val="67CA9623"/>
    <w:rsid w:val="67E4A544"/>
    <w:rsid w:val="67EC9CE5"/>
    <w:rsid w:val="6830A8A0"/>
    <w:rsid w:val="684D1427"/>
    <w:rsid w:val="686AE715"/>
    <w:rsid w:val="68798C84"/>
    <w:rsid w:val="68822856"/>
    <w:rsid w:val="68C0B636"/>
    <w:rsid w:val="68CA4DEC"/>
    <w:rsid w:val="68F49901"/>
    <w:rsid w:val="690CDBCE"/>
    <w:rsid w:val="694AB76D"/>
    <w:rsid w:val="6954B1C7"/>
    <w:rsid w:val="695B92E7"/>
    <w:rsid w:val="6975F365"/>
    <w:rsid w:val="699E9453"/>
    <w:rsid w:val="69A2566D"/>
    <w:rsid w:val="69AEB88A"/>
    <w:rsid w:val="69C3F18B"/>
    <w:rsid w:val="69E134F7"/>
    <w:rsid w:val="6A2C6E26"/>
    <w:rsid w:val="6A322121"/>
    <w:rsid w:val="6A3A4C04"/>
    <w:rsid w:val="6A44C9E5"/>
    <w:rsid w:val="6A4B6231"/>
    <w:rsid w:val="6A4E3BA6"/>
    <w:rsid w:val="6A521ED8"/>
    <w:rsid w:val="6A58B9DC"/>
    <w:rsid w:val="6A71BB42"/>
    <w:rsid w:val="6A775421"/>
    <w:rsid w:val="6A895021"/>
    <w:rsid w:val="6A8B865C"/>
    <w:rsid w:val="6A9A62FA"/>
    <w:rsid w:val="6AD0092C"/>
    <w:rsid w:val="6AF2ABCD"/>
    <w:rsid w:val="6B276A10"/>
    <w:rsid w:val="6B8361DF"/>
    <w:rsid w:val="6B986007"/>
    <w:rsid w:val="6BA18326"/>
    <w:rsid w:val="6BB6498B"/>
    <w:rsid w:val="6BC3EB08"/>
    <w:rsid w:val="6BCF0CC2"/>
    <w:rsid w:val="6C19D039"/>
    <w:rsid w:val="6C28342F"/>
    <w:rsid w:val="6C59BD36"/>
    <w:rsid w:val="6C683FD5"/>
    <w:rsid w:val="6C689635"/>
    <w:rsid w:val="6C714416"/>
    <w:rsid w:val="6C77478C"/>
    <w:rsid w:val="6C7B2491"/>
    <w:rsid w:val="6C8F1757"/>
    <w:rsid w:val="6C9029B3"/>
    <w:rsid w:val="6CA9AB4E"/>
    <w:rsid w:val="6CB76847"/>
    <w:rsid w:val="6CFB924D"/>
    <w:rsid w:val="6D0D6AFC"/>
    <w:rsid w:val="6D11F3F5"/>
    <w:rsid w:val="6D2C017E"/>
    <w:rsid w:val="6D5DF116"/>
    <w:rsid w:val="6D6AC437"/>
    <w:rsid w:val="6DB01FAC"/>
    <w:rsid w:val="6DB77998"/>
    <w:rsid w:val="6DE23AAD"/>
    <w:rsid w:val="6DEEA519"/>
    <w:rsid w:val="6E02E50C"/>
    <w:rsid w:val="6E101279"/>
    <w:rsid w:val="6E4DF875"/>
    <w:rsid w:val="6E5E5EBE"/>
    <w:rsid w:val="6E759CE5"/>
    <w:rsid w:val="6E87A16D"/>
    <w:rsid w:val="6EAD974F"/>
    <w:rsid w:val="6EB72D84"/>
    <w:rsid w:val="6ECFD46B"/>
    <w:rsid w:val="6F25274F"/>
    <w:rsid w:val="6F2760A3"/>
    <w:rsid w:val="6F427EF9"/>
    <w:rsid w:val="6F47BB4B"/>
    <w:rsid w:val="6F70D126"/>
    <w:rsid w:val="6F72E385"/>
    <w:rsid w:val="6F93EE69"/>
    <w:rsid w:val="6FC0252F"/>
    <w:rsid w:val="6FC09D89"/>
    <w:rsid w:val="7001DB31"/>
    <w:rsid w:val="702AD2A8"/>
    <w:rsid w:val="7032259A"/>
    <w:rsid w:val="705A3156"/>
    <w:rsid w:val="705B092D"/>
    <w:rsid w:val="706051F6"/>
    <w:rsid w:val="7072157F"/>
    <w:rsid w:val="70971604"/>
    <w:rsid w:val="709CE69C"/>
    <w:rsid w:val="70C173CD"/>
    <w:rsid w:val="7105E518"/>
    <w:rsid w:val="7108FB0D"/>
    <w:rsid w:val="71393115"/>
    <w:rsid w:val="713F695B"/>
    <w:rsid w:val="714F873B"/>
    <w:rsid w:val="718CD12C"/>
    <w:rsid w:val="718D73D0"/>
    <w:rsid w:val="718F85FC"/>
    <w:rsid w:val="71D2FE6D"/>
    <w:rsid w:val="71E29923"/>
    <w:rsid w:val="71F40A2F"/>
    <w:rsid w:val="7200E879"/>
    <w:rsid w:val="728CDAAD"/>
    <w:rsid w:val="72A0CE1D"/>
    <w:rsid w:val="72E4F6A0"/>
    <w:rsid w:val="72FBB99E"/>
    <w:rsid w:val="73371F80"/>
    <w:rsid w:val="73498B73"/>
    <w:rsid w:val="73E3A9B8"/>
    <w:rsid w:val="73EB838A"/>
    <w:rsid w:val="73EF8E39"/>
    <w:rsid w:val="73F73FC5"/>
    <w:rsid w:val="73FF3CC8"/>
    <w:rsid w:val="74493EC1"/>
    <w:rsid w:val="74648C74"/>
    <w:rsid w:val="7464AFFB"/>
    <w:rsid w:val="74789D9F"/>
    <w:rsid w:val="748A36B4"/>
    <w:rsid w:val="7494342B"/>
    <w:rsid w:val="749ECE59"/>
    <w:rsid w:val="74A6F467"/>
    <w:rsid w:val="74B78BC1"/>
    <w:rsid w:val="74CFAE2B"/>
    <w:rsid w:val="74D9BADA"/>
    <w:rsid w:val="74F525D2"/>
    <w:rsid w:val="74F78B00"/>
    <w:rsid w:val="752E5787"/>
    <w:rsid w:val="752F328F"/>
    <w:rsid w:val="75476ED3"/>
    <w:rsid w:val="754DD2FA"/>
    <w:rsid w:val="75501EA9"/>
    <w:rsid w:val="7559EF1D"/>
    <w:rsid w:val="758A12AD"/>
    <w:rsid w:val="75B52CDB"/>
    <w:rsid w:val="75BCBEEF"/>
    <w:rsid w:val="75D06309"/>
    <w:rsid w:val="75D153B6"/>
    <w:rsid w:val="75D23998"/>
    <w:rsid w:val="75D898F3"/>
    <w:rsid w:val="75F59FD0"/>
    <w:rsid w:val="7606B910"/>
    <w:rsid w:val="762925BC"/>
    <w:rsid w:val="763CDFEC"/>
    <w:rsid w:val="763EB159"/>
    <w:rsid w:val="7649B500"/>
    <w:rsid w:val="764EFBA2"/>
    <w:rsid w:val="76633052"/>
    <w:rsid w:val="7665FA77"/>
    <w:rsid w:val="766C3A11"/>
    <w:rsid w:val="76813B7A"/>
    <w:rsid w:val="76912632"/>
    <w:rsid w:val="76A40EE1"/>
    <w:rsid w:val="76A4FBEF"/>
    <w:rsid w:val="76E79D52"/>
    <w:rsid w:val="76F045FC"/>
    <w:rsid w:val="76FA89F7"/>
    <w:rsid w:val="771B52FD"/>
    <w:rsid w:val="772AFCCC"/>
    <w:rsid w:val="77348FDA"/>
    <w:rsid w:val="773A52B3"/>
    <w:rsid w:val="7760DC8F"/>
    <w:rsid w:val="77958B28"/>
    <w:rsid w:val="77A4C2DB"/>
    <w:rsid w:val="77B2B5BE"/>
    <w:rsid w:val="77C001D2"/>
    <w:rsid w:val="77C24C35"/>
    <w:rsid w:val="77D10F12"/>
    <w:rsid w:val="77F9E4F2"/>
    <w:rsid w:val="7806A4E6"/>
    <w:rsid w:val="78191736"/>
    <w:rsid w:val="78278DCB"/>
    <w:rsid w:val="782EC041"/>
    <w:rsid w:val="783D536D"/>
    <w:rsid w:val="7848F78E"/>
    <w:rsid w:val="787532CF"/>
    <w:rsid w:val="7889808A"/>
    <w:rsid w:val="789FC11D"/>
    <w:rsid w:val="78A33B79"/>
    <w:rsid w:val="78B150E7"/>
    <w:rsid w:val="78BA4083"/>
    <w:rsid w:val="78BFD1A3"/>
    <w:rsid w:val="78ED26B0"/>
    <w:rsid w:val="78FAE2A8"/>
    <w:rsid w:val="7929F08B"/>
    <w:rsid w:val="79477323"/>
    <w:rsid w:val="7977AB7E"/>
    <w:rsid w:val="797843C9"/>
    <w:rsid w:val="79958DA5"/>
    <w:rsid w:val="79A62292"/>
    <w:rsid w:val="79A62410"/>
    <w:rsid w:val="79B0A847"/>
    <w:rsid w:val="79BBFF62"/>
    <w:rsid w:val="79CE094E"/>
    <w:rsid w:val="79EDD727"/>
    <w:rsid w:val="7A20BAE4"/>
    <w:rsid w:val="7A2C0804"/>
    <w:rsid w:val="7A4477FA"/>
    <w:rsid w:val="7A748A36"/>
    <w:rsid w:val="7A7D5391"/>
    <w:rsid w:val="7A910C91"/>
    <w:rsid w:val="7AD10EC3"/>
    <w:rsid w:val="7AE367C0"/>
    <w:rsid w:val="7AFF1AA3"/>
    <w:rsid w:val="7B132122"/>
    <w:rsid w:val="7B1B33FE"/>
    <w:rsid w:val="7B35AE32"/>
    <w:rsid w:val="7B42F77E"/>
    <w:rsid w:val="7B73EE1B"/>
    <w:rsid w:val="7BA5E22D"/>
    <w:rsid w:val="7BC4631C"/>
    <w:rsid w:val="7BE3D314"/>
    <w:rsid w:val="7BF1C12B"/>
    <w:rsid w:val="7BFC2FC1"/>
    <w:rsid w:val="7C1396C3"/>
    <w:rsid w:val="7C19B698"/>
    <w:rsid w:val="7C3EC7A2"/>
    <w:rsid w:val="7C66D592"/>
    <w:rsid w:val="7C85AD80"/>
    <w:rsid w:val="7CAB1B58"/>
    <w:rsid w:val="7CD98AE7"/>
    <w:rsid w:val="7CF171AC"/>
    <w:rsid w:val="7CFD2862"/>
    <w:rsid w:val="7D02E7E8"/>
    <w:rsid w:val="7D2548F7"/>
    <w:rsid w:val="7D2E646B"/>
    <w:rsid w:val="7D30461C"/>
    <w:rsid w:val="7D4826FC"/>
    <w:rsid w:val="7D586BF9"/>
    <w:rsid w:val="7D77B5BE"/>
    <w:rsid w:val="7D7C40AC"/>
    <w:rsid w:val="7D858C5F"/>
    <w:rsid w:val="7D87F513"/>
    <w:rsid w:val="7D8DD46D"/>
    <w:rsid w:val="7DD374B5"/>
    <w:rsid w:val="7DD90956"/>
    <w:rsid w:val="7DE280D6"/>
    <w:rsid w:val="7DE64B63"/>
    <w:rsid w:val="7DEB3C9B"/>
    <w:rsid w:val="7E283F5E"/>
    <w:rsid w:val="7E579115"/>
    <w:rsid w:val="7E6C734D"/>
    <w:rsid w:val="7E6EF6A2"/>
    <w:rsid w:val="7EA2FF49"/>
    <w:rsid w:val="7EC77735"/>
    <w:rsid w:val="7ED0CFAE"/>
    <w:rsid w:val="7EDAB6C4"/>
    <w:rsid w:val="7EF22D8B"/>
    <w:rsid w:val="7F5B0F4E"/>
    <w:rsid w:val="7FB8392F"/>
    <w:rsid w:val="7FC19DB2"/>
    <w:rsid w:val="7FCB2CF5"/>
    <w:rsid w:val="7FE3B222"/>
    <w:rsid w:val="7FF9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F9C409"/>
  <w15:chartTrackingRefBased/>
  <w15:docId w15:val="{E496BA94-5D63-4E14-9373-72B8E964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index heading" w:semiHidden="1"/>
    <w:lsdException w:name="caption" w:semiHidden="1" w:qFormat="1"/>
    <w:lsdException w:name="footnote reference" w:semiHidden="1"/>
    <w:lsdException w:name="endnote reference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Subtitle" w:semiHidden="1" w:qFormat="1"/>
    <w:lsdException w:name="Date" w:semiHidden="1"/>
    <w:lsdException w:name="Body Text First Indent 2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Strong" w:semiHidden="1" w:qFormat="1"/>
    <w:lsdException w:name="Emphasis" w:semiHidden="1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ntroduction"/>
    <w:autoRedefine/>
    <w:qFormat/>
    <w:rsid w:val="002932D7"/>
    <w:rPr>
      <w:rFonts w:ascii="Arial" w:hAnsi="Arial"/>
      <w:szCs w:val="22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D568D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D568D1"/>
    <w:pPr>
      <w:spacing w:before="120" w:after="60"/>
      <w:outlineLvl w:val="2"/>
    </w:pPr>
    <w:rPr>
      <w:b/>
      <w:sz w:val="22"/>
      <w:lang w:val="en-NZ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link w:val="HeaderChar"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D568D1"/>
    <w:pPr>
      <w:numPr>
        <w:numId w:val="32"/>
      </w:numPr>
      <w:spacing w:before="0" w:after="40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2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6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5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4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5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6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link w:val="CommentTextChar"/>
    <w:semiHidden/>
    <w:rsid w:val="00D568D1"/>
    <w:pPr>
      <w:spacing w:after="120"/>
    </w:pPr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link w:val="FooterChar"/>
    <w:uiPriority w:val="99"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3"/>
      </w:numPr>
    </w:pPr>
  </w:style>
  <w:style w:type="character" w:customStyle="1" w:styleId="Heading1Char">
    <w:name w:val="Heading 1 Char"/>
    <w:aliases w:val="Form title Char"/>
    <w:link w:val="Heading1"/>
    <w:rsid w:val="0080271F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/>
    </w:rPr>
  </w:style>
  <w:style w:type="paragraph" w:customStyle="1" w:styleId="PullQuote">
    <w:name w:val="Pull Quote"/>
    <w:basedOn w:val="Heading2"/>
    <w:semiHidden/>
    <w:qFormat/>
    <w:rsid w:val="008643F4"/>
    <w:pPr>
      <w:spacing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link w:val="BalloonTextChar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D568D1"/>
    <w:pPr>
      <w:spacing w:after="120" w:line="240" w:lineRule="atLeast"/>
      <w:ind w:left="283" w:hanging="283"/>
    </w:pPr>
    <w:rPr>
      <w:rFonts w:ascii="Berkeley" w:hAnsi="Berkeley"/>
      <w:sz w:val="22"/>
      <w:szCs w:val="20"/>
      <w:lang w:val="en-NZ" w:eastAsia="en-GB"/>
    </w:r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1"/>
      </w:numPr>
    </w:pPr>
  </w:style>
  <w:style w:type="paragraph" w:styleId="ListBullet3">
    <w:name w:val="List Bullet 3"/>
    <w:basedOn w:val="Normal"/>
    <w:semiHidden/>
    <w:rsid w:val="008643F4"/>
    <w:pPr>
      <w:numPr>
        <w:numId w:val="12"/>
      </w:numPr>
    </w:pPr>
  </w:style>
  <w:style w:type="paragraph" w:styleId="ListBullet4">
    <w:name w:val="List Bullet 4"/>
    <w:basedOn w:val="Normal"/>
    <w:semiHidden/>
    <w:rsid w:val="008643F4"/>
    <w:pPr>
      <w:numPr>
        <w:numId w:val="13"/>
      </w:numPr>
    </w:pPr>
  </w:style>
  <w:style w:type="paragraph" w:styleId="ListBullet5">
    <w:name w:val="List Bullet 5"/>
    <w:basedOn w:val="Normal"/>
    <w:semiHidden/>
    <w:rsid w:val="008643F4"/>
    <w:pPr>
      <w:numPr>
        <w:numId w:val="14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7"/>
      </w:numPr>
    </w:pPr>
  </w:style>
  <w:style w:type="paragraph" w:styleId="ListNumber3">
    <w:name w:val="List Number 3"/>
    <w:basedOn w:val="Normal"/>
    <w:semiHidden/>
    <w:rsid w:val="008643F4"/>
    <w:pPr>
      <w:numPr>
        <w:numId w:val="8"/>
      </w:numPr>
    </w:pPr>
  </w:style>
  <w:style w:type="paragraph" w:styleId="ListNumber4">
    <w:name w:val="List Number 4"/>
    <w:basedOn w:val="Normal"/>
    <w:semiHidden/>
    <w:rsid w:val="008643F4"/>
    <w:pPr>
      <w:numPr>
        <w:numId w:val="9"/>
      </w:numPr>
    </w:pPr>
  </w:style>
  <w:style w:type="paragraph" w:styleId="ListNumber5">
    <w:name w:val="List Number 5"/>
    <w:basedOn w:val="Normal"/>
    <w:semiHidden/>
    <w:rsid w:val="008643F4"/>
    <w:pPr>
      <w:numPr>
        <w:numId w:val="10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D568D1"/>
    <w:pPr>
      <w:spacing w:before="240" w:after="60" w:line="240" w:lineRule="atLeast"/>
    </w:pPr>
    <w:rPr>
      <w:szCs w:val="24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7"/>
      </w:numPr>
    </w:pPr>
  </w:style>
  <w:style w:type="numbering" w:styleId="1ai">
    <w:name w:val="Outline List 1"/>
    <w:basedOn w:val="NoList"/>
    <w:semiHidden/>
    <w:rsid w:val="008643F4"/>
    <w:pPr>
      <w:numPr>
        <w:numId w:val="18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80271F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D568D1"/>
    <w:pPr>
      <w:spacing w:after="120"/>
    </w:pPr>
    <w:rPr>
      <w:rFonts w:cs="Arial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D568D1"/>
    <w:pPr>
      <w:keepNext/>
      <w:spacing w:before="60" w:after="60"/>
    </w:pPr>
    <w:rPr>
      <w:rFonts w:cs="Arial"/>
      <w:b/>
      <w:szCs w:val="24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D568D1"/>
    <w:pPr>
      <w:spacing w:before="120" w:after="120" w:line="240" w:lineRule="atLeast"/>
    </w:pPr>
    <w:rPr>
      <w:rFonts w:cs="Arial"/>
      <w:szCs w:val="24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qFormat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D568D1"/>
    <w:pPr>
      <w:spacing w:before="240" w:after="120" w:line="240" w:lineRule="atLeast"/>
    </w:pPr>
    <w:rPr>
      <w:sz w:val="32"/>
      <w:szCs w:val="24"/>
      <w:lang w:val="en-NZ"/>
    </w:rPr>
  </w:style>
  <w:style w:type="paragraph" w:customStyle="1" w:styleId="FLISFormPartTitle">
    <w:name w:val="FLIS Form: Part Title"/>
    <w:basedOn w:val="FLISFormIntroduction"/>
    <w:rsid w:val="001223B3"/>
    <w:pPr>
      <w:spacing w:before="240"/>
    </w:pPr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D568D1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eastAsia="en-US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eastAsia="en-US"/>
    </w:rPr>
  </w:style>
  <w:style w:type="character" w:styleId="Hyperlink">
    <w:name w:val="Hyperlink"/>
    <w:semiHidden/>
    <w:rsid w:val="00D568D1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D000C3"/>
    <w:rPr>
      <w:rFonts w:ascii="Arial" w:hAnsi="Arial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0706A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167D0"/>
    <w:rPr>
      <w:rFonts w:ascii="Arial" w:hAnsi="Arial"/>
      <w:szCs w:val="22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E9653B"/>
    <w:rPr>
      <w:color w:val="666666"/>
    </w:rPr>
  </w:style>
  <w:style w:type="paragraph" w:customStyle="1" w:styleId="AddresslineFLISletter">
    <w:name w:val="Address line FLIS letter"/>
    <w:basedOn w:val="Normal"/>
    <w:rsid w:val="00B61774"/>
    <w:rPr>
      <w:sz w:val="22"/>
      <w:szCs w:val="24"/>
      <w:lang w:val="en-NZ"/>
    </w:rPr>
  </w:style>
  <w:style w:type="paragraph" w:customStyle="1" w:styleId="AllaboutFLISIS">
    <w:name w:val="All about FLIS IS"/>
    <w:basedOn w:val="Normal"/>
    <w:semiHidden/>
    <w:rsid w:val="00B61774"/>
    <w:pPr>
      <w:keepNext/>
      <w:tabs>
        <w:tab w:val="left" w:pos="4680"/>
      </w:tabs>
      <w:spacing w:before="120" w:after="240"/>
      <w:outlineLvl w:val="0"/>
    </w:pPr>
    <w:rPr>
      <w:rFonts w:cs="Arial"/>
      <w:bCs/>
      <w:color w:val="999999"/>
      <w:sz w:val="28"/>
      <w:szCs w:val="26"/>
    </w:rPr>
  </w:style>
  <w:style w:type="character" w:customStyle="1" w:styleId="BalloonTextChar">
    <w:name w:val="Balloon Text Char"/>
    <w:basedOn w:val="DefaultParagraphFont"/>
    <w:link w:val="BalloonText"/>
    <w:semiHidden/>
    <w:rsid w:val="00B61774"/>
    <w:rPr>
      <w:rFonts w:ascii="Tahoma" w:hAnsi="Tahoma" w:cs="Tahoma"/>
      <w:sz w:val="16"/>
      <w:szCs w:val="16"/>
      <w:lang w:val="en-AU" w:eastAsia="en-US"/>
    </w:rPr>
  </w:style>
  <w:style w:type="paragraph" w:customStyle="1" w:styleId="IntrotextFLISIS">
    <w:name w:val="Intro text FLIS IS"/>
    <w:basedOn w:val="Normal"/>
    <w:next w:val="Normal"/>
    <w:link w:val="IntrotextFLISISChar"/>
    <w:semiHidden/>
    <w:rsid w:val="00B61774"/>
    <w:pPr>
      <w:keepNext/>
      <w:keepLines/>
      <w:outlineLvl w:val="1"/>
    </w:pPr>
    <w:rPr>
      <w:rFonts w:cs="Arial"/>
      <w:bCs/>
      <w:iCs/>
      <w:color w:val="000000"/>
      <w:sz w:val="22"/>
      <w:lang w:val="en-US"/>
    </w:rPr>
  </w:style>
  <w:style w:type="character" w:customStyle="1" w:styleId="IntrotextFLISISChar">
    <w:name w:val="Intro text FLIS IS Char"/>
    <w:link w:val="IntrotextFLISIS"/>
    <w:semiHidden/>
    <w:rsid w:val="00B61774"/>
    <w:rPr>
      <w:rFonts w:ascii="Arial" w:hAnsi="Arial" w:cs="Arial"/>
      <w:bCs/>
      <w:iCs/>
      <w:color w:val="000000"/>
      <w:sz w:val="22"/>
      <w:szCs w:val="22"/>
      <w:lang w:val="en-US" w:eastAsia="en-US"/>
    </w:rPr>
  </w:style>
  <w:style w:type="paragraph" w:customStyle="1" w:styleId="BodytextFLISLetIS">
    <w:name w:val="Body text FLIS Let &amp; IS"/>
    <w:basedOn w:val="IntrotextFLISIS"/>
    <w:link w:val="BodytextFLISLetISChar"/>
    <w:rsid w:val="00B61774"/>
    <w:pPr>
      <w:keepNext w:val="0"/>
    </w:pPr>
  </w:style>
  <w:style w:type="character" w:customStyle="1" w:styleId="BodytextFLISLetISChar">
    <w:name w:val="Body text FLIS Let &amp; IS Char"/>
    <w:basedOn w:val="IntrotextFLISISChar"/>
    <w:link w:val="BodytextFLISLetIS"/>
    <w:rsid w:val="00B61774"/>
    <w:rPr>
      <w:rFonts w:ascii="Arial" w:hAnsi="Arial" w:cs="Arial"/>
      <w:bCs/>
      <w:iCs/>
      <w:color w:val="000000"/>
      <w:sz w:val="22"/>
      <w:szCs w:val="22"/>
      <w:lang w:val="en-US" w:eastAsia="en-US"/>
    </w:rPr>
  </w:style>
  <w:style w:type="paragraph" w:customStyle="1" w:styleId="BodylastparaFLISLetter">
    <w:name w:val="Body last para FLIS Letter"/>
    <w:basedOn w:val="BodytextFLISLetIS"/>
    <w:rsid w:val="00B61774"/>
    <w:pPr>
      <w:keepNext/>
    </w:pPr>
    <w:rPr>
      <w:lang w:val="en-NZ"/>
    </w:rPr>
  </w:style>
  <w:style w:type="paragraph" w:customStyle="1" w:styleId="BodytextFLISIS">
    <w:name w:val="Body text FLIS IS"/>
    <w:basedOn w:val="IntrotextFLISIS"/>
    <w:semiHidden/>
    <w:rsid w:val="00B61774"/>
  </w:style>
  <w:style w:type="paragraph" w:customStyle="1" w:styleId="BulletsFLISLetIS">
    <w:name w:val="Bullets FLIS Let &amp; IS"/>
    <w:basedOn w:val="Normal"/>
    <w:rsid w:val="0069747C"/>
    <w:pPr>
      <w:numPr>
        <w:numId w:val="38"/>
      </w:numPr>
      <w:spacing w:before="40" w:after="40"/>
    </w:pPr>
    <w:rPr>
      <w:sz w:val="22"/>
    </w:rPr>
  </w:style>
  <w:style w:type="paragraph" w:customStyle="1" w:styleId="Bullet-lastFLISLetIS">
    <w:name w:val="Bullet - last FLIS Let &amp; IS"/>
    <w:basedOn w:val="BulletsFLISLetIS"/>
    <w:rsid w:val="00B61774"/>
    <w:pPr>
      <w:tabs>
        <w:tab w:val="left" w:pos="397"/>
      </w:tabs>
      <w:spacing w:after="0"/>
    </w:pPr>
    <w:rPr>
      <w:lang w:val="en-NZ"/>
    </w:rPr>
  </w:style>
  <w:style w:type="paragraph" w:customStyle="1" w:styleId="BulletsFLISForm">
    <w:name w:val="Bullets FLIS Form"/>
    <w:basedOn w:val="Normal"/>
    <w:semiHidden/>
    <w:rsid w:val="00B61774"/>
    <w:pPr>
      <w:spacing w:after="40" w:line="240" w:lineRule="atLeast"/>
    </w:pPr>
    <w:rPr>
      <w:rFonts w:cs="Arial"/>
      <w:szCs w:val="24"/>
    </w:rPr>
  </w:style>
  <w:style w:type="paragraph" w:customStyle="1" w:styleId="BulletlastFLISforms">
    <w:name w:val="Bullet last FLIS forms"/>
    <w:basedOn w:val="BulletsFLISForm"/>
    <w:semiHidden/>
    <w:rsid w:val="00B61774"/>
    <w:pPr>
      <w:spacing w:after="120"/>
    </w:pPr>
  </w:style>
  <w:style w:type="paragraph" w:customStyle="1" w:styleId="ClaimnumberboldFLISletter">
    <w:name w:val="Claim number bold FLIS letter"/>
    <w:basedOn w:val="Normal"/>
    <w:link w:val="ClaimnumberboldFLISletterChar"/>
    <w:rsid w:val="00B61774"/>
    <w:rPr>
      <w:b/>
      <w:sz w:val="22"/>
      <w:szCs w:val="24"/>
      <w:lang w:val="en-NZ"/>
    </w:rPr>
  </w:style>
  <w:style w:type="character" w:customStyle="1" w:styleId="ClaimnumberboldFLISletterChar">
    <w:name w:val="Claim number bold FLIS letter Char"/>
    <w:link w:val="ClaimnumberboldFLISletter"/>
    <w:rsid w:val="00B61774"/>
    <w:rPr>
      <w:rFonts w:ascii="Arial" w:hAnsi="Arial"/>
      <w:b/>
      <w:sz w:val="22"/>
      <w:szCs w:val="24"/>
      <w:lang w:eastAsia="en-US"/>
    </w:rPr>
  </w:style>
  <w:style w:type="paragraph" w:customStyle="1" w:styleId="ClaimnumberintroFLISletter">
    <w:name w:val="Claim number intro FLIS letter"/>
    <w:basedOn w:val="Normal"/>
    <w:link w:val="ClaimnumberintroFLISletterChar"/>
    <w:rsid w:val="00B61774"/>
    <w:rPr>
      <w:sz w:val="22"/>
      <w:szCs w:val="24"/>
      <w:lang w:val="en-NZ"/>
    </w:rPr>
  </w:style>
  <w:style w:type="character" w:customStyle="1" w:styleId="ClaimnumberintroFLISletterChar">
    <w:name w:val="Claim number intro FLIS letter Char"/>
    <w:link w:val="ClaimnumberintroFLISletter"/>
    <w:rsid w:val="00B61774"/>
    <w:rPr>
      <w:rFonts w:ascii="Arial" w:hAnsi="Arial"/>
      <w:sz w:val="22"/>
      <w:szCs w:val="24"/>
      <w:lang w:eastAsia="en-US"/>
    </w:rPr>
  </w:style>
  <w:style w:type="paragraph" w:customStyle="1" w:styleId="Code">
    <w:name w:val="Code"/>
    <w:basedOn w:val="Normal"/>
    <w:semiHidden/>
    <w:rsid w:val="00B61774"/>
    <w:pPr>
      <w:spacing w:after="120"/>
    </w:pPr>
    <w:rPr>
      <w:rFonts w:ascii="Courier New" w:hAnsi="Courier New"/>
      <w:noProof/>
      <w:color w:val="0000FF"/>
      <w:spacing w:val="10"/>
      <w:kern w:val="16"/>
      <w:sz w:val="18"/>
      <w:szCs w:val="20"/>
      <w:lang w:val="en-IE"/>
    </w:rPr>
  </w:style>
  <w:style w:type="character" w:customStyle="1" w:styleId="CommentSubjectChar">
    <w:name w:val="Comment Subject Char"/>
    <w:basedOn w:val="CommentTextChar"/>
    <w:link w:val="CommentSubject"/>
    <w:semiHidden/>
    <w:rsid w:val="00B61774"/>
    <w:rPr>
      <w:rFonts w:ascii="Arial" w:hAnsi="Arial"/>
      <w:b/>
      <w:bCs/>
      <w:lang w:val="en-GB" w:eastAsia="en-US"/>
    </w:rPr>
  </w:style>
  <w:style w:type="paragraph" w:customStyle="1" w:styleId="DatelineFLISletter">
    <w:name w:val="Date line FLIS letter"/>
    <w:basedOn w:val="Normal"/>
    <w:rsid w:val="00B61774"/>
    <w:pPr>
      <w:spacing w:before="240"/>
    </w:pPr>
    <w:rPr>
      <w:sz w:val="22"/>
      <w:szCs w:val="24"/>
      <w:lang w:val="en-NZ"/>
    </w:rPr>
  </w:style>
  <w:style w:type="paragraph" w:customStyle="1" w:styleId="DocumenttitlesFLISLetterIS">
    <w:name w:val="Document titles FLIS Letter &amp; IS"/>
    <w:basedOn w:val="Normal"/>
    <w:link w:val="DocumenttitlesFLISLetterISCharChar"/>
    <w:rsid w:val="00B61774"/>
    <w:pPr>
      <w:spacing w:before="120"/>
    </w:pPr>
    <w:rPr>
      <w:i/>
      <w:sz w:val="22"/>
      <w:szCs w:val="24"/>
      <w:lang w:val="en-NZ"/>
    </w:rPr>
  </w:style>
  <w:style w:type="character" w:customStyle="1" w:styleId="DocumenttitlesFLISLetterISCharChar">
    <w:name w:val="Document titles FLIS Letter &amp; IS Char Char"/>
    <w:link w:val="DocumenttitlesFLISLetterIS"/>
    <w:rsid w:val="00B61774"/>
    <w:rPr>
      <w:rFonts w:ascii="Arial" w:hAnsi="Arial"/>
      <w:i/>
      <w:sz w:val="22"/>
      <w:szCs w:val="24"/>
      <w:lang w:eastAsia="en-US"/>
    </w:rPr>
  </w:style>
  <w:style w:type="paragraph" w:customStyle="1" w:styleId="EnclosuresFLISletter">
    <w:name w:val="Enclosures FLIS letter"/>
    <w:basedOn w:val="Normal"/>
    <w:rsid w:val="00B61774"/>
    <w:pPr>
      <w:spacing w:before="120"/>
    </w:pPr>
    <w:rPr>
      <w:sz w:val="22"/>
      <w:szCs w:val="24"/>
      <w:lang w:val="en-NZ"/>
    </w:rPr>
  </w:style>
  <w:style w:type="paragraph" w:customStyle="1" w:styleId="FLISAllfooter">
    <w:name w:val="FLIS All: footer"/>
    <w:semiHidden/>
    <w:rsid w:val="00B61774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1774"/>
    <w:rPr>
      <w:rFonts w:ascii="Arial" w:hAnsi="Arial"/>
      <w:szCs w:val="22"/>
      <w:lang w:val="en-AU" w:eastAsia="en-US"/>
    </w:rPr>
  </w:style>
  <w:style w:type="paragraph" w:customStyle="1" w:styleId="FooterFLISAll">
    <w:name w:val="Footer FLIS All"/>
    <w:semiHidden/>
    <w:rsid w:val="00B61774"/>
    <w:rPr>
      <w:rFonts w:ascii="Arial" w:hAnsi="Arial"/>
      <w:color w:val="999999"/>
      <w:szCs w:val="24"/>
      <w:lang w:val="en-AU" w:eastAsia="en-US"/>
    </w:rPr>
  </w:style>
  <w:style w:type="paragraph" w:customStyle="1" w:styleId="FooterFLISLetter">
    <w:name w:val="Footer FLIS Letter"/>
    <w:basedOn w:val="FooterFLISAll"/>
    <w:rsid w:val="00B61774"/>
    <w:pPr>
      <w:jc w:val="right"/>
    </w:pPr>
    <w:rPr>
      <w:lang w:val="en-NZ"/>
    </w:rPr>
  </w:style>
  <w:style w:type="character" w:customStyle="1" w:styleId="HeaderChar">
    <w:name w:val="Header Char"/>
    <w:basedOn w:val="DefaultParagraphFont"/>
    <w:link w:val="Header"/>
    <w:rsid w:val="00B61774"/>
    <w:rPr>
      <w:rFonts w:ascii="Arial" w:hAnsi="Arial"/>
      <w:szCs w:val="22"/>
      <w:lang w:val="en-AU" w:eastAsia="en-US"/>
    </w:rPr>
  </w:style>
  <w:style w:type="character" w:customStyle="1" w:styleId="Heading3Char">
    <w:name w:val="Heading 3 Char"/>
    <w:link w:val="Heading3"/>
    <w:semiHidden/>
    <w:rsid w:val="00B61774"/>
    <w:rPr>
      <w:rFonts w:ascii="Arial" w:hAnsi="Arial"/>
      <w:b/>
      <w:sz w:val="22"/>
      <w:szCs w:val="22"/>
      <w:lang w:eastAsia="en-US"/>
    </w:rPr>
  </w:style>
  <w:style w:type="paragraph" w:customStyle="1" w:styleId="HeadingsFLISIS">
    <w:name w:val="Headings FLIS IS"/>
    <w:basedOn w:val="Heading1"/>
    <w:semiHidden/>
    <w:rsid w:val="00B61774"/>
    <w:pPr>
      <w:ind w:right="0"/>
    </w:pPr>
    <w:rPr>
      <w:noProof w:val="0"/>
      <w:kern w:val="0"/>
      <w:sz w:val="26"/>
      <w:szCs w:val="26"/>
      <w:lang w:val="en-AU" w:eastAsia="en-US"/>
    </w:rPr>
  </w:style>
  <w:style w:type="paragraph" w:customStyle="1" w:styleId="HeadingFLISLetter">
    <w:name w:val="Heading FLIS Letter"/>
    <w:basedOn w:val="HeadingsFLISIS"/>
    <w:semiHidden/>
    <w:rsid w:val="00B61774"/>
    <w:rPr>
      <w:sz w:val="22"/>
    </w:rPr>
  </w:style>
  <w:style w:type="paragraph" w:customStyle="1" w:styleId="LetterheadlineFLIS">
    <w:name w:val="Letter headline FLIS"/>
    <w:basedOn w:val="Normal"/>
    <w:rsid w:val="00B61774"/>
    <w:pPr>
      <w:spacing w:before="240" w:after="180"/>
      <w:jc w:val="center"/>
    </w:pPr>
    <w:rPr>
      <w:b/>
      <w:sz w:val="22"/>
      <w:szCs w:val="24"/>
      <w:lang w:val="en-NZ"/>
    </w:rPr>
  </w:style>
  <w:style w:type="paragraph" w:customStyle="1" w:styleId="HeadingsFLISLet">
    <w:name w:val="Headings FLIS Let"/>
    <w:basedOn w:val="LetterheadlineFLIS"/>
    <w:rsid w:val="00B61774"/>
    <w:pPr>
      <w:keepNext/>
      <w:spacing w:after="60"/>
      <w:jc w:val="left"/>
    </w:pPr>
  </w:style>
  <w:style w:type="paragraph" w:customStyle="1" w:styleId="IntroductionFLISForm">
    <w:name w:val="Introduction FLIS Form"/>
    <w:basedOn w:val="Normal"/>
    <w:semiHidden/>
    <w:rsid w:val="00B61774"/>
    <w:pPr>
      <w:spacing w:after="240" w:line="240" w:lineRule="atLeast"/>
    </w:pPr>
    <w:rPr>
      <w:rFonts w:cs="Arial"/>
      <w:szCs w:val="18"/>
    </w:rPr>
  </w:style>
  <w:style w:type="table" w:customStyle="1" w:styleId="IStable">
    <w:name w:val="IS table"/>
    <w:basedOn w:val="TableNormal"/>
    <w:semiHidden/>
    <w:rsid w:val="00B61774"/>
    <w:rPr>
      <w:rFonts w:ascii="Arial" w:hAnsi="Arial"/>
    </w:rPr>
    <w:tblPr>
      <w:tblStyleRowBandSize w:val="1"/>
      <w:tblInd w:w="113" w:type="dxa"/>
    </w:tblPr>
    <w:tblStylePr w:type="firstRow">
      <w:rPr>
        <w:rFonts w:ascii="Arial" w:hAnsi="Arial"/>
        <w:b/>
        <w:sz w:val="20"/>
      </w:rPr>
      <w:tblPr/>
      <w:trPr>
        <w:tblHeader/>
      </w:trPr>
      <w:tcPr>
        <w:shd w:val="clear" w:color="auto" w:fill="E0E0E0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customStyle="1" w:styleId="LegaldisclaimerFLISForm">
    <w:name w:val="Legal disclaimer FLIS Form"/>
    <w:basedOn w:val="Normal"/>
    <w:semiHidden/>
    <w:rsid w:val="00B61774"/>
    <w:pPr>
      <w:spacing w:before="240"/>
    </w:pPr>
    <w:rPr>
      <w:sz w:val="18"/>
      <w:szCs w:val="24"/>
      <w:lang w:val="en-NZ"/>
    </w:rPr>
  </w:style>
  <w:style w:type="paragraph" w:customStyle="1" w:styleId="NumlistFLISLetIS">
    <w:name w:val="Num list FLIS Let &amp; IS:"/>
    <w:basedOn w:val="Normal"/>
    <w:rsid w:val="00B61774"/>
    <w:pPr>
      <w:spacing w:before="40" w:after="40"/>
    </w:pPr>
    <w:rPr>
      <w:sz w:val="22"/>
      <w:lang w:val="en-NZ"/>
    </w:rPr>
  </w:style>
  <w:style w:type="paragraph" w:customStyle="1" w:styleId="PartTitleFLISForm">
    <w:name w:val="Part Title FLIS Form"/>
    <w:basedOn w:val="IntroductionFLISForm"/>
    <w:semiHidden/>
    <w:rsid w:val="00B61774"/>
    <w:rPr>
      <w:b/>
    </w:rPr>
  </w:style>
  <w:style w:type="paragraph" w:customStyle="1" w:styleId="SalutationFLISletter">
    <w:name w:val="Salutation FLIS letter"/>
    <w:basedOn w:val="Normal"/>
    <w:rsid w:val="00B61774"/>
    <w:pPr>
      <w:spacing w:before="240"/>
      <w:outlineLvl w:val="2"/>
    </w:pPr>
    <w:rPr>
      <w:sz w:val="22"/>
      <w:lang w:val="en-NZ"/>
    </w:rPr>
  </w:style>
  <w:style w:type="paragraph" w:customStyle="1" w:styleId="SectionheadersFLISForm">
    <w:name w:val="Section headers FLIS Form"/>
    <w:basedOn w:val="Normal"/>
    <w:semiHidden/>
    <w:rsid w:val="00B61774"/>
    <w:pPr>
      <w:keepNext/>
      <w:spacing w:before="60" w:after="60"/>
    </w:pPr>
    <w:rPr>
      <w:rFonts w:cs="Arial"/>
      <w:b/>
      <w:szCs w:val="24"/>
      <w:lang w:val="en-NZ"/>
    </w:rPr>
  </w:style>
  <w:style w:type="paragraph" w:customStyle="1" w:styleId="SectionheadersFLISIS">
    <w:name w:val="Section headers FLIS IS"/>
    <w:basedOn w:val="Normal"/>
    <w:semiHidden/>
    <w:rsid w:val="00B61774"/>
    <w:pPr>
      <w:keepNext/>
      <w:spacing w:before="60" w:after="60"/>
    </w:pPr>
    <w:rPr>
      <w:rFonts w:cs="Arial"/>
      <w:b/>
      <w:sz w:val="22"/>
      <w:szCs w:val="24"/>
      <w:lang w:val="en-NZ"/>
    </w:rPr>
  </w:style>
  <w:style w:type="paragraph" w:customStyle="1" w:styleId="SignatureblockFLISletter">
    <w:name w:val="Signature block FLIS letter"/>
    <w:basedOn w:val="Normal"/>
    <w:rsid w:val="00B61774"/>
    <w:pPr>
      <w:keepNext/>
    </w:pPr>
    <w:rPr>
      <w:sz w:val="22"/>
      <w:szCs w:val="24"/>
      <w:lang w:val="en-NZ"/>
    </w:rPr>
  </w:style>
  <w:style w:type="paragraph" w:customStyle="1" w:styleId="SignatureblockJobFLIS">
    <w:name w:val="Signature block Job FLIS"/>
    <w:basedOn w:val="SignatureblockFLISletter"/>
    <w:rsid w:val="00B61774"/>
    <w:pPr>
      <w:keepLines/>
    </w:pPr>
    <w:rPr>
      <w:b/>
    </w:rPr>
  </w:style>
  <w:style w:type="paragraph" w:customStyle="1" w:styleId="SignaturerowFLISForm">
    <w:name w:val="Signature row FLIS Form"/>
    <w:basedOn w:val="Normal"/>
    <w:semiHidden/>
    <w:rsid w:val="00B61774"/>
    <w:pPr>
      <w:spacing w:before="240" w:after="60" w:line="240" w:lineRule="atLeast"/>
    </w:pPr>
    <w:rPr>
      <w:szCs w:val="24"/>
    </w:rPr>
  </w:style>
  <w:style w:type="paragraph" w:customStyle="1" w:styleId="StemsentenceFLISIS">
    <w:name w:val="Stem sentence FLIS &amp; IS"/>
    <w:basedOn w:val="BodytextFLISLetIS"/>
    <w:qFormat/>
    <w:rsid w:val="00B61774"/>
    <w:pPr>
      <w:keepNext/>
      <w:spacing w:after="80"/>
    </w:pPr>
    <w:rPr>
      <w:lang w:val="en-NZ"/>
    </w:rPr>
  </w:style>
  <w:style w:type="paragraph" w:customStyle="1" w:styleId="TablePOtextFLISletter">
    <w:name w:val="Table PO text FLIS letter"/>
    <w:basedOn w:val="Normal"/>
    <w:rsid w:val="00B61774"/>
    <w:pPr>
      <w:keepLines/>
      <w:outlineLvl w:val="1"/>
    </w:pPr>
    <w:rPr>
      <w:rFonts w:cs="Arial"/>
      <w:bCs/>
      <w:iCs/>
      <w:color w:val="000000"/>
      <w:lang w:val="en-NZ"/>
    </w:rPr>
  </w:style>
  <w:style w:type="paragraph" w:customStyle="1" w:styleId="TabletextFLISIS">
    <w:name w:val="Table text FLIS IS"/>
    <w:basedOn w:val="BodytextFLISLetIS"/>
    <w:semiHidden/>
    <w:rsid w:val="00B61774"/>
    <w:pPr>
      <w:spacing w:before="120"/>
    </w:pPr>
    <w:rPr>
      <w:lang w:val="en-NZ"/>
    </w:rPr>
  </w:style>
  <w:style w:type="paragraph" w:customStyle="1" w:styleId="TabletextFLISletter">
    <w:name w:val="Table text FLIS letter"/>
    <w:basedOn w:val="Normal"/>
    <w:rsid w:val="00B61774"/>
    <w:pPr>
      <w:keepLines/>
      <w:outlineLvl w:val="1"/>
    </w:pPr>
    <w:rPr>
      <w:rFonts w:cs="Arial"/>
      <w:bCs/>
      <w:iCs/>
      <w:color w:val="000000"/>
      <w:sz w:val="22"/>
      <w:lang w:val="en-NZ"/>
    </w:rPr>
  </w:style>
  <w:style w:type="paragraph" w:customStyle="1" w:styleId="TitleFLISFormIS">
    <w:name w:val="Title FLIS Form &amp; IS"/>
    <w:basedOn w:val="Heading1"/>
    <w:semiHidden/>
    <w:rsid w:val="00B61774"/>
    <w:pPr>
      <w:spacing w:before="0" w:line="240" w:lineRule="atLeast"/>
      <w:ind w:right="2126"/>
    </w:pPr>
    <w:rPr>
      <w:b w:val="0"/>
      <w:sz w:val="44"/>
    </w:rPr>
  </w:style>
  <w:style w:type="paragraph" w:customStyle="1" w:styleId="YourssincerelyFLISletter">
    <w:name w:val="Yours sincerely FLIS letter"/>
    <w:basedOn w:val="Normal"/>
    <w:rsid w:val="00B61774"/>
    <w:pPr>
      <w:keepNext/>
      <w:spacing w:before="360"/>
    </w:pPr>
    <w:rPr>
      <w:sz w:val="22"/>
      <w:szCs w:val="24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065E7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555E6"/>
  </w:style>
  <w:style w:type="character" w:customStyle="1" w:styleId="eop">
    <w:name w:val="eop"/>
    <w:basedOn w:val="DefaultParagraphFont"/>
    <w:rsid w:val="00055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islation.govt.nz/act/public/2001/0049/latest/DLM105476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ensitiveclaimsreports@acc.co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c.co.nz/resourc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t.nz/act/public/2001/0049/latest/DLM100661.html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vieP\AppData\Local\Temp\Temp3_OneDrive_1_6-06-2023%20(1).zip\FormTemplate%20with%20Part%20titles%201.6_June%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B94F57DBE254FBD754CB81F667335" ma:contentTypeVersion="26" ma:contentTypeDescription="Create a new document." ma:contentTypeScope="" ma:versionID="4bee3022723ba030808cf3cf904ded31">
  <xsd:schema xmlns:xsd="http://www.w3.org/2001/XMLSchema" xmlns:xs="http://www.w3.org/2001/XMLSchema" xmlns:p="http://schemas.microsoft.com/office/2006/metadata/properties" xmlns:ns1="http://schemas.microsoft.com/sharepoint/v3" xmlns:ns2="cb8d8d52-ea21-482f-a2dc-e91b49f03254" xmlns:ns3="7fc46cdf-c3ee-40d1-b27f-f99d356df64a" targetNamespace="http://schemas.microsoft.com/office/2006/metadata/properties" ma:root="true" ma:fieldsID="ecb732d9a63c087d9034da0a3e60b36a" ns1:_="" ns2:_="" ns3:_="">
    <xsd:import namespace="http://schemas.microsoft.com/sharepoint/v3"/>
    <xsd:import namespace="cb8d8d52-ea21-482f-a2dc-e91b49f03254"/>
    <xsd:import namespace="7fc46cdf-c3ee-40d1-b27f-f99d356df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abel" minOccurs="0"/>
                <xsd:element ref="ns2: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d8d52-ea21-482f-a2dc-e91b49f03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425914-ae07-42f4-a7f7-29f53f732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Label" ma:index="25" nillable="true" ma:displayName="Label" ma:format="Dropdown" ma:internalName="Label">
      <xsd:simpleType>
        <xsd:restriction base="dms:Choice">
          <xsd:enumeration value="Acceptance"/>
          <xsd:enumeration value="Rejection"/>
          <xsd:enumeration value="Acceptance - Admin"/>
        </xsd:restriction>
      </xsd:simpleType>
    </xsd:element>
    <xsd:element name="Status" ma:index="26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Draft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46cdf-c3ee-40d1-b27f-f99d356df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457718-b241-4310-b21c-f4a649d03de2}" ma:internalName="TaxCatchAll" ma:showField="CatchAllData" ma:web="7fc46cdf-c3ee-40d1-b27f-f99d356df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7fc46cdf-c3ee-40d1-b27f-f99d356df64a">
      <UserInfo>
        <DisplayName>SharingLinks.e6813988-7b01-4eec-8256-1b56b22d5fa4.Flexible.ce90ff17-4d16-4191-854f-6ffd1ce9dd97</DisplayName>
        <AccountId>599</AccountId>
        <AccountType/>
      </UserInfo>
      <UserInfo>
        <DisplayName>Selena Dominguez</DisplayName>
        <AccountId>11</AccountId>
        <AccountType/>
      </UserInfo>
      <UserInfo>
        <DisplayName>Ruby Meres</DisplayName>
        <AccountId>16</AccountId>
        <AccountType/>
      </UserInfo>
      <UserInfo>
        <DisplayName>Thomas Treloar</DisplayName>
        <AccountId>1414</AccountId>
        <AccountType/>
      </UserInfo>
      <UserInfo>
        <DisplayName>Jennifer Linney</DisplayName>
        <AccountId>20</AccountId>
        <AccountType/>
      </UserInfo>
    </SharedWithUsers>
    <Status xmlns="cb8d8d52-ea21-482f-a2dc-e91b49f03254" xsi:nil="true"/>
    <TaxCatchAll xmlns="7fc46cdf-c3ee-40d1-b27f-f99d356df64a" xsi:nil="true"/>
    <Label xmlns="cb8d8d52-ea21-482f-a2dc-e91b49f03254" xsi:nil="true"/>
    <lcf76f155ced4ddcb4097134ff3c332f xmlns="cb8d8d52-ea21-482f-a2dc-e91b49f03254">
      <Terms xmlns="http://schemas.microsoft.com/office/infopath/2007/PartnerControls"/>
    </lcf76f155ced4ddcb4097134ff3c332f>
    <_dlc_DocId xmlns="7fc46cdf-c3ee-40d1-b27f-f99d356df64a">ACCDOC-2014735253-9498</_dlc_DocId>
    <_dlc_DocIdUrl xmlns="7fc46cdf-c3ee-40d1-b27f-f99d356df64a">
      <Url>https://accnz.sharepoint.com/sites/Group-SexualViolenceandFamilyViolenceProgrammeofWork/_layouts/15/DocIdRedir.aspx?ID=ACCDOC-2014735253-9498</Url>
      <Description>ACCDOC-2014735253-9498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50303A-505A-49F2-9D66-64724CA689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052E17-CFC4-4D9B-9A05-623EDD2B0152}"/>
</file>

<file path=customXml/itemProps3.xml><?xml version="1.0" encoding="utf-8"?>
<ds:datastoreItem xmlns:ds="http://schemas.openxmlformats.org/officeDocument/2006/customXml" ds:itemID="{0B0BF3BF-D81E-4C3D-B723-5AD647D9D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89154-9C78-482E-9773-CC7E540524E3}">
  <ds:schemaRefs>
    <ds:schemaRef ds:uri="http://schemas.microsoft.com/sharepoint/v3"/>
    <ds:schemaRef ds:uri="http://purl.org/dc/dcmitype/"/>
    <ds:schemaRef ds:uri="7fc46cdf-c3ee-40d1-b27f-f99d356df64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b8d8d52-ea21-482f-a2dc-e91b49f0325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5974348-C13C-42BD-9C51-C390BA818FAA}"/>
</file>

<file path=docProps/app.xml><?xml version="1.0" encoding="utf-8"?>
<Properties xmlns="http://schemas.openxmlformats.org/officeDocument/2006/extended-properties" xmlns:vt="http://schemas.openxmlformats.org/officeDocument/2006/docPropsVTypes">
  <Template>FormTemplate with Part titles 1.6_June 23</Template>
  <TotalTime>1214</TotalTime>
  <Pages>5</Pages>
  <Words>1266</Words>
  <Characters>7610</Characters>
  <Application>Microsoft Office Word</Application>
  <DocSecurity>0</DocSecurity>
  <Lines>63</Lines>
  <Paragraphs>17</Paragraphs>
  <ScaleCrop>false</ScaleCrop>
  <Manager>Selena Dominguez (owner), Hannah Ogilvie (expert)</Manager>
  <Company>ACC</Company>
  <LinksUpToDate>false</LinksUpToDate>
  <CharactersWithSpaces>8859</CharactersWithSpaces>
  <SharedDoc>false</SharedDoc>
  <HLinks>
    <vt:vector size="24" baseType="variant">
      <vt:variant>
        <vt:i4>8126523</vt:i4>
      </vt:variant>
      <vt:variant>
        <vt:i4>39</vt:i4>
      </vt:variant>
      <vt:variant>
        <vt:i4>0</vt:i4>
      </vt:variant>
      <vt:variant>
        <vt:i4>5</vt:i4>
      </vt:variant>
      <vt:variant>
        <vt:lpwstr>https://www.legislation.govt.nz/act/public/2001/0049/latest/DLM100661.html</vt:lpwstr>
      </vt:variant>
      <vt:variant>
        <vt:lpwstr/>
      </vt:variant>
      <vt:variant>
        <vt:i4>5570572</vt:i4>
      </vt:variant>
      <vt:variant>
        <vt:i4>33</vt:i4>
      </vt:variant>
      <vt:variant>
        <vt:i4>0</vt:i4>
      </vt:variant>
      <vt:variant>
        <vt:i4>5</vt:i4>
      </vt:variant>
      <vt:variant>
        <vt:lpwstr>http://www.legislation.govt.nz/act/public/2001/0049/latest/DLM105476.html</vt:lpwstr>
      </vt:variant>
      <vt:variant>
        <vt:lpwstr/>
      </vt:variant>
      <vt:variant>
        <vt:i4>1966205</vt:i4>
      </vt:variant>
      <vt:variant>
        <vt:i4>3</vt:i4>
      </vt:variant>
      <vt:variant>
        <vt:i4>0</vt:i4>
      </vt:variant>
      <vt:variant>
        <vt:i4>5</vt:i4>
      </vt:variant>
      <vt:variant>
        <vt:lpwstr>mailto:sensitiveclaimsreports@acc.co.nz</vt:lpwstr>
      </vt:variant>
      <vt:variant>
        <vt:lpwstr/>
      </vt:variant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https://www.acc.co.nz/resources</vt:lpwstr>
      </vt:variant>
      <vt:variant>
        <vt:lpwstr>/subcategory/372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ACC8530 Early supports plan - adult</dc:title>
  <dc:subject>sensitive claims service, mental injury service</dc:subject>
  <dc:creator>Hannah.Ogilvie@acc.co.nz</dc:creator>
  <cp:keywords>sensitive claims service, mental injury service, SCS, MIS, SCU, ISSC, early planning report</cp:keywords>
  <dc:description>2024 New Sensitive Claims Service contract</dc:description>
  <cp:lastModifiedBy>Allie Hargreaves</cp:lastModifiedBy>
  <cp:revision>1165</cp:revision>
  <cp:lastPrinted>2014-02-18T13:47:00Z</cp:lastPrinted>
  <dcterms:created xsi:type="dcterms:W3CDTF">2024-03-13T17:53:00Z</dcterms:created>
  <dcterms:modified xsi:type="dcterms:W3CDTF">2024-08-23T00:28:00Z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0x0101007FCB94F57DBE254FBD754CB81F667335</vt:lpwstr>
  </property>
  <property fmtid="{D5CDD505-2E9C-101B-9397-08002B2CF9AE}" pid="3" name="MSIP_Label_e6cd0942-8d27-4cf6-a327-a2a5798e4a3f_Enabled">
    <vt:lpwstr>true</vt:lpwstr>
  </property>
  <property fmtid="{D5CDD505-2E9C-101B-9397-08002B2CF9AE}" pid="4" name="MSIP_Label_e6cd0942-8d27-4cf6-a327-a2a5798e4a3f_SetDate">
    <vt:lpwstr>2020-04-03T07:41:27Z</vt:lpwstr>
  </property>
  <property fmtid="{D5CDD505-2E9C-101B-9397-08002B2CF9AE}" pid="5" name="MSIP_Label_e6cd0942-8d27-4cf6-a327-a2a5798e4a3f_Method">
    <vt:lpwstr>Privileged</vt:lpwstr>
  </property>
  <property fmtid="{D5CDD505-2E9C-101B-9397-08002B2CF9AE}" pid="6" name="MSIP_Label_e6cd0942-8d27-4cf6-a327-a2a5798e4a3f_Name">
    <vt:lpwstr>UNCLASSIFIED</vt:lpwstr>
  </property>
  <property fmtid="{D5CDD505-2E9C-101B-9397-08002B2CF9AE}" pid="7" name="MSIP_Label_e6cd0942-8d27-4cf6-a327-a2a5798e4a3f_SiteId">
    <vt:lpwstr>8506768f-a7d1-475b-901c-fc1c222f496a</vt:lpwstr>
  </property>
  <property fmtid="{D5CDD505-2E9C-101B-9397-08002B2CF9AE}" pid="8" name="MSIP_Label_e6cd0942-8d27-4cf6-a327-a2a5798e4a3f_ActionId">
    <vt:lpwstr>bee399a5-b6b0-407a-a2b4-0000936b2e58</vt:lpwstr>
  </property>
  <property fmtid="{D5CDD505-2E9C-101B-9397-08002B2CF9AE}" pid="9" name="MSIP_Label_e6cd0942-8d27-4cf6-a327-a2a5798e4a3f_ContentBits">
    <vt:lpwstr>0</vt:lpwstr>
  </property>
  <property fmtid="{D5CDD505-2E9C-101B-9397-08002B2CF9AE}" pid="10" name="MediaServiceImageTags">
    <vt:lpwstr/>
  </property>
  <property fmtid="{D5CDD505-2E9C-101B-9397-08002B2CF9AE}" pid="11" name="_dlc_DocIdItemGuid">
    <vt:lpwstr>16e25395-865b-4532-aa3c-f87fde2c542d</vt:lpwstr>
  </property>
</Properties>
</file>