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835363" w14:textId="77777777" w:rsidR="00324E09" w:rsidRDefault="00324E09" w:rsidP="00A77347">
      <w:pPr>
        <w:pStyle w:val="FLISFormIntroduction"/>
      </w:pPr>
    </w:p>
    <w:p w14:paraId="72F69218" w14:textId="236EC4DF" w:rsidR="008A213A" w:rsidRDefault="003D732B" w:rsidP="00A77347">
      <w:pPr>
        <w:pStyle w:val="FLISFormIntroduction"/>
      </w:pPr>
      <w:r>
        <w:t xml:space="preserve">This </w:t>
      </w:r>
      <w:r w:rsidR="00EB7299">
        <w:t>report</w:t>
      </w:r>
    </w:p>
    <w:p w14:paraId="4325F56C" w14:textId="2174EE46" w:rsidR="008A213A" w:rsidRDefault="00B700A3" w:rsidP="00C924F5">
      <w:pPr>
        <w:pStyle w:val="FLISFormBullets"/>
      </w:pPr>
      <w:r>
        <w:t xml:space="preserve">is for </w:t>
      </w:r>
      <w:r w:rsidR="00941D5A">
        <w:t xml:space="preserve">a </w:t>
      </w:r>
      <w:r w:rsidR="00D96241">
        <w:t>kiritaki</w:t>
      </w:r>
      <w:r w:rsidR="00941D5A">
        <w:t xml:space="preserve"> (client)</w:t>
      </w:r>
      <w:r w:rsidR="00D96241">
        <w:t xml:space="preserve"> </w:t>
      </w:r>
      <w:r w:rsidR="00EA46E1">
        <w:t xml:space="preserve">who </w:t>
      </w:r>
      <w:r w:rsidR="003A74D0">
        <w:t>was</w:t>
      </w:r>
      <w:r w:rsidR="00EA46E1">
        <w:t xml:space="preserve"> </w:t>
      </w:r>
      <w:r w:rsidR="00F95EC7">
        <w:t>age</w:t>
      </w:r>
      <w:r w:rsidR="00A62137">
        <w:t>d</w:t>
      </w:r>
      <w:r w:rsidR="00F95EC7">
        <w:t xml:space="preserve"> </w:t>
      </w:r>
      <w:r w:rsidR="00941D5A">
        <w:t>17</w:t>
      </w:r>
      <w:r w:rsidR="00F95EC7">
        <w:t xml:space="preserve"> years</w:t>
      </w:r>
      <w:r w:rsidR="00941D5A">
        <w:t xml:space="preserve"> </w:t>
      </w:r>
      <w:r w:rsidR="006C7BC8">
        <w:t>and</w:t>
      </w:r>
      <w:r w:rsidR="00A62137">
        <w:t xml:space="preserve"> </w:t>
      </w:r>
      <w:r w:rsidR="00941D5A">
        <w:t>under</w:t>
      </w:r>
      <w:r w:rsidR="008A213A">
        <w:t xml:space="preserve"> when this period of service began.</w:t>
      </w:r>
    </w:p>
    <w:p w14:paraId="6F62F023" w14:textId="7751D915" w:rsidR="005B6A55" w:rsidRDefault="00787C22" w:rsidP="00E522E5">
      <w:pPr>
        <w:pStyle w:val="FLISFormBulletLast"/>
        <w:numPr>
          <w:ilvl w:val="0"/>
          <w:numId w:val="59"/>
        </w:numPr>
      </w:pPr>
      <w:r>
        <w:t>should</w:t>
      </w:r>
      <w:r w:rsidR="003D732B">
        <w:t xml:space="preserve"> be completed </w:t>
      </w:r>
      <w:r w:rsidR="008A213A">
        <w:t xml:space="preserve">during the Early Supports sessions </w:t>
      </w:r>
      <w:r w:rsidR="003D732B">
        <w:t>by the Lead Service Provider in collaboration with the kiritaki</w:t>
      </w:r>
      <w:r w:rsidR="008A213A">
        <w:t>,</w:t>
      </w:r>
      <w:r w:rsidR="00240F24">
        <w:t xml:space="preserve"> and </w:t>
      </w:r>
      <w:r w:rsidR="00F95EC7">
        <w:t xml:space="preserve">a </w:t>
      </w:r>
      <w:r w:rsidR="00240F24">
        <w:t>guardian</w:t>
      </w:r>
      <w:r w:rsidR="00483B7D">
        <w:t xml:space="preserve">, safe contact or </w:t>
      </w:r>
      <w:r w:rsidR="00240F24">
        <w:t>whānau</w:t>
      </w:r>
      <w:r w:rsidR="00F95EC7">
        <w:t xml:space="preserve"> where appropriate</w:t>
      </w:r>
      <w:r w:rsidR="00FB0E0E">
        <w:t>.</w:t>
      </w:r>
    </w:p>
    <w:p w14:paraId="7FB653D0" w14:textId="06968A1E" w:rsidR="00F34ABD" w:rsidRDefault="007653AE" w:rsidP="00A77347">
      <w:pPr>
        <w:pStyle w:val="FLISFormIntroduction"/>
      </w:pPr>
      <w:r>
        <w:t>Please r</w:t>
      </w:r>
      <w:r w:rsidR="003D732B">
        <w:t xml:space="preserve">efer to the Sensitive Claims Service </w:t>
      </w:r>
      <w:r w:rsidR="00E72D6D">
        <w:t xml:space="preserve">operational guidelines </w:t>
      </w:r>
      <w:r w:rsidR="003D732B">
        <w:t xml:space="preserve">and report guidelines on our website: </w:t>
      </w:r>
      <w:hyperlink r:id="rId11" w:anchor="/subcategory/372">
        <w:r w:rsidR="004E2FBA" w:rsidRPr="5DBFDCE4">
          <w:rPr>
            <w:rStyle w:val="Hyperlink"/>
          </w:rPr>
          <w:t>www.acc.co.nz/resources</w:t>
        </w:r>
      </w:hyperlink>
      <w:r w:rsidR="00076B25">
        <w:t>.</w:t>
      </w:r>
      <w:r w:rsidR="003D732B" w:rsidDel="009D5EB4">
        <w:t xml:space="preserve"> </w:t>
      </w:r>
      <w:r w:rsidR="003D732B">
        <w:t xml:space="preserve">Return the completed </w:t>
      </w:r>
      <w:r w:rsidR="00CE0A22">
        <w:t xml:space="preserve">report </w:t>
      </w:r>
      <w:r w:rsidR="003D732B">
        <w:t xml:space="preserve">together with a signed </w:t>
      </w:r>
      <w:r w:rsidR="003D732B">
        <w:rPr>
          <w:i/>
        </w:rPr>
        <w:t>ACC8532 Consent for cover timeframe extension – client</w:t>
      </w:r>
      <w:r w:rsidR="00E95AA0">
        <w:rPr>
          <w:i/>
        </w:rPr>
        <w:t xml:space="preserve"> </w:t>
      </w:r>
      <w:r w:rsidR="00E95AA0">
        <w:rPr>
          <w:iCs/>
        </w:rPr>
        <w:t>(if applicable)</w:t>
      </w:r>
      <w:r w:rsidR="003D732B">
        <w:rPr>
          <w:i/>
        </w:rPr>
        <w:t xml:space="preserve"> </w:t>
      </w:r>
      <w:r w:rsidR="003D732B">
        <w:t xml:space="preserve">to </w:t>
      </w:r>
      <w:hyperlink r:id="rId12">
        <w:r w:rsidR="003D732B" w:rsidRPr="3F12FBD9">
          <w:rPr>
            <w:rStyle w:val="Hyperlink"/>
          </w:rPr>
          <w:t>sensitiveclaimsreports@acc.co.nz</w:t>
        </w:r>
      </w:hyperlink>
      <w:r w:rsidR="003D732B">
        <w:t>.</w:t>
      </w:r>
    </w:p>
    <w:p w14:paraId="25D43EE1" w14:textId="64FA4CC5" w:rsidR="003E338C" w:rsidRPr="00602097" w:rsidRDefault="003F7ADC" w:rsidP="00602097">
      <w:pPr>
        <w:pStyle w:val="FLISFormPartTitle"/>
      </w:pPr>
      <w:r>
        <w:t>Part A</w:t>
      </w:r>
      <w:r w:rsidR="00B47FBD">
        <w:t>:</w:t>
      </w:r>
      <w:r w:rsidR="00CB1792">
        <w:t xml:space="preserve"> </w:t>
      </w:r>
      <w:r w:rsidR="004C0F05">
        <w:t xml:space="preserve">Kiritaki </w:t>
      </w:r>
      <w:r w:rsidR="006D20B2">
        <w:t>i</w:t>
      </w:r>
      <w:r w:rsidR="0056171F">
        <w:t>nformation</w:t>
      </w:r>
    </w:p>
    <w:tbl>
      <w:tblPr>
        <w:tblW w:w="9925" w:type="dxa"/>
        <w:tblInd w:w="108" w:type="dxa"/>
        <w:tblBorders>
          <w:top w:val="single" w:sz="2" w:space="0" w:color="C0C0C0"/>
          <w:left w:val="single" w:sz="2" w:space="0" w:color="C0C0C0"/>
          <w:bottom w:val="single" w:sz="2" w:space="0" w:color="C0C0C0"/>
          <w:right w:val="single" w:sz="2" w:space="0" w:color="C0C0C0"/>
          <w:insideH w:val="single" w:sz="2" w:space="0" w:color="C0C0C0"/>
          <w:insideV w:val="single" w:sz="2" w:space="0" w:color="C0C0C0"/>
        </w:tblBorders>
        <w:tblLayout w:type="fixed"/>
        <w:tblLook w:val="04A0" w:firstRow="1" w:lastRow="0" w:firstColumn="1" w:lastColumn="0" w:noHBand="0" w:noVBand="1"/>
      </w:tblPr>
      <w:tblGrid>
        <w:gridCol w:w="2481"/>
        <w:gridCol w:w="827"/>
        <w:gridCol w:w="1654"/>
        <w:gridCol w:w="1654"/>
        <w:gridCol w:w="827"/>
        <w:gridCol w:w="827"/>
        <w:gridCol w:w="1655"/>
      </w:tblGrid>
      <w:tr w:rsidR="004A7F1F" w14:paraId="55540CC6" w14:textId="77777777" w:rsidTr="008E741C">
        <w:trPr>
          <w:trHeight w:val="369"/>
        </w:trPr>
        <w:tc>
          <w:tcPr>
            <w:tcW w:w="9925" w:type="dxa"/>
            <w:gridSpan w:val="7"/>
            <w:shd w:val="clear" w:color="auto" w:fill="CCCCCC"/>
            <w:vAlign w:val="center"/>
          </w:tcPr>
          <w:p w14:paraId="3BFF89BE" w14:textId="2FB61F52" w:rsidR="004A7F1F" w:rsidRDefault="004A7F1F" w:rsidP="00A77347">
            <w:pPr>
              <w:pStyle w:val="FLISFormSectionheaders"/>
            </w:pPr>
            <w:r>
              <w:t xml:space="preserve">1. </w:t>
            </w:r>
            <w:r w:rsidR="004C0F05">
              <w:t>Kiritaki</w:t>
            </w:r>
            <w:r>
              <w:t xml:space="preserve"> details</w:t>
            </w:r>
          </w:p>
        </w:tc>
      </w:tr>
      <w:tr w:rsidR="004A7F1F" w14:paraId="527EFCE8" w14:textId="77777777" w:rsidTr="008E741C">
        <w:trPr>
          <w:trHeight w:val="397"/>
        </w:trPr>
        <w:tc>
          <w:tcPr>
            <w:tcW w:w="9925" w:type="dxa"/>
            <w:gridSpan w:val="7"/>
            <w:vAlign w:val="center"/>
          </w:tcPr>
          <w:p w14:paraId="48A73A93" w14:textId="755316CB" w:rsidR="004A7F1F" w:rsidRDefault="004C0F05" w:rsidP="00A77347">
            <w:pPr>
              <w:pStyle w:val="FLISFormQuestionlabelsandanswers"/>
              <w:rPr>
                <w:szCs w:val="18"/>
              </w:rPr>
            </w:pPr>
            <w:r>
              <w:t>Kiritaki</w:t>
            </w:r>
            <w:r w:rsidR="00C36E6B" w:rsidRPr="001C611E">
              <w:t xml:space="preserve"> name:</w:t>
            </w:r>
            <w:r w:rsidR="00C36E6B">
              <w:t xml:space="preserve"> </w:t>
            </w:r>
            <w:r w:rsidR="005606E3">
              <w:fldChar w:fldCharType="begin">
                <w:ffData>
                  <w:name w:val=""/>
                  <w:enabled/>
                  <w:calcOnExit w:val="0"/>
                  <w:textInput/>
                </w:ffData>
              </w:fldChar>
            </w:r>
            <w:r w:rsidR="005606E3">
              <w:instrText xml:space="preserve"> FORMTEXT </w:instrText>
            </w:r>
            <w:r w:rsidR="005606E3">
              <w:fldChar w:fldCharType="separate"/>
            </w:r>
            <w:r w:rsidR="005606E3">
              <w:rPr>
                <w:noProof/>
              </w:rPr>
              <w:t> </w:t>
            </w:r>
            <w:r w:rsidR="005606E3">
              <w:rPr>
                <w:noProof/>
              </w:rPr>
              <w:t> </w:t>
            </w:r>
            <w:r w:rsidR="005606E3">
              <w:rPr>
                <w:noProof/>
              </w:rPr>
              <w:t> </w:t>
            </w:r>
            <w:r w:rsidR="005606E3">
              <w:rPr>
                <w:noProof/>
              </w:rPr>
              <w:t> </w:t>
            </w:r>
            <w:r w:rsidR="005606E3">
              <w:rPr>
                <w:noProof/>
              </w:rPr>
              <w:t> </w:t>
            </w:r>
            <w:r w:rsidR="005606E3">
              <w:fldChar w:fldCharType="end"/>
            </w:r>
          </w:p>
        </w:tc>
      </w:tr>
      <w:tr w:rsidR="00E200FC" w14:paraId="7E9EA683" w14:textId="77777777" w:rsidTr="00F33754">
        <w:trPr>
          <w:trHeight w:val="397"/>
        </w:trPr>
        <w:tc>
          <w:tcPr>
            <w:tcW w:w="4962" w:type="dxa"/>
            <w:gridSpan w:val="3"/>
            <w:vAlign w:val="center"/>
          </w:tcPr>
          <w:p w14:paraId="51C2F7C9" w14:textId="77777777" w:rsidR="00E200FC" w:rsidRDefault="00E200FC" w:rsidP="00A77347">
            <w:pPr>
              <w:pStyle w:val="FLISFormQuestionlabelsandanswers"/>
              <w:rPr>
                <w:lang w:val="en-NZ"/>
              </w:rPr>
            </w:pPr>
            <w:r>
              <w:rPr>
                <w:lang w:val="en-NZ"/>
              </w:rPr>
              <w:t xml:space="preserve">Date of birth: </w:t>
            </w:r>
            <w:r>
              <w:rPr>
                <w:lang w:val="en-NZ"/>
              </w:rPr>
              <w:fldChar w:fldCharType="begin">
                <w:ffData>
                  <w:name w:val="Text80"/>
                  <w:enabled/>
                  <w:calcOnExit w:val="0"/>
                  <w:textInput/>
                </w:ffData>
              </w:fldChar>
            </w:r>
            <w:r>
              <w:rPr>
                <w:lang w:val="en-NZ"/>
              </w:rPr>
              <w:instrText xml:space="preserve"> FORMTEXT </w:instrText>
            </w:r>
            <w:r>
              <w:rPr>
                <w:lang w:val="en-NZ"/>
              </w:rPr>
            </w:r>
            <w:r>
              <w:rPr>
                <w:lang w:val="en-NZ"/>
              </w:rPr>
              <w:fldChar w:fldCharType="separate"/>
            </w:r>
            <w:r>
              <w:rPr>
                <w:noProof/>
                <w:lang w:val="en-NZ"/>
              </w:rPr>
              <w:t> </w:t>
            </w:r>
            <w:r>
              <w:rPr>
                <w:noProof/>
                <w:lang w:val="en-NZ"/>
              </w:rPr>
              <w:t> </w:t>
            </w:r>
            <w:r>
              <w:rPr>
                <w:noProof/>
                <w:lang w:val="en-NZ"/>
              </w:rPr>
              <w:t> </w:t>
            </w:r>
            <w:r>
              <w:rPr>
                <w:noProof/>
                <w:lang w:val="en-NZ"/>
              </w:rPr>
              <w:t> </w:t>
            </w:r>
            <w:r>
              <w:rPr>
                <w:noProof/>
                <w:lang w:val="en-NZ"/>
              </w:rPr>
              <w:t> </w:t>
            </w:r>
            <w:r>
              <w:rPr>
                <w:lang w:val="en-NZ"/>
              </w:rPr>
              <w:fldChar w:fldCharType="end"/>
            </w:r>
          </w:p>
        </w:tc>
        <w:tc>
          <w:tcPr>
            <w:tcW w:w="4963" w:type="dxa"/>
            <w:gridSpan w:val="4"/>
            <w:vAlign w:val="center"/>
          </w:tcPr>
          <w:p w14:paraId="59DFED47" w14:textId="12408F37" w:rsidR="00E200FC" w:rsidRPr="001C611E" w:rsidRDefault="00E200FC" w:rsidP="00A77347">
            <w:pPr>
              <w:pStyle w:val="FLISFormQuestionlabelsandanswers"/>
            </w:pPr>
            <w:r w:rsidRPr="00AA7542">
              <w:rPr>
                <w:lang w:val="en-NZ"/>
              </w:rPr>
              <w:t>Claim number:</w:t>
            </w:r>
            <w:r>
              <w:rPr>
                <w:lang w:val="en-NZ"/>
              </w:rPr>
              <w:t xml:space="preserve"> </w:t>
            </w:r>
            <w:r>
              <w:rPr>
                <w:lang w:val="en-NZ"/>
              </w:rPr>
              <w:fldChar w:fldCharType="begin">
                <w:ffData>
                  <w:name w:val=""/>
                  <w:enabled/>
                  <w:calcOnExit w:val="0"/>
                  <w:textInput/>
                </w:ffData>
              </w:fldChar>
            </w:r>
            <w:r>
              <w:rPr>
                <w:lang w:val="en-NZ"/>
              </w:rPr>
              <w:instrText xml:space="preserve"> FORMTEXT </w:instrText>
            </w:r>
            <w:r>
              <w:rPr>
                <w:lang w:val="en-NZ"/>
              </w:rPr>
            </w:r>
            <w:r>
              <w:rPr>
                <w:lang w:val="en-NZ"/>
              </w:rPr>
              <w:fldChar w:fldCharType="separate"/>
            </w:r>
            <w:r>
              <w:rPr>
                <w:noProof/>
                <w:lang w:val="en-NZ"/>
              </w:rPr>
              <w:t> </w:t>
            </w:r>
            <w:r>
              <w:rPr>
                <w:noProof/>
                <w:lang w:val="en-NZ"/>
              </w:rPr>
              <w:t> </w:t>
            </w:r>
            <w:r>
              <w:rPr>
                <w:noProof/>
                <w:lang w:val="en-NZ"/>
              </w:rPr>
              <w:t> </w:t>
            </w:r>
            <w:r>
              <w:rPr>
                <w:noProof/>
                <w:lang w:val="en-NZ"/>
              </w:rPr>
              <w:t> </w:t>
            </w:r>
            <w:r>
              <w:rPr>
                <w:noProof/>
                <w:lang w:val="en-NZ"/>
              </w:rPr>
              <w:t> </w:t>
            </w:r>
            <w:r>
              <w:rPr>
                <w:lang w:val="en-NZ"/>
              </w:rPr>
              <w:fldChar w:fldCharType="end"/>
            </w:r>
          </w:p>
        </w:tc>
      </w:tr>
      <w:tr w:rsidR="004A7F1F" w14:paraId="2E3ED61F" w14:textId="77777777" w:rsidTr="008E741C">
        <w:trPr>
          <w:trHeight w:val="397"/>
        </w:trPr>
        <w:tc>
          <w:tcPr>
            <w:tcW w:w="9925" w:type="dxa"/>
            <w:gridSpan w:val="7"/>
            <w:vAlign w:val="center"/>
          </w:tcPr>
          <w:p w14:paraId="17D3AA74" w14:textId="2E66AEA2" w:rsidR="004A7F1F" w:rsidRPr="00AA7542" w:rsidRDefault="004A7F1F" w:rsidP="00A77347">
            <w:pPr>
              <w:pStyle w:val="FLISFormQuestionlabelsandanswers"/>
              <w:rPr>
                <w:lang w:val="en-NZ"/>
              </w:rPr>
            </w:pPr>
            <w:r>
              <w:rPr>
                <w:szCs w:val="18"/>
              </w:rPr>
              <w:t>Address</w:t>
            </w:r>
            <w:r>
              <w:rPr>
                <w:lang w:val="en-NZ"/>
              </w:rPr>
              <w:t xml:space="preserve">: </w:t>
            </w:r>
            <w:r>
              <w:fldChar w:fldCharType="begin">
                <w:ffData>
                  <w:name w:val="Text8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606E3" w14:paraId="69FF72BD" w14:textId="77777777" w:rsidTr="008E741C">
        <w:trPr>
          <w:trHeight w:val="397"/>
        </w:trPr>
        <w:tc>
          <w:tcPr>
            <w:tcW w:w="9925" w:type="dxa"/>
            <w:gridSpan w:val="7"/>
            <w:vAlign w:val="center"/>
          </w:tcPr>
          <w:p w14:paraId="631CFC14" w14:textId="5D79BCBA" w:rsidR="005606E3" w:rsidRDefault="005606E3" w:rsidP="00A77347">
            <w:pPr>
              <w:pStyle w:val="FLISFormQuestionlabelsandanswers"/>
            </w:pPr>
            <w:r>
              <w:t>Contact details</w:t>
            </w:r>
            <w:r w:rsidR="00727979">
              <w:t>/s</w:t>
            </w:r>
            <w:r>
              <w:t xml:space="preserve">afe contact where appropriate: </w:t>
            </w: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C40C6" w14:paraId="06C74D33" w14:textId="77777777" w:rsidTr="00622A6A">
        <w:trPr>
          <w:trHeight w:val="397"/>
        </w:trPr>
        <w:tc>
          <w:tcPr>
            <w:tcW w:w="2481" w:type="dxa"/>
            <w:vAlign w:val="center"/>
          </w:tcPr>
          <w:p w14:paraId="3BFE329C" w14:textId="3C2A18DC" w:rsidR="001C40C6" w:rsidRDefault="00000000" w:rsidP="00D76CE7">
            <w:pPr>
              <w:pStyle w:val="FLISFormQuestionlabelsandanswers"/>
              <w:spacing w:before="60" w:after="60"/>
            </w:pPr>
            <w:sdt>
              <w:sdtPr>
                <w:rPr>
                  <w:sz w:val="26"/>
                  <w:szCs w:val="26"/>
                </w:rPr>
                <w:id w:val="-1125381655"/>
                <w14:checkbox>
                  <w14:checked w14:val="0"/>
                  <w14:checkedState w14:val="2612" w14:font="MS Gothic"/>
                  <w14:uncheckedState w14:val="2610" w14:font="MS Gothic"/>
                </w14:checkbox>
              </w:sdtPr>
              <w:sdtContent>
                <w:r w:rsidR="001C40C6">
                  <w:rPr>
                    <w:rFonts w:ascii="MS Gothic" w:eastAsia="MS Gothic" w:hAnsi="MS Gothic" w:hint="eastAsia"/>
                    <w:sz w:val="26"/>
                    <w:szCs w:val="26"/>
                  </w:rPr>
                  <w:t>☐</w:t>
                </w:r>
              </w:sdtContent>
            </w:sdt>
            <w:r w:rsidR="001C40C6">
              <w:t xml:space="preserve"> F</w:t>
            </w:r>
            <w:r w:rsidR="001C40C6" w:rsidRPr="00EC6D78">
              <w:t>emale</w:t>
            </w:r>
          </w:p>
        </w:tc>
        <w:tc>
          <w:tcPr>
            <w:tcW w:w="2481" w:type="dxa"/>
            <w:gridSpan w:val="2"/>
            <w:vAlign w:val="center"/>
          </w:tcPr>
          <w:p w14:paraId="21E85D9F" w14:textId="3B898A26" w:rsidR="001C40C6" w:rsidRDefault="00000000" w:rsidP="00D76CE7">
            <w:pPr>
              <w:pStyle w:val="FLISFormQuestionlabelsandanswers"/>
              <w:spacing w:before="60" w:after="60"/>
            </w:pPr>
            <w:sdt>
              <w:sdtPr>
                <w:rPr>
                  <w:sz w:val="26"/>
                  <w:szCs w:val="26"/>
                </w:rPr>
                <w:id w:val="-1372463302"/>
                <w14:checkbox>
                  <w14:checked w14:val="0"/>
                  <w14:checkedState w14:val="2612" w14:font="MS Gothic"/>
                  <w14:uncheckedState w14:val="2610" w14:font="MS Gothic"/>
                </w14:checkbox>
              </w:sdtPr>
              <w:sdtContent>
                <w:r w:rsidR="001C40C6">
                  <w:rPr>
                    <w:rFonts w:ascii="MS Gothic" w:eastAsia="MS Gothic" w:hAnsi="MS Gothic" w:hint="eastAsia"/>
                    <w:sz w:val="26"/>
                    <w:szCs w:val="26"/>
                  </w:rPr>
                  <w:t>☐</w:t>
                </w:r>
              </w:sdtContent>
            </w:sdt>
            <w:r w:rsidR="001C40C6">
              <w:t xml:space="preserve"> M</w:t>
            </w:r>
            <w:r w:rsidR="001C40C6" w:rsidRPr="000E5D99">
              <w:t>ale</w:t>
            </w:r>
          </w:p>
        </w:tc>
        <w:tc>
          <w:tcPr>
            <w:tcW w:w="2481" w:type="dxa"/>
            <w:gridSpan w:val="2"/>
            <w:vAlign w:val="center"/>
          </w:tcPr>
          <w:p w14:paraId="6A5C5328" w14:textId="24768A01" w:rsidR="001C40C6" w:rsidRDefault="00000000" w:rsidP="00D76CE7">
            <w:pPr>
              <w:pStyle w:val="FLISFormQuestionlabelsandanswers"/>
              <w:spacing w:before="60" w:after="60"/>
            </w:pPr>
            <w:sdt>
              <w:sdtPr>
                <w:rPr>
                  <w:sz w:val="26"/>
                  <w:szCs w:val="26"/>
                </w:rPr>
                <w:id w:val="821852943"/>
                <w14:checkbox>
                  <w14:checked w14:val="0"/>
                  <w14:checkedState w14:val="2612" w14:font="MS Gothic"/>
                  <w14:uncheckedState w14:val="2610" w14:font="MS Gothic"/>
                </w14:checkbox>
              </w:sdtPr>
              <w:sdtContent>
                <w:r w:rsidR="001C40C6">
                  <w:rPr>
                    <w:rFonts w:ascii="MS Gothic" w:eastAsia="MS Gothic" w:hAnsi="MS Gothic" w:hint="eastAsia"/>
                    <w:sz w:val="26"/>
                    <w:szCs w:val="26"/>
                  </w:rPr>
                  <w:t>☐</w:t>
                </w:r>
              </w:sdtContent>
            </w:sdt>
            <w:r w:rsidR="001C40C6">
              <w:t xml:space="preserve"> Another gender</w:t>
            </w:r>
          </w:p>
        </w:tc>
        <w:tc>
          <w:tcPr>
            <w:tcW w:w="2482" w:type="dxa"/>
            <w:gridSpan w:val="2"/>
            <w:vAlign w:val="center"/>
          </w:tcPr>
          <w:p w14:paraId="00BDA749" w14:textId="35524E2E" w:rsidR="001C40C6" w:rsidRDefault="00000000" w:rsidP="00D76CE7">
            <w:pPr>
              <w:pStyle w:val="FLISFormQuestionlabelsandanswers"/>
              <w:spacing w:before="60" w:after="60"/>
            </w:pPr>
            <w:sdt>
              <w:sdtPr>
                <w:rPr>
                  <w:sz w:val="26"/>
                  <w:szCs w:val="26"/>
                </w:rPr>
                <w:id w:val="-1599319810"/>
                <w14:checkbox>
                  <w14:checked w14:val="0"/>
                  <w14:checkedState w14:val="2612" w14:font="MS Gothic"/>
                  <w14:uncheckedState w14:val="2610" w14:font="MS Gothic"/>
                </w14:checkbox>
              </w:sdtPr>
              <w:sdtContent>
                <w:r w:rsidR="001C40C6">
                  <w:rPr>
                    <w:rFonts w:ascii="MS Gothic" w:eastAsia="MS Gothic" w:hAnsi="MS Gothic" w:hint="eastAsia"/>
                    <w:sz w:val="26"/>
                    <w:szCs w:val="26"/>
                  </w:rPr>
                  <w:t>☐</w:t>
                </w:r>
              </w:sdtContent>
            </w:sdt>
            <w:r w:rsidR="001C40C6">
              <w:rPr>
                <w:sz w:val="26"/>
                <w:szCs w:val="26"/>
              </w:rPr>
              <w:t xml:space="preserve"> </w:t>
            </w:r>
            <w:r w:rsidR="001C40C6">
              <w:t>Prefer not to say</w:t>
            </w:r>
          </w:p>
        </w:tc>
      </w:tr>
      <w:tr w:rsidR="004A7F1F" w14:paraId="6DF17350" w14:textId="77777777" w:rsidTr="008E741C">
        <w:trPr>
          <w:trHeight w:val="397"/>
        </w:trPr>
        <w:tc>
          <w:tcPr>
            <w:tcW w:w="9925" w:type="dxa"/>
            <w:gridSpan w:val="7"/>
            <w:vAlign w:val="center"/>
          </w:tcPr>
          <w:p w14:paraId="3A29BAD6" w14:textId="4A8A75E9" w:rsidR="004A7F1F" w:rsidRDefault="004A7F1F" w:rsidP="00A77347">
            <w:pPr>
              <w:pStyle w:val="FLISFormQuestionlabelsandanswers"/>
            </w:pPr>
            <w:r>
              <w:t xml:space="preserve">Ethnicity: </w:t>
            </w:r>
            <w:r>
              <w:rPr>
                <w:lang w:val="en-NZ"/>
              </w:rPr>
              <w:fldChar w:fldCharType="begin">
                <w:ffData>
                  <w:name w:val="Text84"/>
                  <w:enabled/>
                  <w:calcOnExit w:val="0"/>
                  <w:textInput/>
                </w:ffData>
              </w:fldChar>
            </w:r>
            <w:bookmarkStart w:id="0" w:name="Text84"/>
            <w:r>
              <w:rPr>
                <w:lang w:val="en-NZ"/>
              </w:rPr>
              <w:instrText xml:space="preserve"> FORMTEXT </w:instrText>
            </w:r>
            <w:r>
              <w:rPr>
                <w:lang w:val="en-NZ"/>
              </w:rPr>
            </w:r>
            <w:r>
              <w:rPr>
                <w:lang w:val="en-NZ"/>
              </w:rPr>
              <w:fldChar w:fldCharType="separate"/>
            </w:r>
            <w:r w:rsidRPr="4B9D39C8">
              <w:t> </w:t>
            </w:r>
            <w:r w:rsidRPr="4B9D39C8">
              <w:t> </w:t>
            </w:r>
            <w:r w:rsidRPr="4B9D39C8">
              <w:t> </w:t>
            </w:r>
            <w:r w:rsidRPr="4B9D39C8">
              <w:t> </w:t>
            </w:r>
            <w:r w:rsidRPr="4B9D39C8">
              <w:t> </w:t>
            </w:r>
            <w:r>
              <w:rPr>
                <w:lang w:val="en-NZ"/>
              </w:rPr>
              <w:fldChar w:fldCharType="end"/>
            </w:r>
            <w:bookmarkEnd w:id="0"/>
          </w:p>
        </w:tc>
      </w:tr>
      <w:tr w:rsidR="00F33754" w:rsidRPr="00A138AA" w14:paraId="4CC2F75B" w14:textId="77777777" w:rsidTr="00712ED5">
        <w:tblPrEx>
          <w:tblBorders>
            <w:top w:val="single" w:sz="6" w:space="0" w:color="auto"/>
            <w:left w:val="single" w:sz="6" w:space="0" w:color="auto"/>
            <w:bottom w:val="single" w:sz="6" w:space="0" w:color="auto"/>
            <w:right w:val="single" w:sz="6" w:space="0" w:color="auto"/>
          </w:tblBorders>
        </w:tblPrEx>
        <w:trPr>
          <w:trHeight w:val="390"/>
        </w:trPr>
        <w:tc>
          <w:tcPr>
            <w:tcW w:w="4962" w:type="dxa"/>
            <w:gridSpan w:val="3"/>
            <w:tcBorders>
              <w:top w:val="single" w:sz="6" w:space="0" w:color="C0C0C0"/>
              <w:left w:val="single" w:sz="6" w:space="0" w:color="C0C0C0"/>
              <w:bottom w:val="single" w:sz="6" w:space="0" w:color="C0C0C0"/>
              <w:right w:val="single" w:sz="6" w:space="0" w:color="C0C0C0"/>
            </w:tcBorders>
            <w:shd w:val="clear" w:color="auto" w:fill="EAEAEA"/>
            <w:tcMar>
              <w:left w:w="105" w:type="dxa"/>
              <w:right w:w="105" w:type="dxa"/>
            </w:tcMar>
            <w:vAlign w:val="center"/>
          </w:tcPr>
          <w:p w14:paraId="0A4B3A06" w14:textId="760D330F" w:rsidR="00F33754" w:rsidRDefault="00F33754" w:rsidP="00691976">
            <w:pPr>
              <w:pStyle w:val="FLISFormQuestionlabelsandanswers"/>
              <w:spacing w:before="60" w:after="60"/>
            </w:pPr>
            <w:r>
              <w:t>Is the kiritaki in the care of Oranga Tamariki?</w:t>
            </w:r>
          </w:p>
        </w:tc>
        <w:tc>
          <w:tcPr>
            <w:tcW w:w="2481" w:type="dxa"/>
            <w:gridSpan w:val="2"/>
            <w:tcBorders>
              <w:top w:val="single" w:sz="6" w:space="0" w:color="C0C0C0"/>
              <w:left w:val="single" w:sz="6" w:space="0" w:color="C0C0C0"/>
              <w:bottom w:val="single" w:sz="6" w:space="0" w:color="C0C0C0"/>
              <w:right w:val="single" w:sz="6" w:space="0" w:color="C0C0C0"/>
            </w:tcBorders>
            <w:shd w:val="clear" w:color="auto" w:fill="auto"/>
          </w:tcPr>
          <w:p w14:paraId="4F2894CA" w14:textId="2B45518E" w:rsidR="00F33754" w:rsidRDefault="00000000" w:rsidP="00D76CE7">
            <w:pPr>
              <w:pStyle w:val="FLISFormQuestionlabelsandanswers"/>
              <w:spacing w:before="60" w:after="60"/>
            </w:pPr>
            <w:sdt>
              <w:sdtPr>
                <w:rPr>
                  <w:sz w:val="26"/>
                  <w:szCs w:val="26"/>
                </w:rPr>
                <w:id w:val="-1067952213"/>
                <w14:checkbox>
                  <w14:checked w14:val="0"/>
                  <w14:checkedState w14:val="2612" w14:font="MS Gothic"/>
                  <w14:uncheckedState w14:val="2610" w14:font="MS Gothic"/>
                </w14:checkbox>
              </w:sdtPr>
              <w:sdtContent>
                <w:r w:rsidR="0005577F">
                  <w:rPr>
                    <w:rFonts w:ascii="MS Gothic" w:eastAsia="MS Gothic" w:hAnsi="MS Gothic" w:hint="eastAsia"/>
                    <w:sz w:val="26"/>
                    <w:szCs w:val="26"/>
                  </w:rPr>
                  <w:t>☐</w:t>
                </w:r>
              </w:sdtContent>
            </w:sdt>
            <w:r w:rsidR="0005577F">
              <w:t xml:space="preserve"> </w:t>
            </w:r>
            <w:r w:rsidR="00F33754">
              <w:t>Yes</w:t>
            </w:r>
          </w:p>
        </w:tc>
        <w:tc>
          <w:tcPr>
            <w:tcW w:w="2482" w:type="dxa"/>
            <w:gridSpan w:val="2"/>
            <w:tcBorders>
              <w:top w:val="single" w:sz="6" w:space="0" w:color="C0C0C0"/>
              <w:left w:val="single" w:sz="6" w:space="0" w:color="C0C0C0"/>
              <w:bottom w:val="single" w:sz="6" w:space="0" w:color="C0C0C0"/>
              <w:right w:val="single" w:sz="6" w:space="0" w:color="C0C0C0"/>
            </w:tcBorders>
            <w:shd w:val="clear" w:color="auto" w:fill="auto"/>
          </w:tcPr>
          <w:p w14:paraId="269C1449" w14:textId="4A62F103" w:rsidR="00F33754" w:rsidRDefault="00000000" w:rsidP="00D76CE7">
            <w:pPr>
              <w:pStyle w:val="FLISFormQuestionlabelsandanswers"/>
              <w:spacing w:before="60" w:after="60"/>
              <w:rPr>
                <w:rStyle w:val="CommentReference"/>
                <w:rFonts w:cs="Times New Roman"/>
              </w:rPr>
            </w:pPr>
            <w:sdt>
              <w:sdtPr>
                <w:rPr>
                  <w:sz w:val="26"/>
                  <w:szCs w:val="26"/>
                </w:rPr>
                <w:id w:val="-1082529689"/>
                <w14:checkbox>
                  <w14:checked w14:val="0"/>
                  <w14:checkedState w14:val="2612" w14:font="MS Gothic"/>
                  <w14:uncheckedState w14:val="2610" w14:font="MS Gothic"/>
                </w14:checkbox>
              </w:sdtPr>
              <w:sdtContent>
                <w:r w:rsidR="00556D09">
                  <w:rPr>
                    <w:rFonts w:ascii="MS Gothic" w:eastAsia="MS Gothic" w:hAnsi="MS Gothic" w:hint="eastAsia"/>
                    <w:sz w:val="26"/>
                    <w:szCs w:val="26"/>
                  </w:rPr>
                  <w:t>☐</w:t>
                </w:r>
              </w:sdtContent>
            </w:sdt>
            <w:r w:rsidR="00A45CE0">
              <w:t xml:space="preserve"> </w:t>
            </w:r>
            <w:r w:rsidR="00F33754">
              <w:t>No</w:t>
            </w:r>
          </w:p>
        </w:tc>
      </w:tr>
      <w:tr w:rsidR="00415C47" w:rsidRPr="00A138AA" w14:paraId="75D2FEE1" w14:textId="77777777" w:rsidTr="00712ED5">
        <w:tblPrEx>
          <w:tblBorders>
            <w:top w:val="single" w:sz="6" w:space="0" w:color="auto"/>
            <w:left w:val="single" w:sz="6" w:space="0" w:color="auto"/>
            <w:bottom w:val="single" w:sz="6" w:space="0" w:color="auto"/>
            <w:right w:val="single" w:sz="6" w:space="0" w:color="auto"/>
          </w:tblBorders>
        </w:tblPrEx>
        <w:trPr>
          <w:trHeight w:val="390"/>
        </w:trPr>
        <w:tc>
          <w:tcPr>
            <w:tcW w:w="4962" w:type="dxa"/>
            <w:gridSpan w:val="3"/>
            <w:tcBorders>
              <w:top w:val="single" w:sz="6" w:space="0" w:color="C0C0C0"/>
              <w:left w:val="single" w:sz="6" w:space="0" w:color="C0C0C0"/>
              <w:bottom w:val="single" w:sz="6" w:space="0" w:color="C0C0C0"/>
              <w:right w:val="single" w:sz="6" w:space="0" w:color="C0C0C0"/>
            </w:tcBorders>
            <w:shd w:val="clear" w:color="auto" w:fill="EAEAEA"/>
            <w:tcMar>
              <w:left w:w="105" w:type="dxa"/>
              <w:right w:w="105" w:type="dxa"/>
            </w:tcMar>
            <w:vAlign w:val="center"/>
          </w:tcPr>
          <w:p w14:paraId="363584E8" w14:textId="2EED2706" w:rsidR="00415C47" w:rsidRDefault="00000000" w:rsidP="00A77347">
            <w:pPr>
              <w:pStyle w:val="FLISFormQuestionlabelsandanswers"/>
            </w:pPr>
            <w:sdt>
              <w:sdtPr>
                <w:id w:val="-1542431227"/>
                <w14:checkbox>
                  <w14:checked w14:val="1"/>
                  <w14:checkedState w14:val="2612" w14:font="MS Gothic"/>
                  <w14:uncheckedState w14:val="2610" w14:font="MS Gothic"/>
                </w14:checkbox>
              </w:sdtPr>
              <w:sdtContent>
                <w:r w:rsidR="00415C47">
                  <w:t>A</w:t>
                </w:r>
              </w:sdtContent>
            </w:sdt>
            <w:r w:rsidR="00415C47">
              <w:t>re there any formal guardianship/custody orders in place?</w:t>
            </w:r>
          </w:p>
        </w:tc>
        <w:tc>
          <w:tcPr>
            <w:tcW w:w="1654" w:type="dxa"/>
            <w:tcBorders>
              <w:top w:val="single" w:sz="6" w:space="0" w:color="C0C0C0"/>
              <w:left w:val="single" w:sz="6" w:space="0" w:color="C0C0C0"/>
              <w:bottom w:val="single" w:sz="6" w:space="0" w:color="C0C0C0"/>
              <w:right w:val="single" w:sz="6" w:space="0" w:color="C0C0C0"/>
            </w:tcBorders>
            <w:shd w:val="clear" w:color="auto" w:fill="auto"/>
          </w:tcPr>
          <w:p w14:paraId="7D97448E" w14:textId="776C2B39" w:rsidR="00415C47" w:rsidRDefault="00000000" w:rsidP="00A77347">
            <w:pPr>
              <w:pStyle w:val="FLISFormQuestionlabelsandanswers"/>
            </w:pPr>
            <w:sdt>
              <w:sdtPr>
                <w:rPr>
                  <w:sz w:val="26"/>
                  <w:szCs w:val="26"/>
                </w:rPr>
                <w:id w:val="735060984"/>
                <w14:checkbox>
                  <w14:checked w14:val="0"/>
                  <w14:checkedState w14:val="2612" w14:font="MS Gothic"/>
                  <w14:uncheckedState w14:val="2610" w14:font="MS Gothic"/>
                </w14:checkbox>
              </w:sdtPr>
              <w:sdtContent>
                <w:r w:rsidR="0005577F">
                  <w:rPr>
                    <w:rFonts w:ascii="MS Gothic" w:eastAsia="MS Gothic" w:hAnsi="MS Gothic" w:hint="eastAsia"/>
                    <w:sz w:val="26"/>
                    <w:szCs w:val="26"/>
                  </w:rPr>
                  <w:t>☐</w:t>
                </w:r>
              </w:sdtContent>
            </w:sdt>
            <w:r w:rsidR="0005577F">
              <w:t xml:space="preserve"> </w:t>
            </w:r>
            <w:r w:rsidR="00415C47">
              <w:t>Yes</w:t>
            </w:r>
          </w:p>
        </w:tc>
        <w:tc>
          <w:tcPr>
            <w:tcW w:w="1654" w:type="dxa"/>
            <w:gridSpan w:val="2"/>
            <w:tcBorders>
              <w:top w:val="single" w:sz="6" w:space="0" w:color="C0C0C0"/>
              <w:left w:val="single" w:sz="6" w:space="0" w:color="C0C0C0"/>
              <w:bottom w:val="single" w:sz="6" w:space="0" w:color="C0C0C0"/>
              <w:right w:val="single" w:sz="6" w:space="0" w:color="C0C0C0"/>
            </w:tcBorders>
            <w:shd w:val="clear" w:color="auto" w:fill="auto"/>
          </w:tcPr>
          <w:p w14:paraId="15E2D2A1" w14:textId="6AD119FD" w:rsidR="00415C47" w:rsidRDefault="00000000" w:rsidP="00A77347">
            <w:pPr>
              <w:pStyle w:val="FLISFormQuestionlabelsandanswers"/>
            </w:pPr>
            <w:sdt>
              <w:sdtPr>
                <w:rPr>
                  <w:sz w:val="26"/>
                  <w:szCs w:val="26"/>
                </w:rPr>
                <w:id w:val="-1087074291"/>
                <w14:checkbox>
                  <w14:checked w14:val="0"/>
                  <w14:checkedState w14:val="2612" w14:font="MS Gothic"/>
                  <w14:uncheckedState w14:val="2610" w14:font="MS Gothic"/>
                </w14:checkbox>
              </w:sdtPr>
              <w:sdtContent>
                <w:r w:rsidR="0005577F">
                  <w:rPr>
                    <w:rFonts w:ascii="MS Gothic" w:eastAsia="MS Gothic" w:hAnsi="MS Gothic" w:hint="eastAsia"/>
                    <w:sz w:val="26"/>
                    <w:szCs w:val="26"/>
                  </w:rPr>
                  <w:t>☐</w:t>
                </w:r>
              </w:sdtContent>
            </w:sdt>
            <w:r w:rsidR="0005577F">
              <w:t xml:space="preserve"> </w:t>
            </w:r>
            <w:r w:rsidR="00415C47">
              <w:t>No</w:t>
            </w:r>
          </w:p>
        </w:tc>
        <w:tc>
          <w:tcPr>
            <w:tcW w:w="1655" w:type="dxa"/>
            <w:tcBorders>
              <w:top w:val="single" w:sz="6" w:space="0" w:color="C0C0C0"/>
              <w:left w:val="single" w:sz="6" w:space="0" w:color="C0C0C0"/>
              <w:bottom w:val="single" w:sz="6" w:space="0" w:color="C0C0C0"/>
              <w:right w:val="single" w:sz="6" w:space="0" w:color="C0C0C0"/>
            </w:tcBorders>
            <w:shd w:val="clear" w:color="auto" w:fill="auto"/>
          </w:tcPr>
          <w:p w14:paraId="2D74D318" w14:textId="47229CB6" w:rsidR="00415C47" w:rsidRDefault="00000000" w:rsidP="00A77347">
            <w:pPr>
              <w:pStyle w:val="FLISFormQuestionlabelsandanswers"/>
              <w:rPr>
                <w:sz w:val="26"/>
                <w:szCs w:val="26"/>
              </w:rPr>
            </w:pPr>
            <w:sdt>
              <w:sdtPr>
                <w:rPr>
                  <w:sz w:val="26"/>
                  <w:szCs w:val="26"/>
                </w:rPr>
                <w:id w:val="-409238118"/>
                <w14:checkbox>
                  <w14:checked w14:val="0"/>
                  <w14:checkedState w14:val="2612" w14:font="MS Gothic"/>
                  <w14:uncheckedState w14:val="2610" w14:font="MS Gothic"/>
                </w14:checkbox>
              </w:sdtPr>
              <w:sdtContent>
                <w:r w:rsidR="00415C47">
                  <w:rPr>
                    <w:rFonts w:ascii="MS Gothic" w:eastAsia="MS Gothic" w:hAnsi="MS Gothic" w:hint="eastAsia"/>
                    <w:sz w:val="26"/>
                    <w:szCs w:val="26"/>
                  </w:rPr>
                  <w:t>☐</w:t>
                </w:r>
              </w:sdtContent>
            </w:sdt>
            <w:r w:rsidR="00415C47">
              <w:t xml:space="preserve"> Don’t know</w:t>
            </w:r>
          </w:p>
        </w:tc>
      </w:tr>
      <w:tr w:rsidR="00572672" w:rsidRPr="00A138AA" w14:paraId="26A7C151" w14:textId="77777777">
        <w:tblPrEx>
          <w:tblBorders>
            <w:top w:val="single" w:sz="6" w:space="0" w:color="auto"/>
            <w:left w:val="single" w:sz="6" w:space="0" w:color="auto"/>
            <w:bottom w:val="single" w:sz="6" w:space="0" w:color="auto"/>
            <w:right w:val="single" w:sz="6" w:space="0" w:color="auto"/>
          </w:tblBorders>
        </w:tblPrEx>
        <w:trPr>
          <w:trHeight w:val="390"/>
        </w:trPr>
        <w:tc>
          <w:tcPr>
            <w:tcW w:w="9925" w:type="dxa"/>
            <w:gridSpan w:val="7"/>
            <w:tcBorders>
              <w:top w:val="single" w:sz="6" w:space="0" w:color="C0C0C0"/>
              <w:left w:val="single" w:sz="6" w:space="0" w:color="C0C0C0"/>
              <w:bottom w:val="single" w:sz="6" w:space="0" w:color="C0C0C0"/>
              <w:right w:val="single" w:sz="6" w:space="0" w:color="C0C0C0"/>
            </w:tcBorders>
            <w:shd w:val="clear" w:color="auto" w:fill="auto"/>
            <w:tcMar>
              <w:left w:w="105" w:type="dxa"/>
              <w:right w:w="105" w:type="dxa"/>
            </w:tcMar>
            <w:vAlign w:val="center"/>
          </w:tcPr>
          <w:p w14:paraId="29D33512" w14:textId="7189972F" w:rsidR="00572672" w:rsidRDefault="00572672" w:rsidP="00A77347">
            <w:pPr>
              <w:pStyle w:val="FLISFormQuestionlabelsandanswers"/>
            </w:pPr>
            <w:r>
              <w:t xml:space="preserve">If yes, describe the formal guardianship/custody orders (if known): </w:t>
            </w:r>
            <w:r>
              <w:rPr>
                <w:lang w:val="en-NZ"/>
              </w:rPr>
              <w:fldChar w:fldCharType="begin">
                <w:ffData>
                  <w:name w:val=""/>
                  <w:enabled/>
                  <w:calcOnExit w:val="0"/>
                  <w:textInput/>
                </w:ffData>
              </w:fldChar>
            </w:r>
            <w:r>
              <w:rPr>
                <w:lang w:val="en-NZ"/>
              </w:rPr>
              <w:instrText xml:space="preserve"> FORMTEXT </w:instrText>
            </w:r>
            <w:r>
              <w:rPr>
                <w:lang w:val="en-NZ"/>
              </w:rPr>
            </w:r>
            <w:r>
              <w:rPr>
                <w:lang w:val="en-NZ"/>
              </w:rPr>
              <w:fldChar w:fldCharType="separate"/>
            </w:r>
            <w:r>
              <w:rPr>
                <w:noProof/>
                <w:lang w:val="en-NZ"/>
              </w:rPr>
              <w:t> </w:t>
            </w:r>
            <w:r>
              <w:rPr>
                <w:noProof/>
                <w:lang w:val="en-NZ"/>
              </w:rPr>
              <w:t> </w:t>
            </w:r>
            <w:r>
              <w:rPr>
                <w:noProof/>
                <w:lang w:val="en-NZ"/>
              </w:rPr>
              <w:t> </w:t>
            </w:r>
            <w:r>
              <w:rPr>
                <w:noProof/>
                <w:lang w:val="en-NZ"/>
              </w:rPr>
              <w:t> </w:t>
            </w:r>
            <w:r>
              <w:rPr>
                <w:noProof/>
                <w:lang w:val="en-NZ"/>
              </w:rPr>
              <w:t> </w:t>
            </w:r>
            <w:r>
              <w:rPr>
                <w:lang w:val="en-NZ"/>
              </w:rPr>
              <w:fldChar w:fldCharType="end"/>
            </w:r>
          </w:p>
        </w:tc>
      </w:tr>
      <w:tr w:rsidR="00EF68D5" w:rsidRPr="00A138AA" w14:paraId="5B37C862" w14:textId="77777777" w:rsidTr="008E741C">
        <w:tblPrEx>
          <w:tblBorders>
            <w:top w:val="single" w:sz="6" w:space="0" w:color="auto"/>
            <w:left w:val="single" w:sz="6" w:space="0" w:color="auto"/>
            <w:bottom w:val="single" w:sz="6" w:space="0" w:color="auto"/>
            <w:right w:val="single" w:sz="6" w:space="0" w:color="auto"/>
          </w:tblBorders>
        </w:tblPrEx>
        <w:trPr>
          <w:trHeight w:val="390"/>
        </w:trPr>
        <w:tc>
          <w:tcPr>
            <w:tcW w:w="9925" w:type="dxa"/>
            <w:gridSpan w:val="7"/>
            <w:tcBorders>
              <w:top w:val="single" w:sz="6" w:space="0" w:color="C0C0C0"/>
              <w:left w:val="single" w:sz="6" w:space="0" w:color="C0C0C0"/>
              <w:bottom w:val="single" w:sz="6" w:space="0" w:color="C0C0C0"/>
              <w:right w:val="single" w:sz="6" w:space="0" w:color="C0C0C0"/>
            </w:tcBorders>
            <w:shd w:val="clear" w:color="auto" w:fill="auto"/>
            <w:tcMar>
              <w:left w:w="105" w:type="dxa"/>
              <w:right w:w="105" w:type="dxa"/>
            </w:tcMar>
            <w:vAlign w:val="center"/>
          </w:tcPr>
          <w:p w14:paraId="6A690D80" w14:textId="748D9167" w:rsidR="00EF68D5" w:rsidRDefault="00EF68D5" w:rsidP="00A77347">
            <w:pPr>
              <w:pStyle w:val="FLISFormQuestionlabelsandanswers"/>
            </w:pPr>
            <w:r>
              <w:t xml:space="preserve">Legal order (if known): </w:t>
            </w:r>
            <w:r>
              <w:rPr>
                <w:lang w:val="en-NZ"/>
              </w:rPr>
              <w:fldChar w:fldCharType="begin">
                <w:ffData>
                  <w:name w:val=""/>
                  <w:enabled/>
                  <w:calcOnExit w:val="0"/>
                  <w:textInput/>
                </w:ffData>
              </w:fldChar>
            </w:r>
            <w:r>
              <w:rPr>
                <w:lang w:val="en-NZ"/>
              </w:rPr>
              <w:instrText xml:space="preserve"> FORMTEXT </w:instrText>
            </w:r>
            <w:r>
              <w:rPr>
                <w:lang w:val="en-NZ"/>
              </w:rPr>
            </w:r>
            <w:r>
              <w:rPr>
                <w:lang w:val="en-NZ"/>
              </w:rPr>
              <w:fldChar w:fldCharType="separate"/>
            </w:r>
            <w:r>
              <w:rPr>
                <w:noProof/>
                <w:lang w:val="en-NZ"/>
              </w:rPr>
              <w:t> </w:t>
            </w:r>
            <w:r>
              <w:rPr>
                <w:noProof/>
                <w:lang w:val="en-NZ"/>
              </w:rPr>
              <w:t> </w:t>
            </w:r>
            <w:r>
              <w:rPr>
                <w:noProof/>
                <w:lang w:val="en-NZ"/>
              </w:rPr>
              <w:t> </w:t>
            </w:r>
            <w:r>
              <w:rPr>
                <w:noProof/>
                <w:lang w:val="en-NZ"/>
              </w:rPr>
              <w:t> </w:t>
            </w:r>
            <w:r>
              <w:rPr>
                <w:noProof/>
                <w:lang w:val="en-NZ"/>
              </w:rPr>
              <w:t> </w:t>
            </w:r>
            <w:r>
              <w:rPr>
                <w:lang w:val="en-NZ"/>
              </w:rPr>
              <w:fldChar w:fldCharType="end"/>
            </w:r>
          </w:p>
        </w:tc>
      </w:tr>
      <w:tr w:rsidR="006243CD" w:rsidRPr="00A138AA" w14:paraId="7058A297" w14:textId="77777777">
        <w:tblPrEx>
          <w:tblBorders>
            <w:top w:val="single" w:sz="6" w:space="0" w:color="auto"/>
            <w:left w:val="single" w:sz="6" w:space="0" w:color="auto"/>
            <w:bottom w:val="single" w:sz="6" w:space="0" w:color="auto"/>
            <w:right w:val="single" w:sz="6" w:space="0" w:color="auto"/>
          </w:tblBorders>
        </w:tblPrEx>
        <w:trPr>
          <w:trHeight w:val="390"/>
        </w:trPr>
        <w:tc>
          <w:tcPr>
            <w:tcW w:w="9925" w:type="dxa"/>
            <w:gridSpan w:val="7"/>
            <w:tcBorders>
              <w:top w:val="single" w:sz="6" w:space="0" w:color="C0C0C0"/>
              <w:left w:val="single" w:sz="6" w:space="0" w:color="C0C0C0"/>
              <w:bottom w:val="single" w:sz="6" w:space="0" w:color="C0C0C0"/>
              <w:right w:val="single" w:sz="6" w:space="0" w:color="C0C0C0"/>
            </w:tcBorders>
            <w:shd w:val="clear" w:color="auto" w:fill="auto"/>
            <w:tcMar>
              <w:left w:w="105" w:type="dxa"/>
              <w:right w:w="105" w:type="dxa"/>
            </w:tcMar>
            <w:vAlign w:val="center"/>
          </w:tcPr>
          <w:p w14:paraId="769FED1F" w14:textId="1FA535D3" w:rsidR="006243CD" w:rsidRDefault="006243CD" w:rsidP="00A77347">
            <w:pPr>
              <w:pStyle w:val="FLISFormQuestionlabelsandanswers"/>
            </w:pPr>
            <w:r>
              <w:t>Name of guardian/whānau</w:t>
            </w:r>
            <w:r w:rsidR="00361EAD">
              <w:t>:</w:t>
            </w:r>
            <w:r w:rsidR="00361EAD">
              <w:rPr>
                <w:lang w:val="en-NZ"/>
              </w:rPr>
              <w:t xml:space="preserve"> </w:t>
            </w:r>
            <w:r w:rsidR="00361EAD">
              <w:rPr>
                <w:lang w:val="en-NZ"/>
              </w:rPr>
              <w:fldChar w:fldCharType="begin">
                <w:ffData>
                  <w:name w:val=""/>
                  <w:enabled/>
                  <w:calcOnExit w:val="0"/>
                  <w:textInput/>
                </w:ffData>
              </w:fldChar>
            </w:r>
            <w:r w:rsidR="00361EAD">
              <w:rPr>
                <w:lang w:val="en-NZ"/>
              </w:rPr>
              <w:instrText xml:space="preserve"> FORMTEXT </w:instrText>
            </w:r>
            <w:r w:rsidR="00361EAD">
              <w:rPr>
                <w:lang w:val="en-NZ"/>
              </w:rPr>
            </w:r>
            <w:r w:rsidR="00361EAD">
              <w:rPr>
                <w:lang w:val="en-NZ"/>
              </w:rPr>
              <w:fldChar w:fldCharType="separate"/>
            </w:r>
            <w:r w:rsidR="00361EAD">
              <w:rPr>
                <w:noProof/>
                <w:lang w:val="en-NZ"/>
              </w:rPr>
              <w:t> </w:t>
            </w:r>
            <w:r w:rsidR="00361EAD">
              <w:rPr>
                <w:noProof/>
                <w:lang w:val="en-NZ"/>
              </w:rPr>
              <w:t> </w:t>
            </w:r>
            <w:r w:rsidR="00361EAD">
              <w:rPr>
                <w:noProof/>
                <w:lang w:val="en-NZ"/>
              </w:rPr>
              <w:t> </w:t>
            </w:r>
            <w:r w:rsidR="00361EAD">
              <w:rPr>
                <w:noProof/>
                <w:lang w:val="en-NZ"/>
              </w:rPr>
              <w:t> </w:t>
            </w:r>
            <w:r w:rsidR="00361EAD">
              <w:rPr>
                <w:noProof/>
                <w:lang w:val="en-NZ"/>
              </w:rPr>
              <w:t> </w:t>
            </w:r>
            <w:r w:rsidR="00361EAD">
              <w:rPr>
                <w:lang w:val="en-NZ"/>
              </w:rPr>
              <w:fldChar w:fldCharType="end"/>
            </w:r>
          </w:p>
        </w:tc>
      </w:tr>
      <w:tr w:rsidR="006243CD" w:rsidRPr="00A138AA" w14:paraId="429A4B6D" w14:textId="77777777" w:rsidTr="00712ED5">
        <w:tblPrEx>
          <w:tblBorders>
            <w:top w:val="single" w:sz="6" w:space="0" w:color="auto"/>
            <w:left w:val="single" w:sz="6" w:space="0" w:color="auto"/>
            <w:bottom w:val="single" w:sz="6" w:space="0" w:color="auto"/>
            <w:right w:val="single" w:sz="6" w:space="0" w:color="auto"/>
          </w:tblBorders>
        </w:tblPrEx>
        <w:trPr>
          <w:trHeight w:val="390"/>
        </w:trPr>
        <w:tc>
          <w:tcPr>
            <w:tcW w:w="9925" w:type="dxa"/>
            <w:gridSpan w:val="7"/>
            <w:tcBorders>
              <w:top w:val="single" w:sz="6" w:space="0" w:color="C0C0C0"/>
              <w:left w:val="single" w:sz="6" w:space="0" w:color="C0C0C0"/>
              <w:bottom w:val="single" w:sz="6" w:space="0" w:color="C0C0C0"/>
              <w:right w:val="single" w:sz="6" w:space="0" w:color="C0C0C0"/>
            </w:tcBorders>
            <w:shd w:val="clear" w:color="auto" w:fill="EAEAEA"/>
            <w:tcMar>
              <w:left w:w="105" w:type="dxa"/>
              <w:right w:w="105" w:type="dxa"/>
            </w:tcMar>
            <w:vAlign w:val="center"/>
          </w:tcPr>
          <w:p w14:paraId="56D4F3D0" w14:textId="1C5972D5" w:rsidR="006243CD" w:rsidRDefault="00A46E25" w:rsidP="00A77347">
            <w:pPr>
              <w:pStyle w:val="FLISFormQuestionlabelsandanswers"/>
            </w:pPr>
            <w:r>
              <w:t>Is the guardian/whānau</w:t>
            </w:r>
            <w:r w:rsidR="002C7E6F">
              <w:t xml:space="preserve"> listed above</w:t>
            </w:r>
            <w:r>
              <w:t xml:space="preserve"> a</w:t>
            </w:r>
            <w:r w:rsidR="006243CD">
              <w:t xml:space="preserve"> legal guardian?</w:t>
            </w:r>
          </w:p>
        </w:tc>
      </w:tr>
      <w:tr w:rsidR="005C6793" w:rsidRPr="00A138AA" w14:paraId="340EB5B5" w14:textId="77777777">
        <w:tblPrEx>
          <w:tblBorders>
            <w:top w:val="single" w:sz="6" w:space="0" w:color="auto"/>
            <w:left w:val="single" w:sz="6" w:space="0" w:color="auto"/>
            <w:bottom w:val="single" w:sz="6" w:space="0" w:color="auto"/>
            <w:right w:val="single" w:sz="6" w:space="0" w:color="auto"/>
          </w:tblBorders>
        </w:tblPrEx>
        <w:trPr>
          <w:trHeight w:val="390"/>
        </w:trPr>
        <w:tc>
          <w:tcPr>
            <w:tcW w:w="3308" w:type="dxa"/>
            <w:gridSpan w:val="2"/>
            <w:tcBorders>
              <w:top w:val="single" w:sz="6" w:space="0" w:color="C0C0C0"/>
              <w:left w:val="single" w:sz="6" w:space="0" w:color="C0C0C0"/>
              <w:bottom w:val="single" w:sz="6" w:space="0" w:color="C0C0C0"/>
              <w:right w:val="single" w:sz="6" w:space="0" w:color="C0C0C0"/>
            </w:tcBorders>
            <w:shd w:val="clear" w:color="auto" w:fill="auto"/>
            <w:tcMar>
              <w:left w:w="105" w:type="dxa"/>
              <w:right w:w="105" w:type="dxa"/>
            </w:tcMar>
          </w:tcPr>
          <w:p w14:paraId="1B95D8C8" w14:textId="77777777" w:rsidR="005C6793" w:rsidRDefault="00000000" w:rsidP="00D76CE7">
            <w:pPr>
              <w:pStyle w:val="FLISFormQuestionlabelsandanswers"/>
              <w:spacing w:before="60" w:after="60"/>
              <w:rPr>
                <w:sz w:val="26"/>
                <w:szCs w:val="26"/>
              </w:rPr>
            </w:pPr>
            <w:sdt>
              <w:sdtPr>
                <w:rPr>
                  <w:sz w:val="26"/>
                  <w:szCs w:val="26"/>
                </w:rPr>
                <w:id w:val="1035463049"/>
                <w14:checkbox>
                  <w14:checked w14:val="0"/>
                  <w14:checkedState w14:val="2612" w14:font="MS Gothic"/>
                  <w14:uncheckedState w14:val="2610" w14:font="MS Gothic"/>
                </w14:checkbox>
              </w:sdtPr>
              <w:sdtContent>
                <w:r w:rsidR="005C6793">
                  <w:rPr>
                    <w:rFonts w:ascii="MS Gothic" w:eastAsia="MS Gothic" w:hAnsi="MS Gothic" w:hint="eastAsia"/>
                    <w:sz w:val="26"/>
                    <w:szCs w:val="26"/>
                  </w:rPr>
                  <w:t>☐</w:t>
                </w:r>
              </w:sdtContent>
            </w:sdt>
            <w:r w:rsidR="005C6793">
              <w:t xml:space="preserve"> Yes</w:t>
            </w:r>
          </w:p>
        </w:tc>
        <w:tc>
          <w:tcPr>
            <w:tcW w:w="3308" w:type="dxa"/>
            <w:gridSpan w:val="2"/>
            <w:tcBorders>
              <w:top w:val="single" w:sz="6" w:space="0" w:color="C0C0C0"/>
              <w:left w:val="single" w:sz="6" w:space="0" w:color="C0C0C0"/>
              <w:bottom w:val="single" w:sz="6" w:space="0" w:color="C0C0C0"/>
              <w:right w:val="single" w:sz="6" w:space="0" w:color="C0C0C0"/>
            </w:tcBorders>
            <w:shd w:val="clear" w:color="auto" w:fill="auto"/>
          </w:tcPr>
          <w:p w14:paraId="65894175" w14:textId="6425DCD6" w:rsidR="005C6793" w:rsidRDefault="00000000" w:rsidP="00D76CE7">
            <w:pPr>
              <w:pStyle w:val="FLISFormQuestionlabelsandanswers"/>
              <w:spacing w:before="60" w:after="60"/>
              <w:rPr>
                <w:sz w:val="26"/>
                <w:szCs w:val="26"/>
              </w:rPr>
            </w:pPr>
            <w:sdt>
              <w:sdtPr>
                <w:rPr>
                  <w:sz w:val="26"/>
                  <w:szCs w:val="26"/>
                </w:rPr>
                <w:id w:val="1407185439"/>
                <w14:checkbox>
                  <w14:checked w14:val="0"/>
                  <w14:checkedState w14:val="2612" w14:font="MS Gothic"/>
                  <w14:uncheckedState w14:val="2610" w14:font="MS Gothic"/>
                </w14:checkbox>
              </w:sdtPr>
              <w:sdtContent>
                <w:r w:rsidR="005C6793">
                  <w:rPr>
                    <w:rFonts w:ascii="MS Gothic" w:eastAsia="MS Gothic" w:hAnsi="MS Gothic" w:hint="eastAsia"/>
                    <w:sz w:val="26"/>
                    <w:szCs w:val="26"/>
                  </w:rPr>
                  <w:t>☐</w:t>
                </w:r>
              </w:sdtContent>
            </w:sdt>
            <w:r w:rsidR="005C6793">
              <w:t xml:space="preserve"> No</w:t>
            </w:r>
          </w:p>
        </w:tc>
        <w:tc>
          <w:tcPr>
            <w:tcW w:w="3309" w:type="dxa"/>
            <w:gridSpan w:val="3"/>
            <w:tcBorders>
              <w:top w:val="single" w:sz="6" w:space="0" w:color="C0C0C0"/>
              <w:left w:val="single" w:sz="6" w:space="0" w:color="C0C0C0"/>
              <w:bottom w:val="single" w:sz="6" w:space="0" w:color="C0C0C0"/>
              <w:right w:val="single" w:sz="6" w:space="0" w:color="C0C0C0"/>
            </w:tcBorders>
            <w:shd w:val="clear" w:color="auto" w:fill="auto"/>
          </w:tcPr>
          <w:p w14:paraId="4E447A25" w14:textId="47641512" w:rsidR="005C6793" w:rsidRDefault="00000000" w:rsidP="00D76CE7">
            <w:pPr>
              <w:pStyle w:val="FLISFormQuestionlabelsandanswers"/>
              <w:spacing w:before="60" w:after="60"/>
            </w:pPr>
            <w:sdt>
              <w:sdtPr>
                <w:rPr>
                  <w:sz w:val="26"/>
                  <w:szCs w:val="26"/>
                </w:rPr>
                <w:id w:val="1472019563"/>
                <w14:checkbox>
                  <w14:checked w14:val="0"/>
                  <w14:checkedState w14:val="2612" w14:font="MS Gothic"/>
                  <w14:uncheckedState w14:val="2610" w14:font="MS Gothic"/>
                </w14:checkbox>
              </w:sdtPr>
              <w:sdtContent>
                <w:r w:rsidR="005C6793">
                  <w:rPr>
                    <w:rFonts w:ascii="MS Gothic" w:eastAsia="MS Gothic" w:hAnsi="MS Gothic" w:hint="eastAsia"/>
                    <w:sz w:val="26"/>
                    <w:szCs w:val="26"/>
                  </w:rPr>
                  <w:t>☐</w:t>
                </w:r>
              </w:sdtContent>
            </w:sdt>
            <w:r w:rsidR="005C6793">
              <w:t xml:space="preserve"> Don’t know</w:t>
            </w:r>
          </w:p>
        </w:tc>
      </w:tr>
      <w:tr w:rsidR="008F6ABE" w:rsidRPr="00A138AA" w14:paraId="0DA07472" w14:textId="77777777">
        <w:tblPrEx>
          <w:tblBorders>
            <w:top w:val="single" w:sz="6" w:space="0" w:color="auto"/>
            <w:left w:val="single" w:sz="6" w:space="0" w:color="auto"/>
            <w:bottom w:val="single" w:sz="6" w:space="0" w:color="auto"/>
            <w:right w:val="single" w:sz="6" w:space="0" w:color="auto"/>
          </w:tblBorders>
        </w:tblPrEx>
        <w:trPr>
          <w:trHeight w:val="390"/>
        </w:trPr>
        <w:tc>
          <w:tcPr>
            <w:tcW w:w="9925" w:type="dxa"/>
            <w:gridSpan w:val="7"/>
            <w:tcBorders>
              <w:top w:val="single" w:sz="6" w:space="0" w:color="C0C0C0"/>
              <w:left w:val="single" w:sz="6" w:space="0" w:color="C0C0C0"/>
              <w:bottom w:val="single" w:sz="6" w:space="0" w:color="C0C0C0"/>
              <w:right w:val="single" w:sz="6" w:space="0" w:color="C0C0C0"/>
            </w:tcBorders>
            <w:shd w:val="clear" w:color="auto" w:fill="auto"/>
            <w:tcMar>
              <w:left w:w="105" w:type="dxa"/>
              <w:right w:w="105" w:type="dxa"/>
            </w:tcMar>
          </w:tcPr>
          <w:p w14:paraId="46999972" w14:textId="21645A72" w:rsidR="008F6ABE" w:rsidRDefault="008F6ABE" w:rsidP="00A77347">
            <w:pPr>
              <w:pStyle w:val="FLISFormQuestionlabelsandanswers"/>
              <w:rPr>
                <w:sz w:val="26"/>
                <w:szCs w:val="26"/>
              </w:rPr>
            </w:pPr>
            <w:r w:rsidRPr="00556D09">
              <w:t xml:space="preserve">Relationship to kiritaki: </w:t>
            </w:r>
            <w:r w:rsidR="00A23BD5" w:rsidRPr="00556D09">
              <w:rPr>
                <w:shd w:val="clear" w:color="auto" w:fill="E6E6E6"/>
              </w:rPr>
              <w:fldChar w:fldCharType="begin">
                <w:ffData>
                  <w:name w:val=""/>
                  <w:enabled/>
                  <w:calcOnExit w:val="0"/>
                  <w:textInput/>
                </w:ffData>
              </w:fldChar>
            </w:r>
            <w:r w:rsidR="00A23BD5" w:rsidRPr="00556D09">
              <w:rPr>
                <w:shd w:val="clear" w:color="auto" w:fill="E6E6E6"/>
              </w:rPr>
              <w:instrText xml:space="preserve"> FORMTEXT </w:instrText>
            </w:r>
            <w:r w:rsidR="00A23BD5" w:rsidRPr="00556D09">
              <w:rPr>
                <w:shd w:val="clear" w:color="auto" w:fill="E6E6E6"/>
              </w:rPr>
            </w:r>
            <w:r w:rsidR="00A23BD5" w:rsidRPr="00556D09">
              <w:rPr>
                <w:shd w:val="clear" w:color="auto" w:fill="E6E6E6"/>
              </w:rPr>
              <w:fldChar w:fldCharType="separate"/>
            </w:r>
            <w:r w:rsidR="00A23BD5" w:rsidRPr="00556D09">
              <w:rPr>
                <w:shd w:val="clear" w:color="auto" w:fill="E6E6E6"/>
              </w:rPr>
              <w:t> </w:t>
            </w:r>
            <w:r w:rsidR="00A23BD5" w:rsidRPr="00556D09">
              <w:rPr>
                <w:shd w:val="clear" w:color="auto" w:fill="E6E6E6"/>
              </w:rPr>
              <w:t> </w:t>
            </w:r>
            <w:r w:rsidR="00A23BD5" w:rsidRPr="00556D09">
              <w:rPr>
                <w:shd w:val="clear" w:color="auto" w:fill="E6E6E6"/>
              </w:rPr>
              <w:t> </w:t>
            </w:r>
            <w:r w:rsidR="00A23BD5" w:rsidRPr="00556D09">
              <w:rPr>
                <w:shd w:val="clear" w:color="auto" w:fill="E6E6E6"/>
              </w:rPr>
              <w:t> </w:t>
            </w:r>
            <w:r w:rsidR="00A23BD5" w:rsidRPr="00556D09">
              <w:rPr>
                <w:shd w:val="clear" w:color="auto" w:fill="E6E6E6"/>
              </w:rPr>
              <w:t> </w:t>
            </w:r>
            <w:r w:rsidR="00A23BD5" w:rsidRPr="00556D09">
              <w:rPr>
                <w:shd w:val="clear" w:color="auto" w:fill="E6E6E6"/>
              </w:rPr>
              <w:fldChar w:fldCharType="end"/>
            </w:r>
          </w:p>
        </w:tc>
      </w:tr>
      <w:tr w:rsidR="008F6ABE" w:rsidRPr="00A138AA" w14:paraId="0069B9B0" w14:textId="77777777">
        <w:tblPrEx>
          <w:tblBorders>
            <w:top w:val="single" w:sz="6" w:space="0" w:color="auto"/>
            <w:left w:val="single" w:sz="6" w:space="0" w:color="auto"/>
            <w:bottom w:val="single" w:sz="6" w:space="0" w:color="auto"/>
            <w:right w:val="single" w:sz="6" w:space="0" w:color="auto"/>
          </w:tblBorders>
        </w:tblPrEx>
        <w:trPr>
          <w:trHeight w:val="390"/>
        </w:trPr>
        <w:tc>
          <w:tcPr>
            <w:tcW w:w="9925" w:type="dxa"/>
            <w:gridSpan w:val="7"/>
            <w:tcBorders>
              <w:top w:val="single" w:sz="6" w:space="0" w:color="C0C0C0"/>
              <w:left w:val="single" w:sz="6" w:space="0" w:color="C0C0C0"/>
              <w:bottom w:val="single" w:sz="6" w:space="0" w:color="C0C0C0"/>
              <w:right w:val="single" w:sz="6" w:space="0" w:color="C0C0C0"/>
            </w:tcBorders>
            <w:shd w:val="clear" w:color="auto" w:fill="auto"/>
            <w:tcMar>
              <w:left w:w="105" w:type="dxa"/>
              <w:right w:w="105" w:type="dxa"/>
            </w:tcMar>
          </w:tcPr>
          <w:p w14:paraId="4552468F" w14:textId="55D228DD" w:rsidR="008F6ABE" w:rsidRDefault="008F6ABE" w:rsidP="00A77347">
            <w:pPr>
              <w:pStyle w:val="FLISFormQuestionlabelsandanswers"/>
            </w:pPr>
            <w:r>
              <w:t xml:space="preserve">Phone numbers: </w:t>
            </w:r>
            <w:r>
              <w:rPr>
                <w:shd w:val="clear" w:color="auto" w:fill="E6E6E6"/>
              </w:rPr>
              <w:fldChar w:fldCharType="begin">
                <w:ffData>
                  <w:name w:val=""/>
                  <w:enabled/>
                  <w:calcOnExit w:val="0"/>
                  <w:textInput/>
                </w:ffData>
              </w:fldChar>
            </w:r>
            <w:r>
              <w:rPr>
                <w:shd w:val="clear" w:color="auto" w:fill="E6E6E6"/>
              </w:rPr>
              <w:instrText xml:space="preserve"> FORMTEXT </w:instrText>
            </w:r>
            <w:r>
              <w:rPr>
                <w:shd w:val="clear" w:color="auto" w:fill="E6E6E6"/>
              </w:rPr>
            </w:r>
            <w:r>
              <w:rPr>
                <w:shd w:val="clear" w:color="auto" w:fill="E6E6E6"/>
              </w:rPr>
              <w:fldChar w:fldCharType="separate"/>
            </w:r>
            <w:r>
              <w:rPr>
                <w:noProof/>
                <w:shd w:val="clear" w:color="auto" w:fill="E6E6E6"/>
              </w:rPr>
              <w:t> </w:t>
            </w:r>
            <w:r>
              <w:rPr>
                <w:noProof/>
                <w:shd w:val="clear" w:color="auto" w:fill="E6E6E6"/>
              </w:rPr>
              <w:t> </w:t>
            </w:r>
            <w:r>
              <w:rPr>
                <w:noProof/>
                <w:shd w:val="clear" w:color="auto" w:fill="E6E6E6"/>
              </w:rPr>
              <w:t> </w:t>
            </w:r>
            <w:r>
              <w:rPr>
                <w:noProof/>
                <w:shd w:val="clear" w:color="auto" w:fill="E6E6E6"/>
              </w:rPr>
              <w:t> </w:t>
            </w:r>
            <w:r>
              <w:rPr>
                <w:noProof/>
                <w:shd w:val="clear" w:color="auto" w:fill="E6E6E6"/>
              </w:rPr>
              <w:t> </w:t>
            </w:r>
            <w:r>
              <w:rPr>
                <w:shd w:val="clear" w:color="auto" w:fill="E6E6E6"/>
              </w:rPr>
              <w:fldChar w:fldCharType="end"/>
            </w:r>
          </w:p>
        </w:tc>
      </w:tr>
      <w:tr w:rsidR="008F6ABE" w:rsidRPr="00A138AA" w14:paraId="1AF999BA" w14:textId="77777777">
        <w:tblPrEx>
          <w:tblBorders>
            <w:top w:val="single" w:sz="6" w:space="0" w:color="auto"/>
            <w:left w:val="single" w:sz="6" w:space="0" w:color="auto"/>
            <w:bottom w:val="single" w:sz="6" w:space="0" w:color="auto"/>
            <w:right w:val="single" w:sz="6" w:space="0" w:color="auto"/>
          </w:tblBorders>
        </w:tblPrEx>
        <w:trPr>
          <w:trHeight w:val="390"/>
        </w:trPr>
        <w:tc>
          <w:tcPr>
            <w:tcW w:w="9925" w:type="dxa"/>
            <w:gridSpan w:val="7"/>
            <w:tcBorders>
              <w:top w:val="single" w:sz="6" w:space="0" w:color="C0C0C0"/>
              <w:left w:val="single" w:sz="6" w:space="0" w:color="C0C0C0"/>
              <w:bottom w:val="single" w:sz="6" w:space="0" w:color="C0C0C0"/>
              <w:right w:val="single" w:sz="6" w:space="0" w:color="C0C0C0"/>
            </w:tcBorders>
            <w:shd w:val="clear" w:color="auto" w:fill="auto"/>
            <w:tcMar>
              <w:left w:w="105" w:type="dxa"/>
              <w:right w:w="105" w:type="dxa"/>
            </w:tcMar>
          </w:tcPr>
          <w:p w14:paraId="6782AB7C" w14:textId="7B915FF6" w:rsidR="008F6ABE" w:rsidRDefault="008F6ABE" w:rsidP="00A77347">
            <w:pPr>
              <w:pStyle w:val="FLISFormQuestionlabelsandanswers"/>
            </w:pPr>
            <w:r>
              <w:t>Address (if known</w:t>
            </w:r>
            <w:r w:rsidR="00081C08">
              <w:t>):</w:t>
            </w:r>
            <w:r>
              <w:rPr>
                <w:shd w:val="clear" w:color="auto" w:fill="E6E6E6"/>
              </w:rPr>
              <w:fldChar w:fldCharType="begin">
                <w:ffData>
                  <w:name w:val=""/>
                  <w:enabled/>
                  <w:calcOnExit w:val="0"/>
                  <w:textInput/>
                </w:ffData>
              </w:fldChar>
            </w:r>
            <w:r>
              <w:rPr>
                <w:shd w:val="clear" w:color="auto" w:fill="E6E6E6"/>
              </w:rPr>
              <w:instrText xml:space="preserve"> FORMTEXT </w:instrText>
            </w:r>
            <w:r>
              <w:rPr>
                <w:shd w:val="clear" w:color="auto" w:fill="E6E6E6"/>
              </w:rPr>
            </w:r>
            <w:r>
              <w:rPr>
                <w:shd w:val="clear" w:color="auto" w:fill="E6E6E6"/>
              </w:rPr>
              <w:fldChar w:fldCharType="separate"/>
            </w:r>
            <w:r>
              <w:rPr>
                <w:noProof/>
                <w:shd w:val="clear" w:color="auto" w:fill="E6E6E6"/>
              </w:rPr>
              <w:t> </w:t>
            </w:r>
            <w:r>
              <w:rPr>
                <w:noProof/>
                <w:shd w:val="clear" w:color="auto" w:fill="E6E6E6"/>
              </w:rPr>
              <w:t> </w:t>
            </w:r>
            <w:r>
              <w:rPr>
                <w:noProof/>
                <w:shd w:val="clear" w:color="auto" w:fill="E6E6E6"/>
              </w:rPr>
              <w:t> </w:t>
            </w:r>
            <w:r>
              <w:rPr>
                <w:noProof/>
                <w:shd w:val="clear" w:color="auto" w:fill="E6E6E6"/>
              </w:rPr>
              <w:t> </w:t>
            </w:r>
            <w:r>
              <w:rPr>
                <w:noProof/>
                <w:shd w:val="clear" w:color="auto" w:fill="E6E6E6"/>
              </w:rPr>
              <w:t> </w:t>
            </w:r>
            <w:r>
              <w:rPr>
                <w:shd w:val="clear" w:color="auto" w:fill="E6E6E6"/>
              </w:rPr>
              <w:fldChar w:fldCharType="end"/>
            </w:r>
          </w:p>
        </w:tc>
      </w:tr>
      <w:tr w:rsidR="00EF68D5" w14:paraId="20852200" w14:textId="77777777" w:rsidTr="00712ED5">
        <w:trPr>
          <w:trHeight w:val="397"/>
        </w:trPr>
        <w:tc>
          <w:tcPr>
            <w:tcW w:w="9925" w:type="dxa"/>
            <w:gridSpan w:val="7"/>
            <w:tcBorders>
              <w:bottom w:val="single" w:sz="2" w:space="0" w:color="C0C0C0"/>
            </w:tcBorders>
            <w:shd w:val="clear" w:color="auto" w:fill="EAEAEA"/>
          </w:tcPr>
          <w:p w14:paraId="42AA7632" w14:textId="57073E3D" w:rsidR="00EF68D5" w:rsidRDefault="00000000" w:rsidP="00A77347">
            <w:pPr>
              <w:pStyle w:val="FLISFormQuestionlabelsandanswers"/>
            </w:pPr>
            <w:sdt>
              <w:sdtPr>
                <w:id w:val="283157744"/>
                <w14:checkbox>
                  <w14:checked w14:val="0"/>
                  <w14:checkedState w14:val="2612" w14:font="MS Gothic"/>
                  <w14:uncheckedState w14:val="2610" w14:font="MS Gothic"/>
                </w14:checkbox>
              </w:sdtPr>
              <w:sdtContent>
                <w:r w:rsidR="00EF68D5">
                  <w:t>A</w:t>
                </w:r>
              </w:sdtContent>
            </w:sdt>
            <w:r w:rsidR="00EF68D5">
              <w:t xml:space="preserve">re there any reasons why ACC should not contact the </w:t>
            </w:r>
            <w:r w:rsidR="00D608FC">
              <w:t>l</w:t>
            </w:r>
            <w:r w:rsidR="00EF68D5">
              <w:t xml:space="preserve">egal </w:t>
            </w:r>
            <w:r w:rsidR="00D608FC">
              <w:t>g</w:t>
            </w:r>
            <w:r w:rsidR="00EF68D5">
              <w:t>uardian?</w:t>
            </w:r>
          </w:p>
        </w:tc>
      </w:tr>
      <w:tr w:rsidR="00361EAD" w14:paraId="03993FDB" w14:textId="77777777">
        <w:trPr>
          <w:trHeight w:val="397"/>
        </w:trPr>
        <w:tc>
          <w:tcPr>
            <w:tcW w:w="4962" w:type="dxa"/>
            <w:gridSpan w:val="3"/>
            <w:tcBorders>
              <w:top w:val="single" w:sz="2" w:space="0" w:color="C0C0C0"/>
              <w:left w:val="single" w:sz="2" w:space="0" w:color="C0C0C0"/>
              <w:bottom w:val="single" w:sz="2" w:space="0" w:color="C0C0C0"/>
              <w:right w:val="single" w:sz="2" w:space="0" w:color="C0C0C0"/>
            </w:tcBorders>
            <w:shd w:val="clear" w:color="auto" w:fill="auto"/>
          </w:tcPr>
          <w:p w14:paraId="35D1087B" w14:textId="77777777" w:rsidR="00361EAD" w:rsidRDefault="00000000" w:rsidP="00691976">
            <w:pPr>
              <w:pStyle w:val="FLISFormQuestionlabelsandanswers"/>
              <w:spacing w:before="60" w:after="60"/>
              <w:rPr>
                <w:sz w:val="26"/>
                <w:szCs w:val="26"/>
              </w:rPr>
            </w:pPr>
            <w:sdt>
              <w:sdtPr>
                <w:rPr>
                  <w:sz w:val="26"/>
                  <w:szCs w:val="26"/>
                </w:rPr>
                <w:id w:val="1180706846"/>
                <w14:checkbox>
                  <w14:checked w14:val="0"/>
                  <w14:checkedState w14:val="2612" w14:font="MS Gothic"/>
                  <w14:uncheckedState w14:val="2610" w14:font="MS Gothic"/>
                </w14:checkbox>
              </w:sdtPr>
              <w:sdtContent>
                <w:r w:rsidR="00361EAD">
                  <w:rPr>
                    <w:rFonts w:ascii="MS Gothic" w:eastAsia="MS Gothic" w:hAnsi="MS Gothic" w:hint="eastAsia"/>
                    <w:sz w:val="26"/>
                    <w:szCs w:val="26"/>
                  </w:rPr>
                  <w:t>☐</w:t>
                </w:r>
              </w:sdtContent>
            </w:sdt>
            <w:r w:rsidR="00361EAD">
              <w:t xml:space="preserve"> Yes</w:t>
            </w:r>
          </w:p>
        </w:tc>
        <w:tc>
          <w:tcPr>
            <w:tcW w:w="4963" w:type="dxa"/>
            <w:gridSpan w:val="4"/>
            <w:tcBorders>
              <w:top w:val="single" w:sz="2" w:space="0" w:color="C0C0C0"/>
              <w:left w:val="single" w:sz="2" w:space="0" w:color="C0C0C0"/>
              <w:bottom w:val="single" w:sz="2" w:space="0" w:color="C0C0C0"/>
              <w:right w:val="single" w:sz="2" w:space="0" w:color="C0C0C0"/>
            </w:tcBorders>
            <w:shd w:val="clear" w:color="auto" w:fill="auto"/>
          </w:tcPr>
          <w:p w14:paraId="2E761891" w14:textId="79F136D2" w:rsidR="00361EAD" w:rsidRDefault="00000000" w:rsidP="00D76CE7">
            <w:pPr>
              <w:pStyle w:val="FLISFormQuestionlabelsandanswers"/>
              <w:spacing w:before="60" w:after="60"/>
            </w:pPr>
            <w:sdt>
              <w:sdtPr>
                <w:rPr>
                  <w:sz w:val="26"/>
                  <w:szCs w:val="26"/>
                </w:rPr>
                <w:id w:val="734507177"/>
                <w14:checkbox>
                  <w14:checked w14:val="0"/>
                  <w14:checkedState w14:val="2612" w14:font="MS Gothic"/>
                  <w14:uncheckedState w14:val="2610" w14:font="MS Gothic"/>
                </w14:checkbox>
              </w:sdtPr>
              <w:sdtContent>
                <w:r w:rsidR="00361EAD">
                  <w:rPr>
                    <w:rFonts w:ascii="MS Gothic" w:eastAsia="MS Gothic" w:hAnsi="MS Gothic" w:hint="eastAsia"/>
                    <w:sz w:val="26"/>
                    <w:szCs w:val="26"/>
                  </w:rPr>
                  <w:t>☐</w:t>
                </w:r>
              </w:sdtContent>
            </w:sdt>
            <w:r w:rsidR="00361EAD">
              <w:t xml:space="preserve"> No</w:t>
            </w:r>
          </w:p>
        </w:tc>
      </w:tr>
      <w:tr w:rsidR="00361EAD" w14:paraId="214DBF6E" w14:textId="77777777">
        <w:trPr>
          <w:trHeight w:val="397"/>
        </w:trPr>
        <w:tc>
          <w:tcPr>
            <w:tcW w:w="9925" w:type="dxa"/>
            <w:gridSpan w:val="7"/>
            <w:tcBorders>
              <w:top w:val="single" w:sz="2" w:space="0" w:color="C0C0C0"/>
              <w:left w:val="single" w:sz="2" w:space="0" w:color="C0C0C0"/>
              <w:bottom w:val="single" w:sz="2" w:space="0" w:color="C0C0C0"/>
              <w:right w:val="single" w:sz="2" w:space="0" w:color="C0C0C0"/>
            </w:tcBorders>
            <w:shd w:val="clear" w:color="auto" w:fill="auto"/>
          </w:tcPr>
          <w:p w14:paraId="01EDF7F2" w14:textId="48CB5107" w:rsidR="00361EAD" w:rsidRDefault="00361EAD" w:rsidP="00A77347">
            <w:pPr>
              <w:pStyle w:val="FLISFormQuestionlabelsandanswers"/>
            </w:pPr>
            <w:r>
              <w:t xml:space="preserve">If yes, please specify: </w:t>
            </w:r>
            <w:r>
              <w:rPr>
                <w:shd w:val="clear" w:color="auto" w:fill="E6E6E6"/>
              </w:rPr>
              <w:fldChar w:fldCharType="begin">
                <w:ffData>
                  <w:name w:val=""/>
                  <w:enabled/>
                  <w:calcOnExit w:val="0"/>
                  <w:textInput/>
                </w:ffData>
              </w:fldChar>
            </w:r>
            <w:r>
              <w:rPr>
                <w:shd w:val="clear" w:color="auto" w:fill="E6E6E6"/>
              </w:rPr>
              <w:instrText xml:space="preserve"> FORMTEXT </w:instrText>
            </w:r>
            <w:r>
              <w:rPr>
                <w:shd w:val="clear" w:color="auto" w:fill="E6E6E6"/>
              </w:rPr>
            </w:r>
            <w:r>
              <w:rPr>
                <w:shd w:val="clear" w:color="auto" w:fill="E6E6E6"/>
              </w:rPr>
              <w:fldChar w:fldCharType="separate"/>
            </w:r>
            <w:r>
              <w:rPr>
                <w:noProof/>
                <w:shd w:val="clear" w:color="auto" w:fill="E6E6E6"/>
              </w:rPr>
              <w:t> </w:t>
            </w:r>
            <w:r>
              <w:rPr>
                <w:noProof/>
                <w:shd w:val="clear" w:color="auto" w:fill="E6E6E6"/>
              </w:rPr>
              <w:t> </w:t>
            </w:r>
            <w:r>
              <w:rPr>
                <w:noProof/>
                <w:shd w:val="clear" w:color="auto" w:fill="E6E6E6"/>
              </w:rPr>
              <w:t> </w:t>
            </w:r>
            <w:r>
              <w:rPr>
                <w:noProof/>
                <w:shd w:val="clear" w:color="auto" w:fill="E6E6E6"/>
              </w:rPr>
              <w:t> </w:t>
            </w:r>
            <w:r>
              <w:rPr>
                <w:noProof/>
                <w:shd w:val="clear" w:color="auto" w:fill="E6E6E6"/>
              </w:rPr>
              <w:t> </w:t>
            </w:r>
            <w:r>
              <w:rPr>
                <w:shd w:val="clear" w:color="auto" w:fill="E6E6E6"/>
              </w:rPr>
              <w:fldChar w:fldCharType="end"/>
            </w:r>
          </w:p>
        </w:tc>
      </w:tr>
    </w:tbl>
    <w:p w14:paraId="5279A489" w14:textId="15A5B2AF" w:rsidR="00FA17E8" w:rsidRPr="00801E24" w:rsidDel="0073165A" w:rsidRDefault="00FA17E8" w:rsidP="00546276">
      <w:pPr>
        <w:pStyle w:val="FLISFormGap"/>
      </w:pPr>
    </w:p>
    <w:tbl>
      <w:tblPr>
        <w:tblW w:w="9923" w:type="dxa"/>
        <w:tblInd w:w="108" w:type="dxa"/>
        <w:tblBorders>
          <w:top w:val="single" w:sz="2" w:space="0" w:color="C0C0C0"/>
          <w:left w:val="single" w:sz="2" w:space="0" w:color="C0C0C0"/>
          <w:bottom w:val="single" w:sz="2" w:space="0" w:color="C0C0C0"/>
          <w:right w:val="single" w:sz="2" w:space="0" w:color="C0C0C0"/>
          <w:insideH w:val="single" w:sz="2" w:space="0" w:color="C0C0C0"/>
          <w:insideV w:val="single" w:sz="2" w:space="0" w:color="C0C0C0"/>
        </w:tblBorders>
        <w:tblLayout w:type="fixed"/>
        <w:tblLook w:val="04A0" w:firstRow="1" w:lastRow="0" w:firstColumn="1" w:lastColumn="0" w:noHBand="0" w:noVBand="1"/>
      </w:tblPr>
      <w:tblGrid>
        <w:gridCol w:w="6835"/>
        <w:gridCol w:w="1544"/>
        <w:gridCol w:w="1544"/>
      </w:tblGrid>
      <w:tr w:rsidR="003A3359" w14:paraId="72AE44B6" w14:textId="77777777" w:rsidTr="47CFE30E">
        <w:trPr>
          <w:trHeight w:val="369"/>
        </w:trPr>
        <w:tc>
          <w:tcPr>
            <w:tcW w:w="9923" w:type="dxa"/>
            <w:gridSpan w:val="3"/>
            <w:tcBorders>
              <w:bottom w:val="single" w:sz="4" w:space="0" w:color="FFFFFF" w:themeColor="background1"/>
            </w:tcBorders>
            <w:shd w:val="clear" w:color="auto" w:fill="CCCCCC"/>
            <w:vAlign w:val="center"/>
          </w:tcPr>
          <w:p w14:paraId="1F900220" w14:textId="7C446923" w:rsidR="003A3359" w:rsidRDefault="005F1EB2" w:rsidP="00A77347">
            <w:pPr>
              <w:pStyle w:val="FLISFormSectionheaders"/>
            </w:pPr>
            <w:r>
              <w:t>2</w:t>
            </w:r>
            <w:r w:rsidR="0080163E">
              <w:t>. Consent</w:t>
            </w:r>
            <w:r w:rsidR="00407347">
              <w:t xml:space="preserve"> to access the service</w:t>
            </w:r>
            <w:r w:rsidR="0080163E">
              <w:t xml:space="preserve"> </w:t>
            </w:r>
          </w:p>
        </w:tc>
      </w:tr>
      <w:tr w:rsidR="007B488F" w14:paraId="6B733302" w14:textId="77777777" w:rsidTr="001D1221">
        <w:trPr>
          <w:trHeight w:val="397"/>
        </w:trPr>
        <w:tc>
          <w:tcPr>
            <w:tcW w:w="9923" w:type="dxa"/>
            <w:gridSpan w:val="3"/>
            <w:tcBorders>
              <w:bottom w:val="single" w:sz="2" w:space="0" w:color="C0C0C0"/>
            </w:tcBorders>
            <w:shd w:val="clear" w:color="auto" w:fill="EAEAEA"/>
          </w:tcPr>
          <w:p w14:paraId="77D61868" w14:textId="671C9706" w:rsidR="007B488F" w:rsidRDefault="004C0F05" w:rsidP="00A77347">
            <w:pPr>
              <w:pStyle w:val="FLISFormQuestionlabelsandanswers"/>
            </w:pPr>
            <w:r>
              <w:t>Kiritaki</w:t>
            </w:r>
            <w:r w:rsidR="007B488F">
              <w:t xml:space="preserve"> aged 0-15 years</w:t>
            </w:r>
          </w:p>
        </w:tc>
      </w:tr>
      <w:tr w:rsidR="00860678" w14:paraId="0B7C06DD" w14:textId="77777777" w:rsidTr="00712281">
        <w:trPr>
          <w:trHeight w:val="397"/>
        </w:trPr>
        <w:tc>
          <w:tcPr>
            <w:tcW w:w="6835" w:type="dxa"/>
            <w:shd w:val="clear" w:color="auto" w:fill="auto"/>
          </w:tcPr>
          <w:p w14:paraId="242D69E3" w14:textId="362BA54E" w:rsidR="00860678" w:rsidRDefault="00860678" w:rsidP="00691976">
            <w:pPr>
              <w:pStyle w:val="FLISFormQuestionlabelsandanswers"/>
              <w:spacing w:after="60"/>
            </w:pPr>
            <w:r>
              <w:lastRenderedPageBreak/>
              <w:t>Gillick competence has been confirmed</w:t>
            </w:r>
          </w:p>
        </w:tc>
        <w:tc>
          <w:tcPr>
            <w:tcW w:w="1544" w:type="dxa"/>
            <w:vAlign w:val="center"/>
          </w:tcPr>
          <w:p w14:paraId="7D43F9EF" w14:textId="5662FFA3" w:rsidR="00860678" w:rsidRDefault="00000000" w:rsidP="002D063D">
            <w:pPr>
              <w:pStyle w:val="FLISFormQuestionlabelsandanswers"/>
              <w:spacing w:before="60" w:after="60"/>
            </w:pPr>
            <w:sdt>
              <w:sdtPr>
                <w:rPr>
                  <w:sz w:val="26"/>
                  <w:szCs w:val="26"/>
                </w:rPr>
                <w:id w:val="741068073"/>
                <w14:checkbox>
                  <w14:checked w14:val="0"/>
                  <w14:checkedState w14:val="2612" w14:font="MS Gothic"/>
                  <w14:uncheckedState w14:val="2610" w14:font="MS Gothic"/>
                </w14:checkbox>
              </w:sdtPr>
              <w:sdtContent>
                <w:r w:rsidR="00102355" w:rsidRPr="00453E6C">
                  <w:rPr>
                    <w:rFonts w:ascii="MS Gothic" w:eastAsia="MS Gothic" w:hAnsi="MS Gothic" w:hint="eastAsia"/>
                    <w:sz w:val="26"/>
                    <w:szCs w:val="26"/>
                  </w:rPr>
                  <w:t>☐</w:t>
                </w:r>
              </w:sdtContent>
            </w:sdt>
            <w:r w:rsidR="00102355" w:rsidDel="00102355">
              <w:t xml:space="preserve"> </w:t>
            </w:r>
            <w:r w:rsidR="00860678">
              <w:t>Yes</w:t>
            </w:r>
          </w:p>
        </w:tc>
        <w:tc>
          <w:tcPr>
            <w:tcW w:w="1544" w:type="dxa"/>
            <w:vAlign w:val="center"/>
          </w:tcPr>
          <w:p w14:paraId="33D8492D" w14:textId="3B8342F8" w:rsidR="00860678" w:rsidRDefault="00000000" w:rsidP="002D063D">
            <w:pPr>
              <w:pStyle w:val="FLISFormQuestionlabelsandanswers"/>
              <w:spacing w:before="60" w:after="60"/>
            </w:pPr>
            <w:sdt>
              <w:sdtPr>
                <w:rPr>
                  <w:sz w:val="26"/>
                  <w:szCs w:val="26"/>
                </w:rPr>
                <w:id w:val="-968124251"/>
                <w14:checkbox>
                  <w14:checked w14:val="0"/>
                  <w14:checkedState w14:val="2612" w14:font="MS Gothic"/>
                  <w14:uncheckedState w14:val="2610" w14:font="MS Gothic"/>
                </w14:checkbox>
              </w:sdtPr>
              <w:sdtContent>
                <w:r w:rsidR="00102355" w:rsidRPr="00453E6C">
                  <w:rPr>
                    <w:rFonts w:ascii="MS Gothic" w:eastAsia="MS Gothic" w:hAnsi="MS Gothic" w:hint="eastAsia"/>
                    <w:sz w:val="26"/>
                    <w:szCs w:val="26"/>
                  </w:rPr>
                  <w:t>☐</w:t>
                </w:r>
              </w:sdtContent>
            </w:sdt>
            <w:r w:rsidR="00102355" w:rsidDel="00102355">
              <w:t xml:space="preserve"> </w:t>
            </w:r>
            <w:r w:rsidR="00860678">
              <w:t>No</w:t>
            </w:r>
          </w:p>
        </w:tc>
      </w:tr>
      <w:tr w:rsidR="00860678" w14:paraId="4DA375BC" w14:textId="77777777" w:rsidTr="00712281">
        <w:trPr>
          <w:trHeight w:val="397"/>
        </w:trPr>
        <w:tc>
          <w:tcPr>
            <w:tcW w:w="6835" w:type="dxa"/>
            <w:shd w:val="clear" w:color="auto" w:fill="auto"/>
          </w:tcPr>
          <w:p w14:paraId="01B5FB98" w14:textId="0D567A41" w:rsidR="00860678" w:rsidRDefault="00860678" w:rsidP="00691976">
            <w:pPr>
              <w:pStyle w:val="FLISFormQuestionlabelsandanswers"/>
              <w:spacing w:after="60"/>
            </w:pPr>
            <w:r>
              <w:t xml:space="preserve">Child/young person </w:t>
            </w:r>
            <w:r w:rsidRPr="007D33C7">
              <w:t>assent</w:t>
            </w:r>
            <w:r>
              <w:t xml:space="preserve"> obtained</w:t>
            </w:r>
          </w:p>
        </w:tc>
        <w:tc>
          <w:tcPr>
            <w:tcW w:w="1544" w:type="dxa"/>
            <w:vAlign w:val="center"/>
          </w:tcPr>
          <w:p w14:paraId="61420AFC" w14:textId="0BF268CB" w:rsidR="00860678" w:rsidRDefault="00000000" w:rsidP="002D063D">
            <w:pPr>
              <w:pStyle w:val="FLISFormQuestionlabelsandanswers"/>
              <w:spacing w:before="60" w:after="60"/>
            </w:pPr>
            <w:sdt>
              <w:sdtPr>
                <w:rPr>
                  <w:sz w:val="26"/>
                  <w:szCs w:val="26"/>
                </w:rPr>
                <w:id w:val="-133107716"/>
                <w14:checkbox>
                  <w14:checked w14:val="0"/>
                  <w14:checkedState w14:val="2612" w14:font="MS Gothic"/>
                  <w14:uncheckedState w14:val="2610" w14:font="MS Gothic"/>
                </w14:checkbox>
              </w:sdtPr>
              <w:sdtContent>
                <w:r w:rsidR="00102355" w:rsidRPr="00453E6C">
                  <w:rPr>
                    <w:rFonts w:ascii="MS Gothic" w:eastAsia="MS Gothic" w:hAnsi="MS Gothic" w:hint="eastAsia"/>
                    <w:sz w:val="26"/>
                    <w:szCs w:val="26"/>
                  </w:rPr>
                  <w:t>☐</w:t>
                </w:r>
              </w:sdtContent>
            </w:sdt>
            <w:r w:rsidR="00102355" w:rsidDel="00102355">
              <w:t xml:space="preserve"> </w:t>
            </w:r>
            <w:r w:rsidR="00860678">
              <w:t>Yes</w:t>
            </w:r>
          </w:p>
        </w:tc>
        <w:tc>
          <w:tcPr>
            <w:tcW w:w="1544" w:type="dxa"/>
            <w:vAlign w:val="center"/>
          </w:tcPr>
          <w:p w14:paraId="302D1C4D" w14:textId="56FBFA3B" w:rsidR="00860678" w:rsidRDefault="00000000" w:rsidP="002D063D">
            <w:pPr>
              <w:pStyle w:val="FLISFormQuestionlabelsandanswers"/>
              <w:spacing w:before="60" w:after="60"/>
            </w:pPr>
            <w:sdt>
              <w:sdtPr>
                <w:rPr>
                  <w:sz w:val="26"/>
                  <w:szCs w:val="26"/>
                </w:rPr>
                <w:id w:val="-2078357611"/>
                <w14:checkbox>
                  <w14:checked w14:val="0"/>
                  <w14:checkedState w14:val="2612" w14:font="MS Gothic"/>
                  <w14:uncheckedState w14:val="2610" w14:font="MS Gothic"/>
                </w14:checkbox>
              </w:sdtPr>
              <w:sdtContent>
                <w:r w:rsidR="00102355" w:rsidRPr="00453E6C">
                  <w:rPr>
                    <w:rFonts w:ascii="MS Gothic" w:eastAsia="MS Gothic" w:hAnsi="MS Gothic" w:hint="eastAsia"/>
                    <w:sz w:val="26"/>
                    <w:szCs w:val="26"/>
                  </w:rPr>
                  <w:t>☐</w:t>
                </w:r>
              </w:sdtContent>
            </w:sdt>
            <w:r w:rsidR="00102355" w:rsidDel="00102355">
              <w:t xml:space="preserve"> </w:t>
            </w:r>
            <w:r w:rsidR="00102355">
              <w:t>No</w:t>
            </w:r>
          </w:p>
        </w:tc>
      </w:tr>
      <w:tr w:rsidR="00860678" w14:paraId="3B3E6A4E" w14:textId="77777777" w:rsidTr="00712281">
        <w:trPr>
          <w:trHeight w:val="397"/>
        </w:trPr>
        <w:tc>
          <w:tcPr>
            <w:tcW w:w="6835" w:type="dxa"/>
            <w:shd w:val="clear" w:color="auto" w:fill="auto"/>
          </w:tcPr>
          <w:p w14:paraId="7E6632DE" w14:textId="322E713C" w:rsidR="00860678" w:rsidRDefault="00E6093F" w:rsidP="00691976">
            <w:pPr>
              <w:pStyle w:val="FLISFormQuestionlabelsandanswers"/>
              <w:spacing w:after="60"/>
            </w:pPr>
            <w:r>
              <w:t>Safe contact</w:t>
            </w:r>
            <w:r w:rsidR="00860678">
              <w:t xml:space="preserve"> consent obtained</w:t>
            </w:r>
          </w:p>
        </w:tc>
        <w:tc>
          <w:tcPr>
            <w:tcW w:w="1544" w:type="dxa"/>
            <w:vAlign w:val="center"/>
          </w:tcPr>
          <w:p w14:paraId="085841EE" w14:textId="74208FAC" w:rsidR="00860678" w:rsidRDefault="00000000" w:rsidP="002D063D">
            <w:pPr>
              <w:pStyle w:val="FLISFormQuestionlabelsandanswers"/>
              <w:spacing w:before="60" w:after="60"/>
            </w:pPr>
            <w:sdt>
              <w:sdtPr>
                <w:rPr>
                  <w:sz w:val="26"/>
                  <w:szCs w:val="26"/>
                </w:rPr>
                <w:id w:val="1296406689"/>
                <w14:checkbox>
                  <w14:checked w14:val="0"/>
                  <w14:checkedState w14:val="2612" w14:font="MS Gothic"/>
                  <w14:uncheckedState w14:val="2610" w14:font="MS Gothic"/>
                </w14:checkbox>
              </w:sdtPr>
              <w:sdtContent>
                <w:r w:rsidR="00860678" w:rsidRPr="007F7A97">
                  <w:rPr>
                    <w:rFonts w:ascii="MS Gothic" w:eastAsia="MS Gothic" w:hAnsi="MS Gothic" w:hint="eastAsia"/>
                    <w:sz w:val="26"/>
                    <w:szCs w:val="26"/>
                  </w:rPr>
                  <w:t>☐</w:t>
                </w:r>
              </w:sdtContent>
            </w:sdt>
            <w:r w:rsidR="00860678">
              <w:t xml:space="preserve"> Yes</w:t>
            </w:r>
          </w:p>
        </w:tc>
        <w:tc>
          <w:tcPr>
            <w:tcW w:w="1544" w:type="dxa"/>
            <w:vAlign w:val="center"/>
          </w:tcPr>
          <w:p w14:paraId="551C56E5" w14:textId="018731DA" w:rsidR="00860678" w:rsidRDefault="00000000" w:rsidP="002D063D">
            <w:pPr>
              <w:pStyle w:val="FLISFormQuestionlabelsandanswers"/>
              <w:spacing w:before="60" w:after="60"/>
            </w:pPr>
            <w:sdt>
              <w:sdtPr>
                <w:rPr>
                  <w:sz w:val="26"/>
                  <w:szCs w:val="26"/>
                </w:rPr>
                <w:id w:val="1773744248"/>
                <w14:checkbox>
                  <w14:checked w14:val="0"/>
                  <w14:checkedState w14:val="2612" w14:font="MS Gothic"/>
                  <w14:uncheckedState w14:val="2610" w14:font="MS Gothic"/>
                </w14:checkbox>
              </w:sdtPr>
              <w:sdtContent>
                <w:r w:rsidR="00102355" w:rsidRPr="00453E6C">
                  <w:rPr>
                    <w:rFonts w:ascii="MS Gothic" w:eastAsia="MS Gothic" w:hAnsi="MS Gothic" w:hint="eastAsia"/>
                    <w:sz w:val="26"/>
                    <w:szCs w:val="26"/>
                  </w:rPr>
                  <w:t>☐</w:t>
                </w:r>
              </w:sdtContent>
            </w:sdt>
            <w:r w:rsidR="00102355" w:rsidDel="00102355">
              <w:t xml:space="preserve"> </w:t>
            </w:r>
            <w:r w:rsidR="00102355">
              <w:t>No</w:t>
            </w:r>
          </w:p>
        </w:tc>
      </w:tr>
      <w:tr w:rsidR="00860678" w14:paraId="73BD9D3A" w14:textId="77777777" w:rsidTr="001D1221">
        <w:trPr>
          <w:trHeight w:val="397"/>
        </w:trPr>
        <w:tc>
          <w:tcPr>
            <w:tcW w:w="9923" w:type="dxa"/>
            <w:gridSpan w:val="3"/>
            <w:tcBorders>
              <w:bottom w:val="single" w:sz="2" w:space="0" w:color="C0C0C0"/>
            </w:tcBorders>
            <w:shd w:val="clear" w:color="auto" w:fill="EAEAEA"/>
          </w:tcPr>
          <w:p w14:paraId="2BDA60BB" w14:textId="0712EF5A" w:rsidR="00860678" w:rsidRDefault="00860678" w:rsidP="00A77347">
            <w:pPr>
              <w:pStyle w:val="FLISFormQuestionlabelsandanswers"/>
              <w:rPr>
                <w:sz w:val="26"/>
                <w:szCs w:val="26"/>
              </w:rPr>
            </w:pPr>
            <w:r>
              <w:t xml:space="preserve">Kiritaki aged 16 years </w:t>
            </w:r>
            <w:r w:rsidR="00047BE4">
              <w:t>to 1</w:t>
            </w:r>
            <w:r w:rsidR="00694425">
              <w:t>7</w:t>
            </w:r>
            <w:r w:rsidR="00047BE4">
              <w:t xml:space="preserve"> years</w:t>
            </w:r>
            <w:r w:rsidR="00B37CC8">
              <w:t>, or whe</w:t>
            </w:r>
            <w:r w:rsidR="00CA2EE0">
              <w:t>re</w:t>
            </w:r>
            <w:r w:rsidR="00B37CC8">
              <w:t xml:space="preserve"> Gillick competence has been confirmed</w:t>
            </w:r>
          </w:p>
        </w:tc>
      </w:tr>
      <w:tr w:rsidR="00860678" w14:paraId="596F08AB" w14:textId="77777777" w:rsidTr="007B488F">
        <w:trPr>
          <w:trHeight w:val="397"/>
        </w:trPr>
        <w:tc>
          <w:tcPr>
            <w:tcW w:w="6835" w:type="dxa"/>
            <w:shd w:val="clear" w:color="auto" w:fill="auto"/>
          </w:tcPr>
          <w:p w14:paraId="3541695C" w14:textId="1C36CA01" w:rsidR="00860678" w:rsidRDefault="00860678" w:rsidP="00691976">
            <w:pPr>
              <w:pStyle w:val="FLISFormQuestionlabelsandanswers"/>
              <w:spacing w:after="60"/>
            </w:pPr>
            <w:r>
              <w:t>Kiritaki consent obtained</w:t>
            </w:r>
          </w:p>
        </w:tc>
        <w:tc>
          <w:tcPr>
            <w:tcW w:w="1544" w:type="dxa"/>
            <w:vAlign w:val="center"/>
          </w:tcPr>
          <w:p w14:paraId="6FFB27E0" w14:textId="71EB1189" w:rsidR="00860678" w:rsidRDefault="00000000" w:rsidP="002D063D">
            <w:pPr>
              <w:pStyle w:val="FLISFormQuestionlabelsandanswers"/>
              <w:spacing w:before="60" w:after="60"/>
            </w:pPr>
            <w:sdt>
              <w:sdtPr>
                <w:rPr>
                  <w:sz w:val="26"/>
                  <w:szCs w:val="26"/>
                </w:rPr>
                <w:id w:val="1845818393"/>
                <w14:checkbox>
                  <w14:checked w14:val="0"/>
                  <w14:checkedState w14:val="2612" w14:font="MS Gothic"/>
                  <w14:uncheckedState w14:val="2610" w14:font="MS Gothic"/>
                </w14:checkbox>
              </w:sdtPr>
              <w:sdtContent>
                <w:r w:rsidR="00860678" w:rsidRPr="007F7A97">
                  <w:rPr>
                    <w:rFonts w:ascii="MS Gothic" w:eastAsia="MS Gothic" w:hAnsi="MS Gothic" w:hint="eastAsia"/>
                    <w:sz w:val="26"/>
                    <w:szCs w:val="26"/>
                  </w:rPr>
                  <w:t>☐</w:t>
                </w:r>
              </w:sdtContent>
            </w:sdt>
            <w:r w:rsidR="00860678">
              <w:t xml:space="preserve"> Yes</w:t>
            </w:r>
          </w:p>
        </w:tc>
        <w:tc>
          <w:tcPr>
            <w:tcW w:w="1544" w:type="dxa"/>
            <w:vAlign w:val="center"/>
          </w:tcPr>
          <w:p w14:paraId="2973C591" w14:textId="3EF124CC" w:rsidR="00860678" w:rsidRDefault="00000000" w:rsidP="002D063D">
            <w:pPr>
              <w:pStyle w:val="FLISFormQuestionlabelsandanswers"/>
              <w:spacing w:before="60" w:after="60"/>
            </w:pPr>
            <w:sdt>
              <w:sdtPr>
                <w:rPr>
                  <w:sz w:val="26"/>
                  <w:szCs w:val="26"/>
                </w:rPr>
                <w:id w:val="-798766190"/>
                <w14:checkbox>
                  <w14:checked w14:val="0"/>
                  <w14:checkedState w14:val="2612" w14:font="MS Gothic"/>
                  <w14:uncheckedState w14:val="2610" w14:font="MS Gothic"/>
                </w14:checkbox>
              </w:sdtPr>
              <w:sdtContent>
                <w:r w:rsidR="00102355" w:rsidRPr="00453E6C">
                  <w:rPr>
                    <w:rFonts w:ascii="MS Gothic" w:eastAsia="MS Gothic" w:hAnsi="MS Gothic" w:hint="eastAsia"/>
                    <w:sz w:val="26"/>
                    <w:szCs w:val="26"/>
                  </w:rPr>
                  <w:t>☐</w:t>
                </w:r>
              </w:sdtContent>
            </w:sdt>
            <w:r w:rsidR="00102355" w:rsidDel="00102355">
              <w:t xml:space="preserve"> </w:t>
            </w:r>
            <w:r w:rsidR="00102355">
              <w:t>No</w:t>
            </w:r>
          </w:p>
        </w:tc>
      </w:tr>
      <w:tr w:rsidR="00860678" w14:paraId="03E4F0B3" w14:textId="77777777" w:rsidTr="007B488F">
        <w:trPr>
          <w:trHeight w:val="397"/>
        </w:trPr>
        <w:tc>
          <w:tcPr>
            <w:tcW w:w="6835" w:type="dxa"/>
            <w:shd w:val="clear" w:color="auto" w:fill="auto"/>
          </w:tcPr>
          <w:p w14:paraId="4617A6D7" w14:textId="7DCB2526" w:rsidR="00860678" w:rsidRDefault="00860678" w:rsidP="00691976">
            <w:pPr>
              <w:pStyle w:val="FLISFormQuestionlabelsandanswers"/>
              <w:spacing w:after="60"/>
            </w:pPr>
            <w:r>
              <w:t>Authority to act (if applicable) consent obtained or informed</w:t>
            </w:r>
          </w:p>
        </w:tc>
        <w:tc>
          <w:tcPr>
            <w:tcW w:w="1544" w:type="dxa"/>
            <w:vAlign w:val="center"/>
          </w:tcPr>
          <w:p w14:paraId="677C8EB0" w14:textId="65F84E7D" w:rsidR="00860678" w:rsidRDefault="00000000" w:rsidP="002D063D">
            <w:pPr>
              <w:pStyle w:val="FLISFormQuestionlabelsandanswers"/>
              <w:spacing w:before="60" w:after="60"/>
            </w:pPr>
            <w:sdt>
              <w:sdtPr>
                <w:rPr>
                  <w:sz w:val="26"/>
                  <w:szCs w:val="26"/>
                </w:rPr>
                <w:id w:val="1532607636"/>
                <w14:checkbox>
                  <w14:checked w14:val="0"/>
                  <w14:checkedState w14:val="2612" w14:font="MS Gothic"/>
                  <w14:uncheckedState w14:val="2610" w14:font="MS Gothic"/>
                </w14:checkbox>
              </w:sdtPr>
              <w:sdtContent>
                <w:r w:rsidR="00860678" w:rsidRPr="007F7A97">
                  <w:rPr>
                    <w:rFonts w:ascii="MS Gothic" w:eastAsia="MS Gothic" w:hAnsi="MS Gothic" w:hint="eastAsia"/>
                    <w:sz w:val="26"/>
                    <w:szCs w:val="26"/>
                  </w:rPr>
                  <w:t>☐</w:t>
                </w:r>
              </w:sdtContent>
            </w:sdt>
            <w:r w:rsidR="00860678">
              <w:t xml:space="preserve"> Yes</w:t>
            </w:r>
          </w:p>
        </w:tc>
        <w:tc>
          <w:tcPr>
            <w:tcW w:w="1544" w:type="dxa"/>
            <w:vAlign w:val="center"/>
          </w:tcPr>
          <w:p w14:paraId="14686485" w14:textId="3C6D5477" w:rsidR="00860678" w:rsidRDefault="00000000" w:rsidP="002D063D">
            <w:pPr>
              <w:pStyle w:val="FLISFormQuestionlabelsandanswers"/>
              <w:spacing w:before="60" w:after="60"/>
            </w:pPr>
            <w:sdt>
              <w:sdtPr>
                <w:rPr>
                  <w:sz w:val="26"/>
                  <w:szCs w:val="26"/>
                </w:rPr>
                <w:id w:val="1350137244"/>
                <w14:checkbox>
                  <w14:checked w14:val="0"/>
                  <w14:checkedState w14:val="2612" w14:font="MS Gothic"/>
                  <w14:uncheckedState w14:val="2610" w14:font="MS Gothic"/>
                </w14:checkbox>
              </w:sdtPr>
              <w:sdtContent>
                <w:r w:rsidR="00102355" w:rsidRPr="00453E6C">
                  <w:rPr>
                    <w:rFonts w:ascii="MS Gothic" w:eastAsia="MS Gothic" w:hAnsi="MS Gothic" w:hint="eastAsia"/>
                    <w:sz w:val="26"/>
                    <w:szCs w:val="26"/>
                  </w:rPr>
                  <w:t>☐</w:t>
                </w:r>
              </w:sdtContent>
            </w:sdt>
            <w:r w:rsidR="00102355" w:rsidDel="00102355">
              <w:t xml:space="preserve"> </w:t>
            </w:r>
            <w:r w:rsidR="00102355">
              <w:t>No</w:t>
            </w:r>
          </w:p>
        </w:tc>
      </w:tr>
      <w:tr w:rsidR="00860678" w14:paraId="44A6204A" w14:textId="77777777" w:rsidTr="00772A3A">
        <w:trPr>
          <w:trHeight w:val="397"/>
        </w:trPr>
        <w:tc>
          <w:tcPr>
            <w:tcW w:w="9923" w:type="dxa"/>
            <w:gridSpan w:val="3"/>
            <w:shd w:val="clear" w:color="auto" w:fill="auto"/>
          </w:tcPr>
          <w:p w14:paraId="430C29A3" w14:textId="22817A5C" w:rsidR="00860678" w:rsidRPr="007B488F" w:rsidRDefault="00860678" w:rsidP="00A77347">
            <w:pPr>
              <w:pStyle w:val="FLISFormQuestionlabelsandanswers"/>
            </w:pPr>
            <w:r>
              <w:t xml:space="preserve">Any additional points to note: </w:t>
            </w: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436FCB2C" w14:textId="6DE16D23" w:rsidR="000F5BE9" w:rsidRDefault="003F7ADC" w:rsidP="00A77347">
      <w:pPr>
        <w:pStyle w:val="FLISFormPartTitle"/>
      </w:pPr>
      <w:r>
        <w:t xml:space="preserve">Part </w:t>
      </w:r>
      <w:r w:rsidRPr="000F5BE9">
        <w:t>B</w:t>
      </w:r>
      <w:r w:rsidR="00B47FBD">
        <w:t>:</w:t>
      </w:r>
      <w:r w:rsidR="00CB1792" w:rsidRPr="000F5BE9">
        <w:t xml:space="preserve"> </w:t>
      </w:r>
      <w:r w:rsidR="00C37805" w:rsidRPr="000F5BE9">
        <w:t xml:space="preserve">Event </w:t>
      </w:r>
      <w:r w:rsidR="006D20B2">
        <w:t>d</w:t>
      </w:r>
      <w:r w:rsidR="006D20B2" w:rsidRPr="000F5BE9">
        <w:t>etails</w:t>
      </w:r>
    </w:p>
    <w:tbl>
      <w:tblPr>
        <w:tblW w:w="9923" w:type="dxa"/>
        <w:tblInd w:w="108" w:type="dxa"/>
        <w:tblBorders>
          <w:top w:val="single" w:sz="2" w:space="0" w:color="C0C0C0"/>
          <w:left w:val="single" w:sz="2" w:space="0" w:color="C0C0C0"/>
          <w:bottom w:val="single" w:sz="2" w:space="0" w:color="C0C0C0"/>
          <w:right w:val="single" w:sz="2" w:space="0" w:color="C0C0C0"/>
          <w:insideH w:val="single" w:sz="2" w:space="0" w:color="C0C0C0"/>
          <w:insideV w:val="single" w:sz="2" w:space="0" w:color="C0C0C0"/>
        </w:tblBorders>
        <w:tblLayout w:type="fixed"/>
        <w:tblLook w:val="04A0" w:firstRow="1" w:lastRow="0" w:firstColumn="1" w:lastColumn="0" w:noHBand="0" w:noVBand="1"/>
      </w:tblPr>
      <w:tblGrid>
        <w:gridCol w:w="2441"/>
        <w:gridCol w:w="4174"/>
        <w:gridCol w:w="1654"/>
        <w:gridCol w:w="1654"/>
      </w:tblGrid>
      <w:tr w:rsidR="000F5BE9" w14:paraId="1BE2078D" w14:textId="77777777" w:rsidTr="24536C8D">
        <w:trPr>
          <w:trHeight w:val="369"/>
        </w:trPr>
        <w:tc>
          <w:tcPr>
            <w:tcW w:w="9923" w:type="dxa"/>
            <w:gridSpan w:val="4"/>
            <w:shd w:val="clear" w:color="auto" w:fill="CCCCCC"/>
            <w:vAlign w:val="center"/>
          </w:tcPr>
          <w:p w14:paraId="451D9B77" w14:textId="3BA18372" w:rsidR="000F5BE9" w:rsidRDefault="005F1EB2" w:rsidP="00A77347">
            <w:pPr>
              <w:pStyle w:val="FLISFormSectionheaders"/>
            </w:pPr>
            <w:r>
              <w:t>3</w:t>
            </w:r>
            <w:r w:rsidR="000F5BE9">
              <w:t>.</w:t>
            </w:r>
            <w:r w:rsidR="00A06DEF">
              <w:t xml:space="preserve"> </w:t>
            </w:r>
            <w:r w:rsidR="000F5BE9">
              <w:t>Event</w:t>
            </w:r>
            <w:r w:rsidR="00580DE7">
              <w:t xml:space="preserve"> details</w:t>
            </w:r>
          </w:p>
        </w:tc>
      </w:tr>
      <w:tr w:rsidR="000F5BE9" w14:paraId="7A10363D" w14:textId="77777777" w:rsidTr="001D1221">
        <w:trPr>
          <w:trHeight w:val="397"/>
        </w:trPr>
        <w:tc>
          <w:tcPr>
            <w:tcW w:w="9923" w:type="dxa"/>
            <w:gridSpan w:val="4"/>
            <w:shd w:val="clear" w:color="auto" w:fill="EAEAEA"/>
          </w:tcPr>
          <w:p w14:paraId="0C8F924E" w14:textId="3B7E72AF" w:rsidR="00E55276" w:rsidRDefault="00E55276" w:rsidP="00A77347">
            <w:pPr>
              <w:pStyle w:val="FLISFormQuestionlabelsandanswers"/>
            </w:pPr>
            <w:r>
              <w:t xml:space="preserve">For each event, clearly and </w:t>
            </w:r>
            <w:r w:rsidR="0017206D">
              <w:t xml:space="preserve">concisely </w:t>
            </w:r>
            <w:r w:rsidR="00CE18D4">
              <w:t>outline</w:t>
            </w:r>
            <w:r>
              <w:t>:</w:t>
            </w:r>
          </w:p>
          <w:p w14:paraId="7AEC66FD" w14:textId="2487CD50" w:rsidR="00E55276" w:rsidRDefault="00E55276" w:rsidP="002D063D">
            <w:pPr>
              <w:pStyle w:val="FLISFormBullets"/>
            </w:pPr>
            <w:r>
              <w:t>the Schedule 3 events</w:t>
            </w:r>
            <w:r w:rsidR="00C24AE8">
              <w:t>. A</w:t>
            </w:r>
            <w:r>
              <w:t>void using broad terms that are open to interpretation such as ‘sexual abuse’ and ‘inappropriate touch’</w:t>
            </w:r>
          </w:p>
          <w:p w14:paraId="5A380200" w14:textId="44F8363F" w:rsidR="00E55276" w:rsidRDefault="00E55276" w:rsidP="002D063D">
            <w:pPr>
              <w:pStyle w:val="FLISFormBullets"/>
            </w:pPr>
            <w:r>
              <w:t>the date or date range of the events</w:t>
            </w:r>
          </w:p>
          <w:p w14:paraId="31B1B136" w14:textId="52619A09" w:rsidR="00E55276" w:rsidRDefault="00E55276" w:rsidP="002D063D">
            <w:pPr>
              <w:pStyle w:val="FLISFormBullets"/>
            </w:pPr>
            <w:r>
              <w:t>the frequency of the events</w:t>
            </w:r>
          </w:p>
          <w:p w14:paraId="494869D0" w14:textId="42B2E067" w:rsidR="000F5BE9" w:rsidRDefault="00424578" w:rsidP="002D063D">
            <w:pPr>
              <w:pStyle w:val="FLISFormBulletLast"/>
            </w:pPr>
            <w:r>
              <w:t>t</w:t>
            </w:r>
            <w:r w:rsidR="00E55276">
              <w:t xml:space="preserve">he perpetrators relationship to the </w:t>
            </w:r>
            <w:r w:rsidR="00233ABC">
              <w:t>kiritaki</w:t>
            </w:r>
            <w:r w:rsidR="00E55276">
              <w:t>, if known. For privacy reasons, refer to third parties by their relationship to the client, rather than their names</w:t>
            </w:r>
            <w:r>
              <w:t>.</w:t>
            </w:r>
          </w:p>
        </w:tc>
      </w:tr>
      <w:tr w:rsidR="0043174F" w14:paraId="2C332138" w14:textId="77777777" w:rsidTr="001D1221">
        <w:trPr>
          <w:trHeight w:val="397"/>
        </w:trPr>
        <w:tc>
          <w:tcPr>
            <w:tcW w:w="2441" w:type="dxa"/>
            <w:shd w:val="clear" w:color="auto" w:fill="EAEAEA"/>
          </w:tcPr>
          <w:p w14:paraId="0D108360" w14:textId="67102A4F" w:rsidR="0043174F" w:rsidRDefault="0043174F" w:rsidP="00A77347">
            <w:pPr>
              <w:pStyle w:val="FLISFormQuestionlabelsandanswers"/>
            </w:pPr>
            <w:r>
              <w:t>Event 1:</w:t>
            </w:r>
          </w:p>
        </w:tc>
        <w:tc>
          <w:tcPr>
            <w:tcW w:w="7482" w:type="dxa"/>
            <w:gridSpan w:val="3"/>
          </w:tcPr>
          <w:p w14:paraId="4D8CC374" w14:textId="4499B2D1" w:rsidR="0043174F" w:rsidRDefault="0043174F" w:rsidP="00A77347">
            <w:pPr>
              <w:pStyle w:val="FLISFormQuestionlabelsandanswers"/>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B0CD2" w14:paraId="6A78B759" w14:textId="77777777" w:rsidTr="001D1221">
        <w:trPr>
          <w:trHeight w:val="397"/>
        </w:trPr>
        <w:tc>
          <w:tcPr>
            <w:tcW w:w="2441" w:type="dxa"/>
            <w:shd w:val="clear" w:color="auto" w:fill="EAEAEA"/>
          </w:tcPr>
          <w:p w14:paraId="455D630E" w14:textId="7CE2E29F" w:rsidR="003B0CD2" w:rsidRDefault="003B0CD2" w:rsidP="00A77347">
            <w:pPr>
              <w:pStyle w:val="FLISFormQuestionlabelsandanswers"/>
            </w:pPr>
            <w:r>
              <w:t>Event 2:</w:t>
            </w:r>
          </w:p>
        </w:tc>
        <w:tc>
          <w:tcPr>
            <w:tcW w:w="7482" w:type="dxa"/>
            <w:gridSpan w:val="3"/>
          </w:tcPr>
          <w:p w14:paraId="2AADD95E" w14:textId="07CB89FD" w:rsidR="003B0CD2" w:rsidRPr="00660703" w:rsidRDefault="003B0CD2" w:rsidP="00A77347">
            <w:pPr>
              <w:pStyle w:val="FLISFormQuestionlabelsandanswers"/>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B0CD2" w14:paraId="5B462158" w14:textId="77777777" w:rsidTr="001D1221">
        <w:trPr>
          <w:trHeight w:val="397"/>
        </w:trPr>
        <w:tc>
          <w:tcPr>
            <w:tcW w:w="2441" w:type="dxa"/>
            <w:shd w:val="clear" w:color="auto" w:fill="EAEAEA"/>
          </w:tcPr>
          <w:p w14:paraId="7268E6CE" w14:textId="702A4B1C" w:rsidR="003B0CD2" w:rsidRDefault="003B0CD2" w:rsidP="00A77347">
            <w:pPr>
              <w:pStyle w:val="FLISFormQuestionlabelsandanswers"/>
            </w:pPr>
            <w:r>
              <w:t>Event 3:</w:t>
            </w:r>
          </w:p>
        </w:tc>
        <w:tc>
          <w:tcPr>
            <w:tcW w:w="7482" w:type="dxa"/>
            <w:gridSpan w:val="3"/>
          </w:tcPr>
          <w:p w14:paraId="3D6B5FC7" w14:textId="39BAF252" w:rsidR="003B0CD2" w:rsidRDefault="003B0CD2" w:rsidP="00A77347">
            <w:pPr>
              <w:pStyle w:val="FLISFormQuestionlabelsandanswers"/>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B06AA" w14:paraId="37B8982E" w14:textId="77777777" w:rsidTr="001D1221">
        <w:trPr>
          <w:trHeight w:val="397"/>
        </w:trPr>
        <w:tc>
          <w:tcPr>
            <w:tcW w:w="6615" w:type="dxa"/>
            <w:gridSpan w:val="2"/>
            <w:tcBorders>
              <w:bottom w:val="single" w:sz="2" w:space="0" w:color="C0C0C0"/>
            </w:tcBorders>
            <w:shd w:val="clear" w:color="auto" w:fill="EAEAEA"/>
          </w:tcPr>
          <w:p w14:paraId="2CF37137" w14:textId="4BC30451" w:rsidR="000B06AA" w:rsidRDefault="000B06AA" w:rsidP="00A77347">
            <w:pPr>
              <w:pStyle w:val="FLISFormQuestionlabelsandanswers"/>
            </w:pPr>
            <w:r>
              <w:t xml:space="preserve">In your opinion, is it likely that one or more of the events is listed under </w:t>
            </w:r>
            <w:hyperlink r:id="rId13">
              <w:r w:rsidRPr="47CFE30E">
                <w:rPr>
                  <w:rStyle w:val="Hyperlink"/>
                </w:rPr>
                <w:t>Schedule 3</w:t>
              </w:r>
            </w:hyperlink>
            <w:r w:rsidRPr="47CFE30E">
              <w:t>?</w:t>
            </w:r>
            <w:r>
              <w:t xml:space="preserve"> If unsure, </w:t>
            </w:r>
            <w:r w:rsidR="00CA144F">
              <w:t>please</w:t>
            </w:r>
            <w:r>
              <w:t xml:space="preserve"> contact </w:t>
            </w:r>
            <w:r w:rsidR="00E2525A">
              <w:t xml:space="preserve">us </w:t>
            </w:r>
            <w:r>
              <w:t>to clarify.</w:t>
            </w:r>
          </w:p>
        </w:tc>
        <w:tc>
          <w:tcPr>
            <w:tcW w:w="1654" w:type="dxa"/>
          </w:tcPr>
          <w:p w14:paraId="124B28A5" w14:textId="33F9125C" w:rsidR="000B06AA" w:rsidRDefault="00000000" w:rsidP="00A77347">
            <w:pPr>
              <w:pStyle w:val="FLISFormQuestionlabelsandanswers"/>
            </w:pPr>
            <w:sdt>
              <w:sdtPr>
                <w:rPr>
                  <w:sz w:val="26"/>
                  <w:szCs w:val="26"/>
                </w:rPr>
                <w:id w:val="510109627"/>
                <w14:checkbox>
                  <w14:checked w14:val="0"/>
                  <w14:checkedState w14:val="2612" w14:font="MS Gothic"/>
                  <w14:uncheckedState w14:val="2610" w14:font="MS Gothic"/>
                </w14:checkbox>
              </w:sdtPr>
              <w:sdtContent>
                <w:r w:rsidR="00A45CE0">
                  <w:rPr>
                    <w:rFonts w:ascii="MS Gothic" w:eastAsia="MS Gothic" w:hAnsi="MS Gothic" w:hint="eastAsia"/>
                    <w:sz w:val="26"/>
                    <w:szCs w:val="26"/>
                  </w:rPr>
                  <w:t>☐</w:t>
                </w:r>
              </w:sdtContent>
            </w:sdt>
            <w:r w:rsidR="00A45CE0">
              <w:t xml:space="preserve"> </w:t>
            </w:r>
            <w:r w:rsidR="000B06AA">
              <w:t>Yes</w:t>
            </w:r>
          </w:p>
        </w:tc>
        <w:tc>
          <w:tcPr>
            <w:tcW w:w="1654" w:type="dxa"/>
          </w:tcPr>
          <w:p w14:paraId="6862F75D" w14:textId="6AEF5697" w:rsidR="000B06AA" w:rsidRDefault="00000000" w:rsidP="00A77347">
            <w:pPr>
              <w:pStyle w:val="FLISFormQuestionlabelsandanswers"/>
            </w:pPr>
            <w:sdt>
              <w:sdtPr>
                <w:rPr>
                  <w:sz w:val="26"/>
                </w:rPr>
                <w:id w:val="-653068276"/>
                <w14:checkbox>
                  <w14:checked w14:val="0"/>
                  <w14:checkedState w14:val="2612" w14:font="MS Gothic"/>
                  <w14:uncheckedState w14:val="2610" w14:font="MS Gothic"/>
                </w14:checkbox>
              </w:sdtPr>
              <w:sdtContent>
                <w:r w:rsidR="001158E0">
                  <w:rPr>
                    <w:rFonts w:ascii="MS Gothic" w:eastAsia="MS Gothic" w:hAnsi="MS Gothic" w:hint="eastAsia"/>
                    <w:sz w:val="26"/>
                  </w:rPr>
                  <w:t>☐</w:t>
                </w:r>
              </w:sdtContent>
            </w:sdt>
            <w:r w:rsidR="001158E0">
              <w:t xml:space="preserve"> </w:t>
            </w:r>
            <w:r w:rsidR="000B06AA" w:rsidRPr="00226096">
              <w:rPr>
                <w:szCs w:val="20"/>
              </w:rPr>
              <w:t>No</w:t>
            </w:r>
          </w:p>
        </w:tc>
      </w:tr>
      <w:tr w:rsidR="000B06AA" w14:paraId="521DCAC7" w14:textId="77777777" w:rsidTr="001D1221">
        <w:trPr>
          <w:trHeight w:val="397"/>
        </w:trPr>
        <w:tc>
          <w:tcPr>
            <w:tcW w:w="6615" w:type="dxa"/>
            <w:gridSpan w:val="2"/>
            <w:tcBorders>
              <w:bottom w:val="single" w:sz="2" w:space="0" w:color="C0C0C0"/>
            </w:tcBorders>
            <w:shd w:val="clear" w:color="auto" w:fill="EAEAEA"/>
          </w:tcPr>
          <w:p w14:paraId="174B9D46" w14:textId="4BCF336F" w:rsidR="000B06AA" w:rsidRDefault="000B06AA" w:rsidP="00A77347">
            <w:pPr>
              <w:pStyle w:val="FLISFormQuestionlabelsandanswers"/>
            </w:pPr>
            <w:r>
              <w:t xml:space="preserve">Did </w:t>
            </w:r>
            <w:r w:rsidR="00DC7911">
              <w:t xml:space="preserve">any of </w:t>
            </w:r>
            <w:r>
              <w:t xml:space="preserve">the events happen in </w:t>
            </w:r>
            <w:r w:rsidR="005C50B0">
              <w:t xml:space="preserve">Aotearoa </w:t>
            </w:r>
            <w:r>
              <w:t>New Zealand?</w:t>
            </w:r>
          </w:p>
        </w:tc>
        <w:tc>
          <w:tcPr>
            <w:tcW w:w="1654" w:type="dxa"/>
          </w:tcPr>
          <w:p w14:paraId="4ADD54CE" w14:textId="34FDB474" w:rsidR="000B06AA" w:rsidRDefault="00000000" w:rsidP="00A77347">
            <w:pPr>
              <w:pStyle w:val="FLISFormQuestionlabelsandanswers"/>
            </w:pPr>
            <w:sdt>
              <w:sdtPr>
                <w:rPr>
                  <w:sz w:val="26"/>
                  <w:szCs w:val="26"/>
                </w:rPr>
                <w:id w:val="-220600160"/>
                <w14:checkbox>
                  <w14:checked w14:val="0"/>
                  <w14:checkedState w14:val="2612" w14:font="MS Gothic"/>
                  <w14:uncheckedState w14:val="2610" w14:font="MS Gothic"/>
                </w14:checkbox>
              </w:sdtPr>
              <w:sdtContent>
                <w:r w:rsidR="001158E0">
                  <w:rPr>
                    <w:rFonts w:ascii="MS Gothic" w:eastAsia="MS Gothic" w:hAnsi="MS Gothic" w:hint="eastAsia"/>
                    <w:sz w:val="26"/>
                    <w:szCs w:val="26"/>
                  </w:rPr>
                  <w:t>☐</w:t>
                </w:r>
              </w:sdtContent>
            </w:sdt>
            <w:r w:rsidR="001158E0">
              <w:t xml:space="preserve"> </w:t>
            </w:r>
            <w:r w:rsidR="000B06AA">
              <w:t>Yes</w:t>
            </w:r>
          </w:p>
        </w:tc>
        <w:tc>
          <w:tcPr>
            <w:tcW w:w="1654" w:type="dxa"/>
          </w:tcPr>
          <w:p w14:paraId="280B3C87" w14:textId="55D908AA" w:rsidR="000B06AA" w:rsidRDefault="00000000" w:rsidP="00A77347">
            <w:pPr>
              <w:pStyle w:val="FLISFormQuestionlabelsandanswers"/>
            </w:pPr>
            <w:sdt>
              <w:sdtPr>
                <w:rPr>
                  <w:sz w:val="26"/>
                </w:rPr>
                <w:id w:val="18440955"/>
                <w14:checkbox>
                  <w14:checked w14:val="0"/>
                  <w14:checkedState w14:val="2612" w14:font="MS Gothic"/>
                  <w14:uncheckedState w14:val="2610" w14:font="MS Gothic"/>
                </w14:checkbox>
              </w:sdtPr>
              <w:sdtContent>
                <w:r w:rsidR="001158E0">
                  <w:rPr>
                    <w:rFonts w:ascii="MS Gothic" w:eastAsia="MS Gothic" w:hAnsi="MS Gothic" w:hint="eastAsia"/>
                    <w:sz w:val="26"/>
                  </w:rPr>
                  <w:t>☐</w:t>
                </w:r>
              </w:sdtContent>
            </w:sdt>
            <w:r w:rsidR="001158E0">
              <w:t xml:space="preserve"> </w:t>
            </w:r>
            <w:r w:rsidR="000B06AA" w:rsidRPr="00226096">
              <w:rPr>
                <w:szCs w:val="20"/>
              </w:rPr>
              <w:t>No</w:t>
            </w:r>
          </w:p>
        </w:tc>
      </w:tr>
      <w:tr w:rsidR="002D0492" w14:paraId="6DC8C432" w14:textId="77777777" w:rsidTr="001D1221">
        <w:trPr>
          <w:trHeight w:val="397"/>
        </w:trPr>
        <w:tc>
          <w:tcPr>
            <w:tcW w:w="9923" w:type="dxa"/>
            <w:gridSpan w:val="4"/>
            <w:tcBorders>
              <w:bottom w:val="single" w:sz="2" w:space="0" w:color="C0C0C0"/>
            </w:tcBorders>
            <w:shd w:val="clear" w:color="auto" w:fill="EAEAEA"/>
          </w:tcPr>
          <w:p w14:paraId="7DCAF292" w14:textId="5A1A61C8" w:rsidR="002D0492" w:rsidRDefault="002D0492" w:rsidP="00A77347">
            <w:pPr>
              <w:pStyle w:val="FLISFormQuestionlabelsandanswers"/>
            </w:pPr>
            <w:r>
              <w:t>If an</w:t>
            </w:r>
            <w:r w:rsidR="00631200">
              <w:t>y</w:t>
            </w:r>
            <w:r>
              <w:t xml:space="preserve"> event </w:t>
            </w:r>
            <w:r w:rsidRPr="78BA4083">
              <w:rPr>
                <w:u w:val="single"/>
              </w:rPr>
              <w:t>did not</w:t>
            </w:r>
            <w:r>
              <w:t xml:space="preserve"> happen in Aotearoa New Zealand,</w:t>
            </w:r>
            <w:r w:rsidR="009C3287">
              <w:t xml:space="preserve"> please</w:t>
            </w:r>
            <w:r>
              <w:t xml:space="preserve"> provide the following information</w:t>
            </w:r>
            <w:r w:rsidR="009C3287">
              <w:t>.</w:t>
            </w:r>
          </w:p>
        </w:tc>
      </w:tr>
      <w:tr w:rsidR="003B0CD2" w14:paraId="64DC40D1" w14:textId="77777777" w:rsidTr="001D1221">
        <w:trPr>
          <w:trHeight w:val="397"/>
        </w:trPr>
        <w:tc>
          <w:tcPr>
            <w:tcW w:w="6615" w:type="dxa"/>
            <w:gridSpan w:val="2"/>
            <w:tcBorders>
              <w:top w:val="single" w:sz="2" w:space="0" w:color="C0C0C0"/>
              <w:bottom w:val="single" w:sz="2" w:space="0" w:color="C0C0C0"/>
            </w:tcBorders>
            <w:shd w:val="clear" w:color="auto" w:fill="EAEAEA"/>
          </w:tcPr>
          <w:p w14:paraId="69290FF4" w14:textId="2118DF88" w:rsidR="003B0CD2" w:rsidRDefault="003B0CD2" w:rsidP="002D063D">
            <w:pPr>
              <w:pStyle w:val="FLISFormQuestionlabelsandanswers"/>
            </w:pPr>
            <w:r>
              <w:t>Place and date the event occurred</w:t>
            </w:r>
            <w:r w:rsidR="0011569A">
              <w:t>.</w:t>
            </w:r>
          </w:p>
        </w:tc>
        <w:tc>
          <w:tcPr>
            <w:tcW w:w="3308" w:type="dxa"/>
            <w:gridSpan w:val="2"/>
          </w:tcPr>
          <w:p w14:paraId="6755E26C" w14:textId="669F0D33" w:rsidR="003B0CD2" w:rsidRDefault="003B0CD2" w:rsidP="00A77347">
            <w:pPr>
              <w:pStyle w:val="FLISFormQuestionlabelsandanswers"/>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B06AA" w14:paraId="33CF6944" w14:textId="77777777" w:rsidTr="001D1221">
        <w:trPr>
          <w:trHeight w:val="401"/>
        </w:trPr>
        <w:tc>
          <w:tcPr>
            <w:tcW w:w="6615" w:type="dxa"/>
            <w:gridSpan w:val="2"/>
            <w:tcBorders>
              <w:top w:val="single" w:sz="2" w:space="0" w:color="C0C0C0"/>
            </w:tcBorders>
            <w:shd w:val="clear" w:color="auto" w:fill="EAEAEA"/>
          </w:tcPr>
          <w:p w14:paraId="293B59EB" w14:textId="07013BA4" w:rsidR="000B06AA" w:rsidRDefault="000B06AA" w:rsidP="002D063D">
            <w:pPr>
              <w:pStyle w:val="FLISFormQuestionlabelsandanswers"/>
            </w:pPr>
            <w:r>
              <w:t xml:space="preserve">Was the </w:t>
            </w:r>
            <w:r w:rsidR="00233ABC">
              <w:t>kiritaki</w:t>
            </w:r>
            <w:r>
              <w:t xml:space="preserve"> living overseas at the time of the event?</w:t>
            </w:r>
          </w:p>
        </w:tc>
        <w:tc>
          <w:tcPr>
            <w:tcW w:w="1654" w:type="dxa"/>
          </w:tcPr>
          <w:p w14:paraId="6F2F168D" w14:textId="6A958408" w:rsidR="000B06AA" w:rsidRDefault="00000000" w:rsidP="00A77347">
            <w:pPr>
              <w:pStyle w:val="FLISFormQuestionlabelsandanswers"/>
            </w:pPr>
            <w:sdt>
              <w:sdtPr>
                <w:rPr>
                  <w:sz w:val="26"/>
                  <w:szCs w:val="26"/>
                </w:rPr>
                <w:id w:val="385689947"/>
                <w14:checkbox>
                  <w14:checked w14:val="0"/>
                  <w14:checkedState w14:val="2612" w14:font="MS Gothic"/>
                  <w14:uncheckedState w14:val="2610" w14:font="MS Gothic"/>
                </w14:checkbox>
              </w:sdtPr>
              <w:sdtContent>
                <w:r w:rsidR="001158E0">
                  <w:rPr>
                    <w:rFonts w:ascii="MS Gothic" w:eastAsia="MS Gothic" w:hAnsi="MS Gothic" w:hint="eastAsia"/>
                    <w:sz w:val="26"/>
                    <w:szCs w:val="26"/>
                  </w:rPr>
                  <w:t>☐</w:t>
                </w:r>
              </w:sdtContent>
            </w:sdt>
            <w:r w:rsidR="001158E0">
              <w:t xml:space="preserve"> </w:t>
            </w:r>
            <w:r w:rsidR="000B06AA">
              <w:t>Yes</w:t>
            </w:r>
          </w:p>
        </w:tc>
        <w:tc>
          <w:tcPr>
            <w:tcW w:w="1654" w:type="dxa"/>
          </w:tcPr>
          <w:p w14:paraId="64F55BCB" w14:textId="41A3E254" w:rsidR="000B06AA" w:rsidRDefault="00000000" w:rsidP="00A77347">
            <w:pPr>
              <w:pStyle w:val="FLISFormQuestionlabelsandanswers"/>
            </w:pPr>
            <w:sdt>
              <w:sdtPr>
                <w:rPr>
                  <w:sz w:val="26"/>
                </w:rPr>
                <w:id w:val="-545834792"/>
                <w14:checkbox>
                  <w14:checked w14:val="0"/>
                  <w14:checkedState w14:val="2612" w14:font="MS Gothic"/>
                  <w14:uncheckedState w14:val="2610" w14:font="MS Gothic"/>
                </w14:checkbox>
              </w:sdtPr>
              <w:sdtContent>
                <w:r w:rsidR="001158E0">
                  <w:rPr>
                    <w:rFonts w:ascii="MS Gothic" w:eastAsia="MS Gothic" w:hAnsi="MS Gothic" w:hint="eastAsia"/>
                    <w:sz w:val="26"/>
                  </w:rPr>
                  <w:t>☐</w:t>
                </w:r>
              </w:sdtContent>
            </w:sdt>
            <w:r w:rsidR="001158E0">
              <w:t xml:space="preserve"> </w:t>
            </w:r>
            <w:r w:rsidR="000B06AA" w:rsidRPr="00226096">
              <w:rPr>
                <w:szCs w:val="20"/>
              </w:rPr>
              <w:t>No</w:t>
            </w:r>
          </w:p>
        </w:tc>
      </w:tr>
      <w:tr w:rsidR="000B06AA" w14:paraId="1D67B154" w14:textId="77777777" w:rsidTr="001D1221">
        <w:trPr>
          <w:trHeight w:val="400"/>
        </w:trPr>
        <w:tc>
          <w:tcPr>
            <w:tcW w:w="6615" w:type="dxa"/>
            <w:gridSpan w:val="2"/>
            <w:tcBorders>
              <w:top w:val="single" w:sz="2" w:space="0" w:color="C0C0C0"/>
            </w:tcBorders>
            <w:shd w:val="clear" w:color="auto" w:fill="EAEAEA"/>
          </w:tcPr>
          <w:p w14:paraId="40B74867" w14:textId="5CF5F77F" w:rsidR="000B06AA" w:rsidRDefault="000B06AA" w:rsidP="002D063D">
            <w:pPr>
              <w:pStyle w:val="FLISFormQuestionlabelsandanswers"/>
            </w:pPr>
            <w:r>
              <w:t xml:space="preserve">Was the </w:t>
            </w:r>
            <w:r w:rsidR="00233ABC">
              <w:t>kiritaki</w:t>
            </w:r>
            <w:r>
              <w:t xml:space="preserve"> </w:t>
            </w:r>
            <w:r w:rsidR="00E615F5">
              <w:t xml:space="preserve">temporarily overseas </w:t>
            </w:r>
            <w:r>
              <w:t>with plans to return to Aotearoa New Zealand at the time of the event?</w:t>
            </w:r>
          </w:p>
        </w:tc>
        <w:tc>
          <w:tcPr>
            <w:tcW w:w="1654" w:type="dxa"/>
          </w:tcPr>
          <w:p w14:paraId="52617DD8" w14:textId="174B5528" w:rsidR="000B06AA" w:rsidRDefault="00000000" w:rsidP="00A77347">
            <w:pPr>
              <w:pStyle w:val="FLISFormQuestionlabelsandanswers"/>
            </w:pPr>
            <w:sdt>
              <w:sdtPr>
                <w:rPr>
                  <w:sz w:val="26"/>
                  <w:szCs w:val="26"/>
                </w:rPr>
                <w:id w:val="-1150281778"/>
                <w14:checkbox>
                  <w14:checked w14:val="0"/>
                  <w14:checkedState w14:val="2612" w14:font="MS Gothic"/>
                  <w14:uncheckedState w14:val="2610" w14:font="MS Gothic"/>
                </w14:checkbox>
              </w:sdtPr>
              <w:sdtContent>
                <w:r w:rsidR="001158E0">
                  <w:rPr>
                    <w:rFonts w:ascii="MS Gothic" w:eastAsia="MS Gothic" w:hAnsi="MS Gothic" w:hint="eastAsia"/>
                    <w:sz w:val="26"/>
                    <w:szCs w:val="26"/>
                  </w:rPr>
                  <w:t>☐</w:t>
                </w:r>
              </w:sdtContent>
            </w:sdt>
            <w:r w:rsidR="001158E0">
              <w:t xml:space="preserve"> </w:t>
            </w:r>
            <w:r w:rsidR="000B06AA">
              <w:t>Yes</w:t>
            </w:r>
          </w:p>
        </w:tc>
        <w:tc>
          <w:tcPr>
            <w:tcW w:w="1654" w:type="dxa"/>
          </w:tcPr>
          <w:p w14:paraId="0125ACED" w14:textId="42739DFB" w:rsidR="000B06AA" w:rsidRDefault="00000000" w:rsidP="00A77347">
            <w:pPr>
              <w:pStyle w:val="FLISFormQuestionlabelsandanswers"/>
            </w:pPr>
            <w:sdt>
              <w:sdtPr>
                <w:rPr>
                  <w:sz w:val="26"/>
                </w:rPr>
                <w:id w:val="2072835346"/>
                <w14:checkbox>
                  <w14:checked w14:val="0"/>
                  <w14:checkedState w14:val="2612" w14:font="MS Gothic"/>
                  <w14:uncheckedState w14:val="2610" w14:font="MS Gothic"/>
                </w14:checkbox>
              </w:sdtPr>
              <w:sdtContent>
                <w:r w:rsidR="001158E0">
                  <w:rPr>
                    <w:rFonts w:ascii="MS Gothic" w:eastAsia="MS Gothic" w:hAnsi="MS Gothic" w:hint="eastAsia"/>
                    <w:sz w:val="26"/>
                  </w:rPr>
                  <w:t>☐</w:t>
                </w:r>
              </w:sdtContent>
            </w:sdt>
            <w:r w:rsidR="001158E0">
              <w:t xml:space="preserve"> </w:t>
            </w:r>
            <w:r w:rsidR="000B06AA" w:rsidRPr="00226096">
              <w:rPr>
                <w:szCs w:val="20"/>
              </w:rPr>
              <w:t>No</w:t>
            </w:r>
          </w:p>
        </w:tc>
      </w:tr>
      <w:tr w:rsidR="00C2099F" w14:paraId="530EA0F4" w14:textId="77777777" w:rsidTr="001D1221">
        <w:trPr>
          <w:trHeight w:val="400"/>
        </w:trPr>
        <w:tc>
          <w:tcPr>
            <w:tcW w:w="9923" w:type="dxa"/>
            <w:gridSpan w:val="4"/>
            <w:tcBorders>
              <w:top w:val="single" w:sz="2" w:space="0" w:color="C0C0C0"/>
            </w:tcBorders>
            <w:shd w:val="clear" w:color="auto" w:fill="EAEAEA"/>
          </w:tcPr>
          <w:p w14:paraId="57181C9D" w14:textId="6EEA6F85" w:rsidR="00C2099F" w:rsidRDefault="00C2099F" w:rsidP="00A77347">
            <w:pPr>
              <w:pStyle w:val="FLISFormQuestionlabelsandanswers"/>
              <w:rPr>
                <w:sz w:val="26"/>
              </w:rPr>
            </w:pPr>
            <w:r w:rsidRPr="00F9685C">
              <w:t xml:space="preserve">This information will help ACC confirm the kiritaki was </w:t>
            </w:r>
            <w:hyperlink r:id="rId14" w:history="1">
              <w:r w:rsidRPr="00C82450">
                <w:rPr>
                  <w:rStyle w:val="Hyperlink"/>
                  <w:szCs w:val="20"/>
                </w:rPr>
                <w:t>ordinarily resident</w:t>
              </w:r>
            </w:hyperlink>
            <w:r>
              <w:t xml:space="preserve"> at the time of the events.</w:t>
            </w:r>
          </w:p>
        </w:tc>
      </w:tr>
      <w:tr w:rsidR="00C2099F" w14:paraId="644BD3B9" w14:textId="77777777" w:rsidTr="001D1221">
        <w:trPr>
          <w:trHeight w:val="397"/>
        </w:trPr>
        <w:tc>
          <w:tcPr>
            <w:tcW w:w="6615" w:type="dxa"/>
            <w:gridSpan w:val="2"/>
            <w:shd w:val="clear" w:color="auto" w:fill="EAEAEA"/>
          </w:tcPr>
          <w:p w14:paraId="4A1BA76D" w14:textId="3852171A" w:rsidR="00C2099F" w:rsidRDefault="00C2099F" w:rsidP="00A77347">
            <w:pPr>
              <w:pStyle w:val="FLISFormQuestionlabelsandanswers"/>
            </w:pPr>
            <w:r>
              <w:t>Does the kiritaki have any other active ACC claims? If unsure, please contact us to clarify.</w:t>
            </w:r>
          </w:p>
        </w:tc>
        <w:tc>
          <w:tcPr>
            <w:tcW w:w="1654" w:type="dxa"/>
          </w:tcPr>
          <w:p w14:paraId="21F2E4C7" w14:textId="0419F8F7" w:rsidR="00C2099F" w:rsidRDefault="00000000" w:rsidP="00A77347">
            <w:pPr>
              <w:pStyle w:val="FLISFormQuestionlabelsandanswers"/>
            </w:pPr>
            <w:sdt>
              <w:sdtPr>
                <w:rPr>
                  <w:sz w:val="26"/>
                  <w:szCs w:val="26"/>
                </w:rPr>
                <w:id w:val="-1686977886"/>
                <w14:checkbox>
                  <w14:checked w14:val="0"/>
                  <w14:checkedState w14:val="2612" w14:font="MS Gothic"/>
                  <w14:uncheckedState w14:val="2610" w14:font="MS Gothic"/>
                </w14:checkbox>
              </w:sdtPr>
              <w:sdtContent>
                <w:r w:rsidR="00C2099F">
                  <w:rPr>
                    <w:rFonts w:ascii="MS Gothic" w:eastAsia="MS Gothic" w:hAnsi="MS Gothic" w:hint="eastAsia"/>
                    <w:sz w:val="26"/>
                    <w:szCs w:val="26"/>
                  </w:rPr>
                  <w:t>☐</w:t>
                </w:r>
              </w:sdtContent>
            </w:sdt>
            <w:r w:rsidR="00C2099F">
              <w:t xml:space="preserve"> Yes</w:t>
            </w:r>
          </w:p>
        </w:tc>
        <w:tc>
          <w:tcPr>
            <w:tcW w:w="1654" w:type="dxa"/>
          </w:tcPr>
          <w:p w14:paraId="7E3F7A82" w14:textId="31145E67" w:rsidR="00C2099F" w:rsidRDefault="00000000" w:rsidP="00A77347">
            <w:pPr>
              <w:pStyle w:val="FLISFormQuestionlabelsandanswers"/>
            </w:pPr>
            <w:sdt>
              <w:sdtPr>
                <w:rPr>
                  <w:sz w:val="26"/>
                  <w:szCs w:val="26"/>
                </w:rPr>
                <w:id w:val="-985777953"/>
                <w14:checkbox>
                  <w14:checked w14:val="0"/>
                  <w14:checkedState w14:val="2612" w14:font="MS Gothic"/>
                  <w14:uncheckedState w14:val="2610" w14:font="MS Gothic"/>
                </w14:checkbox>
              </w:sdtPr>
              <w:sdtContent>
                <w:r w:rsidR="00C2099F">
                  <w:rPr>
                    <w:rFonts w:ascii="MS Gothic" w:eastAsia="MS Gothic" w:hAnsi="MS Gothic" w:hint="eastAsia"/>
                    <w:sz w:val="26"/>
                    <w:szCs w:val="26"/>
                  </w:rPr>
                  <w:t>☐</w:t>
                </w:r>
              </w:sdtContent>
            </w:sdt>
            <w:r w:rsidR="00C2099F">
              <w:t xml:space="preserve"> No</w:t>
            </w:r>
          </w:p>
        </w:tc>
      </w:tr>
    </w:tbl>
    <w:p w14:paraId="591BCC3E" w14:textId="77777777" w:rsidR="002A0A84" w:rsidRPr="00801E24" w:rsidRDefault="002A0A84" w:rsidP="00DF6816">
      <w:pPr>
        <w:pStyle w:val="FLISFormGap"/>
      </w:pPr>
    </w:p>
    <w:tbl>
      <w:tblPr>
        <w:tblW w:w="9923" w:type="dxa"/>
        <w:tblInd w:w="108" w:type="dxa"/>
        <w:tblBorders>
          <w:top w:val="single" w:sz="2" w:space="0" w:color="C0C0C0"/>
          <w:left w:val="single" w:sz="2" w:space="0" w:color="C0C0C0"/>
          <w:bottom w:val="single" w:sz="2" w:space="0" w:color="C0C0C0"/>
          <w:right w:val="single" w:sz="2" w:space="0" w:color="C0C0C0"/>
          <w:insideH w:val="single" w:sz="2" w:space="0" w:color="C0C0C0"/>
          <w:insideV w:val="single" w:sz="2" w:space="0" w:color="C0C0C0"/>
        </w:tblBorders>
        <w:tblLayout w:type="fixed"/>
        <w:tblLook w:val="04A0" w:firstRow="1" w:lastRow="0" w:firstColumn="1" w:lastColumn="0" w:noHBand="0" w:noVBand="1"/>
      </w:tblPr>
      <w:tblGrid>
        <w:gridCol w:w="6615"/>
        <w:gridCol w:w="1102"/>
        <w:gridCol w:w="552"/>
        <w:gridCol w:w="551"/>
        <w:gridCol w:w="1103"/>
      </w:tblGrid>
      <w:tr w:rsidR="002B7F0F" w14:paraId="7D39E1C5" w14:textId="77777777" w:rsidTr="00DF6816">
        <w:trPr>
          <w:trHeight w:val="397"/>
        </w:trPr>
        <w:tc>
          <w:tcPr>
            <w:tcW w:w="9923" w:type="dxa"/>
            <w:gridSpan w:val="5"/>
            <w:tcBorders>
              <w:top w:val="single" w:sz="2" w:space="0" w:color="C0C0C0"/>
              <w:left w:val="single" w:sz="2" w:space="0" w:color="C0C0C0"/>
              <w:bottom w:val="single" w:sz="2" w:space="0" w:color="C0C0C0"/>
              <w:right w:val="single" w:sz="2" w:space="0" w:color="C0C0C0"/>
            </w:tcBorders>
            <w:shd w:val="clear" w:color="auto" w:fill="CCCCCC"/>
          </w:tcPr>
          <w:p w14:paraId="481C3569" w14:textId="0669837A" w:rsidR="002B7F0F" w:rsidRPr="00E30CF0" w:rsidRDefault="005F1EB2" w:rsidP="00A77347">
            <w:pPr>
              <w:pStyle w:val="FLISFormSectionheaders"/>
            </w:pPr>
            <w:r>
              <w:t>4</w:t>
            </w:r>
            <w:r w:rsidR="491857F9" w:rsidRPr="00E30CF0">
              <w:t xml:space="preserve">. </w:t>
            </w:r>
            <w:r w:rsidR="004C0F05">
              <w:t>Kiritaki</w:t>
            </w:r>
            <w:r w:rsidR="491857F9" w:rsidRPr="00E30CF0">
              <w:t xml:space="preserve"> current situation</w:t>
            </w:r>
          </w:p>
        </w:tc>
      </w:tr>
      <w:tr w:rsidR="002A0A84" w:rsidRPr="00A33ABF" w14:paraId="64692D68" w14:textId="77777777" w:rsidTr="001D1221">
        <w:trPr>
          <w:trHeight w:val="397"/>
        </w:trPr>
        <w:tc>
          <w:tcPr>
            <w:tcW w:w="9923" w:type="dxa"/>
            <w:gridSpan w:val="5"/>
            <w:shd w:val="clear" w:color="auto" w:fill="EAEAEA"/>
          </w:tcPr>
          <w:p w14:paraId="27CC51C1" w14:textId="7DD4A904" w:rsidR="002A0A84" w:rsidRPr="00B04A79" w:rsidRDefault="00ED2043" w:rsidP="00A77347">
            <w:pPr>
              <w:pStyle w:val="FLISFormQuestionlabelsandanswers"/>
              <w:numPr>
                <w:ilvl w:val="0"/>
                <w:numId w:val="20"/>
              </w:numPr>
            </w:pPr>
            <w:r>
              <w:t xml:space="preserve">What presenting concerns is the </w:t>
            </w:r>
            <w:r w:rsidR="00233ABC">
              <w:t>kiritaki</w:t>
            </w:r>
            <w:r>
              <w:t xml:space="preserve"> or guardian/</w:t>
            </w:r>
            <w:r w:rsidR="00F77048">
              <w:t>safe contact</w:t>
            </w:r>
            <w:r>
              <w:t xml:space="preserve"> requesting assistance with?</w:t>
            </w:r>
          </w:p>
        </w:tc>
      </w:tr>
      <w:tr w:rsidR="002A0A84" w:rsidRPr="00A33ABF" w14:paraId="3EBD168B" w14:textId="77777777" w:rsidTr="78BA4083">
        <w:trPr>
          <w:trHeight w:val="397"/>
        </w:trPr>
        <w:tc>
          <w:tcPr>
            <w:tcW w:w="9923" w:type="dxa"/>
            <w:gridSpan w:val="5"/>
          </w:tcPr>
          <w:p w14:paraId="31FFD5E2" w14:textId="77777777" w:rsidR="002A0A84" w:rsidRPr="00D318DC" w:rsidRDefault="002A0A84" w:rsidP="00A77347">
            <w:pPr>
              <w:pStyle w:val="FLISFormQuestionlabelsandanswers"/>
            </w:pPr>
            <w:r w:rsidRPr="00A33ABF">
              <w:fldChar w:fldCharType="begin">
                <w:ffData>
                  <w:name w:val="Text41"/>
                  <w:enabled/>
                  <w:calcOnExit w:val="0"/>
                  <w:textInput/>
                </w:ffData>
              </w:fldChar>
            </w:r>
            <w:r w:rsidRPr="00A33ABF">
              <w:instrText xml:space="preserve"> FORMTEXT </w:instrText>
            </w:r>
            <w:r w:rsidRPr="00A33ABF">
              <w:fldChar w:fldCharType="separate"/>
            </w:r>
            <w:r w:rsidR="608855D0" w:rsidRPr="00A33ABF">
              <w:rPr>
                <w:noProof/>
              </w:rPr>
              <w:t> </w:t>
            </w:r>
            <w:r w:rsidR="608855D0" w:rsidRPr="00A33ABF">
              <w:rPr>
                <w:noProof/>
              </w:rPr>
              <w:t> </w:t>
            </w:r>
            <w:r w:rsidR="608855D0" w:rsidRPr="00A33ABF">
              <w:rPr>
                <w:noProof/>
              </w:rPr>
              <w:t> </w:t>
            </w:r>
            <w:r w:rsidR="608855D0" w:rsidRPr="00A33ABF">
              <w:rPr>
                <w:noProof/>
              </w:rPr>
              <w:t> </w:t>
            </w:r>
            <w:r w:rsidR="608855D0" w:rsidRPr="00A33ABF">
              <w:rPr>
                <w:noProof/>
              </w:rPr>
              <w:t> </w:t>
            </w:r>
            <w:r w:rsidRPr="00A33ABF">
              <w:fldChar w:fldCharType="end"/>
            </w:r>
          </w:p>
        </w:tc>
      </w:tr>
      <w:tr w:rsidR="00502A64" w:rsidRPr="00A33ABF" w14:paraId="02D52791" w14:textId="77777777" w:rsidTr="001D1221">
        <w:trPr>
          <w:trHeight w:val="397"/>
        </w:trPr>
        <w:tc>
          <w:tcPr>
            <w:tcW w:w="9923" w:type="dxa"/>
            <w:gridSpan w:val="5"/>
            <w:tcBorders>
              <w:top w:val="single" w:sz="2" w:space="0" w:color="C0C0C0"/>
              <w:left w:val="single" w:sz="2" w:space="0" w:color="C0C0C0"/>
              <w:bottom w:val="single" w:sz="2" w:space="0" w:color="C0C0C0"/>
              <w:right w:val="single" w:sz="2" w:space="0" w:color="C0C0C0"/>
            </w:tcBorders>
            <w:shd w:val="clear" w:color="auto" w:fill="EAEAEA"/>
          </w:tcPr>
          <w:p w14:paraId="132B106C" w14:textId="5BAE870E" w:rsidR="0001758E" w:rsidRDefault="00FE4FE4" w:rsidP="00A77347">
            <w:pPr>
              <w:pStyle w:val="FLISFormQuestionlabelsandanswers"/>
              <w:numPr>
                <w:ilvl w:val="0"/>
                <w:numId w:val="20"/>
              </w:numPr>
            </w:pPr>
            <w:r>
              <w:t>D</w:t>
            </w:r>
            <w:r w:rsidR="00ED2043">
              <w:t xml:space="preserve">escribe the current </w:t>
            </w:r>
            <w:r w:rsidR="001C4A83">
              <w:t>presentation</w:t>
            </w:r>
            <w:r w:rsidR="00ED2043">
              <w:t xml:space="preserve"> of the </w:t>
            </w:r>
            <w:r w:rsidR="00233ABC">
              <w:t>kiritaki</w:t>
            </w:r>
            <w:r w:rsidR="001916BB">
              <w:t>, includ</w:t>
            </w:r>
            <w:r w:rsidR="008860D0">
              <w:t>e</w:t>
            </w:r>
            <w:r w:rsidR="001916BB">
              <w:t xml:space="preserve"> information on the following:</w:t>
            </w:r>
          </w:p>
          <w:p w14:paraId="66AF3E40" w14:textId="7FF9165B" w:rsidR="00C25A3C" w:rsidRDefault="00C25A3C" w:rsidP="00861470">
            <w:pPr>
              <w:pStyle w:val="FLISFormBullets"/>
            </w:pPr>
            <w:r>
              <w:lastRenderedPageBreak/>
              <w:t>any psychosocial stressor</w:t>
            </w:r>
            <w:r w:rsidR="00987558">
              <w:t>s</w:t>
            </w:r>
            <w:r>
              <w:t xml:space="preserve"> impacting </w:t>
            </w:r>
            <w:r w:rsidR="00BB2344">
              <w:t>them</w:t>
            </w:r>
          </w:p>
          <w:p w14:paraId="25A143F3" w14:textId="42C66183" w:rsidR="00C25A3C" w:rsidRDefault="00C25A3C" w:rsidP="00861470">
            <w:pPr>
              <w:pStyle w:val="FLISFormBullets"/>
            </w:pPr>
            <w:r>
              <w:t xml:space="preserve">areas of function, including social </w:t>
            </w:r>
            <w:r w:rsidR="00E507F8">
              <w:t xml:space="preserve">and </w:t>
            </w:r>
            <w:r>
              <w:t>whānau</w:t>
            </w:r>
          </w:p>
          <w:p w14:paraId="3962153A" w14:textId="2BDF782E" w:rsidR="00502A64" w:rsidRPr="00502A64" w:rsidRDefault="00FB0B20" w:rsidP="00861470">
            <w:pPr>
              <w:pStyle w:val="FLISFormBulletLast"/>
            </w:pPr>
            <w:r>
              <w:t xml:space="preserve">strengths </w:t>
            </w:r>
            <w:r w:rsidR="00923240">
              <w:t>and</w:t>
            </w:r>
            <w:r>
              <w:t xml:space="preserve"> protective factors</w:t>
            </w:r>
            <w:r w:rsidR="006241FF">
              <w:t xml:space="preserve"> the</w:t>
            </w:r>
            <w:r w:rsidR="00BB2344">
              <w:t>y</w:t>
            </w:r>
            <w:r w:rsidR="006241FF">
              <w:t xml:space="preserve"> present with.</w:t>
            </w:r>
          </w:p>
        </w:tc>
      </w:tr>
      <w:tr w:rsidR="00502A64" w:rsidRPr="00A33ABF" w14:paraId="44820E29" w14:textId="77777777" w:rsidTr="78BA4083">
        <w:trPr>
          <w:trHeight w:val="397"/>
        </w:trPr>
        <w:tc>
          <w:tcPr>
            <w:tcW w:w="9923" w:type="dxa"/>
            <w:gridSpan w:val="5"/>
            <w:tcBorders>
              <w:top w:val="single" w:sz="2" w:space="0" w:color="C0C0C0"/>
              <w:left w:val="single" w:sz="2" w:space="0" w:color="C0C0C0"/>
              <w:bottom w:val="single" w:sz="2" w:space="0" w:color="C0C0C0"/>
              <w:right w:val="single" w:sz="2" w:space="0" w:color="C0C0C0"/>
            </w:tcBorders>
          </w:tcPr>
          <w:p w14:paraId="465BA2D1" w14:textId="77777777" w:rsidR="00502A64" w:rsidRPr="00D318DC" w:rsidRDefault="00502A64" w:rsidP="00A77347">
            <w:pPr>
              <w:pStyle w:val="FLISFormQuestionlabelsandanswers"/>
            </w:pPr>
            <w:r w:rsidRPr="00A33ABF">
              <w:lastRenderedPageBreak/>
              <w:fldChar w:fldCharType="begin">
                <w:ffData>
                  <w:name w:val="Text41"/>
                  <w:enabled/>
                  <w:calcOnExit w:val="0"/>
                  <w:textInput/>
                </w:ffData>
              </w:fldChar>
            </w:r>
            <w:r w:rsidRPr="00A33ABF">
              <w:instrText xml:space="preserve"> FORMTEXT </w:instrText>
            </w:r>
            <w:r w:rsidRPr="00A33ABF">
              <w:fldChar w:fldCharType="separate"/>
            </w:r>
            <w:r w:rsidRPr="00A33ABF">
              <w:t> </w:t>
            </w:r>
            <w:r w:rsidRPr="00A33ABF">
              <w:t> </w:t>
            </w:r>
            <w:r w:rsidRPr="00A33ABF">
              <w:t> </w:t>
            </w:r>
            <w:r w:rsidRPr="00A33ABF">
              <w:t> </w:t>
            </w:r>
            <w:r w:rsidRPr="00A33ABF">
              <w:t> </w:t>
            </w:r>
            <w:r w:rsidRPr="00A33ABF">
              <w:fldChar w:fldCharType="end"/>
            </w:r>
          </w:p>
        </w:tc>
      </w:tr>
      <w:tr w:rsidR="00CF74E9" w:rsidRPr="00B04A79" w14:paraId="67A2022B" w14:textId="77777777" w:rsidTr="001D1221">
        <w:trPr>
          <w:trHeight w:val="397"/>
        </w:trPr>
        <w:tc>
          <w:tcPr>
            <w:tcW w:w="6615" w:type="dxa"/>
            <w:shd w:val="clear" w:color="auto" w:fill="EAEAEA"/>
          </w:tcPr>
          <w:p w14:paraId="5D7724CB" w14:textId="37EBE3B9" w:rsidR="00CF74E9" w:rsidRPr="00B04A79" w:rsidRDefault="00CF74E9" w:rsidP="00A77347">
            <w:pPr>
              <w:pStyle w:val="FLISFormQuestionlabelsandanswers"/>
              <w:numPr>
                <w:ilvl w:val="0"/>
                <w:numId w:val="20"/>
              </w:numPr>
            </w:pPr>
            <w:r>
              <w:t xml:space="preserve">Since the events, has </w:t>
            </w:r>
            <w:r w:rsidRPr="004D7421">
              <w:t xml:space="preserve">the capacity </w:t>
            </w:r>
            <w:r>
              <w:t xml:space="preserve">of the </w:t>
            </w:r>
            <w:r w:rsidR="00233ABC">
              <w:t>kiritaki</w:t>
            </w:r>
            <w:r>
              <w:t xml:space="preserve"> </w:t>
            </w:r>
            <w:r w:rsidRPr="004D7421">
              <w:t xml:space="preserve">to engage in </w:t>
            </w:r>
            <w:r>
              <w:t>school or other</w:t>
            </w:r>
            <w:r w:rsidRPr="004D7421">
              <w:t xml:space="preserve"> usual activities </w:t>
            </w:r>
            <w:r>
              <w:t>been</w:t>
            </w:r>
            <w:r w:rsidRPr="004D7421">
              <w:t xml:space="preserve"> </w:t>
            </w:r>
            <w:r w:rsidR="00D44FC1">
              <w:t>impacted</w:t>
            </w:r>
            <w:r>
              <w:t>?</w:t>
            </w:r>
            <w:r w:rsidRPr="004D7421">
              <w:t xml:space="preserve"> If yes, </w:t>
            </w:r>
            <w:r w:rsidR="001741A5">
              <w:t>describe</w:t>
            </w:r>
            <w:r>
              <w:t>.</w:t>
            </w:r>
          </w:p>
        </w:tc>
        <w:tc>
          <w:tcPr>
            <w:tcW w:w="1654" w:type="dxa"/>
            <w:gridSpan w:val="2"/>
          </w:tcPr>
          <w:p w14:paraId="3ECB6B0B" w14:textId="0A15A7DB" w:rsidR="00CF74E9" w:rsidRPr="00B04A79" w:rsidRDefault="00000000" w:rsidP="00A77347">
            <w:pPr>
              <w:pStyle w:val="FLISFormQuestionlabelsandanswers"/>
            </w:pPr>
            <w:sdt>
              <w:sdtPr>
                <w:rPr>
                  <w:sz w:val="26"/>
                  <w:szCs w:val="26"/>
                </w:rPr>
                <w:id w:val="1902407488"/>
                <w14:checkbox>
                  <w14:checked w14:val="0"/>
                  <w14:checkedState w14:val="2612" w14:font="MS Gothic"/>
                  <w14:uncheckedState w14:val="2610" w14:font="MS Gothic"/>
                </w14:checkbox>
              </w:sdtPr>
              <w:sdtContent>
                <w:r w:rsidR="001158E0">
                  <w:rPr>
                    <w:rFonts w:ascii="MS Gothic" w:eastAsia="MS Gothic" w:hAnsi="MS Gothic" w:hint="eastAsia"/>
                    <w:sz w:val="26"/>
                    <w:szCs w:val="26"/>
                  </w:rPr>
                  <w:t>☐</w:t>
                </w:r>
              </w:sdtContent>
            </w:sdt>
            <w:r w:rsidR="001158E0">
              <w:t xml:space="preserve"> </w:t>
            </w:r>
            <w:r w:rsidR="00CF74E9">
              <w:t>Yes</w:t>
            </w:r>
          </w:p>
        </w:tc>
        <w:tc>
          <w:tcPr>
            <w:tcW w:w="1654" w:type="dxa"/>
            <w:gridSpan w:val="2"/>
          </w:tcPr>
          <w:p w14:paraId="1CD66309" w14:textId="1F03F0A7" w:rsidR="00CF74E9" w:rsidRPr="00B04A79" w:rsidRDefault="00000000" w:rsidP="00A77347">
            <w:pPr>
              <w:pStyle w:val="FLISFormQuestionlabelsandanswers"/>
            </w:pPr>
            <w:sdt>
              <w:sdtPr>
                <w:rPr>
                  <w:sz w:val="26"/>
                  <w:szCs w:val="26"/>
                </w:rPr>
                <w:id w:val="1033316469"/>
                <w14:checkbox>
                  <w14:checked w14:val="0"/>
                  <w14:checkedState w14:val="2612" w14:font="MS Gothic"/>
                  <w14:uncheckedState w14:val="2610" w14:font="MS Gothic"/>
                </w14:checkbox>
              </w:sdtPr>
              <w:sdtContent>
                <w:r w:rsidR="001158E0">
                  <w:rPr>
                    <w:rFonts w:ascii="MS Gothic" w:eastAsia="MS Gothic" w:hAnsi="MS Gothic" w:hint="eastAsia"/>
                    <w:sz w:val="26"/>
                    <w:szCs w:val="26"/>
                  </w:rPr>
                  <w:t>☐</w:t>
                </w:r>
              </w:sdtContent>
            </w:sdt>
            <w:r w:rsidR="001158E0">
              <w:t xml:space="preserve"> </w:t>
            </w:r>
            <w:r w:rsidR="00CF74E9" w:rsidRPr="00B04A79">
              <w:t>No</w:t>
            </w:r>
          </w:p>
        </w:tc>
      </w:tr>
      <w:tr w:rsidR="00F06DCC" w:rsidRPr="00B04A79" w14:paraId="7FD8E279" w14:textId="77777777" w:rsidTr="00EC0E5A">
        <w:trPr>
          <w:trHeight w:val="397"/>
        </w:trPr>
        <w:tc>
          <w:tcPr>
            <w:tcW w:w="9923" w:type="dxa"/>
            <w:gridSpan w:val="5"/>
            <w:shd w:val="clear" w:color="auto" w:fill="auto"/>
          </w:tcPr>
          <w:p w14:paraId="678BF8E9" w14:textId="69954891" w:rsidR="00F06DCC" w:rsidRDefault="00D469B1" w:rsidP="00A77347">
            <w:pPr>
              <w:pStyle w:val="FLISFormQuestionlabelsandanswers"/>
              <w:rPr>
                <w:sz w:val="26"/>
                <w:szCs w:val="26"/>
              </w:rPr>
            </w:pPr>
            <w:r w:rsidRPr="00A33ABF">
              <w:fldChar w:fldCharType="begin">
                <w:ffData>
                  <w:name w:val="Text41"/>
                  <w:enabled/>
                  <w:calcOnExit w:val="0"/>
                  <w:textInput/>
                </w:ffData>
              </w:fldChar>
            </w:r>
            <w:r w:rsidRPr="00A33ABF">
              <w:instrText xml:space="preserve"> FORMTEXT </w:instrText>
            </w:r>
            <w:r w:rsidRPr="00A33ABF">
              <w:fldChar w:fldCharType="separate"/>
            </w:r>
            <w:r w:rsidRPr="00A33ABF">
              <w:t> </w:t>
            </w:r>
            <w:r w:rsidRPr="00A33ABF">
              <w:t> </w:t>
            </w:r>
            <w:r w:rsidRPr="00A33ABF">
              <w:t> </w:t>
            </w:r>
            <w:r w:rsidRPr="00A33ABF">
              <w:t> </w:t>
            </w:r>
            <w:r w:rsidRPr="00A33ABF">
              <w:t> </w:t>
            </w:r>
            <w:r w:rsidRPr="00A33ABF">
              <w:fldChar w:fldCharType="end"/>
            </w:r>
          </w:p>
        </w:tc>
      </w:tr>
      <w:tr w:rsidR="00D44FC1" w:rsidRPr="00B04A79" w14:paraId="271F9511" w14:textId="77777777" w:rsidTr="001D1221">
        <w:trPr>
          <w:trHeight w:val="397"/>
        </w:trPr>
        <w:tc>
          <w:tcPr>
            <w:tcW w:w="6615" w:type="dxa"/>
            <w:shd w:val="clear" w:color="auto" w:fill="EAEAEA"/>
          </w:tcPr>
          <w:p w14:paraId="3B63BFE5" w14:textId="42E35600" w:rsidR="00D44FC1" w:rsidRPr="004D7421" w:rsidRDefault="00D44FC1" w:rsidP="00A77347">
            <w:pPr>
              <w:pStyle w:val="FLISFormQuestionlabelsandanswers"/>
              <w:numPr>
                <w:ilvl w:val="0"/>
                <w:numId w:val="20"/>
              </w:numPr>
            </w:pPr>
            <w:r>
              <w:t>Have the events, described above, impacted the ability of the kiritaki to function in the workplace? If yes, describe the impact on their functioning.</w:t>
            </w:r>
          </w:p>
        </w:tc>
        <w:tc>
          <w:tcPr>
            <w:tcW w:w="1102" w:type="dxa"/>
          </w:tcPr>
          <w:p w14:paraId="385508E9" w14:textId="77777777" w:rsidR="00D44FC1" w:rsidRDefault="00000000" w:rsidP="00A77347">
            <w:pPr>
              <w:pStyle w:val="FLISFormQuestionlabelsandanswers"/>
              <w:rPr>
                <w:sz w:val="26"/>
                <w:szCs w:val="26"/>
              </w:rPr>
            </w:pPr>
            <w:sdt>
              <w:sdtPr>
                <w:rPr>
                  <w:sz w:val="26"/>
                  <w:szCs w:val="26"/>
                </w:rPr>
                <w:id w:val="1760720538"/>
                <w14:checkbox>
                  <w14:checked w14:val="0"/>
                  <w14:checkedState w14:val="2612" w14:font="MS Gothic"/>
                  <w14:uncheckedState w14:val="2610" w14:font="MS Gothic"/>
                </w14:checkbox>
              </w:sdtPr>
              <w:sdtContent>
                <w:r w:rsidR="00D44FC1">
                  <w:rPr>
                    <w:rFonts w:ascii="MS Gothic" w:eastAsia="MS Gothic" w:hAnsi="MS Gothic" w:hint="eastAsia"/>
                    <w:sz w:val="26"/>
                    <w:szCs w:val="26"/>
                  </w:rPr>
                  <w:t>☐</w:t>
                </w:r>
              </w:sdtContent>
            </w:sdt>
            <w:r w:rsidR="00D44FC1">
              <w:t xml:space="preserve"> Yes</w:t>
            </w:r>
          </w:p>
        </w:tc>
        <w:tc>
          <w:tcPr>
            <w:tcW w:w="1103" w:type="dxa"/>
            <w:gridSpan w:val="2"/>
          </w:tcPr>
          <w:p w14:paraId="1EAF5A6D" w14:textId="62DC4BCE" w:rsidR="00D44FC1" w:rsidRDefault="00000000" w:rsidP="00A77347">
            <w:pPr>
              <w:pStyle w:val="FLISFormQuestionlabelsandanswers"/>
              <w:rPr>
                <w:sz w:val="26"/>
                <w:szCs w:val="26"/>
              </w:rPr>
            </w:pPr>
            <w:sdt>
              <w:sdtPr>
                <w:rPr>
                  <w:sz w:val="26"/>
                  <w:szCs w:val="26"/>
                </w:rPr>
                <w:id w:val="-1949700930"/>
                <w14:checkbox>
                  <w14:checked w14:val="0"/>
                  <w14:checkedState w14:val="2612" w14:font="MS Gothic"/>
                  <w14:uncheckedState w14:val="2610" w14:font="MS Gothic"/>
                </w14:checkbox>
              </w:sdtPr>
              <w:sdtContent>
                <w:r w:rsidR="00D44FC1">
                  <w:rPr>
                    <w:rFonts w:ascii="MS Gothic" w:eastAsia="MS Gothic" w:hAnsi="MS Gothic" w:hint="eastAsia"/>
                    <w:sz w:val="26"/>
                    <w:szCs w:val="26"/>
                  </w:rPr>
                  <w:t>☐</w:t>
                </w:r>
              </w:sdtContent>
            </w:sdt>
            <w:r w:rsidR="00D44FC1">
              <w:t xml:space="preserve"> </w:t>
            </w:r>
            <w:r w:rsidR="00D44FC1" w:rsidRPr="00B04A79">
              <w:t>No</w:t>
            </w:r>
          </w:p>
        </w:tc>
        <w:tc>
          <w:tcPr>
            <w:tcW w:w="1103" w:type="dxa"/>
          </w:tcPr>
          <w:p w14:paraId="42BB5102" w14:textId="4BDA6E05" w:rsidR="00D44FC1" w:rsidRDefault="00000000" w:rsidP="00A77347">
            <w:pPr>
              <w:pStyle w:val="FLISFormQuestionlabelsandanswers"/>
            </w:pPr>
            <w:sdt>
              <w:sdtPr>
                <w:rPr>
                  <w:sz w:val="26"/>
                  <w:szCs w:val="26"/>
                </w:rPr>
                <w:id w:val="509880593"/>
                <w14:checkbox>
                  <w14:checked w14:val="0"/>
                  <w14:checkedState w14:val="2612" w14:font="MS Gothic"/>
                  <w14:uncheckedState w14:val="2610" w14:font="MS Gothic"/>
                </w14:checkbox>
              </w:sdtPr>
              <w:sdtContent>
                <w:r w:rsidR="003847CB">
                  <w:rPr>
                    <w:rFonts w:ascii="MS Gothic" w:eastAsia="MS Gothic" w:hAnsi="MS Gothic" w:hint="eastAsia"/>
                    <w:sz w:val="26"/>
                    <w:szCs w:val="26"/>
                  </w:rPr>
                  <w:t>☐</w:t>
                </w:r>
              </w:sdtContent>
            </w:sdt>
            <w:r w:rsidR="003847CB">
              <w:t xml:space="preserve"> N/A</w:t>
            </w:r>
          </w:p>
        </w:tc>
      </w:tr>
      <w:tr w:rsidR="0025295B" w:rsidRPr="00A33ABF" w14:paraId="1F498BE3" w14:textId="77777777" w:rsidTr="008C471B">
        <w:trPr>
          <w:trHeight w:val="539"/>
        </w:trPr>
        <w:tc>
          <w:tcPr>
            <w:tcW w:w="9923" w:type="dxa"/>
            <w:gridSpan w:val="5"/>
            <w:tcBorders>
              <w:bottom w:val="single" w:sz="2" w:space="0" w:color="C0C0C0"/>
            </w:tcBorders>
          </w:tcPr>
          <w:p w14:paraId="346EF213" w14:textId="6539F9EF" w:rsidR="0025295B" w:rsidRPr="00D318DC" w:rsidRDefault="00491871" w:rsidP="00A77347">
            <w:pPr>
              <w:pStyle w:val="FLISFormQuestionlabelsandanswers"/>
            </w:pPr>
            <w:r w:rsidRPr="00A33ABF">
              <w:fldChar w:fldCharType="begin">
                <w:ffData>
                  <w:name w:val="Text41"/>
                  <w:enabled/>
                  <w:calcOnExit w:val="0"/>
                  <w:textInput/>
                </w:ffData>
              </w:fldChar>
            </w:r>
            <w:r w:rsidRPr="00A33ABF">
              <w:instrText xml:space="preserve"> FORMTEXT </w:instrText>
            </w:r>
            <w:r w:rsidRPr="00A33ABF">
              <w:fldChar w:fldCharType="separate"/>
            </w:r>
            <w:r w:rsidRPr="00A33ABF">
              <w:t> </w:t>
            </w:r>
            <w:r w:rsidRPr="00A33ABF">
              <w:t> </w:t>
            </w:r>
            <w:r w:rsidRPr="00A33ABF">
              <w:t> </w:t>
            </w:r>
            <w:r w:rsidRPr="00A33ABF">
              <w:t> </w:t>
            </w:r>
            <w:r w:rsidRPr="00A33ABF">
              <w:t> </w:t>
            </w:r>
            <w:r w:rsidRPr="00A33ABF">
              <w:fldChar w:fldCharType="end"/>
            </w:r>
          </w:p>
        </w:tc>
      </w:tr>
      <w:tr w:rsidR="00A602F8" w:rsidRPr="00A33ABF" w14:paraId="75CA7129" w14:textId="77777777" w:rsidTr="001D1221">
        <w:trPr>
          <w:trHeight w:val="539"/>
        </w:trPr>
        <w:tc>
          <w:tcPr>
            <w:tcW w:w="9923" w:type="dxa"/>
            <w:gridSpan w:val="5"/>
            <w:tcBorders>
              <w:bottom w:val="single" w:sz="2" w:space="0" w:color="C0C0C0"/>
            </w:tcBorders>
            <w:shd w:val="clear" w:color="auto" w:fill="EAEAEA"/>
          </w:tcPr>
          <w:p w14:paraId="21A298BE" w14:textId="1DF60F13" w:rsidR="00A602F8" w:rsidRPr="00A33ABF" w:rsidRDefault="00A461BF" w:rsidP="00491871">
            <w:pPr>
              <w:pStyle w:val="FLISFormQuestionlabelsandanswers"/>
              <w:numPr>
                <w:ilvl w:val="0"/>
                <w:numId w:val="20"/>
              </w:numPr>
              <w:spacing w:before="160"/>
            </w:pPr>
            <w:r>
              <w:t>D</w:t>
            </w:r>
            <w:r w:rsidR="00A602F8">
              <w:t xml:space="preserve">escribe any cultural or spiritual needs relevant to the </w:t>
            </w:r>
            <w:r w:rsidR="00233ABC">
              <w:t>kiritaki</w:t>
            </w:r>
            <w:r w:rsidR="00A602F8">
              <w:t>.</w:t>
            </w:r>
          </w:p>
        </w:tc>
      </w:tr>
      <w:tr w:rsidR="00A602F8" w:rsidRPr="00A33ABF" w14:paraId="57D67FD5" w14:textId="77777777" w:rsidTr="008C471B">
        <w:trPr>
          <w:trHeight w:val="539"/>
        </w:trPr>
        <w:tc>
          <w:tcPr>
            <w:tcW w:w="9923" w:type="dxa"/>
            <w:gridSpan w:val="5"/>
            <w:tcBorders>
              <w:bottom w:val="single" w:sz="2" w:space="0" w:color="C0C0C0"/>
            </w:tcBorders>
          </w:tcPr>
          <w:p w14:paraId="5A8C6A4A" w14:textId="08DC7494" w:rsidR="00A602F8" w:rsidRPr="00A33ABF" w:rsidRDefault="00A602F8" w:rsidP="00A77347">
            <w:pPr>
              <w:pStyle w:val="FLISFormQuestionlabelsandanswers"/>
            </w:pPr>
            <w:r w:rsidRPr="00A33ABF">
              <w:fldChar w:fldCharType="begin">
                <w:ffData>
                  <w:name w:val="Text41"/>
                  <w:enabled/>
                  <w:calcOnExit w:val="0"/>
                  <w:textInput/>
                </w:ffData>
              </w:fldChar>
            </w:r>
            <w:r w:rsidRPr="00A33ABF">
              <w:instrText xml:space="preserve"> FORMTEXT </w:instrText>
            </w:r>
            <w:r w:rsidRPr="00A33ABF">
              <w:fldChar w:fldCharType="separate"/>
            </w:r>
            <w:r w:rsidRPr="00A33ABF">
              <w:rPr>
                <w:noProof/>
              </w:rPr>
              <w:t> </w:t>
            </w:r>
            <w:r w:rsidRPr="00A33ABF">
              <w:rPr>
                <w:noProof/>
              </w:rPr>
              <w:t> </w:t>
            </w:r>
            <w:r w:rsidRPr="00A33ABF">
              <w:rPr>
                <w:noProof/>
              </w:rPr>
              <w:t> </w:t>
            </w:r>
            <w:r w:rsidRPr="00A33ABF">
              <w:rPr>
                <w:noProof/>
              </w:rPr>
              <w:t> </w:t>
            </w:r>
            <w:r w:rsidRPr="00A33ABF">
              <w:rPr>
                <w:noProof/>
              </w:rPr>
              <w:t> </w:t>
            </w:r>
            <w:r w:rsidRPr="00A33ABF">
              <w:fldChar w:fldCharType="end"/>
            </w:r>
          </w:p>
        </w:tc>
      </w:tr>
      <w:tr w:rsidR="0025295B" w:rsidRPr="00A33ABF" w14:paraId="1D712805" w14:textId="77777777" w:rsidTr="001D1221">
        <w:trPr>
          <w:trHeight w:val="539"/>
        </w:trPr>
        <w:tc>
          <w:tcPr>
            <w:tcW w:w="9923" w:type="dxa"/>
            <w:gridSpan w:val="5"/>
            <w:tcBorders>
              <w:bottom w:val="single" w:sz="2" w:space="0" w:color="C0C0C0"/>
            </w:tcBorders>
            <w:shd w:val="clear" w:color="auto" w:fill="EAEAEA"/>
          </w:tcPr>
          <w:p w14:paraId="09899B7C" w14:textId="319487BD" w:rsidR="00A602F8" w:rsidRDefault="0025295B" w:rsidP="00A77347">
            <w:pPr>
              <w:pStyle w:val="FLISFormQuestionlabelsandanswers"/>
              <w:numPr>
                <w:ilvl w:val="0"/>
                <w:numId w:val="20"/>
              </w:numPr>
            </w:pPr>
            <w:r>
              <w:t>A</w:t>
            </w:r>
            <w:r w:rsidR="00FB529A">
              <w:t>re there</w:t>
            </w:r>
            <w:r w:rsidR="006D0E16">
              <w:t xml:space="preserve"> any</w:t>
            </w:r>
            <w:r w:rsidR="00FB529A">
              <w:t xml:space="preserve"> a</w:t>
            </w:r>
            <w:r>
              <w:t>reas of risk</w:t>
            </w:r>
            <w:r w:rsidR="00FB529A">
              <w:t>?</w:t>
            </w:r>
            <w:r>
              <w:t xml:space="preserve"> </w:t>
            </w:r>
            <w:r w:rsidR="00DD2B8F">
              <w:t>C</w:t>
            </w:r>
            <w:r w:rsidR="00A602F8">
              <w:t>omplete a risk assessment, considering the following risks</w:t>
            </w:r>
            <w:r w:rsidR="005257BE">
              <w:t>:</w:t>
            </w:r>
          </w:p>
          <w:p w14:paraId="53729E5A" w14:textId="2D6DD9B0" w:rsidR="00A602F8" w:rsidRDefault="00A602F8" w:rsidP="00861470">
            <w:pPr>
              <w:pStyle w:val="FLISFormBullets"/>
            </w:pPr>
            <w:r>
              <w:t>is there a risk to self?</w:t>
            </w:r>
          </w:p>
          <w:p w14:paraId="2A2C8839" w14:textId="67C2F41A" w:rsidR="00A602F8" w:rsidRDefault="00A602F8" w:rsidP="00861470">
            <w:pPr>
              <w:pStyle w:val="FLISFormBullets"/>
            </w:pPr>
            <w:r>
              <w:t>does the kiritaki pose a risk to others?</w:t>
            </w:r>
          </w:p>
          <w:p w14:paraId="283F3F6E" w14:textId="3356873E" w:rsidR="0025295B" w:rsidRPr="00A33ABF" w:rsidRDefault="00A602F8" w:rsidP="00861470">
            <w:pPr>
              <w:pStyle w:val="FLISFormBulletLast"/>
            </w:pPr>
            <w:r>
              <w:t xml:space="preserve">is the </w:t>
            </w:r>
            <w:r w:rsidR="00233ABC">
              <w:t>kiritaki</w:t>
            </w:r>
            <w:r>
              <w:t xml:space="preserve"> at risk of harm from others?</w:t>
            </w:r>
          </w:p>
        </w:tc>
      </w:tr>
      <w:tr w:rsidR="00B13E22" w:rsidRPr="00B04A79" w14:paraId="0C1DFB27" w14:textId="77777777" w:rsidTr="00406551">
        <w:trPr>
          <w:trHeight w:val="397"/>
        </w:trPr>
        <w:tc>
          <w:tcPr>
            <w:tcW w:w="6615" w:type="dxa"/>
            <w:shd w:val="clear" w:color="auto" w:fill="auto"/>
          </w:tcPr>
          <w:p w14:paraId="5A7010C3" w14:textId="395B89F7" w:rsidR="00B13E22" w:rsidRPr="004D7421" w:rsidRDefault="00B13E22" w:rsidP="00A77347">
            <w:pPr>
              <w:pStyle w:val="FLISFormQuestionlabelsandanswers"/>
            </w:pPr>
            <w:r>
              <w:t>Are there any risks identified?</w:t>
            </w:r>
          </w:p>
        </w:tc>
        <w:tc>
          <w:tcPr>
            <w:tcW w:w="1654" w:type="dxa"/>
            <w:gridSpan w:val="2"/>
            <w:shd w:val="clear" w:color="auto" w:fill="auto"/>
          </w:tcPr>
          <w:p w14:paraId="183FE707" w14:textId="5F9DEDB0" w:rsidR="00B13E22" w:rsidRDefault="00000000" w:rsidP="00A77347">
            <w:pPr>
              <w:pStyle w:val="FLISFormQuestionlabelsandanswers"/>
            </w:pPr>
            <w:sdt>
              <w:sdtPr>
                <w:rPr>
                  <w:sz w:val="26"/>
                  <w:szCs w:val="26"/>
                </w:rPr>
                <w:id w:val="-923184395"/>
                <w14:checkbox>
                  <w14:checked w14:val="0"/>
                  <w14:checkedState w14:val="2612" w14:font="MS Gothic"/>
                  <w14:uncheckedState w14:val="2610" w14:font="MS Gothic"/>
                </w14:checkbox>
              </w:sdtPr>
              <w:sdtContent>
                <w:r w:rsidR="001158E0">
                  <w:rPr>
                    <w:rFonts w:ascii="MS Gothic" w:eastAsia="MS Gothic" w:hAnsi="MS Gothic" w:hint="eastAsia"/>
                    <w:sz w:val="26"/>
                    <w:szCs w:val="26"/>
                  </w:rPr>
                  <w:t>☐</w:t>
                </w:r>
              </w:sdtContent>
            </w:sdt>
            <w:r w:rsidR="001158E0">
              <w:t xml:space="preserve"> </w:t>
            </w:r>
            <w:r w:rsidR="00B13E22">
              <w:t>Yes</w:t>
            </w:r>
          </w:p>
        </w:tc>
        <w:tc>
          <w:tcPr>
            <w:tcW w:w="1654" w:type="dxa"/>
            <w:gridSpan w:val="2"/>
            <w:shd w:val="clear" w:color="auto" w:fill="auto"/>
          </w:tcPr>
          <w:p w14:paraId="668EB761" w14:textId="7D25A590" w:rsidR="00B13E22" w:rsidRDefault="00000000" w:rsidP="00A77347">
            <w:pPr>
              <w:pStyle w:val="FLISFormQuestionlabelsandanswers"/>
            </w:pPr>
            <w:sdt>
              <w:sdtPr>
                <w:rPr>
                  <w:sz w:val="26"/>
                  <w:szCs w:val="26"/>
                </w:rPr>
                <w:id w:val="1713849623"/>
                <w14:checkbox>
                  <w14:checked w14:val="0"/>
                  <w14:checkedState w14:val="2612" w14:font="MS Gothic"/>
                  <w14:uncheckedState w14:val="2610" w14:font="MS Gothic"/>
                </w14:checkbox>
              </w:sdtPr>
              <w:sdtContent>
                <w:r w:rsidR="001158E0">
                  <w:rPr>
                    <w:rFonts w:ascii="MS Gothic" w:eastAsia="MS Gothic" w:hAnsi="MS Gothic" w:hint="eastAsia"/>
                    <w:sz w:val="26"/>
                    <w:szCs w:val="26"/>
                  </w:rPr>
                  <w:t>☐</w:t>
                </w:r>
              </w:sdtContent>
            </w:sdt>
            <w:r w:rsidR="001158E0">
              <w:t xml:space="preserve"> </w:t>
            </w:r>
            <w:r w:rsidR="00B13E22">
              <w:t>No</w:t>
            </w:r>
          </w:p>
        </w:tc>
      </w:tr>
      <w:tr w:rsidR="0025295B" w:rsidRPr="00A33ABF" w14:paraId="458BDB4B" w14:textId="77777777" w:rsidTr="001D1221">
        <w:trPr>
          <w:trHeight w:val="539"/>
        </w:trPr>
        <w:tc>
          <w:tcPr>
            <w:tcW w:w="9923" w:type="dxa"/>
            <w:gridSpan w:val="5"/>
            <w:shd w:val="clear" w:color="auto" w:fill="EAEAEA"/>
          </w:tcPr>
          <w:p w14:paraId="5165B2DE" w14:textId="0E42747D" w:rsidR="0025295B" w:rsidRPr="00480579" w:rsidRDefault="004742D7" w:rsidP="00A77347">
            <w:pPr>
              <w:pStyle w:val="FLISFormQuestionlabelsandanswers"/>
            </w:pPr>
            <w:r>
              <w:t>If yes, describe the risk</w:t>
            </w:r>
            <w:r w:rsidR="00A6004E">
              <w:t xml:space="preserve"> and </w:t>
            </w:r>
            <w:r>
              <w:t>any duty of care actions taken</w:t>
            </w:r>
            <w:r w:rsidR="00A6004E">
              <w:t>.</w:t>
            </w:r>
          </w:p>
        </w:tc>
      </w:tr>
      <w:tr w:rsidR="0025295B" w:rsidRPr="00A33ABF" w14:paraId="5ED47B28" w14:textId="77777777">
        <w:trPr>
          <w:trHeight w:val="539"/>
        </w:trPr>
        <w:tc>
          <w:tcPr>
            <w:tcW w:w="9923" w:type="dxa"/>
            <w:gridSpan w:val="5"/>
            <w:shd w:val="clear" w:color="auto" w:fill="auto"/>
          </w:tcPr>
          <w:p w14:paraId="7FAE5A8B" w14:textId="665BE4CE" w:rsidR="0025295B" w:rsidRPr="3F12FBD9" w:rsidRDefault="0025295B" w:rsidP="00A77347">
            <w:pPr>
              <w:pStyle w:val="FLISFormQuestionlabelsandanswers"/>
            </w:pPr>
            <w:r w:rsidRPr="00A633FB">
              <w:fldChar w:fldCharType="begin">
                <w:ffData>
                  <w:name w:val="Text53"/>
                  <w:enabled/>
                  <w:calcOnExit w:val="0"/>
                  <w:textInput/>
                </w:ffData>
              </w:fldChar>
            </w:r>
            <w:r w:rsidRPr="00A633FB">
              <w:instrText xml:space="preserve"> FORMTEXT </w:instrText>
            </w:r>
            <w:r w:rsidRPr="00A633FB">
              <w:fldChar w:fldCharType="separate"/>
            </w:r>
            <w:r w:rsidRPr="00A633FB">
              <w:rPr>
                <w:noProof/>
              </w:rPr>
              <w:t> </w:t>
            </w:r>
            <w:r w:rsidRPr="00A633FB">
              <w:rPr>
                <w:noProof/>
              </w:rPr>
              <w:t> </w:t>
            </w:r>
            <w:r w:rsidRPr="00A633FB">
              <w:rPr>
                <w:noProof/>
              </w:rPr>
              <w:t> </w:t>
            </w:r>
            <w:r w:rsidRPr="00A633FB">
              <w:rPr>
                <w:noProof/>
              </w:rPr>
              <w:t> </w:t>
            </w:r>
            <w:r w:rsidRPr="00A633FB">
              <w:rPr>
                <w:noProof/>
              </w:rPr>
              <w:t> </w:t>
            </w:r>
            <w:r w:rsidRPr="00A633FB">
              <w:fldChar w:fldCharType="end"/>
            </w:r>
          </w:p>
        </w:tc>
      </w:tr>
      <w:tr w:rsidR="00B13E22" w14:paraId="236E0C77" w14:textId="77777777" w:rsidTr="001D1221">
        <w:trPr>
          <w:trHeight w:val="397"/>
        </w:trPr>
        <w:tc>
          <w:tcPr>
            <w:tcW w:w="6615" w:type="dxa"/>
            <w:shd w:val="clear" w:color="auto" w:fill="EAEAEA"/>
          </w:tcPr>
          <w:p w14:paraId="50779575" w14:textId="5CE9C2E6" w:rsidR="00B13E22" w:rsidRPr="00425DA8" w:rsidRDefault="00B13E22" w:rsidP="00491871">
            <w:pPr>
              <w:pStyle w:val="FLISFormQuestionlabelsandanswers"/>
              <w:numPr>
                <w:ilvl w:val="0"/>
                <w:numId w:val="20"/>
              </w:numPr>
              <w:spacing w:before="160"/>
            </w:pPr>
            <w:r w:rsidRPr="00425DA8">
              <w:t xml:space="preserve">Are any other agencies currently involved </w:t>
            </w:r>
            <w:r>
              <w:t xml:space="preserve">in supporting the </w:t>
            </w:r>
            <w:r w:rsidR="00233ABC">
              <w:t>kiritaki</w:t>
            </w:r>
            <w:r w:rsidRPr="00425DA8">
              <w:t>?</w:t>
            </w:r>
          </w:p>
        </w:tc>
        <w:tc>
          <w:tcPr>
            <w:tcW w:w="1654" w:type="dxa"/>
            <w:gridSpan w:val="2"/>
          </w:tcPr>
          <w:p w14:paraId="16AD9840" w14:textId="3E9E23D0" w:rsidR="00B13E22" w:rsidRDefault="00000000" w:rsidP="00A77347">
            <w:pPr>
              <w:pStyle w:val="FLISFormQuestionlabelsandanswers"/>
            </w:pPr>
            <w:sdt>
              <w:sdtPr>
                <w:rPr>
                  <w:sz w:val="26"/>
                  <w:szCs w:val="26"/>
                </w:rPr>
                <w:id w:val="2074463119"/>
                <w14:checkbox>
                  <w14:checked w14:val="0"/>
                  <w14:checkedState w14:val="2612" w14:font="MS Gothic"/>
                  <w14:uncheckedState w14:val="2610" w14:font="MS Gothic"/>
                </w14:checkbox>
              </w:sdtPr>
              <w:sdtContent>
                <w:r w:rsidR="001158E0">
                  <w:rPr>
                    <w:rFonts w:ascii="MS Gothic" w:eastAsia="MS Gothic" w:hAnsi="MS Gothic" w:hint="eastAsia"/>
                    <w:sz w:val="26"/>
                    <w:szCs w:val="26"/>
                  </w:rPr>
                  <w:t>☐</w:t>
                </w:r>
              </w:sdtContent>
            </w:sdt>
            <w:r w:rsidR="001158E0">
              <w:t xml:space="preserve"> </w:t>
            </w:r>
            <w:r w:rsidR="00B13E22">
              <w:t>Yes</w:t>
            </w:r>
          </w:p>
        </w:tc>
        <w:tc>
          <w:tcPr>
            <w:tcW w:w="1654" w:type="dxa"/>
            <w:gridSpan w:val="2"/>
          </w:tcPr>
          <w:p w14:paraId="1CB69490" w14:textId="007BA828" w:rsidR="00B13E22" w:rsidRDefault="00000000" w:rsidP="00A77347">
            <w:pPr>
              <w:pStyle w:val="FLISFormQuestionlabelsandanswers"/>
            </w:pPr>
            <w:sdt>
              <w:sdtPr>
                <w:rPr>
                  <w:sz w:val="26"/>
                  <w:szCs w:val="26"/>
                </w:rPr>
                <w:id w:val="1273210240"/>
                <w14:checkbox>
                  <w14:checked w14:val="0"/>
                  <w14:checkedState w14:val="2612" w14:font="MS Gothic"/>
                  <w14:uncheckedState w14:val="2610" w14:font="MS Gothic"/>
                </w14:checkbox>
              </w:sdtPr>
              <w:sdtContent>
                <w:r w:rsidR="001158E0">
                  <w:rPr>
                    <w:rFonts w:ascii="MS Gothic" w:eastAsia="MS Gothic" w:hAnsi="MS Gothic" w:hint="eastAsia"/>
                    <w:sz w:val="26"/>
                    <w:szCs w:val="26"/>
                  </w:rPr>
                  <w:t>☐</w:t>
                </w:r>
              </w:sdtContent>
            </w:sdt>
            <w:r w:rsidR="001158E0">
              <w:t xml:space="preserve"> </w:t>
            </w:r>
            <w:r w:rsidR="00B13E22">
              <w:t>No</w:t>
            </w:r>
          </w:p>
        </w:tc>
      </w:tr>
      <w:tr w:rsidR="0025295B" w:rsidRPr="00A33ABF" w14:paraId="041FA97F" w14:textId="77777777" w:rsidTr="001D1221">
        <w:trPr>
          <w:trHeight w:val="397"/>
        </w:trPr>
        <w:tc>
          <w:tcPr>
            <w:tcW w:w="9923" w:type="dxa"/>
            <w:gridSpan w:val="5"/>
            <w:shd w:val="clear" w:color="auto" w:fill="EAEAEA"/>
          </w:tcPr>
          <w:p w14:paraId="4FE0F4E4" w14:textId="25C97FBB" w:rsidR="0025295B" w:rsidRPr="00A633FB" w:rsidRDefault="0025295B" w:rsidP="00A77347">
            <w:pPr>
              <w:pStyle w:val="FLISFormQuestionlabelsandanswers"/>
            </w:pPr>
            <w:r>
              <w:t>If yes, list the agencies involved eg</w:t>
            </w:r>
            <w:r w:rsidDel="006202BD">
              <w:t xml:space="preserve"> </w:t>
            </w:r>
            <w:r>
              <w:t>Community Mental Health, Oranga Tamariki.</w:t>
            </w:r>
          </w:p>
        </w:tc>
      </w:tr>
      <w:tr w:rsidR="0025295B" w:rsidRPr="00A33ABF" w14:paraId="5DD1C6EE" w14:textId="77777777" w:rsidTr="78BA4083">
        <w:trPr>
          <w:trHeight w:val="397"/>
        </w:trPr>
        <w:tc>
          <w:tcPr>
            <w:tcW w:w="9923" w:type="dxa"/>
            <w:gridSpan w:val="5"/>
          </w:tcPr>
          <w:p w14:paraId="4DB6185F" w14:textId="77777777" w:rsidR="0025295B" w:rsidRDefault="0025295B" w:rsidP="00A77347">
            <w:pPr>
              <w:pStyle w:val="FLISFormQuestionlabelsandanswers"/>
            </w:pPr>
            <w:r w:rsidRPr="00A633FB">
              <w:fldChar w:fldCharType="begin">
                <w:ffData>
                  <w:name w:val="Text53"/>
                  <w:enabled/>
                  <w:calcOnExit w:val="0"/>
                  <w:textInput/>
                </w:ffData>
              </w:fldChar>
            </w:r>
            <w:r w:rsidRPr="00A633FB">
              <w:instrText xml:space="preserve"> FORMTEXT </w:instrText>
            </w:r>
            <w:r w:rsidRPr="00A633FB">
              <w:fldChar w:fldCharType="separate"/>
            </w:r>
            <w:r w:rsidRPr="00A633FB">
              <w:rPr>
                <w:noProof/>
              </w:rPr>
              <w:t> </w:t>
            </w:r>
            <w:r w:rsidRPr="00A633FB">
              <w:rPr>
                <w:noProof/>
              </w:rPr>
              <w:t> </w:t>
            </w:r>
            <w:r w:rsidRPr="00A633FB">
              <w:rPr>
                <w:noProof/>
              </w:rPr>
              <w:t> </w:t>
            </w:r>
            <w:r w:rsidRPr="00A633FB">
              <w:rPr>
                <w:noProof/>
              </w:rPr>
              <w:t> </w:t>
            </w:r>
            <w:r w:rsidRPr="00A633FB">
              <w:rPr>
                <w:noProof/>
              </w:rPr>
              <w:t> </w:t>
            </w:r>
            <w:r w:rsidRPr="00A633FB">
              <w:fldChar w:fldCharType="end"/>
            </w:r>
          </w:p>
        </w:tc>
      </w:tr>
      <w:tr w:rsidR="002F5FC1" w14:paraId="0EA342AF" w14:textId="77777777" w:rsidTr="001D1221">
        <w:trPr>
          <w:trHeight w:val="397"/>
        </w:trPr>
        <w:tc>
          <w:tcPr>
            <w:tcW w:w="6615" w:type="dxa"/>
            <w:shd w:val="clear" w:color="auto" w:fill="EAEAEA"/>
          </w:tcPr>
          <w:p w14:paraId="1A084D6D" w14:textId="4E1FC739" w:rsidR="002F5FC1" w:rsidRPr="00425DA8" w:rsidRDefault="002F5FC1" w:rsidP="00A77347">
            <w:pPr>
              <w:pStyle w:val="FLISFormQuestionlabelsandanswers"/>
              <w:numPr>
                <w:ilvl w:val="0"/>
                <w:numId w:val="20"/>
              </w:numPr>
            </w:pPr>
            <w:r w:rsidRPr="00425DA8">
              <w:t xml:space="preserve">Has the </w:t>
            </w:r>
            <w:r w:rsidR="00233ABC">
              <w:t>kiritaki</w:t>
            </w:r>
            <w:r w:rsidRPr="00425DA8">
              <w:t xml:space="preserve"> </w:t>
            </w:r>
            <w:r w:rsidR="003D3CEF">
              <w:t xml:space="preserve">previously </w:t>
            </w:r>
            <w:r>
              <w:t>accessed</w:t>
            </w:r>
            <w:r w:rsidRPr="00425DA8">
              <w:t xml:space="preserve"> assistance for</w:t>
            </w:r>
            <w:r>
              <w:t xml:space="preserve"> their</w:t>
            </w:r>
            <w:r w:rsidRPr="00425DA8">
              <w:t xml:space="preserve"> mental health </w:t>
            </w:r>
            <w:r w:rsidDel="00600AA8">
              <w:t xml:space="preserve">or </w:t>
            </w:r>
            <w:r>
              <w:t>behavioural difficulties</w:t>
            </w:r>
            <w:r w:rsidRPr="00425DA8">
              <w:t>?</w:t>
            </w:r>
          </w:p>
        </w:tc>
        <w:tc>
          <w:tcPr>
            <w:tcW w:w="1654" w:type="dxa"/>
            <w:gridSpan w:val="2"/>
          </w:tcPr>
          <w:p w14:paraId="4B8F1973" w14:textId="0C0677AA" w:rsidR="002F5FC1" w:rsidRDefault="00000000" w:rsidP="00A77347">
            <w:pPr>
              <w:pStyle w:val="FLISFormQuestionlabelsandanswers"/>
            </w:pPr>
            <w:sdt>
              <w:sdtPr>
                <w:rPr>
                  <w:sz w:val="26"/>
                  <w:szCs w:val="26"/>
                </w:rPr>
                <w:id w:val="-1001424492"/>
                <w14:checkbox>
                  <w14:checked w14:val="0"/>
                  <w14:checkedState w14:val="2612" w14:font="MS Gothic"/>
                  <w14:uncheckedState w14:val="2610" w14:font="MS Gothic"/>
                </w14:checkbox>
              </w:sdtPr>
              <w:sdtContent>
                <w:r w:rsidR="001158E0">
                  <w:rPr>
                    <w:rFonts w:ascii="MS Gothic" w:eastAsia="MS Gothic" w:hAnsi="MS Gothic" w:hint="eastAsia"/>
                    <w:sz w:val="26"/>
                    <w:szCs w:val="26"/>
                  </w:rPr>
                  <w:t>☐</w:t>
                </w:r>
              </w:sdtContent>
            </w:sdt>
            <w:r w:rsidR="001158E0">
              <w:t xml:space="preserve"> </w:t>
            </w:r>
            <w:r w:rsidR="002F5FC1">
              <w:t>Yes</w:t>
            </w:r>
          </w:p>
        </w:tc>
        <w:tc>
          <w:tcPr>
            <w:tcW w:w="1654" w:type="dxa"/>
            <w:gridSpan w:val="2"/>
          </w:tcPr>
          <w:p w14:paraId="4BD03C39" w14:textId="7D18C33B" w:rsidR="002F5FC1" w:rsidRDefault="00000000" w:rsidP="00A77347">
            <w:pPr>
              <w:pStyle w:val="FLISFormQuestionlabelsandanswers"/>
            </w:pPr>
            <w:sdt>
              <w:sdtPr>
                <w:rPr>
                  <w:sz w:val="26"/>
                  <w:szCs w:val="26"/>
                </w:rPr>
                <w:id w:val="601223195"/>
                <w14:checkbox>
                  <w14:checked w14:val="0"/>
                  <w14:checkedState w14:val="2612" w14:font="MS Gothic"/>
                  <w14:uncheckedState w14:val="2610" w14:font="MS Gothic"/>
                </w14:checkbox>
              </w:sdtPr>
              <w:sdtContent>
                <w:r w:rsidR="001158E0">
                  <w:rPr>
                    <w:rFonts w:ascii="MS Gothic" w:eastAsia="MS Gothic" w:hAnsi="MS Gothic" w:hint="eastAsia"/>
                    <w:sz w:val="26"/>
                    <w:szCs w:val="26"/>
                  </w:rPr>
                  <w:t>☐</w:t>
                </w:r>
              </w:sdtContent>
            </w:sdt>
            <w:r w:rsidR="001158E0">
              <w:t xml:space="preserve"> </w:t>
            </w:r>
            <w:r w:rsidR="002F5FC1">
              <w:t>No</w:t>
            </w:r>
          </w:p>
        </w:tc>
      </w:tr>
      <w:tr w:rsidR="00A602F8" w:rsidRPr="00A33ABF" w14:paraId="24FC6D03" w14:textId="77777777" w:rsidTr="001D1221">
        <w:trPr>
          <w:trHeight w:val="397"/>
        </w:trPr>
        <w:tc>
          <w:tcPr>
            <w:tcW w:w="9923" w:type="dxa"/>
            <w:gridSpan w:val="5"/>
            <w:shd w:val="clear" w:color="auto" w:fill="EAEAEA"/>
          </w:tcPr>
          <w:p w14:paraId="2E91A890" w14:textId="19C8792D" w:rsidR="00A602F8" w:rsidRPr="00A633FB" w:rsidRDefault="00A602F8" w:rsidP="00A77347">
            <w:pPr>
              <w:pStyle w:val="FLISFormQuestionlabelsandanswers"/>
            </w:pPr>
            <w:r>
              <w:t xml:space="preserve">If yes, provide details about when and where the </w:t>
            </w:r>
            <w:r w:rsidR="00233ABC">
              <w:t>kiritaki</w:t>
            </w:r>
            <w:r>
              <w:t xml:space="preserve"> sought </w:t>
            </w:r>
            <w:r w:rsidR="0017630A">
              <w:t>assistance</w:t>
            </w:r>
            <w:r>
              <w:t>.</w:t>
            </w:r>
          </w:p>
        </w:tc>
      </w:tr>
      <w:tr w:rsidR="0025295B" w:rsidRPr="00A33ABF" w14:paraId="77A2DC4A" w14:textId="77777777" w:rsidTr="78BA4083">
        <w:trPr>
          <w:trHeight w:val="397"/>
        </w:trPr>
        <w:tc>
          <w:tcPr>
            <w:tcW w:w="9923" w:type="dxa"/>
            <w:gridSpan w:val="5"/>
          </w:tcPr>
          <w:p w14:paraId="4ED25F67" w14:textId="77777777" w:rsidR="0025295B" w:rsidRDefault="0025295B" w:rsidP="00A77347">
            <w:pPr>
              <w:pStyle w:val="FLISFormQuestionlabelsandanswers"/>
            </w:pPr>
            <w:r w:rsidRPr="00A633FB">
              <w:fldChar w:fldCharType="begin">
                <w:ffData>
                  <w:name w:val="Text53"/>
                  <w:enabled/>
                  <w:calcOnExit w:val="0"/>
                  <w:textInput/>
                </w:ffData>
              </w:fldChar>
            </w:r>
            <w:r w:rsidRPr="00A633FB">
              <w:instrText xml:space="preserve"> FORMTEXT </w:instrText>
            </w:r>
            <w:r w:rsidRPr="00A633FB">
              <w:fldChar w:fldCharType="separate"/>
            </w:r>
            <w:r w:rsidRPr="00A633FB">
              <w:rPr>
                <w:noProof/>
              </w:rPr>
              <w:t> </w:t>
            </w:r>
            <w:r w:rsidRPr="00A633FB">
              <w:rPr>
                <w:noProof/>
              </w:rPr>
              <w:t> </w:t>
            </w:r>
            <w:r w:rsidRPr="00A633FB">
              <w:rPr>
                <w:noProof/>
              </w:rPr>
              <w:t> </w:t>
            </w:r>
            <w:r w:rsidRPr="00A633FB">
              <w:rPr>
                <w:noProof/>
              </w:rPr>
              <w:t> </w:t>
            </w:r>
            <w:r w:rsidRPr="00A633FB">
              <w:rPr>
                <w:noProof/>
              </w:rPr>
              <w:t> </w:t>
            </w:r>
            <w:r w:rsidRPr="00A633FB">
              <w:fldChar w:fldCharType="end"/>
            </w:r>
          </w:p>
        </w:tc>
      </w:tr>
      <w:tr w:rsidR="003D3CEF" w14:paraId="66C881FC" w14:textId="77777777" w:rsidTr="001D1221">
        <w:trPr>
          <w:trHeight w:val="397"/>
        </w:trPr>
        <w:tc>
          <w:tcPr>
            <w:tcW w:w="6615" w:type="dxa"/>
            <w:shd w:val="clear" w:color="auto" w:fill="EAEAEA"/>
          </w:tcPr>
          <w:p w14:paraId="1B288BEF" w14:textId="41380FF1" w:rsidR="003D3CEF" w:rsidRPr="00BA4BF3" w:rsidRDefault="526168CC" w:rsidP="00A77347">
            <w:pPr>
              <w:pStyle w:val="FLISFormQuestionlabelsandanswers"/>
              <w:numPr>
                <w:ilvl w:val="0"/>
                <w:numId w:val="20"/>
              </w:numPr>
            </w:pPr>
            <w:r>
              <w:t>Does</w:t>
            </w:r>
            <w:r w:rsidR="003D3CEF">
              <w:t xml:space="preserve"> the </w:t>
            </w:r>
            <w:r w:rsidR="00233ABC">
              <w:t>kiritaki</w:t>
            </w:r>
            <w:r w:rsidR="003D3CEF">
              <w:t xml:space="preserve"> need support from an interpreter? If yes, </w:t>
            </w:r>
            <w:r w:rsidR="0029661E">
              <w:t xml:space="preserve">please </w:t>
            </w:r>
            <w:r w:rsidR="003D3CEF">
              <w:t>specify which language.</w:t>
            </w:r>
          </w:p>
        </w:tc>
        <w:tc>
          <w:tcPr>
            <w:tcW w:w="1654" w:type="dxa"/>
            <w:gridSpan w:val="2"/>
          </w:tcPr>
          <w:p w14:paraId="7D8D02D9" w14:textId="3E0346C6" w:rsidR="003D3CEF" w:rsidRDefault="00000000" w:rsidP="00A77347">
            <w:pPr>
              <w:pStyle w:val="FLISFormQuestionlabelsandanswers"/>
            </w:pPr>
            <w:sdt>
              <w:sdtPr>
                <w:rPr>
                  <w:sz w:val="26"/>
                  <w:szCs w:val="26"/>
                </w:rPr>
                <w:id w:val="-1485854841"/>
                <w14:checkbox>
                  <w14:checked w14:val="0"/>
                  <w14:checkedState w14:val="2612" w14:font="MS Gothic"/>
                  <w14:uncheckedState w14:val="2610" w14:font="MS Gothic"/>
                </w14:checkbox>
              </w:sdtPr>
              <w:sdtContent>
                <w:r w:rsidR="001158E0">
                  <w:rPr>
                    <w:rFonts w:ascii="MS Gothic" w:eastAsia="MS Gothic" w:hAnsi="MS Gothic" w:hint="eastAsia"/>
                    <w:sz w:val="26"/>
                    <w:szCs w:val="26"/>
                  </w:rPr>
                  <w:t>☐</w:t>
                </w:r>
              </w:sdtContent>
            </w:sdt>
            <w:r w:rsidR="001158E0">
              <w:t xml:space="preserve"> </w:t>
            </w:r>
            <w:r w:rsidR="003D3CEF">
              <w:t>Yes</w:t>
            </w:r>
          </w:p>
        </w:tc>
        <w:tc>
          <w:tcPr>
            <w:tcW w:w="1654" w:type="dxa"/>
            <w:gridSpan w:val="2"/>
          </w:tcPr>
          <w:p w14:paraId="25B3336C" w14:textId="70CC2EE5" w:rsidR="003D3CEF" w:rsidRDefault="00000000" w:rsidP="00A77347">
            <w:pPr>
              <w:pStyle w:val="FLISFormQuestionlabelsandanswers"/>
            </w:pPr>
            <w:sdt>
              <w:sdtPr>
                <w:rPr>
                  <w:sz w:val="26"/>
                  <w:szCs w:val="26"/>
                </w:rPr>
                <w:id w:val="2063048356"/>
                <w14:checkbox>
                  <w14:checked w14:val="0"/>
                  <w14:checkedState w14:val="2612" w14:font="MS Gothic"/>
                  <w14:uncheckedState w14:val="2610" w14:font="MS Gothic"/>
                </w14:checkbox>
              </w:sdtPr>
              <w:sdtContent>
                <w:r w:rsidR="001158E0">
                  <w:rPr>
                    <w:rFonts w:ascii="MS Gothic" w:eastAsia="MS Gothic" w:hAnsi="MS Gothic" w:hint="eastAsia"/>
                    <w:sz w:val="26"/>
                    <w:szCs w:val="26"/>
                  </w:rPr>
                  <w:t>☐</w:t>
                </w:r>
              </w:sdtContent>
            </w:sdt>
            <w:r w:rsidR="001158E0">
              <w:t xml:space="preserve"> </w:t>
            </w:r>
            <w:r w:rsidR="003D3CEF">
              <w:t>No</w:t>
            </w:r>
          </w:p>
        </w:tc>
      </w:tr>
      <w:tr w:rsidR="0025295B" w:rsidRPr="00A33ABF" w14:paraId="7D22EF58" w14:textId="77777777" w:rsidTr="78BA4083">
        <w:trPr>
          <w:trHeight w:val="397"/>
        </w:trPr>
        <w:tc>
          <w:tcPr>
            <w:tcW w:w="9923" w:type="dxa"/>
            <w:gridSpan w:val="5"/>
          </w:tcPr>
          <w:p w14:paraId="352F92E3" w14:textId="77777777" w:rsidR="0025295B" w:rsidRPr="00A633FB" w:rsidRDefault="0025295B" w:rsidP="00A77347">
            <w:pPr>
              <w:pStyle w:val="FLISFormQuestionlabelsandanswers"/>
            </w:pPr>
            <w:r w:rsidRPr="00A633FB">
              <w:fldChar w:fldCharType="begin">
                <w:ffData>
                  <w:name w:val="Text53"/>
                  <w:enabled/>
                  <w:calcOnExit w:val="0"/>
                  <w:textInput/>
                </w:ffData>
              </w:fldChar>
            </w:r>
            <w:r w:rsidRPr="00A633FB">
              <w:instrText xml:space="preserve"> FORMTEXT </w:instrText>
            </w:r>
            <w:r w:rsidRPr="00A633FB">
              <w:fldChar w:fldCharType="separate"/>
            </w:r>
            <w:r w:rsidRPr="00A633FB">
              <w:t> </w:t>
            </w:r>
            <w:r w:rsidRPr="00A633FB">
              <w:t> </w:t>
            </w:r>
            <w:r w:rsidRPr="00A633FB">
              <w:t> </w:t>
            </w:r>
            <w:r w:rsidRPr="00A633FB">
              <w:t> </w:t>
            </w:r>
            <w:r w:rsidRPr="00A633FB">
              <w:t> </w:t>
            </w:r>
            <w:r w:rsidRPr="00A633FB">
              <w:fldChar w:fldCharType="end"/>
            </w:r>
          </w:p>
        </w:tc>
      </w:tr>
    </w:tbl>
    <w:p w14:paraId="6F062722" w14:textId="003AC005" w:rsidR="009D2F0E" w:rsidRDefault="00930B51" w:rsidP="00A77347">
      <w:pPr>
        <w:pStyle w:val="FLISFormPartTitle"/>
      </w:pPr>
      <w:r w:rsidRPr="0006408A">
        <w:t>P</w:t>
      </w:r>
      <w:r w:rsidR="00B24945" w:rsidRPr="0006408A">
        <w:t xml:space="preserve">art </w:t>
      </w:r>
      <w:r w:rsidR="00E0787B" w:rsidRPr="0006408A">
        <w:t>C</w:t>
      </w:r>
      <w:r w:rsidR="00B47FBD">
        <w:t>:</w:t>
      </w:r>
      <w:r w:rsidR="00B24945" w:rsidRPr="0006408A">
        <w:t xml:space="preserve"> </w:t>
      </w:r>
      <w:r w:rsidR="001912FA">
        <w:t>Planning and service requirements</w:t>
      </w:r>
    </w:p>
    <w:tbl>
      <w:tblPr>
        <w:tblW w:w="9923" w:type="dxa"/>
        <w:tblInd w:w="108" w:type="dxa"/>
        <w:tblBorders>
          <w:top w:val="single" w:sz="2" w:space="0" w:color="C0C0C0"/>
          <w:left w:val="single" w:sz="2" w:space="0" w:color="C0C0C0"/>
          <w:bottom w:val="single" w:sz="2" w:space="0" w:color="C0C0C0"/>
          <w:right w:val="single" w:sz="2" w:space="0" w:color="C0C0C0"/>
          <w:insideH w:val="single" w:sz="2" w:space="0" w:color="C0C0C0"/>
          <w:insideV w:val="single" w:sz="2" w:space="0" w:color="C0C0C0"/>
        </w:tblBorders>
        <w:tblLayout w:type="fixed"/>
        <w:tblLook w:val="04A0" w:firstRow="1" w:lastRow="0" w:firstColumn="1" w:lastColumn="0" w:noHBand="0" w:noVBand="1"/>
      </w:tblPr>
      <w:tblGrid>
        <w:gridCol w:w="551"/>
        <w:gridCol w:w="472"/>
        <w:gridCol w:w="8900"/>
      </w:tblGrid>
      <w:tr w:rsidR="006E3096" w14:paraId="642D7595" w14:textId="77777777" w:rsidTr="78BA4083">
        <w:trPr>
          <w:trHeight w:val="369"/>
        </w:trPr>
        <w:tc>
          <w:tcPr>
            <w:tcW w:w="9923" w:type="dxa"/>
            <w:gridSpan w:val="3"/>
            <w:shd w:val="clear" w:color="auto" w:fill="CCCCCC"/>
            <w:vAlign w:val="center"/>
          </w:tcPr>
          <w:p w14:paraId="7B1EB5B2" w14:textId="330D6429" w:rsidR="006E3096" w:rsidRDefault="005F1EB2" w:rsidP="00A77347">
            <w:pPr>
              <w:pStyle w:val="FLISFormSectionheaders"/>
            </w:pPr>
            <w:r>
              <w:t>5</w:t>
            </w:r>
            <w:r w:rsidR="006E3096">
              <w:t>. Planning and service requirements</w:t>
            </w:r>
          </w:p>
        </w:tc>
      </w:tr>
      <w:tr w:rsidR="006E3096" w14:paraId="7002F8A5" w14:textId="77777777" w:rsidTr="001D1221">
        <w:trPr>
          <w:trHeight w:val="397"/>
        </w:trPr>
        <w:tc>
          <w:tcPr>
            <w:tcW w:w="9923" w:type="dxa"/>
            <w:gridSpan w:val="3"/>
            <w:shd w:val="clear" w:color="auto" w:fill="EAEAEA"/>
            <w:vAlign w:val="center"/>
          </w:tcPr>
          <w:p w14:paraId="31644DA1" w14:textId="529E5663" w:rsidR="006E3096" w:rsidRPr="00626B97" w:rsidRDefault="00AF4DB7" w:rsidP="00A77347">
            <w:pPr>
              <w:pStyle w:val="FLISFormQuestionlabelsandanswers"/>
            </w:pPr>
            <w:r>
              <w:t>Please i</w:t>
            </w:r>
            <w:r w:rsidR="655697FA" w:rsidRPr="78BA4083">
              <w:t xml:space="preserve">ndicate which </w:t>
            </w:r>
            <w:r w:rsidR="00B47CF2">
              <w:t xml:space="preserve">service </w:t>
            </w:r>
            <w:r w:rsidR="15A65AF1" w:rsidRPr="78BA4083">
              <w:t xml:space="preserve">is most appropriate to </w:t>
            </w:r>
            <w:r w:rsidR="00CF1A4C">
              <w:t xml:space="preserve">meet the </w:t>
            </w:r>
            <w:r w:rsidR="009230EE">
              <w:t xml:space="preserve">current </w:t>
            </w:r>
            <w:r w:rsidR="00CF1A4C">
              <w:t xml:space="preserve">needs of the </w:t>
            </w:r>
            <w:r w:rsidR="00233ABC">
              <w:t>kiritaki</w:t>
            </w:r>
            <w:r w:rsidR="00196E98">
              <w:t>:</w:t>
            </w:r>
          </w:p>
        </w:tc>
      </w:tr>
      <w:tr w:rsidR="006E3096" w14:paraId="3ACDFBD6" w14:textId="77777777" w:rsidTr="78BA4083">
        <w:trPr>
          <w:trHeight w:val="397"/>
        </w:trPr>
        <w:tc>
          <w:tcPr>
            <w:tcW w:w="551" w:type="dxa"/>
            <w:shd w:val="clear" w:color="auto" w:fill="auto"/>
          </w:tcPr>
          <w:p w14:paraId="05D72DF0" w14:textId="1470DB8D" w:rsidR="006E3096" w:rsidRPr="00EC65B8" w:rsidRDefault="00000000" w:rsidP="00A77347">
            <w:pPr>
              <w:pStyle w:val="FLISFormQuestionlabelsandanswers"/>
              <w:rPr>
                <w:sz w:val="26"/>
                <w:szCs w:val="26"/>
              </w:rPr>
            </w:pPr>
            <w:sdt>
              <w:sdtPr>
                <w:rPr>
                  <w:sz w:val="26"/>
                  <w:szCs w:val="26"/>
                </w:rPr>
                <w:id w:val="-2100859574"/>
                <w14:checkbox>
                  <w14:checked w14:val="0"/>
                  <w14:checkedState w14:val="2612" w14:font="MS Gothic"/>
                  <w14:uncheckedState w14:val="2610" w14:font="MS Gothic"/>
                </w14:checkbox>
              </w:sdtPr>
              <w:sdtContent>
                <w:r w:rsidR="00EC65B8">
                  <w:rPr>
                    <w:rFonts w:ascii="MS Gothic" w:eastAsia="MS Gothic" w:hAnsi="MS Gothic" w:hint="eastAsia"/>
                    <w:sz w:val="26"/>
                    <w:szCs w:val="26"/>
                  </w:rPr>
                  <w:t>☐</w:t>
                </w:r>
              </w:sdtContent>
            </w:sdt>
          </w:p>
        </w:tc>
        <w:tc>
          <w:tcPr>
            <w:tcW w:w="9372" w:type="dxa"/>
            <w:gridSpan w:val="2"/>
            <w:shd w:val="clear" w:color="auto" w:fill="auto"/>
          </w:tcPr>
          <w:p w14:paraId="2B0A077C" w14:textId="681B2536" w:rsidR="006E3096" w:rsidRPr="00DE081D" w:rsidRDefault="008C16EE" w:rsidP="00A77347">
            <w:pPr>
              <w:pStyle w:val="FLISFormQuestionlabelsandanswers"/>
            </w:pPr>
            <w:r w:rsidRPr="00A64A89">
              <w:rPr>
                <w:b/>
                <w:bCs/>
              </w:rPr>
              <w:t>Support for Next Steps</w:t>
            </w:r>
            <w:r>
              <w:t xml:space="preserve"> eg </w:t>
            </w:r>
            <w:r w:rsidR="00540A85">
              <w:t>t</w:t>
            </w:r>
            <w:r>
              <w:t xml:space="preserve">he </w:t>
            </w:r>
            <w:r w:rsidR="00233ABC">
              <w:t>kiritaki</w:t>
            </w:r>
            <w:r>
              <w:t xml:space="preserve"> is not eligible for ACC services under the Sensitive Claims Service</w:t>
            </w:r>
            <w:r w:rsidR="00A36D92">
              <w:t>.</w:t>
            </w:r>
            <w:r w:rsidR="00357CF5">
              <w:t xml:space="preserve"> </w:t>
            </w:r>
            <w:r w:rsidR="00357CF5">
              <w:rPr>
                <w:lang w:val="en-NZ"/>
              </w:rPr>
              <w:t xml:space="preserve">If this service is selected, </w:t>
            </w:r>
            <w:r w:rsidR="008A553E">
              <w:rPr>
                <w:lang w:val="en-NZ"/>
              </w:rPr>
              <w:t xml:space="preserve">continue </w:t>
            </w:r>
            <w:r w:rsidR="00943F0A">
              <w:rPr>
                <w:lang w:val="en-NZ"/>
              </w:rPr>
              <w:t xml:space="preserve">to </w:t>
            </w:r>
            <w:r w:rsidR="00694436">
              <w:rPr>
                <w:lang w:val="en-NZ"/>
              </w:rPr>
              <w:t>p</w:t>
            </w:r>
            <w:r w:rsidR="00943F0A">
              <w:rPr>
                <w:lang w:val="en-NZ"/>
              </w:rPr>
              <w:t xml:space="preserve">art E and </w:t>
            </w:r>
            <w:r w:rsidR="00357CF5">
              <w:rPr>
                <w:lang w:val="en-NZ"/>
              </w:rPr>
              <w:t xml:space="preserve">complete </w:t>
            </w:r>
            <w:r w:rsidR="000B5FAF">
              <w:rPr>
                <w:lang w:val="en-NZ"/>
              </w:rPr>
              <w:t>s</w:t>
            </w:r>
            <w:r w:rsidR="00357CF5">
              <w:rPr>
                <w:lang w:val="en-NZ"/>
              </w:rPr>
              <w:t>ections 1</w:t>
            </w:r>
            <w:r w:rsidR="00B44300">
              <w:rPr>
                <w:lang w:val="en-NZ"/>
              </w:rPr>
              <w:t>0</w:t>
            </w:r>
            <w:r w:rsidR="00357CF5">
              <w:rPr>
                <w:lang w:val="en-NZ"/>
              </w:rPr>
              <w:t xml:space="preserve"> and </w:t>
            </w:r>
            <w:r w:rsidR="00B44300">
              <w:rPr>
                <w:lang w:val="en-NZ"/>
              </w:rPr>
              <w:t>11</w:t>
            </w:r>
            <w:r w:rsidR="00357CF5">
              <w:rPr>
                <w:lang w:val="en-NZ"/>
              </w:rPr>
              <w:t>.</w:t>
            </w:r>
          </w:p>
        </w:tc>
      </w:tr>
      <w:tr w:rsidR="006E3096" w14:paraId="673BCBB9" w14:textId="77777777" w:rsidTr="78BA4083">
        <w:trPr>
          <w:trHeight w:val="397"/>
        </w:trPr>
        <w:tc>
          <w:tcPr>
            <w:tcW w:w="551" w:type="dxa"/>
            <w:shd w:val="clear" w:color="auto" w:fill="auto"/>
          </w:tcPr>
          <w:p w14:paraId="57459A4E" w14:textId="05D40C96" w:rsidR="006E3096" w:rsidRPr="00EC65B8" w:rsidRDefault="00000000" w:rsidP="00A77347">
            <w:pPr>
              <w:pStyle w:val="FLISFormQuestionlabelsandanswers"/>
              <w:rPr>
                <w:sz w:val="26"/>
                <w:szCs w:val="26"/>
              </w:rPr>
            </w:pPr>
            <w:sdt>
              <w:sdtPr>
                <w:rPr>
                  <w:sz w:val="26"/>
                  <w:szCs w:val="26"/>
                </w:rPr>
                <w:id w:val="-401986578"/>
                <w14:checkbox>
                  <w14:checked w14:val="0"/>
                  <w14:checkedState w14:val="2612" w14:font="MS Gothic"/>
                  <w14:uncheckedState w14:val="2610" w14:font="MS Gothic"/>
                </w14:checkbox>
              </w:sdtPr>
              <w:sdtContent>
                <w:r w:rsidR="00224873" w:rsidRPr="00EC65B8">
                  <w:rPr>
                    <w:rFonts w:ascii="MS Gothic" w:eastAsia="MS Gothic" w:hAnsi="MS Gothic" w:hint="eastAsia"/>
                    <w:sz w:val="26"/>
                    <w:szCs w:val="26"/>
                  </w:rPr>
                  <w:t>☐</w:t>
                </w:r>
              </w:sdtContent>
            </w:sdt>
          </w:p>
        </w:tc>
        <w:tc>
          <w:tcPr>
            <w:tcW w:w="9372" w:type="dxa"/>
            <w:gridSpan w:val="2"/>
            <w:shd w:val="clear" w:color="auto" w:fill="auto"/>
          </w:tcPr>
          <w:p w14:paraId="243D859E" w14:textId="418F4966" w:rsidR="006E3096" w:rsidRPr="00DE081D" w:rsidRDefault="001550F1" w:rsidP="00A77347">
            <w:pPr>
              <w:pStyle w:val="FLISFormQuestionlabelsandanswers"/>
            </w:pPr>
            <w:r>
              <w:rPr>
                <w:b/>
                <w:bCs/>
              </w:rPr>
              <w:t xml:space="preserve">Short-term </w:t>
            </w:r>
            <w:r w:rsidRPr="00A64A89">
              <w:rPr>
                <w:b/>
                <w:bCs/>
              </w:rPr>
              <w:t>Support to Wellbeing</w:t>
            </w:r>
            <w:r>
              <w:t xml:space="preserve"> eg </w:t>
            </w:r>
            <w:r w:rsidR="00540A85">
              <w:t xml:space="preserve">the </w:t>
            </w:r>
            <w:r w:rsidR="00233ABC">
              <w:t>kiritaki</w:t>
            </w:r>
            <w:r>
              <w:t xml:space="preserve"> recovery needs can </w:t>
            </w:r>
            <w:r w:rsidRPr="009E402D">
              <w:t>be</w:t>
            </w:r>
            <w:r w:rsidRPr="009E402D" w:rsidDel="00C526CE">
              <w:t xml:space="preserve"> </w:t>
            </w:r>
            <w:r w:rsidR="175B9F96" w:rsidRPr="009E402D">
              <w:t xml:space="preserve">addressed </w:t>
            </w:r>
            <w:r w:rsidRPr="009E402D">
              <w:t>in</w:t>
            </w:r>
            <w:r>
              <w:t xml:space="preserve"> 8 hours or less of </w:t>
            </w:r>
            <w:r w:rsidR="00FE7AB2">
              <w:t xml:space="preserve">therapeutic </w:t>
            </w:r>
            <w:r>
              <w:t>intervention</w:t>
            </w:r>
            <w:r w:rsidR="00503BC3">
              <w:t>.</w:t>
            </w:r>
            <w:r w:rsidR="00122B27">
              <w:rPr>
                <w:lang w:val="en-NZ"/>
              </w:rPr>
              <w:t xml:space="preserve"> If this service is selected, complete </w:t>
            </w:r>
            <w:r w:rsidR="000B5FAF">
              <w:rPr>
                <w:lang w:val="en-NZ"/>
              </w:rPr>
              <w:t>s</w:t>
            </w:r>
            <w:r w:rsidR="00122B27">
              <w:rPr>
                <w:lang w:val="en-NZ"/>
              </w:rPr>
              <w:t xml:space="preserve">ections </w:t>
            </w:r>
            <w:r w:rsidR="00617703">
              <w:rPr>
                <w:lang w:val="en-NZ"/>
              </w:rPr>
              <w:t>6</w:t>
            </w:r>
            <w:r w:rsidR="00122B27">
              <w:rPr>
                <w:lang w:val="en-NZ"/>
              </w:rPr>
              <w:t xml:space="preserve">, </w:t>
            </w:r>
            <w:r w:rsidR="00617703">
              <w:rPr>
                <w:lang w:val="en-NZ"/>
              </w:rPr>
              <w:t>7</w:t>
            </w:r>
            <w:r w:rsidR="00122B27">
              <w:rPr>
                <w:lang w:val="en-NZ"/>
              </w:rPr>
              <w:t>, 1</w:t>
            </w:r>
            <w:r w:rsidR="00617703">
              <w:rPr>
                <w:lang w:val="en-NZ"/>
              </w:rPr>
              <w:t>0</w:t>
            </w:r>
            <w:r w:rsidR="00122B27">
              <w:rPr>
                <w:lang w:val="en-NZ"/>
              </w:rPr>
              <w:t xml:space="preserve"> and </w:t>
            </w:r>
            <w:r w:rsidR="00617703">
              <w:rPr>
                <w:lang w:val="en-NZ"/>
              </w:rPr>
              <w:t>11</w:t>
            </w:r>
            <w:r w:rsidR="00122B27">
              <w:rPr>
                <w:lang w:val="en-NZ"/>
              </w:rPr>
              <w:t>.</w:t>
            </w:r>
          </w:p>
        </w:tc>
      </w:tr>
      <w:tr w:rsidR="00224873" w14:paraId="50B4B15B" w14:textId="77777777" w:rsidTr="78BA4083">
        <w:trPr>
          <w:trHeight w:val="397"/>
        </w:trPr>
        <w:tc>
          <w:tcPr>
            <w:tcW w:w="551" w:type="dxa"/>
            <w:shd w:val="clear" w:color="auto" w:fill="auto"/>
          </w:tcPr>
          <w:p w14:paraId="50907FEB" w14:textId="3F0463C6" w:rsidR="00224873" w:rsidRPr="00EC65B8" w:rsidRDefault="00000000" w:rsidP="00A77347">
            <w:pPr>
              <w:pStyle w:val="FLISFormQuestionlabelsandanswers"/>
              <w:rPr>
                <w:sz w:val="26"/>
                <w:szCs w:val="26"/>
              </w:rPr>
            </w:pPr>
            <w:sdt>
              <w:sdtPr>
                <w:rPr>
                  <w:sz w:val="26"/>
                  <w:szCs w:val="26"/>
                </w:rPr>
                <w:id w:val="1965465680"/>
                <w14:checkbox>
                  <w14:checked w14:val="0"/>
                  <w14:checkedState w14:val="2612" w14:font="MS Gothic"/>
                  <w14:uncheckedState w14:val="2610" w14:font="MS Gothic"/>
                </w14:checkbox>
              </w:sdtPr>
              <w:sdtContent>
                <w:r w:rsidR="00224873" w:rsidRPr="00EC65B8">
                  <w:rPr>
                    <w:rFonts w:ascii="MS Gothic" w:eastAsia="MS Gothic" w:hAnsi="MS Gothic" w:hint="eastAsia"/>
                    <w:sz w:val="26"/>
                    <w:szCs w:val="26"/>
                  </w:rPr>
                  <w:t>☐</w:t>
                </w:r>
              </w:sdtContent>
            </w:sdt>
          </w:p>
        </w:tc>
        <w:tc>
          <w:tcPr>
            <w:tcW w:w="9372" w:type="dxa"/>
            <w:gridSpan w:val="2"/>
            <w:shd w:val="clear" w:color="auto" w:fill="auto"/>
          </w:tcPr>
          <w:p w14:paraId="52884465" w14:textId="39939478" w:rsidR="00224873" w:rsidRPr="00E33CC7" w:rsidRDefault="00DC2387" w:rsidP="00A77347">
            <w:pPr>
              <w:pStyle w:val="FLISFormQuestionlabelsandanswers"/>
            </w:pPr>
            <w:r>
              <w:rPr>
                <w:b/>
                <w:bCs/>
              </w:rPr>
              <w:t xml:space="preserve">Cover </w:t>
            </w:r>
            <w:r w:rsidR="00495094">
              <w:rPr>
                <w:b/>
                <w:bCs/>
              </w:rPr>
              <w:t>determined using this Early Supports Plan</w:t>
            </w:r>
            <w:r w:rsidR="00EB24DD">
              <w:t xml:space="preserve"> eg </w:t>
            </w:r>
            <w:r w:rsidR="00540A85">
              <w:t xml:space="preserve">cover </w:t>
            </w:r>
            <w:r w:rsidR="008632A5">
              <w:t xml:space="preserve">is </w:t>
            </w:r>
            <w:r w:rsidR="00EB24DD">
              <w:t>being determined using this Early Supports Plan</w:t>
            </w:r>
            <w:r w:rsidR="008632A5">
              <w:t xml:space="preserve">. It indicates that the </w:t>
            </w:r>
            <w:r w:rsidR="00D83161" w:rsidRPr="00D65595">
              <w:t xml:space="preserve">symptoms </w:t>
            </w:r>
            <w:r w:rsidR="00D6591F">
              <w:t xml:space="preserve">of the </w:t>
            </w:r>
            <w:r w:rsidR="00233ABC">
              <w:t>kiritaki</w:t>
            </w:r>
            <w:r w:rsidR="00D6591F">
              <w:t xml:space="preserve"> </w:t>
            </w:r>
            <w:r w:rsidR="00D83161" w:rsidRPr="00D65595">
              <w:t>are specific to a Schedule 3 event with no other significant complicating factors/trauma or early adversity.</w:t>
            </w:r>
            <w:r w:rsidR="00017C0C">
              <w:t xml:space="preserve"> </w:t>
            </w:r>
            <w:r w:rsidR="00017C0C">
              <w:rPr>
                <w:lang w:val="en-NZ"/>
              </w:rPr>
              <w:t xml:space="preserve">If this service is selected, complete </w:t>
            </w:r>
            <w:r w:rsidR="000B5FAF">
              <w:rPr>
                <w:lang w:val="en-NZ"/>
              </w:rPr>
              <w:t>s</w:t>
            </w:r>
            <w:r w:rsidR="00017C0C">
              <w:rPr>
                <w:lang w:val="en-NZ"/>
              </w:rPr>
              <w:t xml:space="preserve">ections </w:t>
            </w:r>
            <w:r w:rsidR="00C644D7">
              <w:rPr>
                <w:lang w:val="en-NZ"/>
              </w:rPr>
              <w:t>6</w:t>
            </w:r>
            <w:r w:rsidR="00017C0C">
              <w:rPr>
                <w:lang w:val="en-NZ"/>
              </w:rPr>
              <w:t xml:space="preserve">, </w:t>
            </w:r>
            <w:r w:rsidR="00C644D7">
              <w:rPr>
                <w:lang w:val="en-NZ"/>
              </w:rPr>
              <w:t>8</w:t>
            </w:r>
            <w:r w:rsidR="00017C0C">
              <w:rPr>
                <w:lang w:val="en-NZ"/>
              </w:rPr>
              <w:t xml:space="preserve">, </w:t>
            </w:r>
            <w:r w:rsidR="00C644D7">
              <w:rPr>
                <w:lang w:val="en-NZ"/>
              </w:rPr>
              <w:t>9</w:t>
            </w:r>
            <w:r w:rsidR="00017C0C">
              <w:rPr>
                <w:lang w:val="en-NZ"/>
              </w:rPr>
              <w:t xml:space="preserve">, </w:t>
            </w:r>
            <w:r w:rsidR="00C644D7">
              <w:rPr>
                <w:lang w:val="en-NZ"/>
              </w:rPr>
              <w:t xml:space="preserve">10 </w:t>
            </w:r>
            <w:r w:rsidR="00017C0C">
              <w:rPr>
                <w:lang w:val="en-NZ"/>
              </w:rPr>
              <w:t xml:space="preserve">and </w:t>
            </w:r>
            <w:r w:rsidR="00C644D7">
              <w:rPr>
                <w:lang w:val="en-NZ"/>
              </w:rPr>
              <w:t>11</w:t>
            </w:r>
            <w:r w:rsidR="00017C0C">
              <w:rPr>
                <w:lang w:val="en-NZ"/>
              </w:rPr>
              <w:t>.</w:t>
            </w:r>
          </w:p>
        </w:tc>
      </w:tr>
      <w:tr w:rsidR="006E3096" w14:paraId="7ADD1FE1" w14:textId="77777777" w:rsidTr="00406551">
        <w:trPr>
          <w:trHeight w:val="397"/>
        </w:trPr>
        <w:tc>
          <w:tcPr>
            <w:tcW w:w="551" w:type="dxa"/>
            <w:tcBorders>
              <w:top w:val="single" w:sz="2" w:space="0" w:color="C0C0C0"/>
              <w:left w:val="single" w:sz="2" w:space="0" w:color="C0C0C0"/>
              <w:bottom w:val="single" w:sz="2" w:space="0" w:color="C0C0C0"/>
              <w:right w:val="single" w:sz="2" w:space="0" w:color="C0C0C0"/>
            </w:tcBorders>
            <w:shd w:val="clear" w:color="auto" w:fill="auto"/>
          </w:tcPr>
          <w:p w14:paraId="0AC6CB15" w14:textId="1A35E5B4" w:rsidR="006E3096" w:rsidRPr="00EC65B8" w:rsidRDefault="00000000" w:rsidP="00A77347">
            <w:pPr>
              <w:pStyle w:val="FLISFormQuestionlabelsandanswers"/>
              <w:rPr>
                <w:sz w:val="26"/>
                <w:szCs w:val="26"/>
              </w:rPr>
            </w:pPr>
            <w:sdt>
              <w:sdtPr>
                <w:rPr>
                  <w:sz w:val="26"/>
                  <w:szCs w:val="26"/>
                </w:rPr>
                <w:id w:val="791863793"/>
                <w14:checkbox>
                  <w14:checked w14:val="0"/>
                  <w14:checkedState w14:val="2612" w14:font="MS Gothic"/>
                  <w14:uncheckedState w14:val="2610" w14:font="MS Gothic"/>
                </w14:checkbox>
              </w:sdtPr>
              <w:sdtContent>
                <w:r w:rsidR="005C4492" w:rsidRPr="00EC65B8">
                  <w:rPr>
                    <w:rFonts w:ascii="MS Gothic" w:eastAsia="MS Gothic" w:hAnsi="MS Gothic" w:hint="eastAsia"/>
                    <w:sz w:val="26"/>
                    <w:szCs w:val="26"/>
                  </w:rPr>
                  <w:t>☐</w:t>
                </w:r>
              </w:sdtContent>
            </w:sdt>
          </w:p>
        </w:tc>
        <w:tc>
          <w:tcPr>
            <w:tcW w:w="9372" w:type="dxa"/>
            <w:gridSpan w:val="2"/>
            <w:tcBorders>
              <w:top w:val="single" w:sz="2" w:space="0" w:color="C0C0C0"/>
              <w:left w:val="single" w:sz="2" w:space="0" w:color="C0C0C0"/>
              <w:bottom w:val="single" w:sz="2" w:space="0" w:color="C0C0C0"/>
              <w:right w:val="single" w:sz="2" w:space="0" w:color="C0C0C0"/>
            </w:tcBorders>
            <w:shd w:val="clear" w:color="auto" w:fill="auto"/>
          </w:tcPr>
          <w:p w14:paraId="0769A49F" w14:textId="160E9127" w:rsidR="00F90A8F" w:rsidRPr="00F90A8F" w:rsidRDefault="00D65595" w:rsidP="00A77347">
            <w:pPr>
              <w:pStyle w:val="FLISFormQuestionlabelsandanswers"/>
              <w:rPr>
                <w:lang w:val="en" w:eastAsia="en-NZ"/>
              </w:rPr>
            </w:pPr>
            <w:r w:rsidRPr="00D65595">
              <w:rPr>
                <w:b/>
                <w:bCs/>
              </w:rPr>
              <w:t>Cover and Wellbeing Plan</w:t>
            </w:r>
            <w:r w:rsidRPr="00D65595">
              <w:t xml:space="preserve"> eg </w:t>
            </w:r>
            <w:r w:rsidR="00540A85">
              <w:t>cover</w:t>
            </w:r>
            <w:r w:rsidR="00C83113">
              <w:t xml:space="preserve"> is being determined </w:t>
            </w:r>
            <w:r w:rsidR="00CA31AB">
              <w:t>later than th</w:t>
            </w:r>
            <w:r w:rsidR="00C83113">
              <w:t>e Early Supports Plan</w:t>
            </w:r>
            <w:r w:rsidR="00CA31AB">
              <w:t>,</w:t>
            </w:r>
            <w:r w:rsidR="00C83113">
              <w:t xml:space="preserve"> </w:t>
            </w:r>
            <w:r w:rsidR="00C0342D">
              <w:t>allowing for further sessions</w:t>
            </w:r>
            <w:r w:rsidR="00CA31AB">
              <w:t xml:space="preserve"> </w:t>
            </w:r>
            <w:r w:rsidR="004848D6">
              <w:t xml:space="preserve">to </w:t>
            </w:r>
            <w:r w:rsidR="00A21A41">
              <w:t>gather information and plan out the goals for treatment</w:t>
            </w:r>
            <w:r w:rsidR="00C0342D">
              <w:t>.</w:t>
            </w:r>
            <w:r w:rsidR="00CA31AB">
              <w:t xml:space="preserve"> </w:t>
            </w:r>
            <w:r w:rsidR="00150C29">
              <w:t>K</w:t>
            </w:r>
            <w:r w:rsidR="00233ABC">
              <w:t>iritaki</w:t>
            </w:r>
            <w:r w:rsidRPr="00D65595">
              <w:t xml:space="preserve"> </w:t>
            </w:r>
            <w:r w:rsidR="003F60C0">
              <w:t xml:space="preserve">symptoms </w:t>
            </w:r>
            <w:r w:rsidRPr="00D65595">
              <w:t xml:space="preserve">are specific to a Schedule 3 event with </w:t>
            </w:r>
            <w:r w:rsidR="00A21A41">
              <w:t xml:space="preserve">no other </w:t>
            </w:r>
            <w:r w:rsidRPr="00CD4018">
              <w:t>significant complicating factors/trauma or early adversity</w:t>
            </w:r>
            <w:r w:rsidRPr="00D65595">
              <w:t>. You are confident assessing the symptoms</w:t>
            </w:r>
            <w:r w:rsidR="00203FF4">
              <w:t xml:space="preserve"> of the </w:t>
            </w:r>
            <w:r w:rsidR="00233ABC">
              <w:t>kiritaki</w:t>
            </w:r>
            <w:r w:rsidRPr="00D65595">
              <w:t>,</w:t>
            </w:r>
            <w:r w:rsidR="00203FF4">
              <w:t xml:space="preserve"> their</w:t>
            </w:r>
            <w:r w:rsidRPr="00D65595">
              <w:t xml:space="preserve"> treatment needs and successfully completing treatment and support </w:t>
            </w:r>
            <w:r w:rsidR="00C356F6" w:rsidRPr="00DA1DDB">
              <w:rPr>
                <w:lang w:val="en-NZ"/>
              </w:rPr>
              <w:t xml:space="preserve">within </w:t>
            </w:r>
            <w:r w:rsidR="00DF7FAE">
              <w:rPr>
                <w:lang w:val="en-NZ"/>
              </w:rPr>
              <w:t xml:space="preserve">up to </w:t>
            </w:r>
            <w:r w:rsidR="00C356F6" w:rsidRPr="00DA1DDB">
              <w:rPr>
                <w:lang w:val="en-NZ"/>
              </w:rPr>
              <w:t xml:space="preserve">80 hours, over </w:t>
            </w:r>
            <w:r w:rsidR="00C356F6">
              <w:rPr>
                <w:lang w:val="en-NZ"/>
              </w:rPr>
              <w:t>no more than</w:t>
            </w:r>
            <w:r w:rsidR="00C356F6" w:rsidRPr="00DA1DDB">
              <w:rPr>
                <w:lang w:val="en-NZ"/>
              </w:rPr>
              <w:t xml:space="preserve"> 24 months</w:t>
            </w:r>
            <w:r w:rsidRPr="00D65595">
              <w:t>.</w:t>
            </w:r>
            <w:r w:rsidR="00234F0C">
              <w:t xml:space="preserve"> </w:t>
            </w:r>
            <w:r w:rsidR="00234F0C">
              <w:rPr>
                <w:lang w:val="en-NZ"/>
              </w:rPr>
              <w:t xml:space="preserve">If this service is selected, complete </w:t>
            </w:r>
            <w:r w:rsidR="000B5FAF">
              <w:rPr>
                <w:lang w:val="en-NZ"/>
              </w:rPr>
              <w:t>s</w:t>
            </w:r>
            <w:r w:rsidR="00234F0C">
              <w:rPr>
                <w:lang w:val="en-NZ"/>
              </w:rPr>
              <w:t xml:space="preserve">ections </w:t>
            </w:r>
            <w:r w:rsidR="00C644D7">
              <w:rPr>
                <w:lang w:val="en-NZ"/>
              </w:rPr>
              <w:t>6</w:t>
            </w:r>
            <w:r w:rsidR="00234F0C">
              <w:rPr>
                <w:lang w:val="en-NZ"/>
              </w:rPr>
              <w:t xml:space="preserve">, </w:t>
            </w:r>
            <w:r w:rsidR="00C644D7">
              <w:rPr>
                <w:lang w:val="en-NZ"/>
              </w:rPr>
              <w:t xml:space="preserve">10 </w:t>
            </w:r>
            <w:r w:rsidR="00234F0C">
              <w:rPr>
                <w:lang w:val="en-NZ"/>
              </w:rPr>
              <w:t xml:space="preserve">and </w:t>
            </w:r>
            <w:r w:rsidR="005E094B">
              <w:rPr>
                <w:lang w:val="en-NZ"/>
              </w:rPr>
              <w:t>11</w:t>
            </w:r>
            <w:r w:rsidR="00234F0C">
              <w:rPr>
                <w:lang w:val="en-NZ"/>
              </w:rPr>
              <w:t>.</w:t>
            </w:r>
          </w:p>
        </w:tc>
      </w:tr>
      <w:tr w:rsidR="0066433E" w14:paraId="640413DA" w14:textId="77777777">
        <w:trPr>
          <w:trHeight w:val="397"/>
        </w:trPr>
        <w:tc>
          <w:tcPr>
            <w:tcW w:w="551" w:type="dxa"/>
            <w:vMerge w:val="restart"/>
            <w:tcBorders>
              <w:top w:val="single" w:sz="2" w:space="0" w:color="C0C0C0"/>
              <w:left w:val="single" w:sz="2" w:space="0" w:color="C0C0C0"/>
              <w:right w:val="single" w:sz="2" w:space="0" w:color="C0C0C0"/>
            </w:tcBorders>
            <w:shd w:val="clear" w:color="auto" w:fill="auto"/>
          </w:tcPr>
          <w:p w14:paraId="75ACA067" w14:textId="50158896" w:rsidR="0066433E" w:rsidRPr="00EC65B8" w:rsidRDefault="00DD665C" w:rsidP="00A77347">
            <w:pPr>
              <w:pStyle w:val="FLISFormQuestionlabelsandanswers"/>
              <w:rPr>
                <w:sz w:val="26"/>
                <w:szCs w:val="26"/>
              </w:rPr>
            </w:pPr>
            <w:r w:rsidRPr="00EC65B8">
              <w:rPr>
                <w:rFonts w:ascii="Segoe UI Symbol" w:eastAsia="MS Gothic" w:hAnsi="Segoe UI Symbol" w:cs="Segoe UI Symbol"/>
                <w:sz w:val="26"/>
                <w:szCs w:val="26"/>
              </w:rPr>
              <w:t>☐</w:t>
            </w:r>
          </w:p>
        </w:tc>
        <w:tc>
          <w:tcPr>
            <w:tcW w:w="9372" w:type="dxa"/>
            <w:gridSpan w:val="2"/>
            <w:tcBorders>
              <w:top w:val="single" w:sz="2" w:space="0" w:color="C0C0C0"/>
              <w:left w:val="single" w:sz="2" w:space="0" w:color="C0C0C0"/>
              <w:bottom w:val="single" w:sz="2" w:space="0" w:color="C0C0C0"/>
              <w:right w:val="single" w:sz="2" w:space="0" w:color="C0C0C0"/>
            </w:tcBorders>
            <w:shd w:val="clear" w:color="auto" w:fill="auto"/>
          </w:tcPr>
          <w:p w14:paraId="7A929250" w14:textId="7C86176F" w:rsidR="0066433E" w:rsidRPr="00D65595" w:rsidRDefault="00F35D39" w:rsidP="00A77347">
            <w:pPr>
              <w:pStyle w:val="FLISFormQuestionlabelsandanswers"/>
              <w:rPr>
                <w:b/>
                <w:bCs/>
              </w:rPr>
            </w:pPr>
            <w:r w:rsidRPr="78BA4083">
              <w:rPr>
                <w:b/>
                <w:bCs/>
              </w:rPr>
              <w:t xml:space="preserve">Specialist </w:t>
            </w:r>
            <w:r w:rsidRPr="161A68FB">
              <w:rPr>
                <w:b/>
                <w:bCs/>
              </w:rPr>
              <w:t xml:space="preserve">Cover </w:t>
            </w:r>
            <w:r w:rsidRPr="78BA4083">
              <w:rPr>
                <w:b/>
                <w:bCs/>
              </w:rPr>
              <w:t>Assessment</w:t>
            </w:r>
            <w:r w:rsidRPr="00122AB9">
              <w:t xml:space="preserve"> </w:t>
            </w:r>
            <w:r w:rsidRPr="005D2570">
              <w:t>eg</w:t>
            </w:r>
            <w:r>
              <w:rPr>
                <w:b/>
                <w:bCs/>
              </w:rPr>
              <w:t xml:space="preserve"> </w:t>
            </w:r>
            <w:r w:rsidRPr="5153885A" w:rsidDel="0086357A">
              <w:rPr>
                <w:lang w:val="en-NZ"/>
              </w:rPr>
              <w:t>the</w:t>
            </w:r>
            <w:r>
              <w:rPr>
                <w:lang w:val="en-NZ"/>
              </w:rPr>
              <w:t xml:space="preserve"> kiritaki presents as complex and/or requires </w:t>
            </w:r>
            <w:r w:rsidRPr="5153885A" w:rsidDel="0086357A">
              <w:rPr>
                <w:lang w:val="en-NZ"/>
              </w:rPr>
              <w:t>a fuller understanding of their clinical presentation, treatment, and support needs</w:t>
            </w:r>
            <w:r>
              <w:t xml:space="preserve">. </w:t>
            </w:r>
            <w:r>
              <w:rPr>
                <w:lang w:eastAsia="en-NZ"/>
              </w:rPr>
              <w:t xml:space="preserve">This option is required for kiritaki who need a Function Assessment to consider financial entitlements. </w:t>
            </w:r>
            <w:r w:rsidRPr="5153885A" w:rsidDel="0086357A">
              <w:rPr>
                <w:lang w:val="en-NZ"/>
              </w:rPr>
              <w:t xml:space="preserve">If this </w:t>
            </w:r>
            <w:r>
              <w:rPr>
                <w:lang w:val="en-NZ"/>
              </w:rPr>
              <w:t>s</w:t>
            </w:r>
            <w:r w:rsidRPr="5153885A" w:rsidDel="0086357A">
              <w:rPr>
                <w:lang w:val="en-NZ"/>
              </w:rPr>
              <w:t xml:space="preserve">ervice is selected, complete </w:t>
            </w:r>
            <w:r>
              <w:rPr>
                <w:lang w:val="en-NZ"/>
              </w:rPr>
              <w:t>s</w:t>
            </w:r>
            <w:r w:rsidRPr="5153885A" w:rsidDel="0086357A">
              <w:rPr>
                <w:lang w:val="en-NZ"/>
              </w:rPr>
              <w:t>ection</w:t>
            </w:r>
            <w:r>
              <w:rPr>
                <w:lang w:val="en-NZ"/>
              </w:rPr>
              <w:t>s</w:t>
            </w:r>
            <w:r w:rsidRPr="5153885A" w:rsidDel="0086357A">
              <w:rPr>
                <w:lang w:val="en-NZ"/>
              </w:rPr>
              <w:t xml:space="preserve"> </w:t>
            </w:r>
            <w:r w:rsidR="00552B71">
              <w:rPr>
                <w:lang w:val="en-NZ"/>
              </w:rPr>
              <w:t>6</w:t>
            </w:r>
            <w:r>
              <w:rPr>
                <w:lang w:val="en-NZ"/>
              </w:rPr>
              <w:t xml:space="preserve">, </w:t>
            </w:r>
            <w:r w:rsidR="00552B71">
              <w:rPr>
                <w:lang w:val="en-NZ"/>
              </w:rPr>
              <w:t xml:space="preserve">10 </w:t>
            </w:r>
            <w:r>
              <w:rPr>
                <w:lang w:val="en-NZ"/>
              </w:rPr>
              <w:t xml:space="preserve">and </w:t>
            </w:r>
            <w:r w:rsidR="00552B71">
              <w:rPr>
                <w:lang w:val="en-NZ"/>
              </w:rPr>
              <w:t>11</w:t>
            </w:r>
            <w:r>
              <w:rPr>
                <w:lang w:val="en-NZ"/>
              </w:rPr>
              <w:t>.</w:t>
            </w:r>
          </w:p>
        </w:tc>
      </w:tr>
      <w:tr w:rsidR="00436125" w14:paraId="33506182" w14:textId="77777777">
        <w:trPr>
          <w:trHeight w:val="397"/>
        </w:trPr>
        <w:tc>
          <w:tcPr>
            <w:tcW w:w="551" w:type="dxa"/>
            <w:vMerge/>
            <w:tcBorders>
              <w:left w:val="single" w:sz="2" w:space="0" w:color="C0C0C0"/>
              <w:bottom w:val="single" w:sz="2" w:space="0" w:color="C0C0C0"/>
              <w:right w:val="single" w:sz="2" w:space="0" w:color="C0C0C0"/>
            </w:tcBorders>
            <w:shd w:val="clear" w:color="auto" w:fill="auto"/>
          </w:tcPr>
          <w:p w14:paraId="52642F49" w14:textId="77777777" w:rsidR="00436125" w:rsidRDefault="00436125" w:rsidP="00A77347">
            <w:pPr>
              <w:pStyle w:val="FLISFormQuestionlabelsandanswers"/>
            </w:pPr>
          </w:p>
        </w:tc>
        <w:tc>
          <w:tcPr>
            <w:tcW w:w="472" w:type="dxa"/>
            <w:tcBorders>
              <w:top w:val="single" w:sz="2" w:space="0" w:color="C0C0C0"/>
              <w:left w:val="single" w:sz="2" w:space="0" w:color="C0C0C0"/>
              <w:bottom w:val="single" w:sz="2" w:space="0" w:color="C0C0C0"/>
              <w:right w:val="nil"/>
            </w:tcBorders>
            <w:shd w:val="clear" w:color="auto" w:fill="auto"/>
          </w:tcPr>
          <w:p w14:paraId="793BB7A5" w14:textId="0020191D" w:rsidR="00436125" w:rsidRPr="00EC65B8" w:rsidRDefault="00DD665C" w:rsidP="00A77347">
            <w:pPr>
              <w:pStyle w:val="FLISFormQuestionlabelsandanswers"/>
              <w:rPr>
                <w:rFonts w:eastAsia="MS Gothic"/>
                <w:sz w:val="26"/>
                <w:szCs w:val="26"/>
              </w:rPr>
            </w:pPr>
            <w:r w:rsidRPr="00EC65B8">
              <w:rPr>
                <w:rFonts w:ascii="Segoe UI Symbol" w:eastAsia="MS Gothic" w:hAnsi="Segoe UI Symbol" w:cs="Segoe UI Symbol"/>
                <w:sz w:val="26"/>
                <w:szCs w:val="26"/>
              </w:rPr>
              <w:t>☐</w:t>
            </w:r>
          </w:p>
        </w:tc>
        <w:tc>
          <w:tcPr>
            <w:tcW w:w="8900" w:type="dxa"/>
            <w:tcBorders>
              <w:top w:val="single" w:sz="2" w:space="0" w:color="C0C0C0"/>
              <w:left w:val="nil"/>
              <w:bottom w:val="single" w:sz="2" w:space="0" w:color="C0C0C0"/>
              <w:right w:val="single" w:sz="2" w:space="0" w:color="C0C0C0"/>
            </w:tcBorders>
            <w:shd w:val="clear" w:color="auto" w:fill="auto"/>
          </w:tcPr>
          <w:p w14:paraId="6876DEDB" w14:textId="334B2FD2" w:rsidR="00436125" w:rsidRPr="00D65595" w:rsidRDefault="00B825FB" w:rsidP="00A77347">
            <w:pPr>
              <w:pStyle w:val="FLISFormQuestionlabelsandanswers"/>
              <w:rPr>
                <w:b/>
                <w:bCs/>
              </w:rPr>
            </w:pPr>
            <w:r>
              <w:t>A Function Assessment is to be completed as part of the Specialist Cover Assessment.</w:t>
            </w:r>
            <w:r w:rsidR="005836D4">
              <w:t xml:space="preserve"> If this service is selected, complete section </w:t>
            </w:r>
            <w:r w:rsidR="001826C3">
              <w:t>6</w:t>
            </w:r>
            <w:r w:rsidR="005836D4">
              <w:t xml:space="preserve"> to confirm the </w:t>
            </w:r>
            <w:r w:rsidR="002C278E">
              <w:t>N</w:t>
            </w:r>
            <w:r w:rsidR="005836D4">
              <w:t xml:space="preserve">amed </w:t>
            </w:r>
            <w:r w:rsidR="002C278E">
              <w:t>A</w:t>
            </w:r>
            <w:r w:rsidR="005836D4">
              <w:t xml:space="preserve">ssessment </w:t>
            </w:r>
            <w:r w:rsidR="002C278E">
              <w:t>P</w:t>
            </w:r>
            <w:r w:rsidR="005836D4">
              <w:t>rovider.</w:t>
            </w:r>
          </w:p>
        </w:tc>
      </w:tr>
      <w:tr w:rsidR="00676EE0" w14:paraId="7A46916B" w14:textId="77777777" w:rsidTr="78BA4083">
        <w:trPr>
          <w:trHeight w:val="397"/>
        </w:trPr>
        <w:tc>
          <w:tcPr>
            <w:tcW w:w="551" w:type="dxa"/>
            <w:shd w:val="clear" w:color="auto" w:fill="auto"/>
          </w:tcPr>
          <w:p w14:paraId="4378676C" w14:textId="3FE7F2CB" w:rsidR="00676EE0" w:rsidRPr="00EC65B8" w:rsidRDefault="00676EE0" w:rsidP="00A77347">
            <w:pPr>
              <w:pStyle w:val="FLISFormQuestionlabelsandanswers"/>
              <w:rPr>
                <w:rFonts w:eastAsia="MS Gothic"/>
                <w:sz w:val="26"/>
                <w:szCs w:val="26"/>
              </w:rPr>
            </w:pPr>
            <w:r w:rsidRPr="00EC65B8">
              <w:rPr>
                <w:rFonts w:ascii="Segoe UI Symbol" w:eastAsia="MS Gothic" w:hAnsi="Segoe UI Symbol" w:cs="Segoe UI Symbol"/>
                <w:sz w:val="26"/>
                <w:szCs w:val="26"/>
              </w:rPr>
              <w:t>☐</w:t>
            </w:r>
          </w:p>
        </w:tc>
        <w:tc>
          <w:tcPr>
            <w:tcW w:w="9372" w:type="dxa"/>
            <w:gridSpan w:val="2"/>
            <w:shd w:val="clear" w:color="auto" w:fill="auto"/>
          </w:tcPr>
          <w:p w14:paraId="7D24726C" w14:textId="46680E14" w:rsidR="00676EE0" w:rsidRPr="78BA4083" w:rsidRDefault="00676EE0" w:rsidP="00A77347">
            <w:pPr>
              <w:pStyle w:val="FLISFormQuestionlabelsandanswers"/>
              <w:rPr>
                <w:b/>
                <w:bCs/>
              </w:rPr>
            </w:pPr>
            <w:r w:rsidRPr="5153885A" w:rsidDel="0086357A">
              <w:rPr>
                <w:b/>
                <w:lang w:val="en-NZ"/>
              </w:rPr>
              <w:t>Tailored Support to Wellbeing Package</w:t>
            </w:r>
            <w:r w:rsidRPr="5153885A" w:rsidDel="0086357A">
              <w:rPr>
                <w:lang w:val="en-NZ"/>
              </w:rPr>
              <w:t xml:space="preserve"> eg </w:t>
            </w:r>
            <w:r w:rsidR="00540A85">
              <w:rPr>
                <w:lang w:val="en-NZ"/>
              </w:rPr>
              <w:t>t</w:t>
            </w:r>
            <w:r w:rsidRPr="5153885A" w:rsidDel="0086357A">
              <w:rPr>
                <w:lang w:val="en-NZ"/>
              </w:rPr>
              <w:t xml:space="preserve">he </w:t>
            </w:r>
            <w:r w:rsidR="00233ABC">
              <w:rPr>
                <w:lang w:val="en-NZ"/>
              </w:rPr>
              <w:t>kiritaki</w:t>
            </w:r>
            <w:r w:rsidRPr="5153885A" w:rsidDel="0086357A">
              <w:rPr>
                <w:lang w:val="en-NZ"/>
              </w:rPr>
              <w:t xml:space="preserve"> </w:t>
            </w:r>
            <w:r w:rsidR="00F91A9A">
              <w:rPr>
                <w:lang w:val="en-NZ"/>
              </w:rPr>
              <w:t xml:space="preserve">already </w:t>
            </w:r>
            <w:r w:rsidRPr="5153885A" w:rsidDel="0086357A">
              <w:rPr>
                <w:lang w:val="en-NZ"/>
              </w:rPr>
              <w:t>has</w:t>
            </w:r>
            <w:r w:rsidR="00A0276A">
              <w:rPr>
                <w:lang w:val="en-NZ"/>
              </w:rPr>
              <w:t xml:space="preserve"> an</w:t>
            </w:r>
            <w:r w:rsidRPr="5153885A" w:rsidDel="0086357A">
              <w:rPr>
                <w:lang w:val="en-NZ"/>
              </w:rPr>
              <w:t xml:space="preserve"> accepted </w:t>
            </w:r>
            <w:r w:rsidR="00D161A9">
              <w:rPr>
                <w:lang w:val="en-NZ"/>
              </w:rPr>
              <w:t xml:space="preserve">sensitive claim </w:t>
            </w:r>
            <w:r w:rsidRPr="5153885A" w:rsidDel="0086357A">
              <w:rPr>
                <w:lang w:val="en-NZ"/>
              </w:rPr>
              <w:t xml:space="preserve">and wishes to </w:t>
            </w:r>
            <w:r w:rsidR="004A52F1">
              <w:rPr>
                <w:lang w:val="en-NZ"/>
              </w:rPr>
              <w:t>re-</w:t>
            </w:r>
            <w:r w:rsidRPr="5153885A" w:rsidDel="0086357A">
              <w:rPr>
                <w:lang w:val="en-NZ"/>
              </w:rPr>
              <w:t xml:space="preserve">engage in treatment and support. </w:t>
            </w:r>
            <w:r>
              <w:rPr>
                <w:lang w:val="en-NZ"/>
              </w:rPr>
              <w:t xml:space="preserve">If this service is selected, complete </w:t>
            </w:r>
            <w:r w:rsidR="000B5FAF">
              <w:rPr>
                <w:lang w:val="en-NZ"/>
              </w:rPr>
              <w:t>s</w:t>
            </w:r>
            <w:r>
              <w:rPr>
                <w:lang w:val="en-NZ"/>
              </w:rPr>
              <w:t xml:space="preserve">ections </w:t>
            </w:r>
            <w:r w:rsidR="00552B71">
              <w:rPr>
                <w:lang w:val="en-NZ"/>
              </w:rPr>
              <w:t>6</w:t>
            </w:r>
            <w:r>
              <w:rPr>
                <w:lang w:val="en-NZ"/>
              </w:rPr>
              <w:t>, 1</w:t>
            </w:r>
            <w:r w:rsidR="00552B71">
              <w:rPr>
                <w:lang w:val="en-NZ"/>
              </w:rPr>
              <w:t>0</w:t>
            </w:r>
            <w:r>
              <w:rPr>
                <w:lang w:val="en-NZ"/>
              </w:rPr>
              <w:t xml:space="preserve"> and 1</w:t>
            </w:r>
            <w:r w:rsidR="00552B71">
              <w:rPr>
                <w:lang w:val="en-NZ"/>
              </w:rPr>
              <w:t>1</w:t>
            </w:r>
            <w:r>
              <w:rPr>
                <w:lang w:val="en-NZ"/>
              </w:rPr>
              <w:t>.</w:t>
            </w:r>
          </w:p>
        </w:tc>
      </w:tr>
      <w:tr w:rsidR="00676EE0" w:rsidRPr="00881960" w14:paraId="137C55AF" w14:textId="77777777" w:rsidTr="001D1221">
        <w:trPr>
          <w:trHeight w:val="397"/>
        </w:trPr>
        <w:tc>
          <w:tcPr>
            <w:tcW w:w="9923" w:type="dxa"/>
            <w:gridSpan w:val="3"/>
            <w:tcBorders>
              <w:top w:val="single" w:sz="2" w:space="0" w:color="C0C0C0"/>
              <w:left w:val="single" w:sz="2" w:space="0" w:color="C0C0C0"/>
              <w:bottom w:val="single" w:sz="2" w:space="0" w:color="C0C0C0"/>
              <w:right w:val="single" w:sz="2" w:space="0" w:color="C0C0C0"/>
            </w:tcBorders>
            <w:shd w:val="clear" w:color="auto" w:fill="EAEAEA"/>
          </w:tcPr>
          <w:p w14:paraId="6017FE1C" w14:textId="736023EB" w:rsidR="00676EE0" w:rsidRDefault="00815F8F" w:rsidP="00A77347">
            <w:pPr>
              <w:pStyle w:val="FLISFormQuestionlabelsandanswers"/>
            </w:pPr>
            <w:r w:rsidRPr="006E0EBB">
              <w:t>Indicate other ACC support</w:t>
            </w:r>
            <w:r>
              <w:t>s</w:t>
            </w:r>
            <w:r w:rsidRPr="006E0EBB">
              <w:t xml:space="preserve"> (not available under the Sensitive Claims Service) that may address </w:t>
            </w:r>
            <w:r>
              <w:t>challenges for</w:t>
            </w:r>
            <w:r w:rsidRPr="006E0EBB">
              <w:t xml:space="preserve"> the </w:t>
            </w:r>
            <w:r>
              <w:t>kiritaki</w:t>
            </w:r>
            <w:r w:rsidR="004C7305">
              <w:t xml:space="preserve">, </w:t>
            </w:r>
            <w:r w:rsidR="004C7305" w:rsidRPr="006E0EBB">
              <w:t>eg transport barriers, rural location, financial entitlements</w:t>
            </w:r>
            <w:r w:rsidRPr="006E0EBB">
              <w:t>.</w:t>
            </w:r>
          </w:p>
        </w:tc>
      </w:tr>
      <w:tr w:rsidR="00676EE0" w14:paraId="50D7F911" w14:textId="77777777">
        <w:trPr>
          <w:trHeight w:val="397"/>
        </w:trPr>
        <w:tc>
          <w:tcPr>
            <w:tcW w:w="551" w:type="dxa"/>
            <w:shd w:val="clear" w:color="auto" w:fill="auto"/>
          </w:tcPr>
          <w:p w14:paraId="1346452D" w14:textId="77777777" w:rsidR="00676EE0" w:rsidRPr="00EC65B8" w:rsidRDefault="00676EE0" w:rsidP="00A77347">
            <w:pPr>
              <w:pStyle w:val="FLISFormQuestionlabelsandanswers"/>
              <w:rPr>
                <w:rFonts w:eastAsia="MS Gothic"/>
                <w:sz w:val="26"/>
                <w:szCs w:val="26"/>
              </w:rPr>
            </w:pPr>
            <w:r w:rsidRPr="00EC65B8">
              <w:rPr>
                <w:rFonts w:ascii="Segoe UI Symbol" w:eastAsia="MS Gothic" w:hAnsi="Segoe UI Symbol" w:cs="Segoe UI Symbol"/>
                <w:sz w:val="26"/>
                <w:szCs w:val="26"/>
              </w:rPr>
              <w:t>☐</w:t>
            </w:r>
          </w:p>
        </w:tc>
        <w:tc>
          <w:tcPr>
            <w:tcW w:w="9372" w:type="dxa"/>
            <w:gridSpan w:val="2"/>
            <w:shd w:val="clear" w:color="auto" w:fill="auto"/>
          </w:tcPr>
          <w:p w14:paraId="09D87A49" w14:textId="279A5E45" w:rsidR="00676EE0" w:rsidRPr="00D65595" w:rsidRDefault="00676EE0" w:rsidP="00A77347">
            <w:pPr>
              <w:pStyle w:val="FLISFormQuestionlabelsandanswers"/>
              <w:rPr>
                <w:b/>
              </w:rPr>
            </w:pPr>
            <w:r w:rsidRPr="00A76738">
              <w:rPr>
                <w:lang w:val="en-NZ"/>
              </w:rPr>
              <w:t xml:space="preserve">Social </w:t>
            </w:r>
            <w:r w:rsidR="00E13713">
              <w:rPr>
                <w:lang w:val="en-NZ"/>
              </w:rPr>
              <w:t>r</w:t>
            </w:r>
            <w:r w:rsidRPr="00A76738">
              <w:rPr>
                <w:lang w:val="en-NZ"/>
              </w:rPr>
              <w:t>ehabilitation</w:t>
            </w:r>
            <w:r>
              <w:rPr>
                <w:lang w:val="en-NZ"/>
              </w:rPr>
              <w:t xml:space="preserve"> (eg teacher aide support</w:t>
            </w:r>
            <w:r w:rsidR="00784551">
              <w:rPr>
                <w:lang w:val="en-NZ"/>
              </w:rPr>
              <w:t xml:space="preserve">, </w:t>
            </w:r>
            <w:r w:rsidR="00D9669E">
              <w:rPr>
                <w:lang w:val="en-NZ"/>
              </w:rPr>
              <w:t>R</w:t>
            </w:r>
            <w:r w:rsidR="005F219E">
              <w:rPr>
                <w:lang w:val="en-NZ"/>
              </w:rPr>
              <w:t xml:space="preserve">ongoā </w:t>
            </w:r>
            <w:r w:rsidR="00D9669E">
              <w:rPr>
                <w:lang w:val="en-NZ"/>
              </w:rPr>
              <w:t>M</w:t>
            </w:r>
            <w:r w:rsidR="005F219E">
              <w:rPr>
                <w:lang w:val="en-NZ"/>
              </w:rPr>
              <w:t>āori services</w:t>
            </w:r>
            <w:r>
              <w:rPr>
                <w:lang w:val="en-NZ"/>
              </w:rPr>
              <w:t xml:space="preserve">): </w:t>
            </w: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76EE0" w14:paraId="08F53067" w14:textId="77777777">
        <w:trPr>
          <w:trHeight w:val="397"/>
        </w:trPr>
        <w:tc>
          <w:tcPr>
            <w:tcW w:w="551" w:type="dxa"/>
            <w:shd w:val="clear" w:color="auto" w:fill="auto"/>
          </w:tcPr>
          <w:p w14:paraId="28B94D2C" w14:textId="25E73ED1" w:rsidR="00676EE0" w:rsidRPr="00EC65B8" w:rsidRDefault="00000000" w:rsidP="00A77347">
            <w:pPr>
              <w:pStyle w:val="FLISFormQuestionlabelsandanswers"/>
              <w:rPr>
                <w:rFonts w:eastAsia="MS Gothic" w:cs="Segoe UI Symbol"/>
                <w:sz w:val="26"/>
                <w:szCs w:val="26"/>
              </w:rPr>
            </w:pPr>
            <w:sdt>
              <w:sdtPr>
                <w:rPr>
                  <w:rFonts w:eastAsia="MS Gothic"/>
                  <w:sz w:val="26"/>
                  <w:szCs w:val="26"/>
                </w:rPr>
                <w:id w:val="1217404942"/>
                <w14:checkbox>
                  <w14:checked w14:val="0"/>
                  <w14:checkedState w14:val="2612" w14:font="MS Gothic"/>
                  <w14:uncheckedState w14:val="2610" w14:font="MS Gothic"/>
                </w14:checkbox>
              </w:sdtPr>
              <w:sdtContent>
                <w:r w:rsidR="00676EE0" w:rsidRPr="00EC65B8">
                  <w:rPr>
                    <w:rFonts w:eastAsia="MS Gothic" w:hint="eastAsia"/>
                    <w:sz w:val="26"/>
                    <w:szCs w:val="26"/>
                  </w:rPr>
                  <w:t>☐</w:t>
                </w:r>
              </w:sdtContent>
            </w:sdt>
          </w:p>
        </w:tc>
        <w:tc>
          <w:tcPr>
            <w:tcW w:w="9372" w:type="dxa"/>
            <w:gridSpan w:val="2"/>
            <w:shd w:val="clear" w:color="auto" w:fill="auto"/>
          </w:tcPr>
          <w:p w14:paraId="67D246DB" w14:textId="114230D1" w:rsidR="00676EE0" w:rsidRPr="00A76738" w:rsidRDefault="00676EE0" w:rsidP="00A77347">
            <w:pPr>
              <w:pStyle w:val="FLISFormQuestionlabelsandanswers"/>
              <w:rPr>
                <w:lang w:val="en-NZ"/>
              </w:rPr>
            </w:pPr>
            <w:r>
              <w:rPr>
                <w:lang w:val="en-NZ"/>
              </w:rPr>
              <w:t xml:space="preserve">Treatment (eg Education Based Rehabilitation Assessment): </w:t>
            </w: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76EE0" w14:paraId="23FCD435" w14:textId="77777777">
        <w:trPr>
          <w:trHeight w:val="397"/>
        </w:trPr>
        <w:tc>
          <w:tcPr>
            <w:tcW w:w="551" w:type="dxa"/>
            <w:shd w:val="clear" w:color="auto" w:fill="auto"/>
          </w:tcPr>
          <w:p w14:paraId="15DF98E6" w14:textId="40A95A87" w:rsidR="00676EE0" w:rsidRPr="00EC65B8" w:rsidRDefault="00000000" w:rsidP="00A77347">
            <w:pPr>
              <w:pStyle w:val="FLISFormQuestionlabelsandanswers"/>
              <w:rPr>
                <w:rFonts w:eastAsia="MS Gothic" w:cs="Segoe UI Symbol"/>
                <w:sz w:val="26"/>
                <w:szCs w:val="26"/>
              </w:rPr>
            </w:pPr>
            <w:sdt>
              <w:sdtPr>
                <w:rPr>
                  <w:rFonts w:eastAsia="MS Gothic"/>
                  <w:sz w:val="26"/>
                  <w:szCs w:val="26"/>
                </w:rPr>
                <w:id w:val="-1042976071"/>
                <w14:checkbox>
                  <w14:checked w14:val="0"/>
                  <w14:checkedState w14:val="2612" w14:font="MS Gothic"/>
                  <w14:uncheckedState w14:val="2610" w14:font="MS Gothic"/>
                </w14:checkbox>
              </w:sdtPr>
              <w:sdtContent>
                <w:r w:rsidR="00676EE0" w:rsidRPr="00EC65B8">
                  <w:rPr>
                    <w:rFonts w:eastAsia="MS Gothic" w:hint="eastAsia"/>
                    <w:sz w:val="26"/>
                    <w:szCs w:val="26"/>
                  </w:rPr>
                  <w:t>☐</w:t>
                </w:r>
              </w:sdtContent>
            </w:sdt>
          </w:p>
        </w:tc>
        <w:tc>
          <w:tcPr>
            <w:tcW w:w="9372" w:type="dxa"/>
            <w:gridSpan w:val="2"/>
            <w:shd w:val="clear" w:color="auto" w:fill="auto"/>
          </w:tcPr>
          <w:p w14:paraId="3DF9674D" w14:textId="2F56170C" w:rsidR="00676EE0" w:rsidRPr="00A76738" w:rsidRDefault="00676EE0" w:rsidP="00A77347">
            <w:pPr>
              <w:pStyle w:val="FLISFormQuestionlabelsandanswers"/>
              <w:rPr>
                <w:lang w:val="en-NZ"/>
              </w:rPr>
            </w:pPr>
            <w:r>
              <w:rPr>
                <w:lang w:val="en-NZ"/>
              </w:rPr>
              <w:t>Other (eg transport assistance</w:t>
            </w:r>
            <w:r w:rsidRPr="41A72C7A">
              <w:rPr>
                <w:lang w:val="en-NZ"/>
              </w:rPr>
              <w:t xml:space="preserve">): </w:t>
            </w:r>
            <w:r>
              <w:fldChar w:fldCharType="begin"/>
            </w:r>
            <w:r>
              <w:instrText xml:space="preserve"> FORMTEXT </w:instrText>
            </w:r>
            <w:r>
              <w:fldChar w:fldCharType="separate"/>
            </w:r>
            <w:r w:rsidRPr="41A72C7A">
              <w:rPr>
                <w:noProof/>
              </w:rPr>
              <w:t> </w:t>
            </w:r>
            <w:r w:rsidRPr="41A72C7A">
              <w:rPr>
                <w:noProof/>
              </w:rPr>
              <w:t> </w:t>
            </w:r>
            <w:r w:rsidRPr="41A72C7A">
              <w:rPr>
                <w:noProof/>
              </w:rPr>
              <w:t> </w:t>
            </w:r>
            <w:r w:rsidRPr="41A72C7A">
              <w:rPr>
                <w:noProof/>
              </w:rPr>
              <w:t> </w:t>
            </w:r>
            <w:r w:rsidRPr="41A72C7A">
              <w:rPr>
                <w:noProof/>
              </w:rPr>
              <w:t> </w:t>
            </w:r>
            <w:r>
              <w:fldChar w:fldCharType="end"/>
            </w:r>
          </w:p>
        </w:tc>
      </w:tr>
      <w:tr w:rsidR="00DE0356" w14:paraId="351E1A84" w14:textId="77777777">
        <w:trPr>
          <w:trHeight w:val="397"/>
        </w:trPr>
        <w:tc>
          <w:tcPr>
            <w:tcW w:w="551" w:type="dxa"/>
            <w:shd w:val="clear" w:color="auto" w:fill="auto"/>
          </w:tcPr>
          <w:p w14:paraId="0563021A" w14:textId="3B1DB973" w:rsidR="00DE0356" w:rsidRPr="00EC65B8" w:rsidRDefault="00000000" w:rsidP="00A77347">
            <w:pPr>
              <w:pStyle w:val="FLISFormQuestionlabelsandanswers"/>
              <w:rPr>
                <w:rFonts w:eastAsia="MS Gothic"/>
                <w:sz w:val="26"/>
                <w:szCs w:val="26"/>
              </w:rPr>
            </w:pPr>
            <w:sdt>
              <w:sdtPr>
                <w:rPr>
                  <w:rFonts w:eastAsia="MS Gothic"/>
                  <w:sz w:val="26"/>
                  <w:szCs w:val="26"/>
                </w:rPr>
                <w:id w:val="1170060507"/>
                <w14:checkbox>
                  <w14:checked w14:val="0"/>
                  <w14:checkedState w14:val="2612" w14:font="MS Gothic"/>
                  <w14:uncheckedState w14:val="2610" w14:font="MS Gothic"/>
                </w14:checkbox>
              </w:sdtPr>
              <w:sdtContent>
                <w:r w:rsidR="00DE0356" w:rsidRPr="00EC65B8">
                  <w:rPr>
                    <w:rFonts w:eastAsia="MS Gothic" w:hint="eastAsia"/>
                    <w:sz w:val="26"/>
                    <w:szCs w:val="26"/>
                  </w:rPr>
                  <w:t>☐</w:t>
                </w:r>
              </w:sdtContent>
            </w:sdt>
          </w:p>
        </w:tc>
        <w:tc>
          <w:tcPr>
            <w:tcW w:w="9372" w:type="dxa"/>
            <w:gridSpan w:val="2"/>
            <w:shd w:val="clear" w:color="auto" w:fill="auto"/>
          </w:tcPr>
          <w:p w14:paraId="42543FBD" w14:textId="7AD3A65C" w:rsidR="00DE0356" w:rsidRDefault="00DE0356" w:rsidP="00A77347">
            <w:pPr>
              <w:pStyle w:val="FLISFormQuestionlabelsandanswers"/>
              <w:rPr>
                <w:lang w:val="en-NZ"/>
              </w:rPr>
            </w:pPr>
            <w:r>
              <w:rPr>
                <w:lang w:val="en-NZ"/>
              </w:rPr>
              <w:t>Vocational</w:t>
            </w:r>
            <w:r w:rsidRPr="00A76738">
              <w:rPr>
                <w:lang w:val="en-NZ"/>
              </w:rPr>
              <w:t xml:space="preserve"> </w:t>
            </w:r>
            <w:r>
              <w:rPr>
                <w:lang w:val="en-NZ"/>
              </w:rPr>
              <w:t>r</w:t>
            </w:r>
            <w:r w:rsidRPr="00A76738">
              <w:rPr>
                <w:lang w:val="en-NZ"/>
              </w:rPr>
              <w:t>ehabilitation</w:t>
            </w:r>
            <w:r>
              <w:rPr>
                <w:lang w:val="en-NZ"/>
              </w:rPr>
              <w:t xml:space="preserve"> (eg a stay at work programme): </w:t>
            </w: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504F7B2E" w14:textId="77777777" w:rsidR="006E3096" w:rsidRPr="009D2F0E" w:rsidRDefault="006E3096" w:rsidP="00540192">
      <w:pPr>
        <w:pStyle w:val="FLISFormGap"/>
      </w:pPr>
    </w:p>
    <w:tbl>
      <w:tblPr>
        <w:tblW w:w="9923" w:type="dxa"/>
        <w:tblInd w:w="108" w:type="dxa"/>
        <w:tblBorders>
          <w:top w:val="single" w:sz="2" w:space="0" w:color="C0C0C0"/>
          <w:left w:val="single" w:sz="2" w:space="0" w:color="C0C0C0"/>
          <w:bottom w:val="single" w:sz="2" w:space="0" w:color="C0C0C0"/>
          <w:right w:val="single" w:sz="2" w:space="0" w:color="C0C0C0"/>
          <w:insideH w:val="single" w:sz="2" w:space="0" w:color="C0C0C0"/>
          <w:insideV w:val="single" w:sz="2" w:space="0" w:color="C0C0C0"/>
        </w:tblBorders>
        <w:tblLayout w:type="fixed"/>
        <w:tblLook w:val="04A0" w:firstRow="1" w:lastRow="0" w:firstColumn="1" w:lastColumn="0" w:noHBand="0" w:noVBand="1"/>
      </w:tblPr>
      <w:tblGrid>
        <w:gridCol w:w="2866"/>
        <w:gridCol w:w="1985"/>
        <w:gridCol w:w="1984"/>
        <w:gridCol w:w="1701"/>
        <w:gridCol w:w="1387"/>
      </w:tblGrid>
      <w:tr w:rsidR="00287152" w14:paraId="7664560A" w14:textId="77777777">
        <w:trPr>
          <w:trHeight w:val="397"/>
        </w:trPr>
        <w:tc>
          <w:tcPr>
            <w:tcW w:w="9923" w:type="dxa"/>
            <w:gridSpan w:val="5"/>
            <w:tcBorders>
              <w:top w:val="single" w:sz="2" w:space="0" w:color="C0C0C0"/>
              <w:left w:val="single" w:sz="2" w:space="0" w:color="C0C0C0"/>
              <w:bottom w:val="single" w:sz="2" w:space="0" w:color="C0C0C0"/>
              <w:right w:val="single" w:sz="2" w:space="0" w:color="C0C0C0"/>
            </w:tcBorders>
            <w:shd w:val="clear" w:color="auto" w:fill="CCCCCC"/>
          </w:tcPr>
          <w:p w14:paraId="1EBDE76F" w14:textId="1CBAC391" w:rsidR="00287152" w:rsidRDefault="00F94AA6" w:rsidP="00A77347">
            <w:pPr>
              <w:pStyle w:val="FLISFormSectionheaders"/>
            </w:pPr>
            <w:r>
              <w:t>6</w:t>
            </w:r>
            <w:r w:rsidR="00287152">
              <w:t>. Planned services and the providers who will deliver these services</w:t>
            </w:r>
          </w:p>
        </w:tc>
      </w:tr>
      <w:tr w:rsidR="00287152" w:rsidRPr="00253061" w14:paraId="47500ADF" w14:textId="77777777" w:rsidTr="001D1221">
        <w:trPr>
          <w:trHeight w:val="397"/>
        </w:trPr>
        <w:tc>
          <w:tcPr>
            <w:tcW w:w="9923" w:type="dxa"/>
            <w:gridSpan w:val="5"/>
            <w:shd w:val="clear" w:color="auto" w:fill="EAEAEA"/>
          </w:tcPr>
          <w:p w14:paraId="0245B57C" w14:textId="1406E2FC" w:rsidR="00287152" w:rsidRDefault="00287152" w:rsidP="00A77347">
            <w:pPr>
              <w:pStyle w:val="FLISFormQuestionlabelsandanswers"/>
            </w:pPr>
            <w:r>
              <w:t xml:space="preserve">For services requested above, outline who will deliver each service and how many hours are required for each. An example is provided below. </w:t>
            </w:r>
            <w:r w:rsidR="001A2994">
              <w:t xml:space="preserve">We </w:t>
            </w:r>
            <w:r>
              <w:t>require the following information to consider approval of services.</w:t>
            </w:r>
          </w:p>
        </w:tc>
      </w:tr>
      <w:tr w:rsidR="006322D4" w14:paraId="39EA772C" w14:textId="77777777" w:rsidTr="001D1221">
        <w:trPr>
          <w:trHeight w:val="397"/>
        </w:trPr>
        <w:tc>
          <w:tcPr>
            <w:tcW w:w="2866" w:type="dxa"/>
            <w:tcBorders>
              <w:top w:val="single" w:sz="2" w:space="0" w:color="C0C0C0"/>
              <w:left w:val="single" w:sz="2" w:space="0" w:color="C0C0C0"/>
              <w:bottom w:val="single" w:sz="2" w:space="0" w:color="C0C0C0"/>
              <w:right w:val="single" w:sz="2" w:space="0" w:color="C0C0C0"/>
            </w:tcBorders>
            <w:shd w:val="clear" w:color="auto" w:fill="EAEAEA"/>
          </w:tcPr>
          <w:p w14:paraId="6D72F4B2" w14:textId="77777777" w:rsidR="006322D4" w:rsidRPr="00B02830" w:rsidRDefault="006322D4" w:rsidP="00A77347">
            <w:pPr>
              <w:pStyle w:val="FLISFormQuestionlabelsandanswers"/>
              <w:rPr>
                <w:b/>
                <w:bCs/>
              </w:rPr>
            </w:pPr>
            <w:r w:rsidRPr="00B02830">
              <w:rPr>
                <w:b/>
                <w:bCs/>
              </w:rPr>
              <w:t>Service</w:t>
            </w:r>
          </w:p>
        </w:tc>
        <w:tc>
          <w:tcPr>
            <w:tcW w:w="1985" w:type="dxa"/>
            <w:tcBorders>
              <w:top w:val="single" w:sz="2" w:space="0" w:color="C0C0C0"/>
              <w:left w:val="single" w:sz="2" w:space="0" w:color="C0C0C0"/>
              <w:bottom w:val="single" w:sz="2" w:space="0" w:color="C0C0C0"/>
              <w:right w:val="single" w:sz="2" w:space="0" w:color="C0C0C0"/>
            </w:tcBorders>
            <w:shd w:val="clear" w:color="auto" w:fill="EAEAEA"/>
          </w:tcPr>
          <w:p w14:paraId="6E223777" w14:textId="77777777" w:rsidR="006322D4" w:rsidRPr="00B02830" w:rsidRDefault="006322D4" w:rsidP="00A77347">
            <w:pPr>
              <w:pStyle w:val="FLISFormQuestionlabelsandanswers"/>
              <w:rPr>
                <w:b/>
                <w:bCs/>
              </w:rPr>
            </w:pPr>
            <w:r w:rsidRPr="00B02830">
              <w:rPr>
                <w:b/>
                <w:bCs/>
              </w:rPr>
              <w:t>Provider name/ ACC ID</w:t>
            </w:r>
          </w:p>
        </w:tc>
        <w:tc>
          <w:tcPr>
            <w:tcW w:w="1984" w:type="dxa"/>
            <w:tcBorders>
              <w:top w:val="single" w:sz="2" w:space="0" w:color="C0C0C0"/>
              <w:left w:val="single" w:sz="2" w:space="0" w:color="C0C0C0"/>
              <w:bottom w:val="single" w:sz="2" w:space="0" w:color="C0C0C0"/>
              <w:right w:val="single" w:sz="2" w:space="0" w:color="C0C0C0"/>
            </w:tcBorders>
            <w:shd w:val="clear" w:color="auto" w:fill="EAEAEA"/>
          </w:tcPr>
          <w:p w14:paraId="31B6B22A" w14:textId="77777777" w:rsidR="006322D4" w:rsidRPr="00B02830" w:rsidRDefault="006322D4" w:rsidP="00A77347">
            <w:pPr>
              <w:pStyle w:val="FLISFormQuestionlabelsandanswers"/>
              <w:rPr>
                <w:b/>
                <w:bCs/>
              </w:rPr>
            </w:pPr>
            <w:r w:rsidRPr="00B02830">
              <w:rPr>
                <w:b/>
                <w:bCs/>
              </w:rPr>
              <w:t>Provider discipline</w:t>
            </w:r>
          </w:p>
        </w:tc>
        <w:tc>
          <w:tcPr>
            <w:tcW w:w="1701" w:type="dxa"/>
            <w:tcBorders>
              <w:top w:val="single" w:sz="2" w:space="0" w:color="C0C0C0"/>
              <w:left w:val="single" w:sz="2" w:space="0" w:color="C0C0C0"/>
              <w:bottom w:val="single" w:sz="2" w:space="0" w:color="C0C0C0"/>
              <w:right w:val="single" w:sz="2" w:space="0" w:color="C0C0C0"/>
            </w:tcBorders>
            <w:shd w:val="clear" w:color="auto" w:fill="EAEAEA"/>
          </w:tcPr>
          <w:p w14:paraId="48DDB852" w14:textId="59299799" w:rsidR="006322D4" w:rsidRPr="00B02830" w:rsidRDefault="006322D4" w:rsidP="00A77347">
            <w:pPr>
              <w:pStyle w:val="FLISFormQuestionlabelsandanswers"/>
              <w:rPr>
                <w:b/>
                <w:bCs/>
              </w:rPr>
            </w:pPr>
            <w:r w:rsidRPr="00B02830">
              <w:rPr>
                <w:b/>
                <w:bCs/>
              </w:rPr>
              <w:t>Supplier/ Supplier ID</w:t>
            </w:r>
          </w:p>
        </w:tc>
        <w:tc>
          <w:tcPr>
            <w:tcW w:w="1387" w:type="dxa"/>
            <w:tcBorders>
              <w:top w:val="single" w:sz="2" w:space="0" w:color="C0C0C0"/>
              <w:left w:val="single" w:sz="2" w:space="0" w:color="C0C0C0"/>
              <w:bottom w:val="single" w:sz="2" w:space="0" w:color="C0C0C0"/>
              <w:right w:val="single" w:sz="2" w:space="0" w:color="C0C0C0"/>
            </w:tcBorders>
            <w:shd w:val="clear" w:color="auto" w:fill="EAEAEA"/>
          </w:tcPr>
          <w:p w14:paraId="7CF4EB11" w14:textId="749319DE" w:rsidR="006322D4" w:rsidRPr="00B02830" w:rsidRDefault="006322D4" w:rsidP="00A77347">
            <w:pPr>
              <w:pStyle w:val="FLISFormQuestionlabelsandanswers"/>
              <w:rPr>
                <w:b/>
                <w:bCs/>
              </w:rPr>
            </w:pPr>
            <w:r w:rsidRPr="00B02830">
              <w:rPr>
                <w:b/>
                <w:bCs/>
              </w:rPr>
              <w:t>Hours</w:t>
            </w:r>
          </w:p>
        </w:tc>
      </w:tr>
      <w:tr w:rsidR="006322D4" w:rsidRPr="00CC1BEF" w14:paraId="4F54B60C" w14:textId="77777777" w:rsidTr="001D1221">
        <w:trPr>
          <w:trHeight w:val="397"/>
        </w:trPr>
        <w:tc>
          <w:tcPr>
            <w:tcW w:w="2866" w:type="dxa"/>
            <w:tcBorders>
              <w:top w:val="nil"/>
              <w:left w:val="single" w:sz="2" w:space="0" w:color="C0C0C0"/>
              <w:bottom w:val="single" w:sz="2" w:space="0" w:color="C0C0C0"/>
              <w:right w:val="single" w:sz="2" w:space="0" w:color="C0C0C0"/>
            </w:tcBorders>
            <w:shd w:val="clear" w:color="auto" w:fill="EAEAEA"/>
          </w:tcPr>
          <w:p w14:paraId="7F499185" w14:textId="4EDFF863" w:rsidR="006322D4" w:rsidRPr="00B02830" w:rsidRDefault="006322D4" w:rsidP="00A77347">
            <w:pPr>
              <w:pStyle w:val="FLISFormQuestionlabelsandanswers"/>
              <w:rPr>
                <w:sz w:val="18"/>
                <w:szCs w:val="18"/>
              </w:rPr>
            </w:pPr>
            <w:r w:rsidRPr="00B02830">
              <w:rPr>
                <w:sz w:val="18"/>
                <w:szCs w:val="18"/>
              </w:rPr>
              <w:t>eg</w:t>
            </w:r>
            <w:r w:rsidRPr="00B02830" w:rsidDel="002C5187">
              <w:rPr>
                <w:sz w:val="18"/>
                <w:szCs w:val="18"/>
              </w:rPr>
              <w:t xml:space="preserve"> </w:t>
            </w:r>
            <w:r w:rsidR="002C5187" w:rsidRPr="00B02830">
              <w:rPr>
                <w:sz w:val="18"/>
                <w:szCs w:val="18"/>
              </w:rPr>
              <w:t xml:space="preserve">Short-term </w:t>
            </w:r>
            <w:r w:rsidRPr="00B02830">
              <w:rPr>
                <w:sz w:val="18"/>
                <w:szCs w:val="18"/>
              </w:rPr>
              <w:t>Support to Wellbeing</w:t>
            </w:r>
          </w:p>
        </w:tc>
        <w:tc>
          <w:tcPr>
            <w:tcW w:w="1985" w:type="dxa"/>
            <w:tcBorders>
              <w:top w:val="nil"/>
              <w:left w:val="single" w:sz="2" w:space="0" w:color="C0C0C0"/>
              <w:bottom w:val="single" w:sz="2" w:space="0" w:color="C0C0C0"/>
              <w:right w:val="single" w:sz="2" w:space="0" w:color="C0C0C0"/>
            </w:tcBorders>
            <w:shd w:val="clear" w:color="auto" w:fill="EAEAEA"/>
          </w:tcPr>
          <w:p w14:paraId="446090CE" w14:textId="77777777" w:rsidR="006322D4" w:rsidRPr="00B02830" w:rsidRDefault="006322D4" w:rsidP="00A77347">
            <w:pPr>
              <w:pStyle w:val="FLISFormQuestionlabelsandanswers"/>
              <w:rPr>
                <w:sz w:val="18"/>
                <w:szCs w:val="18"/>
              </w:rPr>
            </w:pPr>
            <w:r w:rsidRPr="00B02830">
              <w:rPr>
                <w:sz w:val="18"/>
                <w:szCs w:val="18"/>
              </w:rPr>
              <w:t>eg Jane Doe/ACC123</w:t>
            </w:r>
          </w:p>
        </w:tc>
        <w:tc>
          <w:tcPr>
            <w:tcW w:w="1984" w:type="dxa"/>
            <w:tcBorders>
              <w:top w:val="nil"/>
              <w:left w:val="single" w:sz="2" w:space="0" w:color="C0C0C0"/>
              <w:bottom w:val="single" w:sz="2" w:space="0" w:color="C0C0C0"/>
              <w:right w:val="single" w:sz="2" w:space="0" w:color="C0C0C0"/>
            </w:tcBorders>
            <w:shd w:val="clear" w:color="auto" w:fill="EAEAEA"/>
          </w:tcPr>
          <w:p w14:paraId="47A0017B" w14:textId="77777777" w:rsidR="006322D4" w:rsidRPr="00B02830" w:rsidRDefault="006322D4" w:rsidP="00A77347">
            <w:pPr>
              <w:pStyle w:val="FLISFormQuestionlabelsandanswers"/>
              <w:rPr>
                <w:sz w:val="18"/>
                <w:szCs w:val="18"/>
              </w:rPr>
            </w:pPr>
            <w:r w:rsidRPr="00B02830">
              <w:rPr>
                <w:sz w:val="18"/>
                <w:szCs w:val="18"/>
              </w:rPr>
              <w:t>eg Psychotherapist</w:t>
            </w:r>
          </w:p>
        </w:tc>
        <w:tc>
          <w:tcPr>
            <w:tcW w:w="1701" w:type="dxa"/>
            <w:tcBorders>
              <w:top w:val="nil"/>
              <w:left w:val="single" w:sz="2" w:space="0" w:color="C0C0C0"/>
              <w:bottom w:val="single" w:sz="2" w:space="0" w:color="C0C0C0"/>
              <w:right w:val="single" w:sz="2" w:space="0" w:color="C0C0C0"/>
            </w:tcBorders>
            <w:shd w:val="clear" w:color="auto" w:fill="EAEAEA"/>
          </w:tcPr>
          <w:p w14:paraId="6065B2EF" w14:textId="77777777" w:rsidR="006322D4" w:rsidRPr="00B02830" w:rsidRDefault="006322D4" w:rsidP="00A77347">
            <w:pPr>
              <w:pStyle w:val="FLISFormQuestionlabelsandanswers"/>
              <w:rPr>
                <w:sz w:val="18"/>
                <w:szCs w:val="18"/>
              </w:rPr>
            </w:pPr>
            <w:r w:rsidRPr="00B02830">
              <w:rPr>
                <w:sz w:val="18"/>
                <w:szCs w:val="18"/>
              </w:rPr>
              <w:t>eg ABC/ACC234</w:t>
            </w:r>
          </w:p>
        </w:tc>
        <w:tc>
          <w:tcPr>
            <w:tcW w:w="1387" w:type="dxa"/>
            <w:tcBorders>
              <w:top w:val="nil"/>
              <w:left w:val="single" w:sz="2" w:space="0" w:color="C0C0C0"/>
              <w:bottom w:val="single" w:sz="2" w:space="0" w:color="C0C0C0"/>
              <w:right w:val="single" w:sz="2" w:space="0" w:color="C0C0C0"/>
            </w:tcBorders>
            <w:shd w:val="clear" w:color="auto" w:fill="EAEAEA"/>
          </w:tcPr>
          <w:p w14:paraId="388E6034" w14:textId="03E246AB" w:rsidR="006322D4" w:rsidRPr="00B02830" w:rsidRDefault="006322D4" w:rsidP="00A77347">
            <w:pPr>
              <w:pStyle w:val="FLISFormQuestionlabelsandanswers"/>
              <w:rPr>
                <w:sz w:val="18"/>
                <w:szCs w:val="18"/>
              </w:rPr>
            </w:pPr>
            <w:r w:rsidRPr="00B02830">
              <w:rPr>
                <w:sz w:val="18"/>
                <w:szCs w:val="18"/>
              </w:rPr>
              <w:t>eg 1 hour</w:t>
            </w:r>
          </w:p>
        </w:tc>
      </w:tr>
      <w:tr w:rsidR="006322D4" w14:paraId="202B9B83" w14:textId="77777777">
        <w:trPr>
          <w:trHeight w:val="397"/>
        </w:trPr>
        <w:tc>
          <w:tcPr>
            <w:tcW w:w="2866" w:type="dxa"/>
            <w:tcBorders>
              <w:top w:val="single" w:sz="2" w:space="0" w:color="C0C0C0"/>
              <w:left w:val="single" w:sz="2" w:space="0" w:color="C0C0C0"/>
              <w:bottom w:val="single" w:sz="2" w:space="0" w:color="C0C0C0"/>
              <w:right w:val="single" w:sz="2" w:space="0" w:color="C0C0C0"/>
            </w:tcBorders>
            <w:shd w:val="clear" w:color="auto" w:fill="auto"/>
          </w:tcPr>
          <w:p w14:paraId="25483B84" w14:textId="77777777" w:rsidR="006322D4" w:rsidRDefault="006322D4" w:rsidP="00A77347">
            <w:pPr>
              <w:pStyle w:val="FLISFormQuestionlabelsandanswers"/>
            </w:pPr>
            <w:r w:rsidRPr="00EC6D78">
              <w:rPr>
                <w:color w:val="2B579A"/>
                <w:shd w:val="clear" w:color="auto" w:fill="E6E6E6"/>
              </w:rPr>
              <w:fldChar w:fldCharType="begin">
                <w:ffData>
                  <w:name w:val="Text39"/>
                  <w:enabled/>
                  <w:calcOnExit w:val="0"/>
                  <w:textInput/>
                </w:ffData>
              </w:fldChar>
            </w:r>
            <w:r w:rsidRPr="00EC6D78">
              <w:instrText xml:space="preserve"> FORMTEXT </w:instrText>
            </w:r>
            <w:r w:rsidRPr="00EC6D78">
              <w:rPr>
                <w:color w:val="2B579A"/>
                <w:shd w:val="clear" w:color="auto" w:fill="E6E6E6"/>
              </w:rPr>
            </w:r>
            <w:r w:rsidRPr="00EC6D78">
              <w:rPr>
                <w:color w:val="2B579A"/>
                <w:shd w:val="clear" w:color="auto" w:fill="E6E6E6"/>
              </w:rPr>
              <w:fldChar w:fldCharType="separate"/>
            </w:r>
            <w:r w:rsidRPr="00EC6D78">
              <w:t> </w:t>
            </w:r>
            <w:r w:rsidRPr="00EC6D78">
              <w:t> </w:t>
            </w:r>
            <w:r w:rsidRPr="00EC6D78">
              <w:t> </w:t>
            </w:r>
            <w:r w:rsidRPr="00EC6D78">
              <w:t> </w:t>
            </w:r>
            <w:r w:rsidRPr="00EC6D78">
              <w:t> </w:t>
            </w:r>
            <w:r w:rsidRPr="00EC6D78">
              <w:rPr>
                <w:color w:val="2B579A"/>
                <w:shd w:val="clear" w:color="auto" w:fill="E6E6E6"/>
              </w:rPr>
              <w:fldChar w:fldCharType="end"/>
            </w:r>
          </w:p>
        </w:tc>
        <w:tc>
          <w:tcPr>
            <w:tcW w:w="1985" w:type="dxa"/>
            <w:tcBorders>
              <w:top w:val="single" w:sz="2" w:space="0" w:color="C0C0C0"/>
              <w:left w:val="single" w:sz="2" w:space="0" w:color="C0C0C0"/>
              <w:bottom w:val="single" w:sz="2" w:space="0" w:color="C0C0C0"/>
              <w:right w:val="single" w:sz="2" w:space="0" w:color="C0C0C0"/>
            </w:tcBorders>
            <w:shd w:val="clear" w:color="auto" w:fill="auto"/>
          </w:tcPr>
          <w:p w14:paraId="5F1FF225" w14:textId="77777777" w:rsidR="006322D4" w:rsidRDefault="006322D4" w:rsidP="00A77347">
            <w:pPr>
              <w:pStyle w:val="FLISFormQuestionlabelsandanswers"/>
            </w:pPr>
            <w:r w:rsidRPr="00EC6D78">
              <w:rPr>
                <w:color w:val="2B579A"/>
                <w:shd w:val="clear" w:color="auto" w:fill="E6E6E6"/>
              </w:rPr>
              <w:fldChar w:fldCharType="begin">
                <w:ffData>
                  <w:name w:val="Text39"/>
                  <w:enabled/>
                  <w:calcOnExit w:val="0"/>
                  <w:textInput/>
                </w:ffData>
              </w:fldChar>
            </w:r>
            <w:r w:rsidRPr="00EC6D78">
              <w:instrText xml:space="preserve"> FORMTEXT </w:instrText>
            </w:r>
            <w:r w:rsidRPr="00EC6D78">
              <w:rPr>
                <w:color w:val="2B579A"/>
                <w:shd w:val="clear" w:color="auto" w:fill="E6E6E6"/>
              </w:rPr>
            </w:r>
            <w:r w:rsidRPr="00EC6D78">
              <w:rPr>
                <w:color w:val="2B579A"/>
                <w:shd w:val="clear" w:color="auto" w:fill="E6E6E6"/>
              </w:rPr>
              <w:fldChar w:fldCharType="separate"/>
            </w:r>
            <w:r w:rsidRPr="00EC6D78">
              <w:t> </w:t>
            </w:r>
            <w:r w:rsidRPr="00EC6D78">
              <w:t> </w:t>
            </w:r>
            <w:r w:rsidRPr="00EC6D78">
              <w:t> </w:t>
            </w:r>
            <w:r w:rsidRPr="00EC6D78">
              <w:t> </w:t>
            </w:r>
            <w:r w:rsidRPr="00EC6D78">
              <w:t> </w:t>
            </w:r>
            <w:r w:rsidRPr="00EC6D78">
              <w:rPr>
                <w:color w:val="2B579A"/>
                <w:shd w:val="clear" w:color="auto" w:fill="E6E6E6"/>
              </w:rPr>
              <w:fldChar w:fldCharType="end"/>
            </w:r>
          </w:p>
        </w:tc>
        <w:tc>
          <w:tcPr>
            <w:tcW w:w="1984" w:type="dxa"/>
            <w:tcBorders>
              <w:top w:val="single" w:sz="2" w:space="0" w:color="C0C0C0"/>
              <w:left w:val="single" w:sz="2" w:space="0" w:color="C0C0C0"/>
              <w:bottom w:val="single" w:sz="2" w:space="0" w:color="C0C0C0"/>
              <w:right w:val="single" w:sz="2" w:space="0" w:color="C0C0C0"/>
            </w:tcBorders>
            <w:shd w:val="clear" w:color="auto" w:fill="auto"/>
          </w:tcPr>
          <w:p w14:paraId="6799624F" w14:textId="77777777" w:rsidR="006322D4" w:rsidRDefault="006322D4" w:rsidP="00A77347">
            <w:pPr>
              <w:pStyle w:val="FLISFormQuestionlabelsandanswers"/>
            </w:pPr>
            <w:r w:rsidRPr="00EC6D78">
              <w:rPr>
                <w:color w:val="2B579A"/>
                <w:shd w:val="clear" w:color="auto" w:fill="E6E6E6"/>
              </w:rPr>
              <w:fldChar w:fldCharType="begin">
                <w:ffData>
                  <w:name w:val="Text39"/>
                  <w:enabled/>
                  <w:calcOnExit w:val="0"/>
                  <w:textInput/>
                </w:ffData>
              </w:fldChar>
            </w:r>
            <w:r w:rsidRPr="00EC6D78">
              <w:instrText xml:space="preserve"> FORMTEXT </w:instrText>
            </w:r>
            <w:r w:rsidRPr="00EC6D78">
              <w:rPr>
                <w:color w:val="2B579A"/>
                <w:shd w:val="clear" w:color="auto" w:fill="E6E6E6"/>
              </w:rPr>
            </w:r>
            <w:r w:rsidRPr="00EC6D78">
              <w:rPr>
                <w:color w:val="2B579A"/>
                <w:shd w:val="clear" w:color="auto" w:fill="E6E6E6"/>
              </w:rPr>
              <w:fldChar w:fldCharType="separate"/>
            </w:r>
            <w:r w:rsidRPr="00EC6D78">
              <w:t> </w:t>
            </w:r>
            <w:r w:rsidRPr="00EC6D78">
              <w:t> </w:t>
            </w:r>
            <w:r w:rsidRPr="00EC6D78">
              <w:t> </w:t>
            </w:r>
            <w:r w:rsidRPr="00EC6D78">
              <w:t> </w:t>
            </w:r>
            <w:r w:rsidRPr="00EC6D78">
              <w:t> </w:t>
            </w:r>
            <w:r w:rsidRPr="00EC6D78">
              <w:rPr>
                <w:color w:val="2B579A"/>
                <w:shd w:val="clear" w:color="auto" w:fill="E6E6E6"/>
              </w:rPr>
              <w:fldChar w:fldCharType="end"/>
            </w:r>
          </w:p>
        </w:tc>
        <w:tc>
          <w:tcPr>
            <w:tcW w:w="1701" w:type="dxa"/>
            <w:tcBorders>
              <w:top w:val="single" w:sz="2" w:space="0" w:color="C0C0C0"/>
              <w:left w:val="single" w:sz="2" w:space="0" w:color="C0C0C0"/>
              <w:bottom w:val="single" w:sz="2" w:space="0" w:color="C0C0C0"/>
              <w:right w:val="single" w:sz="2" w:space="0" w:color="C0C0C0"/>
            </w:tcBorders>
          </w:tcPr>
          <w:p w14:paraId="025D6DFC" w14:textId="77777777" w:rsidR="006322D4" w:rsidRPr="00EC6D78" w:rsidRDefault="006322D4" w:rsidP="00A77347">
            <w:pPr>
              <w:pStyle w:val="FLISFormQuestionlabelsandanswers"/>
              <w:rPr>
                <w:color w:val="2B579A"/>
                <w:shd w:val="clear" w:color="auto" w:fill="E6E6E6"/>
              </w:rPr>
            </w:pPr>
            <w:r w:rsidRPr="00EC6D78">
              <w:rPr>
                <w:color w:val="2B579A"/>
                <w:shd w:val="clear" w:color="auto" w:fill="E6E6E6"/>
              </w:rPr>
              <w:fldChar w:fldCharType="begin">
                <w:ffData>
                  <w:name w:val="Text39"/>
                  <w:enabled/>
                  <w:calcOnExit w:val="0"/>
                  <w:textInput/>
                </w:ffData>
              </w:fldChar>
            </w:r>
            <w:r w:rsidRPr="00EC6D78">
              <w:instrText xml:space="preserve"> FORMTEXT </w:instrText>
            </w:r>
            <w:r w:rsidRPr="00EC6D78">
              <w:rPr>
                <w:color w:val="2B579A"/>
                <w:shd w:val="clear" w:color="auto" w:fill="E6E6E6"/>
              </w:rPr>
            </w:r>
            <w:r w:rsidRPr="00EC6D78">
              <w:rPr>
                <w:color w:val="2B579A"/>
                <w:shd w:val="clear" w:color="auto" w:fill="E6E6E6"/>
              </w:rPr>
              <w:fldChar w:fldCharType="separate"/>
            </w:r>
            <w:r w:rsidRPr="00EC6D78">
              <w:t> </w:t>
            </w:r>
            <w:r w:rsidRPr="00EC6D78">
              <w:t> </w:t>
            </w:r>
            <w:r w:rsidRPr="00EC6D78">
              <w:t> </w:t>
            </w:r>
            <w:r w:rsidRPr="00EC6D78">
              <w:t> </w:t>
            </w:r>
            <w:r w:rsidRPr="00EC6D78">
              <w:t> </w:t>
            </w:r>
            <w:r w:rsidRPr="00EC6D78">
              <w:rPr>
                <w:color w:val="2B579A"/>
                <w:shd w:val="clear" w:color="auto" w:fill="E6E6E6"/>
              </w:rPr>
              <w:fldChar w:fldCharType="end"/>
            </w:r>
          </w:p>
        </w:tc>
        <w:tc>
          <w:tcPr>
            <w:tcW w:w="1387" w:type="dxa"/>
            <w:tcBorders>
              <w:top w:val="single" w:sz="2" w:space="0" w:color="C0C0C0"/>
              <w:left w:val="single" w:sz="2" w:space="0" w:color="C0C0C0"/>
              <w:bottom w:val="single" w:sz="2" w:space="0" w:color="C0C0C0"/>
              <w:right w:val="single" w:sz="2" w:space="0" w:color="C0C0C0"/>
            </w:tcBorders>
            <w:shd w:val="clear" w:color="auto" w:fill="auto"/>
          </w:tcPr>
          <w:p w14:paraId="555104A2" w14:textId="77777777" w:rsidR="006322D4" w:rsidRDefault="006322D4" w:rsidP="00A77347">
            <w:pPr>
              <w:pStyle w:val="FLISFormQuestionlabelsandanswers"/>
            </w:pPr>
            <w:r w:rsidRPr="00EC6D78">
              <w:rPr>
                <w:color w:val="2B579A"/>
                <w:shd w:val="clear" w:color="auto" w:fill="E6E6E6"/>
              </w:rPr>
              <w:fldChar w:fldCharType="begin">
                <w:ffData>
                  <w:name w:val="Text39"/>
                  <w:enabled/>
                  <w:calcOnExit w:val="0"/>
                  <w:textInput/>
                </w:ffData>
              </w:fldChar>
            </w:r>
            <w:r w:rsidRPr="00EC6D78">
              <w:instrText xml:space="preserve"> FORMTEXT </w:instrText>
            </w:r>
            <w:r w:rsidRPr="00EC6D78">
              <w:rPr>
                <w:color w:val="2B579A"/>
                <w:shd w:val="clear" w:color="auto" w:fill="E6E6E6"/>
              </w:rPr>
            </w:r>
            <w:r w:rsidRPr="00EC6D78">
              <w:rPr>
                <w:color w:val="2B579A"/>
                <w:shd w:val="clear" w:color="auto" w:fill="E6E6E6"/>
              </w:rPr>
              <w:fldChar w:fldCharType="separate"/>
            </w:r>
            <w:r w:rsidRPr="00EC6D78">
              <w:t> </w:t>
            </w:r>
            <w:r w:rsidRPr="00EC6D78">
              <w:t> </w:t>
            </w:r>
            <w:r w:rsidRPr="00EC6D78">
              <w:t> </w:t>
            </w:r>
            <w:r w:rsidRPr="00EC6D78">
              <w:t> </w:t>
            </w:r>
            <w:r w:rsidRPr="00EC6D78">
              <w:t> </w:t>
            </w:r>
            <w:r w:rsidRPr="00EC6D78">
              <w:rPr>
                <w:color w:val="2B579A"/>
                <w:shd w:val="clear" w:color="auto" w:fill="E6E6E6"/>
              </w:rPr>
              <w:fldChar w:fldCharType="end"/>
            </w:r>
          </w:p>
        </w:tc>
      </w:tr>
      <w:tr w:rsidR="006322D4" w14:paraId="17DBE7DE" w14:textId="77777777">
        <w:trPr>
          <w:trHeight w:val="397"/>
        </w:trPr>
        <w:tc>
          <w:tcPr>
            <w:tcW w:w="2866" w:type="dxa"/>
            <w:tcBorders>
              <w:top w:val="single" w:sz="2" w:space="0" w:color="C0C0C0"/>
              <w:left w:val="single" w:sz="2" w:space="0" w:color="C0C0C0"/>
              <w:bottom w:val="single" w:sz="2" w:space="0" w:color="C0C0C0"/>
              <w:right w:val="single" w:sz="2" w:space="0" w:color="C0C0C0"/>
            </w:tcBorders>
            <w:shd w:val="clear" w:color="auto" w:fill="auto"/>
          </w:tcPr>
          <w:p w14:paraId="43F9C735" w14:textId="77777777" w:rsidR="006322D4" w:rsidRDefault="006322D4" w:rsidP="00A77347">
            <w:pPr>
              <w:pStyle w:val="FLISFormQuestionlabelsandanswers"/>
            </w:pPr>
          </w:p>
        </w:tc>
        <w:tc>
          <w:tcPr>
            <w:tcW w:w="1985" w:type="dxa"/>
            <w:tcBorders>
              <w:top w:val="single" w:sz="2" w:space="0" w:color="C0C0C0"/>
              <w:left w:val="single" w:sz="2" w:space="0" w:color="C0C0C0"/>
              <w:bottom w:val="single" w:sz="2" w:space="0" w:color="C0C0C0"/>
              <w:right w:val="single" w:sz="2" w:space="0" w:color="C0C0C0"/>
            </w:tcBorders>
            <w:shd w:val="clear" w:color="auto" w:fill="auto"/>
          </w:tcPr>
          <w:p w14:paraId="605C1531" w14:textId="77777777" w:rsidR="006322D4" w:rsidRDefault="006322D4" w:rsidP="00A77347">
            <w:pPr>
              <w:pStyle w:val="FLISFormQuestionlabelsandanswers"/>
            </w:pPr>
          </w:p>
        </w:tc>
        <w:tc>
          <w:tcPr>
            <w:tcW w:w="1984" w:type="dxa"/>
            <w:tcBorders>
              <w:top w:val="single" w:sz="2" w:space="0" w:color="C0C0C0"/>
              <w:left w:val="single" w:sz="2" w:space="0" w:color="C0C0C0"/>
              <w:bottom w:val="single" w:sz="2" w:space="0" w:color="C0C0C0"/>
              <w:right w:val="single" w:sz="2" w:space="0" w:color="C0C0C0"/>
            </w:tcBorders>
            <w:shd w:val="clear" w:color="auto" w:fill="auto"/>
          </w:tcPr>
          <w:p w14:paraId="47A5E9F1" w14:textId="77777777" w:rsidR="006322D4" w:rsidRDefault="006322D4" w:rsidP="00A77347">
            <w:pPr>
              <w:pStyle w:val="FLISFormQuestionlabelsandanswers"/>
            </w:pPr>
          </w:p>
        </w:tc>
        <w:tc>
          <w:tcPr>
            <w:tcW w:w="1701" w:type="dxa"/>
            <w:tcBorders>
              <w:top w:val="single" w:sz="2" w:space="0" w:color="C0C0C0"/>
              <w:left w:val="single" w:sz="2" w:space="0" w:color="C0C0C0"/>
              <w:bottom w:val="single" w:sz="2" w:space="0" w:color="C0C0C0"/>
              <w:right w:val="single" w:sz="2" w:space="0" w:color="C0C0C0"/>
            </w:tcBorders>
          </w:tcPr>
          <w:p w14:paraId="430CA708" w14:textId="77777777" w:rsidR="006322D4" w:rsidRDefault="006322D4" w:rsidP="00A77347">
            <w:pPr>
              <w:pStyle w:val="FLISFormQuestionlabelsandanswers"/>
            </w:pPr>
          </w:p>
        </w:tc>
        <w:tc>
          <w:tcPr>
            <w:tcW w:w="1387" w:type="dxa"/>
            <w:tcBorders>
              <w:top w:val="single" w:sz="2" w:space="0" w:color="C0C0C0"/>
              <w:left w:val="single" w:sz="2" w:space="0" w:color="C0C0C0"/>
              <w:bottom w:val="single" w:sz="2" w:space="0" w:color="C0C0C0"/>
              <w:right w:val="single" w:sz="2" w:space="0" w:color="C0C0C0"/>
            </w:tcBorders>
            <w:shd w:val="clear" w:color="auto" w:fill="auto"/>
          </w:tcPr>
          <w:p w14:paraId="5770A7A2" w14:textId="77777777" w:rsidR="006322D4" w:rsidRDefault="006322D4" w:rsidP="00A77347">
            <w:pPr>
              <w:pStyle w:val="FLISFormQuestionlabelsandanswers"/>
            </w:pPr>
          </w:p>
        </w:tc>
      </w:tr>
      <w:tr w:rsidR="006322D4" w14:paraId="3B38F69B" w14:textId="77777777">
        <w:trPr>
          <w:trHeight w:val="397"/>
        </w:trPr>
        <w:tc>
          <w:tcPr>
            <w:tcW w:w="2866" w:type="dxa"/>
            <w:tcBorders>
              <w:top w:val="single" w:sz="2" w:space="0" w:color="C0C0C0"/>
              <w:left w:val="single" w:sz="2" w:space="0" w:color="C0C0C0"/>
              <w:bottom w:val="single" w:sz="2" w:space="0" w:color="C0C0C0"/>
              <w:right w:val="single" w:sz="2" w:space="0" w:color="C0C0C0"/>
            </w:tcBorders>
            <w:shd w:val="clear" w:color="auto" w:fill="auto"/>
          </w:tcPr>
          <w:p w14:paraId="6A5AE658" w14:textId="77777777" w:rsidR="006322D4" w:rsidRDefault="006322D4" w:rsidP="00A77347">
            <w:pPr>
              <w:pStyle w:val="FLISFormQuestionlabelsandanswers"/>
            </w:pPr>
          </w:p>
        </w:tc>
        <w:tc>
          <w:tcPr>
            <w:tcW w:w="1985" w:type="dxa"/>
            <w:tcBorders>
              <w:top w:val="single" w:sz="2" w:space="0" w:color="C0C0C0"/>
              <w:left w:val="single" w:sz="2" w:space="0" w:color="C0C0C0"/>
              <w:bottom w:val="single" w:sz="2" w:space="0" w:color="C0C0C0"/>
              <w:right w:val="single" w:sz="2" w:space="0" w:color="C0C0C0"/>
            </w:tcBorders>
            <w:shd w:val="clear" w:color="auto" w:fill="auto"/>
          </w:tcPr>
          <w:p w14:paraId="3C43AEBD" w14:textId="77777777" w:rsidR="006322D4" w:rsidRDefault="006322D4" w:rsidP="00A77347">
            <w:pPr>
              <w:pStyle w:val="FLISFormQuestionlabelsandanswers"/>
            </w:pPr>
          </w:p>
        </w:tc>
        <w:tc>
          <w:tcPr>
            <w:tcW w:w="1984" w:type="dxa"/>
            <w:tcBorders>
              <w:top w:val="single" w:sz="2" w:space="0" w:color="C0C0C0"/>
              <w:left w:val="single" w:sz="2" w:space="0" w:color="C0C0C0"/>
              <w:bottom w:val="single" w:sz="2" w:space="0" w:color="C0C0C0"/>
              <w:right w:val="single" w:sz="2" w:space="0" w:color="C0C0C0"/>
            </w:tcBorders>
            <w:shd w:val="clear" w:color="auto" w:fill="auto"/>
          </w:tcPr>
          <w:p w14:paraId="0B934A4D" w14:textId="77777777" w:rsidR="006322D4" w:rsidRDefault="006322D4" w:rsidP="00A77347">
            <w:pPr>
              <w:pStyle w:val="FLISFormQuestionlabelsandanswers"/>
            </w:pPr>
          </w:p>
        </w:tc>
        <w:tc>
          <w:tcPr>
            <w:tcW w:w="1701" w:type="dxa"/>
            <w:tcBorders>
              <w:top w:val="single" w:sz="2" w:space="0" w:color="C0C0C0"/>
              <w:left w:val="single" w:sz="2" w:space="0" w:color="C0C0C0"/>
              <w:bottom w:val="single" w:sz="2" w:space="0" w:color="C0C0C0"/>
              <w:right w:val="single" w:sz="2" w:space="0" w:color="C0C0C0"/>
            </w:tcBorders>
          </w:tcPr>
          <w:p w14:paraId="2C9623F2" w14:textId="77777777" w:rsidR="006322D4" w:rsidRDefault="006322D4" w:rsidP="00A77347">
            <w:pPr>
              <w:pStyle w:val="FLISFormQuestionlabelsandanswers"/>
            </w:pPr>
          </w:p>
        </w:tc>
        <w:tc>
          <w:tcPr>
            <w:tcW w:w="1387" w:type="dxa"/>
            <w:tcBorders>
              <w:top w:val="single" w:sz="2" w:space="0" w:color="C0C0C0"/>
              <w:left w:val="single" w:sz="2" w:space="0" w:color="C0C0C0"/>
              <w:bottom w:val="single" w:sz="2" w:space="0" w:color="C0C0C0"/>
              <w:right w:val="single" w:sz="2" w:space="0" w:color="C0C0C0"/>
            </w:tcBorders>
            <w:shd w:val="clear" w:color="auto" w:fill="auto"/>
          </w:tcPr>
          <w:p w14:paraId="16EDC8B1" w14:textId="77777777" w:rsidR="006322D4" w:rsidRDefault="006322D4" w:rsidP="00A77347">
            <w:pPr>
              <w:pStyle w:val="FLISFormQuestionlabelsandanswers"/>
            </w:pPr>
          </w:p>
        </w:tc>
      </w:tr>
    </w:tbl>
    <w:p w14:paraId="2A6B6C9D" w14:textId="77777777" w:rsidR="00054A6D" w:rsidRPr="00794048" w:rsidDel="00A93EB6" w:rsidRDefault="00054A6D" w:rsidP="00DF589C">
      <w:pPr>
        <w:pStyle w:val="FLISFormGap"/>
      </w:pPr>
    </w:p>
    <w:tbl>
      <w:tblPr>
        <w:tblW w:w="9923" w:type="dxa"/>
        <w:tblInd w:w="108" w:type="dxa"/>
        <w:tblBorders>
          <w:top w:val="single" w:sz="2" w:space="0" w:color="C0C0C0"/>
          <w:left w:val="single" w:sz="2" w:space="0" w:color="C0C0C0"/>
          <w:bottom w:val="single" w:sz="2" w:space="0" w:color="C0C0C0"/>
          <w:right w:val="single" w:sz="2" w:space="0" w:color="C0C0C0"/>
          <w:insideH w:val="single" w:sz="2" w:space="0" w:color="C0C0C0"/>
          <w:insideV w:val="single" w:sz="2" w:space="0" w:color="C0C0C0"/>
        </w:tblBorders>
        <w:tblLayout w:type="fixed"/>
        <w:tblLook w:val="04A0" w:firstRow="1" w:lastRow="0" w:firstColumn="1" w:lastColumn="0" w:noHBand="0" w:noVBand="1"/>
      </w:tblPr>
      <w:tblGrid>
        <w:gridCol w:w="2866"/>
        <w:gridCol w:w="7057"/>
      </w:tblGrid>
      <w:tr w:rsidR="00054A6D" w14:paraId="0A7D5FCE" w14:textId="77777777" w:rsidTr="00054A6D">
        <w:trPr>
          <w:trHeight w:val="369"/>
        </w:trPr>
        <w:tc>
          <w:tcPr>
            <w:tcW w:w="9923" w:type="dxa"/>
            <w:gridSpan w:val="2"/>
            <w:shd w:val="clear" w:color="auto" w:fill="CCCCCC"/>
            <w:vAlign w:val="center"/>
          </w:tcPr>
          <w:p w14:paraId="763280A0" w14:textId="66DCC9FA" w:rsidR="00054A6D" w:rsidRDefault="00054A6D" w:rsidP="00A77347">
            <w:pPr>
              <w:pStyle w:val="FLISFormSectionheaders"/>
            </w:pPr>
            <w:r>
              <w:t>7. Short-term Support to Wellbeing recovery goal</w:t>
            </w:r>
            <w:r w:rsidR="00542181">
              <w:t>s</w:t>
            </w:r>
          </w:p>
        </w:tc>
      </w:tr>
      <w:tr w:rsidR="00054A6D" w14:paraId="342DC15A" w14:textId="77777777" w:rsidTr="001D1221">
        <w:trPr>
          <w:trHeight w:val="397"/>
        </w:trPr>
        <w:tc>
          <w:tcPr>
            <w:tcW w:w="2866" w:type="dxa"/>
            <w:shd w:val="clear" w:color="auto" w:fill="EAEAEA"/>
          </w:tcPr>
          <w:p w14:paraId="06D1280C" w14:textId="13E95025" w:rsidR="00054A6D" w:rsidRDefault="00054A6D" w:rsidP="00A77347">
            <w:pPr>
              <w:pStyle w:val="FLISFormQuestionlabelsandanswers"/>
            </w:pPr>
            <w:r>
              <w:t>Short-term r</w:t>
            </w:r>
            <w:r w:rsidRPr="008E42C4">
              <w:t>ecovery goal</w:t>
            </w:r>
            <w:r>
              <w:t>s</w:t>
            </w:r>
          </w:p>
        </w:tc>
        <w:tc>
          <w:tcPr>
            <w:tcW w:w="7057" w:type="dxa"/>
          </w:tcPr>
          <w:p w14:paraId="20FA0F68" w14:textId="77777777" w:rsidR="00054A6D" w:rsidRPr="002D743D" w:rsidRDefault="00054A6D" w:rsidP="00A77347">
            <w:pPr>
              <w:pStyle w:val="FLISFormQuestionlabelsandanswers"/>
            </w:pPr>
            <w:r>
              <w:fldChar w:fldCharType="begin">
                <w:ffData>
                  <w:name w:val="Text62"/>
                  <w:enabled/>
                  <w:calcOnExit w:val="0"/>
                  <w:textInput/>
                </w:ffData>
              </w:fldChar>
            </w:r>
            <w:bookmarkStart w:id="1"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tc>
      </w:tr>
      <w:tr w:rsidR="00054A6D" w14:paraId="38D0C6AE" w14:textId="77777777" w:rsidTr="001D1221">
        <w:trPr>
          <w:trHeight w:val="397"/>
        </w:trPr>
        <w:tc>
          <w:tcPr>
            <w:tcW w:w="2866" w:type="dxa"/>
            <w:shd w:val="clear" w:color="auto" w:fill="EAEAEA"/>
          </w:tcPr>
          <w:p w14:paraId="5A5F78DA" w14:textId="336298CB" w:rsidR="00054A6D" w:rsidRDefault="00054A6D" w:rsidP="00A77347">
            <w:pPr>
              <w:pStyle w:val="FLISFormQuestionlabelsandanswers"/>
            </w:pPr>
            <w:r>
              <w:t>How will the outcomes of this goal improve kiritaki functioning and/or quality of life, eg what will the kiritaki be able to do differently or better?</w:t>
            </w:r>
          </w:p>
        </w:tc>
        <w:tc>
          <w:tcPr>
            <w:tcW w:w="7057" w:type="dxa"/>
          </w:tcPr>
          <w:p w14:paraId="1BAC3743" w14:textId="77777777" w:rsidR="00054A6D" w:rsidRDefault="00054A6D" w:rsidP="00A77347">
            <w:pPr>
              <w:pStyle w:val="FLISFormQuestionlabelsandanswers"/>
            </w:pPr>
            <w:r>
              <w:fldChar w:fldCharType="begin">
                <w:ffData>
                  <w:name w:val="Text63"/>
                  <w:enabled/>
                  <w:calcOnExit w:val="0"/>
                  <w:textInput/>
                </w:ffData>
              </w:fldChar>
            </w:r>
            <w:bookmarkStart w:id="2" w:name="Text6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tc>
      </w:tr>
      <w:tr w:rsidR="00054A6D" w14:paraId="050D1533" w14:textId="77777777" w:rsidTr="001D1221">
        <w:trPr>
          <w:trHeight w:val="397"/>
        </w:trPr>
        <w:tc>
          <w:tcPr>
            <w:tcW w:w="2866" w:type="dxa"/>
            <w:shd w:val="clear" w:color="auto" w:fill="EAEAEA"/>
          </w:tcPr>
          <w:p w14:paraId="3C62C3AC" w14:textId="31AF4E5F" w:rsidR="00054A6D" w:rsidRDefault="00054A6D" w:rsidP="00A77347">
            <w:pPr>
              <w:pStyle w:val="FLISFormQuestionlabelsandanswers"/>
            </w:pPr>
            <w:r>
              <w:t>How will this goal be achieved?</w:t>
            </w:r>
          </w:p>
        </w:tc>
        <w:tc>
          <w:tcPr>
            <w:tcW w:w="7057" w:type="dxa"/>
          </w:tcPr>
          <w:p w14:paraId="33F97BBF" w14:textId="77777777" w:rsidR="00054A6D" w:rsidRDefault="00054A6D" w:rsidP="00A77347">
            <w:pPr>
              <w:pStyle w:val="FLISFormQuestionlabelsandanswers"/>
            </w:pPr>
            <w:r>
              <w:fldChar w:fldCharType="begin">
                <w:ffData>
                  <w:name w:val="Text64"/>
                  <w:enabled/>
                  <w:calcOnExit w:val="0"/>
                  <w:textInput/>
                </w:ffData>
              </w:fldChar>
            </w:r>
            <w:bookmarkStart w:id="3" w:name="Text6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tc>
      </w:tr>
    </w:tbl>
    <w:p w14:paraId="330C4FEF" w14:textId="24C17FCC" w:rsidR="00053050" w:rsidRDefault="00000000" w:rsidP="00A77347">
      <w:pPr>
        <w:pStyle w:val="FLISFormPartTitle"/>
      </w:pPr>
      <w:sdt>
        <w:sdtPr>
          <w:id w:val="755482236"/>
          <w14:checkbox>
            <w14:checked w14:val="0"/>
            <w14:checkedState w14:val="2612" w14:font="MS Gothic"/>
            <w14:uncheckedState w14:val="2610" w14:font="MS Gothic"/>
          </w14:checkbox>
        </w:sdtPr>
        <w:sdtContent>
          <w:r w:rsidR="00053050">
            <w:t>P</w:t>
          </w:r>
        </w:sdtContent>
      </w:sdt>
      <w:r w:rsidR="00053050">
        <w:t xml:space="preserve">art </w:t>
      </w:r>
      <w:r w:rsidR="00B85348">
        <w:t>D</w:t>
      </w:r>
      <w:r w:rsidR="00053050">
        <w:t>:</w:t>
      </w:r>
      <w:r w:rsidR="00053050" w:rsidRPr="000F5BE9">
        <w:t xml:space="preserve"> </w:t>
      </w:r>
      <w:r w:rsidR="00053050">
        <w:t xml:space="preserve">Cover </w:t>
      </w:r>
      <w:r w:rsidR="006D20B2">
        <w:t>d</w:t>
      </w:r>
      <w:r w:rsidR="00A01257">
        <w:t>etermination</w:t>
      </w:r>
    </w:p>
    <w:tbl>
      <w:tblPr>
        <w:tblW w:w="9923" w:type="dxa"/>
        <w:tblInd w:w="108" w:type="dxa"/>
        <w:tblBorders>
          <w:top w:val="single" w:sz="2" w:space="0" w:color="C0C0C0"/>
          <w:left w:val="single" w:sz="2" w:space="0" w:color="C0C0C0"/>
          <w:bottom w:val="single" w:sz="2" w:space="0" w:color="C0C0C0"/>
          <w:right w:val="single" w:sz="2" w:space="0" w:color="C0C0C0"/>
          <w:insideH w:val="single" w:sz="2" w:space="0" w:color="C0C0C0"/>
          <w:insideV w:val="single" w:sz="2" w:space="0" w:color="C0C0C0"/>
        </w:tblBorders>
        <w:tblLayout w:type="fixed"/>
        <w:tblLook w:val="04A0" w:firstRow="1" w:lastRow="0" w:firstColumn="1" w:lastColumn="0" w:noHBand="0" w:noVBand="1"/>
      </w:tblPr>
      <w:tblGrid>
        <w:gridCol w:w="2480"/>
        <w:gridCol w:w="2481"/>
        <w:gridCol w:w="2481"/>
        <w:gridCol w:w="2481"/>
      </w:tblGrid>
      <w:tr w:rsidR="00C6040C" w:rsidRPr="008C04CD" w14:paraId="6DC12455" w14:textId="77777777" w:rsidTr="001D1221">
        <w:trPr>
          <w:trHeight w:val="369"/>
        </w:trPr>
        <w:tc>
          <w:tcPr>
            <w:tcW w:w="9923" w:type="dxa"/>
            <w:gridSpan w:val="4"/>
            <w:tcBorders>
              <w:bottom w:val="single" w:sz="2" w:space="0" w:color="C0C0C0"/>
            </w:tcBorders>
            <w:shd w:val="clear" w:color="auto" w:fill="EAEAEA"/>
            <w:vAlign w:val="center"/>
          </w:tcPr>
          <w:p w14:paraId="1FD9488E" w14:textId="7D5B8A26" w:rsidR="00C6040C" w:rsidRDefault="00C6040C" w:rsidP="00A77347">
            <w:pPr>
              <w:pStyle w:val="FLISFormSectionheaders"/>
            </w:pPr>
            <w:r>
              <w:t xml:space="preserve">Only complete Part D if you are </w:t>
            </w:r>
            <w:r w:rsidR="00040A17">
              <w:t>providing information for</w:t>
            </w:r>
            <w:r>
              <w:t xml:space="preserve"> cover determination</w:t>
            </w:r>
            <w:r w:rsidR="00BD1E98">
              <w:t>.</w:t>
            </w:r>
          </w:p>
        </w:tc>
      </w:tr>
      <w:tr w:rsidR="00BC012E" w:rsidRPr="008C04CD" w14:paraId="0FDD999F" w14:textId="77777777" w:rsidTr="00B804FC">
        <w:trPr>
          <w:trHeight w:val="369"/>
        </w:trPr>
        <w:tc>
          <w:tcPr>
            <w:tcW w:w="9923" w:type="dxa"/>
            <w:gridSpan w:val="4"/>
            <w:tcBorders>
              <w:bottom w:val="single" w:sz="2" w:space="0" w:color="C0C0C0"/>
            </w:tcBorders>
            <w:shd w:val="clear" w:color="auto" w:fill="CCCCCC"/>
            <w:vAlign w:val="center"/>
          </w:tcPr>
          <w:p w14:paraId="723FAD05" w14:textId="7989BB15" w:rsidR="00BC012E" w:rsidRPr="008C04CD" w:rsidRDefault="005E1546" w:rsidP="00A77347">
            <w:pPr>
              <w:pStyle w:val="FLISFormSectionheaders"/>
              <w:rPr>
                <w:bCs/>
              </w:rPr>
            </w:pPr>
            <w:r>
              <w:t>8</w:t>
            </w:r>
            <w:r w:rsidR="00BC012E">
              <w:t>. Psychometrics</w:t>
            </w:r>
          </w:p>
        </w:tc>
      </w:tr>
      <w:tr w:rsidR="00BC012E" w:rsidRPr="008C04CD" w14:paraId="1ABB91CC" w14:textId="77777777" w:rsidTr="001D1221">
        <w:trPr>
          <w:trHeight w:val="397"/>
        </w:trPr>
        <w:tc>
          <w:tcPr>
            <w:tcW w:w="9923" w:type="dxa"/>
            <w:gridSpan w:val="4"/>
            <w:tcBorders>
              <w:bottom w:val="single" w:sz="2" w:space="0" w:color="C0C0C0"/>
            </w:tcBorders>
            <w:shd w:val="clear" w:color="auto" w:fill="EAEAEA"/>
          </w:tcPr>
          <w:p w14:paraId="435B2587" w14:textId="5654A6DB" w:rsidR="00BC012E" w:rsidRPr="00F17D4B" w:rsidRDefault="00F72B57" w:rsidP="00A77347">
            <w:pPr>
              <w:pStyle w:val="FLISFormQuestionlabelsandanswers"/>
            </w:pPr>
            <w:r w:rsidRPr="00F17D4B">
              <w:t>To help confirm the presence of mental injury symptoms caused by Schedule 3 events,</w:t>
            </w:r>
            <w:r w:rsidR="00DD2B8F" w:rsidRPr="00F17D4B">
              <w:t xml:space="preserve"> please</w:t>
            </w:r>
            <w:r w:rsidRPr="00F17D4B">
              <w:t xml:space="preserve"> </w:t>
            </w:r>
            <w:r w:rsidR="00BC012E" w:rsidRPr="00F17D4B">
              <w:t xml:space="preserve">provide two </w:t>
            </w:r>
            <w:r w:rsidR="00A01257" w:rsidRPr="00F17D4B">
              <w:t>psychometric</w:t>
            </w:r>
            <w:r w:rsidR="00DC71EC" w:rsidRPr="00F17D4B">
              <w:t xml:space="preserve"> </w:t>
            </w:r>
            <w:r w:rsidR="00BC012E" w:rsidRPr="00F17D4B">
              <w:t xml:space="preserve">measures by completing </w:t>
            </w:r>
            <w:r w:rsidR="00B20BFA" w:rsidRPr="00F17D4B">
              <w:t>HoNOSCA</w:t>
            </w:r>
            <w:r w:rsidR="007E37CE">
              <w:t xml:space="preserve"> </w:t>
            </w:r>
            <w:r w:rsidR="00B20BFA" w:rsidRPr="00F17D4B">
              <w:t>/</w:t>
            </w:r>
            <w:r w:rsidR="007E37CE">
              <w:t xml:space="preserve"> </w:t>
            </w:r>
            <w:r w:rsidR="00B20BFA" w:rsidRPr="00F17D4B">
              <w:t>HoNOSI and an additional measure</w:t>
            </w:r>
            <w:r w:rsidR="00BC012E" w:rsidRPr="00F17D4B">
              <w:t xml:space="preserve"> below.</w:t>
            </w:r>
          </w:p>
        </w:tc>
      </w:tr>
      <w:tr w:rsidR="00BC012E" w:rsidRPr="008C04CD" w14:paraId="5A1B3941" w14:textId="77777777" w:rsidTr="001D1221">
        <w:trPr>
          <w:trHeight w:val="397"/>
        </w:trPr>
        <w:tc>
          <w:tcPr>
            <w:tcW w:w="9923" w:type="dxa"/>
            <w:gridSpan w:val="4"/>
            <w:tcBorders>
              <w:top w:val="single" w:sz="2" w:space="0" w:color="C0C0C0"/>
              <w:bottom w:val="single" w:sz="2" w:space="0" w:color="C0C0C0"/>
            </w:tcBorders>
            <w:shd w:val="clear" w:color="auto" w:fill="EAEAEA"/>
          </w:tcPr>
          <w:p w14:paraId="28D50C36" w14:textId="0B768573" w:rsidR="00BC012E" w:rsidRPr="00F17D4B" w:rsidRDefault="00BC012E" w:rsidP="00A77347">
            <w:pPr>
              <w:pStyle w:val="FLISFormSectionheaders"/>
            </w:pPr>
            <w:r w:rsidRPr="00F17D4B">
              <w:t>Measure 1: HoNOSCA</w:t>
            </w:r>
            <w:r w:rsidR="00FA2141" w:rsidRPr="00F17D4B">
              <w:t xml:space="preserve"> </w:t>
            </w:r>
            <w:r w:rsidR="00D749A1" w:rsidRPr="00F17D4B">
              <w:t>/</w:t>
            </w:r>
            <w:r w:rsidR="00FA2141" w:rsidRPr="00F17D4B">
              <w:t xml:space="preserve"> </w:t>
            </w:r>
            <w:r w:rsidR="00D749A1" w:rsidRPr="00F17D4B">
              <w:t>HoNOSI</w:t>
            </w:r>
          </w:p>
          <w:p w14:paraId="24754E01" w14:textId="710981DC" w:rsidR="008B4CF6" w:rsidRPr="00F17D4B" w:rsidRDefault="00DA21C6" w:rsidP="00C9027A">
            <w:pPr>
              <w:pStyle w:val="FLISFormQuestionlabelsandanswers"/>
            </w:pPr>
            <w:r w:rsidRPr="00F17D4B">
              <w:t>Please c</w:t>
            </w:r>
            <w:r w:rsidR="00404106" w:rsidRPr="00F17D4B">
              <w:t xml:space="preserve">omplete the </w:t>
            </w:r>
            <w:r w:rsidR="00B37769" w:rsidRPr="00F17D4B">
              <w:t>c</w:t>
            </w:r>
            <w:r w:rsidR="0132FAAF" w:rsidRPr="00F17D4B">
              <w:t>linic</w:t>
            </w:r>
            <w:r w:rsidR="00307E4E" w:rsidRPr="00F17D4B">
              <w:t>i</w:t>
            </w:r>
            <w:r w:rsidR="0132FAAF" w:rsidRPr="00F17D4B">
              <w:t>a</w:t>
            </w:r>
            <w:r w:rsidR="55092D65" w:rsidRPr="00F17D4B">
              <w:t>n</w:t>
            </w:r>
            <w:r w:rsidR="00404106" w:rsidRPr="00F17D4B">
              <w:t xml:space="preserve"> version of HoNOSCA or HoNOSI and report the relevant scores in the score sheet at the end of this report</w:t>
            </w:r>
            <w:r w:rsidR="004A33C0" w:rsidRPr="00F17D4B">
              <w:t>.</w:t>
            </w:r>
          </w:p>
          <w:p w14:paraId="11304984" w14:textId="33A76141" w:rsidR="008B4CF6" w:rsidRPr="00F17D4B" w:rsidRDefault="00000000" w:rsidP="00C9027A">
            <w:pPr>
              <w:pStyle w:val="FLISFormQuestionlabelsandanswers"/>
            </w:pPr>
            <w:hyperlink w:anchor="HoNOSCA_score_sheet">
              <w:r w:rsidR="2B8B77EA" w:rsidRPr="00F17D4B">
                <w:rPr>
                  <w:rStyle w:val="Hyperlink"/>
                </w:rPr>
                <w:t>HoNOSCA</w:t>
              </w:r>
            </w:hyperlink>
            <w:r w:rsidR="2B8B77EA" w:rsidRPr="00F17D4B">
              <w:t xml:space="preserve"> is for </w:t>
            </w:r>
            <w:r w:rsidR="00456AFC" w:rsidRPr="00F17D4B">
              <w:t xml:space="preserve">those </w:t>
            </w:r>
            <w:r w:rsidR="2B8B77EA" w:rsidRPr="00F17D4B">
              <w:t>age</w:t>
            </w:r>
            <w:r w:rsidR="00456AFC" w:rsidRPr="00F17D4B">
              <w:t>d</w:t>
            </w:r>
            <w:r w:rsidR="2B8B77EA" w:rsidRPr="00F17D4B">
              <w:t xml:space="preserve"> 4-17 years</w:t>
            </w:r>
          </w:p>
          <w:p w14:paraId="104249F0" w14:textId="1D66D069" w:rsidR="00DD6A37" w:rsidRPr="00F17D4B" w:rsidRDefault="00000000" w:rsidP="00C9027A">
            <w:pPr>
              <w:pStyle w:val="FLISFormQuestionlabelsandanswers"/>
              <w:rPr>
                <w:b/>
              </w:rPr>
            </w:pPr>
            <w:hyperlink w:anchor="HoNOSI_score_sheet">
              <w:r w:rsidR="2B8B77EA" w:rsidRPr="00F17D4B">
                <w:rPr>
                  <w:rStyle w:val="Hyperlink"/>
                </w:rPr>
                <w:t>HoNOSI</w:t>
              </w:r>
            </w:hyperlink>
            <w:r w:rsidR="0431670B" w:rsidRPr="00F17D4B">
              <w:t xml:space="preserve"> is for </w:t>
            </w:r>
            <w:r w:rsidR="00456AFC" w:rsidRPr="00F17D4B">
              <w:t>aged</w:t>
            </w:r>
            <w:r w:rsidR="0431670B" w:rsidRPr="00F17D4B">
              <w:t xml:space="preserve"> </w:t>
            </w:r>
            <w:r w:rsidR="00456AFC" w:rsidRPr="00F17D4B">
              <w:t>0-47 months</w:t>
            </w:r>
          </w:p>
        </w:tc>
      </w:tr>
      <w:tr w:rsidR="008B4CF6" w:rsidRPr="008C04CD" w14:paraId="197DC43D" w14:textId="77777777" w:rsidTr="001D1221">
        <w:trPr>
          <w:trHeight w:val="397"/>
        </w:trPr>
        <w:tc>
          <w:tcPr>
            <w:tcW w:w="9923" w:type="dxa"/>
            <w:gridSpan w:val="4"/>
            <w:tcBorders>
              <w:top w:val="single" w:sz="2" w:space="0" w:color="C0C0C0"/>
              <w:bottom w:val="single" w:sz="2" w:space="0" w:color="C0C0C0"/>
            </w:tcBorders>
            <w:shd w:val="clear" w:color="auto" w:fill="EAEAEA"/>
          </w:tcPr>
          <w:p w14:paraId="1523CD0A" w14:textId="15A11F6A" w:rsidR="008B4CF6" w:rsidRPr="00F17D4B" w:rsidRDefault="33EC16D3" w:rsidP="00A77347">
            <w:pPr>
              <w:pStyle w:val="FLISFormSectionheaders"/>
            </w:pPr>
            <w:r w:rsidRPr="00F17D4B">
              <w:t>HoNOSCA</w:t>
            </w:r>
            <w:r w:rsidR="00FA2141" w:rsidRPr="00F17D4B">
              <w:t xml:space="preserve"> </w:t>
            </w:r>
            <w:r w:rsidRPr="00F17D4B">
              <w:t>/</w:t>
            </w:r>
            <w:r w:rsidR="00FA2141" w:rsidRPr="00F17D4B">
              <w:t xml:space="preserve"> </w:t>
            </w:r>
            <w:r w:rsidRPr="00F17D4B">
              <w:t xml:space="preserve">HoNOSI total </w:t>
            </w:r>
            <w:r w:rsidR="1C963360" w:rsidRPr="00F17D4B">
              <w:t>score</w:t>
            </w:r>
          </w:p>
        </w:tc>
      </w:tr>
      <w:tr w:rsidR="0010706C" w:rsidRPr="008C04CD" w14:paraId="24DA1421" w14:textId="77777777" w:rsidTr="001D1221">
        <w:trPr>
          <w:trHeight w:val="397"/>
        </w:trPr>
        <w:tc>
          <w:tcPr>
            <w:tcW w:w="2480" w:type="dxa"/>
            <w:tcBorders>
              <w:top w:val="single" w:sz="2" w:space="0" w:color="C0C0C0"/>
              <w:bottom w:val="single" w:sz="2" w:space="0" w:color="C0C0C0"/>
            </w:tcBorders>
            <w:shd w:val="clear" w:color="auto" w:fill="EAEAEA"/>
          </w:tcPr>
          <w:p w14:paraId="5DD786B4" w14:textId="59ADD41B" w:rsidR="0010706C" w:rsidRPr="00A86893" w:rsidRDefault="0010706C" w:rsidP="00A77347">
            <w:pPr>
              <w:pStyle w:val="FLISFormSectionheaders"/>
              <w:rPr>
                <w:b w:val="0"/>
                <w:bCs/>
              </w:rPr>
            </w:pPr>
            <w:r w:rsidRPr="00A86893">
              <w:rPr>
                <w:b w:val="0"/>
                <w:bCs/>
              </w:rPr>
              <w:t>Name of measure</w:t>
            </w:r>
          </w:p>
        </w:tc>
        <w:tc>
          <w:tcPr>
            <w:tcW w:w="2481" w:type="dxa"/>
            <w:tcBorders>
              <w:top w:val="single" w:sz="2" w:space="0" w:color="C0C0C0"/>
              <w:bottom w:val="single" w:sz="2" w:space="0" w:color="C0C0C0"/>
            </w:tcBorders>
            <w:shd w:val="clear" w:color="auto" w:fill="EAEAEA"/>
          </w:tcPr>
          <w:p w14:paraId="30577FBB" w14:textId="7CAEFDBA" w:rsidR="0010706C" w:rsidRPr="00A86893" w:rsidRDefault="0010706C" w:rsidP="00A77347">
            <w:pPr>
              <w:pStyle w:val="FLISFormSectionheaders"/>
              <w:rPr>
                <w:b w:val="0"/>
                <w:bCs/>
              </w:rPr>
            </w:pPr>
            <w:r w:rsidRPr="00A86893">
              <w:rPr>
                <w:b w:val="0"/>
                <w:bCs/>
              </w:rPr>
              <w:t>Date administered</w:t>
            </w:r>
          </w:p>
        </w:tc>
        <w:tc>
          <w:tcPr>
            <w:tcW w:w="2481" w:type="dxa"/>
            <w:tcBorders>
              <w:top w:val="single" w:sz="2" w:space="0" w:color="C0C0C0"/>
              <w:bottom w:val="single" w:sz="2" w:space="0" w:color="C0C0C0"/>
            </w:tcBorders>
            <w:shd w:val="clear" w:color="auto" w:fill="EAEAEA"/>
          </w:tcPr>
          <w:p w14:paraId="27CC08B2" w14:textId="6107B47E" w:rsidR="0010706C" w:rsidRPr="00A86893" w:rsidRDefault="0010706C" w:rsidP="00A77347">
            <w:pPr>
              <w:pStyle w:val="FLISFormSectionheaders"/>
              <w:rPr>
                <w:b w:val="0"/>
                <w:bCs/>
              </w:rPr>
            </w:pPr>
            <w:r w:rsidRPr="00A86893">
              <w:rPr>
                <w:b w:val="0"/>
                <w:bCs/>
              </w:rPr>
              <w:t>Section A total score</w:t>
            </w:r>
          </w:p>
        </w:tc>
        <w:tc>
          <w:tcPr>
            <w:tcW w:w="2481" w:type="dxa"/>
            <w:tcBorders>
              <w:top w:val="single" w:sz="2" w:space="0" w:color="C0C0C0"/>
              <w:bottom w:val="single" w:sz="2" w:space="0" w:color="C0C0C0"/>
            </w:tcBorders>
            <w:shd w:val="clear" w:color="auto" w:fill="EAEAEA"/>
          </w:tcPr>
          <w:p w14:paraId="41B3ABFE" w14:textId="69CE9905" w:rsidR="0010706C" w:rsidRPr="00A86893" w:rsidRDefault="0010706C" w:rsidP="00A77347">
            <w:pPr>
              <w:pStyle w:val="FLISFormSectionheaders"/>
              <w:rPr>
                <w:b w:val="0"/>
                <w:bCs/>
              </w:rPr>
            </w:pPr>
            <w:r w:rsidRPr="00A86893">
              <w:rPr>
                <w:b w:val="0"/>
                <w:bCs/>
              </w:rPr>
              <w:t>Section A+B total score</w:t>
            </w:r>
          </w:p>
        </w:tc>
      </w:tr>
      <w:tr w:rsidR="0010706C" w:rsidRPr="008C04CD" w14:paraId="0A4FA241" w14:textId="77777777" w:rsidTr="00B804FC">
        <w:trPr>
          <w:trHeight w:val="397"/>
        </w:trPr>
        <w:tc>
          <w:tcPr>
            <w:tcW w:w="2480" w:type="dxa"/>
            <w:tcBorders>
              <w:top w:val="single" w:sz="2" w:space="0" w:color="C0C0C0"/>
              <w:bottom w:val="single" w:sz="2" w:space="0" w:color="C0C0C0"/>
            </w:tcBorders>
            <w:shd w:val="clear" w:color="auto" w:fill="auto"/>
          </w:tcPr>
          <w:p w14:paraId="7855A979" w14:textId="141F8167" w:rsidR="0010706C" w:rsidRPr="00A86893" w:rsidRDefault="0010706C" w:rsidP="00A77347">
            <w:pPr>
              <w:pStyle w:val="FLISFormSectionheaders"/>
              <w:rPr>
                <w:b w:val="0"/>
                <w:bCs/>
              </w:rPr>
            </w:pPr>
            <w:r w:rsidRPr="00A86893">
              <w:rPr>
                <w:b w:val="0"/>
                <w:bCs/>
              </w:rPr>
              <w:t>HoNOSCA</w:t>
            </w:r>
            <w:r w:rsidR="00FA2141" w:rsidRPr="00A86893">
              <w:rPr>
                <w:b w:val="0"/>
                <w:bCs/>
              </w:rPr>
              <w:t xml:space="preserve"> </w:t>
            </w:r>
            <w:r w:rsidR="1A9A505A" w:rsidRPr="00A86893">
              <w:rPr>
                <w:b w:val="0"/>
                <w:bCs/>
              </w:rPr>
              <w:t>/</w:t>
            </w:r>
            <w:r w:rsidR="00FA2141" w:rsidRPr="00A86893">
              <w:rPr>
                <w:b w:val="0"/>
                <w:bCs/>
              </w:rPr>
              <w:t xml:space="preserve"> </w:t>
            </w:r>
            <w:r w:rsidRPr="00A86893">
              <w:rPr>
                <w:b w:val="0"/>
                <w:bCs/>
              </w:rPr>
              <w:t>HoNOSI</w:t>
            </w:r>
          </w:p>
        </w:tc>
        <w:tc>
          <w:tcPr>
            <w:tcW w:w="2481" w:type="dxa"/>
            <w:tcBorders>
              <w:top w:val="single" w:sz="2" w:space="0" w:color="C0C0C0"/>
              <w:bottom w:val="single" w:sz="2" w:space="0" w:color="C0C0C0"/>
            </w:tcBorders>
            <w:shd w:val="clear" w:color="auto" w:fill="auto"/>
          </w:tcPr>
          <w:p w14:paraId="095375C8" w14:textId="419D9F1F" w:rsidR="0010706C" w:rsidRPr="00A86893" w:rsidRDefault="00C41616" w:rsidP="00A77347">
            <w:pPr>
              <w:pStyle w:val="FLISFormSectionheaders"/>
              <w:rPr>
                <w:b w:val="0"/>
                <w:bCs/>
              </w:rPr>
            </w:pPr>
            <w:r w:rsidDel="00E03E8B">
              <w:rPr>
                <w:shd w:val="clear" w:color="auto" w:fill="E6E6E6"/>
              </w:rPr>
              <w:fldChar w:fldCharType="begin">
                <w:ffData>
                  <w:name w:val=""/>
                  <w:enabled/>
                  <w:calcOnExit w:val="0"/>
                  <w:textInput/>
                </w:ffData>
              </w:fldChar>
            </w:r>
            <w:r w:rsidDel="00E03E8B">
              <w:rPr>
                <w:shd w:val="clear" w:color="auto" w:fill="E6E6E6"/>
              </w:rPr>
              <w:instrText xml:space="preserve"> FORMTEXT </w:instrText>
            </w:r>
            <w:r w:rsidDel="00E03E8B">
              <w:rPr>
                <w:shd w:val="clear" w:color="auto" w:fill="E6E6E6"/>
              </w:rPr>
            </w:r>
            <w:r w:rsidDel="00E03E8B">
              <w:rPr>
                <w:shd w:val="clear" w:color="auto" w:fill="E6E6E6"/>
              </w:rPr>
              <w:fldChar w:fldCharType="separate"/>
            </w:r>
            <w:r w:rsidDel="00E03E8B">
              <w:rPr>
                <w:noProof/>
                <w:shd w:val="clear" w:color="auto" w:fill="E6E6E6"/>
              </w:rPr>
              <w:t> </w:t>
            </w:r>
            <w:r w:rsidDel="00E03E8B">
              <w:rPr>
                <w:noProof/>
                <w:shd w:val="clear" w:color="auto" w:fill="E6E6E6"/>
              </w:rPr>
              <w:t> </w:t>
            </w:r>
            <w:r w:rsidDel="00E03E8B">
              <w:rPr>
                <w:noProof/>
                <w:shd w:val="clear" w:color="auto" w:fill="E6E6E6"/>
              </w:rPr>
              <w:t> </w:t>
            </w:r>
            <w:r w:rsidDel="00E03E8B">
              <w:rPr>
                <w:noProof/>
                <w:shd w:val="clear" w:color="auto" w:fill="E6E6E6"/>
              </w:rPr>
              <w:t> </w:t>
            </w:r>
            <w:r w:rsidDel="00E03E8B">
              <w:rPr>
                <w:noProof/>
                <w:shd w:val="clear" w:color="auto" w:fill="E6E6E6"/>
              </w:rPr>
              <w:t> </w:t>
            </w:r>
            <w:r w:rsidDel="00E03E8B">
              <w:rPr>
                <w:shd w:val="clear" w:color="auto" w:fill="E6E6E6"/>
              </w:rPr>
              <w:fldChar w:fldCharType="end"/>
            </w:r>
          </w:p>
        </w:tc>
        <w:tc>
          <w:tcPr>
            <w:tcW w:w="2481" w:type="dxa"/>
            <w:tcBorders>
              <w:top w:val="single" w:sz="2" w:space="0" w:color="C0C0C0"/>
              <w:bottom w:val="single" w:sz="2" w:space="0" w:color="C0C0C0"/>
            </w:tcBorders>
            <w:shd w:val="clear" w:color="auto" w:fill="auto"/>
          </w:tcPr>
          <w:p w14:paraId="61DA1FA5" w14:textId="59A2968B" w:rsidR="0010706C" w:rsidRPr="00A86893" w:rsidRDefault="00C41616" w:rsidP="00A77347">
            <w:pPr>
              <w:pStyle w:val="FLISFormSectionheaders"/>
              <w:rPr>
                <w:b w:val="0"/>
                <w:bCs/>
              </w:rPr>
            </w:pPr>
            <w:r w:rsidDel="00E03E8B">
              <w:rPr>
                <w:shd w:val="clear" w:color="auto" w:fill="E6E6E6"/>
              </w:rPr>
              <w:fldChar w:fldCharType="begin">
                <w:ffData>
                  <w:name w:val=""/>
                  <w:enabled/>
                  <w:calcOnExit w:val="0"/>
                  <w:textInput/>
                </w:ffData>
              </w:fldChar>
            </w:r>
            <w:r w:rsidDel="00E03E8B">
              <w:rPr>
                <w:shd w:val="clear" w:color="auto" w:fill="E6E6E6"/>
              </w:rPr>
              <w:instrText xml:space="preserve"> FORMTEXT </w:instrText>
            </w:r>
            <w:r w:rsidDel="00E03E8B">
              <w:rPr>
                <w:shd w:val="clear" w:color="auto" w:fill="E6E6E6"/>
              </w:rPr>
            </w:r>
            <w:r w:rsidDel="00E03E8B">
              <w:rPr>
                <w:shd w:val="clear" w:color="auto" w:fill="E6E6E6"/>
              </w:rPr>
              <w:fldChar w:fldCharType="separate"/>
            </w:r>
            <w:r w:rsidDel="00E03E8B">
              <w:rPr>
                <w:noProof/>
                <w:shd w:val="clear" w:color="auto" w:fill="E6E6E6"/>
              </w:rPr>
              <w:t> </w:t>
            </w:r>
            <w:r w:rsidDel="00E03E8B">
              <w:rPr>
                <w:noProof/>
                <w:shd w:val="clear" w:color="auto" w:fill="E6E6E6"/>
              </w:rPr>
              <w:t> </w:t>
            </w:r>
            <w:r w:rsidDel="00E03E8B">
              <w:rPr>
                <w:noProof/>
                <w:shd w:val="clear" w:color="auto" w:fill="E6E6E6"/>
              </w:rPr>
              <w:t> </w:t>
            </w:r>
            <w:r w:rsidDel="00E03E8B">
              <w:rPr>
                <w:noProof/>
                <w:shd w:val="clear" w:color="auto" w:fill="E6E6E6"/>
              </w:rPr>
              <w:t> </w:t>
            </w:r>
            <w:r w:rsidDel="00E03E8B">
              <w:rPr>
                <w:noProof/>
                <w:shd w:val="clear" w:color="auto" w:fill="E6E6E6"/>
              </w:rPr>
              <w:t> </w:t>
            </w:r>
            <w:r w:rsidDel="00E03E8B">
              <w:rPr>
                <w:shd w:val="clear" w:color="auto" w:fill="E6E6E6"/>
              </w:rPr>
              <w:fldChar w:fldCharType="end"/>
            </w:r>
          </w:p>
        </w:tc>
        <w:tc>
          <w:tcPr>
            <w:tcW w:w="2481" w:type="dxa"/>
            <w:tcBorders>
              <w:top w:val="single" w:sz="2" w:space="0" w:color="C0C0C0"/>
              <w:bottom w:val="single" w:sz="2" w:space="0" w:color="C0C0C0"/>
            </w:tcBorders>
            <w:shd w:val="clear" w:color="auto" w:fill="auto"/>
          </w:tcPr>
          <w:p w14:paraId="07FCDA4E" w14:textId="4D97B4F6" w:rsidR="0010706C" w:rsidRPr="00A86893" w:rsidRDefault="00C41616" w:rsidP="00A77347">
            <w:pPr>
              <w:pStyle w:val="FLISFormSectionheaders"/>
              <w:rPr>
                <w:b w:val="0"/>
                <w:bCs/>
              </w:rPr>
            </w:pPr>
            <w:r w:rsidDel="00E03E8B">
              <w:rPr>
                <w:shd w:val="clear" w:color="auto" w:fill="E6E6E6"/>
              </w:rPr>
              <w:fldChar w:fldCharType="begin">
                <w:ffData>
                  <w:name w:val=""/>
                  <w:enabled/>
                  <w:calcOnExit w:val="0"/>
                  <w:textInput/>
                </w:ffData>
              </w:fldChar>
            </w:r>
            <w:r w:rsidDel="00E03E8B">
              <w:rPr>
                <w:shd w:val="clear" w:color="auto" w:fill="E6E6E6"/>
              </w:rPr>
              <w:instrText xml:space="preserve"> FORMTEXT </w:instrText>
            </w:r>
            <w:r w:rsidDel="00E03E8B">
              <w:rPr>
                <w:shd w:val="clear" w:color="auto" w:fill="E6E6E6"/>
              </w:rPr>
            </w:r>
            <w:r w:rsidDel="00E03E8B">
              <w:rPr>
                <w:shd w:val="clear" w:color="auto" w:fill="E6E6E6"/>
              </w:rPr>
              <w:fldChar w:fldCharType="separate"/>
            </w:r>
            <w:r w:rsidDel="00E03E8B">
              <w:rPr>
                <w:noProof/>
                <w:shd w:val="clear" w:color="auto" w:fill="E6E6E6"/>
              </w:rPr>
              <w:t> </w:t>
            </w:r>
            <w:r w:rsidDel="00E03E8B">
              <w:rPr>
                <w:noProof/>
                <w:shd w:val="clear" w:color="auto" w:fill="E6E6E6"/>
              </w:rPr>
              <w:t> </w:t>
            </w:r>
            <w:r w:rsidDel="00E03E8B">
              <w:rPr>
                <w:noProof/>
                <w:shd w:val="clear" w:color="auto" w:fill="E6E6E6"/>
              </w:rPr>
              <w:t> </w:t>
            </w:r>
            <w:r w:rsidDel="00E03E8B">
              <w:rPr>
                <w:noProof/>
                <w:shd w:val="clear" w:color="auto" w:fill="E6E6E6"/>
              </w:rPr>
              <w:t> </w:t>
            </w:r>
            <w:r w:rsidDel="00E03E8B">
              <w:rPr>
                <w:noProof/>
                <w:shd w:val="clear" w:color="auto" w:fill="E6E6E6"/>
              </w:rPr>
              <w:t> </w:t>
            </w:r>
            <w:r w:rsidDel="00E03E8B">
              <w:rPr>
                <w:shd w:val="clear" w:color="auto" w:fill="E6E6E6"/>
              </w:rPr>
              <w:fldChar w:fldCharType="end"/>
            </w:r>
          </w:p>
        </w:tc>
      </w:tr>
      <w:tr w:rsidR="001C21DC" w:rsidRPr="008C04CD" w:rsidDel="00E03E8B" w14:paraId="041A595A" w14:textId="38E1671C" w:rsidTr="001D1221">
        <w:trPr>
          <w:trHeight w:val="397"/>
        </w:trPr>
        <w:tc>
          <w:tcPr>
            <w:tcW w:w="9923" w:type="dxa"/>
            <w:gridSpan w:val="4"/>
            <w:shd w:val="clear" w:color="auto" w:fill="EAEAEA"/>
          </w:tcPr>
          <w:p w14:paraId="0572119D" w14:textId="09E5D787" w:rsidR="001C21DC" w:rsidDel="00E03E8B" w:rsidRDefault="006B15D4" w:rsidP="00A77347">
            <w:pPr>
              <w:pStyle w:val="FLISFormQuestionlabelsandanswers"/>
            </w:pPr>
            <w:r>
              <w:t>Comments</w:t>
            </w:r>
            <w:r w:rsidR="001C21DC" w:rsidRPr="00EA22E1" w:rsidDel="00E03E8B">
              <w:t xml:space="preserve"> on the HoNOSCA</w:t>
            </w:r>
            <w:r w:rsidR="00FA2141">
              <w:t xml:space="preserve"> </w:t>
            </w:r>
            <w:r w:rsidR="41A9FD18">
              <w:t>/</w:t>
            </w:r>
            <w:r w:rsidR="00FA2141">
              <w:t xml:space="preserve"> </w:t>
            </w:r>
            <w:r w:rsidR="001C21DC" w:rsidRPr="00EA22E1" w:rsidDel="00E03E8B">
              <w:t xml:space="preserve">HoNOSI </w:t>
            </w:r>
            <w:r>
              <w:t>results</w:t>
            </w:r>
            <w:r w:rsidR="00B6300B">
              <w:t>:</w:t>
            </w:r>
          </w:p>
        </w:tc>
      </w:tr>
      <w:tr w:rsidR="001C21DC" w:rsidRPr="008C04CD" w:rsidDel="00E03E8B" w14:paraId="07D2AD50" w14:textId="51FA33AB" w:rsidTr="00B804FC">
        <w:trPr>
          <w:trHeight w:val="397"/>
        </w:trPr>
        <w:tc>
          <w:tcPr>
            <w:tcW w:w="9923" w:type="dxa"/>
            <w:gridSpan w:val="4"/>
            <w:shd w:val="clear" w:color="auto" w:fill="auto"/>
          </w:tcPr>
          <w:p w14:paraId="525E543E" w14:textId="32BC87E0" w:rsidR="001C21DC" w:rsidRPr="00E07E5F" w:rsidDel="00E03E8B" w:rsidRDefault="001C21DC" w:rsidP="00A77347">
            <w:pPr>
              <w:pStyle w:val="FLISFormQuestionlabelsandanswers"/>
              <w:rPr>
                <w:b/>
                <w:bCs/>
              </w:rPr>
            </w:pPr>
            <w:r w:rsidDel="00E03E8B">
              <w:rPr>
                <w:shd w:val="clear" w:color="auto" w:fill="E6E6E6"/>
              </w:rPr>
              <w:fldChar w:fldCharType="begin">
                <w:ffData>
                  <w:name w:val=""/>
                  <w:enabled/>
                  <w:calcOnExit w:val="0"/>
                  <w:textInput/>
                </w:ffData>
              </w:fldChar>
            </w:r>
            <w:r w:rsidDel="00E03E8B">
              <w:rPr>
                <w:shd w:val="clear" w:color="auto" w:fill="E6E6E6"/>
              </w:rPr>
              <w:instrText xml:space="preserve"> FORMTEXT </w:instrText>
            </w:r>
            <w:r w:rsidDel="00E03E8B">
              <w:rPr>
                <w:shd w:val="clear" w:color="auto" w:fill="E6E6E6"/>
              </w:rPr>
            </w:r>
            <w:r w:rsidDel="00E03E8B">
              <w:rPr>
                <w:shd w:val="clear" w:color="auto" w:fill="E6E6E6"/>
              </w:rPr>
              <w:fldChar w:fldCharType="separate"/>
            </w:r>
            <w:r w:rsidDel="00E03E8B">
              <w:rPr>
                <w:noProof/>
                <w:shd w:val="clear" w:color="auto" w:fill="E6E6E6"/>
              </w:rPr>
              <w:t> </w:t>
            </w:r>
            <w:r w:rsidDel="00E03E8B">
              <w:rPr>
                <w:noProof/>
                <w:shd w:val="clear" w:color="auto" w:fill="E6E6E6"/>
              </w:rPr>
              <w:t> </w:t>
            </w:r>
            <w:r w:rsidDel="00E03E8B">
              <w:rPr>
                <w:noProof/>
                <w:shd w:val="clear" w:color="auto" w:fill="E6E6E6"/>
              </w:rPr>
              <w:t> </w:t>
            </w:r>
            <w:r w:rsidDel="00E03E8B">
              <w:rPr>
                <w:noProof/>
                <w:shd w:val="clear" w:color="auto" w:fill="E6E6E6"/>
              </w:rPr>
              <w:t> </w:t>
            </w:r>
            <w:r w:rsidDel="00E03E8B">
              <w:rPr>
                <w:noProof/>
                <w:shd w:val="clear" w:color="auto" w:fill="E6E6E6"/>
              </w:rPr>
              <w:t> </w:t>
            </w:r>
            <w:r w:rsidDel="00E03E8B">
              <w:rPr>
                <w:shd w:val="clear" w:color="auto" w:fill="E6E6E6"/>
              </w:rPr>
              <w:fldChar w:fldCharType="end"/>
            </w:r>
          </w:p>
        </w:tc>
      </w:tr>
      <w:tr w:rsidR="007071D8" w:rsidRPr="008C04CD" w:rsidDel="00E03E8B" w14:paraId="28533E5C" w14:textId="77777777" w:rsidTr="00F17D4B">
        <w:trPr>
          <w:trHeight w:val="397"/>
        </w:trPr>
        <w:tc>
          <w:tcPr>
            <w:tcW w:w="9923" w:type="dxa"/>
            <w:gridSpan w:val="4"/>
            <w:shd w:val="clear" w:color="auto" w:fill="F2F2F2" w:themeFill="background1" w:themeFillShade="F2"/>
          </w:tcPr>
          <w:p w14:paraId="4E832E54" w14:textId="34AD4A9E" w:rsidR="007071D8" w:rsidRDefault="007071D8" w:rsidP="00A77347">
            <w:pPr>
              <w:pStyle w:val="FLISFormSectionheaders"/>
            </w:pPr>
            <w:r>
              <w:t>Measure 2: Results of additional measures</w:t>
            </w:r>
            <w:r w:rsidR="00D82ABA">
              <w:t xml:space="preserve"> used</w:t>
            </w:r>
          </w:p>
          <w:p w14:paraId="6AC0FBAB" w14:textId="77777777" w:rsidR="00054B70" w:rsidRDefault="00054B70" w:rsidP="00054B70">
            <w:pPr>
              <w:pStyle w:val="FLISFormQuestionlabelsandanswers"/>
              <w:spacing w:before="0"/>
            </w:pPr>
            <w:r>
              <w:t xml:space="preserve">Complete and provide the total score of at least one other psychometric measure selected by you, in addition to the clinician version of HoNOSCA / HoNOSI. Ensure you provide the full name of the measure and comment on whether the result is clinically significant or not, and why.    </w:t>
            </w:r>
          </w:p>
          <w:p w14:paraId="0883C1FD" w14:textId="77777777" w:rsidR="00054B70" w:rsidRDefault="00054B70" w:rsidP="00054B70">
            <w:pPr>
              <w:pStyle w:val="FLISFormQuestionlabelsandanswers"/>
              <w:spacing w:before="0"/>
            </w:pPr>
            <w:r>
              <w:t>You do not need to attach the measure unless you consider this necessary to support your comments on the results.</w:t>
            </w:r>
          </w:p>
          <w:p w14:paraId="07E99DB1" w14:textId="41B5CBD8" w:rsidR="007071D8" w:rsidDel="00E03E8B" w:rsidRDefault="00054B70" w:rsidP="00054B70">
            <w:pPr>
              <w:pStyle w:val="FLISFormQuestionlabelsandanswers"/>
              <w:spacing w:before="0"/>
              <w:rPr>
                <w:shd w:val="clear" w:color="auto" w:fill="E6E6E6"/>
              </w:rPr>
            </w:pPr>
            <w:r>
              <w:t xml:space="preserve">Examples of additional measures </w:t>
            </w:r>
            <w:proofErr w:type="gramStart"/>
            <w:r>
              <w:t>include:</w:t>
            </w:r>
            <w:proofErr w:type="gramEnd"/>
            <w:r>
              <w:t xml:space="preserve"> Strengths and Difficulties Questionnaire, Child Revised Impact of Events Scale, Child Report of Post Traumatic Stress (CROPS) or Parent Report of Post Traumatic Stress (PROPS), or another measure of your choice.</w:t>
            </w:r>
          </w:p>
        </w:tc>
      </w:tr>
      <w:tr w:rsidR="007071D8" w:rsidRPr="00D169AF" w:rsidDel="00E03E8B" w14:paraId="70971F73" w14:textId="77777777" w:rsidTr="00F17D4B">
        <w:trPr>
          <w:trHeight w:val="397"/>
        </w:trPr>
        <w:tc>
          <w:tcPr>
            <w:tcW w:w="2480" w:type="dxa"/>
            <w:shd w:val="clear" w:color="auto" w:fill="F2F2F2" w:themeFill="background1" w:themeFillShade="F2"/>
          </w:tcPr>
          <w:p w14:paraId="1243CE4E" w14:textId="73BF51FA" w:rsidR="007071D8" w:rsidRPr="00B804FC" w:rsidDel="00E03E8B" w:rsidRDefault="007071D8" w:rsidP="00A77347">
            <w:pPr>
              <w:pStyle w:val="FLISFormQuestionlabelsandanswers"/>
              <w:rPr>
                <w:shd w:val="clear" w:color="auto" w:fill="E6E6E6"/>
              </w:rPr>
            </w:pPr>
            <w:r w:rsidRPr="00B804FC">
              <w:t>Name of measure</w:t>
            </w:r>
          </w:p>
        </w:tc>
        <w:tc>
          <w:tcPr>
            <w:tcW w:w="2481" w:type="dxa"/>
            <w:shd w:val="clear" w:color="auto" w:fill="F2F2F2" w:themeFill="background1" w:themeFillShade="F2"/>
          </w:tcPr>
          <w:p w14:paraId="4E4E3E75" w14:textId="0DB8E826" w:rsidR="007071D8" w:rsidRPr="00B804FC" w:rsidDel="00E03E8B" w:rsidRDefault="007071D8" w:rsidP="00A77347">
            <w:pPr>
              <w:pStyle w:val="FLISFormQuestionlabelsandanswers"/>
              <w:rPr>
                <w:shd w:val="clear" w:color="auto" w:fill="E6E6E6"/>
              </w:rPr>
            </w:pPr>
            <w:r w:rsidRPr="00B804FC">
              <w:t>Date administered</w:t>
            </w:r>
          </w:p>
        </w:tc>
        <w:tc>
          <w:tcPr>
            <w:tcW w:w="2481" w:type="dxa"/>
            <w:shd w:val="clear" w:color="auto" w:fill="F2F2F2" w:themeFill="background1" w:themeFillShade="F2"/>
          </w:tcPr>
          <w:p w14:paraId="2ABEEA38" w14:textId="09AEA4E4" w:rsidR="007071D8" w:rsidRPr="00B804FC" w:rsidDel="00E03E8B" w:rsidRDefault="007071D8" w:rsidP="00A77347">
            <w:pPr>
              <w:pStyle w:val="FLISFormQuestionlabelsandanswers"/>
              <w:rPr>
                <w:shd w:val="clear" w:color="auto" w:fill="E6E6E6"/>
              </w:rPr>
            </w:pPr>
            <w:r w:rsidRPr="00B804FC">
              <w:t>Respondents</w:t>
            </w:r>
          </w:p>
        </w:tc>
        <w:tc>
          <w:tcPr>
            <w:tcW w:w="2481" w:type="dxa"/>
            <w:shd w:val="clear" w:color="auto" w:fill="F2F2F2" w:themeFill="background1" w:themeFillShade="F2"/>
          </w:tcPr>
          <w:p w14:paraId="2A2F387F" w14:textId="36BE9EA1" w:rsidR="007071D8" w:rsidRPr="00B804FC" w:rsidDel="00E03E8B" w:rsidRDefault="00B91623" w:rsidP="00A77347">
            <w:pPr>
              <w:pStyle w:val="FLISFormQuestionlabelsandanswers"/>
              <w:rPr>
                <w:shd w:val="clear" w:color="auto" w:fill="E6E6E6"/>
              </w:rPr>
            </w:pPr>
            <w:r w:rsidRPr="00B804FC">
              <w:t>Total S</w:t>
            </w:r>
            <w:r w:rsidR="008149BA" w:rsidRPr="00B804FC">
              <w:t>core</w:t>
            </w:r>
          </w:p>
        </w:tc>
      </w:tr>
      <w:tr w:rsidR="007071D8" w:rsidRPr="008C04CD" w:rsidDel="00E03E8B" w14:paraId="71E28624" w14:textId="77777777" w:rsidTr="00B804FC">
        <w:trPr>
          <w:trHeight w:val="397"/>
        </w:trPr>
        <w:tc>
          <w:tcPr>
            <w:tcW w:w="2480" w:type="dxa"/>
            <w:shd w:val="clear" w:color="auto" w:fill="auto"/>
          </w:tcPr>
          <w:p w14:paraId="164C54AE" w14:textId="05508EEC" w:rsidR="007071D8" w:rsidRPr="009C33E1" w:rsidRDefault="00A02E0A" w:rsidP="00A77347">
            <w:pPr>
              <w:pStyle w:val="FLISFormQuestionlabelsandanswers"/>
            </w:pPr>
            <w:r w:rsidDel="00E03E8B">
              <w:rPr>
                <w:shd w:val="clear" w:color="auto" w:fill="E6E6E6"/>
              </w:rPr>
              <w:fldChar w:fldCharType="begin">
                <w:ffData>
                  <w:name w:val=""/>
                  <w:enabled/>
                  <w:calcOnExit w:val="0"/>
                  <w:textInput/>
                </w:ffData>
              </w:fldChar>
            </w:r>
            <w:r w:rsidDel="00E03E8B">
              <w:rPr>
                <w:shd w:val="clear" w:color="auto" w:fill="E6E6E6"/>
              </w:rPr>
              <w:instrText xml:space="preserve"> FORMTEXT </w:instrText>
            </w:r>
            <w:r w:rsidDel="00E03E8B">
              <w:rPr>
                <w:shd w:val="clear" w:color="auto" w:fill="E6E6E6"/>
              </w:rPr>
            </w:r>
            <w:r w:rsidDel="00E03E8B">
              <w:rPr>
                <w:shd w:val="clear" w:color="auto" w:fill="E6E6E6"/>
              </w:rPr>
              <w:fldChar w:fldCharType="separate"/>
            </w:r>
            <w:r w:rsidDel="00E03E8B">
              <w:rPr>
                <w:noProof/>
                <w:shd w:val="clear" w:color="auto" w:fill="E6E6E6"/>
              </w:rPr>
              <w:t> </w:t>
            </w:r>
            <w:r w:rsidDel="00E03E8B">
              <w:rPr>
                <w:noProof/>
                <w:shd w:val="clear" w:color="auto" w:fill="E6E6E6"/>
              </w:rPr>
              <w:t> </w:t>
            </w:r>
            <w:r w:rsidDel="00E03E8B">
              <w:rPr>
                <w:noProof/>
                <w:shd w:val="clear" w:color="auto" w:fill="E6E6E6"/>
              </w:rPr>
              <w:t> </w:t>
            </w:r>
            <w:r w:rsidDel="00E03E8B">
              <w:rPr>
                <w:noProof/>
                <w:shd w:val="clear" w:color="auto" w:fill="E6E6E6"/>
              </w:rPr>
              <w:t> </w:t>
            </w:r>
            <w:r w:rsidDel="00E03E8B">
              <w:rPr>
                <w:noProof/>
                <w:shd w:val="clear" w:color="auto" w:fill="E6E6E6"/>
              </w:rPr>
              <w:t> </w:t>
            </w:r>
            <w:r w:rsidDel="00E03E8B">
              <w:rPr>
                <w:shd w:val="clear" w:color="auto" w:fill="E6E6E6"/>
              </w:rPr>
              <w:fldChar w:fldCharType="end"/>
            </w:r>
          </w:p>
        </w:tc>
        <w:tc>
          <w:tcPr>
            <w:tcW w:w="2481" w:type="dxa"/>
            <w:shd w:val="clear" w:color="auto" w:fill="auto"/>
          </w:tcPr>
          <w:p w14:paraId="09595867" w14:textId="2D7D2B1E" w:rsidR="007071D8" w:rsidRDefault="00A02E0A" w:rsidP="00A77347">
            <w:pPr>
              <w:pStyle w:val="FLISFormQuestionlabelsandanswers"/>
            </w:pPr>
            <w:r w:rsidDel="00E03E8B">
              <w:rPr>
                <w:shd w:val="clear" w:color="auto" w:fill="E6E6E6"/>
              </w:rPr>
              <w:fldChar w:fldCharType="begin">
                <w:ffData>
                  <w:name w:val=""/>
                  <w:enabled/>
                  <w:calcOnExit w:val="0"/>
                  <w:textInput/>
                </w:ffData>
              </w:fldChar>
            </w:r>
            <w:r w:rsidDel="00E03E8B">
              <w:rPr>
                <w:shd w:val="clear" w:color="auto" w:fill="E6E6E6"/>
              </w:rPr>
              <w:instrText xml:space="preserve"> FORMTEXT </w:instrText>
            </w:r>
            <w:r w:rsidDel="00E03E8B">
              <w:rPr>
                <w:shd w:val="clear" w:color="auto" w:fill="E6E6E6"/>
              </w:rPr>
            </w:r>
            <w:r w:rsidDel="00E03E8B">
              <w:rPr>
                <w:shd w:val="clear" w:color="auto" w:fill="E6E6E6"/>
              </w:rPr>
              <w:fldChar w:fldCharType="separate"/>
            </w:r>
            <w:r w:rsidDel="00E03E8B">
              <w:rPr>
                <w:noProof/>
                <w:shd w:val="clear" w:color="auto" w:fill="E6E6E6"/>
              </w:rPr>
              <w:t> </w:t>
            </w:r>
            <w:r w:rsidDel="00E03E8B">
              <w:rPr>
                <w:noProof/>
                <w:shd w:val="clear" w:color="auto" w:fill="E6E6E6"/>
              </w:rPr>
              <w:t> </w:t>
            </w:r>
            <w:r w:rsidDel="00E03E8B">
              <w:rPr>
                <w:noProof/>
                <w:shd w:val="clear" w:color="auto" w:fill="E6E6E6"/>
              </w:rPr>
              <w:t> </w:t>
            </w:r>
            <w:r w:rsidDel="00E03E8B">
              <w:rPr>
                <w:noProof/>
                <w:shd w:val="clear" w:color="auto" w:fill="E6E6E6"/>
              </w:rPr>
              <w:t> </w:t>
            </w:r>
            <w:r w:rsidDel="00E03E8B">
              <w:rPr>
                <w:noProof/>
                <w:shd w:val="clear" w:color="auto" w:fill="E6E6E6"/>
              </w:rPr>
              <w:t> </w:t>
            </w:r>
            <w:r w:rsidDel="00E03E8B">
              <w:rPr>
                <w:shd w:val="clear" w:color="auto" w:fill="E6E6E6"/>
              </w:rPr>
              <w:fldChar w:fldCharType="end"/>
            </w:r>
          </w:p>
        </w:tc>
        <w:tc>
          <w:tcPr>
            <w:tcW w:w="2481" w:type="dxa"/>
            <w:shd w:val="clear" w:color="auto" w:fill="auto"/>
          </w:tcPr>
          <w:p w14:paraId="43A11BF1" w14:textId="29EBE4EF" w:rsidR="007071D8" w:rsidRDefault="00A02E0A" w:rsidP="00A77347">
            <w:pPr>
              <w:pStyle w:val="FLISFormQuestionlabelsandanswers"/>
            </w:pPr>
            <w:r w:rsidDel="00E03E8B">
              <w:rPr>
                <w:shd w:val="clear" w:color="auto" w:fill="E6E6E6"/>
              </w:rPr>
              <w:fldChar w:fldCharType="begin">
                <w:ffData>
                  <w:name w:val=""/>
                  <w:enabled/>
                  <w:calcOnExit w:val="0"/>
                  <w:textInput/>
                </w:ffData>
              </w:fldChar>
            </w:r>
            <w:r w:rsidDel="00E03E8B">
              <w:rPr>
                <w:shd w:val="clear" w:color="auto" w:fill="E6E6E6"/>
              </w:rPr>
              <w:instrText xml:space="preserve"> FORMTEXT </w:instrText>
            </w:r>
            <w:r w:rsidDel="00E03E8B">
              <w:rPr>
                <w:shd w:val="clear" w:color="auto" w:fill="E6E6E6"/>
              </w:rPr>
            </w:r>
            <w:r w:rsidDel="00E03E8B">
              <w:rPr>
                <w:shd w:val="clear" w:color="auto" w:fill="E6E6E6"/>
              </w:rPr>
              <w:fldChar w:fldCharType="separate"/>
            </w:r>
            <w:r w:rsidDel="00E03E8B">
              <w:rPr>
                <w:noProof/>
                <w:shd w:val="clear" w:color="auto" w:fill="E6E6E6"/>
              </w:rPr>
              <w:t> </w:t>
            </w:r>
            <w:r w:rsidDel="00E03E8B">
              <w:rPr>
                <w:noProof/>
                <w:shd w:val="clear" w:color="auto" w:fill="E6E6E6"/>
              </w:rPr>
              <w:t> </w:t>
            </w:r>
            <w:r w:rsidDel="00E03E8B">
              <w:rPr>
                <w:noProof/>
                <w:shd w:val="clear" w:color="auto" w:fill="E6E6E6"/>
              </w:rPr>
              <w:t> </w:t>
            </w:r>
            <w:r w:rsidDel="00E03E8B">
              <w:rPr>
                <w:noProof/>
                <w:shd w:val="clear" w:color="auto" w:fill="E6E6E6"/>
              </w:rPr>
              <w:t> </w:t>
            </w:r>
            <w:r w:rsidDel="00E03E8B">
              <w:rPr>
                <w:noProof/>
                <w:shd w:val="clear" w:color="auto" w:fill="E6E6E6"/>
              </w:rPr>
              <w:t> </w:t>
            </w:r>
            <w:r w:rsidDel="00E03E8B">
              <w:rPr>
                <w:shd w:val="clear" w:color="auto" w:fill="E6E6E6"/>
              </w:rPr>
              <w:fldChar w:fldCharType="end"/>
            </w:r>
          </w:p>
        </w:tc>
        <w:tc>
          <w:tcPr>
            <w:tcW w:w="2481" w:type="dxa"/>
            <w:shd w:val="clear" w:color="auto" w:fill="auto"/>
          </w:tcPr>
          <w:p w14:paraId="16B9D30E" w14:textId="06C47D49" w:rsidR="007071D8" w:rsidRDefault="00A02E0A" w:rsidP="00A77347">
            <w:pPr>
              <w:pStyle w:val="FLISFormQuestionlabelsandanswers"/>
            </w:pPr>
            <w:r w:rsidDel="00E03E8B">
              <w:rPr>
                <w:shd w:val="clear" w:color="auto" w:fill="E6E6E6"/>
              </w:rPr>
              <w:fldChar w:fldCharType="begin">
                <w:ffData>
                  <w:name w:val=""/>
                  <w:enabled/>
                  <w:calcOnExit w:val="0"/>
                  <w:textInput/>
                </w:ffData>
              </w:fldChar>
            </w:r>
            <w:r w:rsidDel="00E03E8B">
              <w:rPr>
                <w:shd w:val="clear" w:color="auto" w:fill="E6E6E6"/>
              </w:rPr>
              <w:instrText xml:space="preserve"> FORMTEXT </w:instrText>
            </w:r>
            <w:r w:rsidDel="00E03E8B">
              <w:rPr>
                <w:shd w:val="clear" w:color="auto" w:fill="E6E6E6"/>
              </w:rPr>
            </w:r>
            <w:r w:rsidDel="00E03E8B">
              <w:rPr>
                <w:shd w:val="clear" w:color="auto" w:fill="E6E6E6"/>
              </w:rPr>
              <w:fldChar w:fldCharType="separate"/>
            </w:r>
            <w:r w:rsidDel="00E03E8B">
              <w:rPr>
                <w:noProof/>
                <w:shd w:val="clear" w:color="auto" w:fill="E6E6E6"/>
              </w:rPr>
              <w:t> </w:t>
            </w:r>
            <w:r w:rsidDel="00E03E8B">
              <w:rPr>
                <w:noProof/>
                <w:shd w:val="clear" w:color="auto" w:fill="E6E6E6"/>
              </w:rPr>
              <w:t> </w:t>
            </w:r>
            <w:r w:rsidDel="00E03E8B">
              <w:rPr>
                <w:noProof/>
                <w:shd w:val="clear" w:color="auto" w:fill="E6E6E6"/>
              </w:rPr>
              <w:t> </w:t>
            </w:r>
            <w:r w:rsidDel="00E03E8B">
              <w:rPr>
                <w:noProof/>
                <w:shd w:val="clear" w:color="auto" w:fill="E6E6E6"/>
              </w:rPr>
              <w:t> </w:t>
            </w:r>
            <w:r w:rsidDel="00E03E8B">
              <w:rPr>
                <w:noProof/>
                <w:shd w:val="clear" w:color="auto" w:fill="E6E6E6"/>
              </w:rPr>
              <w:t> </w:t>
            </w:r>
            <w:r w:rsidDel="00E03E8B">
              <w:rPr>
                <w:shd w:val="clear" w:color="auto" w:fill="E6E6E6"/>
              </w:rPr>
              <w:fldChar w:fldCharType="end"/>
            </w:r>
          </w:p>
        </w:tc>
      </w:tr>
      <w:tr w:rsidR="007071D8" w:rsidRPr="008C04CD" w:rsidDel="00E03E8B" w14:paraId="67BE8993" w14:textId="77777777" w:rsidTr="001D1221">
        <w:trPr>
          <w:trHeight w:val="397"/>
        </w:trPr>
        <w:tc>
          <w:tcPr>
            <w:tcW w:w="9923" w:type="dxa"/>
            <w:gridSpan w:val="4"/>
            <w:shd w:val="clear" w:color="auto" w:fill="EAEAEA"/>
          </w:tcPr>
          <w:p w14:paraId="059CB453" w14:textId="7CC9ABC9" w:rsidR="007071D8" w:rsidDel="00E03E8B" w:rsidRDefault="007071D8" w:rsidP="00A77347">
            <w:pPr>
              <w:pStyle w:val="FLISFormQuestionlabelsandanswers"/>
              <w:rPr>
                <w:shd w:val="clear" w:color="auto" w:fill="E6E6E6"/>
              </w:rPr>
            </w:pPr>
            <w:r w:rsidRPr="001D1221">
              <w:rPr>
                <w:shd w:val="clear" w:color="auto" w:fill="E6E6E6"/>
              </w:rPr>
              <w:t>Comments on results:</w:t>
            </w:r>
          </w:p>
        </w:tc>
      </w:tr>
      <w:tr w:rsidR="007071D8" w:rsidRPr="008C04CD" w:rsidDel="00E03E8B" w14:paraId="153D4527" w14:textId="77777777" w:rsidTr="00B804FC">
        <w:trPr>
          <w:trHeight w:val="397"/>
        </w:trPr>
        <w:tc>
          <w:tcPr>
            <w:tcW w:w="9923" w:type="dxa"/>
            <w:gridSpan w:val="4"/>
            <w:shd w:val="clear" w:color="auto" w:fill="auto"/>
          </w:tcPr>
          <w:p w14:paraId="190CA5B1" w14:textId="0B4C08DE" w:rsidR="007071D8" w:rsidDel="00E03E8B" w:rsidRDefault="007071D8" w:rsidP="00A77347">
            <w:pPr>
              <w:pStyle w:val="FLISFormQuestionlabelsandanswers"/>
              <w:rPr>
                <w:shd w:val="clear" w:color="auto" w:fill="E6E6E6"/>
              </w:rPr>
            </w:pPr>
            <w:r>
              <w:rPr>
                <w:shd w:val="clear" w:color="auto" w:fill="E6E6E6"/>
              </w:rPr>
              <w:fldChar w:fldCharType="begin">
                <w:ffData>
                  <w:name w:val=""/>
                  <w:enabled/>
                  <w:calcOnExit w:val="0"/>
                  <w:textInput/>
                </w:ffData>
              </w:fldChar>
            </w:r>
            <w:r>
              <w:rPr>
                <w:shd w:val="clear" w:color="auto" w:fill="E6E6E6"/>
              </w:rPr>
              <w:instrText xml:space="preserve"> FORMTEXT </w:instrText>
            </w:r>
            <w:r>
              <w:rPr>
                <w:shd w:val="clear" w:color="auto" w:fill="E6E6E6"/>
              </w:rPr>
            </w:r>
            <w:r>
              <w:rPr>
                <w:shd w:val="clear" w:color="auto" w:fill="E6E6E6"/>
              </w:rPr>
              <w:fldChar w:fldCharType="separate"/>
            </w:r>
            <w:r>
              <w:rPr>
                <w:noProof/>
                <w:shd w:val="clear" w:color="auto" w:fill="E6E6E6"/>
              </w:rPr>
              <w:t> </w:t>
            </w:r>
            <w:r>
              <w:rPr>
                <w:noProof/>
                <w:shd w:val="clear" w:color="auto" w:fill="E6E6E6"/>
              </w:rPr>
              <w:t> </w:t>
            </w:r>
            <w:r>
              <w:rPr>
                <w:noProof/>
                <w:shd w:val="clear" w:color="auto" w:fill="E6E6E6"/>
              </w:rPr>
              <w:t> </w:t>
            </w:r>
            <w:r>
              <w:rPr>
                <w:noProof/>
                <w:shd w:val="clear" w:color="auto" w:fill="E6E6E6"/>
              </w:rPr>
              <w:t> </w:t>
            </w:r>
            <w:r>
              <w:rPr>
                <w:noProof/>
                <w:shd w:val="clear" w:color="auto" w:fill="E6E6E6"/>
              </w:rPr>
              <w:t> </w:t>
            </w:r>
            <w:r>
              <w:rPr>
                <w:shd w:val="clear" w:color="auto" w:fill="E6E6E6"/>
              </w:rPr>
              <w:fldChar w:fldCharType="end"/>
            </w:r>
          </w:p>
        </w:tc>
      </w:tr>
    </w:tbl>
    <w:p w14:paraId="3BDFF2D0" w14:textId="77777777" w:rsidR="00BC012E" w:rsidRPr="005E1546" w:rsidRDefault="00BC012E" w:rsidP="00F618DC">
      <w:pPr>
        <w:pStyle w:val="FLISFormGap"/>
      </w:pPr>
    </w:p>
    <w:tbl>
      <w:tblPr>
        <w:tblW w:w="9923" w:type="dxa"/>
        <w:tblInd w:w="108" w:type="dxa"/>
        <w:tblBorders>
          <w:top w:val="single" w:sz="2" w:space="0" w:color="C0C0C0"/>
          <w:left w:val="single" w:sz="2" w:space="0" w:color="C0C0C0"/>
          <w:bottom w:val="single" w:sz="2" w:space="0" w:color="C0C0C0"/>
          <w:right w:val="single" w:sz="2" w:space="0" w:color="C0C0C0"/>
          <w:insideH w:val="single" w:sz="2" w:space="0" w:color="C0C0C0"/>
          <w:insideV w:val="single" w:sz="2" w:space="0" w:color="C0C0C0"/>
        </w:tblBorders>
        <w:tblLayout w:type="fixed"/>
        <w:tblLook w:val="04A0" w:firstRow="1" w:lastRow="0" w:firstColumn="1" w:lastColumn="0" w:noHBand="0" w:noVBand="1"/>
      </w:tblPr>
      <w:tblGrid>
        <w:gridCol w:w="9923"/>
      </w:tblGrid>
      <w:tr w:rsidR="00BC012E" w:rsidRPr="00EC6D78" w14:paraId="6900D7F8" w14:textId="77777777" w:rsidTr="00EC7A2E">
        <w:trPr>
          <w:trHeight w:val="369"/>
        </w:trPr>
        <w:tc>
          <w:tcPr>
            <w:tcW w:w="9923" w:type="dxa"/>
            <w:shd w:val="clear" w:color="auto" w:fill="CCCCCC"/>
            <w:vAlign w:val="center"/>
          </w:tcPr>
          <w:p w14:paraId="1972ED28" w14:textId="4CCA648A" w:rsidR="00BC012E" w:rsidRPr="00EC6D78" w:rsidRDefault="005E1546" w:rsidP="00A77347">
            <w:pPr>
              <w:pStyle w:val="FLISFormSectionheaders"/>
              <w:rPr>
                <w:bCs/>
              </w:rPr>
            </w:pPr>
            <w:r>
              <w:t>9</w:t>
            </w:r>
            <w:r w:rsidR="00A33633">
              <w:t xml:space="preserve">. </w:t>
            </w:r>
            <w:r w:rsidR="008D4F55">
              <w:t>Link</w:t>
            </w:r>
            <w:r w:rsidR="00421EA7">
              <w:t xml:space="preserve"> to Schedule 3 events</w:t>
            </w:r>
          </w:p>
        </w:tc>
      </w:tr>
      <w:tr w:rsidR="00BC012E" w:rsidRPr="00EC6D78" w14:paraId="4EE85629" w14:textId="77777777" w:rsidTr="001D1221">
        <w:trPr>
          <w:trHeight w:val="397"/>
        </w:trPr>
        <w:tc>
          <w:tcPr>
            <w:tcW w:w="9923" w:type="dxa"/>
            <w:tcBorders>
              <w:top w:val="single" w:sz="2" w:space="0" w:color="C0C0C0"/>
              <w:left w:val="single" w:sz="2" w:space="0" w:color="C0C0C0"/>
              <w:bottom w:val="single" w:sz="2" w:space="0" w:color="C0C0C0"/>
              <w:right w:val="single" w:sz="2" w:space="0" w:color="C0C0C0"/>
            </w:tcBorders>
            <w:shd w:val="clear" w:color="auto" w:fill="EAEAEA"/>
          </w:tcPr>
          <w:p w14:paraId="60E05F78" w14:textId="77777777" w:rsidR="00875411" w:rsidRDefault="00875411" w:rsidP="00875411">
            <w:pPr>
              <w:pStyle w:val="FLISFormQuestionlabelsandanswers"/>
              <w:rPr>
                <w:lang w:val="en" w:eastAsia="en-NZ"/>
              </w:rPr>
            </w:pPr>
            <w:r>
              <w:rPr>
                <w:lang w:val="en" w:eastAsia="en-NZ"/>
              </w:rPr>
              <w:t xml:space="preserve">Please describe evidence of the </w:t>
            </w:r>
            <w:r w:rsidRPr="5C4E6A49">
              <w:rPr>
                <w:lang w:val="en" w:eastAsia="en-NZ"/>
              </w:rPr>
              <w:t>causal</w:t>
            </w:r>
            <w:r>
              <w:rPr>
                <w:lang w:val="en" w:eastAsia="en-NZ"/>
              </w:rPr>
              <w:t xml:space="preserve"> link between the Schedule 3 events and the presenting symptoms, making sure to consider the following:</w:t>
            </w:r>
          </w:p>
          <w:p w14:paraId="1ABB5C1B" w14:textId="77777777" w:rsidR="00875411" w:rsidRDefault="00875411" w:rsidP="00D82ABA">
            <w:pPr>
              <w:pStyle w:val="FLISFormBullets"/>
              <w:numPr>
                <w:ilvl w:val="0"/>
                <w:numId w:val="56"/>
              </w:numPr>
              <w:rPr>
                <w:lang w:val="en-US" w:eastAsia="en-NZ"/>
              </w:rPr>
            </w:pPr>
            <w:r w:rsidRPr="63455061">
              <w:rPr>
                <w:lang w:val="en-US" w:eastAsia="en-NZ"/>
              </w:rPr>
              <w:t xml:space="preserve">The </w:t>
            </w:r>
            <w:r>
              <w:rPr>
                <w:lang w:val="en-US" w:eastAsia="en-NZ"/>
              </w:rPr>
              <w:t>kiritaki</w:t>
            </w:r>
            <w:r w:rsidRPr="63455061">
              <w:rPr>
                <w:lang w:val="en-US" w:eastAsia="en-NZ"/>
              </w:rPr>
              <w:t xml:space="preserve"> history and psychometric scores gathered through this report</w:t>
            </w:r>
            <w:r>
              <w:rPr>
                <w:lang w:val="en-US" w:eastAsia="en-NZ"/>
              </w:rPr>
              <w:t>.</w:t>
            </w:r>
          </w:p>
          <w:p w14:paraId="20C945A9" w14:textId="77777777" w:rsidR="00875411" w:rsidRDefault="00875411" w:rsidP="00D82ABA">
            <w:pPr>
              <w:pStyle w:val="FLISFormBullets"/>
              <w:numPr>
                <w:ilvl w:val="0"/>
                <w:numId w:val="56"/>
              </w:numPr>
              <w:rPr>
                <w:lang w:val="en" w:eastAsia="en-NZ"/>
              </w:rPr>
            </w:pPr>
            <w:r>
              <w:rPr>
                <w:lang w:val="en" w:eastAsia="en-NZ"/>
              </w:rPr>
              <w:t>Presenting symptoms. Refer to the symptoms directly rather than an overall clinical diagnosis.</w:t>
            </w:r>
          </w:p>
          <w:p w14:paraId="648233AB" w14:textId="77777777" w:rsidR="00875411" w:rsidRDefault="00875411" w:rsidP="00D82ABA">
            <w:pPr>
              <w:pStyle w:val="FLISFormBullets"/>
              <w:numPr>
                <w:ilvl w:val="0"/>
                <w:numId w:val="56"/>
              </w:numPr>
              <w:rPr>
                <w:lang w:val="en-US" w:eastAsia="en-NZ"/>
              </w:rPr>
            </w:pPr>
            <w:r w:rsidRPr="188D0E77">
              <w:rPr>
                <w:lang w:val="en-US" w:eastAsia="en-NZ"/>
              </w:rPr>
              <w:t>Any other potential causes for the presenting symptoms</w:t>
            </w:r>
            <w:r>
              <w:rPr>
                <w:lang w:val="en-US" w:eastAsia="en-NZ"/>
              </w:rPr>
              <w:t xml:space="preserve">, </w:t>
            </w:r>
            <w:r w:rsidRPr="188D0E77">
              <w:rPr>
                <w:lang w:val="en-US" w:eastAsia="en-NZ"/>
              </w:rPr>
              <w:t>eg the impacts on their emotional, behavioural, cognitive, and/or interpersonal functioning</w:t>
            </w:r>
            <w:r>
              <w:rPr>
                <w:lang w:val="en-US" w:eastAsia="en-NZ"/>
              </w:rPr>
              <w:t>.</w:t>
            </w:r>
          </w:p>
          <w:p w14:paraId="720507B3" w14:textId="77777777" w:rsidR="00875411" w:rsidRDefault="00875411" w:rsidP="00D82ABA">
            <w:pPr>
              <w:pStyle w:val="FLISFormBullets"/>
              <w:numPr>
                <w:ilvl w:val="0"/>
                <w:numId w:val="56"/>
              </w:numPr>
              <w:rPr>
                <w:lang w:val="en-US" w:eastAsia="en-NZ"/>
              </w:rPr>
            </w:pPr>
            <w:r>
              <w:rPr>
                <w:lang w:val="en-US" w:eastAsia="en-NZ"/>
              </w:rPr>
              <w:t>Onset of presenting symptoms and what triggers them.</w:t>
            </w:r>
          </w:p>
          <w:p w14:paraId="46056366" w14:textId="77777777" w:rsidR="00875411" w:rsidRDefault="00875411" w:rsidP="00D82ABA">
            <w:pPr>
              <w:pStyle w:val="FLISFormBullets"/>
              <w:numPr>
                <w:ilvl w:val="0"/>
                <w:numId w:val="56"/>
              </w:numPr>
              <w:rPr>
                <w:lang w:val="en-US" w:eastAsia="en-NZ"/>
              </w:rPr>
            </w:pPr>
            <w:r>
              <w:rPr>
                <w:lang w:val="en-US" w:eastAsia="en-NZ"/>
              </w:rPr>
              <w:t>Progression of presenting symptoms across time including when symptoms get better or worse.</w:t>
            </w:r>
          </w:p>
          <w:p w14:paraId="12A494AC" w14:textId="57C3262E" w:rsidR="00BC012E" w:rsidRPr="00EC6D78" w:rsidRDefault="00875411" w:rsidP="00DF589C">
            <w:pPr>
              <w:pStyle w:val="FLISFormBulletLast"/>
            </w:pPr>
            <w:r>
              <w:rPr>
                <w:lang w:val="en-US" w:eastAsia="en-NZ"/>
              </w:rPr>
              <w:t xml:space="preserve">Themes and content of the kiritaki symptoms, eg </w:t>
            </w:r>
            <w:r w:rsidRPr="00862201">
              <w:rPr>
                <w:lang w:val="en-US" w:eastAsia="en-NZ"/>
              </w:rPr>
              <w:t>how do the Schedule 3 events appear in the symptoms of distress for the kiritaki? Intrusive images, triggers, avoidance</w:t>
            </w:r>
            <w:r>
              <w:rPr>
                <w:lang w:val="en-US" w:eastAsia="en-NZ"/>
              </w:rPr>
              <w:t>.</w:t>
            </w:r>
          </w:p>
        </w:tc>
      </w:tr>
      <w:tr w:rsidR="00BC012E" w:rsidRPr="00EC6D78" w14:paraId="1429D2E7" w14:textId="77777777" w:rsidTr="00EC7A2E">
        <w:trPr>
          <w:trHeight w:val="397"/>
        </w:trPr>
        <w:tc>
          <w:tcPr>
            <w:tcW w:w="9923" w:type="dxa"/>
          </w:tcPr>
          <w:p w14:paraId="6B4D6BB4" w14:textId="53BF56A2" w:rsidR="00BC012E" w:rsidRPr="00EC6D78" w:rsidRDefault="00BC012E" w:rsidP="00A77347">
            <w:pPr>
              <w:pStyle w:val="FLISFormQuestionlabelsandanswers"/>
            </w:pPr>
            <w:r>
              <w:fldChar w:fldCharType="begin"/>
            </w:r>
            <w:r>
              <w:instrText xml:space="preserve"> FORMTEXT </w:instrText>
            </w:r>
            <w:r>
              <w:fldChar w:fldCharType="separate"/>
            </w:r>
            <w:r>
              <w:t>     </w:t>
            </w:r>
            <w:r>
              <w:fldChar w:fldCharType="end"/>
            </w:r>
          </w:p>
        </w:tc>
      </w:tr>
      <w:tr w:rsidR="00BC012E" w:rsidRPr="00EC6D78" w14:paraId="0919E643" w14:textId="77777777" w:rsidTr="001D1221">
        <w:trPr>
          <w:trHeight w:val="397"/>
        </w:trPr>
        <w:tc>
          <w:tcPr>
            <w:tcW w:w="9923" w:type="dxa"/>
            <w:tcBorders>
              <w:top w:val="single" w:sz="2" w:space="0" w:color="C0C0C0"/>
              <w:left w:val="single" w:sz="2" w:space="0" w:color="C0C0C0"/>
              <w:bottom w:val="single" w:sz="2" w:space="0" w:color="C0C0C0"/>
              <w:right w:val="single" w:sz="2" w:space="0" w:color="C0C0C0"/>
            </w:tcBorders>
            <w:shd w:val="clear" w:color="auto" w:fill="EAEAEA"/>
          </w:tcPr>
          <w:p w14:paraId="07FA94E1" w14:textId="5FED45AD" w:rsidR="00B52E2C" w:rsidRDefault="00B52E2C" w:rsidP="00B52E2C">
            <w:pPr>
              <w:pStyle w:val="FLISFormQuestionlabelsandanswers"/>
            </w:pPr>
            <w:r>
              <w:t>Please d</w:t>
            </w:r>
            <w:r w:rsidRPr="00EC6D78">
              <w:t xml:space="preserve">escribe any </w:t>
            </w:r>
            <w:r w:rsidRPr="001446E1">
              <w:t>non-Schedule 3</w:t>
            </w:r>
            <w:r w:rsidRPr="00EC6D78">
              <w:t xml:space="preserve"> factors you </w:t>
            </w:r>
            <w:r>
              <w:t xml:space="preserve">think </w:t>
            </w:r>
            <w:r w:rsidRPr="00EC6D78">
              <w:t xml:space="preserve">have contributed to the symptoms reported by the </w:t>
            </w:r>
            <w:r>
              <w:t>kiritaki. Make it clear if in your clinical opinion these factors have been more significant than the Schedule 3 events. Examples of non-Schedule 3 factors are:</w:t>
            </w:r>
          </w:p>
          <w:p w14:paraId="332E4312" w14:textId="77777777" w:rsidR="00B52E2C" w:rsidRDefault="00B52E2C" w:rsidP="00D82ABA">
            <w:pPr>
              <w:pStyle w:val="FLISFormBullets"/>
              <w:numPr>
                <w:ilvl w:val="0"/>
                <w:numId w:val="57"/>
              </w:numPr>
            </w:pPr>
            <w:r>
              <w:t>E</w:t>
            </w:r>
            <w:r w:rsidRPr="00EC6D78">
              <w:t>arl</w:t>
            </w:r>
            <w:r>
              <w:t>ier events of sexual</w:t>
            </w:r>
            <w:r w:rsidRPr="00EC6D78">
              <w:t xml:space="preserve"> abuse when living overseas</w:t>
            </w:r>
            <w:r>
              <w:t xml:space="preserve"> (not ordinarily resident in New Zealand)</w:t>
            </w:r>
          </w:p>
          <w:p w14:paraId="10CFE062" w14:textId="77777777" w:rsidR="00B52E2C" w:rsidRDefault="00B52E2C" w:rsidP="00D82ABA">
            <w:pPr>
              <w:pStyle w:val="FLISFormBullets"/>
              <w:numPr>
                <w:ilvl w:val="0"/>
                <w:numId w:val="57"/>
              </w:numPr>
            </w:pPr>
            <w:r>
              <w:t>O</w:t>
            </w:r>
            <w:r w:rsidRPr="00EC6D78">
              <w:t>ther sources of social trauma</w:t>
            </w:r>
            <w:r>
              <w:t>, adversity or major adjustment.</w:t>
            </w:r>
          </w:p>
          <w:p w14:paraId="1ABE1435" w14:textId="11DFD716" w:rsidR="00BC012E" w:rsidRPr="00EC6D78" w:rsidRDefault="00B52E2C" w:rsidP="00DF589C">
            <w:pPr>
              <w:pStyle w:val="FLISFormBulletLast"/>
            </w:pPr>
            <w:r>
              <w:t>R</w:t>
            </w:r>
            <w:r w:rsidRPr="00EC6D78">
              <w:t xml:space="preserve">esurfacing </w:t>
            </w:r>
            <w:r>
              <w:t xml:space="preserve">of pre-existing distress or </w:t>
            </w:r>
            <w:r w:rsidRPr="00EC6D78">
              <w:t xml:space="preserve">other </w:t>
            </w:r>
            <w:r>
              <w:t>life events, eg grief, loss, bullying.</w:t>
            </w:r>
          </w:p>
        </w:tc>
      </w:tr>
      <w:tr w:rsidR="00BC012E" w:rsidRPr="00EC6D78" w14:paraId="6ACB888F" w14:textId="77777777" w:rsidTr="00EC7A2E">
        <w:trPr>
          <w:trHeight w:val="397"/>
        </w:trPr>
        <w:tc>
          <w:tcPr>
            <w:tcW w:w="9923" w:type="dxa"/>
          </w:tcPr>
          <w:p w14:paraId="2F6FB04F" w14:textId="77777777" w:rsidR="00BC012E" w:rsidRPr="00EC6D78" w:rsidRDefault="00BC012E" w:rsidP="00A77347">
            <w:pPr>
              <w:pStyle w:val="FLISFormQuestionlabelsandanswers"/>
            </w:pPr>
            <w:r>
              <w:fldChar w:fldCharType="begin"/>
            </w:r>
            <w:r>
              <w:instrText xml:space="preserve"> FORMTEXT </w:instrText>
            </w:r>
            <w:r>
              <w:fldChar w:fldCharType="separate"/>
            </w:r>
            <w:r>
              <w:t>     </w:t>
            </w:r>
            <w:r>
              <w:fldChar w:fldCharType="end"/>
            </w:r>
          </w:p>
        </w:tc>
      </w:tr>
    </w:tbl>
    <w:p w14:paraId="607911CB" w14:textId="0EF72D44" w:rsidR="00DF1CAC" w:rsidRPr="009D2F0E" w:rsidRDefault="00DF1CAC" w:rsidP="00A77347">
      <w:pPr>
        <w:pStyle w:val="FLISFormPartTitle"/>
      </w:pPr>
      <w:r>
        <w:t xml:space="preserve">Part </w:t>
      </w:r>
      <w:r w:rsidR="009B062A">
        <w:t>E</w:t>
      </w:r>
      <w:r>
        <w:t>:</w:t>
      </w:r>
      <w:r w:rsidRPr="000F5BE9">
        <w:t xml:space="preserve"> </w:t>
      </w:r>
      <w:r w:rsidR="007B5770" w:rsidRPr="007B5770">
        <w:t xml:space="preserve">Other </w:t>
      </w:r>
      <w:r w:rsidR="006D20B2">
        <w:t>i</w:t>
      </w:r>
      <w:r w:rsidR="007B5770" w:rsidRPr="007B5770">
        <w:t xml:space="preserve">nformation and </w:t>
      </w:r>
      <w:r w:rsidR="006D20B2">
        <w:t>d</w:t>
      </w:r>
      <w:r w:rsidR="007B5770" w:rsidRPr="007B5770">
        <w:t>eclarations</w:t>
      </w:r>
    </w:p>
    <w:tbl>
      <w:tblPr>
        <w:tblW w:w="9923" w:type="dxa"/>
        <w:tblInd w:w="108" w:type="dxa"/>
        <w:tblBorders>
          <w:top w:val="single" w:sz="2" w:space="0" w:color="C0C0C0"/>
          <w:left w:val="single" w:sz="2" w:space="0" w:color="C0C0C0"/>
          <w:bottom w:val="single" w:sz="2" w:space="0" w:color="C0C0C0"/>
          <w:right w:val="single" w:sz="2" w:space="0" w:color="C0C0C0"/>
          <w:insideH w:val="single" w:sz="2" w:space="0" w:color="C0C0C0"/>
          <w:insideV w:val="single" w:sz="2" w:space="0" w:color="C0C0C0"/>
        </w:tblBorders>
        <w:tblLayout w:type="fixed"/>
        <w:tblLook w:val="04A0" w:firstRow="1" w:lastRow="0" w:firstColumn="1" w:lastColumn="0" w:noHBand="0" w:noVBand="1"/>
      </w:tblPr>
      <w:tblGrid>
        <w:gridCol w:w="6552"/>
        <w:gridCol w:w="3371"/>
      </w:tblGrid>
      <w:tr w:rsidR="004B0651" w14:paraId="23CE98E9" w14:textId="77777777">
        <w:trPr>
          <w:trHeight w:val="369"/>
        </w:trPr>
        <w:tc>
          <w:tcPr>
            <w:tcW w:w="9923" w:type="dxa"/>
            <w:gridSpan w:val="2"/>
            <w:shd w:val="clear" w:color="auto" w:fill="CCCCCC"/>
            <w:vAlign w:val="center"/>
          </w:tcPr>
          <w:p w14:paraId="5FDFB278" w14:textId="67549020" w:rsidR="004B0651" w:rsidRDefault="004B0651" w:rsidP="00A77347">
            <w:pPr>
              <w:pStyle w:val="FLISFormSectionheaders"/>
            </w:pPr>
            <w:r>
              <w:t>1</w:t>
            </w:r>
            <w:r w:rsidR="005E1546">
              <w:t>0</w:t>
            </w:r>
            <w:r>
              <w:t>. Other information</w:t>
            </w:r>
          </w:p>
        </w:tc>
      </w:tr>
      <w:tr w:rsidR="004B0651" w:rsidRPr="00253061" w14:paraId="7A9BF5B5" w14:textId="77777777">
        <w:trPr>
          <w:trHeight w:val="397"/>
        </w:trPr>
        <w:tc>
          <w:tcPr>
            <w:tcW w:w="6552" w:type="dxa"/>
          </w:tcPr>
          <w:p w14:paraId="47CCEB06" w14:textId="12664D5D" w:rsidR="004B0651" w:rsidRPr="00253061" w:rsidRDefault="005E069C" w:rsidP="00A77347">
            <w:pPr>
              <w:pStyle w:val="FLISFormQuestionlabelsandanswers"/>
            </w:pPr>
            <w:r>
              <w:t>P</w:t>
            </w:r>
            <w:r w:rsidR="00D362A2">
              <w:t>lease p</w:t>
            </w:r>
            <w:r>
              <w:t>rovide</w:t>
            </w:r>
            <w:r w:rsidR="004B0651" w:rsidRPr="00854D67">
              <w:t xml:space="preserve"> the</w:t>
            </w:r>
            <w:r w:rsidR="004B0651">
              <w:t xml:space="preserve"> date of the last face</w:t>
            </w:r>
            <w:r w:rsidR="00E22873">
              <w:t>-</w:t>
            </w:r>
            <w:r w:rsidR="004B0651">
              <w:t>to</w:t>
            </w:r>
            <w:r w:rsidR="00E22873">
              <w:t>-</w:t>
            </w:r>
            <w:r w:rsidR="004B0651">
              <w:t xml:space="preserve">face meeting with the </w:t>
            </w:r>
            <w:r w:rsidR="00233ABC">
              <w:t>kiritaki</w:t>
            </w:r>
            <w:r w:rsidR="00CA3BA6">
              <w:t>/</w:t>
            </w:r>
            <w:r w:rsidR="00655BA1">
              <w:t xml:space="preserve"> guardian/whānau</w:t>
            </w:r>
            <w:r w:rsidR="00F25D4E">
              <w:t xml:space="preserve"> </w:t>
            </w:r>
            <w:r w:rsidR="00BB4BF0">
              <w:t>that informed</w:t>
            </w:r>
            <w:r w:rsidR="004B0651" w:rsidRPr="00854D67">
              <w:t xml:space="preserve"> this report</w:t>
            </w:r>
          </w:p>
        </w:tc>
        <w:tc>
          <w:tcPr>
            <w:tcW w:w="3371" w:type="dxa"/>
          </w:tcPr>
          <w:p w14:paraId="1B6130DB" w14:textId="77777777" w:rsidR="004B0651" w:rsidRPr="00253061" w:rsidRDefault="004B0651" w:rsidP="00A77347">
            <w:pPr>
              <w:pStyle w:val="FLISFormQuestionlabelsandanswers"/>
            </w:pPr>
            <w:r w:rsidRPr="00494C1F">
              <w:t xml:space="preserve">Date: </w:t>
            </w: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B0651" w:rsidRPr="00253061" w14:paraId="12C4BE79" w14:textId="77777777">
        <w:trPr>
          <w:trHeight w:val="397"/>
        </w:trPr>
        <w:tc>
          <w:tcPr>
            <w:tcW w:w="6552" w:type="dxa"/>
          </w:tcPr>
          <w:p w14:paraId="4C2E0AC7" w14:textId="4976731F" w:rsidR="004B0651" w:rsidRPr="00854D67" w:rsidRDefault="004B0651" w:rsidP="00A77347">
            <w:pPr>
              <w:pStyle w:val="FLISFormQuestionlabelsandanswers"/>
            </w:pPr>
            <w:r w:rsidRPr="00C4501F">
              <w:t xml:space="preserve">Date of disengagement by the </w:t>
            </w:r>
            <w:r w:rsidR="00233ABC">
              <w:t>kiritaki</w:t>
            </w:r>
            <w:r w:rsidR="00CA3BA6">
              <w:t>/guardian/whānau</w:t>
            </w:r>
            <w:r w:rsidR="005B0574">
              <w:t xml:space="preserve"> </w:t>
            </w:r>
            <w:r>
              <w:t>(if applicable)</w:t>
            </w:r>
          </w:p>
        </w:tc>
        <w:tc>
          <w:tcPr>
            <w:tcW w:w="3371" w:type="dxa"/>
          </w:tcPr>
          <w:p w14:paraId="1D604F09" w14:textId="77777777" w:rsidR="004B0651" w:rsidRDefault="004B0651" w:rsidP="00A77347">
            <w:pPr>
              <w:pStyle w:val="FLISFormQuestionlabelsandanswers"/>
            </w:pPr>
            <w:r w:rsidRPr="00494C1F">
              <w:t xml:space="preserve">Date: </w:t>
            </w:r>
            <w:r>
              <w:fldChar w:fldCharType="begin">
                <w:ffData>
                  <w:name w:val="Text75"/>
                  <w:enabled/>
                  <w:calcOnExit w:val="0"/>
                  <w:textInput/>
                </w:ffData>
              </w:fldChar>
            </w:r>
            <w:bookmarkStart w:id="4"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tc>
      </w:tr>
      <w:tr w:rsidR="0012682F" w:rsidRPr="00253061" w14:paraId="36A3C479" w14:textId="77777777" w:rsidTr="00EC7A2E">
        <w:trPr>
          <w:trHeight w:val="397"/>
        </w:trPr>
        <w:tc>
          <w:tcPr>
            <w:tcW w:w="9923" w:type="dxa"/>
            <w:gridSpan w:val="2"/>
          </w:tcPr>
          <w:p w14:paraId="62E2ECD0" w14:textId="52E7EF27" w:rsidR="0012682F" w:rsidRPr="00494C1F" w:rsidRDefault="002104A6" w:rsidP="00A77347">
            <w:pPr>
              <w:pStyle w:val="FLISFormQuestionlabelsandanswers"/>
            </w:pPr>
            <w:r>
              <w:t>P</w:t>
            </w:r>
            <w:r w:rsidR="00D362A2">
              <w:t>lease p</w:t>
            </w:r>
            <w:r w:rsidR="0012682F">
              <w:t>rovide any other information you consider relevant</w:t>
            </w:r>
            <w:r w:rsidR="009B539B">
              <w:t xml:space="preserve"> to assist in determining cover or to assist in the recovery of the kiritaki</w:t>
            </w:r>
            <w:r w:rsidR="001D6A21">
              <w:t>:</w:t>
            </w:r>
            <w:r w:rsidR="0012682F" w:rsidRPr="00B61ED7">
              <w:rPr>
                <w:color w:val="2B579A"/>
              </w:rPr>
              <w:t xml:space="preserve"> </w:t>
            </w:r>
            <w:r w:rsidR="0012682F" w:rsidRPr="00EC6D78">
              <w:rPr>
                <w:color w:val="2B579A"/>
                <w:shd w:val="clear" w:color="auto" w:fill="E6E6E6"/>
              </w:rPr>
              <w:fldChar w:fldCharType="begin">
                <w:ffData>
                  <w:name w:val=""/>
                  <w:enabled/>
                  <w:calcOnExit w:val="0"/>
                  <w:textInput/>
                </w:ffData>
              </w:fldChar>
            </w:r>
            <w:r w:rsidR="0012682F" w:rsidRPr="00EC6D78">
              <w:instrText xml:space="preserve"> FORMTEXT </w:instrText>
            </w:r>
            <w:r w:rsidR="0012682F" w:rsidRPr="00EC6D78">
              <w:rPr>
                <w:color w:val="2B579A"/>
                <w:shd w:val="clear" w:color="auto" w:fill="E6E6E6"/>
              </w:rPr>
            </w:r>
            <w:r w:rsidR="0012682F" w:rsidRPr="00EC6D78">
              <w:rPr>
                <w:color w:val="2B579A"/>
                <w:shd w:val="clear" w:color="auto" w:fill="E6E6E6"/>
              </w:rPr>
              <w:fldChar w:fldCharType="separate"/>
            </w:r>
            <w:r w:rsidR="0012682F" w:rsidRPr="00EC6D78">
              <w:t> </w:t>
            </w:r>
            <w:r w:rsidR="0012682F" w:rsidRPr="00EC6D78">
              <w:t> </w:t>
            </w:r>
            <w:r w:rsidR="0012682F" w:rsidRPr="00EC6D78">
              <w:t> </w:t>
            </w:r>
            <w:r w:rsidR="0012682F" w:rsidRPr="00EC6D78">
              <w:t> </w:t>
            </w:r>
            <w:r w:rsidR="0012682F" w:rsidRPr="00EC6D78">
              <w:t> </w:t>
            </w:r>
            <w:r w:rsidR="0012682F" w:rsidRPr="00EC6D78">
              <w:rPr>
                <w:color w:val="2B579A"/>
                <w:shd w:val="clear" w:color="auto" w:fill="E6E6E6"/>
              </w:rPr>
              <w:fldChar w:fldCharType="end"/>
            </w:r>
          </w:p>
        </w:tc>
      </w:tr>
      <w:tr w:rsidR="002B1454" w:rsidRPr="00253061" w14:paraId="284D6678" w14:textId="77777777" w:rsidTr="00EC7A2E">
        <w:trPr>
          <w:trHeight w:val="397"/>
        </w:trPr>
        <w:tc>
          <w:tcPr>
            <w:tcW w:w="9923" w:type="dxa"/>
            <w:gridSpan w:val="2"/>
          </w:tcPr>
          <w:p w14:paraId="094B4973" w14:textId="709BF9E5" w:rsidR="002B1454" w:rsidRDefault="00000000" w:rsidP="00A77347">
            <w:pPr>
              <w:pStyle w:val="FLISFormQuestionlabelsandanswers"/>
              <w:rPr>
                <w:sz w:val="26"/>
                <w:szCs w:val="26"/>
              </w:rPr>
            </w:pPr>
            <w:sdt>
              <w:sdtPr>
                <w:rPr>
                  <w:sz w:val="26"/>
                  <w:szCs w:val="26"/>
                </w:rPr>
                <w:id w:val="-375931075"/>
                <w14:checkbox>
                  <w14:checked w14:val="0"/>
                  <w14:checkedState w14:val="2612" w14:font="MS Gothic"/>
                  <w14:uncheckedState w14:val="2610" w14:font="MS Gothic"/>
                </w14:checkbox>
              </w:sdtPr>
              <w:sdtContent>
                <w:r w:rsidR="002B1454" w:rsidRPr="000222A9">
                  <w:rPr>
                    <w:rFonts w:ascii="MS Gothic" w:eastAsia="MS Gothic" w:hAnsi="MS Gothic" w:hint="eastAsia"/>
                    <w:sz w:val="26"/>
                    <w:szCs w:val="26"/>
                  </w:rPr>
                  <w:t>☐</w:t>
                </w:r>
              </w:sdtContent>
            </w:sdt>
            <w:r w:rsidR="002B1454">
              <w:t xml:space="preserve"> I have attached a completed copy of the HoNOSCA</w:t>
            </w:r>
            <w:r w:rsidR="00F36CBF">
              <w:t xml:space="preserve"> </w:t>
            </w:r>
            <w:r w:rsidR="002B1454">
              <w:t>/</w:t>
            </w:r>
            <w:r w:rsidR="00F36CBF">
              <w:t xml:space="preserve"> </w:t>
            </w:r>
            <w:r w:rsidR="002B1454">
              <w:t>HoNOSI</w:t>
            </w:r>
            <w:r w:rsidR="00650A54">
              <w:t xml:space="preserve"> questionnaire</w:t>
            </w:r>
            <w:r w:rsidR="00BF4A6F">
              <w:t xml:space="preserve"> </w:t>
            </w:r>
            <w:r w:rsidR="009B062A">
              <w:t>(only if completing Part D)</w:t>
            </w:r>
          </w:p>
        </w:tc>
      </w:tr>
      <w:tr w:rsidR="0012682F" w:rsidRPr="00253061" w14:paraId="0DB508B5" w14:textId="77777777" w:rsidTr="00EC7A2E">
        <w:trPr>
          <w:trHeight w:val="397"/>
        </w:trPr>
        <w:tc>
          <w:tcPr>
            <w:tcW w:w="9923" w:type="dxa"/>
            <w:gridSpan w:val="2"/>
          </w:tcPr>
          <w:p w14:paraId="545A2710" w14:textId="77777777" w:rsidR="00861470" w:rsidRDefault="00000000" w:rsidP="00A77347">
            <w:pPr>
              <w:pStyle w:val="FLISFormQuestionlabelsandanswers"/>
            </w:pPr>
            <w:sdt>
              <w:sdtPr>
                <w:rPr>
                  <w:sz w:val="26"/>
                  <w:szCs w:val="26"/>
                </w:rPr>
                <w:id w:val="856386917"/>
                <w14:checkbox>
                  <w14:checked w14:val="0"/>
                  <w14:checkedState w14:val="2612" w14:font="MS Gothic"/>
                  <w14:uncheckedState w14:val="2610" w14:font="MS Gothic"/>
                </w14:checkbox>
              </w:sdtPr>
              <w:sdtContent>
                <w:r w:rsidR="0012682F" w:rsidRPr="000222A9">
                  <w:rPr>
                    <w:rFonts w:ascii="MS Gothic" w:eastAsia="MS Gothic" w:hAnsi="MS Gothic" w:hint="eastAsia"/>
                    <w:sz w:val="26"/>
                    <w:szCs w:val="26"/>
                  </w:rPr>
                  <w:t>☐</w:t>
                </w:r>
              </w:sdtContent>
            </w:sdt>
            <w:r w:rsidR="0012682F">
              <w:t xml:space="preserve"> I have attached other documents</w:t>
            </w:r>
            <w:r w:rsidR="00AE3A4D">
              <w:t>, eg clinical reports, other psychometric results</w:t>
            </w:r>
            <w:r w:rsidR="0012682F" w:rsidDel="00913F1A">
              <w:t>.</w:t>
            </w:r>
            <w:r w:rsidR="0012682F">
              <w:t xml:space="preserve"> </w:t>
            </w:r>
            <w:r w:rsidR="005660A9">
              <w:t>L</w:t>
            </w:r>
            <w:r w:rsidR="0012682F">
              <w:t>ist</w:t>
            </w:r>
            <w:r w:rsidR="005660A9">
              <w:t xml:space="preserve"> these:</w:t>
            </w:r>
          </w:p>
          <w:p w14:paraId="0B81CD7E" w14:textId="36DCEC18" w:rsidR="0012682F" w:rsidRPr="00494C1F" w:rsidRDefault="0012682F" w:rsidP="00861470">
            <w:pPr>
              <w:pStyle w:val="FLISFormQuestionlabelsandanswers"/>
              <w:spacing w:before="0"/>
            </w:pPr>
            <w:r w:rsidRPr="00EC6D78">
              <w:rPr>
                <w:color w:val="2B579A"/>
                <w:shd w:val="clear" w:color="auto" w:fill="E6E6E6"/>
              </w:rPr>
              <w:fldChar w:fldCharType="begin">
                <w:ffData>
                  <w:name w:val=""/>
                  <w:enabled/>
                  <w:calcOnExit w:val="0"/>
                  <w:textInput/>
                </w:ffData>
              </w:fldChar>
            </w:r>
            <w:r w:rsidRPr="00EC6D78">
              <w:instrText xml:space="preserve"> FORMTEXT </w:instrText>
            </w:r>
            <w:r w:rsidRPr="00EC6D78">
              <w:rPr>
                <w:color w:val="2B579A"/>
                <w:shd w:val="clear" w:color="auto" w:fill="E6E6E6"/>
              </w:rPr>
            </w:r>
            <w:r w:rsidRPr="00EC6D78">
              <w:rPr>
                <w:color w:val="2B579A"/>
                <w:shd w:val="clear" w:color="auto" w:fill="E6E6E6"/>
              </w:rPr>
              <w:fldChar w:fldCharType="separate"/>
            </w:r>
            <w:r w:rsidRPr="00EC6D78">
              <w:t> </w:t>
            </w:r>
            <w:r w:rsidRPr="00EC6D78">
              <w:t> </w:t>
            </w:r>
            <w:r w:rsidRPr="00EC6D78">
              <w:t> </w:t>
            </w:r>
            <w:r w:rsidRPr="00EC6D78">
              <w:t> </w:t>
            </w:r>
            <w:r w:rsidRPr="00EC6D78">
              <w:t> </w:t>
            </w:r>
            <w:r w:rsidRPr="00EC6D78">
              <w:rPr>
                <w:color w:val="2B579A"/>
                <w:shd w:val="clear" w:color="auto" w:fill="E6E6E6"/>
              </w:rPr>
              <w:fldChar w:fldCharType="end"/>
            </w:r>
          </w:p>
        </w:tc>
      </w:tr>
      <w:tr w:rsidR="0012682F" w:rsidRPr="00253061" w14:paraId="3EA9DA42" w14:textId="77777777" w:rsidTr="00EC7A2E">
        <w:trPr>
          <w:trHeight w:val="397"/>
        </w:trPr>
        <w:tc>
          <w:tcPr>
            <w:tcW w:w="9923" w:type="dxa"/>
            <w:gridSpan w:val="2"/>
          </w:tcPr>
          <w:p w14:paraId="2C4DC5CB" w14:textId="2BF81B39" w:rsidR="0012682F" w:rsidRPr="00494C1F" w:rsidRDefault="00000000" w:rsidP="00A77347">
            <w:pPr>
              <w:pStyle w:val="FLISFormQuestionlabelsandanswers"/>
            </w:pPr>
            <w:sdt>
              <w:sdtPr>
                <w:rPr>
                  <w:sz w:val="26"/>
                  <w:szCs w:val="26"/>
                </w:rPr>
                <w:id w:val="73095418"/>
                <w14:checkbox>
                  <w14:checked w14:val="0"/>
                  <w14:checkedState w14:val="2612" w14:font="MS Gothic"/>
                  <w14:uncheckedState w14:val="2610" w14:font="MS Gothic"/>
                </w14:checkbox>
              </w:sdtPr>
              <w:sdtContent>
                <w:r w:rsidR="0012682F" w:rsidRPr="000222A9">
                  <w:rPr>
                    <w:rFonts w:ascii="MS Gothic" w:eastAsia="MS Gothic" w:hAnsi="MS Gothic" w:hint="eastAsia"/>
                    <w:sz w:val="26"/>
                    <w:szCs w:val="26"/>
                  </w:rPr>
                  <w:t>☐</w:t>
                </w:r>
              </w:sdtContent>
            </w:sdt>
            <w:r w:rsidR="0012682F">
              <w:t xml:space="preserve"> I have attached an </w:t>
            </w:r>
            <w:r w:rsidR="0012682F" w:rsidRPr="00286065">
              <w:t>ACC8532 Consent for cover timeframe extension – client</w:t>
            </w:r>
            <w:r w:rsidR="0012682F">
              <w:t xml:space="preserve"> </w:t>
            </w:r>
            <w:r w:rsidR="0012682F" w:rsidRPr="59CF917F">
              <w:t xml:space="preserve">(if </w:t>
            </w:r>
            <w:r w:rsidR="00335092">
              <w:t>applicable</w:t>
            </w:r>
            <w:r w:rsidR="0012682F" w:rsidRPr="59CF917F">
              <w:t>)</w:t>
            </w:r>
          </w:p>
        </w:tc>
      </w:tr>
      <w:tr w:rsidR="0012682F" w:rsidRPr="00253061" w14:paraId="477D5441" w14:textId="77777777" w:rsidTr="00EC7A2E">
        <w:trPr>
          <w:trHeight w:val="397"/>
        </w:trPr>
        <w:tc>
          <w:tcPr>
            <w:tcW w:w="9923" w:type="dxa"/>
            <w:gridSpan w:val="2"/>
          </w:tcPr>
          <w:p w14:paraId="40CB04A0" w14:textId="2EE8BC29" w:rsidR="0012682F" w:rsidRPr="00494C1F" w:rsidRDefault="00000000" w:rsidP="00A77347">
            <w:pPr>
              <w:pStyle w:val="FLISFormQuestionlabelsandanswers"/>
            </w:pPr>
            <w:sdt>
              <w:sdtPr>
                <w:rPr>
                  <w:sz w:val="26"/>
                  <w:szCs w:val="26"/>
                </w:rPr>
                <w:id w:val="1310364983"/>
                <w14:checkbox>
                  <w14:checked w14:val="0"/>
                  <w14:checkedState w14:val="2612" w14:font="MS Gothic"/>
                  <w14:uncheckedState w14:val="2610" w14:font="MS Gothic"/>
                </w14:checkbox>
              </w:sdtPr>
              <w:sdtContent>
                <w:r w:rsidR="0012682F" w:rsidRPr="000222A9">
                  <w:rPr>
                    <w:rFonts w:ascii="MS Gothic" w:eastAsia="MS Gothic" w:hAnsi="MS Gothic" w:hint="eastAsia"/>
                    <w:sz w:val="26"/>
                    <w:szCs w:val="26"/>
                  </w:rPr>
                  <w:t>☐</w:t>
                </w:r>
              </w:sdtContent>
            </w:sdt>
            <w:r w:rsidR="0012682F">
              <w:t xml:space="preserve"> I have attached an </w:t>
            </w:r>
            <w:r w:rsidR="0012682F" w:rsidRPr="00286065">
              <w:t>ACC6300 Authority to collect medical and other records</w:t>
            </w:r>
            <w:r w:rsidR="0012682F">
              <w:t xml:space="preserve"> </w:t>
            </w:r>
            <w:r w:rsidR="00DA572E">
              <w:t>(</w:t>
            </w:r>
            <w:r w:rsidR="0012682F">
              <w:t xml:space="preserve">if </w:t>
            </w:r>
            <w:r w:rsidR="00DA572E">
              <w:t>applicable)</w:t>
            </w:r>
          </w:p>
        </w:tc>
      </w:tr>
    </w:tbl>
    <w:p w14:paraId="2DE4D7F2" w14:textId="77777777" w:rsidR="006D655E" w:rsidRPr="009D2F0E" w:rsidRDefault="006D655E" w:rsidP="006D286D">
      <w:pPr>
        <w:pStyle w:val="FLISFormGap"/>
      </w:pPr>
    </w:p>
    <w:tbl>
      <w:tblPr>
        <w:tblW w:w="9923" w:type="dxa"/>
        <w:tblInd w:w="108" w:type="dxa"/>
        <w:tblBorders>
          <w:top w:val="single" w:sz="2" w:space="0" w:color="C0C0C0"/>
          <w:left w:val="single" w:sz="2" w:space="0" w:color="C0C0C0"/>
          <w:bottom w:val="single" w:sz="2" w:space="0" w:color="C0C0C0"/>
          <w:right w:val="single" w:sz="2" w:space="0" w:color="C0C0C0"/>
          <w:insideH w:val="single" w:sz="2" w:space="0" w:color="C0C0C0"/>
          <w:insideV w:val="single" w:sz="2" w:space="0" w:color="C0C0C0"/>
        </w:tblBorders>
        <w:tblLayout w:type="fixed"/>
        <w:tblLook w:val="04A0" w:firstRow="1" w:lastRow="0" w:firstColumn="1" w:lastColumn="0" w:noHBand="0" w:noVBand="1"/>
      </w:tblPr>
      <w:tblGrid>
        <w:gridCol w:w="450"/>
        <w:gridCol w:w="4968"/>
        <w:gridCol w:w="2268"/>
        <w:gridCol w:w="2237"/>
      </w:tblGrid>
      <w:tr w:rsidR="00B8732E" w:rsidRPr="00494C1F" w14:paraId="0B9A9239" w14:textId="77777777" w:rsidTr="00F57440">
        <w:trPr>
          <w:trHeight w:val="369"/>
        </w:trPr>
        <w:tc>
          <w:tcPr>
            <w:tcW w:w="9923" w:type="dxa"/>
            <w:gridSpan w:val="4"/>
            <w:tcBorders>
              <w:bottom w:val="single" w:sz="2" w:space="0" w:color="C0C0C0"/>
            </w:tcBorders>
            <w:shd w:val="clear" w:color="auto" w:fill="CCCCCC"/>
            <w:vAlign w:val="center"/>
          </w:tcPr>
          <w:p w14:paraId="4C87AA3C" w14:textId="55F20285" w:rsidR="00B8732E" w:rsidRPr="00494C1F" w:rsidRDefault="00B8732E" w:rsidP="00A77347">
            <w:pPr>
              <w:pStyle w:val="FLISFormSectionheaders"/>
            </w:pPr>
            <w:r>
              <w:t>1</w:t>
            </w:r>
            <w:r w:rsidR="005E1546">
              <w:t>1</w:t>
            </w:r>
            <w:r w:rsidRPr="00494C1F">
              <w:t>. Provider declaration</w:t>
            </w:r>
          </w:p>
        </w:tc>
      </w:tr>
      <w:tr w:rsidR="002E425B" w:rsidRPr="00EC6D78" w14:paraId="52A85FB3" w14:textId="77777777" w:rsidTr="003D3B71">
        <w:trPr>
          <w:trHeight w:val="397"/>
        </w:trPr>
        <w:tc>
          <w:tcPr>
            <w:tcW w:w="450" w:type="dxa"/>
            <w:vAlign w:val="center"/>
          </w:tcPr>
          <w:p w14:paraId="54832EC6" w14:textId="3CB93BC7" w:rsidR="002E425B" w:rsidRPr="007F6004" w:rsidRDefault="00000000" w:rsidP="00A77347">
            <w:pPr>
              <w:pStyle w:val="FLISFormQuestionlabelsandanswers"/>
              <w:rPr>
                <w:sz w:val="26"/>
                <w:szCs w:val="26"/>
              </w:rPr>
            </w:pPr>
            <w:sdt>
              <w:sdtPr>
                <w:rPr>
                  <w:sz w:val="26"/>
                  <w:szCs w:val="26"/>
                </w:rPr>
                <w:id w:val="697745912"/>
                <w14:checkbox>
                  <w14:checked w14:val="0"/>
                  <w14:checkedState w14:val="2612" w14:font="MS Gothic"/>
                  <w14:uncheckedState w14:val="2610" w14:font="MS Gothic"/>
                </w14:checkbox>
              </w:sdtPr>
              <w:sdtContent>
                <w:r w:rsidR="007F6004">
                  <w:rPr>
                    <w:rFonts w:ascii="MS Gothic" w:eastAsia="MS Gothic" w:hAnsi="MS Gothic" w:hint="eastAsia"/>
                    <w:sz w:val="26"/>
                    <w:szCs w:val="26"/>
                  </w:rPr>
                  <w:t>☐</w:t>
                </w:r>
              </w:sdtContent>
            </w:sdt>
          </w:p>
        </w:tc>
        <w:tc>
          <w:tcPr>
            <w:tcW w:w="9473" w:type="dxa"/>
            <w:gridSpan w:val="3"/>
          </w:tcPr>
          <w:p w14:paraId="47A65219" w14:textId="2AD18799" w:rsidR="002E425B" w:rsidRPr="00406B6B" w:rsidRDefault="002E425B" w:rsidP="00A77347">
            <w:pPr>
              <w:pStyle w:val="FLISFormQuestionlabelsandanswers"/>
            </w:pPr>
            <w:r w:rsidRPr="00EC6D78">
              <w:t xml:space="preserve">I have informed the </w:t>
            </w:r>
            <w:r w:rsidR="00233ABC">
              <w:t>kiritaki</w:t>
            </w:r>
            <w:r w:rsidR="00CA3BA6">
              <w:t>/guardian/</w:t>
            </w:r>
            <w:r w:rsidR="00147840">
              <w:t>safe contact/</w:t>
            </w:r>
            <w:r w:rsidR="00CA3BA6">
              <w:t>whānau</w:t>
            </w:r>
            <w:r w:rsidR="007B43AE">
              <w:t xml:space="preserve"> </w:t>
            </w:r>
            <w:r w:rsidRPr="00EC6D78">
              <w:t>that th</w:t>
            </w:r>
            <w:r w:rsidR="007D65A8">
              <w:t xml:space="preserve">e information collected for this report will be </w:t>
            </w:r>
            <w:r w:rsidRPr="00EC6D78">
              <w:t xml:space="preserve">sent to ACC to </w:t>
            </w:r>
            <w:r w:rsidR="00332178" w:rsidRPr="00332178">
              <w:t>support</w:t>
            </w:r>
            <w:r w:rsidRPr="00EC6D78">
              <w:t xml:space="preserve"> decision</w:t>
            </w:r>
            <w:r w:rsidR="00C752FB">
              <w:t>s</w:t>
            </w:r>
            <w:r w:rsidR="00A00AE3">
              <w:t xml:space="preserve"> </w:t>
            </w:r>
            <w:r w:rsidR="00332178" w:rsidRPr="00332178">
              <w:t>on</w:t>
            </w:r>
            <w:r w:rsidR="00812E8E">
              <w:t xml:space="preserve"> </w:t>
            </w:r>
            <w:r w:rsidR="00BF2289" w:rsidRPr="00EC6D78">
              <w:t>treatment</w:t>
            </w:r>
            <w:r w:rsidRPr="00EC6D78">
              <w:t xml:space="preserve"> and rehabilitation needs</w:t>
            </w:r>
            <w:r w:rsidR="00332178" w:rsidRPr="00332178">
              <w:t>.</w:t>
            </w:r>
            <w:r w:rsidR="00A51F3E" w:rsidRPr="00EC6D78">
              <w:t xml:space="preserve"> I have </w:t>
            </w:r>
            <w:r w:rsidR="00A51F3E">
              <w:t>kiritaki</w:t>
            </w:r>
            <w:r w:rsidR="006454F6">
              <w:t>/guardian/whānau</w:t>
            </w:r>
            <w:r w:rsidR="00A51F3E" w:rsidRPr="00EC6D78">
              <w:t xml:space="preserve"> </w:t>
            </w:r>
            <w:r w:rsidR="00332178" w:rsidRPr="00332178">
              <w:t xml:space="preserve">authority </w:t>
            </w:r>
            <w:r w:rsidR="00A51F3E" w:rsidRPr="00EC6D78">
              <w:t>for this</w:t>
            </w:r>
            <w:r w:rsidR="00A00AE3">
              <w:t>.</w:t>
            </w:r>
          </w:p>
        </w:tc>
      </w:tr>
      <w:tr w:rsidR="002E425B" w:rsidRPr="00EC6D78" w14:paraId="0B72117E" w14:textId="77777777" w:rsidTr="003D3B71">
        <w:trPr>
          <w:trHeight w:val="397"/>
        </w:trPr>
        <w:tc>
          <w:tcPr>
            <w:tcW w:w="450" w:type="dxa"/>
            <w:vAlign w:val="center"/>
          </w:tcPr>
          <w:p w14:paraId="206C2EF8" w14:textId="06281B30" w:rsidR="002E425B" w:rsidRPr="007F6004" w:rsidRDefault="00000000" w:rsidP="00A77347">
            <w:pPr>
              <w:pStyle w:val="FLISFormQuestionlabelsandanswers"/>
              <w:rPr>
                <w:sz w:val="26"/>
                <w:szCs w:val="26"/>
              </w:rPr>
            </w:pPr>
            <w:sdt>
              <w:sdtPr>
                <w:rPr>
                  <w:sz w:val="26"/>
                  <w:szCs w:val="26"/>
                </w:rPr>
                <w:id w:val="1933157372"/>
                <w14:checkbox>
                  <w14:checked w14:val="0"/>
                  <w14:checkedState w14:val="2612" w14:font="MS Gothic"/>
                  <w14:uncheckedState w14:val="2610" w14:font="MS Gothic"/>
                </w14:checkbox>
              </w:sdtPr>
              <w:sdtContent>
                <w:r w:rsidR="00B374B8" w:rsidRPr="007F6004">
                  <w:rPr>
                    <w:rFonts w:ascii="MS Gothic" w:eastAsia="MS Gothic" w:hAnsi="MS Gothic" w:hint="eastAsia"/>
                    <w:sz w:val="26"/>
                    <w:szCs w:val="26"/>
                  </w:rPr>
                  <w:t>☐</w:t>
                </w:r>
              </w:sdtContent>
            </w:sdt>
          </w:p>
        </w:tc>
        <w:tc>
          <w:tcPr>
            <w:tcW w:w="9473" w:type="dxa"/>
            <w:gridSpan w:val="3"/>
          </w:tcPr>
          <w:p w14:paraId="7152AADF" w14:textId="781AE92C" w:rsidR="002E425B" w:rsidRPr="00EC6D78" w:rsidRDefault="002E425B" w:rsidP="00A77347">
            <w:pPr>
              <w:pStyle w:val="FLISFormQuestionlabelsandanswers"/>
            </w:pPr>
            <w:r w:rsidRPr="00EC6D78">
              <w:t xml:space="preserve">I confirm that the information contained in this report is accurate and that I have followed the standards set out in the Sensitive Claims </w:t>
            </w:r>
            <w:r>
              <w:t xml:space="preserve">Service </w:t>
            </w:r>
            <w:r w:rsidR="00CD3B5C">
              <w:t>o</w:t>
            </w:r>
            <w:r w:rsidR="00582D83" w:rsidRPr="00582D83">
              <w:t xml:space="preserve">perational </w:t>
            </w:r>
            <w:r w:rsidR="00CD3B5C">
              <w:t>g</w:t>
            </w:r>
            <w:r w:rsidR="00582D83" w:rsidRPr="00582D83">
              <w:t>uidelines</w:t>
            </w:r>
            <w:r w:rsidRPr="00EC6D78">
              <w:t>.</w:t>
            </w:r>
          </w:p>
        </w:tc>
      </w:tr>
      <w:tr w:rsidR="003D3B71" w:rsidRPr="00494C1F" w14:paraId="04B0D948" w14:textId="77777777">
        <w:trPr>
          <w:trHeight w:val="397"/>
        </w:trPr>
        <w:tc>
          <w:tcPr>
            <w:tcW w:w="7686" w:type="dxa"/>
            <w:gridSpan w:val="3"/>
            <w:vAlign w:val="center"/>
          </w:tcPr>
          <w:p w14:paraId="5BD96441" w14:textId="04529D38" w:rsidR="003D3B71" w:rsidRPr="00494C1F" w:rsidRDefault="003D3B71" w:rsidP="00A77347">
            <w:pPr>
              <w:pStyle w:val="FLISFormSignaturerow"/>
            </w:pPr>
            <w:r>
              <w:t xml:space="preserve">Lead Service Provider name: </w:t>
            </w:r>
            <w:r>
              <w:fldChar w:fldCharType="begin"/>
            </w:r>
            <w:r>
              <w:instrText xml:space="preserve"> FORMTEXT </w:instrText>
            </w:r>
            <w:r>
              <w:fldChar w:fldCharType="separate"/>
            </w:r>
            <w:r w:rsidRPr="68A056A5">
              <w:rPr>
                <w:noProof/>
              </w:rPr>
              <w:t>     </w:t>
            </w:r>
            <w:r>
              <w:fldChar w:fldCharType="end"/>
            </w:r>
          </w:p>
        </w:tc>
        <w:tc>
          <w:tcPr>
            <w:tcW w:w="2237" w:type="dxa"/>
            <w:vAlign w:val="center"/>
          </w:tcPr>
          <w:p w14:paraId="3DE7E7B5" w14:textId="77777777" w:rsidR="003D3B71" w:rsidRPr="00494C1F" w:rsidRDefault="003D3B71" w:rsidP="00A77347">
            <w:pPr>
              <w:pStyle w:val="FLISFormSignaturerow"/>
            </w:pPr>
            <w:r>
              <w:t xml:space="preserve">Provider ID: </w:t>
            </w:r>
            <w:r>
              <w:fldChar w:fldCharType="begin"/>
            </w:r>
            <w:r>
              <w:instrText xml:space="preserve"> FORMTEXT </w:instrText>
            </w:r>
            <w:r>
              <w:fldChar w:fldCharType="separate"/>
            </w:r>
            <w:r w:rsidRPr="20D1845E">
              <w:rPr>
                <w:noProof/>
              </w:rPr>
              <w:t> </w:t>
            </w:r>
            <w:r w:rsidRPr="20D1845E">
              <w:rPr>
                <w:noProof/>
              </w:rPr>
              <w:t> </w:t>
            </w:r>
            <w:r w:rsidRPr="20D1845E">
              <w:rPr>
                <w:noProof/>
              </w:rPr>
              <w:t> </w:t>
            </w:r>
            <w:r w:rsidRPr="20D1845E">
              <w:rPr>
                <w:noProof/>
              </w:rPr>
              <w:t> </w:t>
            </w:r>
            <w:r w:rsidRPr="20D1845E">
              <w:rPr>
                <w:noProof/>
              </w:rPr>
              <w:t> </w:t>
            </w:r>
            <w:r>
              <w:fldChar w:fldCharType="end"/>
            </w:r>
          </w:p>
        </w:tc>
      </w:tr>
      <w:tr w:rsidR="003D3B71" w:rsidRPr="00494C1F" w14:paraId="56D90E12" w14:textId="77777777">
        <w:trPr>
          <w:trHeight w:val="397"/>
        </w:trPr>
        <w:tc>
          <w:tcPr>
            <w:tcW w:w="5418" w:type="dxa"/>
            <w:gridSpan w:val="2"/>
            <w:vAlign w:val="center"/>
          </w:tcPr>
          <w:p w14:paraId="0F8C606C" w14:textId="553EB2A5" w:rsidR="003D3B71" w:rsidRPr="00494C1F" w:rsidDel="00CC20A3" w:rsidRDefault="003D3B71" w:rsidP="00A77347">
            <w:pPr>
              <w:pStyle w:val="FLISFormSignaturerow"/>
            </w:pPr>
            <w:r>
              <w:lastRenderedPageBreak/>
              <w:t xml:space="preserve">Supplier name: </w:t>
            </w:r>
            <w:r>
              <w:fldChar w:fldCharType="begin"/>
            </w:r>
            <w:r>
              <w:instrText xml:space="preserve"> FORMTEXT </w:instrText>
            </w:r>
            <w:r>
              <w:fldChar w:fldCharType="separate"/>
            </w:r>
            <w:r w:rsidRPr="681D5933">
              <w:rPr>
                <w:noProof/>
              </w:rPr>
              <w:t> </w:t>
            </w:r>
            <w:r w:rsidRPr="681D5933">
              <w:rPr>
                <w:noProof/>
              </w:rPr>
              <w:t> </w:t>
            </w:r>
            <w:r w:rsidRPr="681D5933">
              <w:rPr>
                <w:noProof/>
              </w:rPr>
              <w:t> </w:t>
            </w:r>
            <w:r w:rsidRPr="681D5933">
              <w:rPr>
                <w:noProof/>
              </w:rPr>
              <w:t> </w:t>
            </w:r>
            <w:r w:rsidRPr="681D5933">
              <w:rPr>
                <w:noProof/>
              </w:rPr>
              <w:t> </w:t>
            </w:r>
            <w:r>
              <w:fldChar w:fldCharType="end"/>
            </w:r>
          </w:p>
        </w:tc>
        <w:tc>
          <w:tcPr>
            <w:tcW w:w="2268" w:type="dxa"/>
            <w:vAlign w:val="center"/>
          </w:tcPr>
          <w:p w14:paraId="175BCABB" w14:textId="00EA1A9F" w:rsidR="003D3B71" w:rsidRPr="00494C1F" w:rsidRDefault="003D3B71" w:rsidP="00A77347">
            <w:pPr>
              <w:pStyle w:val="FLISFormSignaturerow"/>
            </w:pPr>
            <w:r>
              <w:t xml:space="preserve">Supplier ID: </w:t>
            </w:r>
            <w:r>
              <w:fldChar w:fldCharType="begin"/>
            </w:r>
            <w:r>
              <w:instrText xml:space="preserve"> FORMTEXT </w:instrText>
            </w:r>
            <w:r>
              <w:fldChar w:fldCharType="separate"/>
            </w:r>
            <w:r w:rsidRPr="516BF282">
              <w:rPr>
                <w:noProof/>
              </w:rPr>
              <w:t> </w:t>
            </w:r>
            <w:r w:rsidRPr="516BF282">
              <w:rPr>
                <w:noProof/>
              </w:rPr>
              <w:t> </w:t>
            </w:r>
            <w:r w:rsidRPr="516BF282">
              <w:rPr>
                <w:noProof/>
              </w:rPr>
              <w:t> </w:t>
            </w:r>
            <w:r w:rsidRPr="516BF282">
              <w:rPr>
                <w:noProof/>
              </w:rPr>
              <w:t> </w:t>
            </w:r>
            <w:r w:rsidRPr="516BF282">
              <w:rPr>
                <w:noProof/>
              </w:rPr>
              <w:t> </w:t>
            </w:r>
            <w:r>
              <w:fldChar w:fldCharType="end"/>
            </w:r>
          </w:p>
        </w:tc>
        <w:tc>
          <w:tcPr>
            <w:tcW w:w="2237" w:type="dxa"/>
            <w:vAlign w:val="center"/>
          </w:tcPr>
          <w:p w14:paraId="377D23F4" w14:textId="77777777" w:rsidR="003D3B71" w:rsidRPr="00494C1F" w:rsidRDefault="003D3B71" w:rsidP="00A77347">
            <w:pPr>
              <w:pStyle w:val="FLISFormSignaturerow"/>
            </w:pPr>
            <w:r>
              <w:t xml:space="preserve">Date: </w:t>
            </w:r>
            <w:r>
              <w:fldChar w:fldCharType="begin"/>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1B67C036" w14:textId="77777777" w:rsidR="008C67E2" w:rsidRPr="002F4154" w:rsidRDefault="008C67E2" w:rsidP="00A77347">
      <w:pPr>
        <w:pStyle w:val="FLISFormLegaldisclaimer"/>
      </w:pPr>
      <w:r w:rsidRPr="00F103CD">
        <w:t>In the collection, use, disclosure, and storage of information, ACC will at all times comply with the obligations of the Privacy Act 2020, the Health Information Privacy Code 2020 and the Official Information Act 1982.</w:t>
      </w:r>
    </w:p>
    <w:p w14:paraId="00DFD3EA" w14:textId="77777777" w:rsidR="007F5054" w:rsidRDefault="007F5054" w:rsidP="00A77347">
      <w:r>
        <w:br w:type="page"/>
      </w:r>
    </w:p>
    <w:p w14:paraId="6F57EDDE" w14:textId="77777777" w:rsidR="001F3C3F" w:rsidRDefault="001F3C3F" w:rsidP="00A77347"/>
    <w:tbl>
      <w:tblPr>
        <w:tblW w:w="9892" w:type="dxa"/>
        <w:tblInd w:w="139" w:type="dxa"/>
        <w:tblBorders>
          <w:top w:val="single" w:sz="2" w:space="0" w:color="C0C0C0"/>
          <w:left w:val="single" w:sz="2" w:space="0" w:color="C0C0C0"/>
          <w:bottom w:val="single" w:sz="2" w:space="0" w:color="C0C0C0"/>
          <w:right w:val="single" w:sz="2" w:space="0" w:color="C0C0C0"/>
          <w:insideH w:val="single" w:sz="2" w:space="0" w:color="C0C0C0"/>
          <w:insideV w:val="single" w:sz="2" w:space="0" w:color="C0C0C0"/>
        </w:tblBorders>
        <w:tblLayout w:type="fixed"/>
        <w:tblLook w:val="04A0" w:firstRow="1" w:lastRow="0" w:firstColumn="1" w:lastColumn="0" w:noHBand="0" w:noVBand="1"/>
      </w:tblPr>
      <w:tblGrid>
        <w:gridCol w:w="6868"/>
        <w:gridCol w:w="3024"/>
      </w:tblGrid>
      <w:tr w:rsidR="00F57440" w:rsidRPr="008C04CD" w14:paraId="65D481D5" w14:textId="77777777" w:rsidTr="00406551">
        <w:trPr>
          <w:trHeight w:val="397"/>
        </w:trPr>
        <w:tc>
          <w:tcPr>
            <w:tcW w:w="9892" w:type="dxa"/>
            <w:gridSpan w:val="2"/>
            <w:tcBorders>
              <w:top w:val="single" w:sz="2" w:space="0" w:color="C0C0C0"/>
              <w:bottom w:val="single" w:sz="2" w:space="0" w:color="C0C0C0"/>
            </w:tcBorders>
            <w:shd w:val="clear" w:color="auto" w:fill="EAEAEA"/>
          </w:tcPr>
          <w:p w14:paraId="4958936B" w14:textId="5C6E9EDC" w:rsidR="00F57440" w:rsidRDefault="00F57440" w:rsidP="00A77347">
            <w:pPr>
              <w:pStyle w:val="FLISFormSectionheaders"/>
            </w:pPr>
            <w:bookmarkStart w:id="5" w:name="HoNOSCA_score_sheet"/>
            <w:bookmarkEnd w:id="5"/>
            <w:r>
              <w:t>HoNOSCA</w:t>
            </w:r>
            <w:r w:rsidR="00F33EC9">
              <w:t xml:space="preserve"> s</w:t>
            </w:r>
            <w:r>
              <w:t xml:space="preserve">core </w:t>
            </w:r>
            <w:r w:rsidR="00F33EC9">
              <w:t>s</w:t>
            </w:r>
            <w:r>
              <w:t>heet</w:t>
            </w:r>
          </w:p>
          <w:p w14:paraId="29D402D4" w14:textId="77777777" w:rsidR="00F57440" w:rsidRDefault="00F42CA6" w:rsidP="00A77347">
            <w:pPr>
              <w:pStyle w:val="FLISFormQuestionlabelsandanswers"/>
            </w:pPr>
            <w:r>
              <w:t>R</w:t>
            </w:r>
            <w:r w:rsidR="00F57440">
              <w:t>eport the ratings and result</w:t>
            </w:r>
            <w:r w:rsidR="00F57440" w:rsidRPr="000C438D">
              <w:t xml:space="preserve"> of the HoNOSCA</w:t>
            </w:r>
            <w:r w:rsidR="00B003DB">
              <w:t xml:space="preserve"> </w:t>
            </w:r>
            <w:r w:rsidR="00F57440">
              <w:t xml:space="preserve">in the </w:t>
            </w:r>
            <w:r w:rsidR="00F57440" w:rsidRPr="000C438D">
              <w:t>score sheet</w:t>
            </w:r>
            <w:r w:rsidR="00F57440">
              <w:t xml:space="preserve"> below</w:t>
            </w:r>
            <w:r w:rsidR="00C75E63">
              <w:t xml:space="preserve"> and in </w:t>
            </w:r>
            <w:r w:rsidR="00E36AAE">
              <w:t>s</w:t>
            </w:r>
            <w:r w:rsidR="00C75E63">
              <w:t xml:space="preserve">ection 9 </w:t>
            </w:r>
            <w:r w:rsidR="003F7FD2">
              <w:t>of the Early Supports Plan template above</w:t>
            </w:r>
            <w:r w:rsidR="00F57440">
              <w:t>. HoNOSCA is for ages 4-17 years.</w:t>
            </w:r>
          </w:p>
          <w:p w14:paraId="661C46C9" w14:textId="35893013" w:rsidR="00151820" w:rsidRPr="000C438D" w:rsidRDefault="00151820" w:rsidP="00A77347">
            <w:pPr>
              <w:pStyle w:val="FLISFormQuestionlabelsandanswers"/>
              <w:rPr>
                <w:b/>
              </w:rPr>
            </w:pPr>
            <w:r>
              <w:t>Guides</w:t>
            </w:r>
            <w:r w:rsidRPr="002E170A">
              <w:t xml:space="preserve"> on </w:t>
            </w:r>
            <w:r>
              <w:t>the use</w:t>
            </w:r>
            <w:r w:rsidR="00D52167">
              <w:t xml:space="preserve"> of</w:t>
            </w:r>
            <w:r>
              <w:t xml:space="preserve"> </w:t>
            </w:r>
            <w:proofErr w:type="spellStart"/>
            <w:r w:rsidRPr="002E170A">
              <w:t>HoNOS</w:t>
            </w:r>
            <w:proofErr w:type="spellEnd"/>
            <w:r>
              <w:t xml:space="preserve"> measures can</w:t>
            </w:r>
            <w:r w:rsidRPr="002E170A">
              <w:t xml:space="preserve"> be found on the </w:t>
            </w:r>
            <w:hyperlink r:id="rId15" w:history="1">
              <w:r w:rsidRPr="00340D83">
                <w:rPr>
                  <w:rStyle w:val="Hyperlink"/>
                </w:rPr>
                <w:t>Te Pou website</w:t>
              </w:r>
            </w:hyperlink>
            <w:r>
              <w:t>.</w:t>
            </w:r>
          </w:p>
        </w:tc>
      </w:tr>
      <w:tr w:rsidR="00F57440" w:rsidRPr="008C04CD" w14:paraId="36B2A43F" w14:textId="77777777" w:rsidTr="00406551">
        <w:trPr>
          <w:trHeight w:val="397"/>
        </w:trPr>
        <w:tc>
          <w:tcPr>
            <w:tcW w:w="9892" w:type="dxa"/>
            <w:gridSpan w:val="2"/>
            <w:tcBorders>
              <w:top w:val="single" w:sz="2" w:space="0" w:color="C0C0C0"/>
              <w:bottom w:val="single" w:sz="2" w:space="0" w:color="C0C0C0"/>
            </w:tcBorders>
          </w:tcPr>
          <w:p w14:paraId="2485A90A" w14:textId="77777777" w:rsidR="00F57440" w:rsidRPr="009A1B43" w:rsidRDefault="00F57440" w:rsidP="00A77347">
            <w:pPr>
              <w:pStyle w:val="FLISFormQuestionlabelsandanswers"/>
              <w:rPr>
                <w:b/>
                <w:bCs/>
              </w:rPr>
            </w:pPr>
            <w:r w:rsidRPr="001770CB">
              <w:t xml:space="preserve">Date </w:t>
            </w:r>
            <w:r>
              <w:t>administered</w:t>
            </w:r>
            <w:r w:rsidRPr="001770CB">
              <w:t xml:space="preserve">: </w:t>
            </w:r>
            <w:r w:rsidRPr="008C04CD">
              <w:rPr>
                <w:color w:val="2B579A"/>
                <w:shd w:val="clear" w:color="auto" w:fill="E6E6E6"/>
                <w:lang w:val="en-NZ"/>
              </w:rPr>
              <w:fldChar w:fldCharType="begin">
                <w:ffData>
                  <w:name w:val="Text73"/>
                  <w:enabled/>
                  <w:calcOnExit w:val="0"/>
                  <w:textInput/>
                </w:ffData>
              </w:fldChar>
            </w:r>
            <w:r w:rsidRPr="008C04CD">
              <w:rPr>
                <w:lang w:val="en-NZ"/>
              </w:rPr>
              <w:instrText xml:space="preserve"> FORMTEXT </w:instrText>
            </w:r>
            <w:r w:rsidRPr="008C04CD">
              <w:rPr>
                <w:color w:val="2B579A"/>
                <w:shd w:val="clear" w:color="auto" w:fill="E6E6E6"/>
                <w:lang w:val="en-NZ"/>
              </w:rPr>
            </w:r>
            <w:r w:rsidRPr="008C04CD">
              <w:rPr>
                <w:color w:val="2B579A"/>
                <w:shd w:val="clear" w:color="auto" w:fill="E6E6E6"/>
                <w:lang w:val="en-NZ"/>
              </w:rPr>
              <w:fldChar w:fldCharType="separate"/>
            </w:r>
            <w:r w:rsidRPr="008C04CD">
              <w:rPr>
                <w:lang w:val="en-NZ"/>
              </w:rPr>
              <w:t> </w:t>
            </w:r>
            <w:r w:rsidRPr="008C04CD">
              <w:rPr>
                <w:lang w:val="en-NZ"/>
              </w:rPr>
              <w:t> </w:t>
            </w:r>
            <w:r w:rsidRPr="008C04CD">
              <w:rPr>
                <w:lang w:val="en-NZ"/>
              </w:rPr>
              <w:t> </w:t>
            </w:r>
            <w:r w:rsidRPr="008C04CD">
              <w:rPr>
                <w:lang w:val="en-NZ"/>
              </w:rPr>
              <w:t> </w:t>
            </w:r>
            <w:r w:rsidRPr="008C04CD">
              <w:rPr>
                <w:lang w:val="en-NZ"/>
              </w:rPr>
              <w:t> </w:t>
            </w:r>
            <w:r w:rsidRPr="008C04CD">
              <w:rPr>
                <w:color w:val="2B579A"/>
                <w:shd w:val="clear" w:color="auto" w:fill="E6E6E6"/>
                <w:lang w:val="en-NZ"/>
              </w:rPr>
              <w:fldChar w:fldCharType="end"/>
            </w:r>
          </w:p>
        </w:tc>
      </w:tr>
      <w:tr w:rsidR="00F57440" w:rsidRPr="008C04CD" w14:paraId="666EF787" w14:textId="713FE2B5" w:rsidTr="00406551">
        <w:trPr>
          <w:trHeight w:val="397"/>
        </w:trPr>
        <w:tc>
          <w:tcPr>
            <w:tcW w:w="9892" w:type="dxa"/>
            <w:gridSpan w:val="2"/>
            <w:tcBorders>
              <w:top w:val="single" w:sz="2" w:space="0" w:color="C0C0C0"/>
              <w:bottom w:val="single" w:sz="2" w:space="0" w:color="C0C0C0"/>
            </w:tcBorders>
          </w:tcPr>
          <w:p w14:paraId="7E53E6E4" w14:textId="126141D2" w:rsidR="00F57440" w:rsidRDefault="00F57440" w:rsidP="00A77347">
            <w:pPr>
              <w:pStyle w:val="FLISFormQuestionlabelsandanswers"/>
            </w:pPr>
            <w:r>
              <w:t>For each question, answer on a s</w:t>
            </w:r>
            <w:r w:rsidRPr="00207EB5">
              <w:t>cale</w:t>
            </w:r>
            <w:r>
              <w:t xml:space="preserve"> of</w:t>
            </w:r>
            <w:r w:rsidRPr="00207EB5">
              <w:t xml:space="preserve"> 0 </w:t>
            </w:r>
            <w:r>
              <w:t>–</w:t>
            </w:r>
            <w:r w:rsidRPr="00207EB5">
              <w:t xml:space="preserve"> 4</w:t>
            </w:r>
          </w:p>
          <w:p w14:paraId="06A0EB49" w14:textId="6D811183" w:rsidR="00F57440" w:rsidRPr="00207EB5" w:rsidRDefault="00F57440" w:rsidP="00A77347">
            <w:pPr>
              <w:pStyle w:val="FLISFormQuestionlabelsandanswers"/>
            </w:pPr>
            <w:r>
              <w:t xml:space="preserve">No problem = 0, minor problem requiring no action = 1, mild problem but </w:t>
            </w:r>
            <w:proofErr w:type="gramStart"/>
            <w:r>
              <w:t>definitely present</w:t>
            </w:r>
            <w:proofErr w:type="gramEnd"/>
            <w:r>
              <w:t xml:space="preserve"> = 2, moderately severe problem = 3, severe to very severe problem = 4. </w:t>
            </w:r>
            <w:r w:rsidR="0030689B">
              <w:t>Rate 9 if not known (this is not included in any total scores).</w:t>
            </w:r>
          </w:p>
        </w:tc>
      </w:tr>
      <w:tr w:rsidR="00F57440" w:rsidRPr="008C04CD" w14:paraId="075FE0D2" w14:textId="77777777" w:rsidTr="00406551">
        <w:trPr>
          <w:trHeight w:val="397"/>
        </w:trPr>
        <w:tc>
          <w:tcPr>
            <w:tcW w:w="9892" w:type="dxa"/>
            <w:gridSpan w:val="2"/>
            <w:shd w:val="clear" w:color="auto" w:fill="EAEAEA"/>
          </w:tcPr>
          <w:p w14:paraId="4A1AF618" w14:textId="323FCEC2" w:rsidR="00F57440" w:rsidRPr="009A1B43" w:rsidRDefault="00F57440" w:rsidP="00A77347">
            <w:pPr>
              <w:pStyle w:val="FLISFormSectionheaders"/>
            </w:pPr>
            <w:r>
              <w:t xml:space="preserve">HoNOSCA </w:t>
            </w:r>
            <w:r w:rsidR="00051EC1">
              <w:t>s</w:t>
            </w:r>
            <w:r w:rsidRPr="009A1B43">
              <w:t>ect</w:t>
            </w:r>
            <w:r w:rsidRPr="009A1B43">
              <w:rPr>
                <w:rStyle w:val="FLISFormSectionheadersCharChar"/>
                <w:b/>
              </w:rPr>
              <w:t>ion A</w:t>
            </w:r>
          </w:p>
        </w:tc>
      </w:tr>
      <w:tr w:rsidR="00F57440" w:rsidRPr="008C04CD" w14:paraId="3B890265" w14:textId="77777777" w:rsidTr="00406551">
        <w:trPr>
          <w:trHeight w:val="397"/>
        </w:trPr>
        <w:tc>
          <w:tcPr>
            <w:tcW w:w="6868" w:type="dxa"/>
          </w:tcPr>
          <w:p w14:paraId="04409390" w14:textId="0F026DF0" w:rsidR="00F57440" w:rsidRDefault="00F57440" w:rsidP="00A77347">
            <w:pPr>
              <w:pStyle w:val="FLISFormQuestionlabelsandanswers"/>
              <w:numPr>
                <w:ilvl w:val="0"/>
                <w:numId w:val="51"/>
              </w:numPr>
            </w:pPr>
            <w:r w:rsidRPr="006B3928">
              <w:t>Disruptive,</w:t>
            </w:r>
            <w:r w:rsidRPr="006B3928">
              <w:rPr>
                <w:spacing w:val="-9"/>
              </w:rPr>
              <w:t xml:space="preserve"> </w:t>
            </w:r>
            <w:r w:rsidRPr="006B3928">
              <w:t>antisocial</w:t>
            </w:r>
            <w:r w:rsidRPr="006B3928">
              <w:rPr>
                <w:spacing w:val="-8"/>
              </w:rPr>
              <w:t xml:space="preserve"> </w:t>
            </w:r>
            <w:r w:rsidRPr="006B3928">
              <w:t>or</w:t>
            </w:r>
            <w:r w:rsidRPr="006B3928">
              <w:rPr>
                <w:spacing w:val="-8"/>
              </w:rPr>
              <w:t xml:space="preserve"> </w:t>
            </w:r>
            <w:r w:rsidRPr="006B3928">
              <w:t>aggressive</w:t>
            </w:r>
            <w:r w:rsidRPr="006B3928">
              <w:rPr>
                <w:spacing w:val="-8"/>
              </w:rPr>
              <w:t xml:space="preserve"> </w:t>
            </w:r>
            <w:r w:rsidRPr="006B3928">
              <w:rPr>
                <w:spacing w:val="-2"/>
              </w:rPr>
              <w:t>behaviour</w:t>
            </w:r>
          </w:p>
        </w:tc>
        <w:tc>
          <w:tcPr>
            <w:tcW w:w="3024" w:type="dxa"/>
          </w:tcPr>
          <w:p w14:paraId="3C69A26D" w14:textId="77777777" w:rsidR="00F57440" w:rsidRDefault="00F57440" w:rsidP="00A77347">
            <w:pPr>
              <w:pStyle w:val="FLISFormQuestionlabelsandanswers"/>
            </w:pPr>
            <w:r>
              <w:rPr>
                <w:shd w:val="clear" w:color="auto" w:fill="E6E6E6"/>
                <w:lang w:val="en-NZ"/>
              </w:rPr>
              <w:fldChar w:fldCharType="begin">
                <w:ffData>
                  <w:name w:val=""/>
                  <w:enabled/>
                  <w:calcOnExit w:val="0"/>
                  <w:textInput/>
                </w:ffData>
              </w:fldChar>
            </w:r>
            <w:r>
              <w:rPr>
                <w:shd w:val="clear" w:color="auto" w:fill="E6E6E6"/>
                <w:lang w:val="en-NZ"/>
              </w:rPr>
              <w:instrText xml:space="preserve"> FORMTEXT </w:instrText>
            </w:r>
            <w:r>
              <w:rPr>
                <w:shd w:val="clear" w:color="auto" w:fill="E6E6E6"/>
                <w:lang w:val="en-NZ"/>
              </w:rPr>
            </w:r>
            <w:r>
              <w:rPr>
                <w:shd w:val="clear" w:color="auto" w:fill="E6E6E6"/>
                <w:lang w:val="en-NZ"/>
              </w:rPr>
              <w:fldChar w:fldCharType="separate"/>
            </w:r>
            <w:r>
              <w:rPr>
                <w:noProof/>
                <w:shd w:val="clear" w:color="auto" w:fill="E6E6E6"/>
                <w:lang w:val="en-NZ"/>
              </w:rPr>
              <w:t> </w:t>
            </w:r>
            <w:r>
              <w:rPr>
                <w:noProof/>
                <w:shd w:val="clear" w:color="auto" w:fill="E6E6E6"/>
                <w:lang w:val="en-NZ"/>
              </w:rPr>
              <w:t> </w:t>
            </w:r>
            <w:r>
              <w:rPr>
                <w:noProof/>
                <w:shd w:val="clear" w:color="auto" w:fill="E6E6E6"/>
                <w:lang w:val="en-NZ"/>
              </w:rPr>
              <w:t> </w:t>
            </w:r>
            <w:r>
              <w:rPr>
                <w:noProof/>
                <w:shd w:val="clear" w:color="auto" w:fill="E6E6E6"/>
                <w:lang w:val="en-NZ"/>
              </w:rPr>
              <w:t> </w:t>
            </w:r>
            <w:r>
              <w:rPr>
                <w:noProof/>
                <w:shd w:val="clear" w:color="auto" w:fill="E6E6E6"/>
                <w:lang w:val="en-NZ"/>
              </w:rPr>
              <w:t> </w:t>
            </w:r>
            <w:r>
              <w:rPr>
                <w:shd w:val="clear" w:color="auto" w:fill="E6E6E6"/>
                <w:lang w:val="en-NZ"/>
              </w:rPr>
              <w:fldChar w:fldCharType="end"/>
            </w:r>
          </w:p>
        </w:tc>
      </w:tr>
      <w:tr w:rsidR="00F57440" w:rsidRPr="008C04CD" w14:paraId="608477BA" w14:textId="77777777" w:rsidTr="00406551">
        <w:trPr>
          <w:trHeight w:val="397"/>
        </w:trPr>
        <w:tc>
          <w:tcPr>
            <w:tcW w:w="6868" w:type="dxa"/>
          </w:tcPr>
          <w:p w14:paraId="122DAB85" w14:textId="5DC2408B" w:rsidR="00F57440" w:rsidRPr="006B3928" w:rsidRDefault="00F57440" w:rsidP="00A77347">
            <w:pPr>
              <w:pStyle w:val="FLISFormQuestionlabelsandanswers"/>
              <w:numPr>
                <w:ilvl w:val="0"/>
                <w:numId w:val="51"/>
              </w:numPr>
            </w:pPr>
            <w:r w:rsidRPr="006B3928">
              <w:t xml:space="preserve">Overactivity attention and </w:t>
            </w:r>
            <w:r w:rsidRPr="006B3928">
              <w:rPr>
                <w:spacing w:val="-2"/>
              </w:rPr>
              <w:t>concentration</w:t>
            </w:r>
          </w:p>
        </w:tc>
        <w:tc>
          <w:tcPr>
            <w:tcW w:w="3024" w:type="dxa"/>
          </w:tcPr>
          <w:p w14:paraId="7D19C416" w14:textId="77777777" w:rsidR="00F57440" w:rsidRPr="008C04CD" w:rsidRDefault="00F57440" w:rsidP="00A77347">
            <w:pPr>
              <w:pStyle w:val="FLISFormQuestionlabelsandanswers"/>
              <w:rPr>
                <w:shd w:val="clear" w:color="auto" w:fill="E6E6E6"/>
                <w:lang w:val="en-NZ"/>
              </w:rPr>
            </w:pPr>
            <w:r>
              <w:rPr>
                <w:shd w:val="clear" w:color="auto" w:fill="E6E6E6"/>
                <w:lang w:val="en-NZ"/>
              </w:rPr>
              <w:fldChar w:fldCharType="begin">
                <w:ffData>
                  <w:name w:val=""/>
                  <w:enabled/>
                  <w:calcOnExit w:val="0"/>
                  <w:textInput/>
                </w:ffData>
              </w:fldChar>
            </w:r>
            <w:r>
              <w:rPr>
                <w:shd w:val="clear" w:color="auto" w:fill="E6E6E6"/>
                <w:lang w:val="en-NZ"/>
              </w:rPr>
              <w:instrText xml:space="preserve"> FORMTEXT </w:instrText>
            </w:r>
            <w:r>
              <w:rPr>
                <w:shd w:val="clear" w:color="auto" w:fill="E6E6E6"/>
                <w:lang w:val="en-NZ"/>
              </w:rPr>
            </w:r>
            <w:r>
              <w:rPr>
                <w:shd w:val="clear" w:color="auto" w:fill="E6E6E6"/>
                <w:lang w:val="en-NZ"/>
              </w:rPr>
              <w:fldChar w:fldCharType="separate"/>
            </w:r>
            <w:r>
              <w:rPr>
                <w:noProof/>
                <w:shd w:val="clear" w:color="auto" w:fill="E6E6E6"/>
                <w:lang w:val="en-NZ"/>
              </w:rPr>
              <w:t> </w:t>
            </w:r>
            <w:r>
              <w:rPr>
                <w:noProof/>
                <w:shd w:val="clear" w:color="auto" w:fill="E6E6E6"/>
                <w:lang w:val="en-NZ"/>
              </w:rPr>
              <w:t> </w:t>
            </w:r>
            <w:r>
              <w:rPr>
                <w:noProof/>
                <w:shd w:val="clear" w:color="auto" w:fill="E6E6E6"/>
                <w:lang w:val="en-NZ"/>
              </w:rPr>
              <w:t> </w:t>
            </w:r>
            <w:r>
              <w:rPr>
                <w:noProof/>
                <w:shd w:val="clear" w:color="auto" w:fill="E6E6E6"/>
                <w:lang w:val="en-NZ"/>
              </w:rPr>
              <w:t> </w:t>
            </w:r>
            <w:r>
              <w:rPr>
                <w:noProof/>
                <w:shd w:val="clear" w:color="auto" w:fill="E6E6E6"/>
                <w:lang w:val="en-NZ"/>
              </w:rPr>
              <w:t> </w:t>
            </w:r>
            <w:r>
              <w:rPr>
                <w:shd w:val="clear" w:color="auto" w:fill="E6E6E6"/>
                <w:lang w:val="en-NZ"/>
              </w:rPr>
              <w:fldChar w:fldCharType="end"/>
            </w:r>
          </w:p>
        </w:tc>
      </w:tr>
      <w:tr w:rsidR="00F57440" w:rsidRPr="008C04CD" w14:paraId="25FE3973" w14:textId="77777777" w:rsidTr="00406551">
        <w:trPr>
          <w:trHeight w:val="397"/>
        </w:trPr>
        <w:tc>
          <w:tcPr>
            <w:tcW w:w="6868" w:type="dxa"/>
          </w:tcPr>
          <w:p w14:paraId="54F1FE99" w14:textId="77777777" w:rsidR="00F57440" w:rsidRPr="006B3928" w:rsidRDefault="00F57440" w:rsidP="00A77347">
            <w:pPr>
              <w:pStyle w:val="FLISFormQuestionlabelsandanswers"/>
              <w:numPr>
                <w:ilvl w:val="0"/>
                <w:numId w:val="51"/>
              </w:numPr>
            </w:pPr>
            <w:r w:rsidRPr="006B3928">
              <w:t>Non</w:t>
            </w:r>
            <w:r>
              <w:rPr>
                <w:spacing w:val="4"/>
              </w:rPr>
              <w:t>-</w:t>
            </w:r>
            <w:r w:rsidRPr="006B3928">
              <w:t>accidental</w:t>
            </w:r>
            <w:r w:rsidRPr="006B3928">
              <w:rPr>
                <w:spacing w:val="4"/>
              </w:rPr>
              <w:t xml:space="preserve"> </w:t>
            </w:r>
            <w:r w:rsidRPr="006B3928">
              <w:t>self</w:t>
            </w:r>
            <w:r>
              <w:rPr>
                <w:spacing w:val="5"/>
              </w:rPr>
              <w:t>-</w:t>
            </w:r>
            <w:r w:rsidRPr="006B3928">
              <w:rPr>
                <w:spacing w:val="-2"/>
              </w:rPr>
              <w:t>injury</w:t>
            </w:r>
          </w:p>
        </w:tc>
        <w:tc>
          <w:tcPr>
            <w:tcW w:w="3024" w:type="dxa"/>
          </w:tcPr>
          <w:p w14:paraId="62C1203A" w14:textId="77777777" w:rsidR="00F57440" w:rsidRPr="008C04CD" w:rsidRDefault="00F57440" w:rsidP="00A77347">
            <w:pPr>
              <w:pStyle w:val="FLISFormQuestionlabelsandanswers"/>
              <w:rPr>
                <w:shd w:val="clear" w:color="auto" w:fill="E6E6E6"/>
                <w:lang w:val="en-NZ"/>
              </w:rPr>
            </w:pPr>
            <w:r>
              <w:rPr>
                <w:shd w:val="clear" w:color="auto" w:fill="E6E6E6"/>
                <w:lang w:val="en-NZ"/>
              </w:rPr>
              <w:fldChar w:fldCharType="begin">
                <w:ffData>
                  <w:name w:val=""/>
                  <w:enabled/>
                  <w:calcOnExit w:val="0"/>
                  <w:textInput/>
                </w:ffData>
              </w:fldChar>
            </w:r>
            <w:r>
              <w:rPr>
                <w:shd w:val="clear" w:color="auto" w:fill="E6E6E6"/>
                <w:lang w:val="en-NZ"/>
              </w:rPr>
              <w:instrText xml:space="preserve"> FORMTEXT </w:instrText>
            </w:r>
            <w:r>
              <w:rPr>
                <w:shd w:val="clear" w:color="auto" w:fill="E6E6E6"/>
                <w:lang w:val="en-NZ"/>
              </w:rPr>
            </w:r>
            <w:r>
              <w:rPr>
                <w:shd w:val="clear" w:color="auto" w:fill="E6E6E6"/>
                <w:lang w:val="en-NZ"/>
              </w:rPr>
              <w:fldChar w:fldCharType="separate"/>
            </w:r>
            <w:r>
              <w:rPr>
                <w:noProof/>
                <w:shd w:val="clear" w:color="auto" w:fill="E6E6E6"/>
                <w:lang w:val="en-NZ"/>
              </w:rPr>
              <w:t> </w:t>
            </w:r>
            <w:r>
              <w:rPr>
                <w:noProof/>
                <w:shd w:val="clear" w:color="auto" w:fill="E6E6E6"/>
                <w:lang w:val="en-NZ"/>
              </w:rPr>
              <w:t> </w:t>
            </w:r>
            <w:r>
              <w:rPr>
                <w:noProof/>
                <w:shd w:val="clear" w:color="auto" w:fill="E6E6E6"/>
                <w:lang w:val="en-NZ"/>
              </w:rPr>
              <w:t> </w:t>
            </w:r>
            <w:r>
              <w:rPr>
                <w:noProof/>
                <w:shd w:val="clear" w:color="auto" w:fill="E6E6E6"/>
                <w:lang w:val="en-NZ"/>
              </w:rPr>
              <w:t> </w:t>
            </w:r>
            <w:r>
              <w:rPr>
                <w:noProof/>
                <w:shd w:val="clear" w:color="auto" w:fill="E6E6E6"/>
                <w:lang w:val="en-NZ"/>
              </w:rPr>
              <w:t> </w:t>
            </w:r>
            <w:r>
              <w:rPr>
                <w:shd w:val="clear" w:color="auto" w:fill="E6E6E6"/>
                <w:lang w:val="en-NZ"/>
              </w:rPr>
              <w:fldChar w:fldCharType="end"/>
            </w:r>
          </w:p>
        </w:tc>
      </w:tr>
      <w:tr w:rsidR="00F57440" w:rsidRPr="008C04CD" w14:paraId="6F89E17C" w14:textId="77777777" w:rsidTr="00406551">
        <w:trPr>
          <w:trHeight w:val="397"/>
        </w:trPr>
        <w:tc>
          <w:tcPr>
            <w:tcW w:w="6868" w:type="dxa"/>
          </w:tcPr>
          <w:p w14:paraId="24EEA53B" w14:textId="77777777" w:rsidR="00F57440" w:rsidRPr="006B3928" w:rsidRDefault="00F57440" w:rsidP="00A77347">
            <w:pPr>
              <w:pStyle w:val="FLISFormQuestionlabelsandanswers"/>
              <w:numPr>
                <w:ilvl w:val="0"/>
                <w:numId w:val="51"/>
              </w:numPr>
            </w:pPr>
            <w:r w:rsidRPr="006B3928">
              <w:t>Alcohol,</w:t>
            </w:r>
            <w:r w:rsidRPr="006B3928">
              <w:rPr>
                <w:spacing w:val="-6"/>
              </w:rPr>
              <w:t xml:space="preserve"> </w:t>
            </w:r>
            <w:r w:rsidRPr="006B3928">
              <w:t>substance/solvent</w:t>
            </w:r>
            <w:r w:rsidRPr="006B3928">
              <w:rPr>
                <w:spacing w:val="-5"/>
              </w:rPr>
              <w:t xml:space="preserve"> </w:t>
            </w:r>
            <w:r w:rsidRPr="006B3928">
              <w:rPr>
                <w:spacing w:val="-2"/>
              </w:rPr>
              <w:t>misuse</w:t>
            </w:r>
          </w:p>
        </w:tc>
        <w:tc>
          <w:tcPr>
            <w:tcW w:w="3024" w:type="dxa"/>
          </w:tcPr>
          <w:p w14:paraId="7245819A" w14:textId="77777777" w:rsidR="00F57440" w:rsidRPr="008C04CD" w:rsidRDefault="00F57440" w:rsidP="00A77347">
            <w:pPr>
              <w:pStyle w:val="FLISFormQuestionlabelsandanswers"/>
              <w:rPr>
                <w:shd w:val="clear" w:color="auto" w:fill="E6E6E6"/>
                <w:lang w:val="en-NZ"/>
              </w:rPr>
            </w:pPr>
            <w:r>
              <w:rPr>
                <w:shd w:val="clear" w:color="auto" w:fill="E6E6E6"/>
                <w:lang w:val="en-NZ"/>
              </w:rPr>
              <w:fldChar w:fldCharType="begin">
                <w:ffData>
                  <w:name w:val=""/>
                  <w:enabled/>
                  <w:calcOnExit w:val="0"/>
                  <w:textInput/>
                </w:ffData>
              </w:fldChar>
            </w:r>
            <w:r>
              <w:rPr>
                <w:shd w:val="clear" w:color="auto" w:fill="E6E6E6"/>
                <w:lang w:val="en-NZ"/>
              </w:rPr>
              <w:instrText xml:space="preserve"> FORMTEXT </w:instrText>
            </w:r>
            <w:r>
              <w:rPr>
                <w:shd w:val="clear" w:color="auto" w:fill="E6E6E6"/>
                <w:lang w:val="en-NZ"/>
              </w:rPr>
            </w:r>
            <w:r>
              <w:rPr>
                <w:shd w:val="clear" w:color="auto" w:fill="E6E6E6"/>
                <w:lang w:val="en-NZ"/>
              </w:rPr>
              <w:fldChar w:fldCharType="separate"/>
            </w:r>
            <w:r>
              <w:rPr>
                <w:noProof/>
                <w:shd w:val="clear" w:color="auto" w:fill="E6E6E6"/>
                <w:lang w:val="en-NZ"/>
              </w:rPr>
              <w:t> </w:t>
            </w:r>
            <w:r>
              <w:rPr>
                <w:noProof/>
                <w:shd w:val="clear" w:color="auto" w:fill="E6E6E6"/>
                <w:lang w:val="en-NZ"/>
              </w:rPr>
              <w:t> </w:t>
            </w:r>
            <w:r>
              <w:rPr>
                <w:noProof/>
                <w:shd w:val="clear" w:color="auto" w:fill="E6E6E6"/>
                <w:lang w:val="en-NZ"/>
              </w:rPr>
              <w:t> </w:t>
            </w:r>
            <w:r>
              <w:rPr>
                <w:noProof/>
                <w:shd w:val="clear" w:color="auto" w:fill="E6E6E6"/>
                <w:lang w:val="en-NZ"/>
              </w:rPr>
              <w:t> </w:t>
            </w:r>
            <w:r>
              <w:rPr>
                <w:noProof/>
                <w:shd w:val="clear" w:color="auto" w:fill="E6E6E6"/>
                <w:lang w:val="en-NZ"/>
              </w:rPr>
              <w:t> </w:t>
            </w:r>
            <w:r>
              <w:rPr>
                <w:shd w:val="clear" w:color="auto" w:fill="E6E6E6"/>
                <w:lang w:val="en-NZ"/>
              </w:rPr>
              <w:fldChar w:fldCharType="end"/>
            </w:r>
          </w:p>
        </w:tc>
      </w:tr>
      <w:tr w:rsidR="00F57440" w:rsidRPr="008C04CD" w14:paraId="7DD8DA9D" w14:textId="77777777" w:rsidTr="00406551">
        <w:trPr>
          <w:trHeight w:val="397"/>
        </w:trPr>
        <w:tc>
          <w:tcPr>
            <w:tcW w:w="6868" w:type="dxa"/>
          </w:tcPr>
          <w:p w14:paraId="179C4BA9" w14:textId="77777777" w:rsidR="00F57440" w:rsidRPr="006B3928" w:rsidRDefault="00F57440" w:rsidP="00A77347">
            <w:pPr>
              <w:pStyle w:val="FLISFormQuestionlabelsandanswers"/>
              <w:numPr>
                <w:ilvl w:val="0"/>
                <w:numId w:val="51"/>
              </w:numPr>
            </w:pPr>
            <w:r w:rsidRPr="006B3928">
              <w:t>Scholastic</w:t>
            </w:r>
            <w:r w:rsidRPr="006B3928">
              <w:rPr>
                <w:spacing w:val="-9"/>
              </w:rPr>
              <w:t xml:space="preserve"> </w:t>
            </w:r>
            <w:r w:rsidRPr="006B3928">
              <w:t>or</w:t>
            </w:r>
            <w:r w:rsidRPr="006B3928">
              <w:rPr>
                <w:spacing w:val="-8"/>
              </w:rPr>
              <w:t xml:space="preserve"> </w:t>
            </w:r>
            <w:r w:rsidRPr="006B3928">
              <w:t>language</w:t>
            </w:r>
            <w:r w:rsidRPr="006B3928">
              <w:rPr>
                <w:spacing w:val="-8"/>
              </w:rPr>
              <w:t xml:space="preserve"> </w:t>
            </w:r>
            <w:r w:rsidRPr="006B3928">
              <w:rPr>
                <w:spacing w:val="-2"/>
              </w:rPr>
              <w:t>skills</w:t>
            </w:r>
          </w:p>
        </w:tc>
        <w:tc>
          <w:tcPr>
            <w:tcW w:w="3024" w:type="dxa"/>
          </w:tcPr>
          <w:p w14:paraId="620F3E60" w14:textId="77777777" w:rsidR="00F57440" w:rsidRPr="008C04CD" w:rsidRDefault="00F57440" w:rsidP="00A77347">
            <w:pPr>
              <w:pStyle w:val="FLISFormQuestionlabelsandanswers"/>
              <w:rPr>
                <w:shd w:val="clear" w:color="auto" w:fill="E6E6E6"/>
                <w:lang w:val="en-NZ"/>
              </w:rPr>
            </w:pPr>
            <w:r>
              <w:rPr>
                <w:shd w:val="clear" w:color="auto" w:fill="E6E6E6"/>
                <w:lang w:val="en-NZ"/>
              </w:rPr>
              <w:fldChar w:fldCharType="begin">
                <w:ffData>
                  <w:name w:val=""/>
                  <w:enabled/>
                  <w:calcOnExit w:val="0"/>
                  <w:textInput/>
                </w:ffData>
              </w:fldChar>
            </w:r>
            <w:r>
              <w:rPr>
                <w:shd w:val="clear" w:color="auto" w:fill="E6E6E6"/>
                <w:lang w:val="en-NZ"/>
              </w:rPr>
              <w:instrText xml:space="preserve"> FORMTEXT </w:instrText>
            </w:r>
            <w:r>
              <w:rPr>
                <w:shd w:val="clear" w:color="auto" w:fill="E6E6E6"/>
                <w:lang w:val="en-NZ"/>
              </w:rPr>
            </w:r>
            <w:r>
              <w:rPr>
                <w:shd w:val="clear" w:color="auto" w:fill="E6E6E6"/>
                <w:lang w:val="en-NZ"/>
              </w:rPr>
              <w:fldChar w:fldCharType="separate"/>
            </w:r>
            <w:r>
              <w:rPr>
                <w:noProof/>
                <w:shd w:val="clear" w:color="auto" w:fill="E6E6E6"/>
                <w:lang w:val="en-NZ"/>
              </w:rPr>
              <w:t> </w:t>
            </w:r>
            <w:r>
              <w:rPr>
                <w:noProof/>
                <w:shd w:val="clear" w:color="auto" w:fill="E6E6E6"/>
                <w:lang w:val="en-NZ"/>
              </w:rPr>
              <w:t> </w:t>
            </w:r>
            <w:r>
              <w:rPr>
                <w:noProof/>
                <w:shd w:val="clear" w:color="auto" w:fill="E6E6E6"/>
                <w:lang w:val="en-NZ"/>
              </w:rPr>
              <w:t> </w:t>
            </w:r>
            <w:r>
              <w:rPr>
                <w:noProof/>
                <w:shd w:val="clear" w:color="auto" w:fill="E6E6E6"/>
                <w:lang w:val="en-NZ"/>
              </w:rPr>
              <w:t> </w:t>
            </w:r>
            <w:r>
              <w:rPr>
                <w:noProof/>
                <w:shd w:val="clear" w:color="auto" w:fill="E6E6E6"/>
                <w:lang w:val="en-NZ"/>
              </w:rPr>
              <w:t> </w:t>
            </w:r>
            <w:r>
              <w:rPr>
                <w:shd w:val="clear" w:color="auto" w:fill="E6E6E6"/>
                <w:lang w:val="en-NZ"/>
              </w:rPr>
              <w:fldChar w:fldCharType="end"/>
            </w:r>
          </w:p>
        </w:tc>
      </w:tr>
      <w:tr w:rsidR="00F57440" w:rsidRPr="008C04CD" w14:paraId="5077D1BB" w14:textId="77777777" w:rsidTr="00406551">
        <w:trPr>
          <w:trHeight w:val="397"/>
        </w:trPr>
        <w:tc>
          <w:tcPr>
            <w:tcW w:w="6868" w:type="dxa"/>
          </w:tcPr>
          <w:p w14:paraId="0347AEE7" w14:textId="77777777" w:rsidR="00F57440" w:rsidRPr="006B3928" w:rsidRDefault="00F57440" w:rsidP="00A77347">
            <w:pPr>
              <w:pStyle w:val="FLISFormQuestionlabelsandanswers"/>
              <w:numPr>
                <w:ilvl w:val="0"/>
                <w:numId w:val="51"/>
              </w:numPr>
            </w:pPr>
            <w:r w:rsidRPr="006B3928">
              <w:t>Physical</w:t>
            </w:r>
            <w:r w:rsidRPr="006B3928">
              <w:rPr>
                <w:spacing w:val="-6"/>
              </w:rPr>
              <w:t xml:space="preserve"> </w:t>
            </w:r>
            <w:r w:rsidRPr="006B3928">
              <w:t>illness</w:t>
            </w:r>
            <w:r w:rsidRPr="006B3928">
              <w:rPr>
                <w:spacing w:val="-5"/>
              </w:rPr>
              <w:t xml:space="preserve"> </w:t>
            </w:r>
            <w:r w:rsidRPr="006B3928">
              <w:t>or</w:t>
            </w:r>
            <w:r w:rsidRPr="006B3928">
              <w:rPr>
                <w:spacing w:val="-6"/>
              </w:rPr>
              <w:t xml:space="preserve"> </w:t>
            </w:r>
            <w:r w:rsidRPr="006B3928">
              <w:t>disability</w:t>
            </w:r>
            <w:r w:rsidRPr="006B3928">
              <w:rPr>
                <w:spacing w:val="-5"/>
              </w:rPr>
              <w:t xml:space="preserve"> </w:t>
            </w:r>
            <w:r w:rsidRPr="006B3928">
              <w:rPr>
                <w:spacing w:val="-2"/>
              </w:rPr>
              <w:t>problems</w:t>
            </w:r>
          </w:p>
        </w:tc>
        <w:tc>
          <w:tcPr>
            <w:tcW w:w="3024" w:type="dxa"/>
          </w:tcPr>
          <w:p w14:paraId="700D7CC0" w14:textId="77777777" w:rsidR="00F57440" w:rsidRPr="008C04CD" w:rsidRDefault="00F57440" w:rsidP="00A77347">
            <w:pPr>
              <w:pStyle w:val="FLISFormQuestionlabelsandanswers"/>
              <w:rPr>
                <w:shd w:val="clear" w:color="auto" w:fill="E6E6E6"/>
                <w:lang w:val="en-NZ"/>
              </w:rPr>
            </w:pPr>
            <w:r>
              <w:rPr>
                <w:shd w:val="clear" w:color="auto" w:fill="E6E6E6"/>
                <w:lang w:val="en-NZ"/>
              </w:rPr>
              <w:fldChar w:fldCharType="begin">
                <w:ffData>
                  <w:name w:val=""/>
                  <w:enabled/>
                  <w:calcOnExit w:val="0"/>
                  <w:textInput/>
                </w:ffData>
              </w:fldChar>
            </w:r>
            <w:r>
              <w:rPr>
                <w:shd w:val="clear" w:color="auto" w:fill="E6E6E6"/>
                <w:lang w:val="en-NZ"/>
              </w:rPr>
              <w:instrText xml:space="preserve"> FORMTEXT </w:instrText>
            </w:r>
            <w:r>
              <w:rPr>
                <w:shd w:val="clear" w:color="auto" w:fill="E6E6E6"/>
                <w:lang w:val="en-NZ"/>
              </w:rPr>
            </w:r>
            <w:r>
              <w:rPr>
                <w:shd w:val="clear" w:color="auto" w:fill="E6E6E6"/>
                <w:lang w:val="en-NZ"/>
              </w:rPr>
              <w:fldChar w:fldCharType="separate"/>
            </w:r>
            <w:r>
              <w:rPr>
                <w:noProof/>
                <w:shd w:val="clear" w:color="auto" w:fill="E6E6E6"/>
                <w:lang w:val="en-NZ"/>
              </w:rPr>
              <w:t> </w:t>
            </w:r>
            <w:r>
              <w:rPr>
                <w:noProof/>
                <w:shd w:val="clear" w:color="auto" w:fill="E6E6E6"/>
                <w:lang w:val="en-NZ"/>
              </w:rPr>
              <w:t> </w:t>
            </w:r>
            <w:r>
              <w:rPr>
                <w:noProof/>
                <w:shd w:val="clear" w:color="auto" w:fill="E6E6E6"/>
                <w:lang w:val="en-NZ"/>
              </w:rPr>
              <w:t> </w:t>
            </w:r>
            <w:r>
              <w:rPr>
                <w:noProof/>
                <w:shd w:val="clear" w:color="auto" w:fill="E6E6E6"/>
                <w:lang w:val="en-NZ"/>
              </w:rPr>
              <w:t> </w:t>
            </w:r>
            <w:r>
              <w:rPr>
                <w:noProof/>
                <w:shd w:val="clear" w:color="auto" w:fill="E6E6E6"/>
                <w:lang w:val="en-NZ"/>
              </w:rPr>
              <w:t> </w:t>
            </w:r>
            <w:r>
              <w:rPr>
                <w:shd w:val="clear" w:color="auto" w:fill="E6E6E6"/>
                <w:lang w:val="en-NZ"/>
              </w:rPr>
              <w:fldChar w:fldCharType="end"/>
            </w:r>
          </w:p>
        </w:tc>
      </w:tr>
      <w:tr w:rsidR="00F57440" w:rsidRPr="008C04CD" w14:paraId="23796B15" w14:textId="77777777" w:rsidTr="00406551">
        <w:trPr>
          <w:trHeight w:val="397"/>
        </w:trPr>
        <w:tc>
          <w:tcPr>
            <w:tcW w:w="6868" w:type="dxa"/>
          </w:tcPr>
          <w:p w14:paraId="1FB5C6C8" w14:textId="77777777" w:rsidR="00F57440" w:rsidRPr="006B3928" w:rsidRDefault="00F57440" w:rsidP="00A77347">
            <w:pPr>
              <w:pStyle w:val="FLISFormQuestionlabelsandanswers"/>
              <w:numPr>
                <w:ilvl w:val="0"/>
                <w:numId w:val="51"/>
              </w:numPr>
            </w:pPr>
            <w:r w:rsidRPr="006B3928">
              <w:t>Hallucinations and delusions</w:t>
            </w:r>
          </w:p>
        </w:tc>
        <w:tc>
          <w:tcPr>
            <w:tcW w:w="3024" w:type="dxa"/>
          </w:tcPr>
          <w:p w14:paraId="1B97A3F3" w14:textId="77777777" w:rsidR="00F57440" w:rsidRPr="008C04CD" w:rsidRDefault="00F57440" w:rsidP="00A77347">
            <w:pPr>
              <w:pStyle w:val="FLISFormQuestionlabelsandanswers"/>
              <w:rPr>
                <w:shd w:val="clear" w:color="auto" w:fill="E6E6E6"/>
                <w:lang w:val="en-NZ"/>
              </w:rPr>
            </w:pPr>
            <w:r>
              <w:rPr>
                <w:shd w:val="clear" w:color="auto" w:fill="E6E6E6"/>
                <w:lang w:val="en-NZ"/>
              </w:rPr>
              <w:fldChar w:fldCharType="begin">
                <w:ffData>
                  <w:name w:val=""/>
                  <w:enabled/>
                  <w:calcOnExit w:val="0"/>
                  <w:textInput/>
                </w:ffData>
              </w:fldChar>
            </w:r>
            <w:r>
              <w:rPr>
                <w:shd w:val="clear" w:color="auto" w:fill="E6E6E6"/>
                <w:lang w:val="en-NZ"/>
              </w:rPr>
              <w:instrText xml:space="preserve"> FORMTEXT </w:instrText>
            </w:r>
            <w:r>
              <w:rPr>
                <w:shd w:val="clear" w:color="auto" w:fill="E6E6E6"/>
                <w:lang w:val="en-NZ"/>
              </w:rPr>
            </w:r>
            <w:r>
              <w:rPr>
                <w:shd w:val="clear" w:color="auto" w:fill="E6E6E6"/>
                <w:lang w:val="en-NZ"/>
              </w:rPr>
              <w:fldChar w:fldCharType="separate"/>
            </w:r>
            <w:r>
              <w:rPr>
                <w:noProof/>
                <w:shd w:val="clear" w:color="auto" w:fill="E6E6E6"/>
                <w:lang w:val="en-NZ"/>
              </w:rPr>
              <w:t> </w:t>
            </w:r>
            <w:r>
              <w:rPr>
                <w:noProof/>
                <w:shd w:val="clear" w:color="auto" w:fill="E6E6E6"/>
                <w:lang w:val="en-NZ"/>
              </w:rPr>
              <w:t> </w:t>
            </w:r>
            <w:r>
              <w:rPr>
                <w:noProof/>
                <w:shd w:val="clear" w:color="auto" w:fill="E6E6E6"/>
                <w:lang w:val="en-NZ"/>
              </w:rPr>
              <w:t> </w:t>
            </w:r>
            <w:r>
              <w:rPr>
                <w:noProof/>
                <w:shd w:val="clear" w:color="auto" w:fill="E6E6E6"/>
                <w:lang w:val="en-NZ"/>
              </w:rPr>
              <w:t> </w:t>
            </w:r>
            <w:r>
              <w:rPr>
                <w:noProof/>
                <w:shd w:val="clear" w:color="auto" w:fill="E6E6E6"/>
                <w:lang w:val="en-NZ"/>
              </w:rPr>
              <w:t> </w:t>
            </w:r>
            <w:r>
              <w:rPr>
                <w:shd w:val="clear" w:color="auto" w:fill="E6E6E6"/>
                <w:lang w:val="en-NZ"/>
              </w:rPr>
              <w:fldChar w:fldCharType="end"/>
            </w:r>
          </w:p>
        </w:tc>
      </w:tr>
      <w:tr w:rsidR="00F57440" w:rsidRPr="008C04CD" w14:paraId="0FAB07CC" w14:textId="77777777" w:rsidTr="00406551">
        <w:trPr>
          <w:trHeight w:val="397"/>
        </w:trPr>
        <w:tc>
          <w:tcPr>
            <w:tcW w:w="6868" w:type="dxa"/>
          </w:tcPr>
          <w:p w14:paraId="040DDB40" w14:textId="77777777" w:rsidR="00F57440" w:rsidRPr="006B3928" w:rsidRDefault="00F57440" w:rsidP="00A77347">
            <w:pPr>
              <w:pStyle w:val="FLISFormQuestionlabelsandanswers"/>
              <w:numPr>
                <w:ilvl w:val="0"/>
                <w:numId w:val="51"/>
              </w:numPr>
            </w:pPr>
            <w:r w:rsidRPr="006B3928">
              <w:t>Non-organic</w:t>
            </w:r>
            <w:r w:rsidRPr="006B3928">
              <w:rPr>
                <w:spacing w:val="-9"/>
              </w:rPr>
              <w:t xml:space="preserve"> </w:t>
            </w:r>
            <w:r w:rsidRPr="006B3928">
              <w:t>somatic</w:t>
            </w:r>
            <w:r w:rsidRPr="006B3928">
              <w:rPr>
                <w:spacing w:val="-9"/>
              </w:rPr>
              <w:t xml:space="preserve"> </w:t>
            </w:r>
            <w:r w:rsidRPr="006B3928">
              <w:rPr>
                <w:spacing w:val="-2"/>
              </w:rPr>
              <w:t>symptoms</w:t>
            </w:r>
          </w:p>
        </w:tc>
        <w:tc>
          <w:tcPr>
            <w:tcW w:w="3024" w:type="dxa"/>
          </w:tcPr>
          <w:p w14:paraId="22A0D8D4" w14:textId="77777777" w:rsidR="00F57440" w:rsidRPr="008C04CD" w:rsidRDefault="00F57440" w:rsidP="00A77347">
            <w:pPr>
              <w:pStyle w:val="FLISFormQuestionlabelsandanswers"/>
              <w:rPr>
                <w:shd w:val="clear" w:color="auto" w:fill="E6E6E6"/>
                <w:lang w:val="en-NZ"/>
              </w:rPr>
            </w:pPr>
            <w:r>
              <w:rPr>
                <w:shd w:val="clear" w:color="auto" w:fill="E6E6E6"/>
                <w:lang w:val="en-NZ"/>
              </w:rPr>
              <w:fldChar w:fldCharType="begin">
                <w:ffData>
                  <w:name w:val=""/>
                  <w:enabled/>
                  <w:calcOnExit w:val="0"/>
                  <w:textInput/>
                </w:ffData>
              </w:fldChar>
            </w:r>
            <w:r>
              <w:rPr>
                <w:shd w:val="clear" w:color="auto" w:fill="E6E6E6"/>
                <w:lang w:val="en-NZ"/>
              </w:rPr>
              <w:instrText xml:space="preserve"> FORMTEXT </w:instrText>
            </w:r>
            <w:r>
              <w:rPr>
                <w:shd w:val="clear" w:color="auto" w:fill="E6E6E6"/>
                <w:lang w:val="en-NZ"/>
              </w:rPr>
            </w:r>
            <w:r>
              <w:rPr>
                <w:shd w:val="clear" w:color="auto" w:fill="E6E6E6"/>
                <w:lang w:val="en-NZ"/>
              </w:rPr>
              <w:fldChar w:fldCharType="separate"/>
            </w:r>
            <w:r>
              <w:rPr>
                <w:noProof/>
                <w:shd w:val="clear" w:color="auto" w:fill="E6E6E6"/>
                <w:lang w:val="en-NZ"/>
              </w:rPr>
              <w:t> </w:t>
            </w:r>
            <w:r>
              <w:rPr>
                <w:noProof/>
                <w:shd w:val="clear" w:color="auto" w:fill="E6E6E6"/>
                <w:lang w:val="en-NZ"/>
              </w:rPr>
              <w:t> </w:t>
            </w:r>
            <w:r>
              <w:rPr>
                <w:noProof/>
                <w:shd w:val="clear" w:color="auto" w:fill="E6E6E6"/>
                <w:lang w:val="en-NZ"/>
              </w:rPr>
              <w:t> </w:t>
            </w:r>
            <w:r>
              <w:rPr>
                <w:noProof/>
                <w:shd w:val="clear" w:color="auto" w:fill="E6E6E6"/>
                <w:lang w:val="en-NZ"/>
              </w:rPr>
              <w:t> </w:t>
            </w:r>
            <w:r>
              <w:rPr>
                <w:noProof/>
                <w:shd w:val="clear" w:color="auto" w:fill="E6E6E6"/>
                <w:lang w:val="en-NZ"/>
              </w:rPr>
              <w:t> </w:t>
            </w:r>
            <w:r>
              <w:rPr>
                <w:shd w:val="clear" w:color="auto" w:fill="E6E6E6"/>
                <w:lang w:val="en-NZ"/>
              </w:rPr>
              <w:fldChar w:fldCharType="end"/>
            </w:r>
          </w:p>
        </w:tc>
      </w:tr>
      <w:tr w:rsidR="00F57440" w:rsidRPr="008C04CD" w14:paraId="51F5CD1F" w14:textId="77777777" w:rsidTr="00406551">
        <w:trPr>
          <w:trHeight w:val="397"/>
        </w:trPr>
        <w:tc>
          <w:tcPr>
            <w:tcW w:w="6868" w:type="dxa"/>
          </w:tcPr>
          <w:p w14:paraId="2F56DB3A" w14:textId="77777777" w:rsidR="00F57440" w:rsidRPr="006B3928" w:rsidRDefault="00F57440" w:rsidP="00A77347">
            <w:pPr>
              <w:pStyle w:val="FLISFormQuestionlabelsandanswers"/>
              <w:numPr>
                <w:ilvl w:val="0"/>
                <w:numId w:val="51"/>
              </w:numPr>
            </w:pPr>
            <w:r w:rsidRPr="006B3928">
              <w:t>Emotional</w:t>
            </w:r>
            <w:r w:rsidRPr="006B3928">
              <w:rPr>
                <w:spacing w:val="-8"/>
              </w:rPr>
              <w:t xml:space="preserve"> </w:t>
            </w:r>
            <w:r w:rsidRPr="006B3928">
              <w:t>and</w:t>
            </w:r>
            <w:r w:rsidRPr="006B3928">
              <w:rPr>
                <w:spacing w:val="-8"/>
              </w:rPr>
              <w:t xml:space="preserve"> </w:t>
            </w:r>
            <w:r w:rsidRPr="006B3928">
              <w:t>related</w:t>
            </w:r>
            <w:r w:rsidRPr="006B3928">
              <w:rPr>
                <w:spacing w:val="-7"/>
              </w:rPr>
              <w:t xml:space="preserve"> </w:t>
            </w:r>
            <w:r w:rsidRPr="006B3928">
              <w:rPr>
                <w:spacing w:val="-2"/>
              </w:rPr>
              <w:t>symptoms</w:t>
            </w:r>
          </w:p>
        </w:tc>
        <w:tc>
          <w:tcPr>
            <w:tcW w:w="3024" w:type="dxa"/>
          </w:tcPr>
          <w:p w14:paraId="322509CD" w14:textId="77777777" w:rsidR="00F57440" w:rsidRPr="008C04CD" w:rsidRDefault="00F57440" w:rsidP="00A77347">
            <w:pPr>
              <w:pStyle w:val="FLISFormQuestionlabelsandanswers"/>
              <w:rPr>
                <w:shd w:val="clear" w:color="auto" w:fill="E6E6E6"/>
                <w:lang w:val="en-NZ"/>
              </w:rPr>
            </w:pPr>
            <w:r>
              <w:rPr>
                <w:shd w:val="clear" w:color="auto" w:fill="E6E6E6"/>
                <w:lang w:val="en-NZ"/>
              </w:rPr>
              <w:fldChar w:fldCharType="begin">
                <w:ffData>
                  <w:name w:val=""/>
                  <w:enabled/>
                  <w:calcOnExit w:val="0"/>
                  <w:textInput/>
                </w:ffData>
              </w:fldChar>
            </w:r>
            <w:r>
              <w:rPr>
                <w:shd w:val="clear" w:color="auto" w:fill="E6E6E6"/>
                <w:lang w:val="en-NZ"/>
              </w:rPr>
              <w:instrText xml:space="preserve"> FORMTEXT </w:instrText>
            </w:r>
            <w:r>
              <w:rPr>
                <w:shd w:val="clear" w:color="auto" w:fill="E6E6E6"/>
                <w:lang w:val="en-NZ"/>
              </w:rPr>
            </w:r>
            <w:r>
              <w:rPr>
                <w:shd w:val="clear" w:color="auto" w:fill="E6E6E6"/>
                <w:lang w:val="en-NZ"/>
              </w:rPr>
              <w:fldChar w:fldCharType="separate"/>
            </w:r>
            <w:r>
              <w:rPr>
                <w:noProof/>
                <w:shd w:val="clear" w:color="auto" w:fill="E6E6E6"/>
                <w:lang w:val="en-NZ"/>
              </w:rPr>
              <w:t> </w:t>
            </w:r>
            <w:r>
              <w:rPr>
                <w:noProof/>
                <w:shd w:val="clear" w:color="auto" w:fill="E6E6E6"/>
                <w:lang w:val="en-NZ"/>
              </w:rPr>
              <w:t> </w:t>
            </w:r>
            <w:r>
              <w:rPr>
                <w:noProof/>
                <w:shd w:val="clear" w:color="auto" w:fill="E6E6E6"/>
                <w:lang w:val="en-NZ"/>
              </w:rPr>
              <w:t> </w:t>
            </w:r>
            <w:r>
              <w:rPr>
                <w:noProof/>
                <w:shd w:val="clear" w:color="auto" w:fill="E6E6E6"/>
                <w:lang w:val="en-NZ"/>
              </w:rPr>
              <w:t> </w:t>
            </w:r>
            <w:r>
              <w:rPr>
                <w:noProof/>
                <w:shd w:val="clear" w:color="auto" w:fill="E6E6E6"/>
                <w:lang w:val="en-NZ"/>
              </w:rPr>
              <w:t> </w:t>
            </w:r>
            <w:r>
              <w:rPr>
                <w:shd w:val="clear" w:color="auto" w:fill="E6E6E6"/>
                <w:lang w:val="en-NZ"/>
              </w:rPr>
              <w:fldChar w:fldCharType="end"/>
            </w:r>
          </w:p>
        </w:tc>
      </w:tr>
      <w:tr w:rsidR="00F57440" w:rsidRPr="008C04CD" w14:paraId="76965495" w14:textId="77777777" w:rsidTr="00406551">
        <w:trPr>
          <w:trHeight w:val="397"/>
        </w:trPr>
        <w:tc>
          <w:tcPr>
            <w:tcW w:w="6868" w:type="dxa"/>
          </w:tcPr>
          <w:p w14:paraId="5DCAFB52" w14:textId="77777777" w:rsidR="00F57440" w:rsidRPr="006B3928" w:rsidRDefault="00F57440" w:rsidP="00A77347">
            <w:pPr>
              <w:pStyle w:val="FLISFormQuestionlabelsandanswers"/>
              <w:numPr>
                <w:ilvl w:val="0"/>
                <w:numId w:val="51"/>
              </w:numPr>
            </w:pPr>
            <w:r w:rsidRPr="006B3928">
              <w:t>Peer</w:t>
            </w:r>
            <w:r w:rsidRPr="006B3928">
              <w:rPr>
                <w:spacing w:val="-8"/>
              </w:rPr>
              <w:t xml:space="preserve"> </w:t>
            </w:r>
            <w:r w:rsidRPr="006B3928">
              <w:t>relationships</w:t>
            </w:r>
          </w:p>
        </w:tc>
        <w:tc>
          <w:tcPr>
            <w:tcW w:w="3024" w:type="dxa"/>
          </w:tcPr>
          <w:p w14:paraId="4F18698E" w14:textId="77777777" w:rsidR="00F57440" w:rsidRPr="008C04CD" w:rsidRDefault="00F57440" w:rsidP="00A77347">
            <w:pPr>
              <w:pStyle w:val="FLISFormQuestionlabelsandanswers"/>
              <w:rPr>
                <w:shd w:val="clear" w:color="auto" w:fill="E6E6E6"/>
                <w:lang w:val="en-NZ"/>
              </w:rPr>
            </w:pPr>
            <w:r>
              <w:rPr>
                <w:shd w:val="clear" w:color="auto" w:fill="E6E6E6"/>
                <w:lang w:val="en-NZ"/>
              </w:rPr>
              <w:fldChar w:fldCharType="begin">
                <w:ffData>
                  <w:name w:val=""/>
                  <w:enabled/>
                  <w:calcOnExit w:val="0"/>
                  <w:textInput/>
                </w:ffData>
              </w:fldChar>
            </w:r>
            <w:r>
              <w:rPr>
                <w:shd w:val="clear" w:color="auto" w:fill="E6E6E6"/>
                <w:lang w:val="en-NZ"/>
              </w:rPr>
              <w:instrText xml:space="preserve"> FORMTEXT </w:instrText>
            </w:r>
            <w:r>
              <w:rPr>
                <w:shd w:val="clear" w:color="auto" w:fill="E6E6E6"/>
                <w:lang w:val="en-NZ"/>
              </w:rPr>
            </w:r>
            <w:r>
              <w:rPr>
                <w:shd w:val="clear" w:color="auto" w:fill="E6E6E6"/>
                <w:lang w:val="en-NZ"/>
              </w:rPr>
              <w:fldChar w:fldCharType="separate"/>
            </w:r>
            <w:r>
              <w:rPr>
                <w:noProof/>
                <w:shd w:val="clear" w:color="auto" w:fill="E6E6E6"/>
                <w:lang w:val="en-NZ"/>
              </w:rPr>
              <w:t> </w:t>
            </w:r>
            <w:r>
              <w:rPr>
                <w:noProof/>
                <w:shd w:val="clear" w:color="auto" w:fill="E6E6E6"/>
                <w:lang w:val="en-NZ"/>
              </w:rPr>
              <w:t> </w:t>
            </w:r>
            <w:r>
              <w:rPr>
                <w:noProof/>
                <w:shd w:val="clear" w:color="auto" w:fill="E6E6E6"/>
                <w:lang w:val="en-NZ"/>
              </w:rPr>
              <w:t> </w:t>
            </w:r>
            <w:r>
              <w:rPr>
                <w:noProof/>
                <w:shd w:val="clear" w:color="auto" w:fill="E6E6E6"/>
                <w:lang w:val="en-NZ"/>
              </w:rPr>
              <w:t> </w:t>
            </w:r>
            <w:r>
              <w:rPr>
                <w:noProof/>
                <w:shd w:val="clear" w:color="auto" w:fill="E6E6E6"/>
                <w:lang w:val="en-NZ"/>
              </w:rPr>
              <w:t> </w:t>
            </w:r>
            <w:r>
              <w:rPr>
                <w:shd w:val="clear" w:color="auto" w:fill="E6E6E6"/>
                <w:lang w:val="en-NZ"/>
              </w:rPr>
              <w:fldChar w:fldCharType="end"/>
            </w:r>
          </w:p>
        </w:tc>
      </w:tr>
      <w:tr w:rsidR="00F57440" w:rsidRPr="008C04CD" w14:paraId="2552D9ED" w14:textId="77777777" w:rsidTr="00406551">
        <w:trPr>
          <w:trHeight w:val="397"/>
        </w:trPr>
        <w:tc>
          <w:tcPr>
            <w:tcW w:w="6868" w:type="dxa"/>
          </w:tcPr>
          <w:p w14:paraId="0037DCD5" w14:textId="77777777" w:rsidR="00F57440" w:rsidRPr="006B3928" w:rsidRDefault="00F57440" w:rsidP="00A77347">
            <w:pPr>
              <w:pStyle w:val="FLISFormQuestionlabelsandanswers"/>
              <w:numPr>
                <w:ilvl w:val="0"/>
                <w:numId w:val="51"/>
              </w:numPr>
            </w:pPr>
            <w:r w:rsidRPr="006B3928">
              <w:t>Self</w:t>
            </w:r>
            <w:r>
              <w:rPr>
                <w:spacing w:val="6"/>
              </w:rPr>
              <w:t>-</w:t>
            </w:r>
            <w:r w:rsidRPr="006B3928">
              <w:t>care</w:t>
            </w:r>
            <w:r w:rsidRPr="006B3928">
              <w:rPr>
                <w:spacing w:val="6"/>
              </w:rPr>
              <w:t xml:space="preserve"> </w:t>
            </w:r>
            <w:r w:rsidRPr="006B3928">
              <w:t>and</w:t>
            </w:r>
            <w:r w:rsidRPr="006B3928">
              <w:rPr>
                <w:spacing w:val="7"/>
              </w:rPr>
              <w:t xml:space="preserve"> </w:t>
            </w:r>
            <w:r w:rsidRPr="006B3928">
              <w:rPr>
                <w:spacing w:val="-2"/>
              </w:rPr>
              <w:t>independence</w:t>
            </w:r>
          </w:p>
        </w:tc>
        <w:tc>
          <w:tcPr>
            <w:tcW w:w="3024" w:type="dxa"/>
          </w:tcPr>
          <w:p w14:paraId="7A1F7EDD" w14:textId="77777777" w:rsidR="00F57440" w:rsidRPr="008C04CD" w:rsidRDefault="00F57440" w:rsidP="00A77347">
            <w:pPr>
              <w:pStyle w:val="FLISFormQuestionlabelsandanswers"/>
              <w:rPr>
                <w:shd w:val="clear" w:color="auto" w:fill="E6E6E6"/>
                <w:lang w:val="en-NZ"/>
              </w:rPr>
            </w:pPr>
            <w:r>
              <w:rPr>
                <w:shd w:val="clear" w:color="auto" w:fill="E6E6E6"/>
                <w:lang w:val="en-NZ"/>
              </w:rPr>
              <w:fldChar w:fldCharType="begin">
                <w:ffData>
                  <w:name w:val=""/>
                  <w:enabled/>
                  <w:calcOnExit w:val="0"/>
                  <w:textInput/>
                </w:ffData>
              </w:fldChar>
            </w:r>
            <w:r>
              <w:rPr>
                <w:shd w:val="clear" w:color="auto" w:fill="E6E6E6"/>
                <w:lang w:val="en-NZ"/>
              </w:rPr>
              <w:instrText xml:space="preserve"> FORMTEXT </w:instrText>
            </w:r>
            <w:r>
              <w:rPr>
                <w:shd w:val="clear" w:color="auto" w:fill="E6E6E6"/>
                <w:lang w:val="en-NZ"/>
              </w:rPr>
            </w:r>
            <w:r>
              <w:rPr>
                <w:shd w:val="clear" w:color="auto" w:fill="E6E6E6"/>
                <w:lang w:val="en-NZ"/>
              </w:rPr>
              <w:fldChar w:fldCharType="separate"/>
            </w:r>
            <w:r>
              <w:rPr>
                <w:noProof/>
                <w:shd w:val="clear" w:color="auto" w:fill="E6E6E6"/>
                <w:lang w:val="en-NZ"/>
              </w:rPr>
              <w:t> </w:t>
            </w:r>
            <w:r>
              <w:rPr>
                <w:noProof/>
                <w:shd w:val="clear" w:color="auto" w:fill="E6E6E6"/>
                <w:lang w:val="en-NZ"/>
              </w:rPr>
              <w:t> </w:t>
            </w:r>
            <w:r>
              <w:rPr>
                <w:noProof/>
                <w:shd w:val="clear" w:color="auto" w:fill="E6E6E6"/>
                <w:lang w:val="en-NZ"/>
              </w:rPr>
              <w:t> </w:t>
            </w:r>
            <w:r>
              <w:rPr>
                <w:noProof/>
                <w:shd w:val="clear" w:color="auto" w:fill="E6E6E6"/>
                <w:lang w:val="en-NZ"/>
              </w:rPr>
              <w:t> </w:t>
            </w:r>
            <w:r>
              <w:rPr>
                <w:noProof/>
                <w:shd w:val="clear" w:color="auto" w:fill="E6E6E6"/>
                <w:lang w:val="en-NZ"/>
              </w:rPr>
              <w:t> </w:t>
            </w:r>
            <w:r>
              <w:rPr>
                <w:shd w:val="clear" w:color="auto" w:fill="E6E6E6"/>
                <w:lang w:val="en-NZ"/>
              </w:rPr>
              <w:fldChar w:fldCharType="end"/>
            </w:r>
          </w:p>
        </w:tc>
      </w:tr>
      <w:tr w:rsidR="00F57440" w:rsidRPr="008C04CD" w14:paraId="661B9875" w14:textId="77777777" w:rsidTr="00406551">
        <w:trPr>
          <w:trHeight w:val="397"/>
        </w:trPr>
        <w:tc>
          <w:tcPr>
            <w:tcW w:w="6868" w:type="dxa"/>
          </w:tcPr>
          <w:p w14:paraId="767F21B3" w14:textId="77777777" w:rsidR="00F57440" w:rsidRPr="006B3928" w:rsidRDefault="00F57440" w:rsidP="00A77347">
            <w:pPr>
              <w:pStyle w:val="FLISFormQuestionlabelsandanswers"/>
              <w:numPr>
                <w:ilvl w:val="0"/>
                <w:numId w:val="51"/>
              </w:numPr>
            </w:pPr>
            <w:r w:rsidRPr="006B3928">
              <w:t>Family life</w:t>
            </w:r>
            <w:r w:rsidRPr="006B3928">
              <w:rPr>
                <w:spacing w:val="1"/>
              </w:rPr>
              <w:t xml:space="preserve"> </w:t>
            </w:r>
            <w:r w:rsidRPr="006B3928">
              <w:t>and</w:t>
            </w:r>
            <w:r w:rsidRPr="006B3928">
              <w:rPr>
                <w:spacing w:val="1"/>
              </w:rPr>
              <w:t xml:space="preserve"> </w:t>
            </w:r>
            <w:r w:rsidRPr="006B3928">
              <w:rPr>
                <w:spacing w:val="-2"/>
              </w:rPr>
              <w:t>relationships</w:t>
            </w:r>
          </w:p>
        </w:tc>
        <w:tc>
          <w:tcPr>
            <w:tcW w:w="3024" w:type="dxa"/>
          </w:tcPr>
          <w:p w14:paraId="063CD09C" w14:textId="77777777" w:rsidR="00F57440" w:rsidRPr="008C04CD" w:rsidRDefault="00F57440" w:rsidP="00A77347">
            <w:pPr>
              <w:pStyle w:val="FLISFormQuestionlabelsandanswers"/>
              <w:rPr>
                <w:shd w:val="clear" w:color="auto" w:fill="E6E6E6"/>
                <w:lang w:val="en-NZ"/>
              </w:rPr>
            </w:pPr>
            <w:r>
              <w:rPr>
                <w:shd w:val="clear" w:color="auto" w:fill="E6E6E6"/>
                <w:lang w:val="en-NZ"/>
              </w:rPr>
              <w:fldChar w:fldCharType="begin">
                <w:ffData>
                  <w:name w:val=""/>
                  <w:enabled/>
                  <w:calcOnExit w:val="0"/>
                  <w:textInput/>
                </w:ffData>
              </w:fldChar>
            </w:r>
            <w:r>
              <w:rPr>
                <w:shd w:val="clear" w:color="auto" w:fill="E6E6E6"/>
                <w:lang w:val="en-NZ"/>
              </w:rPr>
              <w:instrText xml:space="preserve"> FORMTEXT </w:instrText>
            </w:r>
            <w:r>
              <w:rPr>
                <w:shd w:val="clear" w:color="auto" w:fill="E6E6E6"/>
                <w:lang w:val="en-NZ"/>
              </w:rPr>
            </w:r>
            <w:r>
              <w:rPr>
                <w:shd w:val="clear" w:color="auto" w:fill="E6E6E6"/>
                <w:lang w:val="en-NZ"/>
              </w:rPr>
              <w:fldChar w:fldCharType="separate"/>
            </w:r>
            <w:r>
              <w:rPr>
                <w:noProof/>
                <w:shd w:val="clear" w:color="auto" w:fill="E6E6E6"/>
                <w:lang w:val="en-NZ"/>
              </w:rPr>
              <w:t> </w:t>
            </w:r>
            <w:r>
              <w:rPr>
                <w:noProof/>
                <w:shd w:val="clear" w:color="auto" w:fill="E6E6E6"/>
                <w:lang w:val="en-NZ"/>
              </w:rPr>
              <w:t> </w:t>
            </w:r>
            <w:r>
              <w:rPr>
                <w:noProof/>
                <w:shd w:val="clear" w:color="auto" w:fill="E6E6E6"/>
                <w:lang w:val="en-NZ"/>
              </w:rPr>
              <w:t> </w:t>
            </w:r>
            <w:r>
              <w:rPr>
                <w:noProof/>
                <w:shd w:val="clear" w:color="auto" w:fill="E6E6E6"/>
                <w:lang w:val="en-NZ"/>
              </w:rPr>
              <w:t> </w:t>
            </w:r>
            <w:r>
              <w:rPr>
                <w:noProof/>
                <w:shd w:val="clear" w:color="auto" w:fill="E6E6E6"/>
                <w:lang w:val="en-NZ"/>
              </w:rPr>
              <w:t> </w:t>
            </w:r>
            <w:r>
              <w:rPr>
                <w:shd w:val="clear" w:color="auto" w:fill="E6E6E6"/>
                <w:lang w:val="en-NZ"/>
              </w:rPr>
              <w:fldChar w:fldCharType="end"/>
            </w:r>
          </w:p>
        </w:tc>
      </w:tr>
      <w:tr w:rsidR="00F57440" w:rsidRPr="008C04CD" w14:paraId="7DC640B5" w14:textId="77777777" w:rsidTr="00406551">
        <w:trPr>
          <w:trHeight w:val="397"/>
        </w:trPr>
        <w:tc>
          <w:tcPr>
            <w:tcW w:w="6868" w:type="dxa"/>
          </w:tcPr>
          <w:p w14:paraId="4BB4ABA7" w14:textId="77777777" w:rsidR="00F57440" w:rsidRPr="006B3928" w:rsidRDefault="00F57440" w:rsidP="00A77347">
            <w:pPr>
              <w:pStyle w:val="FLISFormQuestionlabelsandanswers"/>
              <w:numPr>
                <w:ilvl w:val="0"/>
                <w:numId w:val="51"/>
              </w:numPr>
            </w:pPr>
            <w:r w:rsidRPr="006B3928">
              <w:t>Poor</w:t>
            </w:r>
            <w:r w:rsidRPr="006B3928">
              <w:rPr>
                <w:spacing w:val="-10"/>
              </w:rPr>
              <w:t xml:space="preserve"> </w:t>
            </w:r>
            <w:r w:rsidRPr="006B3928">
              <w:t>school</w:t>
            </w:r>
            <w:r w:rsidRPr="006B3928">
              <w:rPr>
                <w:spacing w:val="-10"/>
              </w:rPr>
              <w:t xml:space="preserve"> </w:t>
            </w:r>
            <w:r w:rsidRPr="006B3928">
              <w:rPr>
                <w:spacing w:val="-2"/>
              </w:rPr>
              <w:t>attendance</w:t>
            </w:r>
          </w:p>
        </w:tc>
        <w:tc>
          <w:tcPr>
            <w:tcW w:w="3024" w:type="dxa"/>
          </w:tcPr>
          <w:p w14:paraId="6D29F5C4" w14:textId="77777777" w:rsidR="00F57440" w:rsidRPr="008C04CD" w:rsidRDefault="00F57440" w:rsidP="00A77347">
            <w:pPr>
              <w:pStyle w:val="FLISFormQuestionlabelsandanswers"/>
              <w:rPr>
                <w:shd w:val="clear" w:color="auto" w:fill="E6E6E6"/>
                <w:lang w:val="en-NZ"/>
              </w:rPr>
            </w:pPr>
            <w:r>
              <w:rPr>
                <w:shd w:val="clear" w:color="auto" w:fill="E6E6E6"/>
                <w:lang w:val="en-NZ"/>
              </w:rPr>
              <w:fldChar w:fldCharType="begin">
                <w:ffData>
                  <w:name w:val=""/>
                  <w:enabled/>
                  <w:calcOnExit w:val="0"/>
                  <w:textInput/>
                </w:ffData>
              </w:fldChar>
            </w:r>
            <w:r>
              <w:rPr>
                <w:shd w:val="clear" w:color="auto" w:fill="E6E6E6"/>
                <w:lang w:val="en-NZ"/>
              </w:rPr>
              <w:instrText xml:space="preserve"> FORMTEXT </w:instrText>
            </w:r>
            <w:r>
              <w:rPr>
                <w:shd w:val="clear" w:color="auto" w:fill="E6E6E6"/>
                <w:lang w:val="en-NZ"/>
              </w:rPr>
            </w:r>
            <w:r>
              <w:rPr>
                <w:shd w:val="clear" w:color="auto" w:fill="E6E6E6"/>
                <w:lang w:val="en-NZ"/>
              </w:rPr>
              <w:fldChar w:fldCharType="separate"/>
            </w:r>
            <w:r>
              <w:rPr>
                <w:noProof/>
                <w:shd w:val="clear" w:color="auto" w:fill="E6E6E6"/>
                <w:lang w:val="en-NZ"/>
              </w:rPr>
              <w:t> </w:t>
            </w:r>
            <w:r>
              <w:rPr>
                <w:noProof/>
                <w:shd w:val="clear" w:color="auto" w:fill="E6E6E6"/>
                <w:lang w:val="en-NZ"/>
              </w:rPr>
              <w:t> </w:t>
            </w:r>
            <w:r>
              <w:rPr>
                <w:noProof/>
                <w:shd w:val="clear" w:color="auto" w:fill="E6E6E6"/>
                <w:lang w:val="en-NZ"/>
              </w:rPr>
              <w:t> </w:t>
            </w:r>
            <w:r>
              <w:rPr>
                <w:noProof/>
                <w:shd w:val="clear" w:color="auto" w:fill="E6E6E6"/>
                <w:lang w:val="en-NZ"/>
              </w:rPr>
              <w:t> </w:t>
            </w:r>
            <w:r>
              <w:rPr>
                <w:noProof/>
                <w:shd w:val="clear" w:color="auto" w:fill="E6E6E6"/>
                <w:lang w:val="en-NZ"/>
              </w:rPr>
              <w:t> </w:t>
            </w:r>
            <w:r>
              <w:rPr>
                <w:shd w:val="clear" w:color="auto" w:fill="E6E6E6"/>
                <w:lang w:val="en-NZ"/>
              </w:rPr>
              <w:fldChar w:fldCharType="end"/>
            </w:r>
          </w:p>
        </w:tc>
      </w:tr>
      <w:tr w:rsidR="00F57440" w:rsidRPr="008C04CD" w14:paraId="2900B7BC" w14:textId="77777777" w:rsidTr="00406551">
        <w:trPr>
          <w:trHeight w:val="397"/>
        </w:trPr>
        <w:tc>
          <w:tcPr>
            <w:tcW w:w="6868" w:type="dxa"/>
            <w:tcBorders>
              <w:bottom w:val="single" w:sz="2" w:space="0" w:color="C0C0C0"/>
            </w:tcBorders>
          </w:tcPr>
          <w:p w14:paraId="39AD5E29" w14:textId="30BFC979" w:rsidR="00F57440" w:rsidRPr="008B6D7B" w:rsidRDefault="00F57440" w:rsidP="00A77347">
            <w:pPr>
              <w:pStyle w:val="FLISFormQuestionlabelsandanswers"/>
            </w:pPr>
            <w:r w:rsidRPr="008B6D7B">
              <w:t xml:space="preserve">Section A </w:t>
            </w:r>
            <w:r w:rsidR="00051EC1">
              <w:t>t</w:t>
            </w:r>
            <w:r w:rsidRPr="008B6D7B">
              <w:t xml:space="preserve">otal </w:t>
            </w:r>
            <w:r w:rsidR="00051EC1">
              <w:t>s</w:t>
            </w:r>
            <w:r w:rsidRPr="008B6D7B">
              <w:t>core</w:t>
            </w:r>
          </w:p>
        </w:tc>
        <w:tc>
          <w:tcPr>
            <w:tcW w:w="3024" w:type="dxa"/>
            <w:tcBorders>
              <w:bottom w:val="single" w:sz="2" w:space="0" w:color="C0C0C0"/>
            </w:tcBorders>
          </w:tcPr>
          <w:p w14:paraId="4B020EDB" w14:textId="77777777" w:rsidR="00F57440" w:rsidRPr="0010070A" w:rsidRDefault="00F57440" w:rsidP="00A77347">
            <w:pPr>
              <w:pStyle w:val="FLISFormQuestionlabelsandanswers"/>
              <w:rPr>
                <w:shd w:val="clear" w:color="auto" w:fill="E6E6E6"/>
                <w:lang w:val="en-NZ"/>
              </w:rPr>
            </w:pPr>
            <w:r>
              <w:rPr>
                <w:shd w:val="clear" w:color="auto" w:fill="E6E6E6"/>
                <w:lang w:val="en-NZ"/>
              </w:rPr>
              <w:fldChar w:fldCharType="begin">
                <w:ffData>
                  <w:name w:val=""/>
                  <w:enabled/>
                  <w:calcOnExit w:val="0"/>
                  <w:textInput/>
                </w:ffData>
              </w:fldChar>
            </w:r>
            <w:r>
              <w:rPr>
                <w:shd w:val="clear" w:color="auto" w:fill="E6E6E6"/>
                <w:lang w:val="en-NZ"/>
              </w:rPr>
              <w:instrText xml:space="preserve"> FORMTEXT </w:instrText>
            </w:r>
            <w:r>
              <w:rPr>
                <w:shd w:val="clear" w:color="auto" w:fill="E6E6E6"/>
                <w:lang w:val="en-NZ"/>
              </w:rPr>
            </w:r>
            <w:r>
              <w:rPr>
                <w:shd w:val="clear" w:color="auto" w:fill="E6E6E6"/>
                <w:lang w:val="en-NZ"/>
              </w:rPr>
              <w:fldChar w:fldCharType="separate"/>
            </w:r>
            <w:r>
              <w:rPr>
                <w:noProof/>
                <w:shd w:val="clear" w:color="auto" w:fill="E6E6E6"/>
                <w:lang w:val="en-NZ"/>
              </w:rPr>
              <w:t> </w:t>
            </w:r>
            <w:r>
              <w:rPr>
                <w:noProof/>
                <w:shd w:val="clear" w:color="auto" w:fill="E6E6E6"/>
                <w:lang w:val="en-NZ"/>
              </w:rPr>
              <w:t> </w:t>
            </w:r>
            <w:r>
              <w:rPr>
                <w:noProof/>
                <w:shd w:val="clear" w:color="auto" w:fill="E6E6E6"/>
                <w:lang w:val="en-NZ"/>
              </w:rPr>
              <w:t> </w:t>
            </w:r>
            <w:r>
              <w:rPr>
                <w:noProof/>
                <w:shd w:val="clear" w:color="auto" w:fill="E6E6E6"/>
                <w:lang w:val="en-NZ"/>
              </w:rPr>
              <w:t> </w:t>
            </w:r>
            <w:r>
              <w:rPr>
                <w:noProof/>
                <w:shd w:val="clear" w:color="auto" w:fill="E6E6E6"/>
                <w:lang w:val="en-NZ"/>
              </w:rPr>
              <w:t> </w:t>
            </w:r>
            <w:r>
              <w:rPr>
                <w:shd w:val="clear" w:color="auto" w:fill="E6E6E6"/>
                <w:lang w:val="en-NZ"/>
              </w:rPr>
              <w:fldChar w:fldCharType="end"/>
            </w:r>
          </w:p>
        </w:tc>
      </w:tr>
      <w:tr w:rsidR="00F57440" w:rsidRPr="008C04CD" w14:paraId="4DD35810" w14:textId="77777777" w:rsidTr="00406551">
        <w:trPr>
          <w:trHeight w:val="397"/>
        </w:trPr>
        <w:tc>
          <w:tcPr>
            <w:tcW w:w="9892" w:type="dxa"/>
            <w:gridSpan w:val="2"/>
            <w:shd w:val="clear" w:color="auto" w:fill="EAEAEA"/>
          </w:tcPr>
          <w:p w14:paraId="1B95686A" w14:textId="2B07BAFD" w:rsidR="00F57440" w:rsidRPr="008C04CD" w:rsidRDefault="00F57440" w:rsidP="00A77347">
            <w:pPr>
              <w:pStyle w:val="FLISFormSectionheaders"/>
              <w:rPr>
                <w:shd w:val="clear" w:color="auto" w:fill="E6E6E6"/>
              </w:rPr>
            </w:pPr>
            <w:r>
              <w:t xml:space="preserve">HoNOSCA </w:t>
            </w:r>
            <w:r w:rsidR="00051EC1">
              <w:t>s</w:t>
            </w:r>
            <w:r w:rsidRPr="00FD52CF">
              <w:t>ection B</w:t>
            </w:r>
          </w:p>
        </w:tc>
      </w:tr>
      <w:tr w:rsidR="00F57440" w:rsidRPr="008C04CD" w14:paraId="3EE23181" w14:textId="77777777" w:rsidTr="00406551">
        <w:trPr>
          <w:trHeight w:val="397"/>
        </w:trPr>
        <w:tc>
          <w:tcPr>
            <w:tcW w:w="6868" w:type="dxa"/>
          </w:tcPr>
          <w:p w14:paraId="3FE64870" w14:textId="77777777" w:rsidR="00F57440" w:rsidRPr="006B3928" w:rsidRDefault="00F57440" w:rsidP="00A77347">
            <w:pPr>
              <w:pStyle w:val="FLISFormQuestionlabelsandanswers"/>
              <w:numPr>
                <w:ilvl w:val="0"/>
                <w:numId w:val="51"/>
              </w:numPr>
            </w:pPr>
            <w:r w:rsidRPr="006B3928">
              <w:t xml:space="preserve">Lack of knowledge - nature of </w:t>
            </w:r>
            <w:r w:rsidRPr="006B3928">
              <w:rPr>
                <w:spacing w:val="-2"/>
              </w:rPr>
              <w:t>difficulties</w:t>
            </w:r>
          </w:p>
        </w:tc>
        <w:tc>
          <w:tcPr>
            <w:tcW w:w="3024" w:type="dxa"/>
          </w:tcPr>
          <w:p w14:paraId="0075B660" w14:textId="77777777" w:rsidR="00F57440" w:rsidRPr="008C04CD" w:rsidRDefault="00F57440" w:rsidP="00A77347">
            <w:pPr>
              <w:pStyle w:val="FLISFormQuestionlabelsandanswers"/>
              <w:rPr>
                <w:shd w:val="clear" w:color="auto" w:fill="E6E6E6"/>
                <w:lang w:val="en-NZ"/>
              </w:rPr>
            </w:pPr>
            <w:r>
              <w:rPr>
                <w:shd w:val="clear" w:color="auto" w:fill="E6E6E6"/>
                <w:lang w:val="en-NZ"/>
              </w:rPr>
              <w:fldChar w:fldCharType="begin">
                <w:ffData>
                  <w:name w:val=""/>
                  <w:enabled/>
                  <w:calcOnExit w:val="0"/>
                  <w:textInput/>
                </w:ffData>
              </w:fldChar>
            </w:r>
            <w:r>
              <w:rPr>
                <w:shd w:val="clear" w:color="auto" w:fill="E6E6E6"/>
                <w:lang w:val="en-NZ"/>
              </w:rPr>
              <w:instrText xml:space="preserve"> FORMTEXT </w:instrText>
            </w:r>
            <w:r>
              <w:rPr>
                <w:shd w:val="clear" w:color="auto" w:fill="E6E6E6"/>
                <w:lang w:val="en-NZ"/>
              </w:rPr>
            </w:r>
            <w:r>
              <w:rPr>
                <w:shd w:val="clear" w:color="auto" w:fill="E6E6E6"/>
                <w:lang w:val="en-NZ"/>
              </w:rPr>
              <w:fldChar w:fldCharType="separate"/>
            </w:r>
            <w:r>
              <w:rPr>
                <w:noProof/>
                <w:shd w:val="clear" w:color="auto" w:fill="E6E6E6"/>
                <w:lang w:val="en-NZ"/>
              </w:rPr>
              <w:t> </w:t>
            </w:r>
            <w:r>
              <w:rPr>
                <w:noProof/>
                <w:shd w:val="clear" w:color="auto" w:fill="E6E6E6"/>
                <w:lang w:val="en-NZ"/>
              </w:rPr>
              <w:t> </w:t>
            </w:r>
            <w:r>
              <w:rPr>
                <w:noProof/>
                <w:shd w:val="clear" w:color="auto" w:fill="E6E6E6"/>
                <w:lang w:val="en-NZ"/>
              </w:rPr>
              <w:t> </w:t>
            </w:r>
            <w:r>
              <w:rPr>
                <w:noProof/>
                <w:shd w:val="clear" w:color="auto" w:fill="E6E6E6"/>
                <w:lang w:val="en-NZ"/>
              </w:rPr>
              <w:t> </w:t>
            </w:r>
            <w:r>
              <w:rPr>
                <w:noProof/>
                <w:shd w:val="clear" w:color="auto" w:fill="E6E6E6"/>
                <w:lang w:val="en-NZ"/>
              </w:rPr>
              <w:t> </w:t>
            </w:r>
            <w:r>
              <w:rPr>
                <w:shd w:val="clear" w:color="auto" w:fill="E6E6E6"/>
                <w:lang w:val="en-NZ"/>
              </w:rPr>
              <w:fldChar w:fldCharType="end"/>
            </w:r>
          </w:p>
        </w:tc>
      </w:tr>
      <w:tr w:rsidR="00F57440" w:rsidRPr="008C04CD" w14:paraId="2C1075DE" w14:textId="77777777" w:rsidTr="00406551">
        <w:trPr>
          <w:trHeight w:val="397"/>
        </w:trPr>
        <w:tc>
          <w:tcPr>
            <w:tcW w:w="6868" w:type="dxa"/>
          </w:tcPr>
          <w:p w14:paraId="0691F749" w14:textId="77777777" w:rsidR="00F57440" w:rsidRPr="006B3928" w:rsidRDefault="00F57440" w:rsidP="00A77347">
            <w:pPr>
              <w:pStyle w:val="FLISFormQuestionlabelsandanswers"/>
              <w:numPr>
                <w:ilvl w:val="0"/>
                <w:numId w:val="51"/>
              </w:numPr>
            </w:pPr>
            <w:r w:rsidRPr="006B3928">
              <w:t>Lack</w:t>
            </w:r>
            <w:r w:rsidRPr="006B3928">
              <w:rPr>
                <w:spacing w:val="-5"/>
              </w:rPr>
              <w:t xml:space="preserve"> </w:t>
            </w:r>
            <w:r w:rsidRPr="006B3928">
              <w:t>of</w:t>
            </w:r>
            <w:r w:rsidRPr="006B3928">
              <w:rPr>
                <w:spacing w:val="-5"/>
              </w:rPr>
              <w:t xml:space="preserve"> </w:t>
            </w:r>
            <w:r w:rsidRPr="006B3928">
              <w:t>information</w:t>
            </w:r>
            <w:r w:rsidRPr="006B3928">
              <w:rPr>
                <w:spacing w:val="-5"/>
              </w:rPr>
              <w:t xml:space="preserve"> </w:t>
            </w:r>
            <w:r w:rsidRPr="006B3928">
              <w:t>-</w:t>
            </w:r>
            <w:r w:rsidRPr="006B3928">
              <w:rPr>
                <w:spacing w:val="-5"/>
              </w:rPr>
              <w:t xml:space="preserve"> </w:t>
            </w:r>
            <w:r w:rsidRPr="006B3928">
              <w:rPr>
                <w:spacing w:val="-2"/>
              </w:rPr>
              <w:t>services/management</w:t>
            </w:r>
          </w:p>
        </w:tc>
        <w:tc>
          <w:tcPr>
            <w:tcW w:w="3024" w:type="dxa"/>
          </w:tcPr>
          <w:p w14:paraId="28C86D29" w14:textId="77777777" w:rsidR="00F57440" w:rsidRPr="008C04CD" w:rsidRDefault="00F57440" w:rsidP="00A77347">
            <w:pPr>
              <w:pStyle w:val="FLISFormQuestionlabelsandanswers"/>
              <w:rPr>
                <w:shd w:val="clear" w:color="auto" w:fill="E6E6E6"/>
                <w:lang w:val="en-NZ"/>
              </w:rPr>
            </w:pPr>
            <w:r>
              <w:rPr>
                <w:shd w:val="clear" w:color="auto" w:fill="E6E6E6"/>
                <w:lang w:val="en-NZ"/>
              </w:rPr>
              <w:fldChar w:fldCharType="begin">
                <w:ffData>
                  <w:name w:val=""/>
                  <w:enabled/>
                  <w:calcOnExit w:val="0"/>
                  <w:textInput/>
                </w:ffData>
              </w:fldChar>
            </w:r>
            <w:r>
              <w:rPr>
                <w:shd w:val="clear" w:color="auto" w:fill="E6E6E6"/>
                <w:lang w:val="en-NZ"/>
              </w:rPr>
              <w:instrText xml:space="preserve"> FORMTEXT </w:instrText>
            </w:r>
            <w:r>
              <w:rPr>
                <w:shd w:val="clear" w:color="auto" w:fill="E6E6E6"/>
                <w:lang w:val="en-NZ"/>
              </w:rPr>
            </w:r>
            <w:r>
              <w:rPr>
                <w:shd w:val="clear" w:color="auto" w:fill="E6E6E6"/>
                <w:lang w:val="en-NZ"/>
              </w:rPr>
              <w:fldChar w:fldCharType="separate"/>
            </w:r>
            <w:r>
              <w:rPr>
                <w:noProof/>
                <w:shd w:val="clear" w:color="auto" w:fill="E6E6E6"/>
                <w:lang w:val="en-NZ"/>
              </w:rPr>
              <w:t> </w:t>
            </w:r>
            <w:r>
              <w:rPr>
                <w:noProof/>
                <w:shd w:val="clear" w:color="auto" w:fill="E6E6E6"/>
                <w:lang w:val="en-NZ"/>
              </w:rPr>
              <w:t> </w:t>
            </w:r>
            <w:r>
              <w:rPr>
                <w:noProof/>
                <w:shd w:val="clear" w:color="auto" w:fill="E6E6E6"/>
                <w:lang w:val="en-NZ"/>
              </w:rPr>
              <w:t> </w:t>
            </w:r>
            <w:r>
              <w:rPr>
                <w:noProof/>
                <w:shd w:val="clear" w:color="auto" w:fill="E6E6E6"/>
                <w:lang w:val="en-NZ"/>
              </w:rPr>
              <w:t> </w:t>
            </w:r>
            <w:r>
              <w:rPr>
                <w:noProof/>
                <w:shd w:val="clear" w:color="auto" w:fill="E6E6E6"/>
                <w:lang w:val="en-NZ"/>
              </w:rPr>
              <w:t> </w:t>
            </w:r>
            <w:r>
              <w:rPr>
                <w:shd w:val="clear" w:color="auto" w:fill="E6E6E6"/>
                <w:lang w:val="en-NZ"/>
              </w:rPr>
              <w:fldChar w:fldCharType="end"/>
            </w:r>
          </w:p>
        </w:tc>
      </w:tr>
      <w:tr w:rsidR="00F57440" w:rsidRPr="008C04CD" w14:paraId="3641769F" w14:textId="77777777" w:rsidTr="00406551">
        <w:trPr>
          <w:trHeight w:val="397"/>
        </w:trPr>
        <w:tc>
          <w:tcPr>
            <w:tcW w:w="6868" w:type="dxa"/>
          </w:tcPr>
          <w:p w14:paraId="0E86936D" w14:textId="5B17A93B" w:rsidR="00F57440" w:rsidRPr="008B6D7B" w:rsidRDefault="00F57440" w:rsidP="00A77347">
            <w:pPr>
              <w:pStyle w:val="FLISFormQuestionlabelsandanswers"/>
            </w:pPr>
            <w:r w:rsidRPr="008B6D7B">
              <w:t xml:space="preserve">Section A + B </w:t>
            </w:r>
            <w:r w:rsidR="00414AB7">
              <w:t>t</w:t>
            </w:r>
            <w:r w:rsidRPr="008B6D7B">
              <w:t xml:space="preserve">otal </w:t>
            </w:r>
            <w:r w:rsidR="00414AB7">
              <w:t>s</w:t>
            </w:r>
            <w:r w:rsidRPr="008B6D7B">
              <w:t>core</w:t>
            </w:r>
          </w:p>
        </w:tc>
        <w:tc>
          <w:tcPr>
            <w:tcW w:w="3024" w:type="dxa"/>
          </w:tcPr>
          <w:p w14:paraId="5BD284E7" w14:textId="77777777" w:rsidR="00F57440" w:rsidRPr="0010070A" w:rsidRDefault="00F57440" w:rsidP="00A77347">
            <w:pPr>
              <w:pStyle w:val="FLISFormQuestionlabelsandanswers"/>
              <w:rPr>
                <w:shd w:val="clear" w:color="auto" w:fill="E6E6E6"/>
                <w:lang w:val="en-NZ"/>
              </w:rPr>
            </w:pPr>
            <w:r>
              <w:rPr>
                <w:shd w:val="clear" w:color="auto" w:fill="E6E6E6"/>
                <w:lang w:val="en-NZ"/>
              </w:rPr>
              <w:fldChar w:fldCharType="begin">
                <w:ffData>
                  <w:name w:val=""/>
                  <w:enabled/>
                  <w:calcOnExit w:val="0"/>
                  <w:textInput/>
                </w:ffData>
              </w:fldChar>
            </w:r>
            <w:r>
              <w:rPr>
                <w:shd w:val="clear" w:color="auto" w:fill="E6E6E6"/>
                <w:lang w:val="en-NZ"/>
              </w:rPr>
              <w:instrText xml:space="preserve"> FORMTEXT </w:instrText>
            </w:r>
            <w:r>
              <w:rPr>
                <w:shd w:val="clear" w:color="auto" w:fill="E6E6E6"/>
                <w:lang w:val="en-NZ"/>
              </w:rPr>
            </w:r>
            <w:r>
              <w:rPr>
                <w:shd w:val="clear" w:color="auto" w:fill="E6E6E6"/>
                <w:lang w:val="en-NZ"/>
              </w:rPr>
              <w:fldChar w:fldCharType="separate"/>
            </w:r>
            <w:r>
              <w:rPr>
                <w:noProof/>
                <w:shd w:val="clear" w:color="auto" w:fill="E6E6E6"/>
                <w:lang w:val="en-NZ"/>
              </w:rPr>
              <w:t> </w:t>
            </w:r>
            <w:r>
              <w:rPr>
                <w:noProof/>
                <w:shd w:val="clear" w:color="auto" w:fill="E6E6E6"/>
                <w:lang w:val="en-NZ"/>
              </w:rPr>
              <w:t> </w:t>
            </w:r>
            <w:r>
              <w:rPr>
                <w:noProof/>
                <w:shd w:val="clear" w:color="auto" w:fill="E6E6E6"/>
                <w:lang w:val="en-NZ"/>
              </w:rPr>
              <w:t> </w:t>
            </w:r>
            <w:r>
              <w:rPr>
                <w:noProof/>
                <w:shd w:val="clear" w:color="auto" w:fill="E6E6E6"/>
                <w:lang w:val="en-NZ"/>
              </w:rPr>
              <w:t> </w:t>
            </w:r>
            <w:r>
              <w:rPr>
                <w:noProof/>
                <w:shd w:val="clear" w:color="auto" w:fill="E6E6E6"/>
                <w:lang w:val="en-NZ"/>
              </w:rPr>
              <w:t> </w:t>
            </w:r>
            <w:r>
              <w:rPr>
                <w:shd w:val="clear" w:color="auto" w:fill="E6E6E6"/>
                <w:lang w:val="en-NZ"/>
              </w:rPr>
              <w:fldChar w:fldCharType="end"/>
            </w:r>
          </w:p>
        </w:tc>
      </w:tr>
    </w:tbl>
    <w:p w14:paraId="6961618A" w14:textId="77777777" w:rsidR="00E838F9" w:rsidRDefault="00E838F9" w:rsidP="00A77347">
      <w:r>
        <w:br w:type="page"/>
      </w:r>
    </w:p>
    <w:tbl>
      <w:tblPr>
        <w:tblW w:w="9892" w:type="dxa"/>
        <w:tblInd w:w="139" w:type="dxa"/>
        <w:tblBorders>
          <w:top w:val="single" w:sz="2" w:space="0" w:color="C0C0C0"/>
          <w:left w:val="single" w:sz="2" w:space="0" w:color="C0C0C0"/>
          <w:bottom w:val="single" w:sz="2" w:space="0" w:color="C0C0C0"/>
          <w:right w:val="single" w:sz="2" w:space="0" w:color="C0C0C0"/>
          <w:insideH w:val="single" w:sz="2" w:space="0" w:color="C0C0C0"/>
          <w:insideV w:val="single" w:sz="2" w:space="0" w:color="C0C0C0"/>
        </w:tblBorders>
        <w:tblLayout w:type="fixed"/>
        <w:tblLook w:val="04A0" w:firstRow="1" w:lastRow="0" w:firstColumn="1" w:lastColumn="0" w:noHBand="0" w:noVBand="1"/>
      </w:tblPr>
      <w:tblGrid>
        <w:gridCol w:w="6868"/>
        <w:gridCol w:w="3024"/>
      </w:tblGrid>
      <w:tr w:rsidR="00F33EC9" w:rsidRPr="008C04CD" w14:paraId="506EC88D" w14:textId="77777777" w:rsidTr="00F17D4B">
        <w:trPr>
          <w:trHeight w:val="397"/>
        </w:trPr>
        <w:tc>
          <w:tcPr>
            <w:tcW w:w="9892" w:type="dxa"/>
            <w:gridSpan w:val="2"/>
            <w:tcBorders>
              <w:top w:val="single" w:sz="2" w:space="0" w:color="C0C0C0"/>
              <w:left w:val="single" w:sz="2" w:space="0" w:color="C0C0C0"/>
              <w:bottom w:val="single" w:sz="2" w:space="0" w:color="C0C0C0"/>
              <w:right w:val="single" w:sz="2" w:space="0" w:color="C0C0C0"/>
            </w:tcBorders>
            <w:shd w:val="clear" w:color="auto" w:fill="F2F2F2" w:themeFill="background1" w:themeFillShade="F2"/>
          </w:tcPr>
          <w:p w14:paraId="33DEC30E" w14:textId="409B55D2" w:rsidR="00F33EC9" w:rsidRDefault="00F33EC9" w:rsidP="00A77347">
            <w:pPr>
              <w:pStyle w:val="FLISFormSectionheaders"/>
            </w:pPr>
            <w:bookmarkStart w:id="6" w:name="HoNOSI_score_sheet"/>
            <w:bookmarkEnd w:id="6"/>
            <w:r>
              <w:lastRenderedPageBreak/>
              <w:t>HoNOSI score sheet</w:t>
            </w:r>
          </w:p>
          <w:p w14:paraId="7BECFE2A" w14:textId="77777777" w:rsidR="00F33EC9" w:rsidRDefault="00F30BC9" w:rsidP="00A77347">
            <w:pPr>
              <w:pStyle w:val="FLISFormQuestionlabelsandanswers"/>
            </w:pPr>
            <w:r>
              <w:t>R</w:t>
            </w:r>
            <w:r w:rsidR="00F33EC9">
              <w:t>eport the ratings and result</w:t>
            </w:r>
            <w:r w:rsidR="00F33EC9" w:rsidRPr="000C438D">
              <w:t xml:space="preserve"> of the </w:t>
            </w:r>
            <w:r w:rsidR="00F33EC9">
              <w:t xml:space="preserve">HoNOSI in the </w:t>
            </w:r>
            <w:r w:rsidR="00F33EC9" w:rsidRPr="000C438D">
              <w:t>score sheet</w:t>
            </w:r>
            <w:r w:rsidR="00F33EC9">
              <w:t xml:space="preserve"> below</w:t>
            </w:r>
            <w:r w:rsidR="003F7FD2">
              <w:t xml:space="preserve"> and in </w:t>
            </w:r>
            <w:r w:rsidR="00E36AAE">
              <w:t>s</w:t>
            </w:r>
            <w:r w:rsidR="003F7FD2">
              <w:t>ection 9 of the Early Supports Plan template above.</w:t>
            </w:r>
            <w:r w:rsidR="00F33EC9">
              <w:t xml:space="preserve"> </w:t>
            </w:r>
            <w:r w:rsidR="00F33EC9" w:rsidRPr="00EF30B3">
              <w:t>HoNOSI</w:t>
            </w:r>
            <w:r w:rsidR="00F33EC9">
              <w:t xml:space="preserve"> is for ages</w:t>
            </w:r>
            <w:r w:rsidR="00CB5C75">
              <w:t xml:space="preserve"> 0-47 months</w:t>
            </w:r>
            <w:r w:rsidR="00F33EC9">
              <w:t>.</w:t>
            </w:r>
          </w:p>
          <w:p w14:paraId="03EDAF68" w14:textId="4D0F28A5" w:rsidR="000721DC" w:rsidRPr="000C438D" w:rsidRDefault="000721DC" w:rsidP="00A77347">
            <w:pPr>
              <w:pStyle w:val="FLISFormQuestionlabelsandanswers"/>
            </w:pPr>
            <w:r>
              <w:t>Guides</w:t>
            </w:r>
            <w:r w:rsidRPr="002E170A">
              <w:t xml:space="preserve"> on </w:t>
            </w:r>
            <w:r>
              <w:t>the use</w:t>
            </w:r>
            <w:r w:rsidR="00A060C5">
              <w:t xml:space="preserve"> of</w:t>
            </w:r>
            <w:r>
              <w:t xml:space="preserve"> </w:t>
            </w:r>
            <w:proofErr w:type="spellStart"/>
            <w:r w:rsidRPr="002E170A">
              <w:t>HoNOS</w:t>
            </w:r>
            <w:proofErr w:type="spellEnd"/>
            <w:r>
              <w:t xml:space="preserve"> measures can</w:t>
            </w:r>
            <w:r w:rsidRPr="002E170A">
              <w:t xml:space="preserve"> be found on the </w:t>
            </w:r>
            <w:hyperlink r:id="rId16" w:history="1">
              <w:r w:rsidRPr="00340D83">
                <w:rPr>
                  <w:rStyle w:val="Hyperlink"/>
                </w:rPr>
                <w:t>Te Pou website</w:t>
              </w:r>
            </w:hyperlink>
            <w:r>
              <w:t>.</w:t>
            </w:r>
          </w:p>
        </w:tc>
      </w:tr>
      <w:tr w:rsidR="00F33EC9" w:rsidRPr="008C04CD" w14:paraId="2A636D74" w14:textId="77777777" w:rsidTr="00406551">
        <w:trPr>
          <w:trHeight w:val="397"/>
        </w:trPr>
        <w:tc>
          <w:tcPr>
            <w:tcW w:w="9892" w:type="dxa"/>
            <w:gridSpan w:val="2"/>
            <w:tcBorders>
              <w:top w:val="single" w:sz="2" w:space="0" w:color="C0C0C0"/>
              <w:left w:val="single" w:sz="2" w:space="0" w:color="C0C0C0"/>
              <w:bottom w:val="single" w:sz="2" w:space="0" w:color="C0C0C0"/>
              <w:right w:val="single" w:sz="2" w:space="0" w:color="C0C0C0"/>
            </w:tcBorders>
            <w:shd w:val="clear" w:color="auto" w:fill="auto"/>
          </w:tcPr>
          <w:p w14:paraId="4510A3A9" w14:textId="77777777" w:rsidR="00F33EC9" w:rsidRPr="00F33EC9" w:rsidRDefault="00F33EC9" w:rsidP="00A77347">
            <w:pPr>
              <w:pStyle w:val="FLISFormQuestionlabelsandanswers"/>
            </w:pPr>
            <w:r w:rsidRPr="001770CB">
              <w:t xml:space="preserve">Date </w:t>
            </w:r>
            <w:r>
              <w:t>administered</w:t>
            </w:r>
            <w:r w:rsidRPr="001770CB">
              <w:t xml:space="preserve">: </w:t>
            </w:r>
            <w:r w:rsidRPr="00F33EC9">
              <w:rPr>
                <w:lang w:val="en-NZ"/>
              </w:rPr>
              <w:fldChar w:fldCharType="begin">
                <w:ffData>
                  <w:name w:val="Text73"/>
                  <w:enabled/>
                  <w:calcOnExit w:val="0"/>
                  <w:textInput/>
                </w:ffData>
              </w:fldChar>
            </w:r>
            <w:r w:rsidRPr="008C04CD">
              <w:rPr>
                <w:lang w:val="en-NZ"/>
              </w:rPr>
              <w:instrText xml:space="preserve"> FORMTEXT </w:instrText>
            </w:r>
            <w:r w:rsidRPr="00F33EC9">
              <w:rPr>
                <w:lang w:val="en-NZ"/>
              </w:rPr>
            </w:r>
            <w:r w:rsidRPr="00F33EC9">
              <w:rPr>
                <w:lang w:val="en-NZ"/>
              </w:rPr>
              <w:fldChar w:fldCharType="separate"/>
            </w:r>
            <w:r w:rsidRPr="008C04CD">
              <w:rPr>
                <w:lang w:val="en-NZ"/>
              </w:rPr>
              <w:t> </w:t>
            </w:r>
            <w:r w:rsidRPr="008C04CD">
              <w:rPr>
                <w:lang w:val="en-NZ"/>
              </w:rPr>
              <w:t> </w:t>
            </w:r>
            <w:r w:rsidRPr="008C04CD">
              <w:rPr>
                <w:lang w:val="en-NZ"/>
              </w:rPr>
              <w:t> </w:t>
            </w:r>
            <w:r w:rsidRPr="008C04CD">
              <w:rPr>
                <w:lang w:val="en-NZ"/>
              </w:rPr>
              <w:t> </w:t>
            </w:r>
            <w:r w:rsidRPr="008C04CD">
              <w:rPr>
                <w:lang w:val="en-NZ"/>
              </w:rPr>
              <w:t> </w:t>
            </w:r>
            <w:r w:rsidRPr="00F33EC9">
              <w:rPr>
                <w:lang w:val="en-NZ"/>
              </w:rPr>
              <w:fldChar w:fldCharType="end"/>
            </w:r>
          </w:p>
        </w:tc>
      </w:tr>
      <w:tr w:rsidR="00F33EC9" w:rsidRPr="008C04CD" w14:paraId="538B99B6" w14:textId="77777777" w:rsidTr="00406551">
        <w:trPr>
          <w:trHeight w:val="397"/>
        </w:trPr>
        <w:tc>
          <w:tcPr>
            <w:tcW w:w="9892" w:type="dxa"/>
            <w:gridSpan w:val="2"/>
            <w:tcBorders>
              <w:top w:val="single" w:sz="2" w:space="0" w:color="C0C0C0"/>
              <w:left w:val="single" w:sz="2" w:space="0" w:color="C0C0C0"/>
              <w:bottom w:val="single" w:sz="2" w:space="0" w:color="C0C0C0"/>
              <w:right w:val="single" w:sz="2" w:space="0" w:color="C0C0C0"/>
            </w:tcBorders>
            <w:shd w:val="clear" w:color="auto" w:fill="auto"/>
          </w:tcPr>
          <w:p w14:paraId="436AB390" w14:textId="77777777" w:rsidR="00F33EC9" w:rsidRDefault="00F33EC9" w:rsidP="00A77347">
            <w:pPr>
              <w:pStyle w:val="FLISFormQuestionlabelsandanswers"/>
            </w:pPr>
            <w:r>
              <w:t>For each question, answer on a s</w:t>
            </w:r>
            <w:r w:rsidRPr="00207EB5">
              <w:t>cale</w:t>
            </w:r>
            <w:r>
              <w:t xml:space="preserve"> of</w:t>
            </w:r>
            <w:r w:rsidRPr="00207EB5">
              <w:t xml:space="preserve"> 0 </w:t>
            </w:r>
            <w:r>
              <w:t>–</w:t>
            </w:r>
            <w:r w:rsidRPr="00207EB5">
              <w:t xml:space="preserve"> 4</w:t>
            </w:r>
          </w:p>
          <w:p w14:paraId="6F776C88" w14:textId="5183443F" w:rsidR="00F33EC9" w:rsidRPr="00207EB5" w:rsidRDefault="00F33EC9" w:rsidP="00A77347">
            <w:pPr>
              <w:pStyle w:val="FLISFormQuestionlabelsandanswers"/>
            </w:pPr>
            <w:r>
              <w:t xml:space="preserve">No problem = 0, minor problem requiring no action = 1, mild problem but </w:t>
            </w:r>
            <w:proofErr w:type="gramStart"/>
            <w:r>
              <w:t>definitely present</w:t>
            </w:r>
            <w:proofErr w:type="gramEnd"/>
            <w:r>
              <w:t xml:space="preserve"> = 2, moderately severe problem = 3, severe to very severe problem = 4. Rate 9 if not known</w:t>
            </w:r>
            <w:r w:rsidR="0030689B">
              <w:t xml:space="preserve"> (</w:t>
            </w:r>
            <w:r w:rsidR="0005565F">
              <w:t>this should not be included in any total scores</w:t>
            </w:r>
            <w:r w:rsidR="0030689B">
              <w:t>)</w:t>
            </w:r>
            <w:r>
              <w:t>.</w:t>
            </w:r>
          </w:p>
        </w:tc>
      </w:tr>
      <w:tr w:rsidR="00F57440" w:rsidRPr="009A1B43" w14:paraId="61605C57" w14:textId="77777777" w:rsidTr="001D1221">
        <w:trPr>
          <w:trHeight w:val="397"/>
        </w:trPr>
        <w:tc>
          <w:tcPr>
            <w:tcW w:w="9892" w:type="dxa"/>
            <w:gridSpan w:val="2"/>
            <w:shd w:val="clear" w:color="auto" w:fill="EAEAEA"/>
          </w:tcPr>
          <w:p w14:paraId="08709066" w14:textId="5C32EAC9" w:rsidR="00F57440" w:rsidRPr="009A1B43" w:rsidRDefault="00F57440" w:rsidP="00A77347">
            <w:pPr>
              <w:pStyle w:val="FLISFormSectionheaders"/>
            </w:pPr>
            <w:r>
              <w:t xml:space="preserve">HoNOSI </w:t>
            </w:r>
            <w:r w:rsidR="008A0574">
              <w:t>s</w:t>
            </w:r>
            <w:r w:rsidRPr="009A1B43">
              <w:t>ect</w:t>
            </w:r>
            <w:r w:rsidRPr="009A1B43">
              <w:rPr>
                <w:rStyle w:val="FLISFormSectionheadersCharChar"/>
                <w:b/>
              </w:rPr>
              <w:t>ion A</w:t>
            </w:r>
          </w:p>
        </w:tc>
      </w:tr>
      <w:tr w:rsidR="00F57440" w14:paraId="24D7150B" w14:textId="77777777" w:rsidTr="00406551">
        <w:trPr>
          <w:trHeight w:val="397"/>
        </w:trPr>
        <w:tc>
          <w:tcPr>
            <w:tcW w:w="6868" w:type="dxa"/>
          </w:tcPr>
          <w:p w14:paraId="48C353CA" w14:textId="7215BB16" w:rsidR="00F57440" w:rsidRDefault="00F57440" w:rsidP="00A77347">
            <w:pPr>
              <w:pStyle w:val="FLISFormQuestionlabelsandanswers"/>
              <w:numPr>
                <w:ilvl w:val="0"/>
                <w:numId w:val="52"/>
              </w:numPr>
            </w:pPr>
            <w:r>
              <w:t>Problems with d</w:t>
            </w:r>
            <w:r w:rsidRPr="006B3928">
              <w:t>isruptive</w:t>
            </w:r>
            <w:r>
              <w:t xml:space="preserve"> behaviour/irritability emotional regulation</w:t>
            </w:r>
          </w:p>
        </w:tc>
        <w:tc>
          <w:tcPr>
            <w:tcW w:w="3024" w:type="dxa"/>
          </w:tcPr>
          <w:p w14:paraId="08725297" w14:textId="3AA1214F" w:rsidR="00F57440" w:rsidRDefault="00F57440" w:rsidP="00A77347">
            <w:pPr>
              <w:pStyle w:val="FLISFormQuestionlabelsandanswers"/>
            </w:pPr>
            <w:r>
              <w:rPr>
                <w:shd w:val="clear" w:color="auto" w:fill="E6E6E6"/>
                <w:lang w:val="en-NZ"/>
              </w:rPr>
              <w:fldChar w:fldCharType="begin">
                <w:ffData>
                  <w:name w:val=""/>
                  <w:enabled/>
                  <w:calcOnExit w:val="0"/>
                  <w:textInput/>
                </w:ffData>
              </w:fldChar>
            </w:r>
            <w:r>
              <w:rPr>
                <w:shd w:val="clear" w:color="auto" w:fill="E6E6E6"/>
                <w:lang w:val="en-NZ"/>
              </w:rPr>
              <w:instrText xml:space="preserve"> FORMTEXT </w:instrText>
            </w:r>
            <w:r>
              <w:rPr>
                <w:shd w:val="clear" w:color="auto" w:fill="E6E6E6"/>
                <w:lang w:val="en-NZ"/>
              </w:rPr>
            </w:r>
            <w:r>
              <w:rPr>
                <w:shd w:val="clear" w:color="auto" w:fill="E6E6E6"/>
                <w:lang w:val="en-NZ"/>
              </w:rPr>
              <w:fldChar w:fldCharType="separate"/>
            </w:r>
            <w:r>
              <w:rPr>
                <w:noProof/>
                <w:shd w:val="clear" w:color="auto" w:fill="E6E6E6"/>
                <w:lang w:val="en-NZ"/>
              </w:rPr>
              <w:t> </w:t>
            </w:r>
            <w:r>
              <w:rPr>
                <w:noProof/>
                <w:shd w:val="clear" w:color="auto" w:fill="E6E6E6"/>
                <w:lang w:val="en-NZ"/>
              </w:rPr>
              <w:t> </w:t>
            </w:r>
            <w:r>
              <w:rPr>
                <w:noProof/>
                <w:shd w:val="clear" w:color="auto" w:fill="E6E6E6"/>
                <w:lang w:val="en-NZ"/>
              </w:rPr>
              <w:t> </w:t>
            </w:r>
            <w:r>
              <w:rPr>
                <w:noProof/>
                <w:shd w:val="clear" w:color="auto" w:fill="E6E6E6"/>
                <w:lang w:val="en-NZ"/>
              </w:rPr>
              <w:t> </w:t>
            </w:r>
            <w:r>
              <w:rPr>
                <w:noProof/>
                <w:shd w:val="clear" w:color="auto" w:fill="E6E6E6"/>
                <w:lang w:val="en-NZ"/>
              </w:rPr>
              <w:t> </w:t>
            </w:r>
            <w:r>
              <w:rPr>
                <w:shd w:val="clear" w:color="auto" w:fill="E6E6E6"/>
                <w:lang w:val="en-NZ"/>
              </w:rPr>
              <w:fldChar w:fldCharType="end"/>
            </w:r>
          </w:p>
        </w:tc>
      </w:tr>
      <w:tr w:rsidR="00F57440" w:rsidRPr="008C04CD" w14:paraId="012B621F" w14:textId="77777777" w:rsidTr="00406551">
        <w:trPr>
          <w:trHeight w:val="397"/>
        </w:trPr>
        <w:tc>
          <w:tcPr>
            <w:tcW w:w="6868" w:type="dxa"/>
          </w:tcPr>
          <w:p w14:paraId="6A4F0496" w14:textId="77777777" w:rsidR="00F57440" w:rsidRPr="006B3928" w:rsidRDefault="00F57440" w:rsidP="00A77347">
            <w:pPr>
              <w:pStyle w:val="FLISFormQuestionlabelsandanswers"/>
              <w:numPr>
                <w:ilvl w:val="0"/>
                <w:numId w:val="52"/>
              </w:numPr>
            </w:pPr>
            <w:r>
              <w:t>Problems with activity levels, joint and/or sustained attention</w:t>
            </w:r>
          </w:p>
        </w:tc>
        <w:tc>
          <w:tcPr>
            <w:tcW w:w="3024" w:type="dxa"/>
          </w:tcPr>
          <w:p w14:paraId="746FD42B" w14:textId="77777777" w:rsidR="00F57440" w:rsidRPr="008C04CD" w:rsidRDefault="00F57440" w:rsidP="00A77347">
            <w:pPr>
              <w:pStyle w:val="FLISFormQuestionlabelsandanswers"/>
              <w:rPr>
                <w:shd w:val="clear" w:color="auto" w:fill="E6E6E6"/>
                <w:lang w:val="en-NZ"/>
              </w:rPr>
            </w:pPr>
            <w:r>
              <w:rPr>
                <w:shd w:val="clear" w:color="auto" w:fill="E6E6E6"/>
                <w:lang w:val="en-NZ"/>
              </w:rPr>
              <w:fldChar w:fldCharType="begin">
                <w:ffData>
                  <w:name w:val=""/>
                  <w:enabled/>
                  <w:calcOnExit w:val="0"/>
                  <w:textInput/>
                </w:ffData>
              </w:fldChar>
            </w:r>
            <w:r>
              <w:rPr>
                <w:shd w:val="clear" w:color="auto" w:fill="E6E6E6"/>
                <w:lang w:val="en-NZ"/>
              </w:rPr>
              <w:instrText xml:space="preserve"> FORMTEXT </w:instrText>
            </w:r>
            <w:r>
              <w:rPr>
                <w:shd w:val="clear" w:color="auto" w:fill="E6E6E6"/>
                <w:lang w:val="en-NZ"/>
              </w:rPr>
            </w:r>
            <w:r>
              <w:rPr>
                <w:shd w:val="clear" w:color="auto" w:fill="E6E6E6"/>
                <w:lang w:val="en-NZ"/>
              </w:rPr>
              <w:fldChar w:fldCharType="separate"/>
            </w:r>
            <w:r>
              <w:rPr>
                <w:noProof/>
                <w:shd w:val="clear" w:color="auto" w:fill="E6E6E6"/>
                <w:lang w:val="en-NZ"/>
              </w:rPr>
              <w:t> </w:t>
            </w:r>
            <w:r>
              <w:rPr>
                <w:noProof/>
                <w:shd w:val="clear" w:color="auto" w:fill="E6E6E6"/>
                <w:lang w:val="en-NZ"/>
              </w:rPr>
              <w:t> </w:t>
            </w:r>
            <w:r>
              <w:rPr>
                <w:noProof/>
                <w:shd w:val="clear" w:color="auto" w:fill="E6E6E6"/>
                <w:lang w:val="en-NZ"/>
              </w:rPr>
              <w:t> </w:t>
            </w:r>
            <w:r>
              <w:rPr>
                <w:noProof/>
                <w:shd w:val="clear" w:color="auto" w:fill="E6E6E6"/>
                <w:lang w:val="en-NZ"/>
              </w:rPr>
              <w:t> </w:t>
            </w:r>
            <w:r>
              <w:rPr>
                <w:noProof/>
                <w:shd w:val="clear" w:color="auto" w:fill="E6E6E6"/>
                <w:lang w:val="en-NZ"/>
              </w:rPr>
              <w:t> </w:t>
            </w:r>
            <w:r>
              <w:rPr>
                <w:shd w:val="clear" w:color="auto" w:fill="E6E6E6"/>
                <w:lang w:val="en-NZ"/>
              </w:rPr>
              <w:fldChar w:fldCharType="end"/>
            </w:r>
          </w:p>
        </w:tc>
      </w:tr>
      <w:tr w:rsidR="00F57440" w:rsidRPr="008C04CD" w14:paraId="6D9606EE" w14:textId="77777777" w:rsidTr="00406551">
        <w:trPr>
          <w:trHeight w:val="397"/>
        </w:trPr>
        <w:tc>
          <w:tcPr>
            <w:tcW w:w="6868" w:type="dxa"/>
          </w:tcPr>
          <w:p w14:paraId="785FF355" w14:textId="77777777" w:rsidR="00F57440" w:rsidRPr="006B3928" w:rsidRDefault="00F57440" w:rsidP="00A77347">
            <w:pPr>
              <w:pStyle w:val="FLISFormQuestionlabelsandanswers"/>
              <w:numPr>
                <w:ilvl w:val="0"/>
                <w:numId w:val="52"/>
              </w:numPr>
            </w:pPr>
            <w:r w:rsidRPr="006B3928">
              <w:t>Non</w:t>
            </w:r>
            <w:r>
              <w:rPr>
                <w:spacing w:val="4"/>
              </w:rPr>
              <w:t>-</w:t>
            </w:r>
            <w:r w:rsidRPr="006B3928">
              <w:t>accidental</w:t>
            </w:r>
            <w:r w:rsidRPr="006B3928">
              <w:rPr>
                <w:spacing w:val="4"/>
              </w:rPr>
              <w:t xml:space="preserve"> </w:t>
            </w:r>
            <w:r w:rsidRPr="006B3928">
              <w:t>self</w:t>
            </w:r>
            <w:r>
              <w:rPr>
                <w:spacing w:val="5"/>
              </w:rPr>
              <w:t>-</w:t>
            </w:r>
            <w:r w:rsidRPr="006B3928">
              <w:t>injury</w:t>
            </w:r>
            <w:r>
              <w:t xml:space="preserve"> or lack of self-protective behaviours</w:t>
            </w:r>
          </w:p>
        </w:tc>
        <w:tc>
          <w:tcPr>
            <w:tcW w:w="3024" w:type="dxa"/>
          </w:tcPr>
          <w:p w14:paraId="14070D4D" w14:textId="77777777" w:rsidR="00F57440" w:rsidRPr="008C04CD" w:rsidRDefault="00F57440" w:rsidP="00A77347">
            <w:pPr>
              <w:pStyle w:val="FLISFormQuestionlabelsandanswers"/>
              <w:rPr>
                <w:shd w:val="clear" w:color="auto" w:fill="E6E6E6"/>
                <w:lang w:val="en-NZ"/>
              </w:rPr>
            </w:pPr>
            <w:r>
              <w:rPr>
                <w:shd w:val="clear" w:color="auto" w:fill="E6E6E6"/>
                <w:lang w:val="en-NZ"/>
              </w:rPr>
              <w:fldChar w:fldCharType="begin">
                <w:ffData>
                  <w:name w:val=""/>
                  <w:enabled/>
                  <w:calcOnExit w:val="0"/>
                  <w:textInput/>
                </w:ffData>
              </w:fldChar>
            </w:r>
            <w:r>
              <w:rPr>
                <w:shd w:val="clear" w:color="auto" w:fill="E6E6E6"/>
                <w:lang w:val="en-NZ"/>
              </w:rPr>
              <w:instrText xml:space="preserve"> FORMTEXT </w:instrText>
            </w:r>
            <w:r>
              <w:rPr>
                <w:shd w:val="clear" w:color="auto" w:fill="E6E6E6"/>
                <w:lang w:val="en-NZ"/>
              </w:rPr>
            </w:r>
            <w:r>
              <w:rPr>
                <w:shd w:val="clear" w:color="auto" w:fill="E6E6E6"/>
                <w:lang w:val="en-NZ"/>
              </w:rPr>
              <w:fldChar w:fldCharType="separate"/>
            </w:r>
            <w:r>
              <w:rPr>
                <w:noProof/>
                <w:shd w:val="clear" w:color="auto" w:fill="E6E6E6"/>
                <w:lang w:val="en-NZ"/>
              </w:rPr>
              <w:t> </w:t>
            </w:r>
            <w:r>
              <w:rPr>
                <w:noProof/>
                <w:shd w:val="clear" w:color="auto" w:fill="E6E6E6"/>
                <w:lang w:val="en-NZ"/>
              </w:rPr>
              <w:t> </w:t>
            </w:r>
            <w:r>
              <w:rPr>
                <w:noProof/>
                <w:shd w:val="clear" w:color="auto" w:fill="E6E6E6"/>
                <w:lang w:val="en-NZ"/>
              </w:rPr>
              <w:t> </w:t>
            </w:r>
            <w:r>
              <w:rPr>
                <w:noProof/>
                <w:shd w:val="clear" w:color="auto" w:fill="E6E6E6"/>
                <w:lang w:val="en-NZ"/>
              </w:rPr>
              <w:t> </w:t>
            </w:r>
            <w:r>
              <w:rPr>
                <w:noProof/>
                <w:shd w:val="clear" w:color="auto" w:fill="E6E6E6"/>
                <w:lang w:val="en-NZ"/>
              </w:rPr>
              <w:t> </w:t>
            </w:r>
            <w:r>
              <w:rPr>
                <w:shd w:val="clear" w:color="auto" w:fill="E6E6E6"/>
                <w:lang w:val="en-NZ"/>
              </w:rPr>
              <w:fldChar w:fldCharType="end"/>
            </w:r>
          </w:p>
        </w:tc>
      </w:tr>
      <w:tr w:rsidR="00F57440" w:rsidRPr="008C04CD" w14:paraId="7D089031" w14:textId="77777777" w:rsidTr="00406551">
        <w:trPr>
          <w:trHeight w:val="397"/>
        </w:trPr>
        <w:tc>
          <w:tcPr>
            <w:tcW w:w="6868" w:type="dxa"/>
          </w:tcPr>
          <w:p w14:paraId="2F94CF00" w14:textId="77777777" w:rsidR="00F57440" w:rsidRPr="006B3928" w:rsidRDefault="00F57440" w:rsidP="00A77347">
            <w:pPr>
              <w:pStyle w:val="FLISFormQuestionlabelsandanswers"/>
              <w:numPr>
                <w:ilvl w:val="0"/>
                <w:numId w:val="52"/>
              </w:numPr>
            </w:pPr>
            <w:r>
              <w:t>Problems with feeding and eating behaviour</w:t>
            </w:r>
          </w:p>
        </w:tc>
        <w:tc>
          <w:tcPr>
            <w:tcW w:w="3024" w:type="dxa"/>
          </w:tcPr>
          <w:p w14:paraId="7AD5F442" w14:textId="77777777" w:rsidR="00F57440" w:rsidRPr="008C04CD" w:rsidRDefault="00F57440" w:rsidP="00A77347">
            <w:pPr>
              <w:pStyle w:val="FLISFormQuestionlabelsandanswers"/>
              <w:rPr>
                <w:shd w:val="clear" w:color="auto" w:fill="E6E6E6"/>
                <w:lang w:val="en-NZ"/>
              </w:rPr>
            </w:pPr>
            <w:r>
              <w:rPr>
                <w:shd w:val="clear" w:color="auto" w:fill="E6E6E6"/>
                <w:lang w:val="en-NZ"/>
              </w:rPr>
              <w:fldChar w:fldCharType="begin">
                <w:ffData>
                  <w:name w:val=""/>
                  <w:enabled/>
                  <w:calcOnExit w:val="0"/>
                  <w:textInput/>
                </w:ffData>
              </w:fldChar>
            </w:r>
            <w:r>
              <w:rPr>
                <w:shd w:val="clear" w:color="auto" w:fill="E6E6E6"/>
                <w:lang w:val="en-NZ"/>
              </w:rPr>
              <w:instrText xml:space="preserve"> FORMTEXT </w:instrText>
            </w:r>
            <w:r>
              <w:rPr>
                <w:shd w:val="clear" w:color="auto" w:fill="E6E6E6"/>
                <w:lang w:val="en-NZ"/>
              </w:rPr>
            </w:r>
            <w:r>
              <w:rPr>
                <w:shd w:val="clear" w:color="auto" w:fill="E6E6E6"/>
                <w:lang w:val="en-NZ"/>
              </w:rPr>
              <w:fldChar w:fldCharType="separate"/>
            </w:r>
            <w:r>
              <w:rPr>
                <w:noProof/>
                <w:shd w:val="clear" w:color="auto" w:fill="E6E6E6"/>
                <w:lang w:val="en-NZ"/>
              </w:rPr>
              <w:t> </w:t>
            </w:r>
            <w:r>
              <w:rPr>
                <w:noProof/>
                <w:shd w:val="clear" w:color="auto" w:fill="E6E6E6"/>
                <w:lang w:val="en-NZ"/>
              </w:rPr>
              <w:t> </w:t>
            </w:r>
            <w:r>
              <w:rPr>
                <w:noProof/>
                <w:shd w:val="clear" w:color="auto" w:fill="E6E6E6"/>
                <w:lang w:val="en-NZ"/>
              </w:rPr>
              <w:t> </w:t>
            </w:r>
            <w:r>
              <w:rPr>
                <w:noProof/>
                <w:shd w:val="clear" w:color="auto" w:fill="E6E6E6"/>
                <w:lang w:val="en-NZ"/>
              </w:rPr>
              <w:t> </w:t>
            </w:r>
            <w:r>
              <w:rPr>
                <w:noProof/>
                <w:shd w:val="clear" w:color="auto" w:fill="E6E6E6"/>
                <w:lang w:val="en-NZ"/>
              </w:rPr>
              <w:t> </w:t>
            </w:r>
            <w:r>
              <w:rPr>
                <w:shd w:val="clear" w:color="auto" w:fill="E6E6E6"/>
                <w:lang w:val="en-NZ"/>
              </w:rPr>
              <w:fldChar w:fldCharType="end"/>
            </w:r>
          </w:p>
        </w:tc>
      </w:tr>
      <w:tr w:rsidR="00F57440" w:rsidRPr="008C04CD" w14:paraId="151B0DD9" w14:textId="77777777" w:rsidTr="00406551">
        <w:trPr>
          <w:trHeight w:val="397"/>
        </w:trPr>
        <w:tc>
          <w:tcPr>
            <w:tcW w:w="6868" w:type="dxa"/>
          </w:tcPr>
          <w:p w14:paraId="4C90B0B2" w14:textId="577ED27D" w:rsidR="00F57440" w:rsidRPr="006B3928" w:rsidRDefault="00F57440" w:rsidP="00A77347">
            <w:pPr>
              <w:pStyle w:val="FLISFormQuestionlabelsandanswers"/>
              <w:numPr>
                <w:ilvl w:val="0"/>
                <w:numId w:val="52"/>
              </w:numPr>
            </w:pPr>
            <w:r>
              <w:t xml:space="preserve">Problems with </w:t>
            </w:r>
            <w:r w:rsidR="008A0574">
              <w:t>d</w:t>
            </w:r>
            <w:r>
              <w:t>evelopmental delays</w:t>
            </w:r>
          </w:p>
        </w:tc>
        <w:tc>
          <w:tcPr>
            <w:tcW w:w="3024" w:type="dxa"/>
          </w:tcPr>
          <w:p w14:paraId="65D7711B" w14:textId="77777777" w:rsidR="00F57440" w:rsidRPr="008C04CD" w:rsidRDefault="00F57440" w:rsidP="00A77347">
            <w:pPr>
              <w:pStyle w:val="FLISFormQuestionlabelsandanswers"/>
              <w:rPr>
                <w:shd w:val="clear" w:color="auto" w:fill="E6E6E6"/>
                <w:lang w:val="en-NZ"/>
              </w:rPr>
            </w:pPr>
            <w:r>
              <w:rPr>
                <w:shd w:val="clear" w:color="auto" w:fill="E6E6E6"/>
                <w:lang w:val="en-NZ"/>
              </w:rPr>
              <w:fldChar w:fldCharType="begin">
                <w:ffData>
                  <w:name w:val=""/>
                  <w:enabled/>
                  <w:calcOnExit w:val="0"/>
                  <w:textInput/>
                </w:ffData>
              </w:fldChar>
            </w:r>
            <w:r>
              <w:rPr>
                <w:shd w:val="clear" w:color="auto" w:fill="E6E6E6"/>
                <w:lang w:val="en-NZ"/>
              </w:rPr>
              <w:instrText xml:space="preserve"> FORMTEXT </w:instrText>
            </w:r>
            <w:r>
              <w:rPr>
                <w:shd w:val="clear" w:color="auto" w:fill="E6E6E6"/>
                <w:lang w:val="en-NZ"/>
              </w:rPr>
            </w:r>
            <w:r>
              <w:rPr>
                <w:shd w:val="clear" w:color="auto" w:fill="E6E6E6"/>
                <w:lang w:val="en-NZ"/>
              </w:rPr>
              <w:fldChar w:fldCharType="separate"/>
            </w:r>
            <w:r>
              <w:rPr>
                <w:noProof/>
                <w:shd w:val="clear" w:color="auto" w:fill="E6E6E6"/>
                <w:lang w:val="en-NZ"/>
              </w:rPr>
              <w:t> </w:t>
            </w:r>
            <w:r>
              <w:rPr>
                <w:noProof/>
                <w:shd w:val="clear" w:color="auto" w:fill="E6E6E6"/>
                <w:lang w:val="en-NZ"/>
              </w:rPr>
              <w:t> </w:t>
            </w:r>
            <w:r>
              <w:rPr>
                <w:noProof/>
                <w:shd w:val="clear" w:color="auto" w:fill="E6E6E6"/>
                <w:lang w:val="en-NZ"/>
              </w:rPr>
              <w:t> </w:t>
            </w:r>
            <w:r>
              <w:rPr>
                <w:noProof/>
                <w:shd w:val="clear" w:color="auto" w:fill="E6E6E6"/>
                <w:lang w:val="en-NZ"/>
              </w:rPr>
              <w:t> </w:t>
            </w:r>
            <w:r>
              <w:rPr>
                <w:noProof/>
                <w:shd w:val="clear" w:color="auto" w:fill="E6E6E6"/>
                <w:lang w:val="en-NZ"/>
              </w:rPr>
              <w:t> </w:t>
            </w:r>
            <w:r>
              <w:rPr>
                <w:shd w:val="clear" w:color="auto" w:fill="E6E6E6"/>
                <w:lang w:val="en-NZ"/>
              </w:rPr>
              <w:fldChar w:fldCharType="end"/>
            </w:r>
          </w:p>
        </w:tc>
      </w:tr>
      <w:tr w:rsidR="00F57440" w:rsidRPr="008C04CD" w14:paraId="414D6272" w14:textId="77777777" w:rsidTr="00406551">
        <w:trPr>
          <w:trHeight w:val="397"/>
        </w:trPr>
        <w:tc>
          <w:tcPr>
            <w:tcW w:w="6868" w:type="dxa"/>
          </w:tcPr>
          <w:p w14:paraId="49EF0D08" w14:textId="77777777" w:rsidR="00F57440" w:rsidRPr="006B3928" w:rsidRDefault="00F57440" w:rsidP="00A77347">
            <w:pPr>
              <w:pStyle w:val="FLISFormQuestionlabelsandanswers"/>
              <w:numPr>
                <w:ilvl w:val="0"/>
                <w:numId w:val="52"/>
              </w:numPr>
            </w:pPr>
            <w:r>
              <w:t>Problems with p</w:t>
            </w:r>
            <w:r w:rsidRPr="006B3928">
              <w:t>hysical</w:t>
            </w:r>
            <w:r w:rsidRPr="006B3928">
              <w:rPr>
                <w:spacing w:val="-6"/>
              </w:rPr>
              <w:t xml:space="preserve"> </w:t>
            </w:r>
            <w:r w:rsidRPr="006B3928">
              <w:t>illness</w:t>
            </w:r>
            <w:r w:rsidRPr="006B3928">
              <w:rPr>
                <w:spacing w:val="-5"/>
              </w:rPr>
              <w:t xml:space="preserve"> </w:t>
            </w:r>
            <w:r w:rsidRPr="006B3928">
              <w:t>or</w:t>
            </w:r>
            <w:r w:rsidRPr="006B3928">
              <w:rPr>
                <w:spacing w:val="-6"/>
              </w:rPr>
              <w:t xml:space="preserve"> </w:t>
            </w:r>
            <w:r w:rsidRPr="006B3928">
              <w:t>disability</w:t>
            </w:r>
          </w:p>
        </w:tc>
        <w:tc>
          <w:tcPr>
            <w:tcW w:w="3024" w:type="dxa"/>
          </w:tcPr>
          <w:p w14:paraId="72D3C585" w14:textId="77777777" w:rsidR="00F57440" w:rsidRPr="008C04CD" w:rsidRDefault="00F57440" w:rsidP="00A77347">
            <w:pPr>
              <w:pStyle w:val="FLISFormQuestionlabelsandanswers"/>
              <w:rPr>
                <w:shd w:val="clear" w:color="auto" w:fill="E6E6E6"/>
                <w:lang w:val="en-NZ"/>
              </w:rPr>
            </w:pPr>
            <w:r>
              <w:rPr>
                <w:shd w:val="clear" w:color="auto" w:fill="E6E6E6"/>
                <w:lang w:val="en-NZ"/>
              </w:rPr>
              <w:fldChar w:fldCharType="begin">
                <w:ffData>
                  <w:name w:val=""/>
                  <w:enabled/>
                  <w:calcOnExit w:val="0"/>
                  <w:textInput/>
                </w:ffData>
              </w:fldChar>
            </w:r>
            <w:r>
              <w:rPr>
                <w:shd w:val="clear" w:color="auto" w:fill="E6E6E6"/>
                <w:lang w:val="en-NZ"/>
              </w:rPr>
              <w:instrText xml:space="preserve"> FORMTEXT </w:instrText>
            </w:r>
            <w:r>
              <w:rPr>
                <w:shd w:val="clear" w:color="auto" w:fill="E6E6E6"/>
                <w:lang w:val="en-NZ"/>
              </w:rPr>
            </w:r>
            <w:r>
              <w:rPr>
                <w:shd w:val="clear" w:color="auto" w:fill="E6E6E6"/>
                <w:lang w:val="en-NZ"/>
              </w:rPr>
              <w:fldChar w:fldCharType="separate"/>
            </w:r>
            <w:r>
              <w:rPr>
                <w:noProof/>
                <w:shd w:val="clear" w:color="auto" w:fill="E6E6E6"/>
                <w:lang w:val="en-NZ"/>
              </w:rPr>
              <w:t> </w:t>
            </w:r>
            <w:r>
              <w:rPr>
                <w:noProof/>
                <w:shd w:val="clear" w:color="auto" w:fill="E6E6E6"/>
                <w:lang w:val="en-NZ"/>
              </w:rPr>
              <w:t> </w:t>
            </w:r>
            <w:r>
              <w:rPr>
                <w:noProof/>
                <w:shd w:val="clear" w:color="auto" w:fill="E6E6E6"/>
                <w:lang w:val="en-NZ"/>
              </w:rPr>
              <w:t> </w:t>
            </w:r>
            <w:r>
              <w:rPr>
                <w:noProof/>
                <w:shd w:val="clear" w:color="auto" w:fill="E6E6E6"/>
                <w:lang w:val="en-NZ"/>
              </w:rPr>
              <w:t> </w:t>
            </w:r>
            <w:r>
              <w:rPr>
                <w:noProof/>
                <w:shd w:val="clear" w:color="auto" w:fill="E6E6E6"/>
                <w:lang w:val="en-NZ"/>
              </w:rPr>
              <w:t> </w:t>
            </w:r>
            <w:r>
              <w:rPr>
                <w:shd w:val="clear" w:color="auto" w:fill="E6E6E6"/>
                <w:lang w:val="en-NZ"/>
              </w:rPr>
              <w:fldChar w:fldCharType="end"/>
            </w:r>
          </w:p>
        </w:tc>
      </w:tr>
      <w:tr w:rsidR="00F57440" w:rsidRPr="008C04CD" w14:paraId="6D8C7C6A" w14:textId="77777777" w:rsidTr="00406551">
        <w:trPr>
          <w:trHeight w:val="397"/>
        </w:trPr>
        <w:tc>
          <w:tcPr>
            <w:tcW w:w="6868" w:type="dxa"/>
          </w:tcPr>
          <w:p w14:paraId="50C6953E" w14:textId="77777777" w:rsidR="00F57440" w:rsidRPr="006B3928" w:rsidRDefault="00F57440" w:rsidP="00A77347">
            <w:pPr>
              <w:pStyle w:val="FLISFormQuestionlabelsandanswers"/>
              <w:numPr>
                <w:ilvl w:val="0"/>
                <w:numId w:val="52"/>
              </w:numPr>
            </w:pPr>
            <w:r>
              <w:t xml:space="preserve">Problems associated with regulation and integration of sensory processing </w:t>
            </w:r>
          </w:p>
        </w:tc>
        <w:tc>
          <w:tcPr>
            <w:tcW w:w="3024" w:type="dxa"/>
          </w:tcPr>
          <w:p w14:paraId="6D583F97" w14:textId="77777777" w:rsidR="00F57440" w:rsidRPr="008C04CD" w:rsidRDefault="00F57440" w:rsidP="00A77347">
            <w:pPr>
              <w:pStyle w:val="FLISFormQuestionlabelsandanswers"/>
              <w:rPr>
                <w:shd w:val="clear" w:color="auto" w:fill="E6E6E6"/>
                <w:lang w:val="en-NZ"/>
              </w:rPr>
            </w:pPr>
            <w:r>
              <w:rPr>
                <w:shd w:val="clear" w:color="auto" w:fill="E6E6E6"/>
                <w:lang w:val="en-NZ"/>
              </w:rPr>
              <w:fldChar w:fldCharType="begin">
                <w:ffData>
                  <w:name w:val=""/>
                  <w:enabled/>
                  <w:calcOnExit w:val="0"/>
                  <w:textInput/>
                </w:ffData>
              </w:fldChar>
            </w:r>
            <w:r>
              <w:rPr>
                <w:shd w:val="clear" w:color="auto" w:fill="E6E6E6"/>
                <w:lang w:val="en-NZ"/>
              </w:rPr>
              <w:instrText xml:space="preserve"> FORMTEXT </w:instrText>
            </w:r>
            <w:r>
              <w:rPr>
                <w:shd w:val="clear" w:color="auto" w:fill="E6E6E6"/>
                <w:lang w:val="en-NZ"/>
              </w:rPr>
            </w:r>
            <w:r>
              <w:rPr>
                <w:shd w:val="clear" w:color="auto" w:fill="E6E6E6"/>
                <w:lang w:val="en-NZ"/>
              </w:rPr>
              <w:fldChar w:fldCharType="separate"/>
            </w:r>
            <w:r>
              <w:rPr>
                <w:noProof/>
                <w:shd w:val="clear" w:color="auto" w:fill="E6E6E6"/>
                <w:lang w:val="en-NZ"/>
              </w:rPr>
              <w:t> </w:t>
            </w:r>
            <w:r>
              <w:rPr>
                <w:noProof/>
                <w:shd w:val="clear" w:color="auto" w:fill="E6E6E6"/>
                <w:lang w:val="en-NZ"/>
              </w:rPr>
              <w:t> </w:t>
            </w:r>
            <w:r>
              <w:rPr>
                <w:noProof/>
                <w:shd w:val="clear" w:color="auto" w:fill="E6E6E6"/>
                <w:lang w:val="en-NZ"/>
              </w:rPr>
              <w:t> </w:t>
            </w:r>
            <w:r>
              <w:rPr>
                <w:noProof/>
                <w:shd w:val="clear" w:color="auto" w:fill="E6E6E6"/>
                <w:lang w:val="en-NZ"/>
              </w:rPr>
              <w:t> </w:t>
            </w:r>
            <w:r>
              <w:rPr>
                <w:noProof/>
                <w:shd w:val="clear" w:color="auto" w:fill="E6E6E6"/>
                <w:lang w:val="en-NZ"/>
              </w:rPr>
              <w:t> </w:t>
            </w:r>
            <w:r>
              <w:rPr>
                <w:shd w:val="clear" w:color="auto" w:fill="E6E6E6"/>
                <w:lang w:val="en-NZ"/>
              </w:rPr>
              <w:fldChar w:fldCharType="end"/>
            </w:r>
          </w:p>
        </w:tc>
      </w:tr>
      <w:tr w:rsidR="00F57440" w:rsidRPr="008C04CD" w14:paraId="6B55DCF8" w14:textId="77777777" w:rsidTr="00406551">
        <w:trPr>
          <w:trHeight w:val="397"/>
        </w:trPr>
        <w:tc>
          <w:tcPr>
            <w:tcW w:w="6868" w:type="dxa"/>
          </w:tcPr>
          <w:p w14:paraId="418DD263" w14:textId="77777777" w:rsidR="00F57440" w:rsidRPr="006B3928" w:rsidRDefault="00F57440" w:rsidP="00A77347">
            <w:pPr>
              <w:pStyle w:val="FLISFormQuestionlabelsandanswers"/>
              <w:numPr>
                <w:ilvl w:val="0"/>
                <w:numId w:val="52"/>
              </w:numPr>
            </w:pPr>
            <w:r>
              <w:t>Problems associated with sleep</w:t>
            </w:r>
          </w:p>
        </w:tc>
        <w:tc>
          <w:tcPr>
            <w:tcW w:w="3024" w:type="dxa"/>
          </w:tcPr>
          <w:p w14:paraId="78CCFEBF" w14:textId="77777777" w:rsidR="00F57440" w:rsidRPr="008C04CD" w:rsidRDefault="00F57440" w:rsidP="00A77347">
            <w:pPr>
              <w:pStyle w:val="FLISFormQuestionlabelsandanswers"/>
              <w:rPr>
                <w:shd w:val="clear" w:color="auto" w:fill="E6E6E6"/>
                <w:lang w:val="en-NZ"/>
              </w:rPr>
            </w:pPr>
            <w:r>
              <w:rPr>
                <w:shd w:val="clear" w:color="auto" w:fill="E6E6E6"/>
                <w:lang w:val="en-NZ"/>
              </w:rPr>
              <w:fldChar w:fldCharType="begin">
                <w:ffData>
                  <w:name w:val=""/>
                  <w:enabled/>
                  <w:calcOnExit w:val="0"/>
                  <w:textInput/>
                </w:ffData>
              </w:fldChar>
            </w:r>
            <w:r>
              <w:rPr>
                <w:shd w:val="clear" w:color="auto" w:fill="E6E6E6"/>
                <w:lang w:val="en-NZ"/>
              </w:rPr>
              <w:instrText xml:space="preserve"> FORMTEXT </w:instrText>
            </w:r>
            <w:r>
              <w:rPr>
                <w:shd w:val="clear" w:color="auto" w:fill="E6E6E6"/>
                <w:lang w:val="en-NZ"/>
              </w:rPr>
            </w:r>
            <w:r>
              <w:rPr>
                <w:shd w:val="clear" w:color="auto" w:fill="E6E6E6"/>
                <w:lang w:val="en-NZ"/>
              </w:rPr>
              <w:fldChar w:fldCharType="separate"/>
            </w:r>
            <w:r>
              <w:rPr>
                <w:noProof/>
                <w:shd w:val="clear" w:color="auto" w:fill="E6E6E6"/>
                <w:lang w:val="en-NZ"/>
              </w:rPr>
              <w:t> </w:t>
            </w:r>
            <w:r>
              <w:rPr>
                <w:noProof/>
                <w:shd w:val="clear" w:color="auto" w:fill="E6E6E6"/>
                <w:lang w:val="en-NZ"/>
              </w:rPr>
              <w:t> </w:t>
            </w:r>
            <w:r>
              <w:rPr>
                <w:noProof/>
                <w:shd w:val="clear" w:color="auto" w:fill="E6E6E6"/>
                <w:lang w:val="en-NZ"/>
              </w:rPr>
              <w:t> </w:t>
            </w:r>
            <w:r>
              <w:rPr>
                <w:noProof/>
                <w:shd w:val="clear" w:color="auto" w:fill="E6E6E6"/>
                <w:lang w:val="en-NZ"/>
              </w:rPr>
              <w:t> </w:t>
            </w:r>
            <w:r>
              <w:rPr>
                <w:noProof/>
                <w:shd w:val="clear" w:color="auto" w:fill="E6E6E6"/>
                <w:lang w:val="en-NZ"/>
              </w:rPr>
              <w:t> </w:t>
            </w:r>
            <w:r>
              <w:rPr>
                <w:shd w:val="clear" w:color="auto" w:fill="E6E6E6"/>
                <w:lang w:val="en-NZ"/>
              </w:rPr>
              <w:fldChar w:fldCharType="end"/>
            </w:r>
          </w:p>
        </w:tc>
      </w:tr>
      <w:tr w:rsidR="00F57440" w:rsidRPr="008C04CD" w14:paraId="5E68881A" w14:textId="77777777" w:rsidTr="00406551">
        <w:trPr>
          <w:trHeight w:val="397"/>
        </w:trPr>
        <w:tc>
          <w:tcPr>
            <w:tcW w:w="6868" w:type="dxa"/>
          </w:tcPr>
          <w:p w14:paraId="580B1266" w14:textId="77777777" w:rsidR="00F57440" w:rsidRPr="006B3928" w:rsidRDefault="00F57440" w:rsidP="00A77347">
            <w:pPr>
              <w:pStyle w:val="FLISFormQuestionlabelsandanswers"/>
              <w:numPr>
                <w:ilvl w:val="0"/>
                <w:numId w:val="52"/>
              </w:numPr>
            </w:pPr>
            <w:r>
              <w:t>Problems with e</w:t>
            </w:r>
            <w:r w:rsidRPr="006B3928">
              <w:t>motional</w:t>
            </w:r>
            <w:r w:rsidRPr="006B3928">
              <w:rPr>
                <w:spacing w:val="-8"/>
              </w:rPr>
              <w:t xml:space="preserve"> </w:t>
            </w:r>
            <w:r w:rsidRPr="006B3928">
              <w:t>and</w:t>
            </w:r>
            <w:r w:rsidRPr="006B3928">
              <w:rPr>
                <w:spacing w:val="-8"/>
              </w:rPr>
              <w:t xml:space="preserve"> </w:t>
            </w:r>
            <w:r w:rsidRPr="006B3928">
              <w:t>related</w:t>
            </w:r>
            <w:r w:rsidRPr="006B3928">
              <w:rPr>
                <w:spacing w:val="-7"/>
              </w:rPr>
              <w:t xml:space="preserve"> </w:t>
            </w:r>
            <w:r w:rsidRPr="006B3928">
              <w:rPr>
                <w:spacing w:val="-2"/>
              </w:rPr>
              <w:t>symptoms</w:t>
            </w:r>
            <w:r>
              <w:rPr>
                <w:spacing w:val="-2"/>
              </w:rPr>
              <w:t xml:space="preserve"> or emotional regulation</w:t>
            </w:r>
          </w:p>
        </w:tc>
        <w:tc>
          <w:tcPr>
            <w:tcW w:w="3024" w:type="dxa"/>
          </w:tcPr>
          <w:p w14:paraId="3BCDBA15" w14:textId="77777777" w:rsidR="00F57440" w:rsidRPr="008C04CD" w:rsidRDefault="00F57440" w:rsidP="00A77347">
            <w:pPr>
              <w:pStyle w:val="FLISFormQuestionlabelsandanswers"/>
              <w:rPr>
                <w:shd w:val="clear" w:color="auto" w:fill="E6E6E6"/>
                <w:lang w:val="en-NZ"/>
              </w:rPr>
            </w:pPr>
            <w:r>
              <w:rPr>
                <w:shd w:val="clear" w:color="auto" w:fill="E6E6E6"/>
                <w:lang w:val="en-NZ"/>
              </w:rPr>
              <w:fldChar w:fldCharType="begin">
                <w:ffData>
                  <w:name w:val=""/>
                  <w:enabled/>
                  <w:calcOnExit w:val="0"/>
                  <w:textInput/>
                </w:ffData>
              </w:fldChar>
            </w:r>
            <w:r>
              <w:rPr>
                <w:shd w:val="clear" w:color="auto" w:fill="E6E6E6"/>
                <w:lang w:val="en-NZ"/>
              </w:rPr>
              <w:instrText xml:space="preserve"> FORMTEXT </w:instrText>
            </w:r>
            <w:r>
              <w:rPr>
                <w:shd w:val="clear" w:color="auto" w:fill="E6E6E6"/>
                <w:lang w:val="en-NZ"/>
              </w:rPr>
            </w:r>
            <w:r>
              <w:rPr>
                <w:shd w:val="clear" w:color="auto" w:fill="E6E6E6"/>
                <w:lang w:val="en-NZ"/>
              </w:rPr>
              <w:fldChar w:fldCharType="separate"/>
            </w:r>
            <w:r>
              <w:rPr>
                <w:noProof/>
                <w:shd w:val="clear" w:color="auto" w:fill="E6E6E6"/>
                <w:lang w:val="en-NZ"/>
              </w:rPr>
              <w:t> </w:t>
            </w:r>
            <w:r>
              <w:rPr>
                <w:noProof/>
                <w:shd w:val="clear" w:color="auto" w:fill="E6E6E6"/>
                <w:lang w:val="en-NZ"/>
              </w:rPr>
              <w:t> </w:t>
            </w:r>
            <w:r>
              <w:rPr>
                <w:noProof/>
                <w:shd w:val="clear" w:color="auto" w:fill="E6E6E6"/>
                <w:lang w:val="en-NZ"/>
              </w:rPr>
              <w:t> </w:t>
            </w:r>
            <w:r>
              <w:rPr>
                <w:noProof/>
                <w:shd w:val="clear" w:color="auto" w:fill="E6E6E6"/>
                <w:lang w:val="en-NZ"/>
              </w:rPr>
              <w:t> </w:t>
            </w:r>
            <w:r>
              <w:rPr>
                <w:noProof/>
                <w:shd w:val="clear" w:color="auto" w:fill="E6E6E6"/>
                <w:lang w:val="en-NZ"/>
              </w:rPr>
              <w:t> </w:t>
            </w:r>
            <w:r>
              <w:rPr>
                <w:shd w:val="clear" w:color="auto" w:fill="E6E6E6"/>
                <w:lang w:val="en-NZ"/>
              </w:rPr>
              <w:fldChar w:fldCharType="end"/>
            </w:r>
          </w:p>
        </w:tc>
      </w:tr>
      <w:tr w:rsidR="00F57440" w:rsidRPr="008C04CD" w14:paraId="4982A999" w14:textId="77777777" w:rsidTr="00406551">
        <w:trPr>
          <w:trHeight w:val="397"/>
        </w:trPr>
        <w:tc>
          <w:tcPr>
            <w:tcW w:w="6868" w:type="dxa"/>
          </w:tcPr>
          <w:p w14:paraId="6B3A2A6E" w14:textId="77777777" w:rsidR="00F57440" w:rsidRPr="006B3928" w:rsidRDefault="00F57440" w:rsidP="00A77347">
            <w:pPr>
              <w:pStyle w:val="FLISFormQuestionlabelsandanswers"/>
              <w:numPr>
                <w:ilvl w:val="0"/>
                <w:numId w:val="52"/>
              </w:numPr>
            </w:pPr>
            <w:r>
              <w:t>Problems with social reciprocity</w:t>
            </w:r>
          </w:p>
        </w:tc>
        <w:tc>
          <w:tcPr>
            <w:tcW w:w="3024" w:type="dxa"/>
          </w:tcPr>
          <w:p w14:paraId="317AA7C3" w14:textId="77777777" w:rsidR="00F57440" w:rsidRPr="008C04CD" w:rsidRDefault="00F57440" w:rsidP="00A77347">
            <w:pPr>
              <w:pStyle w:val="FLISFormQuestionlabelsandanswers"/>
              <w:rPr>
                <w:shd w:val="clear" w:color="auto" w:fill="E6E6E6"/>
                <w:lang w:val="en-NZ"/>
              </w:rPr>
            </w:pPr>
            <w:r>
              <w:rPr>
                <w:shd w:val="clear" w:color="auto" w:fill="E6E6E6"/>
                <w:lang w:val="en-NZ"/>
              </w:rPr>
              <w:fldChar w:fldCharType="begin">
                <w:ffData>
                  <w:name w:val=""/>
                  <w:enabled/>
                  <w:calcOnExit w:val="0"/>
                  <w:textInput/>
                </w:ffData>
              </w:fldChar>
            </w:r>
            <w:r>
              <w:rPr>
                <w:shd w:val="clear" w:color="auto" w:fill="E6E6E6"/>
                <w:lang w:val="en-NZ"/>
              </w:rPr>
              <w:instrText xml:space="preserve"> FORMTEXT </w:instrText>
            </w:r>
            <w:r>
              <w:rPr>
                <w:shd w:val="clear" w:color="auto" w:fill="E6E6E6"/>
                <w:lang w:val="en-NZ"/>
              </w:rPr>
            </w:r>
            <w:r>
              <w:rPr>
                <w:shd w:val="clear" w:color="auto" w:fill="E6E6E6"/>
                <w:lang w:val="en-NZ"/>
              </w:rPr>
              <w:fldChar w:fldCharType="separate"/>
            </w:r>
            <w:r>
              <w:rPr>
                <w:noProof/>
                <w:shd w:val="clear" w:color="auto" w:fill="E6E6E6"/>
                <w:lang w:val="en-NZ"/>
              </w:rPr>
              <w:t> </w:t>
            </w:r>
            <w:r>
              <w:rPr>
                <w:noProof/>
                <w:shd w:val="clear" w:color="auto" w:fill="E6E6E6"/>
                <w:lang w:val="en-NZ"/>
              </w:rPr>
              <w:t> </w:t>
            </w:r>
            <w:r>
              <w:rPr>
                <w:noProof/>
                <w:shd w:val="clear" w:color="auto" w:fill="E6E6E6"/>
                <w:lang w:val="en-NZ"/>
              </w:rPr>
              <w:t> </w:t>
            </w:r>
            <w:r>
              <w:rPr>
                <w:noProof/>
                <w:shd w:val="clear" w:color="auto" w:fill="E6E6E6"/>
                <w:lang w:val="en-NZ"/>
              </w:rPr>
              <w:t> </w:t>
            </w:r>
            <w:r>
              <w:rPr>
                <w:noProof/>
                <w:shd w:val="clear" w:color="auto" w:fill="E6E6E6"/>
                <w:lang w:val="en-NZ"/>
              </w:rPr>
              <w:t> </w:t>
            </w:r>
            <w:r>
              <w:rPr>
                <w:shd w:val="clear" w:color="auto" w:fill="E6E6E6"/>
                <w:lang w:val="en-NZ"/>
              </w:rPr>
              <w:fldChar w:fldCharType="end"/>
            </w:r>
          </w:p>
        </w:tc>
      </w:tr>
      <w:tr w:rsidR="00F57440" w:rsidRPr="008C04CD" w14:paraId="7470E9A8" w14:textId="77777777" w:rsidTr="00406551">
        <w:trPr>
          <w:trHeight w:val="397"/>
        </w:trPr>
        <w:tc>
          <w:tcPr>
            <w:tcW w:w="6868" w:type="dxa"/>
          </w:tcPr>
          <w:p w14:paraId="34B1308B" w14:textId="77777777" w:rsidR="00F57440" w:rsidRPr="006B3928" w:rsidRDefault="00F57440" w:rsidP="00A77347">
            <w:pPr>
              <w:pStyle w:val="FLISFormQuestionlabelsandanswers"/>
              <w:numPr>
                <w:ilvl w:val="0"/>
                <w:numId w:val="52"/>
              </w:numPr>
            </w:pPr>
            <w:r>
              <w:t>Problems with age-appropriate s</w:t>
            </w:r>
            <w:r w:rsidRPr="006B3928">
              <w:t>elf</w:t>
            </w:r>
            <w:r>
              <w:rPr>
                <w:spacing w:val="6"/>
              </w:rPr>
              <w:t>-</w:t>
            </w:r>
            <w:r w:rsidRPr="006B3928">
              <w:t>care</w:t>
            </w:r>
            <w:r w:rsidRPr="006B3928">
              <w:rPr>
                <w:spacing w:val="6"/>
              </w:rPr>
              <w:t xml:space="preserve"> </w:t>
            </w:r>
            <w:r w:rsidRPr="006B3928">
              <w:t>and</w:t>
            </w:r>
            <w:r w:rsidRPr="006B3928">
              <w:rPr>
                <w:spacing w:val="7"/>
              </w:rPr>
              <w:t xml:space="preserve"> </w:t>
            </w:r>
            <w:r>
              <w:rPr>
                <w:spacing w:val="7"/>
              </w:rPr>
              <w:t>environmental exploration</w:t>
            </w:r>
          </w:p>
        </w:tc>
        <w:tc>
          <w:tcPr>
            <w:tcW w:w="3024" w:type="dxa"/>
          </w:tcPr>
          <w:p w14:paraId="0CA015CC" w14:textId="77777777" w:rsidR="00F57440" w:rsidRPr="008C04CD" w:rsidRDefault="00F57440" w:rsidP="00A77347">
            <w:pPr>
              <w:pStyle w:val="FLISFormQuestionlabelsandanswers"/>
              <w:rPr>
                <w:shd w:val="clear" w:color="auto" w:fill="E6E6E6"/>
                <w:lang w:val="en-NZ"/>
              </w:rPr>
            </w:pPr>
            <w:r>
              <w:rPr>
                <w:shd w:val="clear" w:color="auto" w:fill="E6E6E6"/>
                <w:lang w:val="en-NZ"/>
              </w:rPr>
              <w:fldChar w:fldCharType="begin">
                <w:ffData>
                  <w:name w:val=""/>
                  <w:enabled/>
                  <w:calcOnExit w:val="0"/>
                  <w:textInput/>
                </w:ffData>
              </w:fldChar>
            </w:r>
            <w:r>
              <w:rPr>
                <w:shd w:val="clear" w:color="auto" w:fill="E6E6E6"/>
                <w:lang w:val="en-NZ"/>
              </w:rPr>
              <w:instrText xml:space="preserve"> FORMTEXT </w:instrText>
            </w:r>
            <w:r>
              <w:rPr>
                <w:shd w:val="clear" w:color="auto" w:fill="E6E6E6"/>
                <w:lang w:val="en-NZ"/>
              </w:rPr>
            </w:r>
            <w:r>
              <w:rPr>
                <w:shd w:val="clear" w:color="auto" w:fill="E6E6E6"/>
                <w:lang w:val="en-NZ"/>
              </w:rPr>
              <w:fldChar w:fldCharType="separate"/>
            </w:r>
            <w:r>
              <w:rPr>
                <w:noProof/>
                <w:shd w:val="clear" w:color="auto" w:fill="E6E6E6"/>
                <w:lang w:val="en-NZ"/>
              </w:rPr>
              <w:t> </w:t>
            </w:r>
            <w:r>
              <w:rPr>
                <w:noProof/>
                <w:shd w:val="clear" w:color="auto" w:fill="E6E6E6"/>
                <w:lang w:val="en-NZ"/>
              </w:rPr>
              <w:t> </w:t>
            </w:r>
            <w:r>
              <w:rPr>
                <w:noProof/>
                <w:shd w:val="clear" w:color="auto" w:fill="E6E6E6"/>
                <w:lang w:val="en-NZ"/>
              </w:rPr>
              <w:t> </w:t>
            </w:r>
            <w:r>
              <w:rPr>
                <w:noProof/>
                <w:shd w:val="clear" w:color="auto" w:fill="E6E6E6"/>
                <w:lang w:val="en-NZ"/>
              </w:rPr>
              <w:t> </w:t>
            </w:r>
            <w:r>
              <w:rPr>
                <w:noProof/>
                <w:shd w:val="clear" w:color="auto" w:fill="E6E6E6"/>
                <w:lang w:val="en-NZ"/>
              </w:rPr>
              <w:t> </w:t>
            </w:r>
            <w:r>
              <w:rPr>
                <w:shd w:val="clear" w:color="auto" w:fill="E6E6E6"/>
                <w:lang w:val="en-NZ"/>
              </w:rPr>
              <w:fldChar w:fldCharType="end"/>
            </w:r>
          </w:p>
        </w:tc>
      </w:tr>
      <w:tr w:rsidR="00F57440" w:rsidRPr="008C04CD" w14:paraId="6D64A4B6" w14:textId="77777777" w:rsidTr="00406551">
        <w:trPr>
          <w:trHeight w:val="397"/>
        </w:trPr>
        <w:tc>
          <w:tcPr>
            <w:tcW w:w="6868" w:type="dxa"/>
          </w:tcPr>
          <w:p w14:paraId="2AC0B4DD" w14:textId="77777777" w:rsidR="00F57440" w:rsidRPr="006B3928" w:rsidRDefault="00F57440" w:rsidP="00A77347">
            <w:pPr>
              <w:pStyle w:val="FLISFormQuestionlabelsandanswers"/>
              <w:numPr>
                <w:ilvl w:val="0"/>
                <w:numId w:val="52"/>
              </w:numPr>
            </w:pPr>
            <w:r>
              <w:t>Problems with f</w:t>
            </w:r>
            <w:r w:rsidRPr="006B3928">
              <w:t>amily life</w:t>
            </w:r>
            <w:r w:rsidRPr="006B3928">
              <w:rPr>
                <w:spacing w:val="1"/>
              </w:rPr>
              <w:t xml:space="preserve"> </w:t>
            </w:r>
            <w:r w:rsidRPr="006B3928">
              <w:t>and</w:t>
            </w:r>
            <w:r w:rsidRPr="006B3928">
              <w:rPr>
                <w:spacing w:val="1"/>
              </w:rPr>
              <w:t xml:space="preserve"> </w:t>
            </w:r>
            <w:r w:rsidRPr="006B3928">
              <w:rPr>
                <w:spacing w:val="-2"/>
              </w:rPr>
              <w:t>relationships</w:t>
            </w:r>
          </w:p>
        </w:tc>
        <w:tc>
          <w:tcPr>
            <w:tcW w:w="3024" w:type="dxa"/>
          </w:tcPr>
          <w:p w14:paraId="3DE74C3D" w14:textId="77777777" w:rsidR="00F57440" w:rsidRPr="008C04CD" w:rsidRDefault="00F57440" w:rsidP="00A77347">
            <w:pPr>
              <w:pStyle w:val="FLISFormQuestionlabelsandanswers"/>
              <w:rPr>
                <w:shd w:val="clear" w:color="auto" w:fill="E6E6E6"/>
                <w:lang w:val="en-NZ"/>
              </w:rPr>
            </w:pPr>
            <w:r>
              <w:rPr>
                <w:shd w:val="clear" w:color="auto" w:fill="E6E6E6"/>
                <w:lang w:val="en-NZ"/>
              </w:rPr>
              <w:fldChar w:fldCharType="begin">
                <w:ffData>
                  <w:name w:val=""/>
                  <w:enabled/>
                  <w:calcOnExit w:val="0"/>
                  <w:textInput/>
                </w:ffData>
              </w:fldChar>
            </w:r>
            <w:r>
              <w:rPr>
                <w:shd w:val="clear" w:color="auto" w:fill="E6E6E6"/>
                <w:lang w:val="en-NZ"/>
              </w:rPr>
              <w:instrText xml:space="preserve"> FORMTEXT </w:instrText>
            </w:r>
            <w:r>
              <w:rPr>
                <w:shd w:val="clear" w:color="auto" w:fill="E6E6E6"/>
                <w:lang w:val="en-NZ"/>
              </w:rPr>
            </w:r>
            <w:r>
              <w:rPr>
                <w:shd w:val="clear" w:color="auto" w:fill="E6E6E6"/>
                <w:lang w:val="en-NZ"/>
              </w:rPr>
              <w:fldChar w:fldCharType="separate"/>
            </w:r>
            <w:r>
              <w:rPr>
                <w:noProof/>
                <w:shd w:val="clear" w:color="auto" w:fill="E6E6E6"/>
                <w:lang w:val="en-NZ"/>
              </w:rPr>
              <w:t> </w:t>
            </w:r>
            <w:r>
              <w:rPr>
                <w:noProof/>
                <w:shd w:val="clear" w:color="auto" w:fill="E6E6E6"/>
                <w:lang w:val="en-NZ"/>
              </w:rPr>
              <w:t> </w:t>
            </w:r>
            <w:r>
              <w:rPr>
                <w:noProof/>
                <w:shd w:val="clear" w:color="auto" w:fill="E6E6E6"/>
                <w:lang w:val="en-NZ"/>
              </w:rPr>
              <w:t> </w:t>
            </w:r>
            <w:r>
              <w:rPr>
                <w:noProof/>
                <w:shd w:val="clear" w:color="auto" w:fill="E6E6E6"/>
                <w:lang w:val="en-NZ"/>
              </w:rPr>
              <w:t> </w:t>
            </w:r>
            <w:r>
              <w:rPr>
                <w:noProof/>
                <w:shd w:val="clear" w:color="auto" w:fill="E6E6E6"/>
                <w:lang w:val="en-NZ"/>
              </w:rPr>
              <w:t> </w:t>
            </w:r>
            <w:r>
              <w:rPr>
                <w:shd w:val="clear" w:color="auto" w:fill="E6E6E6"/>
                <w:lang w:val="en-NZ"/>
              </w:rPr>
              <w:fldChar w:fldCharType="end"/>
            </w:r>
          </w:p>
        </w:tc>
      </w:tr>
      <w:tr w:rsidR="00F57440" w:rsidRPr="008C04CD" w14:paraId="5717EA77" w14:textId="77777777" w:rsidTr="00406551">
        <w:trPr>
          <w:trHeight w:val="397"/>
        </w:trPr>
        <w:tc>
          <w:tcPr>
            <w:tcW w:w="6868" w:type="dxa"/>
          </w:tcPr>
          <w:p w14:paraId="490FD12E" w14:textId="77777777" w:rsidR="00F57440" w:rsidRPr="006B3928" w:rsidRDefault="00F57440" w:rsidP="00A77347">
            <w:pPr>
              <w:pStyle w:val="FLISFormQuestionlabelsandanswers"/>
              <w:numPr>
                <w:ilvl w:val="0"/>
                <w:numId w:val="52"/>
              </w:numPr>
            </w:pPr>
            <w:r>
              <w:t>Attending care, education and socialisation settings</w:t>
            </w:r>
          </w:p>
        </w:tc>
        <w:tc>
          <w:tcPr>
            <w:tcW w:w="3024" w:type="dxa"/>
          </w:tcPr>
          <w:p w14:paraId="7ED89D4F" w14:textId="77777777" w:rsidR="00F57440" w:rsidRPr="008C04CD" w:rsidRDefault="00F57440" w:rsidP="00A77347">
            <w:pPr>
              <w:pStyle w:val="FLISFormQuestionlabelsandanswers"/>
              <w:rPr>
                <w:shd w:val="clear" w:color="auto" w:fill="E6E6E6"/>
                <w:lang w:val="en-NZ"/>
              </w:rPr>
            </w:pPr>
            <w:r>
              <w:rPr>
                <w:shd w:val="clear" w:color="auto" w:fill="E6E6E6"/>
                <w:lang w:val="en-NZ"/>
              </w:rPr>
              <w:fldChar w:fldCharType="begin">
                <w:ffData>
                  <w:name w:val=""/>
                  <w:enabled/>
                  <w:calcOnExit w:val="0"/>
                  <w:textInput/>
                </w:ffData>
              </w:fldChar>
            </w:r>
            <w:r>
              <w:rPr>
                <w:shd w:val="clear" w:color="auto" w:fill="E6E6E6"/>
                <w:lang w:val="en-NZ"/>
              </w:rPr>
              <w:instrText xml:space="preserve"> FORMTEXT </w:instrText>
            </w:r>
            <w:r>
              <w:rPr>
                <w:shd w:val="clear" w:color="auto" w:fill="E6E6E6"/>
                <w:lang w:val="en-NZ"/>
              </w:rPr>
            </w:r>
            <w:r>
              <w:rPr>
                <w:shd w:val="clear" w:color="auto" w:fill="E6E6E6"/>
                <w:lang w:val="en-NZ"/>
              </w:rPr>
              <w:fldChar w:fldCharType="separate"/>
            </w:r>
            <w:r>
              <w:rPr>
                <w:noProof/>
                <w:shd w:val="clear" w:color="auto" w:fill="E6E6E6"/>
                <w:lang w:val="en-NZ"/>
              </w:rPr>
              <w:t> </w:t>
            </w:r>
            <w:r>
              <w:rPr>
                <w:noProof/>
                <w:shd w:val="clear" w:color="auto" w:fill="E6E6E6"/>
                <w:lang w:val="en-NZ"/>
              </w:rPr>
              <w:t> </w:t>
            </w:r>
            <w:r>
              <w:rPr>
                <w:noProof/>
                <w:shd w:val="clear" w:color="auto" w:fill="E6E6E6"/>
                <w:lang w:val="en-NZ"/>
              </w:rPr>
              <w:t> </w:t>
            </w:r>
            <w:r>
              <w:rPr>
                <w:noProof/>
                <w:shd w:val="clear" w:color="auto" w:fill="E6E6E6"/>
                <w:lang w:val="en-NZ"/>
              </w:rPr>
              <w:t> </w:t>
            </w:r>
            <w:r>
              <w:rPr>
                <w:noProof/>
                <w:shd w:val="clear" w:color="auto" w:fill="E6E6E6"/>
                <w:lang w:val="en-NZ"/>
              </w:rPr>
              <w:t> </w:t>
            </w:r>
            <w:r>
              <w:rPr>
                <w:shd w:val="clear" w:color="auto" w:fill="E6E6E6"/>
                <w:lang w:val="en-NZ"/>
              </w:rPr>
              <w:fldChar w:fldCharType="end"/>
            </w:r>
          </w:p>
        </w:tc>
      </w:tr>
      <w:tr w:rsidR="00F57440" w:rsidRPr="008C04CD" w14:paraId="60FE3FB3" w14:textId="77777777" w:rsidTr="00406551">
        <w:trPr>
          <w:trHeight w:val="397"/>
        </w:trPr>
        <w:tc>
          <w:tcPr>
            <w:tcW w:w="6868" w:type="dxa"/>
          </w:tcPr>
          <w:p w14:paraId="4B8AC05B" w14:textId="29CB801A" w:rsidR="00F57440" w:rsidRPr="008B6D7B" w:rsidRDefault="00F57440" w:rsidP="00A77347">
            <w:pPr>
              <w:pStyle w:val="FLISFormQuestionlabelsandanswers"/>
            </w:pPr>
            <w:r w:rsidRPr="008B6D7B">
              <w:t xml:space="preserve">Section A </w:t>
            </w:r>
            <w:r w:rsidR="008A0574">
              <w:t>t</w:t>
            </w:r>
            <w:r w:rsidRPr="008B6D7B">
              <w:t xml:space="preserve">otal </w:t>
            </w:r>
            <w:r w:rsidR="008A0574">
              <w:t>s</w:t>
            </w:r>
            <w:r w:rsidRPr="008B6D7B">
              <w:t>core</w:t>
            </w:r>
          </w:p>
        </w:tc>
        <w:tc>
          <w:tcPr>
            <w:tcW w:w="3024" w:type="dxa"/>
          </w:tcPr>
          <w:p w14:paraId="250236D5" w14:textId="77777777" w:rsidR="00F57440" w:rsidRDefault="00F57440" w:rsidP="00A77347">
            <w:pPr>
              <w:pStyle w:val="FLISFormQuestionlabelsandanswers"/>
              <w:rPr>
                <w:shd w:val="clear" w:color="auto" w:fill="E6E6E6"/>
                <w:lang w:val="en-NZ"/>
              </w:rPr>
            </w:pPr>
            <w:r>
              <w:rPr>
                <w:shd w:val="clear" w:color="auto" w:fill="E6E6E6"/>
                <w:lang w:val="en-NZ"/>
              </w:rPr>
              <w:fldChar w:fldCharType="begin">
                <w:ffData>
                  <w:name w:val=""/>
                  <w:enabled/>
                  <w:calcOnExit w:val="0"/>
                  <w:textInput/>
                </w:ffData>
              </w:fldChar>
            </w:r>
            <w:r>
              <w:rPr>
                <w:shd w:val="clear" w:color="auto" w:fill="E6E6E6"/>
                <w:lang w:val="en-NZ"/>
              </w:rPr>
              <w:instrText xml:space="preserve"> FORMTEXT </w:instrText>
            </w:r>
            <w:r>
              <w:rPr>
                <w:shd w:val="clear" w:color="auto" w:fill="E6E6E6"/>
                <w:lang w:val="en-NZ"/>
              </w:rPr>
            </w:r>
            <w:r>
              <w:rPr>
                <w:shd w:val="clear" w:color="auto" w:fill="E6E6E6"/>
                <w:lang w:val="en-NZ"/>
              </w:rPr>
              <w:fldChar w:fldCharType="separate"/>
            </w:r>
            <w:r>
              <w:rPr>
                <w:noProof/>
                <w:shd w:val="clear" w:color="auto" w:fill="E6E6E6"/>
                <w:lang w:val="en-NZ"/>
              </w:rPr>
              <w:t> </w:t>
            </w:r>
            <w:r>
              <w:rPr>
                <w:noProof/>
                <w:shd w:val="clear" w:color="auto" w:fill="E6E6E6"/>
                <w:lang w:val="en-NZ"/>
              </w:rPr>
              <w:t> </w:t>
            </w:r>
            <w:r>
              <w:rPr>
                <w:noProof/>
                <w:shd w:val="clear" w:color="auto" w:fill="E6E6E6"/>
                <w:lang w:val="en-NZ"/>
              </w:rPr>
              <w:t> </w:t>
            </w:r>
            <w:r>
              <w:rPr>
                <w:noProof/>
                <w:shd w:val="clear" w:color="auto" w:fill="E6E6E6"/>
                <w:lang w:val="en-NZ"/>
              </w:rPr>
              <w:t> </w:t>
            </w:r>
            <w:r>
              <w:rPr>
                <w:noProof/>
                <w:shd w:val="clear" w:color="auto" w:fill="E6E6E6"/>
                <w:lang w:val="en-NZ"/>
              </w:rPr>
              <w:t> </w:t>
            </w:r>
            <w:r>
              <w:rPr>
                <w:shd w:val="clear" w:color="auto" w:fill="E6E6E6"/>
                <w:lang w:val="en-NZ"/>
              </w:rPr>
              <w:fldChar w:fldCharType="end"/>
            </w:r>
          </w:p>
        </w:tc>
      </w:tr>
      <w:tr w:rsidR="00F57440" w:rsidRPr="008C04CD" w14:paraId="3D38BBAB" w14:textId="77777777" w:rsidTr="001D1221">
        <w:trPr>
          <w:trHeight w:val="397"/>
        </w:trPr>
        <w:tc>
          <w:tcPr>
            <w:tcW w:w="9892" w:type="dxa"/>
            <w:gridSpan w:val="2"/>
            <w:shd w:val="clear" w:color="auto" w:fill="EAEAEA"/>
          </w:tcPr>
          <w:p w14:paraId="14DEAA52" w14:textId="20242D0D" w:rsidR="00F57440" w:rsidRDefault="00F57440" w:rsidP="00A77347">
            <w:pPr>
              <w:pStyle w:val="FLISFormSectionheaders"/>
              <w:rPr>
                <w:shd w:val="clear" w:color="auto" w:fill="E6E6E6"/>
              </w:rPr>
            </w:pPr>
            <w:r>
              <w:t xml:space="preserve">HoNOSI </w:t>
            </w:r>
            <w:r w:rsidR="008A0574">
              <w:t>s</w:t>
            </w:r>
            <w:r w:rsidRPr="00FD52CF">
              <w:t>ection B</w:t>
            </w:r>
          </w:p>
        </w:tc>
      </w:tr>
      <w:tr w:rsidR="00F57440" w:rsidRPr="008C04CD" w14:paraId="14730E33" w14:textId="77777777" w:rsidTr="00406551">
        <w:trPr>
          <w:trHeight w:val="397"/>
        </w:trPr>
        <w:tc>
          <w:tcPr>
            <w:tcW w:w="6868" w:type="dxa"/>
          </w:tcPr>
          <w:p w14:paraId="44846B95" w14:textId="77777777" w:rsidR="00F57440" w:rsidRPr="006B3928" w:rsidRDefault="00F57440" w:rsidP="00A77347">
            <w:pPr>
              <w:pStyle w:val="FLISFormQuestionlabelsandanswers"/>
              <w:numPr>
                <w:ilvl w:val="0"/>
                <w:numId w:val="52"/>
              </w:numPr>
            </w:pPr>
            <w:r w:rsidRPr="006B3928">
              <w:t xml:space="preserve">Lack of knowledge - nature of </w:t>
            </w:r>
            <w:r w:rsidRPr="006B3928">
              <w:rPr>
                <w:spacing w:val="-2"/>
              </w:rPr>
              <w:t>difficulties</w:t>
            </w:r>
          </w:p>
        </w:tc>
        <w:tc>
          <w:tcPr>
            <w:tcW w:w="3024" w:type="dxa"/>
          </w:tcPr>
          <w:p w14:paraId="27201284" w14:textId="77777777" w:rsidR="00F57440" w:rsidRPr="008C04CD" w:rsidRDefault="00F57440" w:rsidP="00A77347">
            <w:pPr>
              <w:pStyle w:val="FLISFormQuestionlabelsandanswers"/>
              <w:rPr>
                <w:shd w:val="clear" w:color="auto" w:fill="E6E6E6"/>
                <w:lang w:val="en-NZ"/>
              </w:rPr>
            </w:pPr>
            <w:r>
              <w:rPr>
                <w:shd w:val="clear" w:color="auto" w:fill="E6E6E6"/>
                <w:lang w:val="en-NZ"/>
              </w:rPr>
              <w:fldChar w:fldCharType="begin">
                <w:ffData>
                  <w:name w:val=""/>
                  <w:enabled/>
                  <w:calcOnExit w:val="0"/>
                  <w:textInput/>
                </w:ffData>
              </w:fldChar>
            </w:r>
            <w:r>
              <w:rPr>
                <w:shd w:val="clear" w:color="auto" w:fill="E6E6E6"/>
                <w:lang w:val="en-NZ"/>
              </w:rPr>
              <w:instrText xml:space="preserve"> FORMTEXT </w:instrText>
            </w:r>
            <w:r>
              <w:rPr>
                <w:shd w:val="clear" w:color="auto" w:fill="E6E6E6"/>
                <w:lang w:val="en-NZ"/>
              </w:rPr>
            </w:r>
            <w:r>
              <w:rPr>
                <w:shd w:val="clear" w:color="auto" w:fill="E6E6E6"/>
                <w:lang w:val="en-NZ"/>
              </w:rPr>
              <w:fldChar w:fldCharType="separate"/>
            </w:r>
            <w:r>
              <w:rPr>
                <w:noProof/>
                <w:shd w:val="clear" w:color="auto" w:fill="E6E6E6"/>
                <w:lang w:val="en-NZ"/>
              </w:rPr>
              <w:t> </w:t>
            </w:r>
            <w:r>
              <w:rPr>
                <w:noProof/>
                <w:shd w:val="clear" w:color="auto" w:fill="E6E6E6"/>
                <w:lang w:val="en-NZ"/>
              </w:rPr>
              <w:t> </w:t>
            </w:r>
            <w:r>
              <w:rPr>
                <w:noProof/>
                <w:shd w:val="clear" w:color="auto" w:fill="E6E6E6"/>
                <w:lang w:val="en-NZ"/>
              </w:rPr>
              <w:t> </w:t>
            </w:r>
            <w:r>
              <w:rPr>
                <w:noProof/>
                <w:shd w:val="clear" w:color="auto" w:fill="E6E6E6"/>
                <w:lang w:val="en-NZ"/>
              </w:rPr>
              <w:t> </w:t>
            </w:r>
            <w:r>
              <w:rPr>
                <w:noProof/>
                <w:shd w:val="clear" w:color="auto" w:fill="E6E6E6"/>
                <w:lang w:val="en-NZ"/>
              </w:rPr>
              <w:t> </w:t>
            </w:r>
            <w:r>
              <w:rPr>
                <w:shd w:val="clear" w:color="auto" w:fill="E6E6E6"/>
                <w:lang w:val="en-NZ"/>
              </w:rPr>
              <w:fldChar w:fldCharType="end"/>
            </w:r>
          </w:p>
        </w:tc>
      </w:tr>
      <w:tr w:rsidR="00F57440" w:rsidRPr="008C04CD" w14:paraId="3C34EE79" w14:textId="77777777" w:rsidTr="00406551">
        <w:trPr>
          <w:trHeight w:val="397"/>
        </w:trPr>
        <w:tc>
          <w:tcPr>
            <w:tcW w:w="6868" w:type="dxa"/>
          </w:tcPr>
          <w:p w14:paraId="1CF46F81" w14:textId="77777777" w:rsidR="00F57440" w:rsidRPr="000D29A7" w:rsidRDefault="00F57440" w:rsidP="00A77347">
            <w:pPr>
              <w:pStyle w:val="FLISFormQuestionlabelsandanswers"/>
              <w:numPr>
                <w:ilvl w:val="0"/>
                <w:numId w:val="52"/>
              </w:numPr>
            </w:pPr>
            <w:r w:rsidRPr="000D29A7">
              <w:t>Lack</w:t>
            </w:r>
            <w:r w:rsidRPr="000D29A7">
              <w:rPr>
                <w:spacing w:val="-5"/>
              </w:rPr>
              <w:t xml:space="preserve"> </w:t>
            </w:r>
            <w:r w:rsidRPr="000D29A7">
              <w:t>of</w:t>
            </w:r>
            <w:r w:rsidRPr="000D29A7">
              <w:rPr>
                <w:spacing w:val="-5"/>
              </w:rPr>
              <w:t xml:space="preserve"> </w:t>
            </w:r>
            <w:r w:rsidRPr="000D29A7">
              <w:t>information</w:t>
            </w:r>
            <w:r w:rsidRPr="000D29A7">
              <w:rPr>
                <w:spacing w:val="-5"/>
              </w:rPr>
              <w:t xml:space="preserve"> </w:t>
            </w:r>
            <w:r w:rsidRPr="000D29A7">
              <w:t>-</w:t>
            </w:r>
            <w:r w:rsidRPr="000D29A7">
              <w:rPr>
                <w:spacing w:val="-5"/>
              </w:rPr>
              <w:t xml:space="preserve"> </w:t>
            </w:r>
            <w:r w:rsidRPr="000D29A7">
              <w:rPr>
                <w:spacing w:val="-2"/>
              </w:rPr>
              <w:t>services/management</w:t>
            </w:r>
          </w:p>
        </w:tc>
        <w:tc>
          <w:tcPr>
            <w:tcW w:w="3024" w:type="dxa"/>
          </w:tcPr>
          <w:p w14:paraId="68666B72" w14:textId="77777777" w:rsidR="00F57440" w:rsidRPr="000D29A7" w:rsidRDefault="00F57440" w:rsidP="00A77347">
            <w:pPr>
              <w:pStyle w:val="FLISFormQuestionlabelsandanswers"/>
              <w:rPr>
                <w:shd w:val="clear" w:color="auto" w:fill="E6E6E6"/>
                <w:lang w:val="en-NZ"/>
              </w:rPr>
            </w:pPr>
            <w:r w:rsidRPr="000D29A7">
              <w:rPr>
                <w:shd w:val="clear" w:color="auto" w:fill="E6E6E6"/>
                <w:lang w:val="en-NZ"/>
              </w:rPr>
              <w:fldChar w:fldCharType="begin">
                <w:ffData>
                  <w:name w:val=""/>
                  <w:enabled/>
                  <w:calcOnExit w:val="0"/>
                  <w:textInput/>
                </w:ffData>
              </w:fldChar>
            </w:r>
            <w:r w:rsidRPr="000D29A7">
              <w:rPr>
                <w:shd w:val="clear" w:color="auto" w:fill="E6E6E6"/>
                <w:lang w:val="en-NZ"/>
              </w:rPr>
              <w:instrText xml:space="preserve"> FORMTEXT </w:instrText>
            </w:r>
            <w:r w:rsidRPr="000D29A7">
              <w:rPr>
                <w:shd w:val="clear" w:color="auto" w:fill="E6E6E6"/>
                <w:lang w:val="en-NZ"/>
              </w:rPr>
            </w:r>
            <w:r w:rsidRPr="000D29A7">
              <w:rPr>
                <w:shd w:val="clear" w:color="auto" w:fill="E6E6E6"/>
                <w:lang w:val="en-NZ"/>
              </w:rPr>
              <w:fldChar w:fldCharType="separate"/>
            </w:r>
            <w:r w:rsidRPr="000D29A7">
              <w:rPr>
                <w:noProof/>
                <w:shd w:val="clear" w:color="auto" w:fill="E6E6E6"/>
                <w:lang w:val="en-NZ"/>
              </w:rPr>
              <w:t> </w:t>
            </w:r>
            <w:r w:rsidRPr="000D29A7">
              <w:rPr>
                <w:noProof/>
                <w:shd w:val="clear" w:color="auto" w:fill="E6E6E6"/>
                <w:lang w:val="en-NZ"/>
              </w:rPr>
              <w:t> </w:t>
            </w:r>
            <w:r w:rsidRPr="000D29A7">
              <w:rPr>
                <w:noProof/>
                <w:shd w:val="clear" w:color="auto" w:fill="E6E6E6"/>
                <w:lang w:val="en-NZ"/>
              </w:rPr>
              <w:t> </w:t>
            </w:r>
            <w:r w:rsidRPr="000D29A7">
              <w:rPr>
                <w:noProof/>
                <w:shd w:val="clear" w:color="auto" w:fill="E6E6E6"/>
                <w:lang w:val="en-NZ"/>
              </w:rPr>
              <w:t> </w:t>
            </w:r>
            <w:r w:rsidRPr="000D29A7">
              <w:rPr>
                <w:noProof/>
                <w:shd w:val="clear" w:color="auto" w:fill="E6E6E6"/>
                <w:lang w:val="en-NZ"/>
              </w:rPr>
              <w:t> </w:t>
            </w:r>
            <w:r w:rsidRPr="000D29A7">
              <w:rPr>
                <w:shd w:val="clear" w:color="auto" w:fill="E6E6E6"/>
                <w:lang w:val="en-NZ"/>
              </w:rPr>
              <w:fldChar w:fldCharType="end"/>
            </w:r>
          </w:p>
        </w:tc>
      </w:tr>
      <w:tr w:rsidR="00F57440" w:rsidRPr="0010070A" w14:paraId="5A19C20F" w14:textId="77777777" w:rsidTr="00406551">
        <w:trPr>
          <w:trHeight w:val="397"/>
        </w:trPr>
        <w:tc>
          <w:tcPr>
            <w:tcW w:w="6868" w:type="dxa"/>
          </w:tcPr>
          <w:p w14:paraId="55AD6DAD" w14:textId="59286156" w:rsidR="00F57440" w:rsidRPr="000D29A7" w:rsidRDefault="00F57440" w:rsidP="00A77347">
            <w:pPr>
              <w:pStyle w:val="FLISFormQuestionlabelsandanswers"/>
            </w:pPr>
            <w:r w:rsidRPr="000D29A7">
              <w:t xml:space="preserve">Section A + B </w:t>
            </w:r>
            <w:r w:rsidR="008A0574" w:rsidRPr="000D29A7">
              <w:t>t</w:t>
            </w:r>
            <w:r w:rsidRPr="000D29A7">
              <w:t xml:space="preserve">otal </w:t>
            </w:r>
            <w:r w:rsidR="008A0574" w:rsidRPr="000D29A7">
              <w:t>s</w:t>
            </w:r>
            <w:r w:rsidRPr="000D29A7">
              <w:t>core</w:t>
            </w:r>
          </w:p>
        </w:tc>
        <w:tc>
          <w:tcPr>
            <w:tcW w:w="3024" w:type="dxa"/>
          </w:tcPr>
          <w:p w14:paraId="795557E4" w14:textId="77777777" w:rsidR="00F57440" w:rsidRPr="000D29A7" w:rsidRDefault="00F57440" w:rsidP="00A77347">
            <w:pPr>
              <w:pStyle w:val="FLISFormQuestionlabelsandanswers"/>
              <w:rPr>
                <w:shd w:val="clear" w:color="auto" w:fill="E6E6E6"/>
                <w:lang w:val="en-NZ"/>
              </w:rPr>
            </w:pPr>
            <w:r w:rsidRPr="000D29A7">
              <w:rPr>
                <w:shd w:val="clear" w:color="auto" w:fill="E6E6E6"/>
                <w:lang w:val="en-NZ"/>
              </w:rPr>
              <w:fldChar w:fldCharType="begin">
                <w:ffData>
                  <w:name w:val=""/>
                  <w:enabled/>
                  <w:calcOnExit w:val="0"/>
                  <w:textInput/>
                </w:ffData>
              </w:fldChar>
            </w:r>
            <w:r w:rsidRPr="000D29A7">
              <w:rPr>
                <w:shd w:val="clear" w:color="auto" w:fill="E6E6E6"/>
                <w:lang w:val="en-NZ"/>
              </w:rPr>
              <w:instrText xml:space="preserve"> FORMTEXT </w:instrText>
            </w:r>
            <w:r w:rsidRPr="000D29A7">
              <w:rPr>
                <w:shd w:val="clear" w:color="auto" w:fill="E6E6E6"/>
                <w:lang w:val="en-NZ"/>
              </w:rPr>
            </w:r>
            <w:r w:rsidRPr="000D29A7">
              <w:rPr>
                <w:shd w:val="clear" w:color="auto" w:fill="E6E6E6"/>
                <w:lang w:val="en-NZ"/>
              </w:rPr>
              <w:fldChar w:fldCharType="separate"/>
            </w:r>
            <w:r w:rsidRPr="000D29A7">
              <w:rPr>
                <w:noProof/>
                <w:shd w:val="clear" w:color="auto" w:fill="E6E6E6"/>
                <w:lang w:val="en-NZ"/>
              </w:rPr>
              <w:t> </w:t>
            </w:r>
            <w:r w:rsidRPr="000D29A7">
              <w:rPr>
                <w:noProof/>
                <w:shd w:val="clear" w:color="auto" w:fill="E6E6E6"/>
                <w:lang w:val="en-NZ"/>
              </w:rPr>
              <w:t> </w:t>
            </w:r>
            <w:r w:rsidRPr="000D29A7">
              <w:rPr>
                <w:noProof/>
                <w:shd w:val="clear" w:color="auto" w:fill="E6E6E6"/>
                <w:lang w:val="en-NZ"/>
              </w:rPr>
              <w:t> </w:t>
            </w:r>
            <w:r w:rsidRPr="000D29A7">
              <w:rPr>
                <w:noProof/>
                <w:shd w:val="clear" w:color="auto" w:fill="E6E6E6"/>
                <w:lang w:val="en-NZ"/>
              </w:rPr>
              <w:t> </w:t>
            </w:r>
            <w:r w:rsidRPr="000D29A7">
              <w:rPr>
                <w:noProof/>
                <w:shd w:val="clear" w:color="auto" w:fill="E6E6E6"/>
                <w:lang w:val="en-NZ"/>
              </w:rPr>
              <w:t> </w:t>
            </w:r>
            <w:r w:rsidRPr="000D29A7">
              <w:rPr>
                <w:shd w:val="clear" w:color="auto" w:fill="E6E6E6"/>
                <w:lang w:val="en-NZ"/>
              </w:rPr>
              <w:fldChar w:fldCharType="end"/>
            </w:r>
          </w:p>
        </w:tc>
      </w:tr>
    </w:tbl>
    <w:p w14:paraId="01B17BD2" w14:textId="2F411735" w:rsidR="0005053C" w:rsidRPr="002F4154" w:rsidRDefault="0005053C" w:rsidP="000D29A7">
      <w:pPr>
        <w:pStyle w:val="FLISFormLegaldisclaimer"/>
      </w:pPr>
    </w:p>
    <w:sectPr w:rsidR="0005053C" w:rsidRPr="002F4154" w:rsidSect="007827CC">
      <w:headerReference w:type="even" r:id="rId17"/>
      <w:headerReference w:type="default" r:id="rId18"/>
      <w:footerReference w:type="even" r:id="rId19"/>
      <w:footerReference w:type="default" r:id="rId20"/>
      <w:headerReference w:type="first" r:id="rId21"/>
      <w:footerReference w:type="first" r:id="rId22"/>
      <w:pgSz w:w="11906" w:h="16838" w:code="9"/>
      <w:pgMar w:top="1108" w:right="1021" w:bottom="1134" w:left="1134" w:header="340"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A0C387" w14:textId="77777777" w:rsidR="0018093C" w:rsidRDefault="0018093C" w:rsidP="00A77347">
      <w:r>
        <w:separator/>
      </w:r>
    </w:p>
    <w:p w14:paraId="787A141E" w14:textId="77777777" w:rsidR="0018093C" w:rsidRDefault="0018093C" w:rsidP="00A77347"/>
    <w:p w14:paraId="7E62A952" w14:textId="77777777" w:rsidR="0018093C" w:rsidRDefault="0018093C" w:rsidP="00A77347"/>
    <w:p w14:paraId="2A06BAAF" w14:textId="77777777" w:rsidR="0018093C" w:rsidRDefault="0018093C" w:rsidP="00A77347"/>
    <w:p w14:paraId="5F3483D8" w14:textId="77777777" w:rsidR="0018093C" w:rsidRDefault="0018093C" w:rsidP="00A77347"/>
    <w:p w14:paraId="7CB2DF1D" w14:textId="77777777" w:rsidR="0018093C" w:rsidRDefault="0018093C" w:rsidP="00A77347"/>
    <w:p w14:paraId="75266015" w14:textId="77777777" w:rsidR="0018093C" w:rsidRDefault="0018093C" w:rsidP="00A77347"/>
    <w:p w14:paraId="5C40EBE8" w14:textId="77777777" w:rsidR="0018093C" w:rsidRDefault="0018093C" w:rsidP="00A77347"/>
    <w:p w14:paraId="41A6FADF" w14:textId="77777777" w:rsidR="0018093C" w:rsidRDefault="0018093C" w:rsidP="00A77347"/>
    <w:p w14:paraId="3DF323D0" w14:textId="77777777" w:rsidR="0018093C" w:rsidRDefault="0018093C" w:rsidP="00A77347"/>
    <w:p w14:paraId="33B1C47F" w14:textId="77777777" w:rsidR="0018093C" w:rsidRDefault="0018093C" w:rsidP="00A77347"/>
    <w:p w14:paraId="45CBFF1F" w14:textId="77777777" w:rsidR="0018093C" w:rsidRDefault="0018093C" w:rsidP="00A77347"/>
    <w:p w14:paraId="3E0730F0" w14:textId="77777777" w:rsidR="0018093C" w:rsidRDefault="0018093C" w:rsidP="00A77347"/>
  </w:endnote>
  <w:endnote w:type="continuationSeparator" w:id="0">
    <w:p w14:paraId="0B776BA5" w14:textId="77777777" w:rsidR="0018093C" w:rsidRDefault="0018093C" w:rsidP="00A77347">
      <w:r>
        <w:continuationSeparator/>
      </w:r>
    </w:p>
    <w:p w14:paraId="7F693E41" w14:textId="77777777" w:rsidR="0018093C" w:rsidRDefault="0018093C" w:rsidP="00A77347"/>
    <w:p w14:paraId="03862EFD" w14:textId="77777777" w:rsidR="0018093C" w:rsidRDefault="0018093C" w:rsidP="00A77347"/>
    <w:p w14:paraId="4DC55EA0" w14:textId="77777777" w:rsidR="0018093C" w:rsidRDefault="0018093C" w:rsidP="00A77347"/>
    <w:p w14:paraId="27CBFB3D" w14:textId="77777777" w:rsidR="0018093C" w:rsidRDefault="0018093C" w:rsidP="00A77347"/>
    <w:p w14:paraId="57722834" w14:textId="77777777" w:rsidR="0018093C" w:rsidRDefault="0018093C" w:rsidP="00A77347"/>
    <w:p w14:paraId="517D32F3" w14:textId="77777777" w:rsidR="0018093C" w:rsidRDefault="0018093C" w:rsidP="00A77347"/>
    <w:p w14:paraId="4B1868DF" w14:textId="77777777" w:rsidR="0018093C" w:rsidRDefault="0018093C" w:rsidP="00A77347"/>
    <w:p w14:paraId="027C0FA1" w14:textId="77777777" w:rsidR="0018093C" w:rsidRDefault="0018093C" w:rsidP="00A77347"/>
    <w:p w14:paraId="6C703414" w14:textId="77777777" w:rsidR="0018093C" w:rsidRDefault="0018093C" w:rsidP="00A77347"/>
    <w:p w14:paraId="278AE3FF" w14:textId="77777777" w:rsidR="0018093C" w:rsidRDefault="0018093C" w:rsidP="00A77347"/>
    <w:p w14:paraId="16597A71" w14:textId="77777777" w:rsidR="0018093C" w:rsidRDefault="0018093C" w:rsidP="00A77347"/>
    <w:p w14:paraId="01BAFB80" w14:textId="77777777" w:rsidR="0018093C" w:rsidRDefault="0018093C" w:rsidP="00A77347"/>
  </w:endnote>
  <w:endnote w:type="continuationNotice" w:id="1">
    <w:p w14:paraId="5B73ADB4" w14:textId="77777777" w:rsidR="0018093C" w:rsidRDefault="0018093C" w:rsidP="00A77347"/>
    <w:p w14:paraId="7FDBB42B" w14:textId="77777777" w:rsidR="0018093C" w:rsidRDefault="0018093C" w:rsidP="00A77347"/>
    <w:p w14:paraId="2A9BD766" w14:textId="77777777" w:rsidR="0018093C" w:rsidRDefault="0018093C" w:rsidP="00A77347"/>
    <w:p w14:paraId="37A32E9C" w14:textId="77777777" w:rsidR="0018093C" w:rsidRDefault="0018093C" w:rsidP="00A77347"/>
    <w:p w14:paraId="0A3FE640" w14:textId="77777777" w:rsidR="0018093C" w:rsidRDefault="0018093C" w:rsidP="00A77347"/>
    <w:p w14:paraId="5070D4FB" w14:textId="77777777" w:rsidR="0018093C" w:rsidRDefault="0018093C" w:rsidP="00A77347"/>
    <w:p w14:paraId="13A76FB6" w14:textId="77777777" w:rsidR="0018093C" w:rsidRDefault="0018093C" w:rsidP="00A77347"/>
    <w:p w14:paraId="19755A62" w14:textId="77777777" w:rsidR="0018093C" w:rsidRDefault="0018093C" w:rsidP="00A77347"/>
    <w:p w14:paraId="46191D18" w14:textId="77777777" w:rsidR="0018093C" w:rsidRDefault="0018093C" w:rsidP="00A77347"/>
    <w:p w14:paraId="4C7E0419" w14:textId="77777777" w:rsidR="0018093C" w:rsidRDefault="0018093C" w:rsidP="00A77347"/>
    <w:p w14:paraId="19701FE1" w14:textId="77777777" w:rsidR="0018093C" w:rsidRDefault="0018093C" w:rsidP="00A77347"/>
    <w:p w14:paraId="7D83CAAF" w14:textId="77777777" w:rsidR="0018093C" w:rsidRDefault="0018093C" w:rsidP="00A77347"/>
    <w:p w14:paraId="44039482" w14:textId="77777777" w:rsidR="0018093C" w:rsidRDefault="0018093C" w:rsidP="00A7734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etaPlusBold-Roman">
    <w:panose1 w:val="020B0800000000000000"/>
    <w:charset w:val="00"/>
    <w:family w:val="swiss"/>
    <w:pitch w:val="variable"/>
    <w:sig w:usb0="000000AF" w:usb1="10002048" w:usb2="00000000" w:usb3="00000000" w:csb0="00000001" w:csb1="00000000"/>
  </w:font>
  <w:font w:name="MetaPlusNormal-Roman">
    <w:panose1 w:val="020B0500000000000000"/>
    <w:charset w:val="00"/>
    <w:family w:val="swiss"/>
    <w:pitch w:val="variable"/>
    <w:sig w:usb0="000000AF" w:usb1="10002048" w:usb2="00000000" w:usb3="00000000" w:csb0="00000001" w:csb1="00000000"/>
  </w:font>
  <w:font w:name="MetaPlusBold-Italic">
    <w:panose1 w:val="02000400000000000000"/>
    <w:charset w:val="00"/>
    <w:family w:val="auto"/>
    <w:pitch w:val="variable"/>
    <w:sig w:usb0="000000AF" w:usb1="10002048" w:usb2="00000000" w:usb3="00000000" w:csb0="00000001" w:csb1="00000000"/>
  </w:font>
  <w:font w:name="Tahoma">
    <w:panose1 w:val="020B0604030504040204"/>
    <w:charset w:val="00"/>
    <w:family w:val="swiss"/>
    <w:pitch w:val="variable"/>
    <w:sig w:usb0="E1002EFF" w:usb1="C000605B" w:usb2="00000029" w:usb3="00000000" w:csb0="000101FF" w:csb1="00000000"/>
  </w:font>
  <w:font w:name="Berkeley">
    <w:panose1 w:val="02020500000000000000"/>
    <w:charset w:val="00"/>
    <w:family w:val="roman"/>
    <w:pitch w:val="variable"/>
    <w:sig w:usb0="00000003" w:usb1="00000000" w:usb2="00000000" w:usb3="00000000" w:csb0="00000001" w:csb1="00000000"/>
  </w:font>
  <w:font w:name="MetaPlusNormal-Italic">
    <w:panose1 w:val="020B0500000000000000"/>
    <w:charset w:val="00"/>
    <w:family w:val="swiss"/>
    <w:pitch w:val="variable"/>
    <w:sig w:usb0="000000AF" w:usb1="10002048"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4C6A03" w14:textId="77777777" w:rsidR="00FF1D5D" w:rsidRDefault="00FF1D5D" w:rsidP="00A77347">
    <w:pPr>
      <w:pStyle w:val="Footer"/>
    </w:pPr>
  </w:p>
  <w:p w14:paraId="74BDBA33" w14:textId="77777777" w:rsidR="00867E4D" w:rsidRDefault="00867E4D" w:rsidP="00A77347"/>
  <w:p w14:paraId="1A2D3F3F" w14:textId="77777777" w:rsidR="00FF1D5D" w:rsidRDefault="00FF1D5D" w:rsidP="00A77347"/>
  <w:p w14:paraId="1C48FBFF" w14:textId="77777777" w:rsidR="00CC198D" w:rsidRDefault="00CC198D" w:rsidP="00A77347"/>
  <w:p w14:paraId="70DAB373" w14:textId="77777777" w:rsidR="00FF1D5D" w:rsidRDefault="00FF1D5D" w:rsidP="00A77347"/>
  <w:p w14:paraId="69D97298" w14:textId="77777777" w:rsidR="00456AFC" w:rsidRDefault="00456AFC" w:rsidP="00A77347"/>
  <w:p w14:paraId="2E6B2E82" w14:textId="77777777" w:rsidR="00456AFC" w:rsidRDefault="00456AFC" w:rsidP="00A77347"/>
  <w:p w14:paraId="648C9047" w14:textId="77777777" w:rsidR="00456AFC" w:rsidRDefault="00456AFC" w:rsidP="00A77347"/>
  <w:p w14:paraId="337B0832" w14:textId="77777777" w:rsidR="00456AFC" w:rsidRDefault="00456AFC" w:rsidP="00A77347"/>
  <w:p w14:paraId="17DD08D7" w14:textId="77777777" w:rsidR="00456AFC" w:rsidRDefault="00456AFC" w:rsidP="00A77347"/>
  <w:p w14:paraId="5AD0A262" w14:textId="77777777" w:rsidR="00456AFC" w:rsidRDefault="00456AFC" w:rsidP="00A77347"/>
  <w:p w14:paraId="69B4C4E3" w14:textId="77777777" w:rsidR="00456AFC" w:rsidRDefault="00456AFC" w:rsidP="00A77347"/>
  <w:p w14:paraId="2627CD67" w14:textId="77777777" w:rsidR="0056320C" w:rsidRDefault="0056320C" w:rsidP="00A7734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DE9523" w14:textId="27E41EAB" w:rsidR="0056320C" w:rsidRDefault="009D51F5" w:rsidP="00742A6F">
    <w:pPr>
      <w:pStyle w:val="FLISFormfooter"/>
    </w:pPr>
    <w:r w:rsidRPr="002F4154">
      <w:t>ACC</w:t>
    </w:r>
    <w:r w:rsidR="00F46EC1">
      <w:t>8531</w:t>
    </w:r>
    <w:r w:rsidR="005F3343">
      <w:tab/>
    </w:r>
    <w:r w:rsidR="004C2DCD">
      <w:t>December 2024</w:t>
    </w:r>
    <w:r w:rsidR="005F3343">
      <w:tab/>
      <w:t xml:space="preserve">Page </w:t>
    </w:r>
    <w:r w:rsidR="005F3343">
      <w:fldChar w:fldCharType="begin"/>
    </w:r>
    <w:r w:rsidR="005F3343">
      <w:instrText xml:space="preserve"> PAGE </w:instrText>
    </w:r>
    <w:r w:rsidR="005F3343">
      <w:fldChar w:fldCharType="separate"/>
    </w:r>
    <w:r w:rsidR="00B322F9">
      <w:rPr>
        <w:noProof/>
      </w:rPr>
      <w:t>2</w:t>
    </w:r>
    <w:r w:rsidR="005F3343">
      <w:fldChar w:fldCharType="end"/>
    </w:r>
    <w:r w:rsidR="005F3343">
      <w:t xml:space="preserve"> of </w:t>
    </w:r>
    <w:r w:rsidR="00F9142E">
      <w:fldChar w:fldCharType="begin"/>
    </w:r>
    <w:r w:rsidR="00F9142E">
      <w:instrText xml:space="preserve"> SECTIONPAGES  </w:instrText>
    </w:r>
    <w:r w:rsidR="00F9142E">
      <w:fldChar w:fldCharType="separate"/>
    </w:r>
    <w:r w:rsidR="00491871">
      <w:rPr>
        <w:noProof/>
      </w:rPr>
      <w:t>9</w:t>
    </w:r>
    <w:r w:rsidR="00F9142E">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6484C4" w14:textId="4F447217" w:rsidR="005F3343" w:rsidRPr="00FE209C" w:rsidRDefault="005F3343" w:rsidP="00742A6F">
    <w:pPr>
      <w:pStyle w:val="FLISFormfooter"/>
    </w:pPr>
    <w:r w:rsidRPr="00FE209C">
      <w:t>ACC</w:t>
    </w:r>
    <w:r w:rsidR="00F46EC1">
      <w:t>8531</w:t>
    </w:r>
    <w:r w:rsidRPr="00FE209C">
      <w:tab/>
    </w:r>
    <w:r w:rsidR="00B1281E">
      <w:t>December 2024</w:t>
    </w:r>
    <w:r w:rsidRPr="00FE209C">
      <w:tab/>
      <w:t xml:space="preserve">Page </w:t>
    </w:r>
    <w:r w:rsidRPr="00FE209C">
      <w:fldChar w:fldCharType="begin"/>
    </w:r>
    <w:r w:rsidRPr="00FE209C">
      <w:instrText xml:space="preserve"> PAGE </w:instrText>
    </w:r>
    <w:r w:rsidRPr="00FE209C">
      <w:fldChar w:fldCharType="separate"/>
    </w:r>
    <w:r w:rsidR="00B322F9">
      <w:rPr>
        <w:noProof/>
      </w:rPr>
      <w:t>1</w:t>
    </w:r>
    <w:r w:rsidRPr="00FE209C">
      <w:fldChar w:fldCharType="end"/>
    </w:r>
    <w:r w:rsidRPr="00FE209C">
      <w:t xml:space="preserve"> of </w:t>
    </w:r>
    <w:r w:rsidR="00F9142E">
      <w:fldChar w:fldCharType="begin"/>
    </w:r>
    <w:r w:rsidR="00F9142E">
      <w:instrText xml:space="preserve"> SECTIONPAGES  </w:instrText>
    </w:r>
    <w:r w:rsidR="00F9142E">
      <w:fldChar w:fldCharType="separate"/>
    </w:r>
    <w:r w:rsidR="00491871">
      <w:rPr>
        <w:noProof/>
      </w:rPr>
      <w:t>9</w:t>
    </w:r>
    <w:r w:rsidR="00F9142E">
      <w:fldChar w:fldCharType="end"/>
    </w:r>
  </w:p>
  <w:p w14:paraId="3CDFEB89" w14:textId="77777777" w:rsidR="0056320C" w:rsidRDefault="0056320C" w:rsidP="00A7734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220B40" w14:textId="77777777" w:rsidR="0018093C" w:rsidRDefault="0018093C" w:rsidP="00A77347">
      <w:r>
        <w:separator/>
      </w:r>
    </w:p>
    <w:p w14:paraId="08168200" w14:textId="77777777" w:rsidR="0018093C" w:rsidRDefault="0018093C" w:rsidP="00A77347"/>
    <w:p w14:paraId="6285F544" w14:textId="77777777" w:rsidR="0018093C" w:rsidRDefault="0018093C" w:rsidP="00A77347"/>
    <w:p w14:paraId="481F258B" w14:textId="77777777" w:rsidR="0018093C" w:rsidRDefault="0018093C" w:rsidP="00A77347"/>
    <w:p w14:paraId="6DF0184A" w14:textId="77777777" w:rsidR="0018093C" w:rsidRDefault="0018093C" w:rsidP="00A77347"/>
    <w:p w14:paraId="2EE0C412" w14:textId="77777777" w:rsidR="0018093C" w:rsidRDefault="0018093C" w:rsidP="00A77347"/>
    <w:p w14:paraId="7FCEC3AC" w14:textId="77777777" w:rsidR="0018093C" w:rsidRDefault="0018093C" w:rsidP="00A77347"/>
    <w:p w14:paraId="3A359538" w14:textId="77777777" w:rsidR="0018093C" w:rsidRDefault="0018093C" w:rsidP="00A77347"/>
    <w:p w14:paraId="34AA6960" w14:textId="77777777" w:rsidR="0018093C" w:rsidRDefault="0018093C" w:rsidP="00A77347"/>
    <w:p w14:paraId="08994E29" w14:textId="77777777" w:rsidR="0018093C" w:rsidRDefault="0018093C" w:rsidP="00A77347"/>
    <w:p w14:paraId="7C583CE7" w14:textId="77777777" w:rsidR="0018093C" w:rsidRDefault="0018093C" w:rsidP="00A77347"/>
    <w:p w14:paraId="60256B18" w14:textId="77777777" w:rsidR="0018093C" w:rsidRDefault="0018093C" w:rsidP="00A77347"/>
    <w:p w14:paraId="168A5741" w14:textId="77777777" w:rsidR="0018093C" w:rsidRDefault="0018093C" w:rsidP="00A77347"/>
  </w:footnote>
  <w:footnote w:type="continuationSeparator" w:id="0">
    <w:p w14:paraId="083D98D8" w14:textId="77777777" w:rsidR="0018093C" w:rsidRDefault="0018093C" w:rsidP="00A77347">
      <w:r>
        <w:continuationSeparator/>
      </w:r>
    </w:p>
    <w:p w14:paraId="3E1D5ACE" w14:textId="77777777" w:rsidR="0018093C" w:rsidRDefault="0018093C" w:rsidP="00A77347"/>
    <w:p w14:paraId="07315D7E" w14:textId="77777777" w:rsidR="0018093C" w:rsidRDefault="0018093C" w:rsidP="00A77347"/>
    <w:p w14:paraId="0BDC5749" w14:textId="77777777" w:rsidR="0018093C" w:rsidRDefault="0018093C" w:rsidP="00A77347"/>
    <w:p w14:paraId="1F0D3AF4" w14:textId="77777777" w:rsidR="0018093C" w:rsidRDefault="0018093C" w:rsidP="00A77347"/>
    <w:p w14:paraId="599B554A" w14:textId="77777777" w:rsidR="0018093C" w:rsidRDefault="0018093C" w:rsidP="00A77347"/>
    <w:p w14:paraId="3723EFFE" w14:textId="77777777" w:rsidR="0018093C" w:rsidRDefault="0018093C" w:rsidP="00A77347"/>
    <w:p w14:paraId="78BAC3A1" w14:textId="77777777" w:rsidR="0018093C" w:rsidRDefault="0018093C" w:rsidP="00A77347"/>
    <w:p w14:paraId="2FEFE7F5" w14:textId="77777777" w:rsidR="0018093C" w:rsidRDefault="0018093C" w:rsidP="00A77347"/>
    <w:p w14:paraId="21A26E35" w14:textId="77777777" w:rsidR="0018093C" w:rsidRDefault="0018093C" w:rsidP="00A77347"/>
    <w:p w14:paraId="6F6AB6AD" w14:textId="77777777" w:rsidR="0018093C" w:rsidRDefault="0018093C" w:rsidP="00A77347"/>
    <w:p w14:paraId="6BEEF95D" w14:textId="77777777" w:rsidR="0018093C" w:rsidRDefault="0018093C" w:rsidP="00A77347"/>
    <w:p w14:paraId="49E161FD" w14:textId="77777777" w:rsidR="0018093C" w:rsidRDefault="0018093C" w:rsidP="00A77347"/>
  </w:footnote>
  <w:footnote w:type="continuationNotice" w:id="1">
    <w:p w14:paraId="4E20F4C3" w14:textId="77777777" w:rsidR="0018093C" w:rsidRDefault="0018093C" w:rsidP="00A77347"/>
    <w:p w14:paraId="615ABE52" w14:textId="77777777" w:rsidR="0018093C" w:rsidRDefault="0018093C" w:rsidP="00A77347"/>
    <w:p w14:paraId="714435B0" w14:textId="77777777" w:rsidR="0018093C" w:rsidRDefault="0018093C" w:rsidP="00A77347"/>
    <w:p w14:paraId="60CCA256" w14:textId="77777777" w:rsidR="0018093C" w:rsidRDefault="0018093C" w:rsidP="00A77347"/>
    <w:p w14:paraId="257CB1C2" w14:textId="77777777" w:rsidR="0018093C" w:rsidRDefault="0018093C" w:rsidP="00A77347"/>
    <w:p w14:paraId="3BBC2443" w14:textId="77777777" w:rsidR="0018093C" w:rsidRDefault="0018093C" w:rsidP="00A77347"/>
    <w:p w14:paraId="3BC7EE70" w14:textId="77777777" w:rsidR="0018093C" w:rsidRDefault="0018093C" w:rsidP="00A77347"/>
    <w:p w14:paraId="00131F33" w14:textId="77777777" w:rsidR="0018093C" w:rsidRDefault="0018093C" w:rsidP="00A77347"/>
    <w:p w14:paraId="78A09934" w14:textId="77777777" w:rsidR="0018093C" w:rsidRDefault="0018093C" w:rsidP="00A77347"/>
    <w:p w14:paraId="44224A24" w14:textId="77777777" w:rsidR="0018093C" w:rsidRDefault="0018093C" w:rsidP="00A77347"/>
    <w:p w14:paraId="72831E11" w14:textId="77777777" w:rsidR="0018093C" w:rsidRDefault="0018093C" w:rsidP="00A77347"/>
    <w:p w14:paraId="2B256DF5" w14:textId="77777777" w:rsidR="0018093C" w:rsidRDefault="0018093C" w:rsidP="00A77347"/>
    <w:p w14:paraId="55F82C8A" w14:textId="77777777" w:rsidR="0018093C" w:rsidRDefault="0018093C" w:rsidP="00A7734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4A933E" w14:textId="77777777" w:rsidR="00FF1D5D" w:rsidRDefault="00FF1D5D" w:rsidP="00A77347">
    <w:pPr>
      <w:pStyle w:val="Header"/>
    </w:pPr>
  </w:p>
  <w:p w14:paraId="46CA605C" w14:textId="77777777" w:rsidR="00867E4D" w:rsidRDefault="00867E4D" w:rsidP="00A77347"/>
  <w:p w14:paraId="226D77B4" w14:textId="77777777" w:rsidR="00FF1D5D" w:rsidRDefault="00FF1D5D" w:rsidP="00A77347"/>
  <w:p w14:paraId="1C15C531" w14:textId="77777777" w:rsidR="00CC198D" w:rsidRDefault="00CC198D" w:rsidP="00A77347"/>
  <w:p w14:paraId="0179441E" w14:textId="77777777" w:rsidR="00FF1D5D" w:rsidRDefault="00FF1D5D" w:rsidP="00A77347"/>
  <w:p w14:paraId="3CCA5E8A" w14:textId="77777777" w:rsidR="00456AFC" w:rsidRDefault="00456AFC" w:rsidP="00A77347"/>
  <w:p w14:paraId="48AE8BD5" w14:textId="77777777" w:rsidR="00456AFC" w:rsidRDefault="00456AFC" w:rsidP="00A77347"/>
  <w:p w14:paraId="5639BC7E" w14:textId="77777777" w:rsidR="00456AFC" w:rsidRDefault="00456AFC" w:rsidP="00A77347"/>
  <w:p w14:paraId="582FB792" w14:textId="77777777" w:rsidR="00456AFC" w:rsidRDefault="00456AFC" w:rsidP="00A77347"/>
  <w:p w14:paraId="6CA39100" w14:textId="77777777" w:rsidR="00456AFC" w:rsidRDefault="00456AFC" w:rsidP="00A77347"/>
  <w:p w14:paraId="2971AC4C" w14:textId="77777777" w:rsidR="00456AFC" w:rsidRDefault="00456AFC" w:rsidP="00A77347"/>
  <w:p w14:paraId="7C6EA28C" w14:textId="77777777" w:rsidR="00456AFC" w:rsidRDefault="00456AFC" w:rsidP="00A77347"/>
  <w:p w14:paraId="77A9A417" w14:textId="77777777" w:rsidR="0056320C" w:rsidRDefault="0056320C" w:rsidP="00A7734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158903" w14:textId="57A5ADE9" w:rsidR="0056320C" w:rsidRDefault="00F414D5" w:rsidP="00A77347">
    <w:pPr>
      <w:pStyle w:val="FLISFormnumber"/>
    </w:pPr>
    <w:r>
      <w:t>ACC</w:t>
    </w:r>
    <w:r w:rsidR="00F46EC1">
      <w:t>8531</w:t>
    </w:r>
    <w:r w:rsidRPr="00EA2B98">
      <w:t xml:space="preserve"> </w:t>
    </w:r>
    <w:r w:rsidR="005C3973">
      <w:t xml:space="preserve">Early </w:t>
    </w:r>
    <w:r w:rsidR="007B0FDE">
      <w:t>S</w:t>
    </w:r>
    <w:r>
      <w:t xml:space="preserve">upports </w:t>
    </w:r>
    <w:r w:rsidR="007B0FDE">
      <w:t>P</w:t>
    </w:r>
    <w:r>
      <w:t xml:space="preserve">lan </w:t>
    </w:r>
    <w:r w:rsidR="00D14A79">
      <w:t xml:space="preserve">- </w:t>
    </w:r>
    <w:r>
      <w:t xml:space="preserve">child </w:t>
    </w:r>
    <w:r w:rsidR="00D14A79">
      <w:t>and</w:t>
    </w:r>
    <w:r>
      <w:t xml:space="preserve"> young person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3D094C" w14:textId="4732B4E7" w:rsidR="005F3343" w:rsidRDefault="00F414D5" w:rsidP="00A77347">
    <w:pPr>
      <w:pStyle w:val="FLISFormnumber"/>
    </w:pPr>
    <w:r>
      <w:rPr>
        <w:noProof/>
      </w:rPr>
      <w:drawing>
        <wp:anchor distT="0" distB="0" distL="114300" distR="114300" simplePos="0" relativeHeight="251658240" behindDoc="0" locked="0" layoutInCell="1" allowOverlap="1" wp14:anchorId="4C267EAD" wp14:editId="7BD69A78">
          <wp:simplePos x="0" y="0"/>
          <wp:positionH relativeFrom="margin">
            <wp:posOffset>4575492</wp:posOffset>
          </wp:positionH>
          <wp:positionV relativeFrom="paragraph">
            <wp:posOffset>180340</wp:posOffset>
          </wp:positionV>
          <wp:extent cx="1807200" cy="554400"/>
          <wp:effectExtent l="0" t="0" r="3175" b="0"/>
          <wp:wrapNone/>
          <wp:docPr id="1386027347" name="Picture 1386027347" descr="Blue and white text on a black background&#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Blue and white text on a black background&#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1807200" cy="554400"/>
                  </a:xfrm>
                  <a:prstGeom prst="rect">
                    <a:avLst/>
                  </a:prstGeom>
                </pic:spPr>
              </pic:pic>
            </a:graphicData>
          </a:graphic>
          <wp14:sizeRelH relativeFrom="margin">
            <wp14:pctWidth>0</wp14:pctWidth>
          </wp14:sizeRelH>
          <wp14:sizeRelV relativeFrom="margin">
            <wp14:pctHeight>0</wp14:pctHeight>
          </wp14:sizeRelV>
        </wp:anchor>
      </w:drawing>
    </w:r>
    <w:r>
      <w:t>ACC</w:t>
    </w:r>
    <w:r w:rsidR="00F46EC1">
      <w:t>8531</w:t>
    </w:r>
  </w:p>
  <w:p w14:paraId="725E2D6B" w14:textId="77777777" w:rsidR="00324E09" w:rsidRDefault="00B47D8A" w:rsidP="00324E09">
    <w:pPr>
      <w:pStyle w:val="FLISFormname"/>
      <w:spacing w:after="0"/>
    </w:pPr>
    <w:r>
      <w:t xml:space="preserve">Early </w:t>
    </w:r>
    <w:r w:rsidR="007A533C">
      <w:t>S</w:t>
    </w:r>
    <w:r w:rsidR="00F414D5">
      <w:t xml:space="preserve">upports </w:t>
    </w:r>
    <w:r w:rsidR="007A533C">
      <w:t>P</w:t>
    </w:r>
    <w:r w:rsidR="00F414D5">
      <w:t>lan</w:t>
    </w:r>
    <w:r w:rsidR="00D14A79">
      <w:t xml:space="preserve"> - c</w:t>
    </w:r>
    <w:r w:rsidR="00F414D5">
      <w:t xml:space="preserve">hild </w:t>
    </w:r>
    <w:r w:rsidR="00D14A79">
      <w:t>and</w:t>
    </w:r>
    <w:r w:rsidR="00F414D5">
      <w:t xml:space="preserve"> </w:t>
    </w:r>
  </w:p>
  <w:p w14:paraId="10A0BBD1" w14:textId="68A85EBC" w:rsidR="0056320C" w:rsidRDefault="00D14A79" w:rsidP="00324E09">
    <w:pPr>
      <w:pStyle w:val="FLISFormname"/>
      <w:spacing w:after="0"/>
    </w:pPr>
    <w:r w:rsidRPr="009E7191">
      <w:t>y</w:t>
    </w:r>
    <w:r w:rsidR="00F414D5" w:rsidRPr="009E7191">
      <w:t>oung</w:t>
    </w:r>
    <w:r w:rsidR="00F414D5">
      <w:t xml:space="preserve"> </w:t>
    </w:r>
    <w:r>
      <w:t>p</w:t>
    </w:r>
    <w:r w:rsidR="00F414D5">
      <w:t>erson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A992F9C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E9E930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858806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2F52BFA6"/>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01F4378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9BE484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10652C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0022A8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13C7E2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BB0541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5860DC3"/>
    <w:multiLevelType w:val="singleLevel"/>
    <w:tmpl w:val="50E27270"/>
    <w:lvl w:ilvl="0">
      <w:start w:val="1"/>
      <w:numFmt w:val="bullet"/>
      <w:pStyle w:val="ListBulletBefore"/>
      <w:lvlText w:val=""/>
      <w:lvlJc w:val="left"/>
      <w:pPr>
        <w:tabs>
          <w:tab w:val="num" w:pos="709"/>
        </w:tabs>
        <w:ind w:left="709" w:hanging="709"/>
      </w:pPr>
      <w:rPr>
        <w:rFonts w:ascii="Symbol" w:hAnsi="Symbol" w:hint="default"/>
        <w:sz w:val="24"/>
      </w:rPr>
    </w:lvl>
  </w:abstractNum>
  <w:abstractNum w:abstractNumId="11" w15:restartNumberingAfterBreak="0">
    <w:nsid w:val="07770836"/>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09D5569B"/>
    <w:multiLevelType w:val="singleLevel"/>
    <w:tmpl w:val="6102EFA8"/>
    <w:lvl w:ilvl="0">
      <w:start w:val="1"/>
      <w:numFmt w:val="bullet"/>
      <w:pStyle w:val="ListBulletSubLast"/>
      <w:lvlText w:val=""/>
      <w:lvlJc w:val="left"/>
      <w:pPr>
        <w:tabs>
          <w:tab w:val="num" w:pos="360"/>
        </w:tabs>
        <w:ind w:left="360" w:hanging="360"/>
      </w:pPr>
      <w:rPr>
        <w:rFonts w:ascii="Symbol" w:hAnsi="Symbol" w:hint="default"/>
        <w:sz w:val="20"/>
      </w:rPr>
    </w:lvl>
  </w:abstractNum>
  <w:abstractNum w:abstractNumId="13" w15:restartNumberingAfterBreak="0">
    <w:nsid w:val="130B4739"/>
    <w:multiLevelType w:val="singleLevel"/>
    <w:tmpl w:val="7826E14A"/>
    <w:lvl w:ilvl="0">
      <w:start w:val="1"/>
      <w:numFmt w:val="bullet"/>
      <w:pStyle w:val="ListBulletSub"/>
      <w:lvlText w:val=""/>
      <w:lvlJc w:val="left"/>
      <w:pPr>
        <w:tabs>
          <w:tab w:val="num" w:pos="360"/>
        </w:tabs>
        <w:ind w:left="360" w:hanging="360"/>
      </w:pPr>
      <w:rPr>
        <w:rFonts w:ascii="Symbol" w:hAnsi="Symbol" w:hint="default"/>
        <w:sz w:val="20"/>
      </w:rPr>
    </w:lvl>
  </w:abstractNum>
  <w:abstractNum w:abstractNumId="14" w15:restartNumberingAfterBreak="0">
    <w:nsid w:val="13490A64"/>
    <w:multiLevelType w:val="hybridMultilevel"/>
    <w:tmpl w:val="B69045DC"/>
    <w:lvl w:ilvl="0" w:tplc="08090001">
      <w:start w:val="1"/>
      <w:numFmt w:val="bullet"/>
      <w:lvlText w:val=""/>
      <w:lvlJc w:val="left"/>
      <w:pPr>
        <w:tabs>
          <w:tab w:val="num" w:pos="786"/>
        </w:tabs>
        <w:ind w:left="786"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48F5476"/>
    <w:multiLevelType w:val="hybridMultilevel"/>
    <w:tmpl w:val="3BBE6F56"/>
    <w:lvl w:ilvl="0" w:tplc="57C0D71E">
      <w:start w:val="2"/>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6" w15:restartNumberingAfterBreak="0">
    <w:nsid w:val="152556EC"/>
    <w:multiLevelType w:val="multilevel"/>
    <w:tmpl w:val="2E04D496"/>
    <w:lvl w:ilvl="0">
      <w:start w:val="1"/>
      <w:numFmt w:val="bullet"/>
      <w:lvlText w:val=""/>
      <w:lvlJc w:val="left"/>
      <w:pPr>
        <w:tabs>
          <w:tab w:val="num" w:pos="720"/>
        </w:tabs>
        <w:ind w:left="720" w:hanging="360"/>
      </w:pPr>
      <w:rPr>
        <w:rFonts w:ascii="Symbol" w:hAnsi="Symbol" w:hint="default"/>
        <w:color w:val="1378BE"/>
        <w:sz w:val="24"/>
        <w:szCs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5FC2521"/>
    <w:multiLevelType w:val="hybridMultilevel"/>
    <w:tmpl w:val="66683F06"/>
    <w:lvl w:ilvl="0" w:tplc="14090019">
      <w:start w:val="1"/>
      <w:numFmt w:val="lowerLetter"/>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8" w15:restartNumberingAfterBreak="0">
    <w:nsid w:val="182B6FC7"/>
    <w:multiLevelType w:val="hybridMultilevel"/>
    <w:tmpl w:val="E27AEC6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1FC468AB"/>
    <w:multiLevelType w:val="hybridMultilevel"/>
    <w:tmpl w:val="8A7C2130"/>
    <w:lvl w:ilvl="0" w:tplc="7E0AB03C">
      <w:start w:val="1"/>
      <w:numFmt w:val="decimal"/>
      <w:lvlText w:val="%1."/>
      <w:lvlJc w:val="left"/>
      <w:pPr>
        <w:ind w:left="1020" w:hanging="360"/>
      </w:pPr>
    </w:lvl>
    <w:lvl w:ilvl="1" w:tplc="69901DFE">
      <w:start w:val="1"/>
      <w:numFmt w:val="decimal"/>
      <w:lvlText w:val="%2."/>
      <w:lvlJc w:val="left"/>
      <w:pPr>
        <w:ind w:left="1020" w:hanging="360"/>
      </w:pPr>
    </w:lvl>
    <w:lvl w:ilvl="2" w:tplc="082032C4">
      <w:start w:val="1"/>
      <w:numFmt w:val="decimal"/>
      <w:lvlText w:val="%3."/>
      <w:lvlJc w:val="left"/>
      <w:pPr>
        <w:ind w:left="1020" w:hanging="360"/>
      </w:pPr>
    </w:lvl>
    <w:lvl w:ilvl="3" w:tplc="0952E116">
      <w:start w:val="1"/>
      <w:numFmt w:val="decimal"/>
      <w:lvlText w:val="%4."/>
      <w:lvlJc w:val="left"/>
      <w:pPr>
        <w:ind w:left="1020" w:hanging="360"/>
      </w:pPr>
    </w:lvl>
    <w:lvl w:ilvl="4" w:tplc="A0D20B8E">
      <w:start w:val="1"/>
      <w:numFmt w:val="decimal"/>
      <w:lvlText w:val="%5."/>
      <w:lvlJc w:val="left"/>
      <w:pPr>
        <w:ind w:left="1020" w:hanging="360"/>
      </w:pPr>
    </w:lvl>
    <w:lvl w:ilvl="5" w:tplc="C0BC836C">
      <w:start w:val="1"/>
      <w:numFmt w:val="decimal"/>
      <w:lvlText w:val="%6."/>
      <w:lvlJc w:val="left"/>
      <w:pPr>
        <w:ind w:left="1020" w:hanging="360"/>
      </w:pPr>
    </w:lvl>
    <w:lvl w:ilvl="6" w:tplc="2D20B15E">
      <w:start w:val="1"/>
      <w:numFmt w:val="decimal"/>
      <w:lvlText w:val="%7."/>
      <w:lvlJc w:val="left"/>
      <w:pPr>
        <w:ind w:left="1020" w:hanging="360"/>
      </w:pPr>
    </w:lvl>
    <w:lvl w:ilvl="7" w:tplc="F5266FBA">
      <w:start w:val="1"/>
      <w:numFmt w:val="decimal"/>
      <w:lvlText w:val="%8."/>
      <w:lvlJc w:val="left"/>
      <w:pPr>
        <w:ind w:left="1020" w:hanging="360"/>
      </w:pPr>
    </w:lvl>
    <w:lvl w:ilvl="8" w:tplc="A7BC55C4">
      <w:start w:val="1"/>
      <w:numFmt w:val="decimal"/>
      <w:lvlText w:val="%9."/>
      <w:lvlJc w:val="left"/>
      <w:pPr>
        <w:ind w:left="1020" w:hanging="360"/>
      </w:pPr>
    </w:lvl>
  </w:abstractNum>
  <w:abstractNum w:abstractNumId="20" w15:restartNumberingAfterBreak="0">
    <w:nsid w:val="207611EF"/>
    <w:multiLevelType w:val="hybridMultilevel"/>
    <w:tmpl w:val="765E5824"/>
    <w:lvl w:ilvl="0" w:tplc="14090001">
      <w:start w:val="1"/>
      <w:numFmt w:val="bullet"/>
      <w:lvlText w:val=""/>
      <w:lvlJc w:val="left"/>
      <w:pPr>
        <w:ind w:left="862" w:hanging="360"/>
      </w:pPr>
      <w:rPr>
        <w:rFonts w:ascii="Symbol" w:hAnsi="Symbol" w:hint="default"/>
      </w:rPr>
    </w:lvl>
    <w:lvl w:ilvl="1" w:tplc="14090003" w:tentative="1">
      <w:start w:val="1"/>
      <w:numFmt w:val="bullet"/>
      <w:lvlText w:val="o"/>
      <w:lvlJc w:val="left"/>
      <w:pPr>
        <w:ind w:left="1582" w:hanging="360"/>
      </w:pPr>
      <w:rPr>
        <w:rFonts w:ascii="Courier New" w:hAnsi="Courier New" w:cs="Courier New" w:hint="default"/>
      </w:rPr>
    </w:lvl>
    <w:lvl w:ilvl="2" w:tplc="14090005" w:tentative="1">
      <w:start w:val="1"/>
      <w:numFmt w:val="bullet"/>
      <w:lvlText w:val=""/>
      <w:lvlJc w:val="left"/>
      <w:pPr>
        <w:ind w:left="2302" w:hanging="360"/>
      </w:pPr>
      <w:rPr>
        <w:rFonts w:ascii="Wingdings" w:hAnsi="Wingdings" w:hint="default"/>
      </w:rPr>
    </w:lvl>
    <w:lvl w:ilvl="3" w:tplc="14090001" w:tentative="1">
      <w:start w:val="1"/>
      <w:numFmt w:val="bullet"/>
      <w:lvlText w:val=""/>
      <w:lvlJc w:val="left"/>
      <w:pPr>
        <w:ind w:left="3022" w:hanging="360"/>
      </w:pPr>
      <w:rPr>
        <w:rFonts w:ascii="Symbol" w:hAnsi="Symbol" w:hint="default"/>
      </w:rPr>
    </w:lvl>
    <w:lvl w:ilvl="4" w:tplc="14090003" w:tentative="1">
      <w:start w:val="1"/>
      <w:numFmt w:val="bullet"/>
      <w:lvlText w:val="o"/>
      <w:lvlJc w:val="left"/>
      <w:pPr>
        <w:ind w:left="3742" w:hanging="360"/>
      </w:pPr>
      <w:rPr>
        <w:rFonts w:ascii="Courier New" w:hAnsi="Courier New" w:cs="Courier New" w:hint="default"/>
      </w:rPr>
    </w:lvl>
    <w:lvl w:ilvl="5" w:tplc="14090005" w:tentative="1">
      <w:start w:val="1"/>
      <w:numFmt w:val="bullet"/>
      <w:lvlText w:val=""/>
      <w:lvlJc w:val="left"/>
      <w:pPr>
        <w:ind w:left="4462" w:hanging="360"/>
      </w:pPr>
      <w:rPr>
        <w:rFonts w:ascii="Wingdings" w:hAnsi="Wingdings" w:hint="default"/>
      </w:rPr>
    </w:lvl>
    <w:lvl w:ilvl="6" w:tplc="14090001" w:tentative="1">
      <w:start w:val="1"/>
      <w:numFmt w:val="bullet"/>
      <w:lvlText w:val=""/>
      <w:lvlJc w:val="left"/>
      <w:pPr>
        <w:ind w:left="5182" w:hanging="360"/>
      </w:pPr>
      <w:rPr>
        <w:rFonts w:ascii="Symbol" w:hAnsi="Symbol" w:hint="default"/>
      </w:rPr>
    </w:lvl>
    <w:lvl w:ilvl="7" w:tplc="14090003" w:tentative="1">
      <w:start w:val="1"/>
      <w:numFmt w:val="bullet"/>
      <w:lvlText w:val="o"/>
      <w:lvlJc w:val="left"/>
      <w:pPr>
        <w:ind w:left="5902" w:hanging="360"/>
      </w:pPr>
      <w:rPr>
        <w:rFonts w:ascii="Courier New" w:hAnsi="Courier New" w:cs="Courier New" w:hint="default"/>
      </w:rPr>
    </w:lvl>
    <w:lvl w:ilvl="8" w:tplc="14090005" w:tentative="1">
      <w:start w:val="1"/>
      <w:numFmt w:val="bullet"/>
      <w:lvlText w:val=""/>
      <w:lvlJc w:val="left"/>
      <w:pPr>
        <w:ind w:left="6622" w:hanging="360"/>
      </w:pPr>
      <w:rPr>
        <w:rFonts w:ascii="Wingdings" w:hAnsi="Wingdings" w:hint="default"/>
      </w:rPr>
    </w:lvl>
  </w:abstractNum>
  <w:abstractNum w:abstractNumId="21" w15:restartNumberingAfterBreak="0">
    <w:nsid w:val="22D68B8F"/>
    <w:multiLevelType w:val="hybridMultilevel"/>
    <w:tmpl w:val="D404293A"/>
    <w:lvl w:ilvl="0" w:tplc="1C184B64">
      <w:start w:val="1"/>
      <w:numFmt w:val="upperLetter"/>
      <w:lvlText w:val="%1."/>
      <w:lvlJc w:val="left"/>
      <w:pPr>
        <w:ind w:left="720" w:hanging="360"/>
      </w:pPr>
      <w:rPr>
        <w:rFonts w:ascii="Arial" w:eastAsia="Times New Roman" w:hAnsi="Arial" w:cs="Arial"/>
      </w:rPr>
    </w:lvl>
    <w:lvl w:ilvl="1" w:tplc="6F3A9882">
      <w:start w:val="1"/>
      <w:numFmt w:val="lowerLetter"/>
      <w:lvlText w:val="%2."/>
      <w:lvlJc w:val="left"/>
      <w:pPr>
        <w:ind w:left="1440" w:hanging="360"/>
      </w:pPr>
    </w:lvl>
    <w:lvl w:ilvl="2" w:tplc="5E788E1A">
      <w:start w:val="1"/>
      <w:numFmt w:val="lowerRoman"/>
      <w:lvlText w:val="%3."/>
      <w:lvlJc w:val="right"/>
      <w:pPr>
        <w:ind w:left="2160" w:hanging="180"/>
      </w:pPr>
    </w:lvl>
    <w:lvl w:ilvl="3" w:tplc="03426FDA">
      <w:start w:val="1"/>
      <w:numFmt w:val="decimal"/>
      <w:lvlText w:val="%4."/>
      <w:lvlJc w:val="left"/>
      <w:pPr>
        <w:ind w:left="2880" w:hanging="360"/>
      </w:pPr>
    </w:lvl>
    <w:lvl w:ilvl="4" w:tplc="8236DD14">
      <w:start w:val="1"/>
      <w:numFmt w:val="lowerLetter"/>
      <w:lvlText w:val="%5."/>
      <w:lvlJc w:val="left"/>
      <w:pPr>
        <w:ind w:left="3600" w:hanging="360"/>
      </w:pPr>
    </w:lvl>
    <w:lvl w:ilvl="5" w:tplc="D584DFBE">
      <w:start w:val="1"/>
      <w:numFmt w:val="lowerRoman"/>
      <w:lvlText w:val="%6."/>
      <w:lvlJc w:val="right"/>
      <w:pPr>
        <w:ind w:left="4320" w:hanging="180"/>
      </w:pPr>
    </w:lvl>
    <w:lvl w:ilvl="6" w:tplc="07AEDB78">
      <w:start w:val="1"/>
      <w:numFmt w:val="decimal"/>
      <w:lvlText w:val="%7."/>
      <w:lvlJc w:val="left"/>
      <w:pPr>
        <w:ind w:left="5040" w:hanging="360"/>
      </w:pPr>
    </w:lvl>
    <w:lvl w:ilvl="7" w:tplc="4350E35C">
      <w:start w:val="1"/>
      <w:numFmt w:val="lowerLetter"/>
      <w:lvlText w:val="%8."/>
      <w:lvlJc w:val="left"/>
      <w:pPr>
        <w:ind w:left="5760" w:hanging="360"/>
      </w:pPr>
    </w:lvl>
    <w:lvl w:ilvl="8" w:tplc="01DA7AE6">
      <w:start w:val="1"/>
      <w:numFmt w:val="lowerRoman"/>
      <w:lvlText w:val="%9."/>
      <w:lvlJc w:val="right"/>
      <w:pPr>
        <w:ind w:left="6480" w:hanging="180"/>
      </w:pPr>
    </w:lvl>
  </w:abstractNum>
  <w:abstractNum w:abstractNumId="22" w15:restartNumberingAfterBreak="0">
    <w:nsid w:val="25461FF6"/>
    <w:multiLevelType w:val="multilevel"/>
    <w:tmpl w:val="BA12DFB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3" w15:restartNumberingAfterBreak="0">
    <w:nsid w:val="289641BF"/>
    <w:multiLevelType w:val="singleLevel"/>
    <w:tmpl w:val="95905F9A"/>
    <w:lvl w:ilvl="0">
      <w:start w:val="1"/>
      <w:numFmt w:val="bullet"/>
      <w:lvlText w:val=""/>
      <w:lvlJc w:val="left"/>
      <w:pPr>
        <w:tabs>
          <w:tab w:val="num" w:pos="717"/>
        </w:tabs>
        <w:ind w:left="714" w:hanging="357"/>
      </w:pPr>
      <w:rPr>
        <w:rFonts w:ascii="Symbol" w:hAnsi="Symbol" w:hint="default"/>
      </w:rPr>
    </w:lvl>
  </w:abstractNum>
  <w:abstractNum w:abstractNumId="24" w15:restartNumberingAfterBreak="0">
    <w:nsid w:val="291B28F1"/>
    <w:multiLevelType w:val="singleLevel"/>
    <w:tmpl w:val="8D9E5FB6"/>
    <w:styleLink w:val="111111"/>
    <w:lvl w:ilvl="0">
      <w:start w:val="1"/>
      <w:numFmt w:val="decimal"/>
      <w:pStyle w:val="ListNumbered"/>
      <w:lvlText w:val="%1"/>
      <w:lvlJc w:val="left"/>
      <w:pPr>
        <w:tabs>
          <w:tab w:val="num" w:pos="709"/>
        </w:tabs>
        <w:ind w:left="709" w:hanging="709"/>
      </w:pPr>
    </w:lvl>
  </w:abstractNum>
  <w:abstractNum w:abstractNumId="25" w15:restartNumberingAfterBreak="0">
    <w:nsid w:val="2A34554A"/>
    <w:multiLevelType w:val="singleLevel"/>
    <w:tmpl w:val="10AE58DC"/>
    <w:lvl w:ilvl="0">
      <w:start w:val="1"/>
      <w:numFmt w:val="bullet"/>
      <w:pStyle w:val="ListBulletLast"/>
      <w:lvlText w:val=""/>
      <w:lvlJc w:val="left"/>
      <w:pPr>
        <w:tabs>
          <w:tab w:val="num" w:pos="360"/>
        </w:tabs>
        <w:ind w:left="360" w:hanging="360"/>
      </w:pPr>
      <w:rPr>
        <w:rFonts w:ascii="Symbol" w:hAnsi="Symbol" w:hint="default"/>
        <w:sz w:val="24"/>
      </w:rPr>
    </w:lvl>
  </w:abstractNum>
  <w:abstractNum w:abstractNumId="26" w15:restartNumberingAfterBreak="0">
    <w:nsid w:val="2CF31CD0"/>
    <w:multiLevelType w:val="hybridMultilevel"/>
    <w:tmpl w:val="3B3491FA"/>
    <w:lvl w:ilvl="0" w:tplc="0896B4EA">
      <w:start w:val="1"/>
      <w:numFmt w:val="bullet"/>
      <w:lvlText w:val=""/>
      <w:lvlJc w:val="left"/>
      <w:pPr>
        <w:tabs>
          <w:tab w:val="num" w:pos="720"/>
        </w:tabs>
        <w:ind w:left="720" w:hanging="360"/>
      </w:pPr>
      <w:rPr>
        <w:rFonts w:ascii="Symbol" w:hAnsi="Symbol" w:hint="default"/>
        <w:color w:val="0096DB"/>
        <w:sz w:val="36"/>
        <w:szCs w:val="24"/>
      </w:rPr>
    </w:lvl>
    <w:lvl w:ilvl="1" w:tplc="90F6A076">
      <w:start w:val="1"/>
      <w:numFmt w:val="bullet"/>
      <w:lvlText w:val=""/>
      <w:lvlJc w:val="left"/>
      <w:pPr>
        <w:tabs>
          <w:tab w:val="num" w:pos="1440"/>
        </w:tabs>
        <w:ind w:left="1440" w:hanging="360"/>
      </w:pPr>
      <w:rPr>
        <w:rFonts w:ascii="Symbol" w:hAnsi="Symbol" w:hint="default"/>
        <w:color w:val="auto"/>
        <w:sz w:val="24"/>
        <w:szCs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2D1D73A2"/>
    <w:multiLevelType w:val="hybridMultilevel"/>
    <w:tmpl w:val="F4B20AD2"/>
    <w:lvl w:ilvl="0" w:tplc="1422B838">
      <w:start w:val="1"/>
      <w:numFmt w:val="upperLetter"/>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28" w15:restartNumberingAfterBreak="0">
    <w:nsid w:val="2F0C188D"/>
    <w:multiLevelType w:val="hybridMultilevel"/>
    <w:tmpl w:val="E9144B1A"/>
    <w:lvl w:ilvl="0" w:tplc="14090019">
      <w:start w:val="1"/>
      <w:numFmt w:val="lowerLetter"/>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29" w15:restartNumberingAfterBreak="0">
    <w:nsid w:val="2F725B49"/>
    <w:multiLevelType w:val="hybridMultilevel"/>
    <w:tmpl w:val="38E035B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37BB314F"/>
    <w:multiLevelType w:val="hybridMultilevel"/>
    <w:tmpl w:val="C088C2A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1" w15:restartNumberingAfterBreak="0">
    <w:nsid w:val="3A3A77EA"/>
    <w:multiLevelType w:val="hybridMultilevel"/>
    <w:tmpl w:val="596632B6"/>
    <w:lvl w:ilvl="0" w:tplc="D1B4628E">
      <w:start w:val="1"/>
      <w:numFmt w:val="bullet"/>
      <w:lvlText w:val=""/>
      <w:lvlJc w:val="left"/>
      <w:pPr>
        <w:ind w:left="1440" w:hanging="360"/>
      </w:pPr>
      <w:rPr>
        <w:rFonts w:ascii="Symbol" w:hAnsi="Symbol"/>
      </w:rPr>
    </w:lvl>
    <w:lvl w:ilvl="1" w:tplc="52E48F0A">
      <w:start w:val="1"/>
      <w:numFmt w:val="bullet"/>
      <w:lvlText w:val=""/>
      <w:lvlJc w:val="left"/>
      <w:pPr>
        <w:ind w:left="1440" w:hanging="360"/>
      </w:pPr>
      <w:rPr>
        <w:rFonts w:ascii="Symbol" w:hAnsi="Symbol"/>
      </w:rPr>
    </w:lvl>
    <w:lvl w:ilvl="2" w:tplc="00725D9A">
      <w:start w:val="1"/>
      <w:numFmt w:val="bullet"/>
      <w:lvlText w:val=""/>
      <w:lvlJc w:val="left"/>
      <w:pPr>
        <w:ind w:left="1440" w:hanging="360"/>
      </w:pPr>
      <w:rPr>
        <w:rFonts w:ascii="Symbol" w:hAnsi="Symbol"/>
      </w:rPr>
    </w:lvl>
    <w:lvl w:ilvl="3" w:tplc="3FA8A0AA">
      <w:start w:val="1"/>
      <w:numFmt w:val="bullet"/>
      <w:lvlText w:val=""/>
      <w:lvlJc w:val="left"/>
      <w:pPr>
        <w:ind w:left="1440" w:hanging="360"/>
      </w:pPr>
      <w:rPr>
        <w:rFonts w:ascii="Symbol" w:hAnsi="Symbol"/>
      </w:rPr>
    </w:lvl>
    <w:lvl w:ilvl="4" w:tplc="224407CA">
      <w:start w:val="1"/>
      <w:numFmt w:val="bullet"/>
      <w:lvlText w:val=""/>
      <w:lvlJc w:val="left"/>
      <w:pPr>
        <w:ind w:left="1440" w:hanging="360"/>
      </w:pPr>
      <w:rPr>
        <w:rFonts w:ascii="Symbol" w:hAnsi="Symbol"/>
      </w:rPr>
    </w:lvl>
    <w:lvl w:ilvl="5" w:tplc="471C5AD4">
      <w:start w:val="1"/>
      <w:numFmt w:val="bullet"/>
      <w:lvlText w:val=""/>
      <w:lvlJc w:val="left"/>
      <w:pPr>
        <w:ind w:left="1440" w:hanging="360"/>
      </w:pPr>
      <w:rPr>
        <w:rFonts w:ascii="Symbol" w:hAnsi="Symbol"/>
      </w:rPr>
    </w:lvl>
    <w:lvl w:ilvl="6" w:tplc="E01C2846">
      <w:start w:val="1"/>
      <w:numFmt w:val="bullet"/>
      <w:lvlText w:val=""/>
      <w:lvlJc w:val="left"/>
      <w:pPr>
        <w:ind w:left="1440" w:hanging="360"/>
      </w:pPr>
      <w:rPr>
        <w:rFonts w:ascii="Symbol" w:hAnsi="Symbol"/>
      </w:rPr>
    </w:lvl>
    <w:lvl w:ilvl="7" w:tplc="88C45152">
      <w:start w:val="1"/>
      <w:numFmt w:val="bullet"/>
      <w:lvlText w:val=""/>
      <w:lvlJc w:val="left"/>
      <w:pPr>
        <w:ind w:left="1440" w:hanging="360"/>
      </w:pPr>
      <w:rPr>
        <w:rFonts w:ascii="Symbol" w:hAnsi="Symbol"/>
      </w:rPr>
    </w:lvl>
    <w:lvl w:ilvl="8" w:tplc="4F549FD2">
      <w:start w:val="1"/>
      <w:numFmt w:val="bullet"/>
      <w:lvlText w:val=""/>
      <w:lvlJc w:val="left"/>
      <w:pPr>
        <w:ind w:left="1440" w:hanging="360"/>
      </w:pPr>
      <w:rPr>
        <w:rFonts w:ascii="Symbol" w:hAnsi="Symbol"/>
      </w:rPr>
    </w:lvl>
  </w:abstractNum>
  <w:abstractNum w:abstractNumId="32" w15:restartNumberingAfterBreak="0">
    <w:nsid w:val="3BD06837"/>
    <w:multiLevelType w:val="hybridMultilevel"/>
    <w:tmpl w:val="86862AFC"/>
    <w:lvl w:ilvl="0" w:tplc="14090001">
      <w:start w:val="1"/>
      <w:numFmt w:val="bullet"/>
      <w:lvlText w:val=""/>
      <w:lvlJc w:val="left"/>
      <w:pPr>
        <w:ind w:left="774" w:hanging="360"/>
      </w:pPr>
      <w:rPr>
        <w:rFonts w:ascii="Symbol" w:hAnsi="Symbol" w:hint="default"/>
      </w:rPr>
    </w:lvl>
    <w:lvl w:ilvl="1" w:tplc="14090003" w:tentative="1">
      <w:start w:val="1"/>
      <w:numFmt w:val="bullet"/>
      <w:lvlText w:val="o"/>
      <w:lvlJc w:val="left"/>
      <w:pPr>
        <w:ind w:left="1494" w:hanging="360"/>
      </w:pPr>
      <w:rPr>
        <w:rFonts w:ascii="Courier New" w:hAnsi="Courier New" w:cs="Courier New" w:hint="default"/>
      </w:rPr>
    </w:lvl>
    <w:lvl w:ilvl="2" w:tplc="14090005" w:tentative="1">
      <w:start w:val="1"/>
      <w:numFmt w:val="bullet"/>
      <w:lvlText w:val=""/>
      <w:lvlJc w:val="left"/>
      <w:pPr>
        <w:ind w:left="2214" w:hanging="360"/>
      </w:pPr>
      <w:rPr>
        <w:rFonts w:ascii="Wingdings" w:hAnsi="Wingdings" w:hint="default"/>
      </w:rPr>
    </w:lvl>
    <w:lvl w:ilvl="3" w:tplc="14090001" w:tentative="1">
      <w:start w:val="1"/>
      <w:numFmt w:val="bullet"/>
      <w:lvlText w:val=""/>
      <w:lvlJc w:val="left"/>
      <w:pPr>
        <w:ind w:left="2934" w:hanging="360"/>
      </w:pPr>
      <w:rPr>
        <w:rFonts w:ascii="Symbol" w:hAnsi="Symbol" w:hint="default"/>
      </w:rPr>
    </w:lvl>
    <w:lvl w:ilvl="4" w:tplc="14090003" w:tentative="1">
      <w:start w:val="1"/>
      <w:numFmt w:val="bullet"/>
      <w:lvlText w:val="o"/>
      <w:lvlJc w:val="left"/>
      <w:pPr>
        <w:ind w:left="3654" w:hanging="360"/>
      </w:pPr>
      <w:rPr>
        <w:rFonts w:ascii="Courier New" w:hAnsi="Courier New" w:cs="Courier New" w:hint="default"/>
      </w:rPr>
    </w:lvl>
    <w:lvl w:ilvl="5" w:tplc="14090005" w:tentative="1">
      <w:start w:val="1"/>
      <w:numFmt w:val="bullet"/>
      <w:lvlText w:val=""/>
      <w:lvlJc w:val="left"/>
      <w:pPr>
        <w:ind w:left="4374" w:hanging="360"/>
      </w:pPr>
      <w:rPr>
        <w:rFonts w:ascii="Wingdings" w:hAnsi="Wingdings" w:hint="default"/>
      </w:rPr>
    </w:lvl>
    <w:lvl w:ilvl="6" w:tplc="14090001" w:tentative="1">
      <w:start w:val="1"/>
      <w:numFmt w:val="bullet"/>
      <w:lvlText w:val=""/>
      <w:lvlJc w:val="left"/>
      <w:pPr>
        <w:ind w:left="5094" w:hanging="360"/>
      </w:pPr>
      <w:rPr>
        <w:rFonts w:ascii="Symbol" w:hAnsi="Symbol" w:hint="default"/>
      </w:rPr>
    </w:lvl>
    <w:lvl w:ilvl="7" w:tplc="14090003" w:tentative="1">
      <w:start w:val="1"/>
      <w:numFmt w:val="bullet"/>
      <w:lvlText w:val="o"/>
      <w:lvlJc w:val="left"/>
      <w:pPr>
        <w:ind w:left="5814" w:hanging="360"/>
      </w:pPr>
      <w:rPr>
        <w:rFonts w:ascii="Courier New" w:hAnsi="Courier New" w:cs="Courier New" w:hint="default"/>
      </w:rPr>
    </w:lvl>
    <w:lvl w:ilvl="8" w:tplc="14090005" w:tentative="1">
      <w:start w:val="1"/>
      <w:numFmt w:val="bullet"/>
      <w:lvlText w:val=""/>
      <w:lvlJc w:val="left"/>
      <w:pPr>
        <w:ind w:left="6534" w:hanging="360"/>
      </w:pPr>
      <w:rPr>
        <w:rFonts w:ascii="Wingdings" w:hAnsi="Wingdings" w:hint="default"/>
      </w:rPr>
    </w:lvl>
  </w:abstractNum>
  <w:abstractNum w:abstractNumId="33" w15:restartNumberingAfterBreak="0">
    <w:nsid w:val="40C058A6"/>
    <w:multiLevelType w:val="multilevel"/>
    <w:tmpl w:val="4A643940"/>
    <w:lvl w:ilvl="0">
      <w:start w:val="1"/>
      <w:numFmt w:val="bullet"/>
      <w:lvlText w:val=""/>
      <w:lvlJc w:val="left"/>
      <w:pPr>
        <w:tabs>
          <w:tab w:val="num" w:pos="720"/>
        </w:tabs>
        <w:ind w:left="720" w:hanging="360"/>
      </w:pPr>
      <w:rPr>
        <w:rFonts w:ascii="Symbol" w:hAnsi="Symbol" w:hint="default"/>
        <w:color w:val="0096DB"/>
        <w:sz w:val="36"/>
        <w:szCs w:val="24"/>
      </w:rPr>
    </w:lvl>
    <w:lvl w:ilvl="1">
      <w:start w:val="1"/>
      <w:numFmt w:val="bullet"/>
      <w:lvlText w:val=""/>
      <w:lvlJc w:val="left"/>
      <w:pPr>
        <w:tabs>
          <w:tab w:val="num" w:pos="1440"/>
        </w:tabs>
        <w:ind w:left="1440" w:hanging="360"/>
      </w:pPr>
      <w:rPr>
        <w:rFonts w:ascii="Symbol" w:hAnsi="Symbol" w:hint="default"/>
        <w:color w:val="0096DB"/>
        <w:sz w:val="36"/>
        <w:szCs w:val="24"/>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418B2447"/>
    <w:multiLevelType w:val="hybridMultilevel"/>
    <w:tmpl w:val="5E46111C"/>
    <w:lvl w:ilvl="0" w:tplc="14090015">
      <w:start w:val="1"/>
      <w:numFmt w:val="upp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5" w15:restartNumberingAfterBreak="0">
    <w:nsid w:val="42A03A58"/>
    <w:multiLevelType w:val="hybridMultilevel"/>
    <w:tmpl w:val="38E035BA"/>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6" w15:restartNumberingAfterBreak="0">
    <w:nsid w:val="43EE4568"/>
    <w:multiLevelType w:val="hybridMultilevel"/>
    <w:tmpl w:val="EAF8D2E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7" w15:restartNumberingAfterBreak="0">
    <w:nsid w:val="449F46E5"/>
    <w:multiLevelType w:val="hybridMultilevel"/>
    <w:tmpl w:val="50FC60D0"/>
    <w:lvl w:ilvl="0" w:tplc="7A0A3ABE">
      <w:start w:val="1"/>
      <w:numFmt w:val="bullet"/>
      <w:pStyle w:val="FLISFormBullets"/>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489D6B34"/>
    <w:multiLevelType w:val="hybridMultilevel"/>
    <w:tmpl w:val="14BA934C"/>
    <w:lvl w:ilvl="0" w:tplc="14090001">
      <w:start w:val="1"/>
      <w:numFmt w:val="bullet"/>
      <w:lvlText w:val=""/>
      <w:lvlJc w:val="left"/>
      <w:pPr>
        <w:ind w:left="770" w:hanging="360"/>
      </w:pPr>
      <w:rPr>
        <w:rFonts w:ascii="Symbol" w:hAnsi="Symbol" w:hint="default"/>
      </w:rPr>
    </w:lvl>
    <w:lvl w:ilvl="1" w:tplc="14090003" w:tentative="1">
      <w:start w:val="1"/>
      <w:numFmt w:val="bullet"/>
      <w:lvlText w:val="o"/>
      <w:lvlJc w:val="left"/>
      <w:pPr>
        <w:ind w:left="1490" w:hanging="360"/>
      </w:pPr>
      <w:rPr>
        <w:rFonts w:ascii="Courier New" w:hAnsi="Courier New" w:cs="Courier New" w:hint="default"/>
      </w:rPr>
    </w:lvl>
    <w:lvl w:ilvl="2" w:tplc="14090005" w:tentative="1">
      <w:start w:val="1"/>
      <w:numFmt w:val="bullet"/>
      <w:lvlText w:val=""/>
      <w:lvlJc w:val="left"/>
      <w:pPr>
        <w:ind w:left="2210" w:hanging="360"/>
      </w:pPr>
      <w:rPr>
        <w:rFonts w:ascii="Wingdings" w:hAnsi="Wingdings" w:hint="default"/>
      </w:rPr>
    </w:lvl>
    <w:lvl w:ilvl="3" w:tplc="14090001" w:tentative="1">
      <w:start w:val="1"/>
      <w:numFmt w:val="bullet"/>
      <w:lvlText w:val=""/>
      <w:lvlJc w:val="left"/>
      <w:pPr>
        <w:ind w:left="2930" w:hanging="360"/>
      </w:pPr>
      <w:rPr>
        <w:rFonts w:ascii="Symbol" w:hAnsi="Symbol" w:hint="default"/>
      </w:rPr>
    </w:lvl>
    <w:lvl w:ilvl="4" w:tplc="14090003" w:tentative="1">
      <w:start w:val="1"/>
      <w:numFmt w:val="bullet"/>
      <w:lvlText w:val="o"/>
      <w:lvlJc w:val="left"/>
      <w:pPr>
        <w:ind w:left="3650" w:hanging="360"/>
      </w:pPr>
      <w:rPr>
        <w:rFonts w:ascii="Courier New" w:hAnsi="Courier New" w:cs="Courier New" w:hint="default"/>
      </w:rPr>
    </w:lvl>
    <w:lvl w:ilvl="5" w:tplc="14090005" w:tentative="1">
      <w:start w:val="1"/>
      <w:numFmt w:val="bullet"/>
      <w:lvlText w:val=""/>
      <w:lvlJc w:val="left"/>
      <w:pPr>
        <w:ind w:left="4370" w:hanging="360"/>
      </w:pPr>
      <w:rPr>
        <w:rFonts w:ascii="Wingdings" w:hAnsi="Wingdings" w:hint="default"/>
      </w:rPr>
    </w:lvl>
    <w:lvl w:ilvl="6" w:tplc="14090001" w:tentative="1">
      <w:start w:val="1"/>
      <w:numFmt w:val="bullet"/>
      <w:lvlText w:val=""/>
      <w:lvlJc w:val="left"/>
      <w:pPr>
        <w:ind w:left="5090" w:hanging="360"/>
      </w:pPr>
      <w:rPr>
        <w:rFonts w:ascii="Symbol" w:hAnsi="Symbol" w:hint="default"/>
      </w:rPr>
    </w:lvl>
    <w:lvl w:ilvl="7" w:tplc="14090003" w:tentative="1">
      <w:start w:val="1"/>
      <w:numFmt w:val="bullet"/>
      <w:lvlText w:val="o"/>
      <w:lvlJc w:val="left"/>
      <w:pPr>
        <w:ind w:left="5810" w:hanging="360"/>
      </w:pPr>
      <w:rPr>
        <w:rFonts w:ascii="Courier New" w:hAnsi="Courier New" w:cs="Courier New" w:hint="default"/>
      </w:rPr>
    </w:lvl>
    <w:lvl w:ilvl="8" w:tplc="14090005" w:tentative="1">
      <w:start w:val="1"/>
      <w:numFmt w:val="bullet"/>
      <w:lvlText w:val=""/>
      <w:lvlJc w:val="left"/>
      <w:pPr>
        <w:ind w:left="6530" w:hanging="360"/>
      </w:pPr>
      <w:rPr>
        <w:rFonts w:ascii="Wingdings" w:hAnsi="Wingdings" w:hint="default"/>
      </w:rPr>
    </w:lvl>
  </w:abstractNum>
  <w:abstractNum w:abstractNumId="39" w15:restartNumberingAfterBreak="0">
    <w:nsid w:val="497132E8"/>
    <w:multiLevelType w:val="hybridMultilevel"/>
    <w:tmpl w:val="689E0EAA"/>
    <w:lvl w:ilvl="0" w:tplc="14090017">
      <w:start w:val="1"/>
      <w:numFmt w:val="lowerLetter"/>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40" w15:restartNumberingAfterBreak="0">
    <w:nsid w:val="4D2B36E1"/>
    <w:multiLevelType w:val="hybridMultilevel"/>
    <w:tmpl w:val="2E04D496"/>
    <w:lvl w:ilvl="0" w:tplc="B43E5342">
      <w:start w:val="1"/>
      <w:numFmt w:val="bullet"/>
      <w:lvlText w:val=""/>
      <w:lvlJc w:val="left"/>
      <w:pPr>
        <w:tabs>
          <w:tab w:val="num" w:pos="720"/>
        </w:tabs>
        <w:ind w:left="720" w:hanging="360"/>
      </w:pPr>
      <w:rPr>
        <w:rFonts w:ascii="Symbol" w:hAnsi="Symbol" w:hint="default"/>
        <w:color w:val="1378BE"/>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4D771BE6"/>
    <w:multiLevelType w:val="hybridMultilevel"/>
    <w:tmpl w:val="01F8DE16"/>
    <w:lvl w:ilvl="0" w:tplc="D0608AE8">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2" w15:restartNumberingAfterBreak="0">
    <w:nsid w:val="526C2F86"/>
    <w:multiLevelType w:val="hybridMultilevel"/>
    <w:tmpl w:val="B75CC00A"/>
    <w:lvl w:ilvl="0" w:tplc="14090019">
      <w:start w:val="1"/>
      <w:numFmt w:val="lowerLetter"/>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43" w15:restartNumberingAfterBreak="0">
    <w:nsid w:val="54B62233"/>
    <w:multiLevelType w:val="hybridMultilevel"/>
    <w:tmpl w:val="4B4ABB7A"/>
    <w:lvl w:ilvl="0" w:tplc="14090001">
      <w:start w:val="1"/>
      <w:numFmt w:val="bullet"/>
      <w:lvlText w:val=""/>
      <w:lvlJc w:val="left"/>
      <w:pPr>
        <w:ind w:left="773" w:hanging="360"/>
      </w:pPr>
      <w:rPr>
        <w:rFonts w:ascii="Symbol" w:hAnsi="Symbol" w:hint="default"/>
      </w:rPr>
    </w:lvl>
    <w:lvl w:ilvl="1" w:tplc="14090003" w:tentative="1">
      <w:start w:val="1"/>
      <w:numFmt w:val="bullet"/>
      <w:lvlText w:val="o"/>
      <w:lvlJc w:val="left"/>
      <w:pPr>
        <w:ind w:left="1493" w:hanging="360"/>
      </w:pPr>
      <w:rPr>
        <w:rFonts w:ascii="Courier New" w:hAnsi="Courier New" w:cs="Courier New" w:hint="default"/>
      </w:rPr>
    </w:lvl>
    <w:lvl w:ilvl="2" w:tplc="14090005" w:tentative="1">
      <w:start w:val="1"/>
      <w:numFmt w:val="bullet"/>
      <w:lvlText w:val=""/>
      <w:lvlJc w:val="left"/>
      <w:pPr>
        <w:ind w:left="2213" w:hanging="360"/>
      </w:pPr>
      <w:rPr>
        <w:rFonts w:ascii="Wingdings" w:hAnsi="Wingdings" w:hint="default"/>
      </w:rPr>
    </w:lvl>
    <w:lvl w:ilvl="3" w:tplc="14090001" w:tentative="1">
      <w:start w:val="1"/>
      <w:numFmt w:val="bullet"/>
      <w:lvlText w:val=""/>
      <w:lvlJc w:val="left"/>
      <w:pPr>
        <w:ind w:left="2933" w:hanging="360"/>
      </w:pPr>
      <w:rPr>
        <w:rFonts w:ascii="Symbol" w:hAnsi="Symbol" w:hint="default"/>
      </w:rPr>
    </w:lvl>
    <w:lvl w:ilvl="4" w:tplc="14090003" w:tentative="1">
      <w:start w:val="1"/>
      <w:numFmt w:val="bullet"/>
      <w:lvlText w:val="o"/>
      <w:lvlJc w:val="left"/>
      <w:pPr>
        <w:ind w:left="3653" w:hanging="360"/>
      </w:pPr>
      <w:rPr>
        <w:rFonts w:ascii="Courier New" w:hAnsi="Courier New" w:cs="Courier New" w:hint="default"/>
      </w:rPr>
    </w:lvl>
    <w:lvl w:ilvl="5" w:tplc="14090005" w:tentative="1">
      <w:start w:val="1"/>
      <w:numFmt w:val="bullet"/>
      <w:lvlText w:val=""/>
      <w:lvlJc w:val="left"/>
      <w:pPr>
        <w:ind w:left="4373" w:hanging="360"/>
      </w:pPr>
      <w:rPr>
        <w:rFonts w:ascii="Wingdings" w:hAnsi="Wingdings" w:hint="default"/>
      </w:rPr>
    </w:lvl>
    <w:lvl w:ilvl="6" w:tplc="14090001" w:tentative="1">
      <w:start w:val="1"/>
      <w:numFmt w:val="bullet"/>
      <w:lvlText w:val=""/>
      <w:lvlJc w:val="left"/>
      <w:pPr>
        <w:ind w:left="5093" w:hanging="360"/>
      </w:pPr>
      <w:rPr>
        <w:rFonts w:ascii="Symbol" w:hAnsi="Symbol" w:hint="default"/>
      </w:rPr>
    </w:lvl>
    <w:lvl w:ilvl="7" w:tplc="14090003" w:tentative="1">
      <w:start w:val="1"/>
      <w:numFmt w:val="bullet"/>
      <w:lvlText w:val="o"/>
      <w:lvlJc w:val="left"/>
      <w:pPr>
        <w:ind w:left="5813" w:hanging="360"/>
      </w:pPr>
      <w:rPr>
        <w:rFonts w:ascii="Courier New" w:hAnsi="Courier New" w:cs="Courier New" w:hint="default"/>
      </w:rPr>
    </w:lvl>
    <w:lvl w:ilvl="8" w:tplc="14090005" w:tentative="1">
      <w:start w:val="1"/>
      <w:numFmt w:val="bullet"/>
      <w:lvlText w:val=""/>
      <w:lvlJc w:val="left"/>
      <w:pPr>
        <w:ind w:left="6533" w:hanging="360"/>
      </w:pPr>
      <w:rPr>
        <w:rFonts w:ascii="Wingdings" w:hAnsi="Wingdings" w:hint="default"/>
      </w:rPr>
    </w:lvl>
  </w:abstractNum>
  <w:abstractNum w:abstractNumId="44" w15:restartNumberingAfterBreak="0">
    <w:nsid w:val="55086023"/>
    <w:multiLevelType w:val="hybridMultilevel"/>
    <w:tmpl w:val="C118526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5" w15:restartNumberingAfterBreak="0">
    <w:nsid w:val="59A42C07"/>
    <w:multiLevelType w:val="hybridMultilevel"/>
    <w:tmpl w:val="7130D18E"/>
    <w:lvl w:ilvl="0" w:tplc="14090019">
      <w:start w:val="1"/>
      <w:numFmt w:val="lowerLetter"/>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46" w15:restartNumberingAfterBreak="0">
    <w:nsid w:val="5AA40B72"/>
    <w:multiLevelType w:val="multilevel"/>
    <w:tmpl w:val="A230742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47" w15:restartNumberingAfterBreak="0">
    <w:nsid w:val="5B232274"/>
    <w:multiLevelType w:val="hybridMultilevel"/>
    <w:tmpl w:val="0C1ABD22"/>
    <w:lvl w:ilvl="0" w:tplc="08090001">
      <w:start w:val="1"/>
      <w:numFmt w:val="bullet"/>
      <w:lvlText w:val=""/>
      <w:lvlJc w:val="left"/>
      <w:pPr>
        <w:tabs>
          <w:tab w:val="num" w:pos="786"/>
        </w:tabs>
        <w:ind w:left="786" w:hanging="360"/>
      </w:pPr>
      <w:rPr>
        <w:rFonts w:ascii="Symbol" w:hAnsi="Symbol" w:hint="default"/>
      </w:rPr>
    </w:lvl>
    <w:lvl w:ilvl="1" w:tplc="08090003" w:tentative="1">
      <w:start w:val="1"/>
      <w:numFmt w:val="bullet"/>
      <w:lvlText w:val="o"/>
      <w:lvlJc w:val="left"/>
      <w:pPr>
        <w:tabs>
          <w:tab w:val="num" w:pos="1506"/>
        </w:tabs>
        <w:ind w:left="1506" w:hanging="360"/>
      </w:pPr>
      <w:rPr>
        <w:rFonts w:ascii="Courier New" w:hAnsi="Courier New" w:cs="Courier New" w:hint="default"/>
      </w:rPr>
    </w:lvl>
    <w:lvl w:ilvl="2" w:tplc="08090005" w:tentative="1">
      <w:start w:val="1"/>
      <w:numFmt w:val="bullet"/>
      <w:lvlText w:val=""/>
      <w:lvlJc w:val="left"/>
      <w:pPr>
        <w:tabs>
          <w:tab w:val="num" w:pos="2226"/>
        </w:tabs>
        <w:ind w:left="2226" w:hanging="360"/>
      </w:pPr>
      <w:rPr>
        <w:rFonts w:ascii="Wingdings" w:hAnsi="Wingdings" w:hint="default"/>
      </w:rPr>
    </w:lvl>
    <w:lvl w:ilvl="3" w:tplc="08090001" w:tentative="1">
      <w:start w:val="1"/>
      <w:numFmt w:val="bullet"/>
      <w:lvlText w:val=""/>
      <w:lvlJc w:val="left"/>
      <w:pPr>
        <w:tabs>
          <w:tab w:val="num" w:pos="2946"/>
        </w:tabs>
        <w:ind w:left="2946" w:hanging="360"/>
      </w:pPr>
      <w:rPr>
        <w:rFonts w:ascii="Symbol" w:hAnsi="Symbol" w:hint="default"/>
      </w:rPr>
    </w:lvl>
    <w:lvl w:ilvl="4" w:tplc="08090003" w:tentative="1">
      <w:start w:val="1"/>
      <w:numFmt w:val="bullet"/>
      <w:lvlText w:val="o"/>
      <w:lvlJc w:val="left"/>
      <w:pPr>
        <w:tabs>
          <w:tab w:val="num" w:pos="3666"/>
        </w:tabs>
        <w:ind w:left="3666" w:hanging="360"/>
      </w:pPr>
      <w:rPr>
        <w:rFonts w:ascii="Courier New" w:hAnsi="Courier New" w:cs="Courier New" w:hint="default"/>
      </w:rPr>
    </w:lvl>
    <w:lvl w:ilvl="5" w:tplc="08090005" w:tentative="1">
      <w:start w:val="1"/>
      <w:numFmt w:val="bullet"/>
      <w:lvlText w:val=""/>
      <w:lvlJc w:val="left"/>
      <w:pPr>
        <w:tabs>
          <w:tab w:val="num" w:pos="4386"/>
        </w:tabs>
        <w:ind w:left="4386" w:hanging="360"/>
      </w:pPr>
      <w:rPr>
        <w:rFonts w:ascii="Wingdings" w:hAnsi="Wingdings" w:hint="default"/>
      </w:rPr>
    </w:lvl>
    <w:lvl w:ilvl="6" w:tplc="08090001" w:tentative="1">
      <w:start w:val="1"/>
      <w:numFmt w:val="bullet"/>
      <w:lvlText w:val=""/>
      <w:lvlJc w:val="left"/>
      <w:pPr>
        <w:tabs>
          <w:tab w:val="num" w:pos="5106"/>
        </w:tabs>
        <w:ind w:left="5106" w:hanging="360"/>
      </w:pPr>
      <w:rPr>
        <w:rFonts w:ascii="Symbol" w:hAnsi="Symbol" w:hint="default"/>
      </w:rPr>
    </w:lvl>
    <w:lvl w:ilvl="7" w:tplc="08090003" w:tentative="1">
      <w:start w:val="1"/>
      <w:numFmt w:val="bullet"/>
      <w:lvlText w:val="o"/>
      <w:lvlJc w:val="left"/>
      <w:pPr>
        <w:tabs>
          <w:tab w:val="num" w:pos="5826"/>
        </w:tabs>
        <w:ind w:left="5826" w:hanging="360"/>
      </w:pPr>
      <w:rPr>
        <w:rFonts w:ascii="Courier New" w:hAnsi="Courier New" w:cs="Courier New" w:hint="default"/>
      </w:rPr>
    </w:lvl>
    <w:lvl w:ilvl="8" w:tplc="08090005" w:tentative="1">
      <w:start w:val="1"/>
      <w:numFmt w:val="bullet"/>
      <w:lvlText w:val=""/>
      <w:lvlJc w:val="left"/>
      <w:pPr>
        <w:tabs>
          <w:tab w:val="num" w:pos="6546"/>
        </w:tabs>
        <w:ind w:left="6546" w:hanging="360"/>
      </w:pPr>
      <w:rPr>
        <w:rFonts w:ascii="Wingdings" w:hAnsi="Wingdings" w:hint="default"/>
      </w:rPr>
    </w:lvl>
  </w:abstractNum>
  <w:abstractNum w:abstractNumId="48" w15:restartNumberingAfterBreak="0">
    <w:nsid w:val="5BFC2B8B"/>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9" w15:restartNumberingAfterBreak="0">
    <w:nsid w:val="6894331E"/>
    <w:multiLevelType w:val="hybridMultilevel"/>
    <w:tmpl w:val="68783E7E"/>
    <w:lvl w:ilvl="0" w:tplc="1409000F">
      <w:start w:val="1"/>
      <w:numFmt w:val="decimal"/>
      <w:lvlText w:val="%1."/>
      <w:lvlJc w:val="left"/>
      <w:pPr>
        <w:ind w:left="720" w:hanging="360"/>
      </w:pPr>
      <w:rPr>
        <w:rFonts w:hint="default"/>
      </w:r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0" w15:restartNumberingAfterBreak="0">
    <w:nsid w:val="68C069EE"/>
    <w:multiLevelType w:val="hybridMultilevel"/>
    <w:tmpl w:val="4C4A1B9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1" w15:restartNumberingAfterBreak="0">
    <w:nsid w:val="6B322B6C"/>
    <w:multiLevelType w:val="hybridMultilevel"/>
    <w:tmpl w:val="095662D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2" w15:restartNumberingAfterBreak="0">
    <w:nsid w:val="6BD527A6"/>
    <w:multiLevelType w:val="hybridMultilevel"/>
    <w:tmpl w:val="8A741B48"/>
    <w:lvl w:ilvl="0" w:tplc="65305C18">
      <w:numFmt w:val="bullet"/>
      <w:lvlText w:val="-"/>
      <w:lvlJc w:val="left"/>
      <w:pPr>
        <w:ind w:left="720" w:hanging="360"/>
      </w:pPr>
      <w:rPr>
        <w:rFonts w:ascii="Arial" w:eastAsia="Times New Roman"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3" w15:restartNumberingAfterBreak="0">
    <w:nsid w:val="6F6A00C6"/>
    <w:multiLevelType w:val="hybridMultilevel"/>
    <w:tmpl w:val="AA5AC29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4" w15:restartNumberingAfterBreak="0">
    <w:nsid w:val="76C66086"/>
    <w:multiLevelType w:val="hybridMultilevel"/>
    <w:tmpl w:val="AEB6F546"/>
    <w:lvl w:ilvl="0" w:tplc="48E01A48">
      <w:start w:val="1"/>
      <w:numFmt w:val="bullet"/>
      <w:lvlText w:val=""/>
      <w:lvlJc w:val="left"/>
      <w:pPr>
        <w:tabs>
          <w:tab w:val="num" w:pos="720"/>
        </w:tabs>
        <w:ind w:left="720" w:hanging="360"/>
      </w:pPr>
      <w:rPr>
        <w:rFonts w:ascii="Symbol" w:hAnsi="Symbol" w:hint="default"/>
        <w:color w:val="0096DB"/>
        <w:sz w:val="36"/>
        <w:szCs w:val="24"/>
      </w:rPr>
    </w:lvl>
    <w:lvl w:ilvl="1" w:tplc="21DC357C">
      <w:start w:val="1"/>
      <w:numFmt w:val="bullet"/>
      <w:lvlText w:val=""/>
      <w:lvlJc w:val="left"/>
      <w:pPr>
        <w:tabs>
          <w:tab w:val="num" w:pos="1440"/>
        </w:tabs>
        <w:ind w:left="1440" w:hanging="360"/>
      </w:pPr>
      <w:rPr>
        <w:rFonts w:ascii="Symbol" w:hAnsi="Symbol" w:hint="default"/>
        <w:color w:val="0096DB"/>
        <w:sz w:val="36"/>
        <w:szCs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78342267"/>
    <w:multiLevelType w:val="hybridMultilevel"/>
    <w:tmpl w:val="D88AA21A"/>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6" w15:restartNumberingAfterBreak="0">
    <w:nsid w:val="7A7D5BB0"/>
    <w:multiLevelType w:val="hybridMultilevel"/>
    <w:tmpl w:val="93ACCFF4"/>
    <w:lvl w:ilvl="0" w:tplc="5C0E1AB6">
      <w:start w:val="1"/>
      <w:numFmt w:val="upperLetter"/>
      <w:lvlText w:val="%1."/>
      <w:lvlJc w:val="left"/>
      <w:pPr>
        <w:ind w:left="1440" w:hanging="360"/>
      </w:pPr>
    </w:lvl>
    <w:lvl w:ilvl="1" w:tplc="2ABE0E66">
      <w:start w:val="1"/>
      <w:numFmt w:val="upperLetter"/>
      <w:lvlText w:val="%2."/>
      <w:lvlJc w:val="left"/>
      <w:pPr>
        <w:ind w:left="1440" w:hanging="360"/>
      </w:pPr>
    </w:lvl>
    <w:lvl w:ilvl="2" w:tplc="C8702F52">
      <w:start w:val="1"/>
      <w:numFmt w:val="upperLetter"/>
      <w:lvlText w:val="%3."/>
      <w:lvlJc w:val="left"/>
      <w:pPr>
        <w:ind w:left="1440" w:hanging="360"/>
      </w:pPr>
    </w:lvl>
    <w:lvl w:ilvl="3" w:tplc="D4BA675A">
      <w:start w:val="1"/>
      <w:numFmt w:val="upperLetter"/>
      <w:lvlText w:val="%4."/>
      <w:lvlJc w:val="left"/>
      <w:pPr>
        <w:ind w:left="1440" w:hanging="360"/>
      </w:pPr>
    </w:lvl>
    <w:lvl w:ilvl="4" w:tplc="896A16CC">
      <w:start w:val="1"/>
      <w:numFmt w:val="upperLetter"/>
      <w:lvlText w:val="%5."/>
      <w:lvlJc w:val="left"/>
      <w:pPr>
        <w:ind w:left="1440" w:hanging="360"/>
      </w:pPr>
    </w:lvl>
    <w:lvl w:ilvl="5" w:tplc="123A96EC">
      <w:start w:val="1"/>
      <w:numFmt w:val="upperLetter"/>
      <w:lvlText w:val="%6."/>
      <w:lvlJc w:val="left"/>
      <w:pPr>
        <w:ind w:left="1440" w:hanging="360"/>
      </w:pPr>
    </w:lvl>
    <w:lvl w:ilvl="6" w:tplc="5172F5B0">
      <w:start w:val="1"/>
      <w:numFmt w:val="upperLetter"/>
      <w:lvlText w:val="%7."/>
      <w:lvlJc w:val="left"/>
      <w:pPr>
        <w:ind w:left="1440" w:hanging="360"/>
      </w:pPr>
    </w:lvl>
    <w:lvl w:ilvl="7" w:tplc="2B50273E">
      <w:start w:val="1"/>
      <w:numFmt w:val="upperLetter"/>
      <w:lvlText w:val="%8."/>
      <w:lvlJc w:val="left"/>
      <w:pPr>
        <w:ind w:left="1440" w:hanging="360"/>
      </w:pPr>
    </w:lvl>
    <w:lvl w:ilvl="8" w:tplc="D4987C3A">
      <w:start w:val="1"/>
      <w:numFmt w:val="upperLetter"/>
      <w:lvlText w:val="%9."/>
      <w:lvlJc w:val="left"/>
      <w:pPr>
        <w:ind w:left="1440" w:hanging="360"/>
      </w:pPr>
    </w:lvl>
  </w:abstractNum>
  <w:abstractNum w:abstractNumId="57" w15:restartNumberingAfterBreak="0">
    <w:nsid w:val="7BD029F5"/>
    <w:multiLevelType w:val="hybridMultilevel"/>
    <w:tmpl w:val="D3504B36"/>
    <w:lvl w:ilvl="0" w:tplc="08090001">
      <w:start w:val="1"/>
      <w:numFmt w:val="bullet"/>
      <w:lvlText w:val=""/>
      <w:lvlJc w:val="left"/>
      <w:pPr>
        <w:tabs>
          <w:tab w:val="num" w:pos="786"/>
        </w:tabs>
        <w:ind w:left="786"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7C24421C"/>
    <w:multiLevelType w:val="hybridMultilevel"/>
    <w:tmpl w:val="F258D0F2"/>
    <w:lvl w:ilvl="0" w:tplc="38628E7E">
      <w:start w:val="3"/>
      <w:numFmt w:val="bullet"/>
      <w:lvlText w:val="-"/>
      <w:lvlJc w:val="left"/>
      <w:pPr>
        <w:ind w:left="720" w:hanging="360"/>
      </w:pPr>
      <w:rPr>
        <w:rFonts w:ascii="Arial" w:eastAsia="Times New Roman"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430855487">
    <w:abstractNumId w:val="9"/>
  </w:num>
  <w:num w:numId="2" w16cid:durableId="457336722">
    <w:abstractNumId w:val="8"/>
  </w:num>
  <w:num w:numId="3" w16cid:durableId="1999382172">
    <w:abstractNumId w:val="13"/>
  </w:num>
  <w:num w:numId="4" w16cid:durableId="1585185780">
    <w:abstractNumId w:val="12"/>
  </w:num>
  <w:num w:numId="5" w16cid:durableId="1937210539">
    <w:abstractNumId w:val="25"/>
  </w:num>
  <w:num w:numId="6" w16cid:durableId="1276252654">
    <w:abstractNumId w:val="3"/>
  </w:num>
  <w:num w:numId="7" w16cid:durableId="1392580320">
    <w:abstractNumId w:val="2"/>
  </w:num>
  <w:num w:numId="8" w16cid:durableId="1080983365">
    <w:abstractNumId w:val="1"/>
  </w:num>
  <w:num w:numId="9" w16cid:durableId="1729303529">
    <w:abstractNumId w:val="0"/>
  </w:num>
  <w:num w:numId="10" w16cid:durableId="55590324">
    <w:abstractNumId w:val="7"/>
  </w:num>
  <w:num w:numId="11" w16cid:durableId="638848298">
    <w:abstractNumId w:val="6"/>
  </w:num>
  <w:num w:numId="12" w16cid:durableId="273027953">
    <w:abstractNumId w:val="5"/>
  </w:num>
  <w:num w:numId="13" w16cid:durableId="903877068">
    <w:abstractNumId w:val="4"/>
  </w:num>
  <w:num w:numId="14" w16cid:durableId="1068839634">
    <w:abstractNumId w:val="10"/>
  </w:num>
  <w:num w:numId="15" w16cid:durableId="1396471853">
    <w:abstractNumId w:val="24"/>
  </w:num>
  <w:num w:numId="16" w16cid:durableId="374627396">
    <w:abstractNumId w:val="11"/>
  </w:num>
  <w:num w:numId="17" w16cid:durableId="1134719012">
    <w:abstractNumId w:val="37"/>
  </w:num>
  <w:num w:numId="18" w16cid:durableId="1654794350">
    <w:abstractNumId w:val="56"/>
  </w:num>
  <w:num w:numId="19" w16cid:durableId="1818304446">
    <w:abstractNumId w:val="28"/>
  </w:num>
  <w:num w:numId="20" w16cid:durableId="914972152">
    <w:abstractNumId w:val="17"/>
  </w:num>
  <w:num w:numId="21" w16cid:durableId="937060973">
    <w:abstractNumId w:val="35"/>
  </w:num>
  <w:num w:numId="22" w16cid:durableId="1858807544">
    <w:abstractNumId w:val="20"/>
  </w:num>
  <w:num w:numId="23" w16cid:durableId="509562387">
    <w:abstractNumId w:val="51"/>
  </w:num>
  <w:num w:numId="24" w16cid:durableId="203907659">
    <w:abstractNumId w:val="18"/>
  </w:num>
  <w:num w:numId="25" w16cid:durableId="1227649503">
    <w:abstractNumId w:val="45"/>
  </w:num>
  <w:num w:numId="26" w16cid:durableId="1311128746">
    <w:abstractNumId w:val="29"/>
  </w:num>
  <w:num w:numId="27" w16cid:durableId="1259631261">
    <w:abstractNumId w:val="21"/>
  </w:num>
  <w:num w:numId="28" w16cid:durableId="524102916">
    <w:abstractNumId w:val="48"/>
  </w:num>
  <w:num w:numId="29" w16cid:durableId="789252073">
    <w:abstractNumId w:val="40"/>
  </w:num>
  <w:num w:numId="30" w16cid:durableId="1562981758">
    <w:abstractNumId w:val="16"/>
  </w:num>
  <w:num w:numId="31" w16cid:durableId="1540121860">
    <w:abstractNumId w:val="54"/>
  </w:num>
  <w:num w:numId="32" w16cid:durableId="1217856899">
    <w:abstractNumId w:val="14"/>
  </w:num>
  <w:num w:numId="33" w16cid:durableId="309138879">
    <w:abstractNumId w:val="57"/>
  </w:num>
  <w:num w:numId="34" w16cid:durableId="1082407435">
    <w:abstractNumId w:val="47"/>
  </w:num>
  <w:num w:numId="35" w16cid:durableId="1047141344">
    <w:abstractNumId w:val="33"/>
  </w:num>
  <w:num w:numId="36" w16cid:durableId="501706443">
    <w:abstractNumId w:val="26"/>
  </w:num>
  <w:num w:numId="37" w16cid:durableId="465121884">
    <w:abstractNumId w:val="46"/>
  </w:num>
  <w:num w:numId="38" w16cid:durableId="333992355">
    <w:abstractNumId w:val="22"/>
  </w:num>
  <w:num w:numId="39" w16cid:durableId="987786829">
    <w:abstractNumId w:val="23"/>
  </w:num>
  <w:num w:numId="40" w16cid:durableId="1234466074">
    <w:abstractNumId w:val="34"/>
  </w:num>
  <w:num w:numId="41" w16cid:durableId="1314603842">
    <w:abstractNumId w:val="19"/>
  </w:num>
  <w:num w:numId="42" w16cid:durableId="346752896">
    <w:abstractNumId w:val="52"/>
  </w:num>
  <w:num w:numId="43" w16cid:durableId="67652802">
    <w:abstractNumId w:val="58"/>
  </w:num>
  <w:num w:numId="44" w16cid:durableId="324742374">
    <w:abstractNumId w:val="32"/>
  </w:num>
  <w:num w:numId="45" w16cid:durableId="1667979683">
    <w:abstractNumId w:val="27"/>
  </w:num>
  <w:num w:numId="46" w16cid:durableId="1488979976">
    <w:abstractNumId w:val="42"/>
  </w:num>
  <w:num w:numId="47" w16cid:durableId="1971740264">
    <w:abstractNumId w:val="39"/>
  </w:num>
  <w:num w:numId="48" w16cid:durableId="241183976">
    <w:abstractNumId w:val="41"/>
  </w:num>
  <w:num w:numId="49" w16cid:durableId="1924682644">
    <w:abstractNumId w:val="15"/>
  </w:num>
  <w:num w:numId="50" w16cid:durableId="472987069">
    <w:abstractNumId w:val="44"/>
  </w:num>
  <w:num w:numId="51" w16cid:durableId="1731609059">
    <w:abstractNumId w:val="55"/>
  </w:num>
  <w:num w:numId="52" w16cid:durableId="263804070">
    <w:abstractNumId w:val="49"/>
  </w:num>
  <w:num w:numId="53" w16cid:durableId="1579368753">
    <w:abstractNumId w:val="38"/>
  </w:num>
  <w:num w:numId="54" w16cid:durableId="686491185">
    <w:abstractNumId w:val="30"/>
  </w:num>
  <w:num w:numId="55" w16cid:durableId="1496526925">
    <w:abstractNumId w:val="31"/>
  </w:num>
  <w:num w:numId="56" w16cid:durableId="177041938">
    <w:abstractNumId w:val="53"/>
  </w:num>
  <w:num w:numId="57" w16cid:durableId="1044989555">
    <w:abstractNumId w:val="50"/>
  </w:num>
  <w:num w:numId="58" w16cid:durableId="1621297290">
    <w:abstractNumId w:val="43"/>
  </w:num>
  <w:num w:numId="59" w16cid:durableId="719936969">
    <w:abstractNumId w:val="36"/>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7"/>
  <w:activeWritingStyle w:appName="MSWord" w:lang="en-GB" w:vendorID="8" w:dllVersion="513" w:checkStyle="1"/>
  <w:proofState w:spelling="clean" w:grammar="clean"/>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381D"/>
    <w:rsid w:val="0000082A"/>
    <w:rsid w:val="00000C60"/>
    <w:rsid w:val="00000FE8"/>
    <w:rsid w:val="000011FC"/>
    <w:rsid w:val="00001587"/>
    <w:rsid w:val="0000242C"/>
    <w:rsid w:val="00002C41"/>
    <w:rsid w:val="00002C52"/>
    <w:rsid w:val="00003814"/>
    <w:rsid w:val="000038E9"/>
    <w:rsid w:val="00003C03"/>
    <w:rsid w:val="00004BC7"/>
    <w:rsid w:val="00005023"/>
    <w:rsid w:val="00005296"/>
    <w:rsid w:val="00005CD6"/>
    <w:rsid w:val="0000613B"/>
    <w:rsid w:val="000061E5"/>
    <w:rsid w:val="0000631B"/>
    <w:rsid w:val="00006615"/>
    <w:rsid w:val="000070CD"/>
    <w:rsid w:val="000072D9"/>
    <w:rsid w:val="00007686"/>
    <w:rsid w:val="00007CAB"/>
    <w:rsid w:val="00010A4E"/>
    <w:rsid w:val="0001112F"/>
    <w:rsid w:val="00011274"/>
    <w:rsid w:val="000113B4"/>
    <w:rsid w:val="000116AB"/>
    <w:rsid w:val="0001180B"/>
    <w:rsid w:val="00011E93"/>
    <w:rsid w:val="0001276A"/>
    <w:rsid w:val="00012C75"/>
    <w:rsid w:val="000133EB"/>
    <w:rsid w:val="000143A4"/>
    <w:rsid w:val="0001492D"/>
    <w:rsid w:val="00014974"/>
    <w:rsid w:val="00014C4C"/>
    <w:rsid w:val="0001562F"/>
    <w:rsid w:val="00015EEA"/>
    <w:rsid w:val="000160C1"/>
    <w:rsid w:val="000166E9"/>
    <w:rsid w:val="00016C3A"/>
    <w:rsid w:val="000170B8"/>
    <w:rsid w:val="000170D7"/>
    <w:rsid w:val="00017140"/>
    <w:rsid w:val="0001758E"/>
    <w:rsid w:val="00017C0C"/>
    <w:rsid w:val="00017C68"/>
    <w:rsid w:val="00020B2E"/>
    <w:rsid w:val="000220AE"/>
    <w:rsid w:val="000232AB"/>
    <w:rsid w:val="00023862"/>
    <w:rsid w:val="00023AED"/>
    <w:rsid w:val="00023E3E"/>
    <w:rsid w:val="00023F94"/>
    <w:rsid w:val="00024274"/>
    <w:rsid w:val="00024667"/>
    <w:rsid w:val="00024A1E"/>
    <w:rsid w:val="00025177"/>
    <w:rsid w:val="000252C7"/>
    <w:rsid w:val="000253A6"/>
    <w:rsid w:val="00025418"/>
    <w:rsid w:val="00025802"/>
    <w:rsid w:val="000264EC"/>
    <w:rsid w:val="00026D0E"/>
    <w:rsid w:val="000273BA"/>
    <w:rsid w:val="00027BD1"/>
    <w:rsid w:val="00030945"/>
    <w:rsid w:val="00030AA9"/>
    <w:rsid w:val="00031127"/>
    <w:rsid w:val="000313CD"/>
    <w:rsid w:val="00031F41"/>
    <w:rsid w:val="00032823"/>
    <w:rsid w:val="00032847"/>
    <w:rsid w:val="00032ECB"/>
    <w:rsid w:val="000337DB"/>
    <w:rsid w:val="00033D12"/>
    <w:rsid w:val="00034136"/>
    <w:rsid w:val="00034359"/>
    <w:rsid w:val="000345A2"/>
    <w:rsid w:val="00034B3B"/>
    <w:rsid w:val="0003516E"/>
    <w:rsid w:val="00035898"/>
    <w:rsid w:val="00036066"/>
    <w:rsid w:val="0003611C"/>
    <w:rsid w:val="0003625C"/>
    <w:rsid w:val="00036378"/>
    <w:rsid w:val="000367FB"/>
    <w:rsid w:val="000368F8"/>
    <w:rsid w:val="00036C98"/>
    <w:rsid w:val="0003747B"/>
    <w:rsid w:val="00037C37"/>
    <w:rsid w:val="00037FD1"/>
    <w:rsid w:val="000403BF"/>
    <w:rsid w:val="00040A17"/>
    <w:rsid w:val="00041FC3"/>
    <w:rsid w:val="000420B6"/>
    <w:rsid w:val="000421BD"/>
    <w:rsid w:val="000424FB"/>
    <w:rsid w:val="00042E57"/>
    <w:rsid w:val="000433E6"/>
    <w:rsid w:val="000438C3"/>
    <w:rsid w:val="000451F8"/>
    <w:rsid w:val="000453E4"/>
    <w:rsid w:val="000462AD"/>
    <w:rsid w:val="00046EC9"/>
    <w:rsid w:val="00047AE6"/>
    <w:rsid w:val="00047BE4"/>
    <w:rsid w:val="0005037C"/>
    <w:rsid w:val="0005053C"/>
    <w:rsid w:val="000510EB"/>
    <w:rsid w:val="0005136D"/>
    <w:rsid w:val="0005137C"/>
    <w:rsid w:val="000516EC"/>
    <w:rsid w:val="00051EC1"/>
    <w:rsid w:val="00051ECB"/>
    <w:rsid w:val="00052488"/>
    <w:rsid w:val="00052947"/>
    <w:rsid w:val="00053016"/>
    <w:rsid w:val="00053050"/>
    <w:rsid w:val="00053D05"/>
    <w:rsid w:val="00053D10"/>
    <w:rsid w:val="00053EEF"/>
    <w:rsid w:val="0005422A"/>
    <w:rsid w:val="00054A6D"/>
    <w:rsid w:val="00054B70"/>
    <w:rsid w:val="00054FE9"/>
    <w:rsid w:val="0005565F"/>
    <w:rsid w:val="0005567F"/>
    <w:rsid w:val="0005577F"/>
    <w:rsid w:val="000567DF"/>
    <w:rsid w:val="00057BB9"/>
    <w:rsid w:val="00057CBB"/>
    <w:rsid w:val="00060798"/>
    <w:rsid w:val="00060CF5"/>
    <w:rsid w:val="00061EE9"/>
    <w:rsid w:val="00062669"/>
    <w:rsid w:val="0006280B"/>
    <w:rsid w:val="000636F0"/>
    <w:rsid w:val="000639AD"/>
    <w:rsid w:val="00063D72"/>
    <w:rsid w:val="0006408A"/>
    <w:rsid w:val="000648D1"/>
    <w:rsid w:val="00064F08"/>
    <w:rsid w:val="0006521C"/>
    <w:rsid w:val="0006593E"/>
    <w:rsid w:val="00065D7D"/>
    <w:rsid w:val="00065E18"/>
    <w:rsid w:val="00065FDC"/>
    <w:rsid w:val="0006600A"/>
    <w:rsid w:val="00066C51"/>
    <w:rsid w:val="00066DEE"/>
    <w:rsid w:val="00066E2C"/>
    <w:rsid w:val="000675C1"/>
    <w:rsid w:val="00067F16"/>
    <w:rsid w:val="000706A7"/>
    <w:rsid w:val="00072163"/>
    <w:rsid w:val="000721DC"/>
    <w:rsid w:val="00072621"/>
    <w:rsid w:val="000730DC"/>
    <w:rsid w:val="0007315B"/>
    <w:rsid w:val="00073273"/>
    <w:rsid w:val="000753D7"/>
    <w:rsid w:val="0007624D"/>
    <w:rsid w:val="00076B25"/>
    <w:rsid w:val="00077BC9"/>
    <w:rsid w:val="00080F80"/>
    <w:rsid w:val="00081310"/>
    <w:rsid w:val="000813D4"/>
    <w:rsid w:val="00081773"/>
    <w:rsid w:val="00081C08"/>
    <w:rsid w:val="00082313"/>
    <w:rsid w:val="0008273D"/>
    <w:rsid w:val="00082C5B"/>
    <w:rsid w:val="00082D47"/>
    <w:rsid w:val="00083661"/>
    <w:rsid w:val="000848AB"/>
    <w:rsid w:val="00085B5C"/>
    <w:rsid w:val="00086095"/>
    <w:rsid w:val="000860A8"/>
    <w:rsid w:val="00086C27"/>
    <w:rsid w:val="00087A3B"/>
    <w:rsid w:val="00087A70"/>
    <w:rsid w:val="0009076E"/>
    <w:rsid w:val="0009109F"/>
    <w:rsid w:val="0009154B"/>
    <w:rsid w:val="00091564"/>
    <w:rsid w:val="00092E6A"/>
    <w:rsid w:val="00092EB7"/>
    <w:rsid w:val="00093D19"/>
    <w:rsid w:val="00093EED"/>
    <w:rsid w:val="00094085"/>
    <w:rsid w:val="0009431D"/>
    <w:rsid w:val="00094874"/>
    <w:rsid w:val="00095287"/>
    <w:rsid w:val="00095AD0"/>
    <w:rsid w:val="0009638C"/>
    <w:rsid w:val="00096A4C"/>
    <w:rsid w:val="00096BA7"/>
    <w:rsid w:val="00096DF9"/>
    <w:rsid w:val="0009758B"/>
    <w:rsid w:val="00097F82"/>
    <w:rsid w:val="000A1885"/>
    <w:rsid w:val="000A18A6"/>
    <w:rsid w:val="000A1DF4"/>
    <w:rsid w:val="000A2455"/>
    <w:rsid w:val="000A2466"/>
    <w:rsid w:val="000A3687"/>
    <w:rsid w:val="000A396D"/>
    <w:rsid w:val="000A42C4"/>
    <w:rsid w:val="000A484D"/>
    <w:rsid w:val="000A4893"/>
    <w:rsid w:val="000A4B29"/>
    <w:rsid w:val="000A5C78"/>
    <w:rsid w:val="000A6857"/>
    <w:rsid w:val="000A765F"/>
    <w:rsid w:val="000A7660"/>
    <w:rsid w:val="000A7B08"/>
    <w:rsid w:val="000B04DB"/>
    <w:rsid w:val="000B06AA"/>
    <w:rsid w:val="000B13D7"/>
    <w:rsid w:val="000B1C59"/>
    <w:rsid w:val="000B1C88"/>
    <w:rsid w:val="000B2309"/>
    <w:rsid w:val="000B4A2B"/>
    <w:rsid w:val="000B4E55"/>
    <w:rsid w:val="000B5618"/>
    <w:rsid w:val="000B5FAF"/>
    <w:rsid w:val="000B720A"/>
    <w:rsid w:val="000B7340"/>
    <w:rsid w:val="000B74F5"/>
    <w:rsid w:val="000B76BD"/>
    <w:rsid w:val="000B7A4E"/>
    <w:rsid w:val="000B7EE8"/>
    <w:rsid w:val="000C130B"/>
    <w:rsid w:val="000C1595"/>
    <w:rsid w:val="000C1CF4"/>
    <w:rsid w:val="000C247D"/>
    <w:rsid w:val="000C250D"/>
    <w:rsid w:val="000C2747"/>
    <w:rsid w:val="000C275E"/>
    <w:rsid w:val="000C3164"/>
    <w:rsid w:val="000C348A"/>
    <w:rsid w:val="000C39BB"/>
    <w:rsid w:val="000C410F"/>
    <w:rsid w:val="000C4159"/>
    <w:rsid w:val="000C4A93"/>
    <w:rsid w:val="000C4B07"/>
    <w:rsid w:val="000C4B52"/>
    <w:rsid w:val="000C4CCC"/>
    <w:rsid w:val="000C4E42"/>
    <w:rsid w:val="000C5490"/>
    <w:rsid w:val="000C6C75"/>
    <w:rsid w:val="000C72E6"/>
    <w:rsid w:val="000C7930"/>
    <w:rsid w:val="000D011A"/>
    <w:rsid w:val="000D023B"/>
    <w:rsid w:val="000D0EEE"/>
    <w:rsid w:val="000D10DD"/>
    <w:rsid w:val="000D1D0E"/>
    <w:rsid w:val="000D1DB2"/>
    <w:rsid w:val="000D237B"/>
    <w:rsid w:val="000D29A7"/>
    <w:rsid w:val="000D2ECF"/>
    <w:rsid w:val="000D3744"/>
    <w:rsid w:val="000D3B8A"/>
    <w:rsid w:val="000D44EE"/>
    <w:rsid w:val="000D46BB"/>
    <w:rsid w:val="000D4C04"/>
    <w:rsid w:val="000D5922"/>
    <w:rsid w:val="000D64AD"/>
    <w:rsid w:val="000D6F4F"/>
    <w:rsid w:val="000E0339"/>
    <w:rsid w:val="000E04C4"/>
    <w:rsid w:val="000E0D93"/>
    <w:rsid w:val="000E0FE5"/>
    <w:rsid w:val="000E1952"/>
    <w:rsid w:val="000E239D"/>
    <w:rsid w:val="000E2971"/>
    <w:rsid w:val="000E29D0"/>
    <w:rsid w:val="000E2A8A"/>
    <w:rsid w:val="000E2FA6"/>
    <w:rsid w:val="000E31F6"/>
    <w:rsid w:val="000E3490"/>
    <w:rsid w:val="000E3890"/>
    <w:rsid w:val="000E50EC"/>
    <w:rsid w:val="000E51CF"/>
    <w:rsid w:val="000E5B3F"/>
    <w:rsid w:val="000E600E"/>
    <w:rsid w:val="000E645D"/>
    <w:rsid w:val="000E662A"/>
    <w:rsid w:val="000E6EDD"/>
    <w:rsid w:val="000E74BE"/>
    <w:rsid w:val="000E751C"/>
    <w:rsid w:val="000E772F"/>
    <w:rsid w:val="000E7A43"/>
    <w:rsid w:val="000F01C8"/>
    <w:rsid w:val="000F27E2"/>
    <w:rsid w:val="000F2AA6"/>
    <w:rsid w:val="000F2B42"/>
    <w:rsid w:val="000F32BA"/>
    <w:rsid w:val="000F3C13"/>
    <w:rsid w:val="000F3E28"/>
    <w:rsid w:val="000F422E"/>
    <w:rsid w:val="000F44F3"/>
    <w:rsid w:val="000F45A6"/>
    <w:rsid w:val="000F5BE9"/>
    <w:rsid w:val="000F5D9F"/>
    <w:rsid w:val="000F6395"/>
    <w:rsid w:val="000F6428"/>
    <w:rsid w:val="000F64DA"/>
    <w:rsid w:val="000F6E33"/>
    <w:rsid w:val="000F7746"/>
    <w:rsid w:val="000F7CD5"/>
    <w:rsid w:val="00100859"/>
    <w:rsid w:val="00100AA9"/>
    <w:rsid w:val="00100D4D"/>
    <w:rsid w:val="001011C5"/>
    <w:rsid w:val="0010138C"/>
    <w:rsid w:val="001017F2"/>
    <w:rsid w:val="00102035"/>
    <w:rsid w:val="00102355"/>
    <w:rsid w:val="00102B42"/>
    <w:rsid w:val="00102E11"/>
    <w:rsid w:val="00102EBD"/>
    <w:rsid w:val="00102EFB"/>
    <w:rsid w:val="001030D3"/>
    <w:rsid w:val="001057D4"/>
    <w:rsid w:val="0010581A"/>
    <w:rsid w:val="00106323"/>
    <w:rsid w:val="00106676"/>
    <w:rsid w:val="0010706C"/>
    <w:rsid w:val="00107A40"/>
    <w:rsid w:val="00107E6A"/>
    <w:rsid w:val="0011073B"/>
    <w:rsid w:val="00110A0B"/>
    <w:rsid w:val="00111B72"/>
    <w:rsid w:val="00111F81"/>
    <w:rsid w:val="00112162"/>
    <w:rsid w:val="00113196"/>
    <w:rsid w:val="001131BD"/>
    <w:rsid w:val="00113203"/>
    <w:rsid w:val="00113E49"/>
    <w:rsid w:val="00115075"/>
    <w:rsid w:val="00115669"/>
    <w:rsid w:val="0011569A"/>
    <w:rsid w:val="001158E0"/>
    <w:rsid w:val="001167E0"/>
    <w:rsid w:val="00116CA4"/>
    <w:rsid w:val="001173F4"/>
    <w:rsid w:val="0011744F"/>
    <w:rsid w:val="0011774F"/>
    <w:rsid w:val="00117FC6"/>
    <w:rsid w:val="00120653"/>
    <w:rsid w:val="00120B59"/>
    <w:rsid w:val="001210A5"/>
    <w:rsid w:val="0012192C"/>
    <w:rsid w:val="00121E97"/>
    <w:rsid w:val="00122052"/>
    <w:rsid w:val="001222F2"/>
    <w:rsid w:val="001224A2"/>
    <w:rsid w:val="00122AB9"/>
    <w:rsid w:val="00122B27"/>
    <w:rsid w:val="0012311F"/>
    <w:rsid w:val="0012417E"/>
    <w:rsid w:val="00125343"/>
    <w:rsid w:val="001253F7"/>
    <w:rsid w:val="00125945"/>
    <w:rsid w:val="00125FEE"/>
    <w:rsid w:val="00126756"/>
    <w:rsid w:val="001267EE"/>
    <w:rsid w:val="0012682F"/>
    <w:rsid w:val="00127AFE"/>
    <w:rsid w:val="00127F03"/>
    <w:rsid w:val="00127FD1"/>
    <w:rsid w:val="00130777"/>
    <w:rsid w:val="00130A03"/>
    <w:rsid w:val="00131186"/>
    <w:rsid w:val="0013167C"/>
    <w:rsid w:val="00132E41"/>
    <w:rsid w:val="00133817"/>
    <w:rsid w:val="001338C3"/>
    <w:rsid w:val="001345FF"/>
    <w:rsid w:val="0013567A"/>
    <w:rsid w:val="00135693"/>
    <w:rsid w:val="00135BA2"/>
    <w:rsid w:val="00135C0B"/>
    <w:rsid w:val="0013756E"/>
    <w:rsid w:val="0013796D"/>
    <w:rsid w:val="00137C4F"/>
    <w:rsid w:val="00137D32"/>
    <w:rsid w:val="00137FF5"/>
    <w:rsid w:val="001400D5"/>
    <w:rsid w:val="001402B1"/>
    <w:rsid w:val="00140352"/>
    <w:rsid w:val="00140636"/>
    <w:rsid w:val="001408B3"/>
    <w:rsid w:val="00140F60"/>
    <w:rsid w:val="00141A22"/>
    <w:rsid w:val="00141AFA"/>
    <w:rsid w:val="00142992"/>
    <w:rsid w:val="00142BED"/>
    <w:rsid w:val="00142EB5"/>
    <w:rsid w:val="00143102"/>
    <w:rsid w:val="00143153"/>
    <w:rsid w:val="0014469C"/>
    <w:rsid w:val="001450C4"/>
    <w:rsid w:val="001452C4"/>
    <w:rsid w:val="0014594F"/>
    <w:rsid w:val="00145A3C"/>
    <w:rsid w:val="00145A45"/>
    <w:rsid w:val="00145CAF"/>
    <w:rsid w:val="00147840"/>
    <w:rsid w:val="00147E56"/>
    <w:rsid w:val="00150B1E"/>
    <w:rsid w:val="00150BA7"/>
    <w:rsid w:val="00150C29"/>
    <w:rsid w:val="00150F83"/>
    <w:rsid w:val="001514CB"/>
    <w:rsid w:val="00151820"/>
    <w:rsid w:val="00151947"/>
    <w:rsid w:val="00152335"/>
    <w:rsid w:val="0015270D"/>
    <w:rsid w:val="001533BF"/>
    <w:rsid w:val="00154205"/>
    <w:rsid w:val="00154487"/>
    <w:rsid w:val="00154D71"/>
    <w:rsid w:val="001550F1"/>
    <w:rsid w:val="00155162"/>
    <w:rsid w:val="0015594E"/>
    <w:rsid w:val="00155F54"/>
    <w:rsid w:val="0015617C"/>
    <w:rsid w:val="00156801"/>
    <w:rsid w:val="00156A39"/>
    <w:rsid w:val="00156B0A"/>
    <w:rsid w:val="00156C71"/>
    <w:rsid w:val="001575A4"/>
    <w:rsid w:val="0015797D"/>
    <w:rsid w:val="00157D9E"/>
    <w:rsid w:val="001614C4"/>
    <w:rsid w:val="0016166F"/>
    <w:rsid w:val="001617EB"/>
    <w:rsid w:val="001620E0"/>
    <w:rsid w:val="00162114"/>
    <w:rsid w:val="00162BBE"/>
    <w:rsid w:val="001652DD"/>
    <w:rsid w:val="00165A54"/>
    <w:rsid w:val="0016661B"/>
    <w:rsid w:val="0016669B"/>
    <w:rsid w:val="00166DB8"/>
    <w:rsid w:val="0016711A"/>
    <w:rsid w:val="00167BCF"/>
    <w:rsid w:val="00167DC6"/>
    <w:rsid w:val="001703CC"/>
    <w:rsid w:val="001706E7"/>
    <w:rsid w:val="0017070B"/>
    <w:rsid w:val="00170B33"/>
    <w:rsid w:val="001716FB"/>
    <w:rsid w:val="00171A62"/>
    <w:rsid w:val="0017206D"/>
    <w:rsid w:val="00172784"/>
    <w:rsid w:val="001741A5"/>
    <w:rsid w:val="0017434C"/>
    <w:rsid w:val="0017457A"/>
    <w:rsid w:val="001746E8"/>
    <w:rsid w:val="00175E9A"/>
    <w:rsid w:val="0017630A"/>
    <w:rsid w:val="00176ED8"/>
    <w:rsid w:val="001779C2"/>
    <w:rsid w:val="00177C6C"/>
    <w:rsid w:val="0018093C"/>
    <w:rsid w:val="00181438"/>
    <w:rsid w:val="001818AE"/>
    <w:rsid w:val="001826C3"/>
    <w:rsid w:val="00182B14"/>
    <w:rsid w:val="0018375F"/>
    <w:rsid w:val="00184B0C"/>
    <w:rsid w:val="001852E6"/>
    <w:rsid w:val="00185595"/>
    <w:rsid w:val="00185748"/>
    <w:rsid w:val="001858A2"/>
    <w:rsid w:val="00185A94"/>
    <w:rsid w:val="00187A9F"/>
    <w:rsid w:val="00187E4B"/>
    <w:rsid w:val="001900E9"/>
    <w:rsid w:val="00190337"/>
    <w:rsid w:val="00191176"/>
    <w:rsid w:val="001912FA"/>
    <w:rsid w:val="0019152A"/>
    <w:rsid w:val="001916BB"/>
    <w:rsid w:val="0019236E"/>
    <w:rsid w:val="001935F3"/>
    <w:rsid w:val="00193993"/>
    <w:rsid w:val="001957A0"/>
    <w:rsid w:val="00195FF9"/>
    <w:rsid w:val="001965D4"/>
    <w:rsid w:val="0019676B"/>
    <w:rsid w:val="0019680E"/>
    <w:rsid w:val="00196C34"/>
    <w:rsid w:val="00196E98"/>
    <w:rsid w:val="00197F36"/>
    <w:rsid w:val="00197F42"/>
    <w:rsid w:val="001A109A"/>
    <w:rsid w:val="001A253F"/>
    <w:rsid w:val="001A279D"/>
    <w:rsid w:val="001A2994"/>
    <w:rsid w:val="001A3F77"/>
    <w:rsid w:val="001A435C"/>
    <w:rsid w:val="001A4393"/>
    <w:rsid w:val="001A5799"/>
    <w:rsid w:val="001A5814"/>
    <w:rsid w:val="001A597C"/>
    <w:rsid w:val="001A59EA"/>
    <w:rsid w:val="001A6264"/>
    <w:rsid w:val="001A643A"/>
    <w:rsid w:val="001A6538"/>
    <w:rsid w:val="001A7196"/>
    <w:rsid w:val="001A79D6"/>
    <w:rsid w:val="001B00BD"/>
    <w:rsid w:val="001B07E7"/>
    <w:rsid w:val="001B0BAE"/>
    <w:rsid w:val="001B19D2"/>
    <w:rsid w:val="001B20C0"/>
    <w:rsid w:val="001B2347"/>
    <w:rsid w:val="001B3A21"/>
    <w:rsid w:val="001B4A04"/>
    <w:rsid w:val="001B5484"/>
    <w:rsid w:val="001B5485"/>
    <w:rsid w:val="001B556B"/>
    <w:rsid w:val="001B606D"/>
    <w:rsid w:val="001B6BB3"/>
    <w:rsid w:val="001B6EA4"/>
    <w:rsid w:val="001B7189"/>
    <w:rsid w:val="001B7BF7"/>
    <w:rsid w:val="001B7FA2"/>
    <w:rsid w:val="001C0291"/>
    <w:rsid w:val="001C03A0"/>
    <w:rsid w:val="001C0610"/>
    <w:rsid w:val="001C088D"/>
    <w:rsid w:val="001C117E"/>
    <w:rsid w:val="001C21DC"/>
    <w:rsid w:val="001C23BF"/>
    <w:rsid w:val="001C2627"/>
    <w:rsid w:val="001C2C6F"/>
    <w:rsid w:val="001C30BB"/>
    <w:rsid w:val="001C32CF"/>
    <w:rsid w:val="001C346C"/>
    <w:rsid w:val="001C40C6"/>
    <w:rsid w:val="001C42D9"/>
    <w:rsid w:val="001C4A83"/>
    <w:rsid w:val="001C4BB8"/>
    <w:rsid w:val="001C5077"/>
    <w:rsid w:val="001C52D6"/>
    <w:rsid w:val="001C5A63"/>
    <w:rsid w:val="001C611E"/>
    <w:rsid w:val="001C62EB"/>
    <w:rsid w:val="001C6537"/>
    <w:rsid w:val="001C66C7"/>
    <w:rsid w:val="001C6C6A"/>
    <w:rsid w:val="001C6FB3"/>
    <w:rsid w:val="001C738F"/>
    <w:rsid w:val="001C73A8"/>
    <w:rsid w:val="001C7701"/>
    <w:rsid w:val="001D00A6"/>
    <w:rsid w:val="001D067F"/>
    <w:rsid w:val="001D1221"/>
    <w:rsid w:val="001D1849"/>
    <w:rsid w:val="001D1F1F"/>
    <w:rsid w:val="001D2115"/>
    <w:rsid w:val="001D2ECB"/>
    <w:rsid w:val="001D36D9"/>
    <w:rsid w:val="001D37EE"/>
    <w:rsid w:val="001D3AAA"/>
    <w:rsid w:val="001D3E58"/>
    <w:rsid w:val="001D40A8"/>
    <w:rsid w:val="001D4227"/>
    <w:rsid w:val="001D4908"/>
    <w:rsid w:val="001D4A5D"/>
    <w:rsid w:val="001D4E19"/>
    <w:rsid w:val="001D4F8F"/>
    <w:rsid w:val="001D5F42"/>
    <w:rsid w:val="001D615B"/>
    <w:rsid w:val="001D61D6"/>
    <w:rsid w:val="001D6560"/>
    <w:rsid w:val="001D6A21"/>
    <w:rsid w:val="001D77FA"/>
    <w:rsid w:val="001D799C"/>
    <w:rsid w:val="001E026C"/>
    <w:rsid w:val="001E0BCB"/>
    <w:rsid w:val="001E0F50"/>
    <w:rsid w:val="001E0FAE"/>
    <w:rsid w:val="001E12E3"/>
    <w:rsid w:val="001E156B"/>
    <w:rsid w:val="001E1BA4"/>
    <w:rsid w:val="001E1FD6"/>
    <w:rsid w:val="001E2147"/>
    <w:rsid w:val="001E4D61"/>
    <w:rsid w:val="001E50DE"/>
    <w:rsid w:val="001E530D"/>
    <w:rsid w:val="001E53AF"/>
    <w:rsid w:val="001E5EF1"/>
    <w:rsid w:val="001E60DF"/>
    <w:rsid w:val="001E6B2E"/>
    <w:rsid w:val="001E7036"/>
    <w:rsid w:val="001E7CE4"/>
    <w:rsid w:val="001F1128"/>
    <w:rsid w:val="001F13EB"/>
    <w:rsid w:val="001F297A"/>
    <w:rsid w:val="001F3640"/>
    <w:rsid w:val="001F36A1"/>
    <w:rsid w:val="001F3723"/>
    <w:rsid w:val="001F37DB"/>
    <w:rsid w:val="001F3C3F"/>
    <w:rsid w:val="001F421C"/>
    <w:rsid w:val="001F48E1"/>
    <w:rsid w:val="001F4BE7"/>
    <w:rsid w:val="001F5306"/>
    <w:rsid w:val="001F6372"/>
    <w:rsid w:val="001F6EC6"/>
    <w:rsid w:val="001F7AF2"/>
    <w:rsid w:val="00202586"/>
    <w:rsid w:val="00202791"/>
    <w:rsid w:val="0020294F"/>
    <w:rsid w:val="00202E24"/>
    <w:rsid w:val="00203089"/>
    <w:rsid w:val="00203500"/>
    <w:rsid w:val="00203FF4"/>
    <w:rsid w:val="0020408C"/>
    <w:rsid w:val="0020437B"/>
    <w:rsid w:val="002045EA"/>
    <w:rsid w:val="00204F48"/>
    <w:rsid w:val="0020556D"/>
    <w:rsid w:val="00205E1F"/>
    <w:rsid w:val="002068C0"/>
    <w:rsid w:val="00206B88"/>
    <w:rsid w:val="00207763"/>
    <w:rsid w:val="00207D10"/>
    <w:rsid w:val="00207EB5"/>
    <w:rsid w:val="002100B6"/>
    <w:rsid w:val="002104A6"/>
    <w:rsid w:val="0021132D"/>
    <w:rsid w:val="00211355"/>
    <w:rsid w:val="00211583"/>
    <w:rsid w:val="00211DC6"/>
    <w:rsid w:val="00212221"/>
    <w:rsid w:val="0021245C"/>
    <w:rsid w:val="00212728"/>
    <w:rsid w:val="00213051"/>
    <w:rsid w:val="0021336B"/>
    <w:rsid w:val="002137D4"/>
    <w:rsid w:val="002139A5"/>
    <w:rsid w:val="00213E71"/>
    <w:rsid w:val="00214E24"/>
    <w:rsid w:val="00214F34"/>
    <w:rsid w:val="00214FDA"/>
    <w:rsid w:val="00215F88"/>
    <w:rsid w:val="00216395"/>
    <w:rsid w:val="002166E6"/>
    <w:rsid w:val="0021672A"/>
    <w:rsid w:val="002176C3"/>
    <w:rsid w:val="002178BF"/>
    <w:rsid w:val="00217AAC"/>
    <w:rsid w:val="00220238"/>
    <w:rsid w:val="0022060B"/>
    <w:rsid w:val="00220872"/>
    <w:rsid w:val="002211CB"/>
    <w:rsid w:val="002218CE"/>
    <w:rsid w:val="00221929"/>
    <w:rsid w:val="00221CA4"/>
    <w:rsid w:val="002220F1"/>
    <w:rsid w:val="0022262C"/>
    <w:rsid w:val="00223923"/>
    <w:rsid w:val="0022452E"/>
    <w:rsid w:val="00224873"/>
    <w:rsid w:val="00224D8D"/>
    <w:rsid w:val="00226041"/>
    <w:rsid w:val="0022613D"/>
    <w:rsid w:val="00226443"/>
    <w:rsid w:val="00226793"/>
    <w:rsid w:val="00226916"/>
    <w:rsid w:val="00226B0B"/>
    <w:rsid w:val="00226B9D"/>
    <w:rsid w:val="00226D59"/>
    <w:rsid w:val="00226D87"/>
    <w:rsid w:val="00227B0B"/>
    <w:rsid w:val="00227CEE"/>
    <w:rsid w:val="00227DA6"/>
    <w:rsid w:val="002303E2"/>
    <w:rsid w:val="00230496"/>
    <w:rsid w:val="002304CA"/>
    <w:rsid w:val="00230C5D"/>
    <w:rsid w:val="002311B3"/>
    <w:rsid w:val="0023236A"/>
    <w:rsid w:val="0023296E"/>
    <w:rsid w:val="0023298E"/>
    <w:rsid w:val="00233A52"/>
    <w:rsid w:val="00233ABC"/>
    <w:rsid w:val="00233DE3"/>
    <w:rsid w:val="00234057"/>
    <w:rsid w:val="002343F8"/>
    <w:rsid w:val="00234745"/>
    <w:rsid w:val="00234806"/>
    <w:rsid w:val="00234AF8"/>
    <w:rsid w:val="00234BC0"/>
    <w:rsid w:val="00234E3D"/>
    <w:rsid w:val="00234F0C"/>
    <w:rsid w:val="00235314"/>
    <w:rsid w:val="00235374"/>
    <w:rsid w:val="00235697"/>
    <w:rsid w:val="0023584B"/>
    <w:rsid w:val="00235B22"/>
    <w:rsid w:val="00236230"/>
    <w:rsid w:val="00236B43"/>
    <w:rsid w:val="00240732"/>
    <w:rsid w:val="00240F24"/>
    <w:rsid w:val="00240F8B"/>
    <w:rsid w:val="002411BC"/>
    <w:rsid w:val="00241A8C"/>
    <w:rsid w:val="00242490"/>
    <w:rsid w:val="00242B41"/>
    <w:rsid w:val="00244454"/>
    <w:rsid w:val="00244A8A"/>
    <w:rsid w:val="00244FC0"/>
    <w:rsid w:val="0024549D"/>
    <w:rsid w:val="00246362"/>
    <w:rsid w:val="00246CF1"/>
    <w:rsid w:val="0024742A"/>
    <w:rsid w:val="00247440"/>
    <w:rsid w:val="00247760"/>
    <w:rsid w:val="00247B6B"/>
    <w:rsid w:val="002503B1"/>
    <w:rsid w:val="0025045A"/>
    <w:rsid w:val="00250D8C"/>
    <w:rsid w:val="00251489"/>
    <w:rsid w:val="00251BB1"/>
    <w:rsid w:val="00251CC6"/>
    <w:rsid w:val="00251CE1"/>
    <w:rsid w:val="00252898"/>
    <w:rsid w:val="0025295B"/>
    <w:rsid w:val="00253061"/>
    <w:rsid w:val="00254292"/>
    <w:rsid w:val="00254674"/>
    <w:rsid w:val="00254AEC"/>
    <w:rsid w:val="00255258"/>
    <w:rsid w:val="00255BC6"/>
    <w:rsid w:val="00255FD8"/>
    <w:rsid w:val="0025695C"/>
    <w:rsid w:val="00257B11"/>
    <w:rsid w:val="00261339"/>
    <w:rsid w:val="002613E2"/>
    <w:rsid w:val="002614D3"/>
    <w:rsid w:val="00261869"/>
    <w:rsid w:val="002622AA"/>
    <w:rsid w:val="002627FB"/>
    <w:rsid w:val="0026305B"/>
    <w:rsid w:val="0026342E"/>
    <w:rsid w:val="00263B62"/>
    <w:rsid w:val="00264556"/>
    <w:rsid w:val="002654E0"/>
    <w:rsid w:val="00266236"/>
    <w:rsid w:val="00266427"/>
    <w:rsid w:val="002664AF"/>
    <w:rsid w:val="00267637"/>
    <w:rsid w:val="00267E9E"/>
    <w:rsid w:val="0027035C"/>
    <w:rsid w:val="00271039"/>
    <w:rsid w:val="00271061"/>
    <w:rsid w:val="00271C92"/>
    <w:rsid w:val="00272D7B"/>
    <w:rsid w:val="00272DAB"/>
    <w:rsid w:val="00272F36"/>
    <w:rsid w:val="00274BE5"/>
    <w:rsid w:val="002752C2"/>
    <w:rsid w:val="00276CFD"/>
    <w:rsid w:val="00280E65"/>
    <w:rsid w:val="00281D83"/>
    <w:rsid w:val="00283419"/>
    <w:rsid w:val="002839A2"/>
    <w:rsid w:val="002841CF"/>
    <w:rsid w:val="002842E8"/>
    <w:rsid w:val="00284CCF"/>
    <w:rsid w:val="00285034"/>
    <w:rsid w:val="00285FBC"/>
    <w:rsid w:val="00287152"/>
    <w:rsid w:val="0028759A"/>
    <w:rsid w:val="0028778F"/>
    <w:rsid w:val="00287DFB"/>
    <w:rsid w:val="00287F78"/>
    <w:rsid w:val="00290415"/>
    <w:rsid w:val="002914EF"/>
    <w:rsid w:val="00292446"/>
    <w:rsid w:val="002924CB"/>
    <w:rsid w:val="0029314C"/>
    <w:rsid w:val="002935B5"/>
    <w:rsid w:val="002948FB"/>
    <w:rsid w:val="00295C25"/>
    <w:rsid w:val="00296093"/>
    <w:rsid w:val="0029661E"/>
    <w:rsid w:val="00297056"/>
    <w:rsid w:val="00297439"/>
    <w:rsid w:val="00297DA0"/>
    <w:rsid w:val="00297DE8"/>
    <w:rsid w:val="002A01C2"/>
    <w:rsid w:val="002A0578"/>
    <w:rsid w:val="002A064D"/>
    <w:rsid w:val="002A0A84"/>
    <w:rsid w:val="002A0DCD"/>
    <w:rsid w:val="002A0E47"/>
    <w:rsid w:val="002A11CE"/>
    <w:rsid w:val="002A17C8"/>
    <w:rsid w:val="002A17D0"/>
    <w:rsid w:val="002A2638"/>
    <w:rsid w:val="002A2BC4"/>
    <w:rsid w:val="002A34A4"/>
    <w:rsid w:val="002A3854"/>
    <w:rsid w:val="002A3B58"/>
    <w:rsid w:val="002A4A0E"/>
    <w:rsid w:val="002A4CB7"/>
    <w:rsid w:val="002A5995"/>
    <w:rsid w:val="002A62A0"/>
    <w:rsid w:val="002A6AEC"/>
    <w:rsid w:val="002A6D82"/>
    <w:rsid w:val="002A7D99"/>
    <w:rsid w:val="002B058F"/>
    <w:rsid w:val="002B05C1"/>
    <w:rsid w:val="002B085D"/>
    <w:rsid w:val="002B1454"/>
    <w:rsid w:val="002B1B65"/>
    <w:rsid w:val="002B1D2E"/>
    <w:rsid w:val="002B1EF3"/>
    <w:rsid w:val="002B3BD0"/>
    <w:rsid w:val="002B453D"/>
    <w:rsid w:val="002B57E7"/>
    <w:rsid w:val="002B5F01"/>
    <w:rsid w:val="002B6535"/>
    <w:rsid w:val="002B6A96"/>
    <w:rsid w:val="002B6D0C"/>
    <w:rsid w:val="002B796B"/>
    <w:rsid w:val="002B7F0F"/>
    <w:rsid w:val="002C0702"/>
    <w:rsid w:val="002C08D7"/>
    <w:rsid w:val="002C1006"/>
    <w:rsid w:val="002C1FC8"/>
    <w:rsid w:val="002C2661"/>
    <w:rsid w:val="002C26BA"/>
    <w:rsid w:val="002C277F"/>
    <w:rsid w:val="002C278E"/>
    <w:rsid w:val="002C2B44"/>
    <w:rsid w:val="002C3100"/>
    <w:rsid w:val="002C429C"/>
    <w:rsid w:val="002C4439"/>
    <w:rsid w:val="002C4F4E"/>
    <w:rsid w:val="002C5187"/>
    <w:rsid w:val="002C526D"/>
    <w:rsid w:val="002C6256"/>
    <w:rsid w:val="002C640D"/>
    <w:rsid w:val="002C7A2C"/>
    <w:rsid w:val="002C7E6F"/>
    <w:rsid w:val="002D0080"/>
    <w:rsid w:val="002D0492"/>
    <w:rsid w:val="002D063D"/>
    <w:rsid w:val="002D09A3"/>
    <w:rsid w:val="002D0E15"/>
    <w:rsid w:val="002D126D"/>
    <w:rsid w:val="002D158C"/>
    <w:rsid w:val="002D162B"/>
    <w:rsid w:val="002D1AFC"/>
    <w:rsid w:val="002D20F7"/>
    <w:rsid w:val="002D211B"/>
    <w:rsid w:val="002D276B"/>
    <w:rsid w:val="002D2863"/>
    <w:rsid w:val="002D2D96"/>
    <w:rsid w:val="002D319A"/>
    <w:rsid w:val="002D3C17"/>
    <w:rsid w:val="002D48AC"/>
    <w:rsid w:val="002D4FCF"/>
    <w:rsid w:val="002D50BE"/>
    <w:rsid w:val="002D5588"/>
    <w:rsid w:val="002D5E6B"/>
    <w:rsid w:val="002D5F03"/>
    <w:rsid w:val="002D63DC"/>
    <w:rsid w:val="002D6CFB"/>
    <w:rsid w:val="002D71ED"/>
    <w:rsid w:val="002D7CF4"/>
    <w:rsid w:val="002E1164"/>
    <w:rsid w:val="002E2177"/>
    <w:rsid w:val="002E2792"/>
    <w:rsid w:val="002E2C44"/>
    <w:rsid w:val="002E2CAA"/>
    <w:rsid w:val="002E317D"/>
    <w:rsid w:val="002E35E9"/>
    <w:rsid w:val="002E425B"/>
    <w:rsid w:val="002E43D6"/>
    <w:rsid w:val="002E4837"/>
    <w:rsid w:val="002E498B"/>
    <w:rsid w:val="002E5E30"/>
    <w:rsid w:val="002E628C"/>
    <w:rsid w:val="002E7804"/>
    <w:rsid w:val="002E7E09"/>
    <w:rsid w:val="002F0740"/>
    <w:rsid w:val="002F0D5F"/>
    <w:rsid w:val="002F0E87"/>
    <w:rsid w:val="002F40CC"/>
    <w:rsid w:val="002F4154"/>
    <w:rsid w:val="002F44A2"/>
    <w:rsid w:val="002F46BD"/>
    <w:rsid w:val="002F5414"/>
    <w:rsid w:val="002F5583"/>
    <w:rsid w:val="002F5FC1"/>
    <w:rsid w:val="002F64DA"/>
    <w:rsid w:val="002F7907"/>
    <w:rsid w:val="002F7CE3"/>
    <w:rsid w:val="002F7EDE"/>
    <w:rsid w:val="002F7F5C"/>
    <w:rsid w:val="00300C0A"/>
    <w:rsid w:val="00302310"/>
    <w:rsid w:val="003024E6"/>
    <w:rsid w:val="00302C87"/>
    <w:rsid w:val="003033EC"/>
    <w:rsid w:val="00303975"/>
    <w:rsid w:val="00303B52"/>
    <w:rsid w:val="00303C15"/>
    <w:rsid w:val="003049CB"/>
    <w:rsid w:val="00304BCD"/>
    <w:rsid w:val="00304E37"/>
    <w:rsid w:val="00305538"/>
    <w:rsid w:val="00305D52"/>
    <w:rsid w:val="00305E31"/>
    <w:rsid w:val="00305F2C"/>
    <w:rsid w:val="0030667C"/>
    <w:rsid w:val="003067F7"/>
    <w:rsid w:val="0030689B"/>
    <w:rsid w:val="00307737"/>
    <w:rsid w:val="00307D35"/>
    <w:rsid w:val="00307E4E"/>
    <w:rsid w:val="003100DA"/>
    <w:rsid w:val="00310F66"/>
    <w:rsid w:val="00314BE1"/>
    <w:rsid w:val="00315196"/>
    <w:rsid w:val="00316188"/>
    <w:rsid w:val="003164B3"/>
    <w:rsid w:val="00316789"/>
    <w:rsid w:val="00316E4C"/>
    <w:rsid w:val="003173EF"/>
    <w:rsid w:val="0031765C"/>
    <w:rsid w:val="003214C4"/>
    <w:rsid w:val="00321B75"/>
    <w:rsid w:val="00321FE2"/>
    <w:rsid w:val="00322458"/>
    <w:rsid w:val="00323227"/>
    <w:rsid w:val="003235BA"/>
    <w:rsid w:val="003244DE"/>
    <w:rsid w:val="003246FE"/>
    <w:rsid w:val="00324991"/>
    <w:rsid w:val="00324A5D"/>
    <w:rsid w:val="00324D59"/>
    <w:rsid w:val="00324E09"/>
    <w:rsid w:val="00325935"/>
    <w:rsid w:val="0032597E"/>
    <w:rsid w:val="00325A13"/>
    <w:rsid w:val="00325C3F"/>
    <w:rsid w:val="00325C46"/>
    <w:rsid w:val="003261BD"/>
    <w:rsid w:val="003261D6"/>
    <w:rsid w:val="003264CF"/>
    <w:rsid w:val="0033099F"/>
    <w:rsid w:val="00330AE4"/>
    <w:rsid w:val="00330C13"/>
    <w:rsid w:val="00331594"/>
    <w:rsid w:val="00331FF8"/>
    <w:rsid w:val="00332178"/>
    <w:rsid w:val="0033243D"/>
    <w:rsid w:val="003327E1"/>
    <w:rsid w:val="00332851"/>
    <w:rsid w:val="00334A38"/>
    <w:rsid w:val="00334CFD"/>
    <w:rsid w:val="00334E86"/>
    <w:rsid w:val="00335092"/>
    <w:rsid w:val="003358EA"/>
    <w:rsid w:val="00335A88"/>
    <w:rsid w:val="003361A3"/>
    <w:rsid w:val="00336719"/>
    <w:rsid w:val="00336773"/>
    <w:rsid w:val="003367ED"/>
    <w:rsid w:val="00337182"/>
    <w:rsid w:val="0033736F"/>
    <w:rsid w:val="00337E07"/>
    <w:rsid w:val="003406DD"/>
    <w:rsid w:val="00340BC8"/>
    <w:rsid w:val="00340E72"/>
    <w:rsid w:val="003416CF"/>
    <w:rsid w:val="0034174A"/>
    <w:rsid w:val="0034194D"/>
    <w:rsid w:val="00342333"/>
    <w:rsid w:val="00342AEE"/>
    <w:rsid w:val="003436C4"/>
    <w:rsid w:val="00343903"/>
    <w:rsid w:val="003442EC"/>
    <w:rsid w:val="00344C99"/>
    <w:rsid w:val="0034503A"/>
    <w:rsid w:val="00345270"/>
    <w:rsid w:val="00345E8D"/>
    <w:rsid w:val="00346B68"/>
    <w:rsid w:val="00346C0F"/>
    <w:rsid w:val="00347642"/>
    <w:rsid w:val="00347AF7"/>
    <w:rsid w:val="00347B47"/>
    <w:rsid w:val="0035143C"/>
    <w:rsid w:val="003515C2"/>
    <w:rsid w:val="003519D8"/>
    <w:rsid w:val="00351D85"/>
    <w:rsid w:val="003523E4"/>
    <w:rsid w:val="003527EC"/>
    <w:rsid w:val="00352C93"/>
    <w:rsid w:val="00353F7F"/>
    <w:rsid w:val="003543DF"/>
    <w:rsid w:val="00354855"/>
    <w:rsid w:val="0035568D"/>
    <w:rsid w:val="003563C8"/>
    <w:rsid w:val="0035662A"/>
    <w:rsid w:val="0035674A"/>
    <w:rsid w:val="00356983"/>
    <w:rsid w:val="00356D0C"/>
    <w:rsid w:val="00357CF5"/>
    <w:rsid w:val="003602FC"/>
    <w:rsid w:val="003606C7"/>
    <w:rsid w:val="00360C3A"/>
    <w:rsid w:val="00361326"/>
    <w:rsid w:val="00361A94"/>
    <w:rsid w:val="00361EAD"/>
    <w:rsid w:val="003626C6"/>
    <w:rsid w:val="00362C07"/>
    <w:rsid w:val="00362F42"/>
    <w:rsid w:val="0036310E"/>
    <w:rsid w:val="0036318F"/>
    <w:rsid w:val="003648B0"/>
    <w:rsid w:val="003652C8"/>
    <w:rsid w:val="003658F5"/>
    <w:rsid w:val="003658FC"/>
    <w:rsid w:val="0036709E"/>
    <w:rsid w:val="003674B3"/>
    <w:rsid w:val="003677A3"/>
    <w:rsid w:val="00370130"/>
    <w:rsid w:val="0037019D"/>
    <w:rsid w:val="00371700"/>
    <w:rsid w:val="00371F17"/>
    <w:rsid w:val="00372C46"/>
    <w:rsid w:val="00373273"/>
    <w:rsid w:val="003739D3"/>
    <w:rsid w:val="00373BF5"/>
    <w:rsid w:val="003748B9"/>
    <w:rsid w:val="00374B40"/>
    <w:rsid w:val="00374E55"/>
    <w:rsid w:val="00374EA0"/>
    <w:rsid w:val="003760F6"/>
    <w:rsid w:val="003767B2"/>
    <w:rsid w:val="00376CB4"/>
    <w:rsid w:val="0037713F"/>
    <w:rsid w:val="00377374"/>
    <w:rsid w:val="00380DFE"/>
    <w:rsid w:val="00380FBE"/>
    <w:rsid w:val="00381120"/>
    <w:rsid w:val="00381394"/>
    <w:rsid w:val="00381507"/>
    <w:rsid w:val="0038158D"/>
    <w:rsid w:val="00381810"/>
    <w:rsid w:val="003835ED"/>
    <w:rsid w:val="003837CA"/>
    <w:rsid w:val="00383B0C"/>
    <w:rsid w:val="00383BED"/>
    <w:rsid w:val="003843B5"/>
    <w:rsid w:val="00384412"/>
    <w:rsid w:val="003847CB"/>
    <w:rsid w:val="00384967"/>
    <w:rsid w:val="00385023"/>
    <w:rsid w:val="0038588D"/>
    <w:rsid w:val="0038661A"/>
    <w:rsid w:val="00386BC9"/>
    <w:rsid w:val="00386E8E"/>
    <w:rsid w:val="00387F12"/>
    <w:rsid w:val="00390289"/>
    <w:rsid w:val="00390657"/>
    <w:rsid w:val="0039073F"/>
    <w:rsid w:val="003912E2"/>
    <w:rsid w:val="00391480"/>
    <w:rsid w:val="0039156C"/>
    <w:rsid w:val="00392574"/>
    <w:rsid w:val="0039329F"/>
    <w:rsid w:val="00393A80"/>
    <w:rsid w:val="00393D2D"/>
    <w:rsid w:val="00394020"/>
    <w:rsid w:val="003947C6"/>
    <w:rsid w:val="00395832"/>
    <w:rsid w:val="00395F64"/>
    <w:rsid w:val="003962A8"/>
    <w:rsid w:val="003969E0"/>
    <w:rsid w:val="003A0040"/>
    <w:rsid w:val="003A1777"/>
    <w:rsid w:val="003A1B53"/>
    <w:rsid w:val="003A1B70"/>
    <w:rsid w:val="003A253E"/>
    <w:rsid w:val="003A2573"/>
    <w:rsid w:val="003A2BA5"/>
    <w:rsid w:val="003A3359"/>
    <w:rsid w:val="003A33AB"/>
    <w:rsid w:val="003A3A7A"/>
    <w:rsid w:val="003A400C"/>
    <w:rsid w:val="003A439A"/>
    <w:rsid w:val="003A46B3"/>
    <w:rsid w:val="003A47FD"/>
    <w:rsid w:val="003A4D22"/>
    <w:rsid w:val="003A4F90"/>
    <w:rsid w:val="003A6781"/>
    <w:rsid w:val="003A721D"/>
    <w:rsid w:val="003A7369"/>
    <w:rsid w:val="003A74D0"/>
    <w:rsid w:val="003B0CD2"/>
    <w:rsid w:val="003B1163"/>
    <w:rsid w:val="003B1173"/>
    <w:rsid w:val="003B146E"/>
    <w:rsid w:val="003B27FF"/>
    <w:rsid w:val="003B2A1F"/>
    <w:rsid w:val="003B2BCC"/>
    <w:rsid w:val="003B41EB"/>
    <w:rsid w:val="003B4520"/>
    <w:rsid w:val="003B49CC"/>
    <w:rsid w:val="003B5175"/>
    <w:rsid w:val="003B5A6B"/>
    <w:rsid w:val="003B5BB6"/>
    <w:rsid w:val="003B5D38"/>
    <w:rsid w:val="003B5F69"/>
    <w:rsid w:val="003B628D"/>
    <w:rsid w:val="003C06B7"/>
    <w:rsid w:val="003C0A57"/>
    <w:rsid w:val="003C0B0C"/>
    <w:rsid w:val="003C1609"/>
    <w:rsid w:val="003C17ED"/>
    <w:rsid w:val="003C3664"/>
    <w:rsid w:val="003C4541"/>
    <w:rsid w:val="003C49D1"/>
    <w:rsid w:val="003C4A1D"/>
    <w:rsid w:val="003C4AAF"/>
    <w:rsid w:val="003C5644"/>
    <w:rsid w:val="003C589D"/>
    <w:rsid w:val="003C67B8"/>
    <w:rsid w:val="003C6C0E"/>
    <w:rsid w:val="003C6C97"/>
    <w:rsid w:val="003C6FFF"/>
    <w:rsid w:val="003C76EE"/>
    <w:rsid w:val="003C7F0E"/>
    <w:rsid w:val="003D021B"/>
    <w:rsid w:val="003D13E3"/>
    <w:rsid w:val="003D1B01"/>
    <w:rsid w:val="003D22C0"/>
    <w:rsid w:val="003D31AC"/>
    <w:rsid w:val="003D3603"/>
    <w:rsid w:val="003D38EB"/>
    <w:rsid w:val="003D3B71"/>
    <w:rsid w:val="003D3CEF"/>
    <w:rsid w:val="003D4293"/>
    <w:rsid w:val="003D468E"/>
    <w:rsid w:val="003D4D36"/>
    <w:rsid w:val="003D5255"/>
    <w:rsid w:val="003D5365"/>
    <w:rsid w:val="003D5897"/>
    <w:rsid w:val="003D5DBA"/>
    <w:rsid w:val="003D70BE"/>
    <w:rsid w:val="003D732B"/>
    <w:rsid w:val="003D7BA6"/>
    <w:rsid w:val="003E0E25"/>
    <w:rsid w:val="003E1390"/>
    <w:rsid w:val="003E1686"/>
    <w:rsid w:val="003E1A52"/>
    <w:rsid w:val="003E20CB"/>
    <w:rsid w:val="003E2413"/>
    <w:rsid w:val="003E2552"/>
    <w:rsid w:val="003E317A"/>
    <w:rsid w:val="003E338C"/>
    <w:rsid w:val="003E381D"/>
    <w:rsid w:val="003E3889"/>
    <w:rsid w:val="003E44B9"/>
    <w:rsid w:val="003E4628"/>
    <w:rsid w:val="003E4675"/>
    <w:rsid w:val="003E5B19"/>
    <w:rsid w:val="003E5C9D"/>
    <w:rsid w:val="003E5EF6"/>
    <w:rsid w:val="003E62AB"/>
    <w:rsid w:val="003E7143"/>
    <w:rsid w:val="003E75A3"/>
    <w:rsid w:val="003E77E9"/>
    <w:rsid w:val="003E7E2D"/>
    <w:rsid w:val="003F00FE"/>
    <w:rsid w:val="003F0ADF"/>
    <w:rsid w:val="003F0E1B"/>
    <w:rsid w:val="003F0F94"/>
    <w:rsid w:val="003F1487"/>
    <w:rsid w:val="003F1687"/>
    <w:rsid w:val="003F17D5"/>
    <w:rsid w:val="003F37C6"/>
    <w:rsid w:val="003F3B12"/>
    <w:rsid w:val="003F45AD"/>
    <w:rsid w:val="003F54D3"/>
    <w:rsid w:val="003F57DD"/>
    <w:rsid w:val="003F59C0"/>
    <w:rsid w:val="003F60C0"/>
    <w:rsid w:val="003F635B"/>
    <w:rsid w:val="003F6787"/>
    <w:rsid w:val="003F6867"/>
    <w:rsid w:val="003F6B66"/>
    <w:rsid w:val="003F727A"/>
    <w:rsid w:val="003F76BB"/>
    <w:rsid w:val="003F772D"/>
    <w:rsid w:val="003F776B"/>
    <w:rsid w:val="003F7A0D"/>
    <w:rsid w:val="003F7ADC"/>
    <w:rsid w:val="003F7FD2"/>
    <w:rsid w:val="004004B8"/>
    <w:rsid w:val="00400FCA"/>
    <w:rsid w:val="004017C8"/>
    <w:rsid w:val="00402ABA"/>
    <w:rsid w:val="00403354"/>
    <w:rsid w:val="00403356"/>
    <w:rsid w:val="00403C85"/>
    <w:rsid w:val="00404106"/>
    <w:rsid w:val="00404255"/>
    <w:rsid w:val="00404A29"/>
    <w:rsid w:val="00405185"/>
    <w:rsid w:val="004056A8"/>
    <w:rsid w:val="00405C5D"/>
    <w:rsid w:val="00405E75"/>
    <w:rsid w:val="00405FA9"/>
    <w:rsid w:val="00406551"/>
    <w:rsid w:val="00406785"/>
    <w:rsid w:val="004067EE"/>
    <w:rsid w:val="00406ED3"/>
    <w:rsid w:val="0040728E"/>
    <w:rsid w:val="00407347"/>
    <w:rsid w:val="0040748F"/>
    <w:rsid w:val="00407B4B"/>
    <w:rsid w:val="0041043F"/>
    <w:rsid w:val="0041086E"/>
    <w:rsid w:val="00410EF3"/>
    <w:rsid w:val="00411317"/>
    <w:rsid w:val="004114FC"/>
    <w:rsid w:val="00411842"/>
    <w:rsid w:val="00412377"/>
    <w:rsid w:val="00412842"/>
    <w:rsid w:val="00412E69"/>
    <w:rsid w:val="00412EB2"/>
    <w:rsid w:val="00413044"/>
    <w:rsid w:val="00414AB7"/>
    <w:rsid w:val="00414D55"/>
    <w:rsid w:val="00415437"/>
    <w:rsid w:val="00415C47"/>
    <w:rsid w:val="004160EA"/>
    <w:rsid w:val="004161F2"/>
    <w:rsid w:val="00416C3C"/>
    <w:rsid w:val="00416C75"/>
    <w:rsid w:val="00417391"/>
    <w:rsid w:val="00417A28"/>
    <w:rsid w:val="004201F6"/>
    <w:rsid w:val="004207BE"/>
    <w:rsid w:val="00420CED"/>
    <w:rsid w:val="0042106A"/>
    <w:rsid w:val="004214F9"/>
    <w:rsid w:val="00421784"/>
    <w:rsid w:val="00421C3B"/>
    <w:rsid w:val="00421EA7"/>
    <w:rsid w:val="00422217"/>
    <w:rsid w:val="0042334E"/>
    <w:rsid w:val="0042369A"/>
    <w:rsid w:val="00423E43"/>
    <w:rsid w:val="0042402C"/>
    <w:rsid w:val="00424578"/>
    <w:rsid w:val="0042487F"/>
    <w:rsid w:val="00424BD2"/>
    <w:rsid w:val="00424EFD"/>
    <w:rsid w:val="0042512C"/>
    <w:rsid w:val="00425A25"/>
    <w:rsid w:val="00425DA8"/>
    <w:rsid w:val="00426A44"/>
    <w:rsid w:val="00426DF8"/>
    <w:rsid w:val="0042769C"/>
    <w:rsid w:val="00427D95"/>
    <w:rsid w:val="004300DD"/>
    <w:rsid w:val="00430202"/>
    <w:rsid w:val="00430468"/>
    <w:rsid w:val="004305B3"/>
    <w:rsid w:val="004305BA"/>
    <w:rsid w:val="00430BAE"/>
    <w:rsid w:val="00430E85"/>
    <w:rsid w:val="004311E7"/>
    <w:rsid w:val="00431222"/>
    <w:rsid w:val="0043174F"/>
    <w:rsid w:val="00431848"/>
    <w:rsid w:val="00431923"/>
    <w:rsid w:val="00431BED"/>
    <w:rsid w:val="00432428"/>
    <w:rsid w:val="00432A4E"/>
    <w:rsid w:val="004336CA"/>
    <w:rsid w:val="00433AFF"/>
    <w:rsid w:val="00433B83"/>
    <w:rsid w:val="0043414B"/>
    <w:rsid w:val="00434303"/>
    <w:rsid w:val="0043509C"/>
    <w:rsid w:val="00435DE6"/>
    <w:rsid w:val="00436125"/>
    <w:rsid w:val="0043739E"/>
    <w:rsid w:val="00437879"/>
    <w:rsid w:val="00440212"/>
    <w:rsid w:val="0044100E"/>
    <w:rsid w:val="00441A5D"/>
    <w:rsid w:val="00441FFF"/>
    <w:rsid w:val="004422A6"/>
    <w:rsid w:val="004423C7"/>
    <w:rsid w:val="00443B95"/>
    <w:rsid w:val="004454F4"/>
    <w:rsid w:val="004457FA"/>
    <w:rsid w:val="00445EBC"/>
    <w:rsid w:val="00446F8E"/>
    <w:rsid w:val="004471AA"/>
    <w:rsid w:val="004475AC"/>
    <w:rsid w:val="004500D6"/>
    <w:rsid w:val="004507D5"/>
    <w:rsid w:val="00451189"/>
    <w:rsid w:val="004514F0"/>
    <w:rsid w:val="00452C2B"/>
    <w:rsid w:val="00452C50"/>
    <w:rsid w:val="00452C87"/>
    <w:rsid w:val="00452D6C"/>
    <w:rsid w:val="00452FCA"/>
    <w:rsid w:val="00453333"/>
    <w:rsid w:val="00454701"/>
    <w:rsid w:val="00454D48"/>
    <w:rsid w:val="00454F4E"/>
    <w:rsid w:val="00455D52"/>
    <w:rsid w:val="004564DE"/>
    <w:rsid w:val="00456616"/>
    <w:rsid w:val="00456712"/>
    <w:rsid w:val="00456928"/>
    <w:rsid w:val="00456AFC"/>
    <w:rsid w:val="00456D74"/>
    <w:rsid w:val="004575BD"/>
    <w:rsid w:val="0045799A"/>
    <w:rsid w:val="00457A76"/>
    <w:rsid w:val="004600EF"/>
    <w:rsid w:val="00460AEB"/>
    <w:rsid w:val="00460BA4"/>
    <w:rsid w:val="00463CA7"/>
    <w:rsid w:val="004640D3"/>
    <w:rsid w:val="00464253"/>
    <w:rsid w:val="004645C9"/>
    <w:rsid w:val="004648EA"/>
    <w:rsid w:val="004648EB"/>
    <w:rsid w:val="00465514"/>
    <w:rsid w:val="00465859"/>
    <w:rsid w:val="004659FC"/>
    <w:rsid w:val="00466044"/>
    <w:rsid w:val="004666BB"/>
    <w:rsid w:val="00466F7E"/>
    <w:rsid w:val="004677E4"/>
    <w:rsid w:val="00467C75"/>
    <w:rsid w:val="00470AA6"/>
    <w:rsid w:val="00470C2C"/>
    <w:rsid w:val="0047117C"/>
    <w:rsid w:val="00471A6C"/>
    <w:rsid w:val="00471EB1"/>
    <w:rsid w:val="004732F9"/>
    <w:rsid w:val="004734AE"/>
    <w:rsid w:val="00473ECD"/>
    <w:rsid w:val="00473FF7"/>
    <w:rsid w:val="004742D7"/>
    <w:rsid w:val="00474BD5"/>
    <w:rsid w:val="00474EB5"/>
    <w:rsid w:val="00476350"/>
    <w:rsid w:val="00476651"/>
    <w:rsid w:val="004767EE"/>
    <w:rsid w:val="004772AD"/>
    <w:rsid w:val="004779BA"/>
    <w:rsid w:val="00477A69"/>
    <w:rsid w:val="0048107A"/>
    <w:rsid w:val="00481858"/>
    <w:rsid w:val="00482223"/>
    <w:rsid w:val="00482AB8"/>
    <w:rsid w:val="00482DDC"/>
    <w:rsid w:val="00483155"/>
    <w:rsid w:val="0048325A"/>
    <w:rsid w:val="004834AF"/>
    <w:rsid w:val="00483917"/>
    <w:rsid w:val="0048396E"/>
    <w:rsid w:val="00483B7D"/>
    <w:rsid w:val="00483C31"/>
    <w:rsid w:val="00483FE6"/>
    <w:rsid w:val="004842B8"/>
    <w:rsid w:val="004848D6"/>
    <w:rsid w:val="004848DF"/>
    <w:rsid w:val="00485A36"/>
    <w:rsid w:val="00485A43"/>
    <w:rsid w:val="00485FCA"/>
    <w:rsid w:val="0048653D"/>
    <w:rsid w:val="0048694C"/>
    <w:rsid w:val="00486F07"/>
    <w:rsid w:val="004873CF"/>
    <w:rsid w:val="00487D2A"/>
    <w:rsid w:val="00487E1F"/>
    <w:rsid w:val="0049172A"/>
    <w:rsid w:val="00491871"/>
    <w:rsid w:val="00491A7B"/>
    <w:rsid w:val="00493310"/>
    <w:rsid w:val="00493504"/>
    <w:rsid w:val="00494C71"/>
    <w:rsid w:val="00495094"/>
    <w:rsid w:val="0049513C"/>
    <w:rsid w:val="004952FF"/>
    <w:rsid w:val="00495AE4"/>
    <w:rsid w:val="004964A3"/>
    <w:rsid w:val="00496E95"/>
    <w:rsid w:val="00497880"/>
    <w:rsid w:val="00497D5C"/>
    <w:rsid w:val="00497D96"/>
    <w:rsid w:val="004A23D0"/>
    <w:rsid w:val="004A2664"/>
    <w:rsid w:val="004A2A22"/>
    <w:rsid w:val="004A316D"/>
    <w:rsid w:val="004A33C0"/>
    <w:rsid w:val="004A3959"/>
    <w:rsid w:val="004A3F0F"/>
    <w:rsid w:val="004A43D0"/>
    <w:rsid w:val="004A4EC4"/>
    <w:rsid w:val="004A52F1"/>
    <w:rsid w:val="004A57C6"/>
    <w:rsid w:val="004A593A"/>
    <w:rsid w:val="004A5976"/>
    <w:rsid w:val="004A5D00"/>
    <w:rsid w:val="004A612C"/>
    <w:rsid w:val="004A622C"/>
    <w:rsid w:val="004A628C"/>
    <w:rsid w:val="004A6498"/>
    <w:rsid w:val="004A6831"/>
    <w:rsid w:val="004A6E6E"/>
    <w:rsid w:val="004A7BE7"/>
    <w:rsid w:val="004A7DBD"/>
    <w:rsid w:val="004A7F1F"/>
    <w:rsid w:val="004A7FB2"/>
    <w:rsid w:val="004B013D"/>
    <w:rsid w:val="004B0237"/>
    <w:rsid w:val="004B0651"/>
    <w:rsid w:val="004B089C"/>
    <w:rsid w:val="004B0FAD"/>
    <w:rsid w:val="004B23D7"/>
    <w:rsid w:val="004B2C4E"/>
    <w:rsid w:val="004B377E"/>
    <w:rsid w:val="004B3B0D"/>
    <w:rsid w:val="004B41E6"/>
    <w:rsid w:val="004B45E2"/>
    <w:rsid w:val="004B4DCA"/>
    <w:rsid w:val="004B4EC3"/>
    <w:rsid w:val="004B5248"/>
    <w:rsid w:val="004B56F4"/>
    <w:rsid w:val="004B5748"/>
    <w:rsid w:val="004B5994"/>
    <w:rsid w:val="004B5B43"/>
    <w:rsid w:val="004B6791"/>
    <w:rsid w:val="004B6F25"/>
    <w:rsid w:val="004B7074"/>
    <w:rsid w:val="004B720D"/>
    <w:rsid w:val="004B7BAE"/>
    <w:rsid w:val="004B7F3F"/>
    <w:rsid w:val="004C0492"/>
    <w:rsid w:val="004C054D"/>
    <w:rsid w:val="004C0D73"/>
    <w:rsid w:val="004C0F05"/>
    <w:rsid w:val="004C13D0"/>
    <w:rsid w:val="004C2379"/>
    <w:rsid w:val="004C253C"/>
    <w:rsid w:val="004C272E"/>
    <w:rsid w:val="004C2DCD"/>
    <w:rsid w:val="004C33AF"/>
    <w:rsid w:val="004C349F"/>
    <w:rsid w:val="004C34F5"/>
    <w:rsid w:val="004C3974"/>
    <w:rsid w:val="004C3CE8"/>
    <w:rsid w:val="004C4E76"/>
    <w:rsid w:val="004C4F3A"/>
    <w:rsid w:val="004C50B7"/>
    <w:rsid w:val="004C53D5"/>
    <w:rsid w:val="004C5BE9"/>
    <w:rsid w:val="004C685E"/>
    <w:rsid w:val="004C71ED"/>
    <w:rsid w:val="004C7305"/>
    <w:rsid w:val="004C7627"/>
    <w:rsid w:val="004C76CC"/>
    <w:rsid w:val="004C7A4A"/>
    <w:rsid w:val="004D010D"/>
    <w:rsid w:val="004D0E11"/>
    <w:rsid w:val="004D175C"/>
    <w:rsid w:val="004D1D09"/>
    <w:rsid w:val="004D20A7"/>
    <w:rsid w:val="004D20D7"/>
    <w:rsid w:val="004D2888"/>
    <w:rsid w:val="004D2DF8"/>
    <w:rsid w:val="004D30E7"/>
    <w:rsid w:val="004D3409"/>
    <w:rsid w:val="004D3466"/>
    <w:rsid w:val="004D3D22"/>
    <w:rsid w:val="004D3F62"/>
    <w:rsid w:val="004D40E9"/>
    <w:rsid w:val="004D4252"/>
    <w:rsid w:val="004D4785"/>
    <w:rsid w:val="004D4C1E"/>
    <w:rsid w:val="004D4E5F"/>
    <w:rsid w:val="004D530C"/>
    <w:rsid w:val="004D587B"/>
    <w:rsid w:val="004D5DDA"/>
    <w:rsid w:val="004D6725"/>
    <w:rsid w:val="004D683E"/>
    <w:rsid w:val="004D6CA3"/>
    <w:rsid w:val="004D70E8"/>
    <w:rsid w:val="004D7421"/>
    <w:rsid w:val="004D752C"/>
    <w:rsid w:val="004D75F1"/>
    <w:rsid w:val="004D7F04"/>
    <w:rsid w:val="004E0554"/>
    <w:rsid w:val="004E0E38"/>
    <w:rsid w:val="004E0E5A"/>
    <w:rsid w:val="004E15BF"/>
    <w:rsid w:val="004E17C2"/>
    <w:rsid w:val="004E1C26"/>
    <w:rsid w:val="004E1C8C"/>
    <w:rsid w:val="004E1D85"/>
    <w:rsid w:val="004E277F"/>
    <w:rsid w:val="004E2821"/>
    <w:rsid w:val="004E2A88"/>
    <w:rsid w:val="004E2FBA"/>
    <w:rsid w:val="004E3ACE"/>
    <w:rsid w:val="004E3B6E"/>
    <w:rsid w:val="004E4157"/>
    <w:rsid w:val="004E459B"/>
    <w:rsid w:val="004E4BEA"/>
    <w:rsid w:val="004E4D93"/>
    <w:rsid w:val="004E5A4A"/>
    <w:rsid w:val="004E5D24"/>
    <w:rsid w:val="004E5EF3"/>
    <w:rsid w:val="004E60C1"/>
    <w:rsid w:val="004E7AFD"/>
    <w:rsid w:val="004E7C73"/>
    <w:rsid w:val="004F00B5"/>
    <w:rsid w:val="004F02F3"/>
    <w:rsid w:val="004F10CB"/>
    <w:rsid w:val="004F1551"/>
    <w:rsid w:val="004F1BA1"/>
    <w:rsid w:val="004F2243"/>
    <w:rsid w:val="004F2435"/>
    <w:rsid w:val="004F250F"/>
    <w:rsid w:val="004F2829"/>
    <w:rsid w:val="004F3269"/>
    <w:rsid w:val="004F456F"/>
    <w:rsid w:val="004F459A"/>
    <w:rsid w:val="004F509E"/>
    <w:rsid w:val="004F563E"/>
    <w:rsid w:val="004F56B8"/>
    <w:rsid w:val="004F59B6"/>
    <w:rsid w:val="004F6181"/>
    <w:rsid w:val="004F7163"/>
    <w:rsid w:val="004F7F0D"/>
    <w:rsid w:val="00500419"/>
    <w:rsid w:val="005006C8"/>
    <w:rsid w:val="00500F5B"/>
    <w:rsid w:val="00501089"/>
    <w:rsid w:val="005013CD"/>
    <w:rsid w:val="005016BC"/>
    <w:rsid w:val="00501A55"/>
    <w:rsid w:val="005025C2"/>
    <w:rsid w:val="00502A64"/>
    <w:rsid w:val="00502C0F"/>
    <w:rsid w:val="00503A3B"/>
    <w:rsid w:val="00503BC3"/>
    <w:rsid w:val="00504553"/>
    <w:rsid w:val="00504C4B"/>
    <w:rsid w:val="00505099"/>
    <w:rsid w:val="005052F4"/>
    <w:rsid w:val="0050536B"/>
    <w:rsid w:val="005053E3"/>
    <w:rsid w:val="00505882"/>
    <w:rsid w:val="00506F37"/>
    <w:rsid w:val="0050738B"/>
    <w:rsid w:val="0050756A"/>
    <w:rsid w:val="00507736"/>
    <w:rsid w:val="005101A2"/>
    <w:rsid w:val="00510563"/>
    <w:rsid w:val="005107E0"/>
    <w:rsid w:val="005109C8"/>
    <w:rsid w:val="00511866"/>
    <w:rsid w:val="00511F0E"/>
    <w:rsid w:val="00512703"/>
    <w:rsid w:val="005128C3"/>
    <w:rsid w:val="00513132"/>
    <w:rsid w:val="00513D92"/>
    <w:rsid w:val="00514369"/>
    <w:rsid w:val="005145FD"/>
    <w:rsid w:val="005147B4"/>
    <w:rsid w:val="00515138"/>
    <w:rsid w:val="005162F8"/>
    <w:rsid w:val="00516955"/>
    <w:rsid w:val="00517B9C"/>
    <w:rsid w:val="00520162"/>
    <w:rsid w:val="00521038"/>
    <w:rsid w:val="005212BF"/>
    <w:rsid w:val="00521536"/>
    <w:rsid w:val="0052194D"/>
    <w:rsid w:val="0052216B"/>
    <w:rsid w:val="00522928"/>
    <w:rsid w:val="0052293F"/>
    <w:rsid w:val="0052432E"/>
    <w:rsid w:val="00524475"/>
    <w:rsid w:val="00524FE1"/>
    <w:rsid w:val="00525264"/>
    <w:rsid w:val="00525592"/>
    <w:rsid w:val="005255A1"/>
    <w:rsid w:val="005257BE"/>
    <w:rsid w:val="00525AD8"/>
    <w:rsid w:val="00526784"/>
    <w:rsid w:val="00526B3D"/>
    <w:rsid w:val="0052712D"/>
    <w:rsid w:val="005304A7"/>
    <w:rsid w:val="0053098E"/>
    <w:rsid w:val="00530B45"/>
    <w:rsid w:val="00531638"/>
    <w:rsid w:val="00531BED"/>
    <w:rsid w:val="00532156"/>
    <w:rsid w:val="005322F5"/>
    <w:rsid w:val="005322FE"/>
    <w:rsid w:val="005323F3"/>
    <w:rsid w:val="0053251D"/>
    <w:rsid w:val="00532A68"/>
    <w:rsid w:val="005330E6"/>
    <w:rsid w:val="00533423"/>
    <w:rsid w:val="0053392B"/>
    <w:rsid w:val="00534041"/>
    <w:rsid w:val="0053502F"/>
    <w:rsid w:val="005356E3"/>
    <w:rsid w:val="00536218"/>
    <w:rsid w:val="00536690"/>
    <w:rsid w:val="00540192"/>
    <w:rsid w:val="00540A85"/>
    <w:rsid w:val="00540E8C"/>
    <w:rsid w:val="00542181"/>
    <w:rsid w:val="00542A52"/>
    <w:rsid w:val="00542F04"/>
    <w:rsid w:val="005430ED"/>
    <w:rsid w:val="00543629"/>
    <w:rsid w:val="00543A54"/>
    <w:rsid w:val="00543FBF"/>
    <w:rsid w:val="00544866"/>
    <w:rsid w:val="0054525B"/>
    <w:rsid w:val="00545384"/>
    <w:rsid w:val="00545AD0"/>
    <w:rsid w:val="00545E8E"/>
    <w:rsid w:val="00545F9D"/>
    <w:rsid w:val="00546276"/>
    <w:rsid w:val="00546D25"/>
    <w:rsid w:val="005471C3"/>
    <w:rsid w:val="005474BA"/>
    <w:rsid w:val="00547BE6"/>
    <w:rsid w:val="00547D3E"/>
    <w:rsid w:val="005503AF"/>
    <w:rsid w:val="00550753"/>
    <w:rsid w:val="00550ED9"/>
    <w:rsid w:val="00550EFA"/>
    <w:rsid w:val="00550F9A"/>
    <w:rsid w:val="00551B33"/>
    <w:rsid w:val="00551C99"/>
    <w:rsid w:val="00551C9B"/>
    <w:rsid w:val="0055221A"/>
    <w:rsid w:val="00552B33"/>
    <w:rsid w:val="00552B52"/>
    <w:rsid w:val="00552B71"/>
    <w:rsid w:val="00552FEB"/>
    <w:rsid w:val="00553783"/>
    <w:rsid w:val="00554360"/>
    <w:rsid w:val="00554DD5"/>
    <w:rsid w:val="00554DF5"/>
    <w:rsid w:val="00556097"/>
    <w:rsid w:val="005561B4"/>
    <w:rsid w:val="00556630"/>
    <w:rsid w:val="00556D09"/>
    <w:rsid w:val="00557C77"/>
    <w:rsid w:val="00560618"/>
    <w:rsid w:val="00560692"/>
    <w:rsid w:val="005606E3"/>
    <w:rsid w:val="00560702"/>
    <w:rsid w:val="00560D4E"/>
    <w:rsid w:val="0056132F"/>
    <w:rsid w:val="0056171F"/>
    <w:rsid w:val="0056172D"/>
    <w:rsid w:val="00561847"/>
    <w:rsid w:val="00561D18"/>
    <w:rsid w:val="00561FFC"/>
    <w:rsid w:val="005624F0"/>
    <w:rsid w:val="0056253F"/>
    <w:rsid w:val="00562559"/>
    <w:rsid w:val="005625F2"/>
    <w:rsid w:val="00562653"/>
    <w:rsid w:val="00562C8C"/>
    <w:rsid w:val="0056320C"/>
    <w:rsid w:val="005639B9"/>
    <w:rsid w:val="00563FC9"/>
    <w:rsid w:val="005643A8"/>
    <w:rsid w:val="0056565F"/>
    <w:rsid w:val="00565844"/>
    <w:rsid w:val="005660A9"/>
    <w:rsid w:val="00566344"/>
    <w:rsid w:val="005666CB"/>
    <w:rsid w:val="005669A1"/>
    <w:rsid w:val="00566F5D"/>
    <w:rsid w:val="00567819"/>
    <w:rsid w:val="00567D5C"/>
    <w:rsid w:val="00570693"/>
    <w:rsid w:val="00570913"/>
    <w:rsid w:val="0057117B"/>
    <w:rsid w:val="005711ED"/>
    <w:rsid w:val="00572181"/>
    <w:rsid w:val="00572672"/>
    <w:rsid w:val="00573384"/>
    <w:rsid w:val="005735C0"/>
    <w:rsid w:val="0057379C"/>
    <w:rsid w:val="00573ADC"/>
    <w:rsid w:val="005744FE"/>
    <w:rsid w:val="00575E7E"/>
    <w:rsid w:val="00576090"/>
    <w:rsid w:val="00576BD6"/>
    <w:rsid w:val="00576EF8"/>
    <w:rsid w:val="00577369"/>
    <w:rsid w:val="0058004C"/>
    <w:rsid w:val="00580181"/>
    <w:rsid w:val="0058077B"/>
    <w:rsid w:val="00580AA8"/>
    <w:rsid w:val="00580B84"/>
    <w:rsid w:val="00580DE7"/>
    <w:rsid w:val="005812E5"/>
    <w:rsid w:val="005815D5"/>
    <w:rsid w:val="00581798"/>
    <w:rsid w:val="00582D83"/>
    <w:rsid w:val="005836D4"/>
    <w:rsid w:val="00583844"/>
    <w:rsid w:val="005838F2"/>
    <w:rsid w:val="00584AD4"/>
    <w:rsid w:val="005851AC"/>
    <w:rsid w:val="00585CFF"/>
    <w:rsid w:val="005874DE"/>
    <w:rsid w:val="005876DE"/>
    <w:rsid w:val="00587BF3"/>
    <w:rsid w:val="0059115B"/>
    <w:rsid w:val="00591235"/>
    <w:rsid w:val="00591D9D"/>
    <w:rsid w:val="00591F6C"/>
    <w:rsid w:val="005920F5"/>
    <w:rsid w:val="005926B9"/>
    <w:rsid w:val="00592FB4"/>
    <w:rsid w:val="00593296"/>
    <w:rsid w:val="00593B26"/>
    <w:rsid w:val="00593E72"/>
    <w:rsid w:val="00593FF1"/>
    <w:rsid w:val="00594157"/>
    <w:rsid w:val="00594A55"/>
    <w:rsid w:val="00595114"/>
    <w:rsid w:val="005956A2"/>
    <w:rsid w:val="005957B7"/>
    <w:rsid w:val="005959CA"/>
    <w:rsid w:val="00595F01"/>
    <w:rsid w:val="005963F0"/>
    <w:rsid w:val="00596AA5"/>
    <w:rsid w:val="00596CF1"/>
    <w:rsid w:val="005971AF"/>
    <w:rsid w:val="005A01FB"/>
    <w:rsid w:val="005A0364"/>
    <w:rsid w:val="005A0410"/>
    <w:rsid w:val="005A0E75"/>
    <w:rsid w:val="005A1AEF"/>
    <w:rsid w:val="005A2394"/>
    <w:rsid w:val="005A266D"/>
    <w:rsid w:val="005A287C"/>
    <w:rsid w:val="005A2A42"/>
    <w:rsid w:val="005A376E"/>
    <w:rsid w:val="005A3B87"/>
    <w:rsid w:val="005A3BEA"/>
    <w:rsid w:val="005A4831"/>
    <w:rsid w:val="005A4C96"/>
    <w:rsid w:val="005A4E01"/>
    <w:rsid w:val="005A540E"/>
    <w:rsid w:val="005A571E"/>
    <w:rsid w:val="005A5A4C"/>
    <w:rsid w:val="005A67C6"/>
    <w:rsid w:val="005A7254"/>
    <w:rsid w:val="005B0574"/>
    <w:rsid w:val="005B0724"/>
    <w:rsid w:val="005B0774"/>
    <w:rsid w:val="005B0828"/>
    <w:rsid w:val="005B09E8"/>
    <w:rsid w:val="005B12C0"/>
    <w:rsid w:val="005B1906"/>
    <w:rsid w:val="005B1FBA"/>
    <w:rsid w:val="005B2F0D"/>
    <w:rsid w:val="005B30FF"/>
    <w:rsid w:val="005B3228"/>
    <w:rsid w:val="005B4A88"/>
    <w:rsid w:val="005B4E86"/>
    <w:rsid w:val="005B62A1"/>
    <w:rsid w:val="005B6A2B"/>
    <w:rsid w:val="005B6A55"/>
    <w:rsid w:val="005B6D7E"/>
    <w:rsid w:val="005B7012"/>
    <w:rsid w:val="005B7115"/>
    <w:rsid w:val="005B73EA"/>
    <w:rsid w:val="005C04DB"/>
    <w:rsid w:val="005C0B59"/>
    <w:rsid w:val="005C0D56"/>
    <w:rsid w:val="005C190C"/>
    <w:rsid w:val="005C1926"/>
    <w:rsid w:val="005C2262"/>
    <w:rsid w:val="005C23EA"/>
    <w:rsid w:val="005C26D4"/>
    <w:rsid w:val="005C2B54"/>
    <w:rsid w:val="005C2B7D"/>
    <w:rsid w:val="005C368E"/>
    <w:rsid w:val="005C385A"/>
    <w:rsid w:val="005C3973"/>
    <w:rsid w:val="005C3B30"/>
    <w:rsid w:val="005C3E0C"/>
    <w:rsid w:val="005C4332"/>
    <w:rsid w:val="005C4492"/>
    <w:rsid w:val="005C44B0"/>
    <w:rsid w:val="005C46A9"/>
    <w:rsid w:val="005C4C92"/>
    <w:rsid w:val="005C4D6D"/>
    <w:rsid w:val="005C4E64"/>
    <w:rsid w:val="005C50B0"/>
    <w:rsid w:val="005C5690"/>
    <w:rsid w:val="005C5749"/>
    <w:rsid w:val="005C5F26"/>
    <w:rsid w:val="005C6793"/>
    <w:rsid w:val="005C6D99"/>
    <w:rsid w:val="005C7193"/>
    <w:rsid w:val="005C73FD"/>
    <w:rsid w:val="005C7DC5"/>
    <w:rsid w:val="005D04E8"/>
    <w:rsid w:val="005D0709"/>
    <w:rsid w:val="005D175C"/>
    <w:rsid w:val="005D1790"/>
    <w:rsid w:val="005D24AC"/>
    <w:rsid w:val="005D2570"/>
    <w:rsid w:val="005D2A72"/>
    <w:rsid w:val="005D34F1"/>
    <w:rsid w:val="005D3B22"/>
    <w:rsid w:val="005D47E1"/>
    <w:rsid w:val="005D47F9"/>
    <w:rsid w:val="005D4EB7"/>
    <w:rsid w:val="005D5188"/>
    <w:rsid w:val="005D51C7"/>
    <w:rsid w:val="005D5228"/>
    <w:rsid w:val="005D536B"/>
    <w:rsid w:val="005D5504"/>
    <w:rsid w:val="005D5833"/>
    <w:rsid w:val="005D600E"/>
    <w:rsid w:val="005D63C6"/>
    <w:rsid w:val="005D6633"/>
    <w:rsid w:val="005D6A8F"/>
    <w:rsid w:val="005D70BD"/>
    <w:rsid w:val="005D72FE"/>
    <w:rsid w:val="005D797A"/>
    <w:rsid w:val="005D7E8E"/>
    <w:rsid w:val="005E01DD"/>
    <w:rsid w:val="005E069C"/>
    <w:rsid w:val="005E0865"/>
    <w:rsid w:val="005E094B"/>
    <w:rsid w:val="005E13C0"/>
    <w:rsid w:val="005E1458"/>
    <w:rsid w:val="005E1546"/>
    <w:rsid w:val="005E1A4A"/>
    <w:rsid w:val="005E1B5C"/>
    <w:rsid w:val="005E1D12"/>
    <w:rsid w:val="005E2ABA"/>
    <w:rsid w:val="005E2FAC"/>
    <w:rsid w:val="005E30D3"/>
    <w:rsid w:val="005E3539"/>
    <w:rsid w:val="005E356D"/>
    <w:rsid w:val="005E3644"/>
    <w:rsid w:val="005E463D"/>
    <w:rsid w:val="005E48EF"/>
    <w:rsid w:val="005E4BF7"/>
    <w:rsid w:val="005E5672"/>
    <w:rsid w:val="005E5746"/>
    <w:rsid w:val="005E650C"/>
    <w:rsid w:val="005E689B"/>
    <w:rsid w:val="005E69DA"/>
    <w:rsid w:val="005E7A4A"/>
    <w:rsid w:val="005F0745"/>
    <w:rsid w:val="005F0EB3"/>
    <w:rsid w:val="005F13B4"/>
    <w:rsid w:val="005F160B"/>
    <w:rsid w:val="005F1697"/>
    <w:rsid w:val="005F1A7D"/>
    <w:rsid w:val="005F1C55"/>
    <w:rsid w:val="005F1EB2"/>
    <w:rsid w:val="005F219E"/>
    <w:rsid w:val="005F21C8"/>
    <w:rsid w:val="005F24C7"/>
    <w:rsid w:val="005F25A8"/>
    <w:rsid w:val="005F2658"/>
    <w:rsid w:val="005F26D3"/>
    <w:rsid w:val="005F3343"/>
    <w:rsid w:val="005F477F"/>
    <w:rsid w:val="005F4C2C"/>
    <w:rsid w:val="005F63F1"/>
    <w:rsid w:val="005F6734"/>
    <w:rsid w:val="005F6E7E"/>
    <w:rsid w:val="005F73CC"/>
    <w:rsid w:val="005F73EE"/>
    <w:rsid w:val="0060003A"/>
    <w:rsid w:val="00600411"/>
    <w:rsid w:val="00600AA8"/>
    <w:rsid w:val="00600C36"/>
    <w:rsid w:val="00601293"/>
    <w:rsid w:val="006014F2"/>
    <w:rsid w:val="00601680"/>
    <w:rsid w:val="00601966"/>
    <w:rsid w:val="00602097"/>
    <w:rsid w:val="006027C6"/>
    <w:rsid w:val="00602E39"/>
    <w:rsid w:val="0060311A"/>
    <w:rsid w:val="0060325D"/>
    <w:rsid w:val="006038A9"/>
    <w:rsid w:val="00603F1A"/>
    <w:rsid w:val="006049B2"/>
    <w:rsid w:val="00604EED"/>
    <w:rsid w:val="00605351"/>
    <w:rsid w:val="006053C8"/>
    <w:rsid w:val="00605DE3"/>
    <w:rsid w:val="00605DEE"/>
    <w:rsid w:val="00606118"/>
    <w:rsid w:val="0060660B"/>
    <w:rsid w:val="0060666A"/>
    <w:rsid w:val="00606AB1"/>
    <w:rsid w:val="00606AEA"/>
    <w:rsid w:val="0060700C"/>
    <w:rsid w:val="00607465"/>
    <w:rsid w:val="00607723"/>
    <w:rsid w:val="006100F6"/>
    <w:rsid w:val="00611307"/>
    <w:rsid w:val="0061160D"/>
    <w:rsid w:val="006128A9"/>
    <w:rsid w:val="00613D16"/>
    <w:rsid w:val="00614084"/>
    <w:rsid w:val="006149D9"/>
    <w:rsid w:val="00615328"/>
    <w:rsid w:val="006155BC"/>
    <w:rsid w:val="006156B4"/>
    <w:rsid w:val="00615C8C"/>
    <w:rsid w:val="0061706E"/>
    <w:rsid w:val="0061724B"/>
    <w:rsid w:val="00617328"/>
    <w:rsid w:val="00617434"/>
    <w:rsid w:val="00617703"/>
    <w:rsid w:val="0061782A"/>
    <w:rsid w:val="00617841"/>
    <w:rsid w:val="00617CA9"/>
    <w:rsid w:val="0062001D"/>
    <w:rsid w:val="006202BD"/>
    <w:rsid w:val="00620581"/>
    <w:rsid w:val="006207CB"/>
    <w:rsid w:val="00621214"/>
    <w:rsid w:val="0062136A"/>
    <w:rsid w:val="00621381"/>
    <w:rsid w:val="0062232D"/>
    <w:rsid w:val="006224E3"/>
    <w:rsid w:val="00622A6A"/>
    <w:rsid w:val="00623E63"/>
    <w:rsid w:val="006241FF"/>
    <w:rsid w:val="006243CD"/>
    <w:rsid w:val="00624620"/>
    <w:rsid w:val="00624691"/>
    <w:rsid w:val="0062531B"/>
    <w:rsid w:val="006258D2"/>
    <w:rsid w:val="00625BBB"/>
    <w:rsid w:val="006267F5"/>
    <w:rsid w:val="00626E27"/>
    <w:rsid w:val="00626F01"/>
    <w:rsid w:val="00627007"/>
    <w:rsid w:val="00630E18"/>
    <w:rsid w:val="00630EB7"/>
    <w:rsid w:val="00631200"/>
    <w:rsid w:val="00631E9F"/>
    <w:rsid w:val="006322D4"/>
    <w:rsid w:val="0063245C"/>
    <w:rsid w:val="00632955"/>
    <w:rsid w:val="00632B8A"/>
    <w:rsid w:val="00632D77"/>
    <w:rsid w:val="00632F2E"/>
    <w:rsid w:val="00634068"/>
    <w:rsid w:val="00634359"/>
    <w:rsid w:val="00634BCB"/>
    <w:rsid w:val="00634D0D"/>
    <w:rsid w:val="0063530B"/>
    <w:rsid w:val="00635B8F"/>
    <w:rsid w:val="00635DFF"/>
    <w:rsid w:val="00635F41"/>
    <w:rsid w:val="006369A0"/>
    <w:rsid w:val="00636B8B"/>
    <w:rsid w:val="00636D85"/>
    <w:rsid w:val="00636E9A"/>
    <w:rsid w:val="006373E3"/>
    <w:rsid w:val="0064001B"/>
    <w:rsid w:val="006400D5"/>
    <w:rsid w:val="00640A85"/>
    <w:rsid w:val="00640E7F"/>
    <w:rsid w:val="00641BD5"/>
    <w:rsid w:val="00641C0B"/>
    <w:rsid w:val="00642635"/>
    <w:rsid w:val="00642AFB"/>
    <w:rsid w:val="00642C89"/>
    <w:rsid w:val="00642DE3"/>
    <w:rsid w:val="00644042"/>
    <w:rsid w:val="00644421"/>
    <w:rsid w:val="00644524"/>
    <w:rsid w:val="00644629"/>
    <w:rsid w:val="00644638"/>
    <w:rsid w:val="00644AC8"/>
    <w:rsid w:val="00645213"/>
    <w:rsid w:val="006454F6"/>
    <w:rsid w:val="006459B8"/>
    <w:rsid w:val="00646E9C"/>
    <w:rsid w:val="00647067"/>
    <w:rsid w:val="00647CA5"/>
    <w:rsid w:val="0065048D"/>
    <w:rsid w:val="00650741"/>
    <w:rsid w:val="00650A54"/>
    <w:rsid w:val="00650CC1"/>
    <w:rsid w:val="006511A6"/>
    <w:rsid w:val="00651794"/>
    <w:rsid w:val="00652ADB"/>
    <w:rsid w:val="00652EBB"/>
    <w:rsid w:val="0065347F"/>
    <w:rsid w:val="006534E3"/>
    <w:rsid w:val="006535C1"/>
    <w:rsid w:val="00653916"/>
    <w:rsid w:val="00653BE1"/>
    <w:rsid w:val="006544C7"/>
    <w:rsid w:val="00654F2A"/>
    <w:rsid w:val="00654FB3"/>
    <w:rsid w:val="00655BA1"/>
    <w:rsid w:val="00655C54"/>
    <w:rsid w:val="00656188"/>
    <w:rsid w:val="006576B9"/>
    <w:rsid w:val="00657824"/>
    <w:rsid w:val="00657EED"/>
    <w:rsid w:val="00660876"/>
    <w:rsid w:val="00660E47"/>
    <w:rsid w:val="006617F3"/>
    <w:rsid w:val="0066185B"/>
    <w:rsid w:val="00661C2E"/>
    <w:rsid w:val="006622A8"/>
    <w:rsid w:val="006623E3"/>
    <w:rsid w:val="00662CE8"/>
    <w:rsid w:val="00662EAE"/>
    <w:rsid w:val="00662F1A"/>
    <w:rsid w:val="00663164"/>
    <w:rsid w:val="00663E6C"/>
    <w:rsid w:val="00664272"/>
    <w:rsid w:val="0066433E"/>
    <w:rsid w:val="00664CE9"/>
    <w:rsid w:val="0066558F"/>
    <w:rsid w:val="00667A55"/>
    <w:rsid w:val="0067072D"/>
    <w:rsid w:val="00671295"/>
    <w:rsid w:val="00671E92"/>
    <w:rsid w:val="006720E4"/>
    <w:rsid w:val="006726BA"/>
    <w:rsid w:val="00673452"/>
    <w:rsid w:val="0067384B"/>
    <w:rsid w:val="00673D61"/>
    <w:rsid w:val="00674108"/>
    <w:rsid w:val="00674524"/>
    <w:rsid w:val="006751AB"/>
    <w:rsid w:val="00675AA3"/>
    <w:rsid w:val="00676429"/>
    <w:rsid w:val="00676929"/>
    <w:rsid w:val="00676D5A"/>
    <w:rsid w:val="00676EE0"/>
    <w:rsid w:val="00677AF9"/>
    <w:rsid w:val="00677C6D"/>
    <w:rsid w:val="00677F29"/>
    <w:rsid w:val="006802BD"/>
    <w:rsid w:val="00680794"/>
    <w:rsid w:val="00681948"/>
    <w:rsid w:val="00682266"/>
    <w:rsid w:val="00684395"/>
    <w:rsid w:val="00684445"/>
    <w:rsid w:val="0068477A"/>
    <w:rsid w:val="0068562E"/>
    <w:rsid w:val="00685E91"/>
    <w:rsid w:val="006861BB"/>
    <w:rsid w:val="00686955"/>
    <w:rsid w:val="006901A2"/>
    <w:rsid w:val="00690252"/>
    <w:rsid w:val="006906F0"/>
    <w:rsid w:val="006907D0"/>
    <w:rsid w:val="00690C8C"/>
    <w:rsid w:val="00690ED9"/>
    <w:rsid w:val="00690F72"/>
    <w:rsid w:val="00690F9D"/>
    <w:rsid w:val="006910FC"/>
    <w:rsid w:val="006915D7"/>
    <w:rsid w:val="00691604"/>
    <w:rsid w:val="0069194F"/>
    <w:rsid w:val="00691976"/>
    <w:rsid w:val="00691E7A"/>
    <w:rsid w:val="00691E96"/>
    <w:rsid w:val="00691F87"/>
    <w:rsid w:val="006924E4"/>
    <w:rsid w:val="00692506"/>
    <w:rsid w:val="00693E48"/>
    <w:rsid w:val="006940B5"/>
    <w:rsid w:val="00694425"/>
    <w:rsid w:val="00694436"/>
    <w:rsid w:val="00694F58"/>
    <w:rsid w:val="00695731"/>
    <w:rsid w:val="00695A79"/>
    <w:rsid w:val="00695E44"/>
    <w:rsid w:val="0069688C"/>
    <w:rsid w:val="006969AC"/>
    <w:rsid w:val="00696DE4"/>
    <w:rsid w:val="006A0429"/>
    <w:rsid w:val="006A0BDA"/>
    <w:rsid w:val="006A0C1E"/>
    <w:rsid w:val="006A0CC3"/>
    <w:rsid w:val="006A121F"/>
    <w:rsid w:val="006A181C"/>
    <w:rsid w:val="006A1AE5"/>
    <w:rsid w:val="006A1F98"/>
    <w:rsid w:val="006A21FF"/>
    <w:rsid w:val="006A28B6"/>
    <w:rsid w:val="006A31C2"/>
    <w:rsid w:val="006A37A9"/>
    <w:rsid w:val="006A39A8"/>
    <w:rsid w:val="006A3E48"/>
    <w:rsid w:val="006A426B"/>
    <w:rsid w:val="006A4719"/>
    <w:rsid w:val="006A4C2F"/>
    <w:rsid w:val="006A5030"/>
    <w:rsid w:val="006A51CE"/>
    <w:rsid w:val="006A6574"/>
    <w:rsid w:val="006A6A4B"/>
    <w:rsid w:val="006A715E"/>
    <w:rsid w:val="006A73BF"/>
    <w:rsid w:val="006A7895"/>
    <w:rsid w:val="006B1398"/>
    <w:rsid w:val="006B15D4"/>
    <w:rsid w:val="006B1C89"/>
    <w:rsid w:val="006B3CE8"/>
    <w:rsid w:val="006B49A8"/>
    <w:rsid w:val="006B53C7"/>
    <w:rsid w:val="006B5700"/>
    <w:rsid w:val="006B5E41"/>
    <w:rsid w:val="006B7035"/>
    <w:rsid w:val="006B7CFB"/>
    <w:rsid w:val="006B7D7C"/>
    <w:rsid w:val="006C050A"/>
    <w:rsid w:val="006C0744"/>
    <w:rsid w:val="006C2BBE"/>
    <w:rsid w:val="006C38F0"/>
    <w:rsid w:val="006C3D95"/>
    <w:rsid w:val="006C3F1D"/>
    <w:rsid w:val="006C439F"/>
    <w:rsid w:val="006C43FE"/>
    <w:rsid w:val="006C5B0F"/>
    <w:rsid w:val="006C673E"/>
    <w:rsid w:val="006C7126"/>
    <w:rsid w:val="006C7646"/>
    <w:rsid w:val="006C7BC8"/>
    <w:rsid w:val="006C7E4A"/>
    <w:rsid w:val="006D0DB4"/>
    <w:rsid w:val="006D0E16"/>
    <w:rsid w:val="006D0EAC"/>
    <w:rsid w:val="006D0F72"/>
    <w:rsid w:val="006D1C7B"/>
    <w:rsid w:val="006D1E42"/>
    <w:rsid w:val="006D20B2"/>
    <w:rsid w:val="006D286D"/>
    <w:rsid w:val="006D2C25"/>
    <w:rsid w:val="006D4941"/>
    <w:rsid w:val="006D533B"/>
    <w:rsid w:val="006D560D"/>
    <w:rsid w:val="006D6235"/>
    <w:rsid w:val="006D651D"/>
    <w:rsid w:val="006D655E"/>
    <w:rsid w:val="006D6A50"/>
    <w:rsid w:val="006D6E0D"/>
    <w:rsid w:val="006D74F3"/>
    <w:rsid w:val="006D76DD"/>
    <w:rsid w:val="006D7E2C"/>
    <w:rsid w:val="006E0622"/>
    <w:rsid w:val="006E2AD3"/>
    <w:rsid w:val="006E3096"/>
    <w:rsid w:val="006E328D"/>
    <w:rsid w:val="006E3E05"/>
    <w:rsid w:val="006E4298"/>
    <w:rsid w:val="006E46B5"/>
    <w:rsid w:val="006E4CB5"/>
    <w:rsid w:val="006E50B5"/>
    <w:rsid w:val="006E521D"/>
    <w:rsid w:val="006E5D54"/>
    <w:rsid w:val="006E65F6"/>
    <w:rsid w:val="006E6AE3"/>
    <w:rsid w:val="006E6B37"/>
    <w:rsid w:val="006E6F25"/>
    <w:rsid w:val="006E76F1"/>
    <w:rsid w:val="006E77A8"/>
    <w:rsid w:val="006F00A1"/>
    <w:rsid w:val="006F0327"/>
    <w:rsid w:val="006F0F3C"/>
    <w:rsid w:val="006F1942"/>
    <w:rsid w:val="006F2B43"/>
    <w:rsid w:val="006F2B62"/>
    <w:rsid w:val="006F2C5C"/>
    <w:rsid w:val="006F3421"/>
    <w:rsid w:val="006F3434"/>
    <w:rsid w:val="006F3678"/>
    <w:rsid w:val="006F42C2"/>
    <w:rsid w:val="006F48EC"/>
    <w:rsid w:val="006F49A6"/>
    <w:rsid w:val="006F59B9"/>
    <w:rsid w:val="006F5FD8"/>
    <w:rsid w:val="006F60A8"/>
    <w:rsid w:val="00700B8E"/>
    <w:rsid w:val="00701EAD"/>
    <w:rsid w:val="00702E5B"/>
    <w:rsid w:val="0070450C"/>
    <w:rsid w:val="00705F97"/>
    <w:rsid w:val="00706455"/>
    <w:rsid w:val="0070653E"/>
    <w:rsid w:val="00706F37"/>
    <w:rsid w:val="00706FFD"/>
    <w:rsid w:val="007071D8"/>
    <w:rsid w:val="0070738C"/>
    <w:rsid w:val="007073AC"/>
    <w:rsid w:val="00707412"/>
    <w:rsid w:val="007076DE"/>
    <w:rsid w:val="0071044C"/>
    <w:rsid w:val="00710558"/>
    <w:rsid w:val="007115C6"/>
    <w:rsid w:val="00712281"/>
    <w:rsid w:val="0071280A"/>
    <w:rsid w:val="00712ED5"/>
    <w:rsid w:val="00713262"/>
    <w:rsid w:val="00713329"/>
    <w:rsid w:val="007136D6"/>
    <w:rsid w:val="0071442D"/>
    <w:rsid w:val="00715409"/>
    <w:rsid w:val="007164EE"/>
    <w:rsid w:val="00716E49"/>
    <w:rsid w:val="00717010"/>
    <w:rsid w:val="00717687"/>
    <w:rsid w:val="00717BC2"/>
    <w:rsid w:val="007206E9"/>
    <w:rsid w:val="00720DBA"/>
    <w:rsid w:val="0072265F"/>
    <w:rsid w:val="00722F53"/>
    <w:rsid w:val="007236EC"/>
    <w:rsid w:val="00723804"/>
    <w:rsid w:val="00724416"/>
    <w:rsid w:val="00725050"/>
    <w:rsid w:val="00725D74"/>
    <w:rsid w:val="0072608B"/>
    <w:rsid w:val="00726623"/>
    <w:rsid w:val="00726C4B"/>
    <w:rsid w:val="007270E5"/>
    <w:rsid w:val="007272F2"/>
    <w:rsid w:val="007278CA"/>
    <w:rsid w:val="0072796F"/>
    <w:rsid w:val="00727979"/>
    <w:rsid w:val="00727B7F"/>
    <w:rsid w:val="00727C97"/>
    <w:rsid w:val="00727D95"/>
    <w:rsid w:val="00730259"/>
    <w:rsid w:val="007307F0"/>
    <w:rsid w:val="00730D60"/>
    <w:rsid w:val="0073165A"/>
    <w:rsid w:val="00732800"/>
    <w:rsid w:val="00732CEE"/>
    <w:rsid w:val="00732FE0"/>
    <w:rsid w:val="007330CA"/>
    <w:rsid w:val="00734325"/>
    <w:rsid w:val="00734D7B"/>
    <w:rsid w:val="0073587E"/>
    <w:rsid w:val="00735AD7"/>
    <w:rsid w:val="00735E27"/>
    <w:rsid w:val="00735E9F"/>
    <w:rsid w:val="0073606F"/>
    <w:rsid w:val="00736D27"/>
    <w:rsid w:val="00736F9C"/>
    <w:rsid w:val="00737ACC"/>
    <w:rsid w:val="00740589"/>
    <w:rsid w:val="00740B44"/>
    <w:rsid w:val="00740C53"/>
    <w:rsid w:val="00741B7C"/>
    <w:rsid w:val="00742123"/>
    <w:rsid w:val="00742729"/>
    <w:rsid w:val="00742A6F"/>
    <w:rsid w:val="00742C29"/>
    <w:rsid w:val="00742E20"/>
    <w:rsid w:val="00743C9C"/>
    <w:rsid w:val="00743FD2"/>
    <w:rsid w:val="007445B6"/>
    <w:rsid w:val="0074499C"/>
    <w:rsid w:val="00745A68"/>
    <w:rsid w:val="00745C43"/>
    <w:rsid w:val="0074724F"/>
    <w:rsid w:val="00747B6E"/>
    <w:rsid w:val="00747F27"/>
    <w:rsid w:val="0075024E"/>
    <w:rsid w:val="0075063C"/>
    <w:rsid w:val="0075112F"/>
    <w:rsid w:val="00751191"/>
    <w:rsid w:val="0075153C"/>
    <w:rsid w:val="00751FDE"/>
    <w:rsid w:val="00752CB1"/>
    <w:rsid w:val="0075307A"/>
    <w:rsid w:val="00753C24"/>
    <w:rsid w:val="00754370"/>
    <w:rsid w:val="00755015"/>
    <w:rsid w:val="00755941"/>
    <w:rsid w:val="007559B1"/>
    <w:rsid w:val="00755A90"/>
    <w:rsid w:val="00755B5D"/>
    <w:rsid w:val="00756750"/>
    <w:rsid w:val="0075689B"/>
    <w:rsid w:val="00757ADB"/>
    <w:rsid w:val="00757CFA"/>
    <w:rsid w:val="00760012"/>
    <w:rsid w:val="00760551"/>
    <w:rsid w:val="00760575"/>
    <w:rsid w:val="00760F12"/>
    <w:rsid w:val="0076147A"/>
    <w:rsid w:val="00762E4E"/>
    <w:rsid w:val="00763CAE"/>
    <w:rsid w:val="00764274"/>
    <w:rsid w:val="00764BF7"/>
    <w:rsid w:val="00764DB2"/>
    <w:rsid w:val="007653AE"/>
    <w:rsid w:val="00765460"/>
    <w:rsid w:val="007665FE"/>
    <w:rsid w:val="00766690"/>
    <w:rsid w:val="007679E2"/>
    <w:rsid w:val="00767D86"/>
    <w:rsid w:val="00767F56"/>
    <w:rsid w:val="00770EB2"/>
    <w:rsid w:val="007714CC"/>
    <w:rsid w:val="00771A28"/>
    <w:rsid w:val="00771DA0"/>
    <w:rsid w:val="0077200D"/>
    <w:rsid w:val="007721D2"/>
    <w:rsid w:val="007726AD"/>
    <w:rsid w:val="00772A3A"/>
    <w:rsid w:val="00772F7E"/>
    <w:rsid w:val="00773088"/>
    <w:rsid w:val="007739B7"/>
    <w:rsid w:val="00774607"/>
    <w:rsid w:val="0077469E"/>
    <w:rsid w:val="00774956"/>
    <w:rsid w:val="00774D17"/>
    <w:rsid w:val="007762BC"/>
    <w:rsid w:val="00776472"/>
    <w:rsid w:val="007768AD"/>
    <w:rsid w:val="00777200"/>
    <w:rsid w:val="007775C4"/>
    <w:rsid w:val="00780B9B"/>
    <w:rsid w:val="00780BBD"/>
    <w:rsid w:val="007819F4"/>
    <w:rsid w:val="00781E12"/>
    <w:rsid w:val="007827CC"/>
    <w:rsid w:val="007829D4"/>
    <w:rsid w:val="00782C41"/>
    <w:rsid w:val="00782D28"/>
    <w:rsid w:val="00783501"/>
    <w:rsid w:val="00783772"/>
    <w:rsid w:val="00784551"/>
    <w:rsid w:val="00785BC0"/>
    <w:rsid w:val="00785D6A"/>
    <w:rsid w:val="00786315"/>
    <w:rsid w:val="00786BD1"/>
    <w:rsid w:val="00786EFE"/>
    <w:rsid w:val="00786FC5"/>
    <w:rsid w:val="00787254"/>
    <w:rsid w:val="00787743"/>
    <w:rsid w:val="00787C22"/>
    <w:rsid w:val="00787C61"/>
    <w:rsid w:val="007905B5"/>
    <w:rsid w:val="00790CF9"/>
    <w:rsid w:val="0079164F"/>
    <w:rsid w:val="00791C9E"/>
    <w:rsid w:val="00792696"/>
    <w:rsid w:val="00792DD5"/>
    <w:rsid w:val="00792E43"/>
    <w:rsid w:val="00792FC4"/>
    <w:rsid w:val="00793234"/>
    <w:rsid w:val="007935AA"/>
    <w:rsid w:val="0079376B"/>
    <w:rsid w:val="007937C7"/>
    <w:rsid w:val="00793BCF"/>
    <w:rsid w:val="00794C77"/>
    <w:rsid w:val="0079568F"/>
    <w:rsid w:val="007956EB"/>
    <w:rsid w:val="0079614A"/>
    <w:rsid w:val="00796B0E"/>
    <w:rsid w:val="0079704E"/>
    <w:rsid w:val="007975AD"/>
    <w:rsid w:val="007A06DD"/>
    <w:rsid w:val="007A07B7"/>
    <w:rsid w:val="007A09E4"/>
    <w:rsid w:val="007A0E37"/>
    <w:rsid w:val="007A1623"/>
    <w:rsid w:val="007A28A4"/>
    <w:rsid w:val="007A2A83"/>
    <w:rsid w:val="007A2DA9"/>
    <w:rsid w:val="007A2E25"/>
    <w:rsid w:val="007A331D"/>
    <w:rsid w:val="007A4054"/>
    <w:rsid w:val="007A459B"/>
    <w:rsid w:val="007A4821"/>
    <w:rsid w:val="007A49D6"/>
    <w:rsid w:val="007A533C"/>
    <w:rsid w:val="007A5484"/>
    <w:rsid w:val="007A61A7"/>
    <w:rsid w:val="007A6D43"/>
    <w:rsid w:val="007A73C9"/>
    <w:rsid w:val="007A7727"/>
    <w:rsid w:val="007A7D04"/>
    <w:rsid w:val="007A7DCC"/>
    <w:rsid w:val="007B0454"/>
    <w:rsid w:val="007B094A"/>
    <w:rsid w:val="007B0FC6"/>
    <w:rsid w:val="007B0FDE"/>
    <w:rsid w:val="007B118A"/>
    <w:rsid w:val="007B17A7"/>
    <w:rsid w:val="007B1C9A"/>
    <w:rsid w:val="007B2090"/>
    <w:rsid w:val="007B4287"/>
    <w:rsid w:val="007B43AE"/>
    <w:rsid w:val="007B4724"/>
    <w:rsid w:val="007B4877"/>
    <w:rsid w:val="007B488F"/>
    <w:rsid w:val="007B511D"/>
    <w:rsid w:val="007B5770"/>
    <w:rsid w:val="007B5AA2"/>
    <w:rsid w:val="007B66BC"/>
    <w:rsid w:val="007B69B7"/>
    <w:rsid w:val="007B7575"/>
    <w:rsid w:val="007B788F"/>
    <w:rsid w:val="007B7EBC"/>
    <w:rsid w:val="007C12DD"/>
    <w:rsid w:val="007C1547"/>
    <w:rsid w:val="007C1EBA"/>
    <w:rsid w:val="007C2DF8"/>
    <w:rsid w:val="007C2F32"/>
    <w:rsid w:val="007C3271"/>
    <w:rsid w:val="007C3909"/>
    <w:rsid w:val="007C43A3"/>
    <w:rsid w:val="007C575B"/>
    <w:rsid w:val="007C58EA"/>
    <w:rsid w:val="007C5FAE"/>
    <w:rsid w:val="007C652E"/>
    <w:rsid w:val="007C69DF"/>
    <w:rsid w:val="007C70ED"/>
    <w:rsid w:val="007C7221"/>
    <w:rsid w:val="007D0C11"/>
    <w:rsid w:val="007D105C"/>
    <w:rsid w:val="007D162B"/>
    <w:rsid w:val="007D178C"/>
    <w:rsid w:val="007D19B9"/>
    <w:rsid w:val="007D2D21"/>
    <w:rsid w:val="007D30A8"/>
    <w:rsid w:val="007D33C7"/>
    <w:rsid w:val="007D3623"/>
    <w:rsid w:val="007D3820"/>
    <w:rsid w:val="007D3F52"/>
    <w:rsid w:val="007D4025"/>
    <w:rsid w:val="007D46CD"/>
    <w:rsid w:val="007D4961"/>
    <w:rsid w:val="007D545E"/>
    <w:rsid w:val="007D55D1"/>
    <w:rsid w:val="007D5831"/>
    <w:rsid w:val="007D5C03"/>
    <w:rsid w:val="007D5FE1"/>
    <w:rsid w:val="007D65A8"/>
    <w:rsid w:val="007D6973"/>
    <w:rsid w:val="007D69C4"/>
    <w:rsid w:val="007D6CBA"/>
    <w:rsid w:val="007D7127"/>
    <w:rsid w:val="007D7C36"/>
    <w:rsid w:val="007E0B59"/>
    <w:rsid w:val="007E0C13"/>
    <w:rsid w:val="007E15B1"/>
    <w:rsid w:val="007E1E65"/>
    <w:rsid w:val="007E2048"/>
    <w:rsid w:val="007E2491"/>
    <w:rsid w:val="007E2754"/>
    <w:rsid w:val="007E28D4"/>
    <w:rsid w:val="007E37CE"/>
    <w:rsid w:val="007E421C"/>
    <w:rsid w:val="007E504B"/>
    <w:rsid w:val="007E5229"/>
    <w:rsid w:val="007E541F"/>
    <w:rsid w:val="007E5692"/>
    <w:rsid w:val="007E63B2"/>
    <w:rsid w:val="007E67DA"/>
    <w:rsid w:val="007E71E1"/>
    <w:rsid w:val="007E729D"/>
    <w:rsid w:val="007F0048"/>
    <w:rsid w:val="007F0260"/>
    <w:rsid w:val="007F0366"/>
    <w:rsid w:val="007F053E"/>
    <w:rsid w:val="007F0BC3"/>
    <w:rsid w:val="007F1F67"/>
    <w:rsid w:val="007F22B5"/>
    <w:rsid w:val="007F2637"/>
    <w:rsid w:val="007F290C"/>
    <w:rsid w:val="007F3061"/>
    <w:rsid w:val="007F3D92"/>
    <w:rsid w:val="007F405A"/>
    <w:rsid w:val="007F414C"/>
    <w:rsid w:val="007F465A"/>
    <w:rsid w:val="007F5054"/>
    <w:rsid w:val="007F6004"/>
    <w:rsid w:val="007F7A97"/>
    <w:rsid w:val="00800151"/>
    <w:rsid w:val="00800271"/>
    <w:rsid w:val="00800699"/>
    <w:rsid w:val="0080163E"/>
    <w:rsid w:val="008016E3"/>
    <w:rsid w:val="00801E24"/>
    <w:rsid w:val="0080271F"/>
    <w:rsid w:val="00802815"/>
    <w:rsid w:val="00802AB5"/>
    <w:rsid w:val="00802B80"/>
    <w:rsid w:val="00802CA2"/>
    <w:rsid w:val="008040A0"/>
    <w:rsid w:val="008042AA"/>
    <w:rsid w:val="0080457E"/>
    <w:rsid w:val="0080518C"/>
    <w:rsid w:val="00805975"/>
    <w:rsid w:val="00805D89"/>
    <w:rsid w:val="008061C0"/>
    <w:rsid w:val="0081013C"/>
    <w:rsid w:val="008107E2"/>
    <w:rsid w:val="00810D4B"/>
    <w:rsid w:val="0081116A"/>
    <w:rsid w:val="00811413"/>
    <w:rsid w:val="00811B5C"/>
    <w:rsid w:val="00812A1E"/>
    <w:rsid w:val="00812CB9"/>
    <w:rsid w:val="00812E5A"/>
    <w:rsid w:val="00812E8E"/>
    <w:rsid w:val="00813F3A"/>
    <w:rsid w:val="008141F7"/>
    <w:rsid w:val="00814547"/>
    <w:rsid w:val="008149BA"/>
    <w:rsid w:val="008150C6"/>
    <w:rsid w:val="0081533E"/>
    <w:rsid w:val="00815F8F"/>
    <w:rsid w:val="008161D4"/>
    <w:rsid w:val="00816C00"/>
    <w:rsid w:val="00817369"/>
    <w:rsid w:val="00817739"/>
    <w:rsid w:val="00817A17"/>
    <w:rsid w:val="008205CE"/>
    <w:rsid w:val="0082093B"/>
    <w:rsid w:val="008212F3"/>
    <w:rsid w:val="0082172C"/>
    <w:rsid w:val="00822046"/>
    <w:rsid w:val="00822F48"/>
    <w:rsid w:val="008240EE"/>
    <w:rsid w:val="0082487C"/>
    <w:rsid w:val="00824B81"/>
    <w:rsid w:val="00824B99"/>
    <w:rsid w:val="00825707"/>
    <w:rsid w:val="00825999"/>
    <w:rsid w:val="008259F6"/>
    <w:rsid w:val="00825CB7"/>
    <w:rsid w:val="00825FFE"/>
    <w:rsid w:val="0082615B"/>
    <w:rsid w:val="00826347"/>
    <w:rsid w:val="0082759F"/>
    <w:rsid w:val="00827C1B"/>
    <w:rsid w:val="00830488"/>
    <w:rsid w:val="0083153F"/>
    <w:rsid w:val="00831EE1"/>
    <w:rsid w:val="0083484A"/>
    <w:rsid w:val="00834A0E"/>
    <w:rsid w:val="00834B8B"/>
    <w:rsid w:val="00834DD8"/>
    <w:rsid w:val="00834F10"/>
    <w:rsid w:val="008361E9"/>
    <w:rsid w:val="0083622B"/>
    <w:rsid w:val="008366A7"/>
    <w:rsid w:val="00836780"/>
    <w:rsid w:val="00836A13"/>
    <w:rsid w:val="00836DF0"/>
    <w:rsid w:val="00836E32"/>
    <w:rsid w:val="0083725C"/>
    <w:rsid w:val="008403E3"/>
    <w:rsid w:val="0084050E"/>
    <w:rsid w:val="0084108E"/>
    <w:rsid w:val="00841A9D"/>
    <w:rsid w:val="0084213B"/>
    <w:rsid w:val="00842246"/>
    <w:rsid w:val="0084253B"/>
    <w:rsid w:val="008427BB"/>
    <w:rsid w:val="008429DC"/>
    <w:rsid w:val="00842AEB"/>
    <w:rsid w:val="00842E16"/>
    <w:rsid w:val="00842E4D"/>
    <w:rsid w:val="008449BF"/>
    <w:rsid w:val="008457CB"/>
    <w:rsid w:val="008465F0"/>
    <w:rsid w:val="0085017F"/>
    <w:rsid w:val="008502EB"/>
    <w:rsid w:val="00850719"/>
    <w:rsid w:val="00850AB9"/>
    <w:rsid w:val="00850CF9"/>
    <w:rsid w:val="00850EF7"/>
    <w:rsid w:val="0085170A"/>
    <w:rsid w:val="00851A5E"/>
    <w:rsid w:val="0085206F"/>
    <w:rsid w:val="00852363"/>
    <w:rsid w:val="0085384D"/>
    <w:rsid w:val="008552B0"/>
    <w:rsid w:val="00855315"/>
    <w:rsid w:val="00857444"/>
    <w:rsid w:val="00857477"/>
    <w:rsid w:val="00857F1A"/>
    <w:rsid w:val="00857FDF"/>
    <w:rsid w:val="00860678"/>
    <w:rsid w:val="00860CCE"/>
    <w:rsid w:val="00861113"/>
    <w:rsid w:val="00861470"/>
    <w:rsid w:val="00861FDA"/>
    <w:rsid w:val="00862D73"/>
    <w:rsid w:val="008632A5"/>
    <w:rsid w:val="0086352D"/>
    <w:rsid w:val="0086370D"/>
    <w:rsid w:val="0086388D"/>
    <w:rsid w:val="00863E62"/>
    <w:rsid w:val="008643F4"/>
    <w:rsid w:val="008651AE"/>
    <w:rsid w:val="00865532"/>
    <w:rsid w:val="00865A5B"/>
    <w:rsid w:val="00865F5D"/>
    <w:rsid w:val="00866644"/>
    <w:rsid w:val="00867717"/>
    <w:rsid w:val="00867E4D"/>
    <w:rsid w:val="00870B20"/>
    <w:rsid w:val="00870C48"/>
    <w:rsid w:val="00870DC0"/>
    <w:rsid w:val="00871121"/>
    <w:rsid w:val="008713ED"/>
    <w:rsid w:val="00871718"/>
    <w:rsid w:val="00872289"/>
    <w:rsid w:val="0087239B"/>
    <w:rsid w:val="00872400"/>
    <w:rsid w:val="00872D12"/>
    <w:rsid w:val="00872DA3"/>
    <w:rsid w:val="00872F23"/>
    <w:rsid w:val="0087364E"/>
    <w:rsid w:val="008737B0"/>
    <w:rsid w:val="00873B69"/>
    <w:rsid w:val="00873E7D"/>
    <w:rsid w:val="008753BB"/>
    <w:rsid w:val="00875411"/>
    <w:rsid w:val="00875526"/>
    <w:rsid w:val="00877551"/>
    <w:rsid w:val="00880234"/>
    <w:rsid w:val="00880DA5"/>
    <w:rsid w:val="00880E8B"/>
    <w:rsid w:val="008811CB"/>
    <w:rsid w:val="0088162C"/>
    <w:rsid w:val="00881E32"/>
    <w:rsid w:val="00882B5C"/>
    <w:rsid w:val="00882F44"/>
    <w:rsid w:val="00882FE2"/>
    <w:rsid w:val="00883A61"/>
    <w:rsid w:val="00884802"/>
    <w:rsid w:val="00885C85"/>
    <w:rsid w:val="00885D94"/>
    <w:rsid w:val="008860D0"/>
    <w:rsid w:val="008873EF"/>
    <w:rsid w:val="0088778B"/>
    <w:rsid w:val="00887C31"/>
    <w:rsid w:val="00887EAB"/>
    <w:rsid w:val="00890355"/>
    <w:rsid w:val="0089267A"/>
    <w:rsid w:val="00892AA8"/>
    <w:rsid w:val="008931A4"/>
    <w:rsid w:val="008932A2"/>
    <w:rsid w:val="0089359C"/>
    <w:rsid w:val="00893663"/>
    <w:rsid w:val="00894072"/>
    <w:rsid w:val="00894210"/>
    <w:rsid w:val="0089525F"/>
    <w:rsid w:val="0089563F"/>
    <w:rsid w:val="008960AD"/>
    <w:rsid w:val="008A0492"/>
    <w:rsid w:val="008A0574"/>
    <w:rsid w:val="008A10A9"/>
    <w:rsid w:val="008A16C6"/>
    <w:rsid w:val="008A213A"/>
    <w:rsid w:val="008A25E9"/>
    <w:rsid w:val="008A2E00"/>
    <w:rsid w:val="008A2E5A"/>
    <w:rsid w:val="008A3601"/>
    <w:rsid w:val="008A3796"/>
    <w:rsid w:val="008A422B"/>
    <w:rsid w:val="008A48F7"/>
    <w:rsid w:val="008A4B07"/>
    <w:rsid w:val="008A537D"/>
    <w:rsid w:val="008A553E"/>
    <w:rsid w:val="008A5A2C"/>
    <w:rsid w:val="008A5F33"/>
    <w:rsid w:val="008A676C"/>
    <w:rsid w:val="008A68B3"/>
    <w:rsid w:val="008A7941"/>
    <w:rsid w:val="008B00E8"/>
    <w:rsid w:val="008B109A"/>
    <w:rsid w:val="008B1970"/>
    <w:rsid w:val="008B2181"/>
    <w:rsid w:val="008B25A2"/>
    <w:rsid w:val="008B2DB3"/>
    <w:rsid w:val="008B2F64"/>
    <w:rsid w:val="008B32A9"/>
    <w:rsid w:val="008B3ABD"/>
    <w:rsid w:val="008B4107"/>
    <w:rsid w:val="008B414B"/>
    <w:rsid w:val="008B4CF6"/>
    <w:rsid w:val="008B6132"/>
    <w:rsid w:val="008B664D"/>
    <w:rsid w:val="008B6D7B"/>
    <w:rsid w:val="008B7607"/>
    <w:rsid w:val="008B7DC4"/>
    <w:rsid w:val="008C047C"/>
    <w:rsid w:val="008C16EE"/>
    <w:rsid w:val="008C1FF9"/>
    <w:rsid w:val="008C2392"/>
    <w:rsid w:val="008C35F0"/>
    <w:rsid w:val="008C3675"/>
    <w:rsid w:val="008C3AC3"/>
    <w:rsid w:val="008C471B"/>
    <w:rsid w:val="008C4A80"/>
    <w:rsid w:val="008C5C73"/>
    <w:rsid w:val="008C5CDF"/>
    <w:rsid w:val="008C67E2"/>
    <w:rsid w:val="008C72EE"/>
    <w:rsid w:val="008C7B66"/>
    <w:rsid w:val="008C7F54"/>
    <w:rsid w:val="008D024E"/>
    <w:rsid w:val="008D08B6"/>
    <w:rsid w:val="008D2B79"/>
    <w:rsid w:val="008D2D34"/>
    <w:rsid w:val="008D41CA"/>
    <w:rsid w:val="008D4EF6"/>
    <w:rsid w:val="008D4F55"/>
    <w:rsid w:val="008D7343"/>
    <w:rsid w:val="008D74E4"/>
    <w:rsid w:val="008E02ED"/>
    <w:rsid w:val="008E04A8"/>
    <w:rsid w:val="008E09D2"/>
    <w:rsid w:val="008E0D0B"/>
    <w:rsid w:val="008E1504"/>
    <w:rsid w:val="008E1952"/>
    <w:rsid w:val="008E214A"/>
    <w:rsid w:val="008E2CA8"/>
    <w:rsid w:val="008E2DB8"/>
    <w:rsid w:val="008E2FA2"/>
    <w:rsid w:val="008E3C5C"/>
    <w:rsid w:val="008E3C73"/>
    <w:rsid w:val="008E3D06"/>
    <w:rsid w:val="008E5D8B"/>
    <w:rsid w:val="008E686B"/>
    <w:rsid w:val="008E6DD2"/>
    <w:rsid w:val="008E6E67"/>
    <w:rsid w:val="008E741C"/>
    <w:rsid w:val="008F044B"/>
    <w:rsid w:val="008F04F9"/>
    <w:rsid w:val="008F0E08"/>
    <w:rsid w:val="008F16AD"/>
    <w:rsid w:val="008F1AD2"/>
    <w:rsid w:val="008F25D2"/>
    <w:rsid w:val="008F2A80"/>
    <w:rsid w:val="008F3D27"/>
    <w:rsid w:val="008F3EF1"/>
    <w:rsid w:val="008F43EE"/>
    <w:rsid w:val="008F4436"/>
    <w:rsid w:val="008F46E0"/>
    <w:rsid w:val="008F5A61"/>
    <w:rsid w:val="008F6123"/>
    <w:rsid w:val="008F66AD"/>
    <w:rsid w:val="008F6719"/>
    <w:rsid w:val="008F6ABE"/>
    <w:rsid w:val="008F6D27"/>
    <w:rsid w:val="008F6F23"/>
    <w:rsid w:val="008F71C4"/>
    <w:rsid w:val="008F7301"/>
    <w:rsid w:val="008F7E2D"/>
    <w:rsid w:val="00900E46"/>
    <w:rsid w:val="009010C2"/>
    <w:rsid w:val="00901973"/>
    <w:rsid w:val="00901A93"/>
    <w:rsid w:val="00902456"/>
    <w:rsid w:val="00902B68"/>
    <w:rsid w:val="00902F1D"/>
    <w:rsid w:val="009030A6"/>
    <w:rsid w:val="009041B7"/>
    <w:rsid w:val="00904427"/>
    <w:rsid w:val="0090479A"/>
    <w:rsid w:val="00905070"/>
    <w:rsid w:val="0090510A"/>
    <w:rsid w:val="00905961"/>
    <w:rsid w:val="00905AE7"/>
    <w:rsid w:val="00906520"/>
    <w:rsid w:val="00906A60"/>
    <w:rsid w:val="00906DD9"/>
    <w:rsid w:val="00907310"/>
    <w:rsid w:val="009078ED"/>
    <w:rsid w:val="00907C99"/>
    <w:rsid w:val="00907D3B"/>
    <w:rsid w:val="00910311"/>
    <w:rsid w:val="00910AEB"/>
    <w:rsid w:val="00910C73"/>
    <w:rsid w:val="00911ECC"/>
    <w:rsid w:val="00911F60"/>
    <w:rsid w:val="00913871"/>
    <w:rsid w:val="0091399F"/>
    <w:rsid w:val="00913D3A"/>
    <w:rsid w:val="00913DD1"/>
    <w:rsid w:val="00913F1A"/>
    <w:rsid w:val="00913F7A"/>
    <w:rsid w:val="0091538D"/>
    <w:rsid w:val="009158B0"/>
    <w:rsid w:val="00916365"/>
    <w:rsid w:val="00916406"/>
    <w:rsid w:val="00916CAE"/>
    <w:rsid w:val="00916D3D"/>
    <w:rsid w:val="00916FA5"/>
    <w:rsid w:val="0091705B"/>
    <w:rsid w:val="009171EA"/>
    <w:rsid w:val="00920711"/>
    <w:rsid w:val="00920B98"/>
    <w:rsid w:val="0092136D"/>
    <w:rsid w:val="00921533"/>
    <w:rsid w:val="009215FA"/>
    <w:rsid w:val="0092178D"/>
    <w:rsid w:val="00921EBF"/>
    <w:rsid w:val="0092259E"/>
    <w:rsid w:val="00922741"/>
    <w:rsid w:val="009230EE"/>
    <w:rsid w:val="00923240"/>
    <w:rsid w:val="0092383C"/>
    <w:rsid w:val="00923D8B"/>
    <w:rsid w:val="0092437F"/>
    <w:rsid w:val="009243C1"/>
    <w:rsid w:val="009244D1"/>
    <w:rsid w:val="00925035"/>
    <w:rsid w:val="0092548E"/>
    <w:rsid w:val="00926258"/>
    <w:rsid w:val="00926342"/>
    <w:rsid w:val="009269AE"/>
    <w:rsid w:val="00927590"/>
    <w:rsid w:val="00927785"/>
    <w:rsid w:val="00927992"/>
    <w:rsid w:val="00930B51"/>
    <w:rsid w:val="00930DAC"/>
    <w:rsid w:val="00930DCC"/>
    <w:rsid w:val="00932121"/>
    <w:rsid w:val="00932A00"/>
    <w:rsid w:val="0093482B"/>
    <w:rsid w:val="00934C30"/>
    <w:rsid w:val="00935B75"/>
    <w:rsid w:val="00935BC1"/>
    <w:rsid w:val="009362DD"/>
    <w:rsid w:val="009365CC"/>
    <w:rsid w:val="00936D50"/>
    <w:rsid w:val="009370F2"/>
    <w:rsid w:val="00937B0D"/>
    <w:rsid w:val="00937BD3"/>
    <w:rsid w:val="00937EA5"/>
    <w:rsid w:val="0094029F"/>
    <w:rsid w:val="00940D70"/>
    <w:rsid w:val="00941198"/>
    <w:rsid w:val="00941568"/>
    <w:rsid w:val="0094175C"/>
    <w:rsid w:val="009418E3"/>
    <w:rsid w:val="00941B67"/>
    <w:rsid w:val="00941D5A"/>
    <w:rsid w:val="009426E9"/>
    <w:rsid w:val="00942CF3"/>
    <w:rsid w:val="009431EB"/>
    <w:rsid w:val="009436C8"/>
    <w:rsid w:val="00943F0A"/>
    <w:rsid w:val="009442CA"/>
    <w:rsid w:val="0094446E"/>
    <w:rsid w:val="0094529A"/>
    <w:rsid w:val="009458D1"/>
    <w:rsid w:val="0094605F"/>
    <w:rsid w:val="009467CA"/>
    <w:rsid w:val="009476F1"/>
    <w:rsid w:val="00947AC7"/>
    <w:rsid w:val="009505DC"/>
    <w:rsid w:val="0095097B"/>
    <w:rsid w:val="00950C4F"/>
    <w:rsid w:val="00950F0C"/>
    <w:rsid w:val="009514D8"/>
    <w:rsid w:val="009519C7"/>
    <w:rsid w:val="00951B9F"/>
    <w:rsid w:val="00951DB3"/>
    <w:rsid w:val="009523E0"/>
    <w:rsid w:val="00953FE0"/>
    <w:rsid w:val="009543F1"/>
    <w:rsid w:val="009544AF"/>
    <w:rsid w:val="0095554C"/>
    <w:rsid w:val="009558FF"/>
    <w:rsid w:val="00955DB0"/>
    <w:rsid w:val="00957D37"/>
    <w:rsid w:val="00960204"/>
    <w:rsid w:val="009612F5"/>
    <w:rsid w:val="00961B56"/>
    <w:rsid w:val="00961CDB"/>
    <w:rsid w:val="00961D34"/>
    <w:rsid w:val="00962011"/>
    <w:rsid w:val="009623D9"/>
    <w:rsid w:val="00962655"/>
    <w:rsid w:val="00962D2F"/>
    <w:rsid w:val="00963441"/>
    <w:rsid w:val="00964122"/>
    <w:rsid w:val="00964BB4"/>
    <w:rsid w:val="00964F60"/>
    <w:rsid w:val="009656B8"/>
    <w:rsid w:val="009657D8"/>
    <w:rsid w:val="00965AC5"/>
    <w:rsid w:val="00965F73"/>
    <w:rsid w:val="009669EF"/>
    <w:rsid w:val="00966B39"/>
    <w:rsid w:val="00967606"/>
    <w:rsid w:val="009677E3"/>
    <w:rsid w:val="009678F2"/>
    <w:rsid w:val="00967EFD"/>
    <w:rsid w:val="00970592"/>
    <w:rsid w:val="0097062A"/>
    <w:rsid w:val="00970CD4"/>
    <w:rsid w:val="00971ACC"/>
    <w:rsid w:val="00971B96"/>
    <w:rsid w:val="00971F73"/>
    <w:rsid w:val="009720DD"/>
    <w:rsid w:val="00972E0A"/>
    <w:rsid w:val="00973721"/>
    <w:rsid w:val="00973A09"/>
    <w:rsid w:val="00973BF4"/>
    <w:rsid w:val="0097413C"/>
    <w:rsid w:val="00974431"/>
    <w:rsid w:val="00974CE0"/>
    <w:rsid w:val="0097518A"/>
    <w:rsid w:val="00975196"/>
    <w:rsid w:val="00975ED0"/>
    <w:rsid w:val="0097633F"/>
    <w:rsid w:val="009767B2"/>
    <w:rsid w:val="009775E9"/>
    <w:rsid w:val="00977A6B"/>
    <w:rsid w:val="00977B1E"/>
    <w:rsid w:val="00980DB8"/>
    <w:rsid w:val="00980F1E"/>
    <w:rsid w:val="00980FF3"/>
    <w:rsid w:val="0098172C"/>
    <w:rsid w:val="00982009"/>
    <w:rsid w:val="00982315"/>
    <w:rsid w:val="00982668"/>
    <w:rsid w:val="009828F1"/>
    <w:rsid w:val="009834A4"/>
    <w:rsid w:val="00984087"/>
    <w:rsid w:val="0098443E"/>
    <w:rsid w:val="0098454E"/>
    <w:rsid w:val="00984C7D"/>
    <w:rsid w:val="00984FEA"/>
    <w:rsid w:val="009868CC"/>
    <w:rsid w:val="00987027"/>
    <w:rsid w:val="00987293"/>
    <w:rsid w:val="0098742D"/>
    <w:rsid w:val="00987558"/>
    <w:rsid w:val="00987DF6"/>
    <w:rsid w:val="00990CB4"/>
    <w:rsid w:val="00990D2B"/>
    <w:rsid w:val="00990D68"/>
    <w:rsid w:val="00991694"/>
    <w:rsid w:val="00991E08"/>
    <w:rsid w:val="00992052"/>
    <w:rsid w:val="00992934"/>
    <w:rsid w:val="00992CC6"/>
    <w:rsid w:val="0099307C"/>
    <w:rsid w:val="0099360F"/>
    <w:rsid w:val="00995815"/>
    <w:rsid w:val="00995916"/>
    <w:rsid w:val="00995A42"/>
    <w:rsid w:val="0099707B"/>
    <w:rsid w:val="009972AC"/>
    <w:rsid w:val="00997662"/>
    <w:rsid w:val="0099778A"/>
    <w:rsid w:val="0099795C"/>
    <w:rsid w:val="00997D18"/>
    <w:rsid w:val="009A06F5"/>
    <w:rsid w:val="009A089F"/>
    <w:rsid w:val="009A17CE"/>
    <w:rsid w:val="009A2359"/>
    <w:rsid w:val="009A271D"/>
    <w:rsid w:val="009A2B3F"/>
    <w:rsid w:val="009A380B"/>
    <w:rsid w:val="009A3D5A"/>
    <w:rsid w:val="009A4195"/>
    <w:rsid w:val="009A4E45"/>
    <w:rsid w:val="009A5550"/>
    <w:rsid w:val="009A5773"/>
    <w:rsid w:val="009A5DAC"/>
    <w:rsid w:val="009A6AE9"/>
    <w:rsid w:val="009A6B97"/>
    <w:rsid w:val="009A6EED"/>
    <w:rsid w:val="009A7127"/>
    <w:rsid w:val="009A73FF"/>
    <w:rsid w:val="009A758C"/>
    <w:rsid w:val="009A7CE2"/>
    <w:rsid w:val="009B062A"/>
    <w:rsid w:val="009B0D59"/>
    <w:rsid w:val="009B216A"/>
    <w:rsid w:val="009B2195"/>
    <w:rsid w:val="009B265F"/>
    <w:rsid w:val="009B28FB"/>
    <w:rsid w:val="009B293E"/>
    <w:rsid w:val="009B2AD5"/>
    <w:rsid w:val="009B346F"/>
    <w:rsid w:val="009B3C67"/>
    <w:rsid w:val="009B454C"/>
    <w:rsid w:val="009B4C13"/>
    <w:rsid w:val="009B4E46"/>
    <w:rsid w:val="009B4ED6"/>
    <w:rsid w:val="009B52CD"/>
    <w:rsid w:val="009B539B"/>
    <w:rsid w:val="009B54D8"/>
    <w:rsid w:val="009B5690"/>
    <w:rsid w:val="009B58E2"/>
    <w:rsid w:val="009B5D93"/>
    <w:rsid w:val="009B726B"/>
    <w:rsid w:val="009B757A"/>
    <w:rsid w:val="009B763C"/>
    <w:rsid w:val="009C15DE"/>
    <w:rsid w:val="009C187B"/>
    <w:rsid w:val="009C2E79"/>
    <w:rsid w:val="009C3287"/>
    <w:rsid w:val="009C39AD"/>
    <w:rsid w:val="009C3C0C"/>
    <w:rsid w:val="009C40DC"/>
    <w:rsid w:val="009C4B21"/>
    <w:rsid w:val="009C5397"/>
    <w:rsid w:val="009C5F26"/>
    <w:rsid w:val="009C5F4B"/>
    <w:rsid w:val="009C69DF"/>
    <w:rsid w:val="009C6E47"/>
    <w:rsid w:val="009C6F9C"/>
    <w:rsid w:val="009D06C0"/>
    <w:rsid w:val="009D098B"/>
    <w:rsid w:val="009D0AAC"/>
    <w:rsid w:val="009D0BEA"/>
    <w:rsid w:val="009D14D8"/>
    <w:rsid w:val="009D2746"/>
    <w:rsid w:val="009D2AAE"/>
    <w:rsid w:val="009D2F0E"/>
    <w:rsid w:val="009D2F25"/>
    <w:rsid w:val="009D3176"/>
    <w:rsid w:val="009D379B"/>
    <w:rsid w:val="009D3894"/>
    <w:rsid w:val="009D3952"/>
    <w:rsid w:val="009D4138"/>
    <w:rsid w:val="009D4872"/>
    <w:rsid w:val="009D5021"/>
    <w:rsid w:val="009D5103"/>
    <w:rsid w:val="009D51F5"/>
    <w:rsid w:val="009D56F1"/>
    <w:rsid w:val="009D58CC"/>
    <w:rsid w:val="009D58E7"/>
    <w:rsid w:val="009D622B"/>
    <w:rsid w:val="009D662E"/>
    <w:rsid w:val="009D6866"/>
    <w:rsid w:val="009D7559"/>
    <w:rsid w:val="009D7992"/>
    <w:rsid w:val="009D7E0A"/>
    <w:rsid w:val="009E020A"/>
    <w:rsid w:val="009E06DE"/>
    <w:rsid w:val="009E07B2"/>
    <w:rsid w:val="009E1020"/>
    <w:rsid w:val="009E2269"/>
    <w:rsid w:val="009E27F0"/>
    <w:rsid w:val="009E2ACC"/>
    <w:rsid w:val="009E3405"/>
    <w:rsid w:val="009E39AC"/>
    <w:rsid w:val="009E39BD"/>
    <w:rsid w:val="009E3D99"/>
    <w:rsid w:val="009E402D"/>
    <w:rsid w:val="009E4843"/>
    <w:rsid w:val="009E491F"/>
    <w:rsid w:val="009E4EE0"/>
    <w:rsid w:val="009E54CB"/>
    <w:rsid w:val="009E5AD2"/>
    <w:rsid w:val="009E5BB4"/>
    <w:rsid w:val="009E666A"/>
    <w:rsid w:val="009E6A29"/>
    <w:rsid w:val="009E6B2E"/>
    <w:rsid w:val="009E70A6"/>
    <w:rsid w:val="009E7191"/>
    <w:rsid w:val="009E7198"/>
    <w:rsid w:val="009E7925"/>
    <w:rsid w:val="009E7AC2"/>
    <w:rsid w:val="009E7E2D"/>
    <w:rsid w:val="009F0D93"/>
    <w:rsid w:val="009F1434"/>
    <w:rsid w:val="009F1A75"/>
    <w:rsid w:val="009F3531"/>
    <w:rsid w:val="009F399A"/>
    <w:rsid w:val="009F3CD5"/>
    <w:rsid w:val="009F441E"/>
    <w:rsid w:val="009F461B"/>
    <w:rsid w:val="009F4DA2"/>
    <w:rsid w:val="009F528D"/>
    <w:rsid w:val="009F562F"/>
    <w:rsid w:val="009F6C85"/>
    <w:rsid w:val="009F6D49"/>
    <w:rsid w:val="009F71A9"/>
    <w:rsid w:val="009F72CC"/>
    <w:rsid w:val="009F7502"/>
    <w:rsid w:val="009F7AFE"/>
    <w:rsid w:val="009F7F4F"/>
    <w:rsid w:val="00A0007C"/>
    <w:rsid w:val="00A000ED"/>
    <w:rsid w:val="00A00A6C"/>
    <w:rsid w:val="00A00AE3"/>
    <w:rsid w:val="00A00CA0"/>
    <w:rsid w:val="00A01257"/>
    <w:rsid w:val="00A0238F"/>
    <w:rsid w:val="00A0276A"/>
    <w:rsid w:val="00A02A1A"/>
    <w:rsid w:val="00A02E0A"/>
    <w:rsid w:val="00A040E0"/>
    <w:rsid w:val="00A04603"/>
    <w:rsid w:val="00A05079"/>
    <w:rsid w:val="00A058A3"/>
    <w:rsid w:val="00A058C0"/>
    <w:rsid w:val="00A060C5"/>
    <w:rsid w:val="00A06BBA"/>
    <w:rsid w:val="00A06DEF"/>
    <w:rsid w:val="00A105FE"/>
    <w:rsid w:val="00A11955"/>
    <w:rsid w:val="00A126D7"/>
    <w:rsid w:val="00A12A19"/>
    <w:rsid w:val="00A12A47"/>
    <w:rsid w:val="00A12CB3"/>
    <w:rsid w:val="00A13842"/>
    <w:rsid w:val="00A1405A"/>
    <w:rsid w:val="00A14065"/>
    <w:rsid w:val="00A1435D"/>
    <w:rsid w:val="00A14A71"/>
    <w:rsid w:val="00A14C87"/>
    <w:rsid w:val="00A1535A"/>
    <w:rsid w:val="00A15D73"/>
    <w:rsid w:val="00A165F6"/>
    <w:rsid w:val="00A16856"/>
    <w:rsid w:val="00A16DF2"/>
    <w:rsid w:val="00A176FD"/>
    <w:rsid w:val="00A20233"/>
    <w:rsid w:val="00A20493"/>
    <w:rsid w:val="00A20EB7"/>
    <w:rsid w:val="00A2116C"/>
    <w:rsid w:val="00A214BB"/>
    <w:rsid w:val="00A21787"/>
    <w:rsid w:val="00A21A41"/>
    <w:rsid w:val="00A226BA"/>
    <w:rsid w:val="00A2283B"/>
    <w:rsid w:val="00A229D2"/>
    <w:rsid w:val="00A23349"/>
    <w:rsid w:val="00A23662"/>
    <w:rsid w:val="00A23BD5"/>
    <w:rsid w:val="00A253EE"/>
    <w:rsid w:val="00A25ACA"/>
    <w:rsid w:val="00A25ACD"/>
    <w:rsid w:val="00A30D31"/>
    <w:rsid w:val="00A30FDB"/>
    <w:rsid w:val="00A310E3"/>
    <w:rsid w:val="00A31487"/>
    <w:rsid w:val="00A322FD"/>
    <w:rsid w:val="00A323B1"/>
    <w:rsid w:val="00A32448"/>
    <w:rsid w:val="00A32819"/>
    <w:rsid w:val="00A32C7F"/>
    <w:rsid w:val="00A33069"/>
    <w:rsid w:val="00A330F0"/>
    <w:rsid w:val="00A33633"/>
    <w:rsid w:val="00A3391B"/>
    <w:rsid w:val="00A33C08"/>
    <w:rsid w:val="00A340A9"/>
    <w:rsid w:val="00A342D4"/>
    <w:rsid w:val="00A34579"/>
    <w:rsid w:val="00A34C56"/>
    <w:rsid w:val="00A3650D"/>
    <w:rsid w:val="00A3678E"/>
    <w:rsid w:val="00A36956"/>
    <w:rsid w:val="00A36D92"/>
    <w:rsid w:val="00A36E89"/>
    <w:rsid w:val="00A3700D"/>
    <w:rsid w:val="00A37074"/>
    <w:rsid w:val="00A3799A"/>
    <w:rsid w:val="00A407A9"/>
    <w:rsid w:val="00A41565"/>
    <w:rsid w:val="00A41580"/>
    <w:rsid w:val="00A41602"/>
    <w:rsid w:val="00A421FB"/>
    <w:rsid w:val="00A4240C"/>
    <w:rsid w:val="00A42642"/>
    <w:rsid w:val="00A43694"/>
    <w:rsid w:val="00A44000"/>
    <w:rsid w:val="00A45159"/>
    <w:rsid w:val="00A4554E"/>
    <w:rsid w:val="00A45ADB"/>
    <w:rsid w:val="00A45BCE"/>
    <w:rsid w:val="00A45CE0"/>
    <w:rsid w:val="00A461BF"/>
    <w:rsid w:val="00A46E25"/>
    <w:rsid w:val="00A47499"/>
    <w:rsid w:val="00A4770E"/>
    <w:rsid w:val="00A478C6"/>
    <w:rsid w:val="00A50F0E"/>
    <w:rsid w:val="00A51427"/>
    <w:rsid w:val="00A51F3E"/>
    <w:rsid w:val="00A52C43"/>
    <w:rsid w:val="00A532A9"/>
    <w:rsid w:val="00A535BB"/>
    <w:rsid w:val="00A53D75"/>
    <w:rsid w:val="00A5407D"/>
    <w:rsid w:val="00A54385"/>
    <w:rsid w:val="00A54855"/>
    <w:rsid w:val="00A551AA"/>
    <w:rsid w:val="00A55B1A"/>
    <w:rsid w:val="00A56EED"/>
    <w:rsid w:val="00A57E41"/>
    <w:rsid w:val="00A6004E"/>
    <w:rsid w:val="00A60206"/>
    <w:rsid w:val="00A602F8"/>
    <w:rsid w:val="00A61550"/>
    <w:rsid w:val="00A62137"/>
    <w:rsid w:val="00A6277E"/>
    <w:rsid w:val="00A62A17"/>
    <w:rsid w:val="00A62D1F"/>
    <w:rsid w:val="00A6348D"/>
    <w:rsid w:val="00A642EA"/>
    <w:rsid w:val="00A64389"/>
    <w:rsid w:val="00A643BC"/>
    <w:rsid w:val="00A649E3"/>
    <w:rsid w:val="00A64F7C"/>
    <w:rsid w:val="00A660D2"/>
    <w:rsid w:val="00A665C1"/>
    <w:rsid w:val="00A66A32"/>
    <w:rsid w:val="00A66B5E"/>
    <w:rsid w:val="00A6716B"/>
    <w:rsid w:val="00A67277"/>
    <w:rsid w:val="00A67291"/>
    <w:rsid w:val="00A679CC"/>
    <w:rsid w:val="00A7003E"/>
    <w:rsid w:val="00A70C22"/>
    <w:rsid w:val="00A70FB7"/>
    <w:rsid w:val="00A71415"/>
    <w:rsid w:val="00A71C73"/>
    <w:rsid w:val="00A720BC"/>
    <w:rsid w:val="00A722F5"/>
    <w:rsid w:val="00A72727"/>
    <w:rsid w:val="00A72D56"/>
    <w:rsid w:val="00A734D2"/>
    <w:rsid w:val="00A73B68"/>
    <w:rsid w:val="00A74042"/>
    <w:rsid w:val="00A74922"/>
    <w:rsid w:val="00A74ECD"/>
    <w:rsid w:val="00A75525"/>
    <w:rsid w:val="00A75B1C"/>
    <w:rsid w:val="00A76510"/>
    <w:rsid w:val="00A76989"/>
    <w:rsid w:val="00A76BE3"/>
    <w:rsid w:val="00A772E1"/>
    <w:rsid w:val="00A77347"/>
    <w:rsid w:val="00A77488"/>
    <w:rsid w:val="00A7762C"/>
    <w:rsid w:val="00A8033D"/>
    <w:rsid w:val="00A81954"/>
    <w:rsid w:val="00A81DF3"/>
    <w:rsid w:val="00A82EBE"/>
    <w:rsid w:val="00A82F78"/>
    <w:rsid w:val="00A830B5"/>
    <w:rsid w:val="00A837FD"/>
    <w:rsid w:val="00A83C5E"/>
    <w:rsid w:val="00A84BFA"/>
    <w:rsid w:val="00A854D6"/>
    <w:rsid w:val="00A8596E"/>
    <w:rsid w:val="00A85A14"/>
    <w:rsid w:val="00A865CC"/>
    <w:rsid w:val="00A8688E"/>
    <w:rsid w:val="00A86893"/>
    <w:rsid w:val="00A86ABA"/>
    <w:rsid w:val="00A87A15"/>
    <w:rsid w:val="00A90FC7"/>
    <w:rsid w:val="00A912D6"/>
    <w:rsid w:val="00A913E3"/>
    <w:rsid w:val="00A92885"/>
    <w:rsid w:val="00A92D55"/>
    <w:rsid w:val="00A92DA8"/>
    <w:rsid w:val="00A93581"/>
    <w:rsid w:val="00A9386D"/>
    <w:rsid w:val="00A93A96"/>
    <w:rsid w:val="00A94FFB"/>
    <w:rsid w:val="00A95368"/>
    <w:rsid w:val="00A954D7"/>
    <w:rsid w:val="00A957DD"/>
    <w:rsid w:val="00A959E6"/>
    <w:rsid w:val="00A95A02"/>
    <w:rsid w:val="00A95F90"/>
    <w:rsid w:val="00A9631C"/>
    <w:rsid w:val="00A96E49"/>
    <w:rsid w:val="00A9726F"/>
    <w:rsid w:val="00A97CFB"/>
    <w:rsid w:val="00A97E4C"/>
    <w:rsid w:val="00AA069C"/>
    <w:rsid w:val="00AA0F49"/>
    <w:rsid w:val="00AA0F52"/>
    <w:rsid w:val="00AA15DC"/>
    <w:rsid w:val="00AA17C7"/>
    <w:rsid w:val="00AA1F60"/>
    <w:rsid w:val="00AA23AB"/>
    <w:rsid w:val="00AA29B9"/>
    <w:rsid w:val="00AA33A5"/>
    <w:rsid w:val="00AA34CB"/>
    <w:rsid w:val="00AA480D"/>
    <w:rsid w:val="00AA5356"/>
    <w:rsid w:val="00AA64F8"/>
    <w:rsid w:val="00AA671F"/>
    <w:rsid w:val="00AA6E2B"/>
    <w:rsid w:val="00AA767F"/>
    <w:rsid w:val="00AA7E2A"/>
    <w:rsid w:val="00AB05A4"/>
    <w:rsid w:val="00AB0DC0"/>
    <w:rsid w:val="00AB2252"/>
    <w:rsid w:val="00AB2B40"/>
    <w:rsid w:val="00AB2BB5"/>
    <w:rsid w:val="00AB328E"/>
    <w:rsid w:val="00AB32E4"/>
    <w:rsid w:val="00AB3493"/>
    <w:rsid w:val="00AB38E4"/>
    <w:rsid w:val="00AB3921"/>
    <w:rsid w:val="00AB3FC1"/>
    <w:rsid w:val="00AB49C8"/>
    <w:rsid w:val="00AB4FC6"/>
    <w:rsid w:val="00AB5779"/>
    <w:rsid w:val="00AB6030"/>
    <w:rsid w:val="00AB65C9"/>
    <w:rsid w:val="00AC02B1"/>
    <w:rsid w:val="00AC0673"/>
    <w:rsid w:val="00AC07E6"/>
    <w:rsid w:val="00AC07FB"/>
    <w:rsid w:val="00AC17C6"/>
    <w:rsid w:val="00AC1B89"/>
    <w:rsid w:val="00AC1BBB"/>
    <w:rsid w:val="00AC1EBE"/>
    <w:rsid w:val="00AC2BA1"/>
    <w:rsid w:val="00AC3315"/>
    <w:rsid w:val="00AC347E"/>
    <w:rsid w:val="00AC47DC"/>
    <w:rsid w:val="00AC4E4D"/>
    <w:rsid w:val="00AC597B"/>
    <w:rsid w:val="00AC6057"/>
    <w:rsid w:val="00AC643D"/>
    <w:rsid w:val="00AC6E03"/>
    <w:rsid w:val="00AC741C"/>
    <w:rsid w:val="00AC7A2D"/>
    <w:rsid w:val="00AD0B10"/>
    <w:rsid w:val="00AD24DB"/>
    <w:rsid w:val="00AD3145"/>
    <w:rsid w:val="00AD3E47"/>
    <w:rsid w:val="00AD3FC5"/>
    <w:rsid w:val="00AD467A"/>
    <w:rsid w:val="00AD54F2"/>
    <w:rsid w:val="00AD56F7"/>
    <w:rsid w:val="00AE1045"/>
    <w:rsid w:val="00AE181E"/>
    <w:rsid w:val="00AE1BFC"/>
    <w:rsid w:val="00AE1E42"/>
    <w:rsid w:val="00AE1FE0"/>
    <w:rsid w:val="00AE26DA"/>
    <w:rsid w:val="00AE29A4"/>
    <w:rsid w:val="00AE2B9D"/>
    <w:rsid w:val="00AE37AE"/>
    <w:rsid w:val="00AE3A4D"/>
    <w:rsid w:val="00AE3A66"/>
    <w:rsid w:val="00AE4BFB"/>
    <w:rsid w:val="00AE50E2"/>
    <w:rsid w:val="00AE5F06"/>
    <w:rsid w:val="00AE620E"/>
    <w:rsid w:val="00AE6668"/>
    <w:rsid w:val="00AE66EA"/>
    <w:rsid w:val="00AE6B32"/>
    <w:rsid w:val="00AE788C"/>
    <w:rsid w:val="00AF0000"/>
    <w:rsid w:val="00AF0040"/>
    <w:rsid w:val="00AF04A0"/>
    <w:rsid w:val="00AF0698"/>
    <w:rsid w:val="00AF1B6A"/>
    <w:rsid w:val="00AF1C34"/>
    <w:rsid w:val="00AF20E5"/>
    <w:rsid w:val="00AF271F"/>
    <w:rsid w:val="00AF2B75"/>
    <w:rsid w:val="00AF3CF2"/>
    <w:rsid w:val="00AF4065"/>
    <w:rsid w:val="00AF41CF"/>
    <w:rsid w:val="00AF4BC8"/>
    <w:rsid w:val="00AF4DB7"/>
    <w:rsid w:val="00AF51EA"/>
    <w:rsid w:val="00AF55D5"/>
    <w:rsid w:val="00AF602E"/>
    <w:rsid w:val="00AF6931"/>
    <w:rsid w:val="00AF732A"/>
    <w:rsid w:val="00AF737F"/>
    <w:rsid w:val="00AF76B3"/>
    <w:rsid w:val="00AF7FCF"/>
    <w:rsid w:val="00B00389"/>
    <w:rsid w:val="00B003DB"/>
    <w:rsid w:val="00B00610"/>
    <w:rsid w:val="00B01E06"/>
    <w:rsid w:val="00B0248D"/>
    <w:rsid w:val="00B0272B"/>
    <w:rsid w:val="00B027E1"/>
    <w:rsid w:val="00B02830"/>
    <w:rsid w:val="00B02A1D"/>
    <w:rsid w:val="00B02AF5"/>
    <w:rsid w:val="00B04A79"/>
    <w:rsid w:val="00B0528B"/>
    <w:rsid w:val="00B057DD"/>
    <w:rsid w:val="00B058CF"/>
    <w:rsid w:val="00B068E9"/>
    <w:rsid w:val="00B06BFD"/>
    <w:rsid w:val="00B06D75"/>
    <w:rsid w:val="00B100AE"/>
    <w:rsid w:val="00B115B6"/>
    <w:rsid w:val="00B11F4A"/>
    <w:rsid w:val="00B122D7"/>
    <w:rsid w:val="00B123FA"/>
    <w:rsid w:val="00B1281E"/>
    <w:rsid w:val="00B131C9"/>
    <w:rsid w:val="00B13AC8"/>
    <w:rsid w:val="00B13E22"/>
    <w:rsid w:val="00B150A0"/>
    <w:rsid w:val="00B15184"/>
    <w:rsid w:val="00B15CF2"/>
    <w:rsid w:val="00B15DF4"/>
    <w:rsid w:val="00B172FC"/>
    <w:rsid w:val="00B176FC"/>
    <w:rsid w:val="00B20734"/>
    <w:rsid w:val="00B2082E"/>
    <w:rsid w:val="00B208C5"/>
    <w:rsid w:val="00B20A08"/>
    <w:rsid w:val="00B20BFA"/>
    <w:rsid w:val="00B211D1"/>
    <w:rsid w:val="00B217E9"/>
    <w:rsid w:val="00B21D8B"/>
    <w:rsid w:val="00B22109"/>
    <w:rsid w:val="00B22114"/>
    <w:rsid w:val="00B22412"/>
    <w:rsid w:val="00B23455"/>
    <w:rsid w:val="00B2367B"/>
    <w:rsid w:val="00B243A6"/>
    <w:rsid w:val="00B24444"/>
    <w:rsid w:val="00B2467E"/>
    <w:rsid w:val="00B24945"/>
    <w:rsid w:val="00B24AF4"/>
    <w:rsid w:val="00B26565"/>
    <w:rsid w:val="00B2686E"/>
    <w:rsid w:val="00B2746D"/>
    <w:rsid w:val="00B2785E"/>
    <w:rsid w:val="00B279A8"/>
    <w:rsid w:val="00B27D10"/>
    <w:rsid w:val="00B27E15"/>
    <w:rsid w:val="00B303A3"/>
    <w:rsid w:val="00B30564"/>
    <w:rsid w:val="00B30BD3"/>
    <w:rsid w:val="00B30C02"/>
    <w:rsid w:val="00B310D2"/>
    <w:rsid w:val="00B311B1"/>
    <w:rsid w:val="00B311DC"/>
    <w:rsid w:val="00B3156C"/>
    <w:rsid w:val="00B3208B"/>
    <w:rsid w:val="00B322F9"/>
    <w:rsid w:val="00B32736"/>
    <w:rsid w:val="00B335A1"/>
    <w:rsid w:val="00B336F2"/>
    <w:rsid w:val="00B33A20"/>
    <w:rsid w:val="00B33D50"/>
    <w:rsid w:val="00B3471D"/>
    <w:rsid w:val="00B347A9"/>
    <w:rsid w:val="00B3648B"/>
    <w:rsid w:val="00B36F70"/>
    <w:rsid w:val="00B374B8"/>
    <w:rsid w:val="00B37711"/>
    <w:rsid w:val="00B37769"/>
    <w:rsid w:val="00B37CC8"/>
    <w:rsid w:val="00B37EA1"/>
    <w:rsid w:val="00B408EF"/>
    <w:rsid w:val="00B40B50"/>
    <w:rsid w:val="00B41EBE"/>
    <w:rsid w:val="00B4209C"/>
    <w:rsid w:val="00B4411F"/>
    <w:rsid w:val="00B44300"/>
    <w:rsid w:val="00B44C72"/>
    <w:rsid w:val="00B452F2"/>
    <w:rsid w:val="00B458D9"/>
    <w:rsid w:val="00B45F1A"/>
    <w:rsid w:val="00B475AF"/>
    <w:rsid w:val="00B476DB"/>
    <w:rsid w:val="00B478A7"/>
    <w:rsid w:val="00B47CF2"/>
    <w:rsid w:val="00B47D8A"/>
    <w:rsid w:val="00B47FBD"/>
    <w:rsid w:val="00B52388"/>
    <w:rsid w:val="00B524BB"/>
    <w:rsid w:val="00B5280D"/>
    <w:rsid w:val="00B52E2C"/>
    <w:rsid w:val="00B53037"/>
    <w:rsid w:val="00B5354C"/>
    <w:rsid w:val="00B53ACE"/>
    <w:rsid w:val="00B53B52"/>
    <w:rsid w:val="00B54246"/>
    <w:rsid w:val="00B54296"/>
    <w:rsid w:val="00B54AF8"/>
    <w:rsid w:val="00B54F1D"/>
    <w:rsid w:val="00B551CE"/>
    <w:rsid w:val="00B551E1"/>
    <w:rsid w:val="00B55DE2"/>
    <w:rsid w:val="00B563B2"/>
    <w:rsid w:val="00B56CDB"/>
    <w:rsid w:val="00B56F02"/>
    <w:rsid w:val="00B5712B"/>
    <w:rsid w:val="00B57224"/>
    <w:rsid w:val="00B5791C"/>
    <w:rsid w:val="00B57C38"/>
    <w:rsid w:val="00B60B3B"/>
    <w:rsid w:val="00B6190D"/>
    <w:rsid w:val="00B6236D"/>
    <w:rsid w:val="00B62600"/>
    <w:rsid w:val="00B62684"/>
    <w:rsid w:val="00B628C3"/>
    <w:rsid w:val="00B6300B"/>
    <w:rsid w:val="00B63237"/>
    <w:rsid w:val="00B6385D"/>
    <w:rsid w:val="00B6429A"/>
    <w:rsid w:val="00B64530"/>
    <w:rsid w:val="00B6458D"/>
    <w:rsid w:val="00B64B78"/>
    <w:rsid w:val="00B6563F"/>
    <w:rsid w:val="00B6581A"/>
    <w:rsid w:val="00B6594D"/>
    <w:rsid w:val="00B660E2"/>
    <w:rsid w:val="00B66986"/>
    <w:rsid w:val="00B67343"/>
    <w:rsid w:val="00B67828"/>
    <w:rsid w:val="00B67858"/>
    <w:rsid w:val="00B67AED"/>
    <w:rsid w:val="00B700A3"/>
    <w:rsid w:val="00B705F7"/>
    <w:rsid w:val="00B70DEA"/>
    <w:rsid w:val="00B71A27"/>
    <w:rsid w:val="00B71BF6"/>
    <w:rsid w:val="00B71DFF"/>
    <w:rsid w:val="00B71FE2"/>
    <w:rsid w:val="00B72D59"/>
    <w:rsid w:val="00B72DD5"/>
    <w:rsid w:val="00B73485"/>
    <w:rsid w:val="00B73941"/>
    <w:rsid w:val="00B7396A"/>
    <w:rsid w:val="00B742B4"/>
    <w:rsid w:val="00B75A33"/>
    <w:rsid w:val="00B76046"/>
    <w:rsid w:val="00B77BF8"/>
    <w:rsid w:val="00B77C04"/>
    <w:rsid w:val="00B804FC"/>
    <w:rsid w:val="00B80B6E"/>
    <w:rsid w:val="00B80BC0"/>
    <w:rsid w:val="00B8191A"/>
    <w:rsid w:val="00B81E52"/>
    <w:rsid w:val="00B825FB"/>
    <w:rsid w:val="00B82A9B"/>
    <w:rsid w:val="00B82D35"/>
    <w:rsid w:val="00B8342C"/>
    <w:rsid w:val="00B8392A"/>
    <w:rsid w:val="00B83D82"/>
    <w:rsid w:val="00B85019"/>
    <w:rsid w:val="00B85348"/>
    <w:rsid w:val="00B8590B"/>
    <w:rsid w:val="00B86C3D"/>
    <w:rsid w:val="00B86C71"/>
    <w:rsid w:val="00B8732E"/>
    <w:rsid w:val="00B90362"/>
    <w:rsid w:val="00B90574"/>
    <w:rsid w:val="00B90936"/>
    <w:rsid w:val="00B91623"/>
    <w:rsid w:val="00B91C8C"/>
    <w:rsid w:val="00B9210B"/>
    <w:rsid w:val="00B92724"/>
    <w:rsid w:val="00B92A18"/>
    <w:rsid w:val="00B92CCB"/>
    <w:rsid w:val="00B93AD6"/>
    <w:rsid w:val="00B94191"/>
    <w:rsid w:val="00B94C9E"/>
    <w:rsid w:val="00B961FA"/>
    <w:rsid w:val="00B96747"/>
    <w:rsid w:val="00B96BF0"/>
    <w:rsid w:val="00B96DAE"/>
    <w:rsid w:val="00B96F29"/>
    <w:rsid w:val="00B97EFA"/>
    <w:rsid w:val="00BA0BB9"/>
    <w:rsid w:val="00BA0DE3"/>
    <w:rsid w:val="00BA1735"/>
    <w:rsid w:val="00BA192D"/>
    <w:rsid w:val="00BA2A11"/>
    <w:rsid w:val="00BA30D2"/>
    <w:rsid w:val="00BA3441"/>
    <w:rsid w:val="00BA446F"/>
    <w:rsid w:val="00BA4B75"/>
    <w:rsid w:val="00BA4BF3"/>
    <w:rsid w:val="00BA4CEE"/>
    <w:rsid w:val="00BA500D"/>
    <w:rsid w:val="00BA5267"/>
    <w:rsid w:val="00BA5452"/>
    <w:rsid w:val="00BA5839"/>
    <w:rsid w:val="00BA59FD"/>
    <w:rsid w:val="00BA634D"/>
    <w:rsid w:val="00BA67C0"/>
    <w:rsid w:val="00BB09F8"/>
    <w:rsid w:val="00BB0B7D"/>
    <w:rsid w:val="00BB0C42"/>
    <w:rsid w:val="00BB15B3"/>
    <w:rsid w:val="00BB16E3"/>
    <w:rsid w:val="00BB16FA"/>
    <w:rsid w:val="00BB1A50"/>
    <w:rsid w:val="00BB1EEE"/>
    <w:rsid w:val="00BB2344"/>
    <w:rsid w:val="00BB24AA"/>
    <w:rsid w:val="00BB2953"/>
    <w:rsid w:val="00BB29E1"/>
    <w:rsid w:val="00BB386F"/>
    <w:rsid w:val="00BB39FC"/>
    <w:rsid w:val="00BB3AC2"/>
    <w:rsid w:val="00BB4BF0"/>
    <w:rsid w:val="00BB4E67"/>
    <w:rsid w:val="00BB51E4"/>
    <w:rsid w:val="00BB6478"/>
    <w:rsid w:val="00BB69FB"/>
    <w:rsid w:val="00BB6EC9"/>
    <w:rsid w:val="00BB7DDA"/>
    <w:rsid w:val="00BC0004"/>
    <w:rsid w:val="00BC012E"/>
    <w:rsid w:val="00BC08FB"/>
    <w:rsid w:val="00BC0A68"/>
    <w:rsid w:val="00BC1B93"/>
    <w:rsid w:val="00BC1ECA"/>
    <w:rsid w:val="00BC20B1"/>
    <w:rsid w:val="00BC2926"/>
    <w:rsid w:val="00BC368A"/>
    <w:rsid w:val="00BC38FD"/>
    <w:rsid w:val="00BC3A16"/>
    <w:rsid w:val="00BC47F7"/>
    <w:rsid w:val="00BC486E"/>
    <w:rsid w:val="00BC4AF9"/>
    <w:rsid w:val="00BC524B"/>
    <w:rsid w:val="00BC5496"/>
    <w:rsid w:val="00BC5F4E"/>
    <w:rsid w:val="00BC6F41"/>
    <w:rsid w:val="00BC6FCB"/>
    <w:rsid w:val="00BC7D1F"/>
    <w:rsid w:val="00BC7FB1"/>
    <w:rsid w:val="00BD01CC"/>
    <w:rsid w:val="00BD09E0"/>
    <w:rsid w:val="00BD0B06"/>
    <w:rsid w:val="00BD0B50"/>
    <w:rsid w:val="00BD1205"/>
    <w:rsid w:val="00BD12CA"/>
    <w:rsid w:val="00BD1381"/>
    <w:rsid w:val="00BD13C8"/>
    <w:rsid w:val="00BD1910"/>
    <w:rsid w:val="00BD1945"/>
    <w:rsid w:val="00BD1E98"/>
    <w:rsid w:val="00BD2221"/>
    <w:rsid w:val="00BD2662"/>
    <w:rsid w:val="00BD31C1"/>
    <w:rsid w:val="00BD3A2D"/>
    <w:rsid w:val="00BD48F9"/>
    <w:rsid w:val="00BD4A99"/>
    <w:rsid w:val="00BD4AA4"/>
    <w:rsid w:val="00BD4AA7"/>
    <w:rsid w:val="00BD5232"/>
    <w:rsid w:val="00BD52FE"/>
    <w:rsid w:val="00BD56EA"/>
    <w:rsid w:val="00BD6825"/>
    <w:rsid w:val="00BD686B"/>
    <w:rsid w:val="00BD76C8"/>
    <w:rsid w:val="00BD7895"/>
    <w:rsid w:val="00BD7A8C"/>
    <w:rsid w:val="00BD7AFE"/>
    <w:rsid w:val="00BE0798"/>
    <w:rsid w:val="00BE0832"/>
    <w:rsid w:val="00BE120C"/>
    <w:rsid w:val="00BE1772"/>
    <w:rsid w:val="00BE1A90"/>
    <w:rsid w:val="00BE1BC1"/>
    <w:rsid w:val="00BE1C49"/>
    <w:rsid w:val="00BE23D6"/>
    <w:rsid w:val="00BE2893"/>
    <w:rsid w:val="00BE5184"/>
    <w:rsid w:val="00BE5842"/>
    <w:rsid w:val="00BE5B34"/>
    <w:rsid w:val="00BE6DF6"/>
    <w:rsid w:val="00BE6FB7"/>
    <w:rsid w:val="00BE7D0E"/>
    <w:rsid w:val="00BF08ED"/>
    <w:rsid w:val="00BF102B"/>
    <w:rsid w:val="00BF1C3B"/>
    <w:rsid w:val="00BF2001"/>
    <w:rsid w:val="00BF2289"/>
    <w:rsid w:val="00BF244D"/>
    <w:rsid w:val="00BF2E8A"/>
    <w:rsid w:val="00BF352C"/>
    <w:rsid w:val="00BF358D"/>
    <w:rsid w:val="00BF3B98"/>
    <w:rsid w:val="00BF45F5"/>
    <w:rsid w:val="00BF4A6F"/>
    <w:rsid w:val="00BF57D6"/>
    <w:rsid w:val="00BF6A28"/>
    <w:rsid w:val="00BF7803"/>
    <w:rsid w:val="00BF7BA9"/>
    <w:rsid w:val="00C00CDC"/>
    <w:rsid w:val="00C0103E"/>
    <w:rsid w:val="00C0167F"/>
    <w:rsid w:val="00C01A64"/>
    <w:rsid w:val="00C01CB7"/>
    <w:rsid w:val="00C02225"/>
    <w:rsid w:val="00C022FD"/>
    <w:rsid w:val="00C031A5"/>
    <w:rsid w:val="00C0342D"/>
    <w:rsid w:val="00C051B6"/>
    <w:rsid w:val="00C06549"/>
    <w:rsid w:val="00C06AE9"/>
    <w:rsid w:val="00C0700C"/>
    <w:rsid w:val="00C077A3"/>
    <w:rsid w:val="00C103F7"/>
    <w:rsid w:val="00C10BEB"/>
    <w:rsid w:val="00C10E1B"/>
    <w:rsid w:val="00C11F6C"/>
    <w:rsid w:val="00C12749"/>
    <w:rsid w:val="00C12B83"/>
    <w:rsid w:val="00C152AF"/>
    <w:rsid w:val="00C15E7C"/>
    <w:rsid w:val="00C15E84"/>
    <w:rsid w:val="00C16245"/>
    <w:rsid w:val="00C167FD"/>
    <w:rsid w:val="00C16C10"/>
    <w:rsid w:val="00C170F8"/>
    <w:rsid w:val="00C171DA"/>
    <w:rsid w:val="00C1765B"/>
    <w:rsid w:val="00C17713"/>
    <w:rsid w:val="00C1779E"/>
    <w:rsid w:val="00C203A8"/>
    <w:rsid w:val="00C2093E"/>
    <w:rsid w:val="00C2099F"/>
    <w:rsid w:val="00C210D8"/>
    <w:rsid w:val="00C2156B"/>
    <w:rsid w:val="00C21A45"/>
    <w:rsid w:val="00C21BAF"/>
    <w:rsid w:val="00C222E9"/>
    <w:rsid w:val="00C2241E"/>
    <w:rsid w:val="00C226F7"/>
    <w:rsid w:val="00C22C7D"/>
    <w:rsid w:val="00C236CE"/>
    <w:rsid w:val="00C23788"/>
    <w:rsid w:val="00C23932"/>
    <w:rsid w:val="00C23A1D"/>
    <w:rsid w:val="00C2484F"/>
    <w:rsid w:val="00C2496E"/>
    <w:rsid w:val="00C24A37"/>
    <w:rsid w:val="00C24AE8"/>
    <w:rsid w:val="00C25616"/>
    <w:rsid w:val="00C257F2"/>
    <w:rsid w:val="00C25882"/>
    <w:rsid w:val="00C25A3C"/>
    <w:rsid w:val="00C25CF8"/>
    <w:rsid w:val="00C25D38"/>
    <w:rsid w:val="00C267A1"/>
    <w:rsid w:val="00C26985"/>
    <w:rsid w:val="00C26AD8"/>
    <w:rsid w:val="00C26FB3"/>
    <w:rsid w:val="00C273A3"/>
    <w:rsid w:val="00C27AE5"/>
    <w:rsid w:val="00C30F72"/>
    <w:rsid w:val="00C31D2B"/>
    <w:rsid w:val="00C321F5"/>
    <w:rsid w:val="00C32326"/>
    <w:rsid w:val="00C3249D"/>
    <w:rsid w:val="00C33CF3"/>
    <w:rsid w:val="00C349E9"/>
    <w:rsid w:val="00C356F6"/>
    <w:rsid w:val="00C35F7B"/>
    <w:rsid w:val="00C36572"/>
    <w:rsid w:val="00C365CE"/>
    <w:rsid w:val="00C36D77"/>
    <w:rsid w:val="00C36E6B"/>
    <w:rsid w:val="00C37805"/>
    <w:rsid w:val="00C378AB"/>
    <w:rsid w:val="00C402FE"/>
    <w:rsid w:val="00C409A9"/>
    <w:rsid w:val="00C40B77"/>
    <w:rsid w:val="00C41164"/>
    <w:rsid w:val="00C41616"/>
    <w:rsid w:val="00C41CF1"/>
    <w:rsid w:val="00C42030"/>
    <w:rsid w:val="00C42307"/>
    <w:rsid w:val="00C424DC"/>
    <w:rsid w:val="00C425B5"/>
    <w:rsid w:val="00C42C07"/>
    <w:rsid w:val="00C43199"/>
    <w:rsid w:val="00C43836"/>
    <w:rsid w:val="00C43F88"/>
    <w:rsid w:val="00C445FD"/>
    <w:rsid w:val="00C448A8"/>
    <w:rsid w:val="00C44BBD"/>
    <w:rsid w:val="00C45756"/>
    <w:rsid w:val="00C46284"/>
    <w:rsid w:val="00C46C7B"/>
    <w:rsid w:val="00C47B4B"/>
    <w:rsid w:val="00C47C35"/>
    <w:rsid w:val="00C500F0"/>
    <w:rsid w:val="00C507AB"/>
    <w:rsid w:val="00C51B2C"/>
    <w:rsid w:val="00C526CE"/>
    <w:rsid w:val="00C52E0B"/>
    <w:rsid w:val="00C53B5D"/>
    <w:rsid w:val="00C53CAF"/>
    <w:rsid w:val="00C54070"/>
    <w:rsid w:val="00C5455F"/>
    <w:rsid w:val="00C54646"/>
    <w:rsid w:val="00C54AD8"/>
    <w:rsid w:val="00C54D46"/>
    <w:rsid w:val="00C54FA2"/>
    <w:rsid w:val="00C5521A"/>
    <w:rsid w:val="00C5534B"/>
    <w:rsid w:val="00C55518"/>
    <w:rsid w:val="00C561B5"/>
    <w:rsid w:val="00C5662D"/>
    <w:rsid w:val="00C569E2"/>
    <w:rsid w:val="00C57059"/>
    <w:rsid w:val="00C57EEE"/>
    <w:rsid w:val="00C6040C"/>
    <w:rsid w:val="00C60AAD"/>
    <w:rsid w:val="00C60AE6"/>
    <w:rsid w:val="00C60C5B"/>
    <w:rsid w:val="00C60D1F"/>
    <w:rsid w:val="00C616A5"/>
    <w:rsid w:val="00C61AA7"/>
    <w:rsid w:val="00C623E3"/>
    <w:rsid w:val="00C6342C"/>
    <w:rsid w:val="00C63CFC"/>
    <w:rsid w:val="00C644D7"/>
    <w:rsid w:val="00C65640"/>
    <w:rsid w:val="00C65D26"/>
    <w:rsid w:val="00C668FA"/>
    <w:rsid w:val="00C67A59"/>
    <w:rsid w:val="00C703BF"/>
    <w:rsid w:val="00C70835"/>
    <w:rsid w:val="00C718A8"/>
    <w:rsid w:val="00C7227E"/>
    <w:rsid w:val="00C72811"/>
    <w:rsid w:val="00C72BCE"/>
    <w:rsid w:val="00C72DCA"/>
    <w:rsid w:val="00C72F44"/>
    <w:rsid w:val="00C73113"/>
    <w:rsid w:val="00C7334F"/>
    <w:rsid w:val="00C73423"/>
    <w:rsid w:val="00C73E0A"/>
    <w:rsid w:val="00C73E92"/>
    <w:rsid w:val="00C74612"/>
    <w:rsid w:val="00C7465F"/>
    <w:rsid w:val="00C752FB"/>
    <w:rsid w:val="00C75946"/>
    <w:rsid w:val="00C75D10"/>
    <w:rsid w:val="00C75D9D"/>
    <w:rsid w:val="00C75E63"/>
    <w:rsid w:val="00C765F1"/>
    <w:rsid w:val="00C767F8"/>
    <w:rsid w:val="00C76D7C"/>
    <w:rsid w:val="00C7769D"/>
    <w:rsid w:val="00C77BF4"/>
    <w:rsid w:val="00C80521"/>
    <w:rsid w:val="00C806A5"/>
    <w:rsid w:val="00C809A7"/>
    <w:rsid w:val="00C80AAD"/>
    <w:rsid w:val="00C810C3"/>
    <w:rsid w:val="00C82D6C"/>
    <w:rsid w:val="00C82FCF"/>
    <w:rsid w:val="00C83113"/>
    <w:rsid w:val="00C84B57"/>
    <w:rsid w:val="00C84C76"/>
    <w:rsid w:val="00C8520B"/>
    <w:rsid w:val="00C8529F"/>
    <w:rsid w:val="00C8550A"/>
    <w:rsid w:val="00C855AF"/>
    <w:rsid w:val="00C85619"/>
    <w:rsid w:val="00C8568B"/>
    <w:rsid w:val="00C85DA2"/>
    <w:rsid w:val="00C86414"/>
    <w:rsid w:val="00C8660E"/>
    <w:rsid w:val="00C8663B"/>
    <w:rsid w:val="00C876D5"/>
    <w:rsid w:val="00C90231"/>
    <w:rsid w:val="00C9027A"/>
    <w:rsid w:val="00C90C4B"/>
    <w:rsid w:val="00C913C3"/>
    <w:rsid w:val="00C91914"/>
    <w:rsid w:val="00C92013"/>
    <w:rsid w:val="00C924F5"/>
    <w:rsid w:val="00C926E9"/>
    <w:rsid w:val="00C92BF3"/>
    <w:rsid w:val="00C9333C"/>
    <w:rsid w:val="00C94001"/>
    <w:rsid w:val="00C9403B"/>
    <w:rsid w:val="00C94127"/>
    <w:rsid w:val="00C942C5"/>
    <w:rsid w:val="00C957CF"/>
    <w:rsid w:val="00C97246"/>
    <w:rsid w:val="00C9739B"/>
    <w:rsid w:val="00C975B5"/>
    <w:rsid w:val="00C9796A"/>
    <w:rsid w:val="00C97E6F"/>
    <w:rsid w:val="00C97FF9"/>
    <w:rsid w:val="00CA0028"/>
    <w:rsid w:val="00CA06C7"/>
    <w:rsid w:val="00CA0864"/>
    <w:rsid w:val="00CA098E"/>
    <w:rsid w:val="00CA0A41"/>
    <w:rsid w:val="00CA144F"/>
    <w:rsid w:val="00CA1E99"/>
    <w:rsid w:val="00CA272E"/>
    <w:rsid w:val="00CA29E5"/>
    <w:rsid w:val="00CA2A73"/>
    <w:rsid w:val="00CA2EE0"/>
    <w:rsid w:val="00CA2FBD"/>
    <w:rsid w:val="00CA308C"/>
    <w:rsid w:val="00CA31AB"/>
    <w:rsid w:val="00CA3590"/>
    <w:rsid w:val="00CA3637"/>
    <w:rsid w:val="00CA3BA6"/>
    <w:rsid w:val="00CA415F"/>
    <w:rsid w:val="00CA450E"/>
    <w:rsid w:val="00CA45F4"/>
    <w:rsid w:val="00CA56D0"/>
    <w:rsid w:val="00CA5B06"/>
    <w:rsid w:val="00CA5CE2"/>
    <w:rsid w:val="00CA69F8"/>
    <w:rsid w:val="00CA708D"/>
    <w:rsid w:val="00CA709E"/>
    <w:rsid w:val="00CA7262"/>
    <w:rsid w:val="00CA7292"/>
    <w:rsid w:val="00CA7324"/>
    <w:rsid w:val="00CA7B84"/>
    <w:rsid w:val="00CB148F"/>
    <w:rsid w:val="00CB1792"/>
    <w:rsid w:val="00CB1A4D"/>
    <w:rsid w:val="00CB2389"/>
    <w:rsid w:val="00CB299D"/>
    <w:rsid w:val="00CB308C"/>
    <w:rsid w:val="00CB37FD"/>
    <w:rsid w:val="00CB3A0D"/>
    <w:rsid w:val="00CB3AEC"/>
    <w:rsid w:val="00CB3E64"/>
    <w:rsid w:val="00CB4259"/>
    <w:rsid w:val="00CB452E"/>
    <w:rsid w:val="00CB54D8"/>
    <w:rsid w:val="00CB5C75"/>
    <w:rsid w:val="00CB6124"/>
    <w:rsid w:val="00CB619A"/>
    <w:rsid w:val="00CB639B"/>
    <w:rsid w:val="00CB682E"/>
    <w:rsid w:val="00CB748A"/>
    <w:rsid w:val="00CB75EF"/>
    <w:rsid w:val="00CC15BA"/>
    <w:rsid w:val="00CC1742"/>
    <w:rsid w:val="00CC198D"/>
    <w:rsid w:val="00CC1C51"/>
    <w:rsid w:val="00CC2323"/>
    <w:rsid w:val="00CC248A"/>
    <w:rsid w:val="00CC275B"/>
    <w:rsid w:val="00CC29DA"/>
    <w:rsid w:val="00CC2DC5"/>
    <w:rsid w:val="00CC322B"/>
    <w:rsid w:val="00CC3405"/>
    <w:rsid w:val="00CC341A"/>
    <w:rsid w:val="00CC3E2A"/>
    <w:rsid w:val="00CC3E74"/>
    <w:rsid w:val="00CC48C4"/>
    <w:rsid w:val="00CC4BCD"/>
    <w:rsid w:val="00CC5AB9"/>
    <w:rsid w:val="00CC5EBF"/>
    <w:rsid w:val="00CC6007"/>
    <w:rsid w:val="00CC6B5D"/>
    <w:rsid w:val="00CC72ED"/>
    <w:rsid w:val="00CC77F2"/>
    <w:rsid w:val="00CC7CA3"/>
    <w:rsid w:val="00CD00FD"/>
    <w:rsid w:val="00CD041F"/>
    <w:rsid w:val="00CD0F9A"/>
    <w:rsid w:val="00CD10D7"/>
    <w:rsid w:val="00CD203A"/>
    <w:rsid w:val="00CD3B5C"/>
    <w:rsid w:val="00CD4018"/>
    <w:rsid w:val="00CD4216"/>
    <w:rsid w:val="00CD4770"/>
    <w:rsid w:val="00CD4C64"/>
    <w:rsid w:val="00CD52D3"/>
    <w:rsid w:val="00CD5E6C"/>
    <w:rsid w:val="00CD635C"/>
    <w:rsid w:val="00CD69FE"/>
    <w:rsid w:val="00CD6E2C"/>
    <w:rsid w:val="00CD6EE0"/>
    <w:rsid w:val="00CD71E0"/>
    <w:rsid w:val="00CD7DEB"/>
    <w:rsid w:val="00CD7EE5"/>
    <w:rsid w:val="00CE0990"/>
    <w:rsid w:val="00CE0A22"/>
    <w:rsid w:val="00CE15EB"/>
    <w:rsid w:val="00CE18D4"/>
    <w:rsid w:val="00CE1F11"/>
    <w:rsid w:val="00CE21A5"/>
    <w:rsid w:val="00CE2313"/>
    <w:rsid w:val="00CE34E1"/>
    <w:rsid w:val="00CE3570"/>
    <w:rsid w:val="00CE38F3"/>
    <w:rsid w:val="00CE3A26"/>
    <w:rsid w:val="00CE3C43"/>
    <w:rsid w:val="00CE4E01"/>
    <w:rsid w:val="00CE4F3F"/>
    <w:rsid w:val="00CE6489"/>
    <w:rsid w:val="00CE6588"/>
    <w:rsid w:val="00CE6A04"/>
    <w:rsid w:val="00CE6A2F"/>
    <w:rsid w:val="00CE7CD5"/>
    <w:rsid w:val="00CF0192"/>
    <w:rsid w:val="00CF09F0"/>
    <w:rsid w:val="00CF0C03"/>
    <w:rsid w:val="00CF18C5"/>
    <w:rsid w:val="00CF1A4C"/>
    <w:rsid w:val="00CF2A66"/>
    <w:rsid w:val="00CF3378"/>
    <w:rsid w:val="00CF3525"/>
    <w:rsid w:val="00CF3814"/>
    <w:rsid w:val="00CF4112"/>
    <w:rsid w:val="00CF445E"/>
    <w:rsid w:val="00CF4872"/>
    <w:rsid w:val="00CF499A"/>
    <w:rsid w:val="00CF4AF4"/>
    <w:rsid w:val="00CF5E06"/>
    <w:rsid w:val="00CF61E0"/>
    <w:rsid w:val="00CF69DA"/>
    <w:rsid w:val="00CF6C1B"/>
    <w:rsid w:val="00CF71F3"/>
    <w:rsid w:val="00CF74E9"/>
    <w:rsid w:val="00CF7AA5"/>
    <w:rsid w:val="00CF7B28"/>
    <w:rsid w:val="00D000C3"/>
    <w:rsid w:val="00D00A04"/>
    <w:rsid w:val="00D00FFF"/>
    <w:rsid w:val="00D01156"/>
    <w:rsid w:val="00D019FA"/>
    <w:rsid w:val="00D026CD"/>
    <w:rsid w:val="00D02AF1"/>
    <w:rsid w:val="00D02E0E"/>
    <w:rsid w:val="00D034D5"/>
    <w:rsid w:val="00D03ADD"/>
    <w:rsid w:val="00D04001"/>
    <w:rsid w:val="00D04712"/>
    <w:rsid w:val="00D059CF"/>
    <w:rsid w:val="00D06DB9"/>
    <w:rsid w:val="00D07624"/>
    <w:rsid w:val="00D105CA"/>
    <w:rsid w:val="00D10EB0"/>
    <w:rsid w:val="00D11C3A"/>
    <w:rsid w:val="00D12040"/>
    <w:rsid w:val="00D120B5"/>
    <w:rsid w:val="00D1280C"/>
    <w:rsid w:val="00D129CA"/>
    <w:rsid w:val="00D13224"/>
    <w:rsid w:val="00D145E7"/>
    <w:rsid w:val="00D14A79"/>
    <w:rsid w:val="00D14C14"/>
    <w:rsid w:val="00D1519B"/>
    <w:rsid w:val="00D159BD"/>
    <w:rsid w:val="00D15B3B"/>
    <w:rsid w:val="00D161A9"/>
    <w:rsid w:val="00D169AF"/>
    <w:rsid w:val="00D16FA2"/>
    <w:rsid w:val="00D17649"/>
    <w:rsid w:val="00D21021"/>
    <w:rsid w:val="00D216EB"/>
    <w:rsid w:val="00D2187C"/>
    <w:rsid w:val="00D22D84"/>
    <w:rsid w:val="00D23D6A"/>
    <w:rsid w:val="00D2492F"/>
    <w:rsid w:val="00D2529F"/>
    <w:rsid w:val="00D26151"/>
    <w:rsid w:val="00D26317"/>
    <w:rsid w:val="00D26A8F"/>
    <w:rsid w:val="00D26A98"/>
    <w:rsid w:val="00D26FB2"/>
    <w:rsid w:val="00D2795F"/>
    <w:rsid w:val="00D2797D"/>
    <w:rsid w:val="00D3101A"/>
    <w:rsid w:val="00D3102F"/>
    <w:rsid w:val="00D314E8"/>
    <w:rsid w:val="00D315E1"/>
    <w:rsid w:val="00D31CEE"/>
    <w:rsid w:val="00D31FDF"/>
    <w:rsid w:val="00D32C1B"/>
    <w:rsid w:val="00D3473B"/>
    <w:rsid w:val="00D35153"/>
    <w:rsid w:val="00D351FE"/>
    <w:rsid w:val="00D3524B"/>
    <w:rsid w:val="00D3548D"/>
    <w:rsid w:val="00D358A2"/>
    <w:rsid w:val="00D35A35"/>
    <w:rsid w:val="00D35D63"/>
    <w:rsid w:val="00D36045"/>
    <w:rsid w:val="00D362A2"/>
    <w:rsid w:val="00D4001D"/>
    <w:rsid w:val="00D40435"/>
    <w:rsid w:val="00D40F5B"/>
    <w:rsid w:val="00D4186A"/>
    <w:rsid w:val="00D42E65"/>
    <w:rsid w:val="00D42E6B"/>
    <w:rsid w:val="00D43720"/>
    <w:rsid w:val="00D43AD9"/>
    <w:rsid w:val="00D43BF1"/>
    <w:rsid w:val="00D44720"/>
    <w:rsid w:val="00D44ECC"/>
    <w:rsid w:val="00D44FC1"/>
    <w:rsid w:val="00D456D1"/>
    <w:rsid w:val="00D45A4D"/>
    <w:rsid w:val="00D45CFE"/>
    <w:rsid w:val="00D45E5B"/>
    <w:rsid w:val="00D46017"/>
    <w:rsid w:val="00D46894"/>
    <w:rsid w:val="00D469B1"/>
    <w:rsid w:val="00D47235"/>
    <w:rsid w:val="00D47475"/>
    <w:rsid w:val="00D47C86"/>
    <w:rsid w:val="00D50586"/>
    <w:rsid w:val="00D51216"/>
    <w:rsid w:val="00D52167"/>
    <w:rsid w:val="00D52219"/>
    <w:rsid w:val="00D525EA"/>
    <w:rsid w:val="00D5293B"/>
    <w:rsid w:val="00D53053"/>
    <w:rsid w:val="00D536E6"/>
    <w:rsid w:val="00D54430"/>
    <w:rsid w:val="00D57AF0"/>
    <w:rsid w:val="00D57DF3"/>
    <w:rsid w:val="00D57FA4"/>
    <w:rsid w:val="00D608FC"/>
    <w:rsid w:val="00D6217D"/>
    <w:rsid w:val="00D62528"/>
    <w:rsid w:val="00D63D79"/>
    <w:rsid w:val="00D64978"/>
    <w:rsid w:val="00D64FD9"/>
    <w:rsid w:val="00D6556A"/>
    <w:rsid w:val="00D65595"/>
    <w:rsid w:val="00D65742"/>
    <w:rsid w:val="00D65809"/>
    <w:rsid w:val="00D6591F"/>
    <w:rsid w:val="00D66BCF"/>
    <w:rsid w:val="00D66C3F"/>
    <w:rsid w:val="00D67006"/>
    <w:rsid w:val="00D677C7"/>
    <w:rsid w:val="00D70359"/>
    <w:rsid w:val="00D705AB"/>
    <w:rsid w:val="00D70969"/>
    <w:rsid w:val="00D714D3"/>
    <w:rsid w:val="00D71AFD"/>
    <w:rsid w:val="00D72257"/>
    <w:rsid w:val="00D724C2"/>
    <w:rsid w:val="00D739F1"/>
    <w:rsid w:val="00D73D65"/>
    <w:rsid w:val="00D749A1"/>
    <w:rsid w:val="00D74A92"/>
    <w:rsid w:val="00D75201"/>
    <w:rsid w:val="00D7562B"/>
    <w:rsid w:val="00D75A8F"/>
    <w:rsid w:val="00D7627E"/>
    <w:rsid w:val="00D76890"/>
    <w:rsid w:val="00D769D2"/>
    <w:rsid w:val="00D76CE7"/>
    <w:rsid w:val="00D77193"/>
    <w:rsid w:val="00D7723B"/>
    <w:rsid w:val="00D777CD"/>
    <w:rsid w:val="00D80126"/>
    <w:rsid w:val="00D8058F"/>
    <w:rsid w:val="00D8059A"/>
    <w:rsid w:val="00D80822"/>
    <w:rsid w:val="00D817B0"/>
    <w:rsid w:val="00D81D8B"/>
    <w:rsid w:val="00D82153"/>
    <w:rsid w:val="00D825E6"/>
    <w:rsid w:val="00D82ABA"/>
    <w:rsid w:val="00D83161"/>
    <w:rsid w:val="00D847E4"/>
    <w:rsid w:val="00D84E13"/>
    <w:rsid w:val="00D858F3"/>
    <w:rsid w:val="00D86E08"/>
    <w:rsid w:val="00D86EAE"/>
    <w:rsid w:val="00D8733E"/>
    <w:rsid w:val="00D87B6C"/>
    <w:rsid w:val="00D87DDB"/>
    <w:rsid w:val="00D900B9"/>
    <w:rsid w:val="00D90C3E"/>
    <w:rsid w:val="00D91C2C"/>
    <w:rsid w:val="00D9300A"/>
    <w:rsid w:val="00D9300D"/>
    <w:rsid w:val="00D93FB3"/>
    <w:rsid w:val="00D94336"/>
    <w:rsid w:val="00D944C6"/>
    <w:rsid w:val="00D945E8"/>
    <w:rsid w:val="00D94DFC"/>
    <w:rsid w:val="00D95046"/>
    <w:rsid w:val="00D957ED"/>
    <w:rsid w:val="00D95E94"/>
    <w:rsid w:val="00D95EA5"/>
    <w:rsid w:val="00D960C2"/>
    <w:rsid w:val="00D96241"/>
    <w:rsid w:val="00D9669E"/>
    <w:rsid w:val="00D96A28"/>
    <w:rsid w:val="00D96A42"/>
    <w:rsid w:val="00D96BBC"/>
    <w:rsid w:val="00D96F67"/>
    <w:rsid w:val="00D975BE"/>
    <w:rsid w:val="00D976CA"/>
    <w:rsid w:val="00D97C0A"/>
    <w:rsid w:val="00D97EC8"/>
    <w:rsid w:val="00DA043E"/>
    <w:rsid w:val="00DA1634"/>
    <w:rsid w:val="00DA2100"/>
    <w:rsid w:val="00DA21C6"/>
    <w:rsid w:val="00DA244F"/>
    <w:rsid w:val="00DA2773"/>
    <w:rsid w:val="00DA3108"/>
    <w:rsid w:val="00DA3DC2"/>
    <w:rsid w:val="00DA42DE"/>
    <w:rsid w:val="00DA572E"/>
    <w:rsid w:val="00DA5747"/>
    <w:rsid w:val="00DA6182"/>
    <w:rsid w:val="00DA66A8"/>
    <w:rsid w:val="00DA6974"/>
    <w:rsid w:val="00DA6B9B"/>
    <w:rsid w:val="00DA6D43"/>
    <w:rsid w:val="00DA6DC5"/>
    <w:rsid w:val="00DA7F7A"/>
    <w:rsid w:val="00DB041D"/>
    <w:rsid w:val="00DB04EE"/>
    <w:rsid w:val="00DB07F6"/>
    <w:rsid w:val="00DB1302"/>
    <w:rsid w:val="00DB1867"/>
    <w:rsid w:val="00DB18B6"/>
    <w:rsid w:val="00DB1AD0"/>
    <w:rsid w:val="00DB2C33"/>
    <w:rsid w:val="00DB2DD4"/>
    <w:rsid w:val="00DB35F7"/>
    <w:rsid w:val="00DB3844"/>
    <w:rsid w:val="00DB4142"/>
    <w:rsid w:val="00DB44C2"/>
    <w:rsid w:val="00DB4DB9"/>
    <w:rsid w:val="00DB6B66"/>
    <w:rsid w:val="00DB7DA0"/>
    <w:rsid w:val="00DC06A8"/>
    <w:rsid w:val="00DC0C27"/>
    <w:rsid w:val="00DC126A"/>
    <w:rsid w:val="00DC1F6C"/>
    <w:rsid w:val="00DC2387"/>
    <w:rsid w:val="00DC247C"/>
    <w:rsid w:val="00DC2DCE"/>
    <w:rsid w:val="00DC302F"/>
    <w:rsid w:val="00DC3447"/>
    <w:rsid w:val="00DC4BF3"/>
    <w:rsid w:val="00DC4E10"/>
    <w:rsid w:val="00DC4F3D"/>
    <w:rsid w:val="00DC5564"/>
    <w:rsid w:val="00DC5CDD"/>
    <w:rsid w:val="00DC6FCA"/>
    <w:rsid w:val="00DC71EC"/>
    <w:rsid w:val="00DC7236"/>
    <w:rsid w:val="00DC7911"/>
    <w:rsid w:val="00DD0344"/>
    <w:rsid w:val="00DD16F2"/>
    <w:rsid w:val="00DD1B7E"/>
    <w:rsid w:val="00DD249D"/>
    <w:rsid w:val="00DD2B8F"/>
    <w:rsid w:val="00DD310D"/>
    <w:rsid w:val="00DD3718"/>
    <w:rsid w:val="00DD38E5"/>
    <w:rsid w:val="00DD3ED7"/>
    <w:rsid w:val="00DD4949"/>
    <w:rsid w:val="00DD51C0"/>
    <w:rsid w:val="00DD5727"/>
    <w:rsid w:val="00DD5986"/>
    <w:rsid w:val="00DD5C5A"/>
    <w:rsid w:val="00DD5D47"/>
    <w:rsid w:val="00DD5E06"/>
    <w:rsid w:val="00DD62A0"/>
    <w:rsid w:val="00DD665C"/>
    <w:rsid w:val="00DD6A37"/>
    <w:rsid w:val="00DD6DAE"/>
    <w:rsid w:val="00DD6E32"/>
    <w:rsid w:val="00DD75F6"/>
    <w:rsid w:val="00DD7B0F"/>
    <w:rsid w:val="00DD7DA6"/>
    <w:rsid w:val="00DE00BE"/>
    <w:rsid w:val="00DE0356"/>
    <w:rsid w:val="00DE133D"/>
    <w:rsid w:val="00DE15AC"/>
    <w:rsid w:val="00DE19A9"/>
    <w:rsid w:val="00DE1B47"/>
    <w:rsid w:val="00DE1B57"/>
    <w:rsid w:val="00DE2E22"/>
    <w:rsid w:val="00DE2E32"/>
    <w:rsid w:val="00DE3B8B"/>
    <w:rsid w:val="00DE3DA6"/>
    <w:rsid w:val="00DE4013"/>
    <w:rsid w:val="00DE412D"/>
    <w:rsid w:val="00DE4899"/>
    <w:rsid w:val="00DE4E90"/>
    <w:rsid w:val="00DE5755"/>
    <w:rsid w:val="00DE5DAA"/>
    <w:rsid w:val="00DE6516"/>
    <w:rsid w:val="00DE6EB1"/>
    <w:rsid w:val="00DE6EEE"/>
    <w:rsid w:val="00DF086A"/>
    <w:rsid w:val="00DF0890"/>
    <w:rsid w:val="00DF0E80"/>
    <w:rsid w:val="00DF1AC5"/>
    <w:rsid w:val="00DF1CAC"/>
    <w:rsid w:val="00DF389C"/>
    <w:rsid w:val="00DF38D3"/>
    <w:rsid w:val="00DF4542"/>
    <w:rsid w:val="00DF459A"/>
    <w:rsid w:val="00DF4972"/>
    <w:rsid w:val="00DF589C"/>
    <w:rsid w:val="00DF6816"/>
    <w:rsid w:val="00DF6A08"/>
    <w:rsid w:val="00DF7AEF"/>
    <w:rsid w:val="00DF7FAE"/>
    <w:rsid w:val="00E00019"/>
    <w:rsid w:val="00E000A3"/>
    <w:rsid w:val="00E015B8"/>
    <w:rsid w:val="00E02C93"/>
    <w:rsid w:val="00E03028"/>
    <w:rsid w:val="00E03E8B"/>
    <w:rsid w:val="00E04051"/>
    <w:rsid w:val="00E049BD"/>
    <w:rsid w:val="00E04D78"/>
    <w:rsid w:val="00E051EB"/>
    <w:rsid w:val="00E05AC6"/>
    <w:rsid w:val="00E0787B"/>
    <w:rsid w:val="00E079E6"/>
    <w:rsid w:val="00E07E5F"/>
    <w:rsid w:val="00E10178"/>
    <w:rsid w:val="00E10427"/>
    <w:rsid w:val="00E112B2"/>
    <w:rsid w:val="00E127CB"/>
    <w:rsid w:val="00E12FF3"/>
    <w:rsid w:val="00E13713"/>
    <w:rsid w:val="00E13B62"/>
    <w:rsid w:val="00E13DC4"/>
    <w:rsid w:val="00E14947"/>
    <w:rsid w:val="00E14DBD"/>
    <w:rsid w:val="00E163BE"/>
    <w:rsid w:val="00E167D0"/>
    <w:rsid w:val="00E168D1"/>
    <w:rsid w:val="00E16B48"/>
    <w:rsid w:val="00E17C71"/>
    <w:rsid w:val="00E17EBF"/>
    <w:rsid w:val="00E200FC"/>
    <w:rsid w:val="00E20E68"/>
    <w:rsid w:val="00E20EB7"/>
    <w:rsid w:val="00E212F1"/>
    <w:rsid w:val="00E21413"/>
    <w:rsid w:val="00E21447"/>
    <w:rsid w:val="00E218B9"/>
    <w:rsid w:val="00E21D2E"/>
    <w:rsid w:val="00E21FF8"/>
    <w:rsid w:val="00E22873"/>
    <w:rsid w:val="00E22A56"/>
    <w:rsid w:val="00E22B26"/>
    <w:rsid w:val="00E22FBD"/>
    <w:rsid w:val="00E2328C"/>
    <w:rsid w:val="00E23FA5"/>
    <w:rsid w:val="00E2525A"/>
    <w:rsid w:val="00E25B32"/>
    <w:rsid w:val="00E25B62"/>
    <w:rsid w:val="00E25CA2"/>
    <w:rsid w:val="00E25E39"/>
    <w:rsid w:val="00E264F0"/>
    <w:rsid w:val="00E26E73"/>
    <w:rsid w:val="00E271A2"/>
    <w:rsid w:val="00E2749C"/>
    <w:rsid w:val="00E30CF0"/>
    <w:rsid w:val="00E311B3"/>
    <w:rsid w:val="00E311C4"/>
    <w:rsid w:val="00E314B1"/>
    <w:rsid w:val="00E31A6B"/>
    <w:rsid w:val="00E31F93"/>
    <w:rsid w:val="00E33CC7"/>
    <w:rsid w:val="00E340CA"/>
    <w:rsid w:val="00E34A15"/>
    <w:rsid w:val="00E34E68"/>
    <w:rsid w:val="00E35180"/>
    <w:rsid w:val="00E35256"/>
    <w:rsid w:val="00E35A49"/>
    <w:rsid w:val="00E35C11"/>
    <w:rsid w:val="00E36AAE"/>
    <w:rsid w:val="00E36BE1"/>
    <w:rsid w:val="00E37687"/>
    <w:rsid w:val="00E376B1"/>
    <w:rsid w:val="00E37851"/>
    <w:rsid w:val="00E37973"/>
    <w:rsid w:val="00E401D3"/>
    <w:rsid w:val="00E40A4A"/>
    <w:rsid w:val="00E40B47"/>
    <w:rsid w:val="00E4132B"/>
    <w:rsid w:val="00E4221D"/>
    <w:rsid w:val="00E4252B"/>
    <w:rsid w:val="00E425BE"/>
    <w:rsid w:val="00E436D0"/>
    <w:rsid w:val="00E43F12"/>
    <w:rsid w:val="00E4400E"/>
    <w:rsid w:val="00E44371"/>
    <w:rsid w:val="00E4483A"/>
    <w:rsid w:val="00E44E62"/>
    <w:rsid w:val="00E44E64"/>
    <w:rsid w:val="00E45784"/>
    <w:rsid w:val="00E45B28"/>
    <w:rsid w:val="00E460A2"/>
    <w:rsid w:val="00E46102"/>
    <w:rsid w:val="00E47047"/>
    <w:rsid w:val="00E473AE"/>
    <w:rsid w:val="00E47995"/>
    <w:rsid w:val="00E507F8"/>
    <w:rsid w:val="00E50804"/>
    <w:rsid w:val="00E50AD7"/>
    <w:rsid w:val="00E511B4"/>
    <w:rsid w:val="00E519CB"/>
    <w:rsid w:val="00E522E5"/>
    <w:rsid w:val="00E52E71"/>
    <w:rsid w:val="00E538AD"/>
    <w:rsid w:val="00E53C5E"/>
    <w:rsid w:val="00E54783"/>
    <w:rsid w:val="00E551C5"/>
    <w:rsid w:val="00E55276"/>
    <w:rsid w:val="00E55AAA"/>
    <w:rsid w:val="00E5656C"/>
    <w:rsid w:val="00E56626"/>
    <w:rsid w:val="00E56860"/>
    <w:rsid w:val="00E56CD5"/>
    <w:rsid w:val="00E604FA"/>
    <w:rsid w:val="00E6093F"/>
    <w:rsid w:val="00E6095D"/>
    <w:rsid w:val="00E61195"/>
    <w:rsid w:val="00E6122B"/>
    <w:rsid w:val="00E615F5"/>
    <w:rsid w:val="00E61E9F"/>
    <w:rsid w:val="00E624D4"/>
    <w:rsid w:val="00E62955"/>
    <w:rsid w:val="00E62B39"/>
    <w:rsid w:val="00E62EA8"/>
    <w:rsid w:val="00E630B2"/>
    <w:rsid w:val="00E63826"/>
    <w:rsid w:val="00E63BFE"/>
    <w:rsid w:val="00E63EEF"/>
    <w:rsid w:val="00E6458B"/>
    <w:rsid w:val="00E65AEC"/>
    <w:rsid w:val="00E65B75"/>
    <w:rsid w:val="00E65D38"/>
    <w:rsid w:val="00E65D53"/>
    <w:rsid w:val="00E6694C"/>
    <w:rsid w:val="00E67E5F"/>
    <w:rsid w:val="00E70494"/>
    <w:rsid w:val="00E70659"/>
    <w:rsid w:val="00E70687"/>
    <w:rsid w:val="00E707E4"/>
    <w:rsid w:val="00E70EFE"/>
    <w:rsid w:val="00E71CD1"/>
    <w:rsid w:val="00E72492"/>
    <w:rsid w:val="00E72D6D"/>
    <w:rsid w:val="00E73C32"/>
    <w:rsid w:val="00E74DF9"/>
    <w:rsid w:val="00E752FB"/>
    <w:rsid w:val="00E754DE"/>
    <w:rsid w:val="00E756FC"/>
    <w:rsid w:val="00E7573F"/>
    <w:rsid w:val="00E76171"/>
    <w:rsid w:val="00E7620C"/>
    <w:rsid w:val="00E766C1"/>
    <w:rsid w:val="00E77355"/>
    <w:rsid w:val="00E77C72"/>
    <w:rsid w:val="00E77DD0"/>
    <w:rsid w:val="00E77F41"/>
    <w:rsid w:val="00E80B0B"/>
    <w:rsid w:val="00E819FF"/>
    <w:rsid w:val="00E81D50"/>
    <w:rsid w:val="00E82D5C"/>
    <w:rsid w:val="00E83153"/>
    <w:rsid w:val="00E836CC"/>
    <w:rsid w:val="00E838F9"/>
    <w:rsid w:val="00E83AB8"/>
    <w:rsid w:val="00E8469E"/>
    <w:rsid w:val="00E85521"/>
    <w:rsid w:val="00E85DC0"/>
    <w:rsid w:val="00E861CD"/>
    <w:rsid w:val="00E86D8E"/>
    <w:rsid w:val="00E877F0"/>
    <w:rsid w:val="00E909D6"/>
    <w:rsid w:val="00E90CA2"/>
    <w:rsid w:val="00E9148F"/>
    <w:rsid w:val="00E91728"/>
    <w:rsid w:val="00E92C42"/>
    <w:rsid w:val="00E92FB1"/>
    <w:rsid w:val="00E933DF"/>
    <w:rsid w:val="00E93C67"/>
    <w:rsid w:val="00E93F96"/>
    <w:rsid w:val="00E944E3"/>
    <w:rsid w:val="00E9461F"/>
    <w:rsid w:val="00E951CC"/>
    <w:rsid w:val="00E9584B"/>
    <w:rsid w:val="00E95AA0"/>
    <w:rsid w:val="00E965DD"/>
    <w:rsid w:val="00E9660F"/>
    <w:rsid w:val="00E97115"/>
    <w:rsid w:val="00E9799C"/>
    <w:rsid w:val="00E97E64"/>
    <w:rsid w:val="00EA05F3"/>
    <w:rsid w:val="00EA0817"/>
    <w:rsid w:val="00EA1A1E"/>
    <w:rsid w:val="00EA1A9D"/>
    <w:rsid w:val="00EA1EC0"/>
    <w:rsid w:val="00EA22E1"/>
    <w:rsid w:val="00EA24C5"/>
    <w:rsid w:val="00EA26D7"/>
    <w:rsid w:val="00EA2A96"/>
    <w:rsid w:val="00EA2B98"/>
    <w:rsid w:val="00EA41B9"/>
    <w:rsid w:val="00EA4395"/>
    <w:rsid w:val="00EA4662"/>
    <w:rsid w:val="00EA46DF"/>
    <w:rsid w:val="00EA46E1"/>
    <w:rsid w:val="00EA4832"/>
    <w:rsid w:val="00EA4A1E"/>
    <w:rsid w:val="00EA4F57"/>
    <w:rsid w:val="00EA5373"/>
    <w:rsid w:val="00EA5F1B"/>
    <w:rsid w:val="00EA61AA"/>
    <w:rsid w:val="00EA64F7"/>
    <w:rsid w:val="00EA66DF"/>
    <w:rsid w:val="00EA766E"/>
    <w:rsid w:val="00EB0248"/>
    <w:rsid w:val="00EB0353"/>
    <w:rsid w:val="00EB0946"/>
    <w:rsid w:val="00EB0A67"/>
    <w:rsid w:val="00EB24DD"/>
    <w:rsid w:val="00EB4229"/>
    <w:rsid w:val="00EB5598"/>
    <w:rsid w:val="00EB5A46"/>
    <w:rsid w:val="00EB5AC0"/>
    <w:rsid w:val="00EB5F79"/>
    <w:rsid w:val="00EB7299"/>
    <w:rsid w:val="00EB72B5"/>
    <w:rsid w:val="00EC0327"/>
    <w:rsid w:val="00EC0E5A"/>
    <w:rsid w:val="00EC16E6"/>
    <w:rsid w:val="00EC17E9"/>
    <w:rsid w:val="00EC1DCE"/>
    <w:rsid w:val="00EC274A"/>
    <w:rsid w:val="00EC2A3F"/>
    <w:rsid w:val="00EC37D5"/>
    <w:rsid w:val="00EC386F"/>
    <w:rsid w:val="00EC4950"/>
    <w:rsid w:val="00EC4CB1"/>
    <w:rsid w:val="00EC5A0A"/>
    <w:rsid w:val="00EC5B02"/>
    <w:rsid w:val="00EC6539"/>
    <w:rsid w:val="00EC65B8"/>
    <w:rsid w:val="00EC6CB7"/>
    <w:rsid w:val="00EC7680"/>
    <w:rsid w:val="00EC7694"/>
    <w:rsid w:val="00EC7A2E"/>
    <w:rsid w:val="00EC7D88"/>
    <w:rsid w:val="00ED0061"/>
    <w:rsid w:val="00ED0348"/>
    <w:rsid w:val="00ED0755"/>
    <w:rsid w:val="00ED07F3"/>
    <w:rsid w:val="00ED08C5"/>
    <w:rsid w:val="00ED1002"/>
    <w:rsid w:val="00ED1047"/>
    <w:rsid w:val="00ED1204"/>
    <w:rsid w:val="00ED1C4D"/>
    <w:rsid w:val="00ED2043"/>
    <w:rsid w:val="00ED2912"/>
    <w:rsid w:val="00ED3363"/>
    <w:rsid w:val="00ED365D"/>
    <w:rsid w:val="00ED4060"/>
    <w:rsid w:val="00ED453A"/>
    <w:rsid w:val="00ED458A"/>
    <w:rsid w:val="00ED505A"/>
    <w:rsid w:val="00ED5266"/>
    <w:rsid w:val="00ED5FC5"/>
    <w:rsid w:val="00ED6FE8"/>
    <w:rsid w:val="00ED7575"/>
    <w:rsid w:val="00EE03C8"/>
    <w:rsid w:val="00EE0F3A"/>
    <w:rsid w:val="00EE14BA"/>
    <w:rsid w:val="00EE1889"/>
    <w:rsid w:val="00EE1B82"/>
    <w:rsid w:val="00EE2697"/>
    <w:rsid w:val="00EE26E3"/>
    <w:rsid w:val="00EE2855"/>
    <w:rsid w:val="00EE3662"/>
    <w:rsid w:val="00EE36C8"/>
    <w:rsid w:val="00EE380D"/>
    <w:rsid w:val="00EE38B6"/>
    <w:rsid w:val="00EE4677"/>
    <w:rsid w:val="00EE4B5E"/>
    <w:rsid w:val="00EE545A"/>
    <w:rsid w:val="00EE5D55"/>
    <w:rsid w:val="00EE6015"/>
    <w:rsid w:val="00EE67E2"/>
    <w:rsid w:val="00EE7448"/>
    <w:rsid w:val="00EE7A58"/>
    <w:rsid w:val="00EF0628"/>
    <w:rsid w:val="00EF0A2B"/>
    <w:rsid w:val="00EF18C8"/>
    <w:rsid w:val="00EF221A"/>
    <w:rsid w:val="00EF2533"/>
    <w:rsid w:val="00EF2F65"/>
    <w:rsid w:val="00EF30B3"/>
    <w:rsid w:val="00EF4110"/>
    <w:rsid w:val="00EF4475"/>
    <w:rsid w:val="00EF5EA3"/>
    <w:rsid w:val="00EF654A"/>
    <w:rsid w:val="00EF68D5"/>
    <w:rsid w:val="00EF6E85"/>
    <w:rsid w:val="00EF6F4F"/>
    <w:rsid w:val="00EF750F"/>
    <w:rsid w:val="00EF7E07"/>
    <w:rsid w:val="00EF7E58"/>
    <w:rsid w:val="00F0065C"/>
    <w:rsid w:val="00F00B07"/>
    <w:rsid w:val="00F010EC"/>
    <w:rsid w:val="00F01499"/>
    <w:rsid w:val="00F01FF1"/>
    <w:rsid w:val="00F02402"/>
    <w:rsid w:val="00F02BFB"/>
    <w:rsid w:val="00F02E82"/>
    <w:rsid w:val="00F02F82"/>
    <w:rsid w:val="00F0345F"/>
    <w:rsid w:val="00F03DC1"/>
    <w:rsid w:val="00F05C65"/>
    <w:rsid w:val="00F06269"/>
    <w:rsid w:val="00F0672C"/>
    <w:rsid w:val="00F06DCC"/>
    <w:rsid w:val="00F06F06"/>
    <w:rsid w:val="00F076EA"/>
    <w:rsid w:val="00F078CF"/>
    <w:rsid w:val="00F07E23"/>
    <w:rsid w:val="00F103CD"/>
    <w:rsid w:val="00F11B09"/>
    <w:rsid w:val="00F11B72"/>
    <w:rsid w:val="00F11BDA"/>
    <w:rsid w:val="00F12629"/>
    <w:rsid w:val="00F13604"/>
    <w:rsid w:val="00F137A0"/>
    <w:rsid w:val="00F13BDA"/>
    <w:rsid w:val="00F13C29"/>
    <w:rsid w:val="00F141ED"/>
    <w:rsid w:val="00F142C2"/>
    <w:rsid w:val="00F144D6"/>
    <w:rsid w:val="00F15608"/>
    <w:rsid w:val="00F1594A"/>
    <w:rsid w:val="00F15ADF"/>
    <w:rsid w:val="00F16100"/>
    <w:rsid w:val="00F16668"/>
    <w:rsid w:val="00F16897"/>
    <w:rsid w:val="00F16D82"/>
    <w:rsid w:val="00F170F7"/>
    <w:rsid w:val="00F17481"/>
    <w:rsid w:val="00F174FA"/>
    <w:rsid w:val="00F17D4B"/>
    <w:rsid w:val="00F200E5"/>
    <w:rsid w:val="00F206A2"/>
    <w:rsid w:val="00F208FD"/>
    <w:rsid w:val="00F210B7"/>
    <w:rsid w:val="00F21BB0"/>
    <w:rsid w:val="00F23261"/>
    <w:rsid w:val="00F236AF"/>
    <w:rsid w:val="00F24116"/>
    <w:rsid w:val="00F24304"/>
    <w:rsid w:val="00F24ED4"/>
    <w:rsid w:val="00F25973"/>
    <w:rsid w:val="00F25A6B"/>
    <w:rsid w:val="00F25D4E"/>
    <w:rsid w:val="00F261B5"/>
    <w:rsid w:val="00F26994"/>
    <w:rsid w:val="00F26EAF"/>
    <w:rsid w:val="00F273C4"/>
    <w:rsid w:val="00F3096F"/>
    <w:rsid w:val="00F30BC9"/>
    <w:rsid w:val="00F3180B"/>
    <w:rsid w:val="00F321E4"/>
    <w:rsid w:val="00F3362C"/>
    <w:rsid w:val="00F33754"/>
    <w:rsid w:val="00F33EC9"/>
    <w:rsid w:val="00F34013"/>
    <w:rsid w:val="00F34293"/>
    <w:rsid w:val="00F34852"/>
    <w:rsid w:val="00F34ABD"/>
    <w:rsid w:val="00F3500A"/>
    <w:rsid w:val="00F35D39"/>
    <w:rsid w:val="00F36350"/>
    <w:rsid w:val="00F3645C"/>
    <w:rsid w:val="00F36CBF"/>
    <w:rsid w:val="00F37836"/>
    <w:rsid w:val="00F37998"/>
    <w:rsid w:val="00F37C82"/>
    <w:rsid w:val="00F37E0A"/>
    <w:rsid w:val="00F406F3"/>
    <w:rsid w:val="00F407C4"/>
    <w:rsid w:val="00F408F8"/>
    <w:rsid w:val="00F414D5"/>
    <w:rsid w:val="00F41504"/>
    <w:rsid w:val="00F41EFB"/>
    <w:rsid w:val="00F42640"/>
    <w:rsid w:val="00F42B63"/>
    <w:rsid w:val="00F42C92"/>
    <w:rsid w:val="00F42CA6"/>
    <w:rsid w:val="00F43691"/>
    <w:rsid w:val="00F43B6A"/>
    <w:rsid w:val="00F45207"/>
    <w:rsid w:val="00F452A2"/>
    <w:rsid w:val="00F46709"/>
    <w:rsid w:val="00F46EC1"/>
    <w:rsid w:val="00F47979"/>
    <w:rsid w:val="00F507C4"/>
    <w:rsid w:val="00F50E55"/>
    <w:rsid w:val="00F50F67"/>
    <w:rsid w:val="00F5233E"/>
    <w:rsid w:val="00F53045"/>
    <w:rsid w:val="00F532C5"/>
    <w:rsid w:val="00F53DA1"/>
    <w:rsid w:val="00F5472B"/>
    <w:rsid w:val="00F54A0F"/>
    <w:rsid w:val="00F54C0C"/>
    <w:rsid w:val="00F54FE2"/>
    <w:rsid w:val="00F55DB5"/>
    <w:rsid w:val="00F55E74"/>
    <w:rsid w:val="00F56864"/>
    <w:rsid w:val="00F570C6"/>
    <w:rsid w:val="00F572FB"/>
    <w:rsid w:val="00F57440"/>
    <w:rsid w:val="00F57AA1"/>
    <w:rsid w:val="00F60302"/>
    <w:rsid w:val="00F604FE"/>
    <w:rsid w:val="00F61524"/>
    <w:rsid w:val="00F618DC"/>
    <w:rsid w:val="00F62897"/>
    <w:rsid w:val="00F62B7E"/>
    <w:rsid w:val="00F63073"/>
    <w:rsid w:val="00F6377D"/>
    <w:rsid w:val="00F63A32"/>
    <w:rsid w:val="00F63C63"/>
    <w:rsid w:val="00F63FC3"/>
    <w:rsid w:val="00F646D5"/>
    <w:rsid w:val="00F64BBB"/>
    <w:rsid w:val="00F64C5A"/>
    <w:rsid w:val="00F64D7C"/>
    <w:rsid w:val="00F659EA"/>
    <w:rsid w:val="00F65DA1"/>
    <w:rsid w:val="00F65E48"/>
    <w:rsid w:val="00F66B5D"/>
    <w:rsid w:val="00F66BCC"/>
    <w:rsid w:val="00F670FD"/>
    <w:rsid w:val="00F67E6E"/>
    <w:rsid w:val="00F67E84"/>
    <w:rsid w:val="00F707F3"/>
    <w:rsid w:val="00F708BF"/>
    <w:rsid w:val="00F70DC8"/>
    <w:rsid w:val="00F71474"/>
    <w:rsid w:val="00F72657"/>
    <w:rsid w:val="00F728B2"/>
    <w:rsid w:val="00F72B57"/>
    <w:rsid w:val="00F72D14"/>
    <w:rsid w:val="00F730AE"/>
    <w:rsid w:val="00F7378F"/>
    <w:rsid w:val="00F73831"/>
    <w:rsid w:val="00F73982"/>
    <w:rsid w:val="00F740AB"/>
    <w:rsid w:val="00F742BE"/>
    <w:rsid w:val="00F7446C"/>
    <w:rsid w:val="00F7458B"/>
    <w:rsid w:val="00F74E7E"/>
    <w:rsid w:val="00F74F6E"/>
    <w:rsid w:val="00F74FAB"/>
    <w:rsid w:val="00F75527"/>
    <w:rsid w:val="00F7698C"/>
    <w:rsid w:val="00F76B59"/>
    <w:rsid w:val="00F77048"/>
    <w:rsid w:val="00F772BF"/>
    <w:rsid w:val="00F77C63"/>
    <w:rsid w:val="00F77DF6"/>
    <w:rsid w:val="00F805BF"/>
    <w:rsid w:val="00F80671"/>
    <w:rsid w:val="00F817CE"/>
    <w:rsid w:val="00F8289C"/>
    <w:rsid w:val="00F82C1D"/>
    <w:rsid w:val="00F83163"/>
    <w:rsid w:val="00F835D0"/>
    <w:rsid w:val="00F84A79"/>
    <w:rsid w:val="00F84FFD"/>
    <w:rsid w:val="00F8544D"/>
    <w:rsid w:val="00F8598E"/>
    <w:rsid w:val="00F85A08"/>
    <w:rsid w:val="00F85CF8"/>
    <w:rsid w:val="00F8648C"/>
    <w:rsid w:val="00F86638"/>
    <w:rsid w:val="00F86BF5"/>
    <w:rsid w:val="00F878F7"/>
    <w:rsid w:val="00F9034B"/>
    <w:rsid w:val="00F90A8F"/>
    <w:rsid w:val="00F90CCF"/>
    <w:rsid w:val="00F91207"/>
    <w:rsid w:val="00F9128A"/>
    <w:rsid w:val="00F9142E"/>
    <w:rsid w:val="00F91A9A"/>
    <w:rsid w:val="00F926BF"/>
    <w:rsid w:val="00F931E1"/>
    <w:rsid w:val="00F93764"/>
    <w:rsid w:val="00F947BF"/>
    <w:rsid w:val="00F94AA6"/>
    <w:rsid w:val="00F94C72"/>
    <w:rsid w:val="00F94E68"/>
    <w:rsid w:val="00F94FEF"/>
    <w:rsid w:val="00F955C5"/>
    <w:rsid w:val="00F9574E"/>
    <w:rsid w:val="00F95903"/>
    <w:rsid w:val="00F95CD2"/>
    <w:rsid w:val="00F95EC7"/>
    <w:rsid w:val="00FA0760"/>
    <w:rsid w:val="00FA17E8"/>
    <w:rsid w:val="00FA1EDB"/>
    <w:rsid w:val="00FA2141"/>
    <w:rsid w:val="00FA2E4A"/>
    <w:rsid w:val="00FA4577"/>
    <w:rsid w:val="00FA58C8"/>
    <w:rsid w:val="00FA5C3F"/>
    <w:rsid w:val="00FA60DE"/>
    <w:rsid w:val="00FA6705"/>
    <w:rsid w:val="00FA6B0A"/>
    <w:rsid w:val="00FA6BD0"/>
    <w:rsid w:val="00FA6BFC"/>
    <w:rsid w:val="00FA7057"/>
    <w:rsid w:val="00FA712E"/>
    <w:rsid w:val="00FB0B20"/>
    <w:rsid w:val="00FB0E0E"/>
    <w:rsid w:val="00FB0EE2"/>
    <w:rsid w:val="00FB160A"/>
    <w:rsid w:val="00FB1B03"/>
    <w:rsid w:val="00FB2991"/>
    <w:rsid w:val="00FB2B18"/>
    <w:rsid w:val="00FB2FE3"/>
    <w:rsid w:val="00FB3A24"/>
    <w:rsid w:val="00FB4B8E"/>
    <w:rsid w:val="00FB4F97"/>
    <w:rsid w:val="00FB529A"/>
    <w:rsid w:val="00FB5CFC"/>
    <w:rsid w:val="00FB61CE"/>
    <w:rsid w:val="00FB6C62"/>
    <w:rsid w:val="00FC000D"/>
    <w:rsid w:val="00FC14BC"/>
    <w:rsid w:val="00FC1648"/>
    <w:rsid w:val="00FC1C24"/>
    <w:rsid w:val="00FC1C5C"/>
    <w:rsid w:val="00FC1CFC"/>
    <w:rsid w:val="00FC2CC4"/>
    <w:rsid w:val="00FC2F24"/>
    <w:rsid w:val="00FC3008"/>
    <w:rsid w:val="00FC3D7B"/>
    <w:rsid w:val="00FC409F"/>
    <w:rsid w:val="00FC41E2"/>
    <w:rsid w:val="00FC49A6"/>
    <w:rsid w:val="00FC4A67"/>
    <w:rsid w:val="00FC5279"/>
    <w:rsid w:val="00FC5C61"/>
    <w:rsid w:val="00FC5D46"/>
    <w:rsid w:val="00FC6438"/>
    <w:rsid w:val="00FC6E31"/>
    <w:rsid w:val="00FC72F3"/>
    <w:rsid w:val="00FC7417"/>
    <w:rsid w:val="00FC7A2C"/>
    <w:rsid w:val="00FC7D20"/>
    <w:rsid w:val="00FC7E5C"/>
    <w:rsid w:val="00FD00F7"/>
    <w:rsid w:val="00FD1071"/>
    <w:rsid w:val="00FD1CCC"/>
    <w:rsid w:val="00FD2104"/>
    <w:rsid w:val="00FD21CB"/>
    <w:rsid w:val="00FD2526"/>
    <w:rsid w:val="00FD29EC"/>
    <w:rsid w:val="00FD3CED"/>
    <w:rsid w:val="00FD4025"/>
    <w:rsid w:val="00FD42FE"/>
    <w:rsid w:val="00FD4B4D"/>
    <w:rsid w:val="00FD4E52"/>
    <w:rsid w:val="00FD5315"/>
    <w:rsid w:val="00FD5B69"/>
    <w:rsid w:val="00FD5FDD"/>
    <w:rsid w:val="00FD62B3"/>
    <w:rsid w:val="00FD63BF"/>
    <w:rsid w:val="00FD68CA"/>
    <w:rsid w:val="00FD690A"/>
    <w:rsid w:val="00FD69C3"/>
    <w:rsid w:val="00FD69FE"/>
    <w:rsid w:val="00FD74D0"/>
    <w:rsid w:val="00FD7AF2"/>
    <w:rsid w:val="00FE126A"/>
    <w:rsid w:val="00FE197C"/>
    <w:rsid w:val="00FE1CD9"/>
    <w:rsid w:val="00FE209C"/>
    <w:rsid w:val="00FE21D8"/>
    <w:rsid w:val="00FE2B29"/>
    <w:rsid w:val="00FE39C6"/>
    <w:rsid w:val="00FE3F80"/>
    <w:rsid w:val="00FE3F93"/>
    <w:rsid w:val="00FE4B4E"/>
    <w:rsid w:val="00FE4FE4"/>
    <w:rsid w:val="00FE5A96"/>
    <w:rsid w:val="00FE5DE8"/>
    <w:rsid w:val="00FE5E78"/>
    <w:rsid w:val="00FE6046"/>
    <w:rsid w:val="00FE6B0D"/>
    <w:rsid w:val="00FE6BC8"/>
    <w:rsid w:val="00FE799B"/>
    <w:rsid w:val="00FE7AB2"/>
    <w:rsid w:val="00FF07D3"/>
    <w:rsid w:val="00FF10F9"/>
    <w:rsid w:val="00FF16C1"/>
    <w:rsid w:val="00FF1D5D"/>
    <w:rsid w:val="00FF1ECD"/>
    <w:rsid w:val="00FF2BAB"/>
    <w:rsid w:val="00FF393E"/>
    <w:rsid w:val="00FF47C4"/>
    <w:rsid w:val="00FF489E"/>
    <w:rsid w:val="00FF4CA1"/>
    <w:rsid w:val="00FF5462"/>
    <w:rsid w:val="00FF677D"/>
    <w:rsid w:val="00FF7186"/>
    <w:rsid w:val="00FF7231"/>
    <w:rsid w:val="01307C1B"/>
    <w:rsid w:val="0132FAAF"/>
    <w:rsid w:val="01962B6B"/>
    <w:rsid w:val="02314AAA"/>
    <w:rsid w:val="026C6813"/>
    <w:rsid w:val="02E04B09"/>
    <w:rsid w:val="03640423"/>
    <w:rsid w:val="03E9AC39"/>
    <w:rsid w:val="0431670B"/>
    <w:rsid w:val="057B782B"/>
    <w:rsid w:val="0588E7FF"/>
    <w:rsid w:val="059976C5"/>
    <w:rsid w:val="05E6DCC6"/>
    <w:rsid w:val="0628C468"/>
    <w:rsid w:val="0685D4E6"/>
    <w:rsid w:val="06A4675E"/>
    <w:rsid w:val="06BD2AEA"/>
    <w:rsid w:val="06DB66D2"/>
    <w:rsid w:val="076B0567"/>
    <w:rsid w:val="076E1582"/>
    <w:rsid w:val="079651D8"/>
    <w:rsid w:val="07BA94C8"/>
    <w:rsid w:val="07BBCABA"/>
    <w:rsid w:val="07D9F022"/>
    <w:rsid w:val="081BC154"/>
    <w:rsid w:val="082E17C5"/>
    <w:rsid w:val="0870B53D"/>
    <w:rsid w:val="096F5C25"/>
    <w:rsid w:val="0A83A201"/>
    <w:rsid w:val="0AC8A841"/>
    <w:rsid w:val="0BACFBA2"/>
    <w:rsid w:val="0BF1E13E"/>
    <w:rsid w:val="0BF4F444"/>
    <w:rsid w:val="0C26774E"/>
    <w:rsid w:val="0C2C20D7"/>
    <w:rsid w:val="0C8F6437"/>
    <w:rsid w:val="0CF98537"/>
    <w:rsid w:val="0DE6E717"/>
    <w:rsid w:val="0E0182F1"/>
    <w:rsid w:val="0E2468D9"/>
    <w:rsid w:val="0E2A35E8"/>
    <w:rsid w:val="0E3891B5"/>
    <w:rsid w:val="0E5DAD14"/>
    <w:rsid w:val="0E78E1E4"/>
    <w:rsid w:val="0EFB9440"/>
    <w:rsid w:val="0F103E46"/>
    <w:rsid w:val="0F4ADD1C"/>
    <w:rsid w:val="0F56FEFA"/>
    <w:rsid w:val="0FA4D10A"/>
    <w:rsid w:val="0FC0393A"/>
    <w:rsid w:val="0FC60649"/>
    <w:rsid w:val="101B37D6"/>
    <w:rsid w:val="1076E377"/>
    <w:rsid w:val="11337C66"/>
    <w:rsid w:val="11598AF8"/>
    <w:rsid w:val="119E382B"/>
    <w:rsid w:val="12F7D9FC"/>
    <w:rsid w:val="13169104"/>
    <w:rsid w:val="13922720"/>
    <w:rsid w:val="13E94111"/>
    <w:rsid w:val="141C37F8"/>
    <w:rsid w:val="14B6E0E8"/>
    <w:rsid w:val="15265E3C"/>
    <w:rsid w:val="159D8107"/>
    <w:rsid w:val="15A65AF1"/>
    <w:rsid w:val="15FE93C1"/>
    <w:rsid w:val="161A68FB"/>
    <w:rsid w:val="16F41E7D"/>
    <w:rsid w:val="171CE088"/>
    <w:rsid w:val="17469E0F"/>
    <w:rsid w:val="175B9F96"/>
    <w:rsid w:val="17641838"/>
    <w:rsid w:val="17A10491"/>
    <w:rsid w:val="188D0E77"/>
    <w:rsid w:val="192B83F0"/>
    <w:rsid w:val="196B3F01"/>
    <w:rsid w:val="19C2B5AE"/>
    <w:rsid w:val="19FE97C5"/>
    <w:rsid w:val="1A471715"/>
    <w:rsid w:val="1A74E1DD"/>
    <w:rsid w:val="1A83A4C6"/>
    <w:rsid w:val="1A9A505A"/>
    <w:rsid w:val="1B055CBC"/>
    <w:rsid w:val="1C023441"/>
    <w:rsid w:val="1C8B60F4"/>
    <w:rsid w:val="1C93EAA9"/>
    <w:rsid w:val="1C963360"/>
    <w:rsid w:val="1CB07214"/>
    <w:rsid w:val="1F001C10"/>
    <w:rsid w:val="1FA05E0D"/>
    <w:rsid w:val="1FE4E34C"/>
    <w:rsid w:val="1FE8B583"/>
    <w:rsid w:val="203668FB"/>
    <w:rsid w:val="20CA1B0E"/>
    <w:rsid w:val="23506F97"/>
    <w:rsid w:val="2374A7E3"/>
    <w:rsid w:val="239E4498"/>
    <w:rsid w:val="23D06F71"/>
    <w:rsid w:val="23DC2396"/>
    <w:rsid w:val="23F414FE"/>
    <w:rsid w:val="241CDAEB"/>
    <w:rsid w:val="24536C8D"/>
    <w:rsid w:val="25087873"/>
    <w:rsid w:val="253A14F9"/>
    <w:rsid w:val="259ABBAC"/>
    <w:rsid w:val="260CA535"/>
    <w:rsid w:val="27CD66F3"/>
    <w:rsid w:val="294E29FD"/>
    <w:rsid w:val="29CB990A"/>
    <w:rsid w:val="29DFD6A0"/>
    <w:rsid w:val="2A31DFD8"/>
    <w:rsid w:val="2A38E61C"/>
    <w:rsid w:val="2A57D9E0"/>
    <w:rsid w:val="2AAFD145"/>
    <w:rsid w:val="2B2FF400"/>
    <w:rsid w:val="2B6B5523"/>
    <w:rsid w:val="2B8B77EA"/>
    <w:rsid w:val="2C50FFB4"/>
    <w:rsid w:val="2C6DBA8D"/>
    <w:rsid w:val="2D0B1C6A"/>
    <w:rsid w:val="2D4D463A"/>
    <w:rsid w:val="2D86A8AC"/>
    <w:rsid w:val="2E270428"/>
    <w:rsid w:val="2EE63A88"/>
    <w:rsid w:val="2EFA2DDB"/>
    <w:rsid w:val="2F266F4B"/>
    <w:rsid w:val="2F813383"/>
    <w:rsid w:val="2FAAA16D"/>
    <w:rsid w:val="2FB8600F"/>
    <w:rsid w:val="301AB69E"/>
    <w:rsid w:val="306A38DD"/>
    <w:rsid w:val="30CFFB9C"/>
    <w:rsid w:val="32AF6A98"/>
    <w:rsid w:val="32D3B18A"/>
    <w:rsid w:val="33028C55"/>
    <w:rsid w:val="331501B7"/>
    <w:rsid w:val="3355DB11"/>
    <w:rsid w:val="33EC16D3"/>
    <w:rsid w:val="3551ED1D"/>
    <w:rsid w:val="35C5DA6B"/>
    <w:rsid w:val="36E32C20"/>
    <w:rsid w:val="370E9D6E"/>
    <w:rsid w:val="37690E42"/>
    <w:rsid w:val="37A860F0"/>
    <w:rsid w:val="388F6338"/>
    <w:rsid w:val="388FF8E1"/>
    <w:rsid w:val="38D9871B"/>
    <w:rsid w:val="38E958D2"/>
    <w:rsid w:val="395F3776"/>
    <w:rsid w:val="39B932C1"/>
    <w:rsid w:val="39CBBD4B"/>
    <w:rsid w:val="39DFBF9C"/>
    <w:rsid w:val="3A3ACE72"/>
    <w:rsid w:val="3A8428B3"/>
    <w:rsid w:val="3AABE83D"/>
    <w:rsid w:val="3B550322"/>
    <w:rsid w:val="3B842020"/>
    <w:rsid w:val="3C64B646"/>
    <w:rsid w:val="3CD53233"/>
    <w:rsid w:val="3D726F34"/>
    <w:rsid w:val="3D927BF7"/>
    <w:rsid w:val="3DD9633E"/>
    <w:rsid w:val="3DED47C5"/>
    <w:rsid w:val="3E4B9AEF"/>
    <w:rsid w:val="3E9F659F"/>
    <w:rsid w:val="3F63BA74"/>
    <w:rsid w:val="40E4DDDC"/>
    <w:rsid w:val="417D6FA8"/>
    <w:rsid w:val="41953E5D"/>
    <w:rsid w:val="41A72C7A"/>
    <w:rsid w:val="41A9FD18"/>
    <w:rsid w:val="41D3EEAB"/>
    <w:rsid w:val="42493694"/>
    <w:rsid w:val="428B96E9"/>
    <w:rsid w:val="43660ECC"/>
    <w:rsid w:val="43D59088"/>
    <w:rsid w:val="43DFFB57"/>
    <w:rsid w:val="43E61C60"/>
    <w:rsid w:val="442DBE71"/>
    <w:rsid w:val="45805A27"/>
    <w:rsid w:val="459668BE"/>
    <w:rsid w:val="45A54289"/>
    <w:rsid w:val="45A8EFC2"/>
    <w:rsid w:val="45F58A78"/>
    <w:rsid w:val="46EA6B16"/>
    <w:rsid w:val="477623AD"/>
    <w:rsid w:val="47CFE30E"/>
    <w:rsid w:val="480D5722"/>
    <w:rsid w:val="484E739C"/>
    <w:rsid w:val="48639C72"/>
    <w:rsid w:val="48FD95F9"/>
    <w:rsid w:val="490569EC"/>
    <w:rsid w:val="491857F9"/>
    <w:rsid w:val="4A3EABB1"/>
    <w:rsid w:val="4A56F121"/>
    <w:rsid w:val="4AD4FBFC"/>
    <w:rsid w:val="4B1C87A2"/>
    <w:rsid w:val="4B9D39C8"/>
    <w:rsid w:val="4BD8D5D3"/>
    <w:rsid w:val="4CB85803"/>
    <w:rsid w:val="4D0C282D"/>
    <w:rsid w:val="4D4E3A0E"/>
    <w:rsid w:val="4E5D5441"/>
    <w:rsid w:val="4E8A6829"/>
    <w:rsid w:val="4F23E5BC"/>
    <w:rsid w:val="4F943DA1"/>
    <w:rsid w:val="4FA1F1EE"/>
    <w:rsid w:val="501B9122"/>
    <w:rsid w:val="502D1373"/>
    <w:rsid w:val="50735ADE"/>
    <w:rsid w:val="5085DAD0"/>
    <w:rsid w:val="50D6F3EA"/>
    <w:rsid w:val="5104F62F"/>
    <w:rsid w:val="51828761"/>
    <w:rsid w:val="51F16A41"/>
    <w:rsid w:val="5221AB31"/>
    <w:rsid w:val="525072C6"/>
    <w:rsid w:val="5253B1F4"/>
    <w:rsid w:val="526168CC"/>
    <w:rsid w:val="528E2642"/>
    <w:rsid w:val="5291E92D"/>
    <w:rsid w:val="52AD671E"/>
    <w:rsid w:val="52C2DA0B"/>
    <w:rsid w:val="52CEB748"/>
    <w:rsid w:val="53FAD472"/>
    <w:rsid w:val="542AE5F1"/>
    <w:rsid w:val="546A87A9"/>
    <w:rsid w:val="5499FF90"/>
    <w:rsid w:val="549F87E1"/>
    <w:rsid w:val="54EC5700"/>
    <w:rsid w:val="55092D65"/>
    <w:rsid w:val="55BC9947"/>
    <w:rsid w:val="560BC2A3"/>
    <w:rsid w:val="566A491D"/>
    <w:rsid w:val="567EED3F"/>
    <w:rsid w:val="56B35D71"/>
    <w:rsid w:val="56E4AC47"/>
    <w:rsid w:val="594B8CEB"/>
    <w:rsid w:val="597F5349"/>
    <w:rsid w:val="59D6B48A"/>
    <w:rsid w:val="59E1758B"/>
    <w:rsid w:val="5B1BFA92"/>
    <w:rsid w:val="5B8999F6"/>
    <w:rsid w:val="5BF5D3AA"/>
    <w:rsid w:val="5C4101EE"/>
    <w:rsid w:val="5CAC182D"/>
    <w:rsid w:val="5D1AECB4"/>
    <w:rsid w:val="5DBFDCE4"/>
    <w:rsid w:val="5E3414C9"/>
    <w:rsid w:val="5E7239B4"/>
    <w:rsid w:val="5EA3967E"/>
    <w:rsid w:val="5EB46E1C"/>
    <w:rsid w:val="5F4DAED4"/>
    <w:rsid w:val="6082EEB3"/>
    <w:rsid w:val="608855D0"/>
    <w:rsid w:val="60CFB947"/>
    <w:rsid w:val="622903D1"/>
    <w:rsid w:val="6257245F"/>
    <w:rsid w:val="62BAC0DA"/>
    <w:rsid w:val="62BD6829"/>
    <w:rsid w:val="62FB7731"/>
    <w:rsid w:val="63715463"/>
    <w:rsid w:val="63751C8E"/>
    <w:rsid w:val="6438B697"/>
    <w:rsid w:val="645DD2AC"/>
    <w:rsid w:val="64C107D7"/>
    <w:rsid w:val="64E17B38"/>
    <w:rsid w:val="654CCBD9"/>
    <w:rsid w:val="655697FA"/>
    <w:rsid w:val="65AA9664"/>
    <w:rsid w:val="662DE78E"/>
    <w:rsid w:val="6692384C"/>
    <w:rsid w:val="66AF956F"/>
    <w:rsid w:val="66CD16E2"/>
    <w:rsid w:val="673BFD17"/>
    <w:rsid w:val="67ACB64F"/>
    <w:rsid w:val="67B5606B"/>
    <w:rsid w:val="67D68907"/>
    <w:rsid w:val="67E5DAB4"/>
    <w:rsid w:val="6816BE69"/>
    <w:rsid w:val="68C0B636"/>
    <w:rsid w:val="698D2A8F"/>
    <w:rsid w:val="69AEB88A"/>
    <w:rsid w:val="69C3F18B"/>
    <w:rsid w:val="6A9F25D7"/>
    <w:rsid w:val="6AC9F9C3"/>
    <w:rsid w:val="6B092CEE"/>
    <w:rsid w:val="6B986007"/>
    <w:rsid w:val="6BA18326"/>
    <w:rsid w:val="6BA1AB8C"/>
    <w:rsid w:val="6C45AE92"/>
    <w:rsid w:val="6C7B2491"/>
    <w:rsid w:val="6CFB924D"/>
    <w:rsid w:val="6D6AC437"/>
    <w:rsid w:val="6DB01FAC"/>
    <w:rsid w:val="6EF4ADD9"/>
    <w:rsid w:val="6F25274F"/>
    <w:rsid w:val="6F3541FB"/>
    <w:rsid w:val="6F839647"/>
    <w:rsid w:val="6FAD23AF"/>
    <w:rsid w:val="7084DB01"/>
    <w:rsid w:val="7094A48C"/>
    <w:rsid w:val="714F873B"/>
    <w:rsid w:val="72141259"/>
    <w:rsid w:val="7381E389"/>
    <w:rsid w:val="73B322CE"/>
    <w:rsid w:val="73F73FC5"/>
    <w:rsid w:val="74367EAF"/>
    <w:rsid w:val="74789D9F"/>
    <w:rsid w:val="753D982F"/>
    <w:rsid w:val="75D23998"/>
    <w:rsid w:val="75F23B30"/>
    <w:rsid w:val="77B3C268"/>
    <w:rsid w:val="78191736"/>
    <w:rsid w:val="783D536D"/>
    <w:rsid w:val="78B1617E"/>
    <w:rsid w:val="78BA4083"/>
    <w:rsid w:val="797041EB"/>
    <w:rsid w:val="7977AB7E"/>
    <w:rsid w:val="79958DA5"/>
    <w:rsid w:val="79BBFF62"/>
    <w:rsid w:val="79E879ED"/>
    <w:rsid w:val="7AA9C0BF"/>
    <w:rsid w:val="7AD10EC3"/>
    <w:rsid w:val="7BA5E22D"/>
    <w:rsid w:val="7D2548F7"/>
    <w:rsid w:val="7D817199"/>
    <w:rsid w:val="7DCC8608"/>
    <w:rsid w:val="7DD9B7F1"/>
    <w:rsid w:val="7DE280D6"/>
    <w:rsid w:val="7F194622"/>
    <w:rsid w:val="7F24B123"/>
    <w:rsid w:val="7FCB2CF5"/>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CF9C409"/>
  <w15:chartTrackingRefBased/>
  <w15:docId w15:val="{71BBC759-A7A3-496C-8F2C-33468C3EE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heading" w:semiHidden="1"/>
    <w:lsdException w:name="caption" w:semiHidden="1" w:qFormat="1"/>
    <w:lsdException w:name="footnote reference" w:semiHidden="1"/>
    <w:lsdException w:name="endnote reference" w:semiHidden="1"/>
    <w:lsdException w:name="Title" w:semiHidden="1" w:qFormat="1"/>
    <w:lsdException w:name="Closing" w:semiHidden="1"/>
    <w:lsdException w:name="Signature" w:semiHidden="1"/>
    <w:lsdException w:name="Body Text" w:semiHidden="1"/>
    <w:lsdException w:name="Body Text Indent" w:semiHidden="1"/>
    <w:lsdException w:name="Subtitle" w:semiHidden="1" w:qFormat="1"/>
    <w:lsdException w:name="Date" w:semiHidden="1"/>
    <w:lsdException w:name="Body Text First Indent 2" w:semiHidden="1"/>
    <w:lsdException w:name="Body Text 2" w:semiHidden="1"/>
    <w:lsdException w:name="Body Text Indent 2" w:semiHidden="1"/>
    <w:lsdException w:name="Body Text Indent 3" w:semiHidden="1"/>
    <w:lsdException w:name="Block Text" w:semiHidden="1"/>
    <w:lsdException w:name="Hyperlink" w:semiHidden="1"/>
    <w:lsdException w:name="Strong" w:semiHidden="1" w:qFormat="1"/>
    <w:lsdException w:name="Emphasis" w:semiHidden="1"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Introduction"/>
    <w:autoRedefine/>
    <w:semiHidden/>
    <w:qFormat/>
    <w:rsid w:val="00A77347"/>
    <w:rPr>
      <w:rFonts w:ascii="Arial" w:hAnsi="Arial"/>
      <w:szCs w:val="22"/>
      <w:lang w:val="en-AU" w:eastAsia="en-US"/>
    </w:rPr>
  </w:style>
  <w:style w:type="paragraph" w:styleId="Heading1">
    <w:name w:val="heading 1"/>
    <w:aliases w:val="Form title"/>
    <w:basedOn w:val="Normal"/>
    <w:next w:val="Normal"/>
    <w:link w:val="Heading1Char"/>
    <w:semiHidden/>
    <w:qFormat/>
    <w:rsid w:val="008643F4"/>
    <w:pPr>
      <w:keepNext/>
      <w:spacing w:before="240" w:after="60"/>
      <w:ind w:right="2125"/>
      <w:outlineLvl w:val="0"/>
    </w:pPr>
    <w:rPr>
      <w:rFonts w:cs="Arial"/>
      <w:b/>
      <w:bCs/>
      <w:noProof/>
      <w:kern w:val="32"/>
      <w:sz w:val="36"/>
      <w:szCs w:val="36"/>
      <w:lang w:val="en-NZ" w:eastAsia="en-NZ"/>
    </w:rPr>
  </w:style>
  <w:style w:type="paragraph" w:styleId="Heading2">
    <w:name w:val="heading 2"/>
    <w:basedOn w:val="Normal"/>
    <w:next w:val="Normal"/>
    <w:link w:val="Heading2Char"/>
    <w:semiHidden/>
    <w:qFormat/>
    <w:rsid w:val="008643F4"/>
    <w:pPr>
      <w:keepNext/>
      <w:keepLines/>
      <w:spacing w:before="360"/>
      <w:outlineLvl w:val="1"/>
    </w:pPr>
    <w:rPr>
      <w:rFonts w:cs="Arial"/>
      <w:b/>
      <w:bCs/>
      <w:iCs/>
      <w:lang w:val="en-US"/>
    </w:rPr>
  </w:style>
  <w:style w:type="paragraph" w:styleId="Heading3">
    <w:name w:val="heading 3"/>
    <w:basedOn w:val="Normal"/>
    <w:next w:val="Normal"/>
    <w:semiHidden/>
    <w:qFormat/>
    <w:rsid w:val="008643F4"/>
    <w:pPr>
      <w:keepNext/>
      <w:spacing w:before="240" w:after="60"/>
      <w:outlineLvl w:val="2"/>
    </w:pPr>
    <w:rPr>
      <w:rFonts w:cs="Arial"/>
      <w:b/>
      <w:bCs/>
      <w:sz w:val="26"/>
      <w:szCs w:val="26"/>
    </w:rPr>
  </w:style>
  <w:style w:type="paragraph" w:styleId="Heading4">
    <w:name w:val="heading 4"/>
    <w:basedOn w:val="Normal"/>
    <w:next w:val="Normal"/>
    <w:semiHidden/>
    <w:qFormat/>
    <w:rsid w:val="008643F4"/>
    <w:pPr>
      <w:keepNext/>
      <w:spacing w:before="240" w:after="60"/>
      <w:outlineLvl w:val="3"/>
    </w:pPr>
    <w:rPr>
      <w:rFonts w:ascii="Times New Roman" w:hAnsi="Times New Roman"/>
      <w:b/>
      <w:bCs/>
      <w:sz w:val="28"/>
      <w:szCs w:val="28"/>
    </w:rPr>
  </w:style>
  <w:style w:type="paragraph" w:styleId="Heading5">
    <w:name w:val="heading 5"/>
    <w:basedOn w:val="Normal"/>
    <w:next w:val="Normal"/>
    <w:semiHidden/>
    <w:qFormat/>
    <w:rsid w:val="008643F4"/>
    <w:pPr>
      <w:spacing w:before="240" w:after="60"/>
      <w:outlineLvl w:val="4"/>
    </w:pPr>
    <w:rPr>
      <w:b/>
      <w:bCs/>
      <w:i/>
      <w:iCs/>
      <w:sz w:val="26"/>
      <w:szCs w:val="26"/>
    </w:rPr>
  </w:style>
  <w:style w:type="paragraph" w:styleId="Heading6">
    <w:name w:val="heading 6"/>
    <w:basedOn w:val="Normal"/>
    <w:next w:val="Normal"/>
    <w:semiHidden/>
    <w:qFormat/>
    <w:rsid w:val="008643F4"/>
    <w:pPr>
      <w:spacing w:before="240" w:after="60"/>
      <w:outlineLvl w:val="5"/>
    </w:pPr>
    <w:rPr>
      <w:rFonts w:ascii="Times New Roman" w:hAnsi="Times New Roman"/>
      <w:b/>
      <w:bCs/>
    </w:rPr>
  </w:style>
  <w:style w:type="paragraph" w:styleId="Heading7">
    <w:name w:val="heading 7"/>
    <w:basedOn w:val="Normal"/>
    <w:next w:val="Normal"/>
    <w:semiHidden/>
    <w:qFormat/>
    <w:rsid w:val="008643F4"/>
    <w:pPr>
      <w:spacing w:before="240" w:after="60"/>
      <w:outlineLvl w:val="6"/>
    </w:pPr>
    <w:rPr>
      <w:rFonts w:ascii="Times New Roman" w:hAnsi="Times New Roman"/>
    </w:rPr>
  </w:style>
  <w:style w:type="paragraph" w:styleId="Heading8">
    <w:name w:val="heading 8"/>
    <w:basedOn w:val="Normal"/>
    <w:next w:val="Normal"/>
    <w:semiHidden/>
    <w:qFormat/>
    <w:rsid w:val="008643F4"/>
    <w:pPr>
      <w:spacing w:before="240" w:after="60"/>
      <w:outlineLvl w:val="7"/>
    </w:pPr>
    <w:rPr>
      <w:rFonts w:ascii="Times New Roman" w:hAnsi="Times New Roman"/>
      <w:i/>
      <w:iCs/>
    </w:rPr>
  </w:style>
  <w:style w:type="paragraph" w:styleId="Heading9">
    <w:name w:val="heading 9"/>
    <w:basedOn w:val="Normal"/>
    <w:next w:val="Normal"/>
    <w:semiHidden/>
    <w:qFormat/>
    <w:rsid w:val="008643F4"/>
    <w:pPr>
      <w:spacing w:before="240" w:after="60"/>
      <w:outlineLvl w:val="8"/>
    </w:pPr>
    <w:rPr>
      <w:rFonts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ansSerifBold">
    <w:name w:val="SansSerifBold"/>
    <w:basedOn w:val="SansSerif"/>
    <w:semiHidden/>
    <w:rPr>
      <w:rFonts w:ascii="MetaPlusBold-Roman" w:hAnsi="MetaPlusBold-Roman"/>
    </w:rPr>
  </w:style>
  <w:style w:type="paragraph" w:customStyle="1" w:styleId="SansSerif">
    <w:name w:val="SansSerif"/>
    <w:basedOn w:val="Normal"/>
    <w:semiHidden/>
    <w:rPr>
      <w:rFonts w:ascii="MetaPlusNormal-Roman" w:hAnsi="MetaPlusNormal-Roman"/>
    </w:rPr>
  </w:style>
  <w:style w:type="character" w:customStyle="1" w:styleId="Formh2blackCharChar">
    <w:name w:val="Form h2 (black) Char Char"/>
    <w:link w:val="Formh2black"/>
    <w:rsid w:val="003E5B19"/>
    <w:rPr>
      <w:rFonts w:ascii="Arial" w:hAnsi="Arial" w:cs="Arial"/>
      <w:b/>
      <w:sz w:val="22"/>
      <w:szCs w:val="24"/>
      <w:lang w:val="en-NZ" w:eastAsia="en-US" w:bidi="ar-SA"/>
    </w:rPr>
  </w:style>
  <w:style w:type="paragraph" w:customStyle="1" w:styleId="SansSerifBoldItalic">
    <w:name w:val="SansSerifBoldItalic"/>
    <w:basedOn w:val="SansSerif"/>
    <w:semiHidden/>
    <w:rPr>
      <w:rFonts w:ascii="MetaPlusBold-Italic" w:hAnsi="MetaPlusBold-Italic"/>
    </w:rPr>
  </w:style>
  <w:style w:type="paragraph" w:customStyle="1" w:styleId="Title1">
    <w:name w:val="Title 1"/>
    <w:basedOn w:val="SansSerifBold"/>
    <w:semiHidden/>
    <w:pPr>
      <w:keepNext/>
      <w:widowControl w:val="0"/>
      <w:spacing w:before="240"/>
      <w:ind w:right="34"/>
      <w:outlineLvl w:val="0"/>
    </w:pPr>
    <w:rPr>
      <w:sz w:val="50"/>
    </w:rPr>
  </w:style>
  <w:style w:type="paragraph" w:styleId="Header">
    <w:name w:val="header"/>
    <w:basedOn w:val="Normal"/>
    <w:semiHidden/>
    <w:rsid w:val="008643F4"/>
    <w:pPr>
      <w:tabs>
        <w:tab w:val="center" w:pos="4320"/>
        <w:tab w:val="right" w:pos="8640"/>
      </w:tabs>
    </w:pPr>
  </w:style>
  <w:style w:type="paragraph" w:customStyle="1" w:styleId="FLISFormBullets">
    <w:name w:val="FLIS Form: Bullets"/>
    <w:basedOn w:val="FLISFormQuestionlabelsandanswers"/>
    <w:rsid w:val="007B094A"/>
    <w:pPr>
      <w:numPr>
        <w:numId w:val="17"/>
      </w:numPr>
      <w:spacing w:before="0" w:after="40"/>
      <w:ind w:left="714" w:hanging="357"/>
    </w:pPr>
  </w:style>
  <w:style w:type="paragraph" w:customStyle="1" w:styleId="Title2">
    <w:name w:val="Title 2"/>
    <w:basedOn w:val="Normal"/>
    <w:semiHidden/>
    <w:pPr>
      <w:keepNext/>
      <w:widowControl w:val="0"/>
      <w:spacing w:after="737"/>
      <w:outlineLvl w:val="1"/>
    </w:pPr>
    <w:rPr>
      <w:i/>
      <w:sz w:val="32"/>
    </w:rPr>
  </w:style>
  <w:style w:type="paragraph" w:customStyle="1" w:styleId="Title3">
    <w:name w:val="Title 3"/>
    <w:basedOn w:val="Normal"/>
    <w:semiHidden/>
    <w:pPr>
      <w:keepNext/>
      <w:spacing w:after="240"/>
      <w:outlineLvl w:val="2"/>
    </w:pPr>
    <w:rPr>
      <w:i/>
      <w:sz w:val="28"/>
    </w:rPr>
  </w:style>
  <w:style w:type="paragraph" w:styleId="DocumentMap">
    <w:name w:val="Document Map"/>
    <w:basedOn w:val="Normal"/>
    <w:semiHidden/>
    <w:rsid w:val="00B82A9B"/>
    <w:pPr>
      <w:shd w:val="clear" w:color="auto" w:fill="000080"/>
    </w:pPr>
    <w:rPr>
      <w:rFonts w:ascii="Tahoma" w:hAnsi="Tahoma" w:cs="Tahoma"/>
      <w:szCs w:val="20"/>
    </w:rPr>
  </w:style>
  <w:style w:type="paragraph" w:styleId="ListBullet">
    <w:name w:val="List Bullet"/>
    <w:basedOn w:val="Normal"/>
    <w:semiHidden/>
    <w:rsid w:val="008643F4"/>
    <w:pPr>
      <w:numPr>
        <w:numId w:val="1"/>
      </w:numPr>
    </w:pPr>
  </w:style>
  <w:style w:type="paragraph" w:customStyle="1" w:styleId="ListBulletLast">
    <w:name w:val="List Bullet Last"/>
    <w:basedOn w:val="ListBullet"/>
    <w:next w:val="Normal"/>
    <w:semiHidden/>
    <w:pPr>
      <w:numPr>
        <w:numId w:val="5"/>
      </w:numPr>
      <w:tabs>
        <w:tab w:val="num" w:pos="709"/>
      </w:tabs>
      <w:spacing w:after="240"/>
      <w:ind w:left="709" w:hanging="709"/>
    </w:pPr>
  </w:style>
  <w:style w:type="paragraph" w:customStyle="1" w:styleId="ListBulletBefore">
    <w:name w:val="List Bullet Before"/>
    <w:basedOn w:val="Normal"/>
    <w:next w:val="Normal"/>
    <w:semiHidden/>
    <w:rsid w:val="008643F4"/>
    <w:pPr>
      <w:keepNext/>
      <w:numPr>
        <w:numId w:val="14"/>
      </w:numPr>
      <w:tabs>
        <w:tab w:val="left" w:pos="709"/>
      </w:tabs>
      <w:spacing w:after="60"/>
    </w:pPr>
    <w:rPr>
      <w:rFonts w:ascii="Berkeley" w:hAnsi="Berkeley"/>
      <w:szCs w:val="20"/>
      <w:lang w:val="en-NZ" w:eastAsia="en-GB"/>
    </w:rPr>
  </w:style>
  <w:style w:type="paragraph" w:customStyle="1" w:styleId="ListBulletSub">
    <w:name w:val="List Bullet Sub"/>
    <w:basedOn w:val="Normal"/>
    <w:semiHidden/>
    <w:rsid w:val="00E25CA2"/>
    <w:pPr>
      <w:numPr>
        <w:numId w:val="3"/>
      </w:numPr>
      <w:tabs>
        <w:tab w:val="clear" w:pos="360"/>
        <w:tab w:val="left" w:pos="1418"/>
      </w:tabs>
      <w:spacing w:after="60"/>
      <w:ind w:left="1418" w:hanging="709"/>
    </w:pPr>
  </w:style>
  <w:style w:type="character" w:styleId="CommentReference">
    <w:name w:val="annotation reference"/>
    <w:semiHidden/>
    <w:rsid w:val="005503AF"/>
    <w:rPr>
      <w:sz w:val="16"/>
      <w:szCs w:val="16"/>
    </w:rPr>
  </w:style>
  <w:style w:type="paragraph" w:customStyle="1" w:styleId="ListBulletSubContinued">
    <w:name w:val="List Bullet Sub Continued"/>
    <w:basedOn w:val="ListBulletSub"/>
    <w:semiHidden/>
    <w:pPr>
      <w:numPr>
        <w:numId w:val="0"/>
      </w:numPr>
      <w:tabs>
        <w:tab w:val="clear" w:pos="1418"/>
      </w:tabs>
      <w:ind w:left="1418"/>
    </w:pPr>
  </w:style>
  <w:style w:type="paragraph" w:customStyle="1" w:styleId="ListBulletSubLast">
    <w:name w:val="List Bullet Sub Last"/>
    <w:basedOn w:val="ListBulletSub"/>
    <w:next w:val="ListBullet"/>
    <w:semiHidden/>
    <w:pPr>
      <w:numPr>
        <w:numId w:val="4"/>
      </w:numPr>
      <w:tabs>
        <w:tab w:val="clear" w:pos="360"/>
      </w:tabs>
      <w:ind w:left="1418" w:hanging="709"/>
    </w:pPr>
  </w:style>
  <w:style w:type="paragraph" w:customStyle="1" w:styleId="ListNumbered">
    <w:name w:val="List Numbered"/>
    <w:basedOn w:val="Normal"/>
    <w:semiHidden/>
    <w:rsid w:val="008643F4"/>
    <w:pPr>
      <w:numPr>
        <w:numId w:val="15"/>
      </w:numPr>
      <w:spacing w:after="60"/>
    </w:pPr>
    <w:rPr>
      <w:rFonts w:ascii="Berkeley" w:hAnsi="Berkeley"/>
      <w:szCs w:val="20"/>
      <w:lang w:val="en-NZ" w:eastAsia="en-GB"/>
    </w:rPr>
  </w:style>
  <w:style w:type="paragraph" w:customStyle="1" w:styleId="ListNumberedLast">
    <w:name w:val="List Numbered Last"/>
    <w:basedOn w:val="ListNumbered"/>
    <w:next w:val="Normal"/>
    <w:semiHidden/>
    <w:pPr>
      <w:spacing w:after="240"/>
    </w:pPr>
  </w:style>
  <w:style w:type="paragraph" w:styleId="CommentText">
    <w:name w:val="annotation text"/>
    <w:basedOn w:val="Normal"/>
    <w:link w:val="CommentTextChar"/>
    <w:semiHidden/>
    <w:rsid w:val="005503AF"/>
    <w:rPr>
      <w:szCs w:val="20"/>
    </w:rPr>
  </w:style>
  <w:style w:type="paragraph" w:styleId="CommentSubject">
    <w:name w:val="annotation subject"/>
    <w:basedOn w:val="CommentText"/>
    <w:next w:val="CommentText"/>
    <w:semiHidden/>
    <w:rsid w:val="005503AF"/>
    <w:rPr>
      <w:b/>
      <w:bCs/>
    </w:rPr>
  </w:style>
  <w:style w:type="paragraph" w:customStyle="1" w:styleId="SansSerifItalic">
    <w:name w:val="SansSerifItalic"/>
    <w:basedOn w:val="SansSerif"/>
    <w:semiHidden/>
    <w:rPr>
      <w:rFonts w:ascii="MetaPlusNormal-Italic" w:hAnsi="MetaPlusNormal-Italic"/>
    </w:rPr>
  </w:style>
  <w:style w:type="paragraph" w:styleId="Footer">
    <w:name w:val="footer"/>
    <w:basedOn w:val="Normal"/>
    <w:semiHidden/>
    <w:rsid w:val="009D7E0A"/>
    <w:pPr>
      <w:tabs>
        <w:tab w:val="center" w:pos="4153"/>
        <w:tab w:val="right" w:pos="8306"/>
      </w:tabs>
    </w:pPr>
  </w:style>
  <w:style w:type="character" w:customStyle="1" w:styleId="SansSerifChar">
    <w:name w:val="SansSerifChar"/>
    <w:semiHidden/>
    <w:rPr>
      <w:rFonts w:ascii="MetaPlusNormal-Roman" w:hAnsi="MetaPlusNormal-Roman"/>
      <w:sz w:val="20"/>
    </w:rPr>
  </w:style>
  <w:style w:type="paragraph" w:styleId="ListNumber">
    <w:name w:val="List Number"/>
    <w:basedOn w:val="Normal"/>
    <w:semiHidden/>
    <w:rsid w:val="008643F4"/>
    <w:pPr>
      <w:numPr>
        <w:numId w:val="2"/>
      </w:numPr>
    </w:pPr>
  </w:style>
  <w:style w:type="character" w:customStyle="1" w:styleId="Heading1Char">
    <w:name w:val="Heading 1 Char"/>
    <w:aliases w:val="Form title Char"/>
    <w:link w:val="Heading1"/>
    <w:semiHidden/>
    <w:rsid w:val="0080271F"/>
    <w:rPr>
      <w:rFonts w:ascii="Arial" w:hAnsi="Arial" w:cs="Arial"/>
      <w:b/>
      <w:bCs/>
      <w:noProof/>
      <w:kern w:val="32"/>
      <w:sz w:val="36"/>
      <w:szCs w:val="36"/>
    </w:rPr>
  </w:style>
  <w:style w:type="character" w:customStyle="1" w:styleId="FLISFormIntroductionCharChar">
    <w:name w:val="FLIS Form: Introduction Char Char"/>
    <w:link w:val="FLISFormIntroduction"/>
    <w:rsid w:val="00E2328C"/>
    <w:rPr>
      <w:rFonts w:ascii="Arial" w:hAnsi="Arial" w:cs="Arial"/>
      <w:szCs w:val="18"/>
      <w:lang w:val="en-AU" w:eastAsia="en-US"/>
    </w:rPr>
  </w:style>
  <w:style w:type="paragraph" w:customStyle="1" w:styleId="PullQuote">
    <w:name w:val="Pull Quote"/>
    <w:basedOn w:val="Heading2"/>
    <w:semiHidden/>
    <w:qFormat/>
    <w:rsid w:val="008643F4"/>
    <w:pPr>
      <w:spacing w:before="240" w:after="600"/>
    </w:pPr>
    <w:rPr>
      <w:color w:val="595959"/>
    </w:rPr>
  </w:style>
  <w:style w:type="paragraph" w:customStyle="1" w:styleId="FLISFormIntrolastparagraph">
    <w:name w:val="FLIS Form: Intro last paragraph"/>
    <w:basedOn w:val="FLISFormIntroduction"/>
    <w:rsid w:val="009D7E0A"/>
    <w:pPr>
      <w:spacing w:after="240"/>
    </w:pPr>
  </w:style>
  <w:style w:type="character" w:styleId="FollowedHyperlink">
    <w:name w:val="FollowedHyperlink"/>
    <w:semiHidden/>
    <w:rsid w:val="008643F4"/>
    <w:rPr>
      <w:rFonts w:ascii="Arial" w:hAnsi="Arial"/>
      <w:color w:val="000000"/>
      <w:sz w:val="20"/>
      <w:u w:val="single"/>
    </w:rPr>
  </w:style>
  <w:style w:type="paragraph" w:styleId="BalloonText">
    <w:name w:val="Balloon Text"/>
    <w:basedOn w:val="Normal"/>
    <w:semiHidden/>
    <w:rsid w:val="008643F4"/>
    <w:rPr>
      <w:rFonts w:ascii="Tahoma" w:hAnsi="Tahoma" w:cs="Tahoma"/>
      <w:sz w:val="16"/>
      <w:szCs w:val="16"/>
    </w:rPr>
  </w:style>
  <w:style w:type="paragraph" w:styleId="BodyText3">
    <w:name w:val="Body Text 3"/>
    <w:basedOn w:val="Normal"/>
    <w:semiHidden/>
    <w:rsid w:val="008643F4"/>
    <w:rPr>
      <w:sz w:val="16"/>
      <w:szCs w:val="16"/>
    </w:rPr>
  </w:style>
  <w:style w:type="paragraph" w:styleId="BodyTextFirstIndent">
    <w:name w:val="Body Text First Indent"/>
    <w:basedOn w:val="Normal"/>
    <w:semiHidden/>
    <w:rsid w:val="008643F4"/>
    <w:pPr>
      <w:ind w:firstLine="210"/>
    </w:pPr>
  </w:style>
  <w:style w:type="paragraph" w:styleId="E-mailSignature">
    <w:name w:val="E-mail Signature"/>
    <w:basedOn w:val="Normal"/>
    <w:semiHidden/>
    <w:rsid w:val="008643F4"/>
  </w:style>
  <w:style w:type="paragraph" w:styleId="EndnoteText">
    <w:name w:val="endnote text"/>
    <w:basedOn w:val="Normal"/>
    <w:semiHidden/>
    <w:rsid w:val="008643F4"/>
    <w:rPr>
      <w:szCs w:val="20"/>
    </w:rPr>
  </w:style>
  <w:style w:type="paragraph" w:styleId="EnvelopeAddress">
    <w:name w:val="envelope address"/>
    <w:basedOn w:val="Normal"/>
    <w:semiHidden/>
    <w:rsid w:val="008643F4"/>
    <w:pPr>
      <w:framePr w:w="7920" w:h="1980" w:hRule="exact" w:hSpace="180" w:wrap="auto" w:hAnchor="page" w:xAlign="center" w:yAlign="bottom"/>
      <w:ind w:left="2880"/>
    </w:pPr>
    <w:rPr>
      <w:rFonts w:cs="Arial"/>
    </w:rPr>
  </w:style>
  <w:style w:type="paragraph" w:styleId="EnvelopeReturn">
    <w:name w:val="envelope return"/>
    <w:basedOn w:val="Normal"/>
    <w:semiHidden/>
    <w:rsid w:val="008643F4"/>
    <w:rPr>
      <w:rFonts w:cs="Arial"/>
      <w:szCs w:val="20"/>
    </w:rPr>
  </w:style>
  <w:style w:type="paragraph" w:styleId="FootnoteText">
    <w:name w:val="footnote text"/>
    <w:basedOn w:val="Normal"/>
    <w:semiHidden/>
    <w:rsid w:val="008643F4"/>
    <w:rPr>
      <w:szCs w:val="20"/>
    </w:rPr>
  </w:style>
  <w:style w:type="paragraph" w:styleId="HTMLAddress">
    <w:name w:val="HTML Address"/>
    <w:basedOn w:val="Normal"/>
    <w:semiHidden/>
    <w:rsid w:val="008643F4"/>
    <w:rPr>
      <w:i/>
      <w:iCs/>
    </w:rPr>
  </w:style>
  <w:style w:type="paragraph" w:styleId="HTMLPreformatted">
    <w:name w:val="HTML Preformatted"/>
    <w:basedOn w:val="Normal"/>
    <w:semiHidden/>
    <w:rsid w:val="008643F4"/>
    <w:rPr>
      <w:rFonts w:ascii="Courier New" w:hAnsi="Courier New" w:cs="Courier New"/>
      <w:szCs w:val="20"/>
    </w:rPr>
  </w:style>
  <w:style w:type="paragraph" w:styleId="Index1">
    <w:name w:val="index 1"/>
    <w:basedOn w:val="Normal"/>
    <w:next w:val="Normal"/>
    <w:autoRedefine/>
    <w:semiHidden/>
    <w:rsid w:val="008643F4"/>
    <w:pPr>
      <w:ind w:left="200" w:hanging="200"/>
    </w:pPr>
  </w:style>
  <w:style w:type="paragraph" w:styleId="Index2">
    <w:name w:val="index 2"/>
    <w:basedOn w:val="Normal"/>
    <w:next w:val="Normal"/>
    <w:autoRedefine/>
    <w:semiHidden/>
    <w:rsid w:val="008643F4"/>
    <w:pPr>
      <w:ind w:left="400" w:hanging="200"/>
    </w:pPr>
  </w:style>
  <w:style w:type="paragraph" w:styleId="Index3">
    <w:name w:val="index 3"/>
    <w:basedOn w:val="Normal"/>
    <w:next w:val="Normal"/>
    <w:autoRedefine/>
    <w:semiHidden/>
    <w:rsid w:val="008643F4"/>
    <w:pPr>
      <w:ind w:left="600" w:hanging="200"/>
    </w:pPr>
  </w:style>
  <w:style w:type="paragraph" w:styleId="Index4">
    <w:name w:val="index 4"/>
    <w:basedOn w:val="Normal"/>
    <w:next w:val="Normal"/>
    <w:autoRedefine/>
    <w:semiHidden/>
    <w:rsid w:val="008643F4"/>
    <w:pPr>
      <w:ind w:left="800" w:hanging="200"/>
    </w:pPr>
  </w:style>
  <w:style w:type="paragraph" w:styleId="Index5">
    <w:name w:val="index 5"/>
    <w:basedOn w:val="Normal"/>
    <w:next w:val="Normal"/>
    <w:autoRedefine/>
    <w:semiHidden/>
    <w:rsid w:val="008643F4"/>
    <w:pPr>
      <w:ind w:left="1000" w:hanging="200"/>
    </w:pPr>
  </w:style>
  <w:style w:type="paragraph" w:styleId="Index6">
    <w:name w:val="index 6"/>
    <w:basedOn w:val="Normal"/>
    <w:next w:val="Normal"/>
    <w:autoRedefine/>
    <w:semiHidden/>
    <w:rsid w:val="008643F4"/>
    <w:pPr>
      <w:ind w:left="1200" w:hanging="200"/>
    </w:pPr>
  </w:style>
  <w:style w:type="paragraph" w:styleId="Index7">
    <w:name w:val="index 7"/>
    <w:basedOn w:val="Normal"/>
    <w:next w:val="Normal"/>
    <w:autoRedefine/>
    <w:semiHidden/>
    <w:rsid w:val="008643F4"/>
    <w:pPr>
      <w:ind w:left="1400" w:hanging="200"/>
    </w:pPr>
  </w:style>
  <w:style w:type="paragraph" w:styleId="Index8">
    <w:name w:val="index 8"/>
    <w:basedOn w:val="Normal"/>
    <w:next w:val="Normal"/>
    <w:autoRedefine/>
    <w:semiHidden/>
    <w:rsid w:val="008643F4"/>
    <w:pPr>
      <w:ind w:left="1600" w:hanging="200"/>
    </w:pPr>
  </w:style>
  <w:style w:type="paragraph" w:styleId="Index9">
    <w:name w:val="index 9"/>
    <w:basedOn w:val="Normal"/>
    <w:next w:val="Normal"/>
    <w:autoRedefine/>
    <w:semiHidden/>
    <w:rsid w:val="008643F4"/>
    <w:pPr>
      <w:ind w:left="1800" w:hanging="200"/>
    </w:pPr>
  </w:style>
  <w:style w:type="paragraph" w:styleId="List">
    <w:name w:val="List"/>
    <w:basedOn w:val="Normal"/>
    <w:semiHidden/>
    <w:rsid w:val="008643F4"/>
    <w:pPr>
      <w:ind w:left="283" w:hanging="283"/>
    </w:pPr>
  </w:style>
  <w:style w:type="paragraph" w:styleId="List2">
    <w:name w:val="List 2"/>
    <w:basedOn w:val="Normal"/>
    <w:semiHidden/>
    <w:rsid w:val="008643F4"/>
    <w:pPr>
      <w:ind w:left="566" w:hanging="283"/>
    </w:pPr>
  </w:style>
  <w:style w:type="paragraph" w:styleId="List3">
    <w:name w:val="List 3"/>
    <w:basedOn w:val="Normal"/>
    <w:semiHidden/>
    <w:rsid w:val="008643F4"/>
    <w:pPr>
      <w:ind w:left="849" w:hanging="283"/>
    </w:pPr>
  </w:style>
  <w:style w:type="paragraph" w:styleId="List4">
    <w:name w:val="List 4"/>
    <w:basedOn w:val="Normal"/>
    <w:semiHidden/>
    <w:rsid w:val="008643F4"/>
    <w:pPr>
      <w:ind w:left="1132" w:hanging="283"/>
    </w:pPr>
  </w:style>
  <w:style w:type="paragraph" w:styleId="List5">
    <w:name w:val="List 5"/>
    <w:basedOn w:val="Normal"/>
    <w:semiHidden/>
    <w:rsid w:val="008643F4"/>
    <w:pPr>
      <w:ind w:left="1415" w:hanging="283"/>
    </w:pPr>
  </w:style>
  <w:style w:type="paragraph" w:styleId="ListBullet2">
    <w:name w:val="List Bullet 2"/>
    <w:basedOn w:val="Normal"/>
    <w:semiHidden/>
    <w:rsid w:val="008643F4"/>
    <w:pPr>
      <w:numPr>
        <w:numId w:val="10"/>
      </w:numPr>
    </w:pPr>
  </w:style>
  <w:style w:type="paragraph" w:styleId="ListBullet3">
    <w:name w:val="List Bullet 3"/>
    <w:basedOn w:val="Normal"/>
    <w:semiHidden/>
    <w:rsid w:val="008643F4"/>
    <w:pPr>
      <w:numPr>
        <w:numId w:val="11"/>
      </w:numPr>
    </w:pPr>
  </w:style>
  <w:style w:type="paragraph" w:styleId="ListBullet4">
    <w:name w:val="List Bullet 4"/>
    <w:basedOn w:val="Normal"/>
    <w:semiHidden/>
    <w:rsid w:val="008643F4"/>
    <w:pPr>
      <w:numPr>
        <w:numId w:val="12"/>
      </w:numPr>
    </w:pPr>
  </w:style>
  <w:style w:type="paragraph" w:styleId="ListBullet5">
    <w:name w:val="List Bullet 5"/>
    <w:basedOn w:val="Normal"/>
    <w:semiHidden/>
    <w:rsid w:val="008643F4"/>
    <w:pPr>
      <w:numPr>
        <w:numId w:val="13"/>
      </w:numPr>
    </w:pPr>
  </w:style>
  <w:style w:type="paragraph" w:styleId="ListContinue">
    <w:name w:val="List Continue"/>
    <w:basedOn w:val="Normal"/>
    <w:semiHidden/>
    <w:rsid w:val="008643F4"/>
    <w:pPr>
      <w:ind w:left="283"/>
    </w:pPr>
  </w:style>
  <w:style w:type="paragraph" w:styleId="ListContinue2">
    <w:name w:val="List Continue 2"/>
    <w:basedOn w:val="Normal"/>
    <w:semiHidden/>
    <w:rsid w:val="008643F4"/>
    <w:pPr>
      <w:ind w:left="566"/>
    </w:pPr>
  </w:style>
  <w:style w:type="paragraph" w:styleId="ListContinue3">
    <w:name w:val="List Continue 3"/>
    <w:basedOn w:val="Normal"/>
    <w:semiHidden/>
    <w:rsid w:val="008643F4"/>
    <w:pPr>
      <w:ind w:left="849"/>
    </w:pPr>
  </w:style>
  <w:style w:type="paragraph" w:styleId="ListContinue4">
    <w:name w:val="List Continue 4"/>
    <w:basedOn w:val="Normal"/>
    <w:semiHidden/>
    <w:rsid w:val="008643F4"/>
    <w:pPr>
      <w:ind w:left="1132"/>
    </w:pPr>
  </w:style>
  <w:style w:type="paragraph" w:styleId="ListContinue5">
    <w:name w:val="List Continue 5"/>
    <w:basedOn w:val="Normal"/>
    <w:semiHidden/>
    <w:rsid w:val="008643F4"/>
    <w:pPr>
      <w:ind w:left="1415"/>
    </w:pPr>
  </w:style>
  <w:style w:type="paragraph" w:styleId="ListNumber2">
    <w:name w:val="List Number 2"/>
    <w:basedOn w:val="Normal"/>
    <w:semiHidden/>
    <w:rsid w:val="008643F4"/>
    <w:pPr>
      <w:numPr>
        <w:numId w:val="6"/>
      </w:numPr>
    </w:pPr>
  </w:style>
  <w:style w:type="paragraph" w:styleId="ListNumber3">
    <w:name w:val="List Number 3"/>
    <w:basedOn w:val="Normal"/>
    <w:semiHidden/>
    <w:rsid w:val="008643F4"/>
    <w:pPr>
      <w:numPr>
        <w:numId w:val="7"/>
      </w:numPr>
    </w:pPr>
  </w:style>
  <w:style w:type="paragraph" w:styleId="ListNumber4">
    <w:name w:val="List Number 4"/>
    <w:basedOn w:val="Normal"/>
    <w:semiHidden/>
    <w:rsid w:val="008643F4"/>
    <w:pPr>
      <w:numPr>
        <w:numId w:val="8"/>
      </w:numPr>
    </w:pPr>
  </w:style>
  <w:style w:type="paragraph" w:styleId="ListNumber5">
    <w:name w:val="List Number 5"/>
    <w:basedOn w:val="Normal"/>
    <w:semiHidden/>
    <w:rsid w:val="008643F4"/>
    <w:pPr>
      <w:numPr>
        <w:numId w:val="9"/>
      </w:numPr>
    </w:pPr>
  </w:style>
  <w:style w:type="paragraph" w:styleId="MacroText">
    <w:name w:val="macro"/>
    <w:semiHidden/>
    <w:rsid w:val="008643F4"/>
    <w:pPr>
      <w:tabs>
        <w:tab w:val="left" w:pos="480"/>
        <w:tab w:val="left" w:pos="960"/>
        <w:tab w:val="left" w:pos="1440"/>
        <w:tab w:val="left" w:pos="1920"/>
        <w:tab w:val="left" w:pos="2400"/>
        <w:tab w:val="left" w:pos="2880"/>
        <w:tab w:val="left" w:pos="3360"/>
        <w:tab w:val="left" w:pos="3840"/>
        <w:tab w:val="left" w:pos="4320"/>
      </w:tabs>
      <w:spacing w:line="240" w:lineRule="atLeast"/>
    </w:pPr>
    <w:rPr>
      <w:rFonts w:ascii="Courier New" w:hAnsi="Courier New" w:cs="Courier New"/>
      <w:lang w:val="en-AU" w:eastAsia="en-US"/>
    </w:rPr>
  </w:style>
  <w:style w:type="paragraph" w:styleId="MessageHeader">
    <w:name w:val="Message Header"/>
    <w:basedOn w:val="Normal"/>
    <w:semiHidden/>
    <w:rsid w:val="008643F4"/>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semiHidden/>
    <w:rsid w:val="008643F4"/>
    <w:rPr>
      <w:rFonts w:ascii="Times New Roman" w:hAnsi="Times New Roman"/>
    </w:rPr>
  </w:style>
  <w:style w:type="paragraph" w:styleId="NormalIndent">
    <w:name w:val="Normal Indent"/>
    <w:basedOn w:val="Normal"/>
    <w:semiHidden/>
    <w:rsid w:val="008643F4"/>
    <w:pPr>
      <w:ind w:left="720"/>
    </w:pPr>
  </w:style>
  <w:style w:type="paragraph" w:styleId="NoteHeading">
    <w:name w:val="Note Heading"/>
    <w:basedOn w:val="Normal"/>
    <w:next w:val="Normal"/>
    <w:semiHidden/>
    <w:rsid w:val="008643F4"/>
  </w:style>
  <w:style w:type="paragraph" w:styleId="PlainText">
    <w:name w:val="Plain Text"/>
    <w:basedOn w:val="Normal"/>
    <w:semiHidden/>
    <w:rsid w:val="008643F4"/>
    <w:rPr>
      <w:rFonts w:ascii="Courier New" w:hAnsi="Courier New" w:cs="Courier New"/>
      <w:szCs w:val="20"/>
    </w:rPr>
  </w:style>
  <w:style w:type="paragraph" w:styleId="Salutation">
    <w:name w:val="Salutation"/>
    <w:basedOn w:val="Normal"/>
    <w:next w:val="Normal"/>
    <w:semiHidden/>
    <w:rsid w:val="008643F4"/>
  </w:style>
  <w:style w:type="paragraph" w:customStyle="1" w:styleId="FLISFormSignaturerow">
    <w:name w:val="FLIS Form: Signature row"/>
    <w:basedOn w:val="Normal"/>
    <w:rsid w:val="00AB6030"/>
    <w:pPr>
      <w:spacing w:before="240" w:after="60"/>
    </w:pPr>
  </w:style>
  <w:style w:type="paragraph" w:styleId="TableofAuthorities">
    <w:name w:val="table of authorities"/>
    <w:basedOn w:val="Normal"/>
    <w:next w:val="Normal"/>
    <w:semiHidden/>
    <w:rsid w:val="008643F4"/>
    <w:pPr>
      <w:ind w:left="200" w:hanging="200"/>
    </w:pPr>
  </w:style>
  <w:style w:type="paragraph" w:styleId="TableofFigures">
    <w:name w:val="table of figures"/>
    <w:basedOn w:val="Normal"/>
    <w:next w:val="Normal"/>
    <w:semiHidden/>
    <w:rsid w:val="008643F4"/>
  </w:style>
  <w:style w:type="paragraph" w:styleId="TOAHeading">
    <w:name w:val="toa heading"/>
    <w:basedOn w:val="Normal"/>
    <w:next w:val="Normal"/>
    <w:semiHidden/>
    <w:rsid w:val="008643F4"/>
    <w:rPr>
      <w:rFonts w:cs="Arial"/>
      <w:b/>
      <w:bCs/>
    </w:rPr>
  </w:style>
  <w:style w:type="paragraph" w:styleId="TOC1">
    <w:name w:val="toc 1"/>
    <w:basedOn w:val="Normal"/>
    <w:next w:val="Normal"/>
    <w:autoRedefine/>
    <w:semiHidden/>
    <w:rsid w:val="008643F4"/>
  </w:style>
  <w:style w:type="paragraph" w:styleId="TOC2">
    <w:name w:val="toc 2"/>
    <w:basedOn w:val="Normal"/>
    <w:next w:val="Normal"/>
    <w:autoRedefine/>
    <w:semiHidden/>
    <w:rsid w:val="008643F4"/>
    <w:pPr>
      <w:ind w:left="200"/>
    </w:pPr>
  </w:style>
  <w:style w:type="paragraph" w:styleId="TOC3">
    <w:name w:val="toc 3"/>
    <w:basedOn w:val="Normal"/>
    <w:next w:val="Normal"/>
    <w:autoRedefine/>
    <w:semiHidden/>
    <w:rsid w:val="008643F4"/>
    <w:pPr>
      <w:ind w:left="400"/>
    </w:pPr>
  </w:style>
  <w:style w:type="paragraph" w:styleId="TOC4">
    <w:name w:val="toc 4"/>
    <w:basedOn w:val="Normal"/>
    <w:next w:val="Normal"/>
    <w:autoRedefine/>
    <w:semiHidden/>
    <w:rsid w:val="008643F4"/>
    <w:pPr>
      <w:ind w:left="600"/>
    </w:pPr>
  </w:style>
  <w:style w:type="paragraph" w:styleId="TOC5">
    <w:name w:val="toc 5"/>
    <w:basedOn w:val="Normal"/>
    <w:next w:val="Normal"/>
    <w:autoRedefine/>
    <w:semiHidden/>
    <w:rsid w:val="008643F4"/>
    <w:pPr>
      <w:ind w:left="800"/>
    </w:pPr>
  </w:style>
  <w:style w:type="paragraph" w:styleId="TOC6">
    <w:name w:val="toc 6"/>
    <w:basedOn w:val="Normal"/>
    <w:next w:val="Normal"/>
    <w:autoRedefine/>
    <w:semiHidden/>
    <w:rsid w:val="008643F4"/>
    <w:pPr>
      <w:ind w:left="1000"/>
    </w:pPr>
  </w:style>
  <w:style w:type="paragraph" w:styleId="TOC7">
    <w:name w:val="toc 7"/>
    <w:basedOn w:val="Normal"/>
    <w:next w:val="Normal"/>
    <w:autoRedefine/>
    <w:semiHidden/>
    <w:rsid w:val="008643F4"/>
    <w:pPr>
      <w:ind w:left="1200"/>
    </w:pPr>
  </w:style>
  <w:style w:type="paragraph" w:styleId="TOC8">
    <w:name w:val="toc 8"/>
    <w:basedOn w:val="Normal"/>
    <w:next w:val="Normal"/>
    <w:autoRedefine/>
    <w:semiHidden/>
    <w:rsid w:val="008643F4"/>
    <w:pPr>
      <w:ind w:left="1400"/>
    </w:pPr>
  </w:style>
  <w:style w:type="paragraph" w:styleId="TOC9">
    <w:name w:val="toc 9"/>
    <w:basedOn w:val="Normal"/>
    <w:next w:val="Normal"/>
    <w:autoRedefine/>
    <w:semiHidden/>
    <w:rsid w:val="008643F4"/>
    <w:pPr>
      <w:ind w:left="1600"/>
    </w:pPr>
  </w:style>
  <w:style w:type="table" w:styleId="TableGrid">
    <w:name w:val="Table Grid"/>
    <w:basedOn w:val="TableNormal"/>
    <w:semiHidden/>
    <w:rsid w:val="008643F4"/>
    <w:pPr>
      <w:spacing w:after="120"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rmtitleCharChar">
    <w:name w:val="Form title Char Char"/>
    <w:rsid w:val="00D677C7"/>
    <w:rPr>
      <w:rFonts w:ascii="Arial" w:hAnsi="Arial" w:cs="Arial"/>
      <w:b/>
      <w:bCs/>
      <w:noProof/>
      <w:kern w:val="32"/>
      <w:sz w:val="36"/>
      <w:szCs w:val="36"/>
      <w:lang w:val="en-NZ" w:eastAsia="en-NZ" w:bidi="ar-SA"/>
    </w:rPr>
  </w:style>
  <w:style w:type="numbering" w:styleId="111111">
    <w:name w:val="Outline List 2"/>
    <w:basedOn w:val="NoList"/>
    <w:semiHidden/>
    <w:rsid w:val="008643F4"/>
    <w:pPr>
      <w:numPr>
        <w:numId w:val="15"/>
      </w:numPr>
    </w:pPr>
  </w:style>
  <w:style w:type="numbering" w:styleId="1ai">
    <w:name w:val="Outline List 1"/>
    <w:basedOn w:val="NoList"/>
    <w:semiHidden/>
    <w:rsid w:val="008643F4"/>
    <w:pPr>
      <w:numPr>
        <w:numId w:val="16"/>
      </w:numPr>
    </w:pPr>
  </w:style>
  <w:style w:type="paragraph" w:customStyle="1" w:styleId="FLISFormGap">
    <w:name w:val="FLIS Form Gap"/>
    <w:rsid w:val="003E338C"/>
    <w:pPr>
      <w:keepNext/>
      <w:spacing w:line="160" w:lineRule="exact"/>
    </w:pPr>
    <w:rPr>
      <w:rFonts w:ascii="Arial" w:hAnsi="Arial" w:cs="Arial"/>
      <w:sz w:val="16"/>
      <w:szCs w:val="24"/>
      <w:lang w:eastAsia="en-US"/>
    </w:rPr>
  </w:style>
  <w:style w:type="character" w:styleId="HTMLAcronym">
    <w:name w:val="HTML Acronym"/>
    <w:basedOn w:val="DefaultParagraphFont"/>
    <w:semiHidden/>
    <w:rsid w:val="008643F4"/>
  </w:style>
  <w:style w:type="character" w:styleId="HTMLCite">
    <w:name w:val="HTML Cite"/>
    <w:semiHidden/>
    <w:rsid w:val="008643F4"/>
    <w:rPr>
      <w:i/>
      <w:iCs/>
    </w:rPr>
  </w:style>
  <w:style w:type="character" w:styleId="HTMLCode">
    <w:name w:val="HTML Code"/>
    <w:semiHidden/>
    <w:rsid w:val="008643F4"/>
    <w:rPr>
      <w:rFonts w:ascii="Courier New" w:hAnsi="Courier New" w:cs="Courier New"/>
      <w:sz w:val="20"/>
      <w:szCs w:val="20"/>
    </w:rPr>
  </w:style>
  <w:style w:type="character" w:styleId="HTMLDefinition">
    <w:name w:val="HTML Definition"/>
    <w:semiHidden/>
    <w:rsid w:val="008643F4"/>
    <w:rPr>
      <w:i/>
      <w:iCs/>
    </w:rPr>
  </w:style>
  <w:style w:type="character" w:styleId="HTMLKeyboard">
    <w:name w:val="HTML Keyboard"/>
    <w:semiHidden/>
    <w:rsid w:val="008643F4"/>
    <w:rPr>
      <w:rFonts w:ascii="Courier New" w:hAnsi="Courier New" w:cs="Courier New"/>
      <w:sz w:val="20"/>
      <w:szCs w:val="20"/>
    </w:rPr>
  </w:style>
  <w:style w:type="character" w:styleId="HTMLSample">
    <w:name w:val="HTML Sample"/>
    <w:semiHidden/>
    <w:rsid w:val="008643F4"/>
    <w:rPr>
      <w:rFonts w:ascii="Courier New" w:hAnsi="Courier New" w:cs="Courier New"/>
    </w:rPr>
  </w:style>
  <w:style w:type="character" w:styleId="HTMLTypewriter">
    <w:name w:val="HTML Typewriter"/>
    <w:semiHidden/>
    <w:rsid w:val="008643F4"/>
    <w:rPr>
      <w:rFonts w:ascii="Courier New" w:hAnsi="Courier New" w:cs="Courier New"/>
      <w:sz w:val="20"/>
      <w:szCs w:val="20"/>
    </w:rPr>
  </w:style>
  <w:style w:type="character" w:styleId="HTMLVariable">
    <w:name w:val="HTML Variable"/>
    <w:semiHidden/>
    <w:rsid w:val="008643F4"/>
    <w:rPr>
      <w:i/>
      <w:iCs/>
    </w:rPr>
  </w:style>
  <w:style w:type="character" w:styleId="LineNumber">
    <w:name w:val="line number"/>
    <w:basedOn w:val="DefaultParagraphFont"/>
    <w:semiHidden/>
    <w:rsid w:val="008643F4"/>
  </w:style>
  <w:style w:type="character" w:styleId="PageNumber">
    <w:name w:val="page number"/>
    <w:basedOn w:val="DefaultParagraphFont"/>
    <w:semiHidden/>
    <w:rsid w:val="008643F4"/>
  </w:style>
  <w:style w:type="table" w:styleId="Table3Deffects1">
    <w:name w:val="Table 3D effects 1"/>
    <w:basedOn w:val="TableNormal"/>
    <w:semiHidden/>
    <w:rsid w:val="008643F4"/>
    <w:pPr>
      <w:spacing w:after="120" w:line="240" w:lineRule="atLeast"/>
      <w:ind w:left="516"/>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8643F4"/>
    <w:pPr>
      <w:spacing w:after="120" w:line="240" w:lineRule="atLeast"/>
      <w:ind w:left="516"/>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8643F4"/>
    <w:pPr>
      <w:spacing w:after="120" w:line="240" w:lineRule="atLeast"/>
      <w:ind w:left="516"/>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8643F4"/>
    <w:pPr>
      <w:spacing w:after="120" w:line="240" w:lineRule="atLeast"/>
      <w:ind w:left="516"/>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8643F4"/>
    <w:pPr>
      <w:spacing w:after="120" w:line="240" w:lineRule="atLeast"/>
      <w:ind w:left="516"/>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8643F4"/>
    <w:pPr>
      <w:spacing w:after="120" w:line="240" w:lineRule="atLeast"/>
      <w:ind w:left="516"/>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8643F4"/>
    <w:pPr>
      <w:spacing w:after="120" w:line="240" w:lineRule="atLeast"/>
      <w:ind w:left="516"/>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8643F4"/>
    <w:pPr>
      <w:spacing w:after="120" w:line="240" w:lineRule="atLeast"/>
      <w:ind w:left="516"/>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8643F4"/>
    <w:pPr>
      <w:spacing w:after="120" w:line="240" w:lineRule="atLeast"/>
      <w:ind w:left="516"/>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8643F4"/>
    <w:pPr>
      <w:spacing w:after="120" w:line="240" w:lineRule="atLeast"/>
      <w:ind w:left="516"/>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8643F4"/>
    <w:pPr>
      <w:spacing w:after="120" w:line="240" w:lineRule="atLeast"/>
      <w:ind w:left="516"/>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8643F4"/>
    <w:pPr>
      <w:spacing w:after="120" w:line="240" w:lineRule="atLeast"/>
      <w:ind w:left="516"/>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8643F4"/>
    <w:pPr>
      <w:spacing w:after="120" w:line="240" w:lineRule="atLeast"/>
      <w:ind w:left="516"/>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8643F4"/>
    <w:pPr>
      <w:spacing w:after="120" w:line="240" w:lineRule="atLeast"/>
      <w:ind w:left="516"/>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8643F4"/>
    <w:pPr>
      <w:spacing w:after="120" w:line="240" w:lineRule="atLeast"/>
      <w:ind w:left="516"/>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8643F4"/>
    <w:pPr>
      <w:spacing w:after="120" w:line="240" w:lineRule="atLeast"/>
      <w:ind w:left="516"/>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8643F4"/>
    <w:pPr>
      <w:spacing w:after="120" w:line="240" w:lineRule="atLeast"/>
      <w:ind w:left="516"/>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8643F4"/>
    <w:pPr>
      <w:spacing w:after="120" w:line="240" w:lineRule="atLeast"/>
      <w:ind w:left="516"/>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8643F4"/>
    <w:pPr>
      <w:spacing w:after="120" w:line="240" w:lineRule="atLeast"/>
      <w:ind w:left="516"/>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8643F4"/>
    <w:pPr>
      <w:spacing w:after="120" w:line="240" w:lineRule="atLeast"/>
      <w:ind w:left="516"/>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8643F4"/>
    <w:pPr>
      <w:spacing w:after="120" w:line="240" w:lineRule="atLeast"/>
      <w:ind w:left="516"/>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8643F4"/>
    <w:pPr>
      <w:spacing w:after="120" w:line="240" w:lineRule="atLeast"/>
      <w:ind w:left="516"/>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8643F4"/>
    <w:pPr>
      <w:spacing w:after="120" w:line="240" w:lineRule="atLeast"/>
      <w:ind w:left="516"/>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8643F4"/>
    <w:pPr>
      <w:spacing w:after="120" w:line="240" w:lineRule="atLeast"/>
      <w:ind w:left="516"/>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8643F4"/>
    <w:pPr>
      <w:spacing w:after="120" w:line="240" w:lineRule="atLeast"/>
      <w:ind w:left="516"/>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8643F4"/>
    <w:pPr>
      <w:spacing w:after="120" w:line="240" w:lineRule="atLeast"/>
      <w:ind w:left="516"/>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8643F4"/>
    <w:pPr>
      <w:spacing w:after="120" w:line="240" w:lineRule="atLeast"/>
      <w:ind w:left="516"/>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8643F4"/>
    <w:pPr>
      <w:spacing w:after="120" w:line="240" w:lineRule="atLeast"/>
      <w:ind w:left="516"/>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8643F4"/>
    <w:pPr>
      <w:spacing w:after="120" w:line="240" w:lineRule="atLeast"/>
      <w:ind w:left="516"/>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8643F4"/>
    <w:pPr>
      <w:spacing w:after="120" w:line="240" w:lineRule="atLeast"/>
      <w:ind w:left="516"/>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8643F4"/>
    <w:pPr>
      <w:spacing w:after="120" w:line="240" w:lineRule="atLeast"/>
      <w:ind w:left="516"/>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8643F4"/>
    <w:pPr>
      <w:spacing w:after="120" w:line="240" w:lineRule="atLeast"/>
      <w:ind w:left="516"/>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8643F4"/>
    <w:pPr>
      <w:spacing w:after="120" w:line="240" w:lineRule="atLeast"/>
      <w:ind w:left="516"/>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8643F4"/>
    <w:pPr>
      <w:spacing w:after="120" w:line="240" w:lineRule="atLeast"/>
      <w:ind w:left="516"/>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8643F4"/>
    <w:pPr>
      <w:spacing w:after="120" w:line="240" w:lineRule="atLeast"/>
      <w:ind w:left="516"/>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8643F4"/>
    <w:pPr>
      <w:spacing w:after="120" w:line="240" w:lineRule="atLeast"/>
      <w:ind w:left="516"/>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8643F4"/>
    <w:pPr>
      <w:spacing w:after="120" w:line="240" w:lineRule="atLeast"/>
      <w:ind w:left="516"/>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8643F4"/>
    <w:pPr>
      <w:spacing w:after="120" w:line="240" w:lineRule="atLeast"/>
      <w:ind w:left="516"/>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8643F4"/>
    <w:pPr>
      <w:spacing w:after="120" w:line="240" w:lineRule="atLeast"/>
      <w:ind w:left="516"/>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8643F4"/>
    <w:pPr>
      <w:spacing w:after="120" w:line="240" w:lineRule="atLeast"/>
      <w:ind w:left="516"/>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8643F4"/>
    <w:pPr>
      <w:spacing w:after="120" w:line="240" w:lineRule="atLeast"/>
      <w:ind w:left="516"/>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8643F4"/>
    <w:pPr>
      <w:spacing w:after="120" w:line="240" w:lineRule="atLeast"/>
      <w:ind w:left="516"/>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Heading2Char">
    <w:name w:val="Heading 2 Char"/>
    <w:link w:val="Heading2"/>
    <w:semiHidden/>
    <w:rsid w:val="0080271F"/>
    <w:rPr>
      <w:rFonts w:ascii="Arial" w:hAnsi="Arial" w:cs="Arial"/>
      <w:b/>
      <w:bCs/>
      <w:iCs/>
      <w:sz w:val="22"/>
      <w:szCs w:val="24"/>
      <w:lang w:val="en-US" w:eastAsia="en-US"/>
    </w:rPr>
  </w:style>
  <w:style w:type="table" w:customStyle="1" w:styleId="InfoSheettable">
    <w:name w:val="Info Sheet table"/>
    <w:basedOn w:val="TableNormal"/>
    <w:semiHidden/>
    <w:rsid w:val="008643F4"/>
    <w:rPr>
      <w:rFonts w:ascii="Arial" w:hAnsi="Arial"/>
    </w:rPr>
    <w:tblPr>
      <w:tblBorders>
        <w:insideH w:val="single" w:sz="6" w:space="0" w:color="808080"/>
        <w:insideV w:val="single" w:sz="6" w:space="0" w:color="808080"/>
      </w:tblBorders>
    </w:tblPr>
  </w:style>
  <w:style w:type="paragraph" w:customStyle="1" w:styleId="FLISFormIntroduction">
    <w:name w:val="FLIS Form: Introduction"/>
    <w:basedOn w:val="Normal"/>
    <w:link w:val="FLISFormIntroductionCharChar"/>
    <w:rsid w:val="00E2328C"/>
    <w:rPr>
      <w:rFonts w:cs="Arial"/>
      <w:szCs w:val="18"/>
    </w:rPr>
  </w:style>
  <w:style w:type="paragraph" w:customStyle="1" w:styleId="FLISFormSectionheaders">
    <w:name w:val="FLIS Form: Section headers"/>
    <w:basedOn w:val="Normal"/>
    <w:link w:val="FLISFormSectionheadersCharChar"/>
    <w:rsid w:val="00525AD8"/>
    <w:pPr>
      <w:keepNext/>
      <w:spacing w:before="60" w:after="60"/>
    </w:pPr>
    <w:rPr>
      <w:rFonts w:cs="Arial"/>
      <w:b/>
      <w:lang w:val="en-NZ"/>
    </w:rPr>
  </w:style>
  <w:style w:type="paragraph" w:customStyle="1" w:styleId="FLISFormQuestionlabelsandanswers">
    <w:name w:val="FLIS Form: Question labels and answers"/>
    <w:basedOn w:val="Normal"/>
    <w:link w:val="FLISFormQuestionlabelsandanswersCharChar"/>
    <w:rsid w:val="00872F23"/>
    <w:pPr>
      <w:spacing w:before="120" w:after="120"/>
    </w:pPr>
    <w:rPr>
      <w:rFonts w:cs="Arial"/>
    </w:rPr>
  </w:style>
  <w:style w:type="character" w:customStyle="1" w:styleId="FLISFormQuestionlabelsandanswersCharChar">
    <w:name w:val="FLIS Form: Question labels and answers Char Char"/>
    <w:link w:val="FLISFormQuestionlabelsandanswers"/>
    <w:rsid w:val="00872F23"/>
    <w:rPr>
      <w:rFonts w:ascii="Arial" w:hAnsi="Arial" w:cs="Arial"/>
      <w:szCs w:val="22"/>
      <w:lang w:val="en-AU" w:eastAsia="en-US"/>
    </w:rPr>
  </w:style>
  <w:style w:type="paragraph" w:customStyle="1" w:styleId="Formh2black">
    <w:name w:val="Form h2 (black)"/>
    <w:basedOn w:val="FLISFormQuestionlabelsandanswers"/>
    <w:link w:val="Formh2blackCharChar"/>
    <w:semiHidden/>
    <w:rsid w:val="00B057DD"/>
    <w:rPr>
      <w:b/>
      <w:lang w:val="en-NZ"/>
    </w:rPr>
  </w:style>
  <w:style w:type="paragraph" w:customStyle="1" w:styleId="FLISFormname">
    <w:name w:val="FLIS Form name"/>
    <w:basedOn w:val="Heading1"/>
    <w:rsid w:val="00E2328C"/>
    <w:pPr>
      <w:spacing w:before="0" w:after="240"/>
      <w:ind w:right="2126"/>
    </w:pPr>
    <w:rPr>
      <w:b w:val="0"/>
      <w:sz w:val="44"/>
    </w:rPr>
  </w:style>
  <w:style w:type="paragraph" w:customStyle="1" w:styleId="FLISFormnumber">
    <w:name w:val="FLIS Form number"/>
    <w:basedOn w:val="Normal"/>
    <w:rsid w:val="000424FB"/>
    <w:pPr>
      <w:spacing w:before="240"/>
    </w:pPr>
    <w:rPr>
      <w:sz w:val="32"/>
      <w:lang w:val="en-NZ"/>
    </w:rPr>
  </w:style>
  <w:style w:type="paragraph" w:customStyle="1" w:styleId="FLISFormPartTitle">
    <w:name w:val="FLIS Form: Part Title"/>
    <w:basedOn w:val="FLISFormIntroduction"/>
    <w:rsid w:val="0072265F"/>
    <w:pPr>
      <w:spacing w:before="240" w:after="120"/>
    </w:pPr>
    <w:rPr>
      <w:b/>
    </w:rPr>
  </w:style>
  <w:style w:type="paragraph" w:customStyle="1" w:styleId="FLISFormfooter">
    <w:name w:val="FLIS Form: footer"/>
    <w:rsid w:val="00C35F7B"/>
    <w:pPr>
      <w:tabs>
        <w:tab w:val="left" w:pos="0"/>
        <w:tab w:val="center" w:pos="4820"/>
        <w:tab w:val="right" w:pos="9639"/>
      </w:tabs>
    </w:pPr>
    <w:rPr>
      <w:rFonts w:ascii="Arial" w:hAnsi="Arial"/>
      <w:szCs w:val="24"/>
      <w:lang w:val="en-AU" w:eastAsia="en-US"/>
    </w:rPr>
  </w:style>
  <w:style w:type="paragraph" w:customStyle="1" w:styleId="FLISFormLegaldisclaimer">
    <w:name w:val="FLIS Form: Legal disclaimer"/>
    <w:basedOn w:val="FLISFormQuestionlabelsandanswers"/>
    <w:link w:val="FLISFormLegaldisclaimerCharChar"/>
    <w:rsid w:val="00F142C2"/>
    <w:pPr>
      <w:spacing w:before="240"/>
    </w:pPr>
    <w:rPr>
      <w:sz w:val="18"/>
      <w:lang w:val="en-NZ"/>
    </w:rPr>
  </w:style>
  <w:style w:type="character" w:customStyle="1" w:styleId="FLISFormSectionheadersCharChar">
    <w:name w:val="FLIS Form: Section headers Char Char"/>
    <w:link w:val="FLISFormSectionheaders"/>
    <w:rsid w:val="00525AD8"/>
    <w:rPr>
      <w:rFonts w:ascii="Arial" w:hAnsi="Arial" w:cs="Arial"/>
      <w:b/>
      <w:szCs w:val="22"/>
      <w:lang w:eastAsia="en-US"/>
    </w:rPr>
  </w:style>
  <w:style w:type="paragraph" w:customStyle="1" w:styleId="FLISFormBulletLast">
    <w:name w:val="FLIS Form: Bullet Last"/>
    <w:basedOn w:val="FLISFormBullets"/>
    <w:rsid w:val="007B094A"/>
    <w:pPr>
      <w:spacing w:after="120"/>
    </w:pPr>
  </w:style>
  <w:style w:type="character" w:customStyle="1" w:styleId="FLISFormLegaldisclaimerCharChar">
    <w:name w:val="FLIS Form: Legal disclaimer Char Char"/>
    <w:link w:val="FLISFormLegaldisclaimer"/>
    <w:rsid w:val="00F142C2"/>
    <w:rPr>
      <w:rFonts w:ascii="Arial" w:hAnsi="Arial" w:cs="Arial"/>
      <w:sz w:val="18"/>
      <w:szCs w:val="22"/>
      <w:lang w:eastAsia="en-US"/>
    </w:rPr>
  </w:style>
  <w:style w:type="character" w:styleId="Hyperlink">
    <w:name w:val="Hyperlink"/>
    <w:basedOn w:val="DefaultParagraphFont"/>
    <w:unhideWhenUsed/>
    <w:rsid w:val="007A5484"/>
    <w:rPr>
      <w:color w:val="0000FF"/>
      <w:u w:val="single"/>
    </w:rPr>
  </w:style>
  <w:style w:type="character" w:customStyle="1" w:styleId="CommentTextChar">
    <w:name w:val="Comment Text Char"/>
    <w:basedOn w:val="DefaultParagraphFont"/>
    <w:link w:val="CommentText"/>
    <w:semiHidden/>
    <w:rsid w:val="00D000C3"/>
    <w:rPr>
      <w:rFonts w:ascii="Arial" w:hAnsi="Arial"/>
      <w:lang w:val="en-AU" w:eastAsia="en-US"/>
    </w:rPr>
  </w:style>
  <w:style w:type="character" w:styleId="Mention">
    <w:name w:val="Mention"/>
    <w:basedOn w:val="DefaultParagraphFont"/>
    <w:uiPriority w:val="99"/>
    <w:unhideWhenUsed/>
    <w:rsid w:val="000706A7"/>
    <w:rPr>
      <w:color w:val="2B579A"/>
      <w:shd w:val="clear" w:color="auto" w:fill="E1DFDD"/>
    </w:rPr>
  </w:style>
  <w:style w:type="paragraph" w:styleId="Revision">
    <w:name w:val="Revision"/>
    <w:hidden/>
    <w:uiPriority w:val="99"/>
    <w:semiHidden/>
    <w:rsid w:val="00E167D0"/>
    <w:rPr>
      <w:rFonts w:ascii="Arial" w:hAnsi="Arial"/>
      <w:szCs w:val="22"/>
      <w:lang w:val="en-AU" w:eastAsia="en-US"/>
    </w:rPr>
  </w:style>
  <w:style w:type="paragraph" w:styleId="ListParagraph">
    <w:name w:val="List Paragraph"/>
    <w:basedOn w:val="Normal"/>
    <w:uiPriority w:val="34"/>
    <w:semiHidden/>
    <w:qFormat/>
    <w:rsid w:val="003C7F0E"/>
    <w:pPr>
      <w:ind w:left="720"/>
      <w:contextualSpacing/>
    </w:pPr>
  </w:style>
  <w:style w:type="character" w:styleId="UnresolvedMention">
    <w:name w:val="Unresolved Mention"/>
    <w:basedOn w:val="DefaultParagraphFont"/>
    <w:uiPriority w:val="99"/>
    <w:semiHidden/>
    <w:unhideWhenUsed/>
    <w:rsid w:val="007819F4"/>
    <w:rPr>
      <w:color w:val="605E5C"/>
      <w:shd w:val="clear" w:color="auto" w:fill="E1DFDD"/>
    </w:rPr>
  </w:style>
  <w:style w:type="character" w:customStyle="1" w:styleId="ui-provider">
    <w:name w:val="ui-provider"/>
    <w:basedOn w:val="DefaultParagraphFont"/>
    <w:rsid w:val="001C52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2091509">
      <w:bodyDiv w:val="1"/>
      <w:marLeft w:val="0"/>
      <w:marRight w:val="0"/>
      <w:marTop w:val="0"/>
      <w:marBottom w:val="0"/>
      <w:divBdr>
        <w:top w:val="none" w:sz="0" w:space="0" w:color="auto"/>
        <w:left w:val="none" w:sz="0" w:space="0" w:color="auto"/>
        <w:bottom w:val="none" w:sz="0" w:space="0" w:color="auto"/>
        <w:right w:val="none" w:sz="0" w:space="0" w:color="auto"/>
      </w:divBdr>
    </w:div>
    <w:div w:id="790442401">
      <w:bodyDiv w:val="1"/>
      <w:marLeft w:val="0"/>
      <w:marRight w:val="0"/>
      <w:marTop w:val="0"/>
      <w:marBottom w:val="0"/>
      <w:divBdr>
        <w:top w:val="none" w:sz="0" w:space="0" w:color="auto"/>
        <w:left w:val="none" w:sz="0" w:space="0" w:color="auto"/>
        <w:bottom w:val="none" w:sz="0" w:space="0" w:color="auto"/>
        <w:right w:val="none" w:sz="0" w:space="0" w:color="auto"/>
      </w:divBdr>
    </w:div>
    <w:div w:id="1239829554">
      <w:bodyDiv w:val="1"/>
      <w:marLeft w:val="0"/>
      <w:marRight w:val="0"/>
      <w:marTop w:val="0"/>
      <w:marBottom w:val="0"/>
      <w:divBdr>
        <w:top w:val="none" w:sz="0" w:space="0" w:color="auto"/>
        <w:left w:val="none" w:sz="0" w:space="0" w:color="auto"/>
        <w:bottom w:val="none" w:sz="0" w:space="0" w:color="auto"/>
        <w:right w:val="none" w:sz="0" w:space="0" w:color="auto"/>
      </w:divBdr>
    </w:div>
    <w:div w:id="2029792745">
      <w:bodyDiv w:val="1"/>
      <w:marLeft w:val="0"/>
      <w:marRight w:val="0"/>
      <w:marTop w:val="0"/>
      <w:marBottom w:val="0"/>
      <w:divBdr>
        <w:top w:val="none" w:sz="0" w:space="0" w:color="auto"/>
        <w:left w:val="none" w:sz="0" w:space="0" w:color="auto"/>
        <w:bottom w:val="none" w:sz="0" w:space="0" w:color="auto"/>
        <w:right w:val="none" w:sz="0" w:space="0" w:color="auto"/>
      </w:divBdr>
      <w:divsChild>
        <w:div w:id="329717334">
          <w:marLeft w:val="0"/>
          <w:marRight w:val="0"/>
          <w:marTop w:val="0"/>
          <w:marBottom w:val="0"/>
          <w:divBdr>
            <w:top w:val="none" w:sz="0" w:space="0" w:color="auto"/>
            <w:left w:val="none" w:sz="0" w:space="0" w:color="auto"/>
            <w:bottom w:val="none" w:sz="0" w:space="0" w:color="auto"/>
            <w:right w:val="none" w:sz="0" w:space="0" w:color="auto"/>
          </w:divBdr>
        </w:div>
        <w:div w:id="349382135">
          <w:marLeft w:val="0"/>
          <w:marRight w:val="0"/>
          <w:marTop w:val="0"/>
          <w:marBottom w:val="0"/>
          <w:divBdr>
            <w:top w:val="none" w:sz="0" w:space="0" w:color="auto"/>
            <w:left w:val="none" w:sz="0" w:space="0" w:color="auto"/>
            <w:bottom w:val="none" w:sz="0" w:space="0" w:color="auto"/>
            <w:right w:val="none" w:sz="0" w:space="0" w:color="auto"/>
          </w:divBdr>
        </w:div>
        <w:div w:id="751392291">
          <w:marLeft w:val="0"/>
          <w:marRight w:val="0"/>
          <w:marTop w:val="0"/>
          <w:marBottom w:val="0"/>
          <w:divBdr>
            <w:top w:val="none" w:sz="0" w:space="0" w:color="auto"/>
            <w:left w:val="none" w:sz="0" w:space="0" w:color="auto"/>
            <w:bottom w:val="none" w:sz="0" w:space="0" w:color="auto"/>
            <w:right w:val="none" w:sz="0" w:space="0" w:color="auto"/>
          </w:divBdr>
          <w:divsChild>
            <w:div w:id="542668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legislation.govt.nz/act/public/2001/0049/latest/DLM105476.html"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mailto:sensitiveclaimsreports@acc.co.nz" TargetMode="External"/><Relationship Id="rId17" Type="http://schemas.openxmlformats.org/officeDocument/2006/relationships/header" Target="header1.xml"/><Relationship Id="rId25" Type="http://schemas.openxmlformats.org/officeDocument/2006/relationships/customXml" Target="../customXml/item5.xml"/><Relationship Id="rId2" Type="http://schemas.openxmlformats.org/officeDocument/2006/relationships/customXml" Target="../customXml/item2.xml"/><Relationship Id="rId16" Type="http://schemas.openxmlformats.org/officeDocument/2006/relationships/hyperlink" Target="https://www.tepou.co.nz/resources/honosca-guide-for-new-zealand-clinicians"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cc.co.nz/resources"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tepou.co.nz/resources/honosca-guide-for-new-zealand-clinicians"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egislation.govt.nz/act/public/2001/0049/latest/DLM100661.html" TargetMode="External"/><Relationship Id="rId22"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rvieP\AppData\Local\Temp\Temp3_OneDrive_1_6-06-2023%20(1).zip\FormTemplate%20with%20Part%20titles%201.6_June%20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FCB94F57DBE254FBD754CB81F667335" ma:contentTypeVersion="26" ma:contentTypeDescription="Create a new document." ma:contentTypeScope="" ma:versionID="4bee3022723ba030808cf3cf904ded31">
  <xsd:schema xmlns:xsd="http://www.w3.org/2001/XMLSchema" xmlns:xs="http://www.w3.org/2001/XMLSchema" xmlns:p="http://schemas.microsoft.com/office/2006/metadata/properties" xmlns:ns1="http://schemas.microsoft.com/sharepoint/v3" xmlns:ns2="cb8d8d52-ea21-482f-a2dc-e91b49f03254" xmlns:ns3="7fc46cdf-c3ee-40d1-b27f-f99d356df64a" targetNamespace="http://schemas.microsoft.com/office/2006/metadata/properties" ma:root="true" ma:fieldsID="ecb732d9a63c087d9034da0a3e60b36a" ns1:_="" ns2:_="" ns3:_="">
    <xsd:import namespace="http://schemas.microsoft.com/sharepoint/v3"/>
    <xsd:import namespace="cb8d8d52-ea21-482f-a2dc-e91b49f03254"/>
    <xsd:import namespace="7fc46cdf-c3ee-40d1-b27f-f99d356df64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1:_ip_UnifiedCompliancePolicyProperties" minOccurs="0"/>
                <xsd:element ref="ns1:_ip_UnifiedCompliancePolicyUIAction" minOccurs="0"/>
                <xsd:element ref="ns3:SharedWithUsers" minOccurs="0"/>
                <xsd:element ref="ns3:SharedWithDetails" minOccurs="0"/>
                <xsd:element ref="ns2:MediaServiceDateTaken" minOccurs="0"/>
                <xsd:element ref="ns2:MediaServiceAutoTag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Label" minOccurs="0"/>
                <xsd:element ref="ns2:Status" minOccurs="0"/>
                <xsd:element ref="ns2:MediaServiceLocation" minOccurs="0"/>
                <xsd:element ref="ns2:MediaServiceObjectDetectorVersions" minOccurs="0"/>
                <xsd:element ref="ns2:MediaServiceSearch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b8d8d52-ea21-482f-a2dc-e91b49f032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61425914-ae07-42f4-a7f7-29f53f73284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Label" ma:index="25" nillable="true" ma:displayName="Label" ma:format="Dropdown" ma:internalName="Label">
      <xsd:simpleType>
        <xsd:restriction base="dms:Choice">
          <xsd:enumeration value="Acceptance"/>
          <xsd:enumeration value="Rejection"/>
          <xsd:enumeration value="Acceptance - Admin"/>
        </xsd:restriction>
      </xsd:simpleType>
    </xsd:element>
    <xsd:element name="Status" ma:index="26" nillable="true" ma:displayName="Status" ma:format="Dropdown" ma:internalName="Status">
      <xsd:simpleType>
        <xsd:restriction base="dms:Choice">
          <xsd:enumeration value="In Progress"/>
          <xsd:enumeration value="Completed"/>
          <xsd:enumeration value="Draft"/>
        </xsd:restriction>
      </xsd:simpleType>
    </xsd:element>
    <xsd:element name="MediaServiceLocation" ma:index="27" nillable="true" ma:displayName="Location" ma:indexed="true" ma:internalName="MediaServiceLocation" ma:readOnly="true">
      <xsd:simpleType>
        <xsd:restriction base="dms:Text"/>
      </xsd:simple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fc46cdf-c3ee-40d1-b27f-f99d356df64a"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d9457718-b241-4310-b21c-f4a649d03de2}" ma:internalName="TaxCatchAll" ma:showField="CatchAllData" ma:web="7fc46cdf-c3ee-40d1-b27f-f99d356df64a">
      <xsd:complexType>
        <xsd:complexContent>
          <xsd:extension base="dms:MultiChoiceLookup">
            <xsd:sequence>
              <xsd:element name="Value" type="dms:Lookup" maxOccurs="unbounded" minOccurs="0" nillable="true"/>
            </xsd:sequence>
          </xsd:extension>
        </xsd:complexContent>
      </xsd:complexType>
    </xsd:element>
    <xsd:element name="_dlc_DocId" ma:index="30" nillable="true" ma:displayName="Document ID Value" ma:description="The value of the document ID assigned to this item." ma:indexed="true" ma:internalName="_dlc_DocId" ma:readOnly="true">
      <xsd:simpleType>
        <xsd:restriction base="dms:Text"/>
      </xsd:simpleType>
    </xsd:element>
    <xsd:element name="_dlc_DocIdUrl" ma:index="3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SharedWithUsers xmlns="7fc46cdf-c3ee-40d1-b27f-f99d356df64a">
      <UserInfo>
        <DisplayName>SharingLinks.e6813988-7b01-4eec-8256-1b56b22d5fa4.Flexible.ce90ff17-4d16-4191-854f-6ffd1ce9dd97</DisplayName>
        <AccountId>599</AccountId>
        <AccountType/>
      </UserInfo>
      <UserInfo>
        <DisplayName>Ruby Meres</DisplayName>
        <AccountId>16</AccountId>
        <AccountType/>
      </UserInfo>
      <UserInfo>
        <DisplayName>Thomas Treloar</DisplayName>
        <AccountId>1414</AccountId>
        <AccountType/>
      </UserInfo>
    </SharedWithUsers>
    <Status xmlns="cb8d8d52-ea21-482f-a2dc-e91b49f03254" xsi:nil="true"/>
    <TaxCatchAll xmlns="7fc46cdf-c3ee-40d1-b27f-f99d356df64a" xsi:nil="true"/>
    <Label xmlns="cb8d8d52-ea21-482f-a2dc-e91b49f03254" xsi:nil="true"/>
    <lcf76f155ced4ddcb4097134ff3c332f xmlns="cb8d8d52-ea21-482f-a2dc-e91b49f03254">
      <Terms xmlns="http://schemas.microsoft.com/office/infopath/2007/PartnerControls"/>
    </lcf76f155ced4ddcb4097134ff3c332f>
    <_dlc_DocId xmlns="7fc46cdf-c3ee-40d1-b27f-f99d356df64a">ACCDOC-2014735253-9500</_dlc_DocId>
    <_dlc_DocIdUrl xmlns="7fc46cdf-c3ee-40d1-b27f-f99d356df64a">
      <Url>https://accnz.sharepoint.com/sites/Group-SexualViolenceandFamilyViolenceProgrammeofWork/_layouts/15/DocIdRedir.aspx?ID=ACCDOC-2014735253-9500</Url>
      <Description>ACCDOC-2014735253-9500</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CA8C4882-728D-49FF-803B-47129DAF600E}"/>
</file>

<file path=customXml/itemProps2.xml><?xml version="1.0" encoding="utf-8"?>
<ds:datastoreItem xmlns:ds="http://schemas.openxmlformats.org/officeDocument/2006/customXml" ds:itemID="{112464EC-A46E-453A-8454-771E3FC6652D}">
  <ds:schemaRefs>
    <ds:schemaRef ds:uri="http://schemas.openxmlformats.org/officeDocument/2006/bibliography"/>
  </ds:schemaRefs>
</ds:datastoreItem>
</file>

<file path=customXml/itemProps3.xml><?xml version="1.0" encoding="utf-8"?>
<ds:datastoreItem xmlns:ds="http://schemas.openxmlformats.org/officeDocument/2006/customXml" ds:itemID="{F6B89154-9C78-482E-9773-CC7E540524E3}">
  <ds:schemaRefs>
    <ds:schemaRef ds:uri="http://schemas.microsoft.com/office/2006/metadata/properties"/>
    <ds:schemaRef ds:uri="http://schemas.microsoft.com/office/infopath/2007/PartnerControls"/>
    <ds:schemaRef ds:uri="http://schemas.microsoft.com/sharepoint/v3"/>
    <ds:schemaRef ds:uri="7fc46cdf-c3ee-40d1-b27f-f99d356df64a"/>
    <ds:schemaRef ds:uri="cb8d8d52-ea21-482f-a2dc-e91b49f03254"/>
  </ds:schemaRefs>
</ds:datastoreItem>
</file>

<file path=customXml/itemProps4.xml><?xml version="1.0" encoding="utf-8"?>
<ds:datastoreItem xmlns:ds="http://schemas.openxmlformats.org/officeDocument/2006/customXml" ds:itemID="{0B0BF3BF-D81E-4C3D-B723-5AD647D9D41B}">
  <ds:schemaRefs>
    <ds:schemaRef ds:uri="http://schemas.microsoft.com/sharepoint/v3/contenttype/forms"/>
  </ds:schemaRefs>
</ds:datastoreItem>
</file>

<file path=customXml/itemProps5.xml><?xml version="1.0" encoding="utf-8"?>
<ds:datastoreItem xmlns:ds="http://schemas.openxmlformats.org/officeDocument/2006/customXml" ds:itemID="{D1522070-8E54-4479-BE18-076A1D68891A}"/>
</file>

<file path=docProps/app.xml><?xml version="1.0" encoding="utf-8"?>
<Properties xmlns="http://schemas.openxmlformats.org/officeDocument/2006/extended-properties" xmlns:vt="http://schemas.openxmlformats.org/officeDocument/2006/docPropsVTypes">
  <Template>FormTemplate with Part titles 1.6_June 23</Template>
  <TotalTime>591</TotalTime>
  <Pages>9</Pages>
  <Words>2924</Words>
  <Characters>14390</Characters>
  <Application>Microsoft Office Word</Application>
  <DocSecurity>0</DocSecurity>
  <Lines>685</Lines>
  <Paragraphs>641</Paragraphs>
  <ScaleCrop>false</ScaleCrop>
  <Manager>Selena Dominguez (owner), Hannah Ogilvie (expert)</Manager>
  <Company>ACC</Company>
  <LinksUpToDate>false</LinksUpToDate>
  <CharactersWithSpaces>16673</CharactersWithSpaces>
  <SharedDoc>false</SharedDoc>
  <HLinks>
    <vt:vector size="48" baseType="variant">
      <vt:variant>
        <vt:i4>3211370</vt:i4>
      </vt:variant>
      <vt:variant>
        <vt:i4>252</vt:i4>
      </vt:variant>
      <vt:variant>
        <vt:i4>0</vt:i4>
      </vt:variant>
      <vt:variant>
        <vt:i4>5</vt:i4>
      </vt:variant>
      <vt:variant>
        <vt:lpwstr>https://www.tepou.co.nz/resources/honosca-guide-for-new-zealand-clinicians</vt:lpwstr>
      </vt:variant>
      <vt:variant>
        <vt:lpwstr/>
      </vt:variant>
      <vt:variant>
        <vt:i4>3211370</vt:i4>
      </vt:variant>
      <vt:variant>
        <vt:i4>195</vt:i4>
      </vt:variant>
      <vt:variant>
        <vt:i4>0</vt:i4>
      </vt:variant>
      <vt:variant>
        <vt:i4>5</vt:i4>
      </vt:variant>
      <vt:variant>
        <vt:lpwstr>https://www.tepou.co.nz/resources/honosca-guide-for-new-zealand-clinicians</vt:lpwstr>
      </vt:variant>
      <vt:variant>
        <vt:lpwstr/>
      </vt:variant>
      <vt:variant>
        <vt:i4>7471209</vt:i4>
      </vt:variant>
      <vt:variant>
        <vt:i4>132</vt:i4>
      </vt:variant>
      <vt:variant>
        <vt:i4>0</vt:i4>
      </vt:variant>
      <vt:variant>
        <vt:i4>5</vt:i4>
      </vt:variant>
      <vt:variant>
        <vt:lpwstr/>
      </vt:variant>
      <vt:variant>
        <vt:lpwstr>HoNOSI_score_sheet</vt:lpwstr>
      </vt:variant>
      <vt:variant>
        <vt:i4>8323195</vt:i4>
      </vt:variant>
      <vt:variant>
        <vt:i4>129</vt:i4>
      </vt:variant>
      <vt:variant>
        <vt:i4>0</vt:i4>
      </vt:variant>
      <vt:variant>
        <vt:i4>5</vt:i4>
      </vt:variant>
      <vt:variant>
        <vt:lpwstr/>
      </vt:variant>
      <vt:variant>
        <vt:lpwstr>HoNOSCA_score_sheet</vt:lpwstr>
      </vt:variant>
      <vt:variant>
        <vt:i4>8126523</vt:i4>
      </vt:variant>
      <vt:variant>
        <vt:i4>63</vt:i4>
      </vt:variant>
      <vt:variant>
        <vt:i4>0</vt:i4>
      </vt:variant>
      <vt:variant>
        <vt:i4>5</vt:i4>
      </vt:variant>
      <vt:variant>
        <vt:lpwstr>https://www.legislation.govt.nz/act/public/2001/0049/latest/DLM100661.html</vt:lpwstr>
      </vt:variant>
      <vt:variant>
        <vt:lpwstr/>
      </vt:variant>
      <vt:variant>
        <vt:i4>5570572</vt:i4>
      </vt:variant>
      <vt:variant>
        <vt:i4>57</vt:i4>
      </vt:variant>
      <vt:variant>
        <vt:i4>0</vt:i4>
      </vt:variant>
      <vt:variant>
        <vt:i4>5</vt:i4>
      </vt:variant>
      <vt:variant>
        <vt:lpwstr>http://www.legislation.govt.nz/act/public/2001/0049/latest/DLM105476.html</vt:lpwstr>
      </vt:variant>
      <vt:variant>
        <vt:lpwstr/>
      </vt:variant>
      <vt:variant>
        <vt:i4>1966205</vt:i4>
      </vt:variant>
      <vt:variant>
        <vt:i4>3</vt:i4>
      </vt:variant>
      <vt:variant>
        <vt:i4>0</vt:i4>
      </vt:variant>
      <vt:variant>
        <vt:i4>5</vt:i4>
      </vt:variant>
      <vt:variant>
        <vt:lpwstr>mailto:sensitiveclaimsreports@acc.co.nz</vt:lpwstr>
      </vt:variant>
      <vt:variant>
        <vt:lpwstr/>
      </vt:variant>
      <vt:variant>
        <vt:i4>7995438</vt:i4>
      </vt:variant>
      <vt:variant>
        <vt:i4>0</vt:i4>
      </vt:variant>
      <vt:variant>
        <vt:i4>0</vt:i4>
      </vt:variant>
      <vt:variant>
        <vt:i4>5</vt:i4>
      </vt:variant>
      <vt:variant>
        <vt:lpwstr>http://www.acc.co.nz/resources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ACC8531 Early supports plan - child and young person</dc:title>
  <dc:subject>sensitive claims service, mental injury service</dc:subject>
  <dc:creator>Hannah.Ogilvie@acc.co.nz</dc:creator>
  <cp:keywords>sensitive claims service, mental injury service, SCS, MIS, SCU, ISSC</cp:keywords>
  <dc:description>2024 Updated for new ISSC service</dc:description>
  <cp:lastModifiedBy>Hannah Ogilvie</cp:lastModifiedBy>
  <cp:revision>1307</cp:revision>
  <cp:lastPrinted>2014-02-21T04:47:00Z</cp:lastPrinted>
  <dcterms:created xsi:type="dcterms:W3CDTF">2024-03-23T13:13:00Z</dcterms:created>
  <dcterms:modified xsi:type="dcterms:W3CDTF">2024-08-23T00:28:00Z</dcterms:modified>
  <cp:category>Form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0x0101007FCB94F57DBE254FBD754CB81F667335</vt:lpwstr>
  </property>
  <property fmtid="{D5CDD505-2E9C-101B-9397-08002B2CF9AE}" pid="3" name="MSIP_Label_e6cd0942-8d27-4cf6-a327-a2a5798e4a3f_Enabled">
    <vt:lpwstr>true</vt:lpwstr>
  </property>
  <property fmtid="{D5CDD505-2E9C-101B-9397-08002B2CF9AE}" pid="4" name="MSIP_Label_e6cd0942-8d27-4cf6-a327-a2a5798e4a3f_SetDate">
    <vt:lpwstr>2020-04-03T07:41:27Z</vt:lpwstr>
  </property>
  <property fmtid="{D5CDD505-2E9C-101B-9397-08002B2CF9AE}" pid="5" name="MSIP_Label_e6cd0942-8d27-4cf6-a327-a2a5798e4a3f_Method">
    <vt:lpwstr>Privileged</vt:lpwstr>
  </property>
  <property fmtid="{D5CDD505-2E9C-101B-9397-08002B2CF9AE}" pid="6" name="MSIP_Label_e6cd0942-8d27-4cf6-a327-a2a5798e4a3f_Name">
    <vt:lpwstr>UNCLASSIFIED</vt:lpwstr>
  </property>
  <property fmtid="{D5CDD505-2E9C-101B-9397-08002B2CF9AE}" pid="7" name="MSIP_Label_e6cd0942-8d27-4cf6-a327-a2a5798e4a3f_SiteId">
    <vt:lpwstr>8506768f-a7d1-475b-901c-fc1c222f496a</vt:lpwstr>
  </property>
  <property fmtid="{D5CDD505-2E9C-101B-9397-08002B2CF9AE}" pid="8" name="MSIP_Label_e6cd0942-8d27-4cf6-a327-a2a5798e4a3f_ActionId">
    <vt:lpwstr>bee399a5-b6b0-407a-a2b4-0000936b2e58</vt:lpwstr>
  </property>
  <property fmtid="{D5CDD505-2E9C-101B-9397-08002B2CF9AE}" pid="9" name="MSIP_Label_e6cd0942-8d27-4cf6-a327-a2a5798e4a3f_ContentBits">
    <vt:lpwstr>0</vt:lpwstr>
  </property>
  <property fmtid="{D5CDD505-2E9C-101B-9397-08002B2CF9AE}" pid="10" name="MediaServiceImageTags">
    <vt:lpwstr/>
  </property>
  <property fmtid="{D5CDD505-2E9C-101B-9397-08002B2CF9AE}" pid="11" name="_dlc_DocIdItemGuid">
    <vt:lpwstr>b4c66e48-01a1-45fa-a4db-035b83034762</vt:lpwstr>
  </property>
</Properties>
</file>