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8E224" w14:textId="11EECC42" w:rsidR="008259F6" w:rsidRDefault="007F5678" w:rsidP="00CD0C9E">
      <w:pPr>
        <w:pStyle w:val="FLISFormIntrolastparagraph"/>
      </w:pPr>
      <w:r>
        <w:t xml:space="preserve">We need more time to collect all the </w:t>
      </w:r>
      <w:r w:rsidR="08195EBF">
        <w:t xml:space="preserve">necessary </w:t>
      </w:r>
      <w:r>
        <w:t>information to make a cover decision on your claim</w:t>
      </w:r>
      <w:r w:rsidR="1CE2436B">
        <w:t xml:space="preserve"> so we’re asking you to approve more time</w:t>
      </w:r>
      <w:r w:rsidDel="007F5678">
        <w:t xml:space="preserve"> </w:t>
      </w:r>
      <w:r>
        <w:t>for us to make a cover decision. Please complete the form</w:t>
      </w:r>
      <w:r w:rsidR="009B5DB5">
        <w:t>,</w:t>
      </w:r>
      <w:r>
        <w:t xml:space="preserve"> select the option you agree to</w:t>
      </w:r>
      <w:r w:rsidR="009B5DB5">
        <w:t xml:space="preserve"> and return the for</w:t>
      </w:r>
      <w:r w:rsidR="00EB23D5">
        <w:t>m to your therapist</w:t>
      </w:r>
      <w:r>
        <w:t xml:space="preserve">. </w:t>
      </w:r>
      <w:r w:rsidR="001D6C6F">
        <w:t xml:space="preserve">Your therapist will </w:t>
      </w:r>
      <w:r w:rsidR="00A8145C">
        <w:t>then</w:t>
      </w:r>
      <w:r w:rsidR="001D6C6F">
        <w:t xml:space="preserve"> return the for</w:t>
      </w:r>
      <w:r w:rsidR="00E3749B">
        <w:t xml:space="preserve">m </w:t>
      </w:r>
      <w:r w:rsidR="00CC7755">
        <w:t xml:space="preserve">to your </w:t>
      </w:r>
      <w:r w:rsidR="00E47513">
        <w:t>R</w:t>
      </w:r>
      <w:r w:rsidR="00CC7755" w:rsidRPr="0014247A">
        <w:t xml:space="preserve">ecovery </w:t>
      </w:r>
      <w:r w:rsidR="00E47513">
        <w:t>P</w:t>
      </w:r>
      <w:r w:rsidR="002F7CB6">
        <w:t>artner at ACC</w:t>
      </w:r>
      <w:r w:rsidR="00D15F57">
        <w:t>.</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2FD31907" w14:textId="77777777" w:rsidTr="63C74D5C">
        <w:trPr>
          <w:trHeight w:val="369"/>
        </w:trPr>
        <w:tc>
          <w:tcPr>
            <w:tcW w:w="9923" w:type="dxa"/>
            <w:gridSpan w:val="2"/>
            <w:shd w:val="clear" w:color="auto" w:fill="CCCCCC"/>
            <w:vAlign w:val="center"/>
          </w:tcPr>
          <w:p w14:paraId="64587025" w14:textId="4C8241F9" w:rsidR="003E338C" w:rsidRDefault="003E338C" w:rsidP="000D2D41">
            <w:pPr>
              <w:pStyle w:val="FLISFormSectionheaders"/>
            </w:pPr>
            <w:r>
              <w:t>1. Client details</w:t>
            </w:r>
          </w:p>
        </w:tc>
      </w:tr>
      <w:tr w:rsidR="003E338C" w14:paraId="3D2C9025" w14:textId="77777777" w:rsidTr="63C74D5C">
        <w:trPr>
          <w:trHeight w:val="397"/>
        </w:trPr>
        <w:tc>
          <w:tcPr>
            <w:tcW w:w="4961" w:type="dxa"/>
          </w:tcPr>
          <w:p w14:paraId="5073F65C" w14:textId="2808FEC3" w:rsidR="003E338C" w:rsidRDefault="00AC769F" w:rsidP="000D2D41">
            <w:pPr>
              <w:pStyle w:val="FLISFormQuestionlabelsandanswers"/>
              <w:rPr>
                <w:szCs w:val="18"/>
              </w:rPr>
            </w:pPr>
            <w:r>
              <w:t>Client</w:t>
            </w:r>
            <w:r w:rsidRPr="001C611E">
              <w:t xml:space="preserve"> </w:t>
            </w:r>
            <w:r w:rsidR="003E338C" w:rsidRPr="001C611E">
              <w:t>name:</w:t>
            </w:r>
            <w:r w:rsidR="003E338C">
              <w:t xml:space="preserve"> </w:t>
            </w:r>
          </w:p>
        </w:tc>
        <w:tc>
          <w:tcPr>
            <w:tcW w:w="4962" w:type="dxa"/>
          </w:tcPr>
          <w:p w14:paraId="0BBF18F1" w14:textId="4A5AF7C8" w:rsidR="003E338C" w:rsidRDefault="00AC769F" w:rsidP="00E11720">
            <w:pPr>
              <w:pStyle w:val="FLISFormQuestionlabelsandanswers"/>
              <w:spacing w:after="120"/>
              <w:rPr>
                <w:szCs w:val="18"/>
              </w:rPr>
            </w:pPr>
            <w:r>
              <w:rPr>
                <w:lang w:val="en-NZ"/>
              </w:rPr>
              <w:t xml:space="preserve">Claim number: </w:t>
            </w:r>
          </w:p>
        </w:tc>
      </w:tr>
    </w:tbl>
    <w:p w14:paraId="3EE1EA78"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3E338C" w14:paraId="45D8689A" w14:textId="77777777" w:rsidTr="003743F9">
        <w:trPr>
          <w:trHeight w:val="227"/>
        </w:trPr>
        <w:tc>
          <w:tcPr>
            <w:tcW w:w="9923" w:type="dxa"/>
            <w:shd w:val="clear" w:color="auto" w:fill="CCCCCC"/>
            <w:vAlign w:val="center"/>
          </w:tcPr>
          <w:p w14:paraId="7BECC898" w14:textId="7A069FD9" w:rsidR="003E338C" w:rsidRDefault="003E338C" w:rsidP="000D2D41">
            <w:pPr>
              <w:pStyle w:val="FLISFormSectionheaders"/>
            </w:pPr>
            <w:r>
              <w:t xml:space="preserve">2. </w:t>
            </w:r>
            <w:r w:rsidR="008C4996">
              <w:t>Cover decision t</w:t>
            </w:r>
            <w:r w:rsidR="002F08AA">
              <w:t>imeframe extension options</w:t>
            </w:r>
          </w:p>
        </w:tc>
      </w:tr>
      <w:tr w:rsidR="003D0B00" w:rsidRPr="00253061" w14:paraId="3D3D8148" w14:textId="77777777" w:rsidTr="7B9D1D54">
        <w:trPr>
          <w:trHeight w:val="397"/>
        </w:trPr>
        <w:tc>
          <w:tcPr>
            <w:tcW w:w="9923" w:type="dxa"/>
            <w:shd w:val="clear" w:color="auto" w:fill="EAEAEA"/>
          </w:tcPr>
          <w:p w14:paraId="5F042648" w14:textId="32A07A77" w:rsidR="003D0B00" w:rsidRPr="00253061" w:rsidRDefault="00E64F53" w:rsidP="00257826">
            <w:pPr>
              <w:pStyle w:val="FLISFormQuestionlabelsandanswers"/>
              <w:spacing w:after="120"/>
            </w:pPr>
            <w:r w:rsidRPr="00E9375C">
              <w:rPr>
                <w:rStyle w:val="FLISFormQuestionlabelsandanswersCharChar"/>
              </w:rPr>
              <w:t>Your therapist will let you know if you need to complete this</w:t>
            </w:r>
            <w:r>
              <w:t xml:space="preserve">.  </w:t>
            </w:r>
          </w:p>
        </w:tc>
      </w:tr>
      <w:tr w:rsidR="003E338C" w:rsidRPr="0016711A" w14:paraId="019320A0" w14:textId="77777777" w:rsidTr="003743F9">
        <w:tblPrEx>
          <w:tblLook w:val="0000" w:firstRow="0" w:lastRow="0" w:firstColumn="0" w:lastColumn="0" w:noHBand="0" w:noVBand="0"/>
        </w:tblPrEx>
        <w:trPr>
          <w:trHeight w:val="397"/>
        </w:trPr>
        <w:tc>
          <w:tcPr>
            <w:tcW w:w="9923" w:type="dxa"/>
          </w:tcPr>
          <w:p w14:paraId="07D48BBA" w14:textId="5B86999D" w:rsidR="0051060F" w:rsidRDefault="0ACAA062" w:rsidP="00C00DE8">
            <w:pPr>
              <w:pStyle w:val="FLISFormQuestionlabelsandanswers"/>
            </w:pPr>
            <w:r>
              <w:t>W</w:t>
            </w:r>
            <w:r w:rsidR="640B8A76">
              <w:t>hile we</w:t>
            </w:r>
            <w:r w:rsidR="009E6588" w:rsidDel="0ACAA062">
              <w:t xml:space="preserve"> </w:t>
            </w:r>
            <w:r>
              <w:t xml:space="preserve">always try and make a decision as quickly as possible, and </w:t>
            </w:r>
            <w:r w:rsidR="184FEE37">
              <w:t>within the</w:t>
            </w:r>
            <w:r w:rsidR="656E2FDE">
              <w:t xml:space="preserve"> </w:t>
            </w:r>
            <w:r>
              <w:t>four</w:t>
            </w:r>
            <w:r w:rsidR="00E47513">
              <w:t>-</w:t>
            </w:r>
            <w:r>
              <w:t>month</w:t>
            </w:r>
            <w:r w:rsidR="31D1AA87">
              <w:t xml:space="preserve"> timeframe</w:t>
            </w:r>
            <w:r w:rsidR="1AF3FA1F">
              <w:t>, we need more time to collect all of the necessary information and review your claim.</w:t>
            </w:r>
            <w:r w:rsidR="009E6588">
              <w:t xml:space="preserve"> </w:t>
            </w:r>
            <w:r w:rsidR="55B88039">
              <w:t>So,</w:t>
            </w:r>
            <w:r>
              <w:t xml:space="preserve"> we’re asking you for another</w:t>
            </w:r>
            <w:r w:rsidR="7F056D93">
              <w:t xml:space="preserve"> extension</w:t>
            </w:r>
            <w:r w:rsidR="7083FC4A">
              <w:t xml:space="preserve"> to the</w:t>
            </w:r>
            <w:r w:rsidR="3105527E">
              <w:t xml:space="preserve"> cover decision</w:t>
            </w:r>
            <w:r w:rsidR="7F056D93">
              <w:t xml:space="preserve"> timeframe</w:t>
            </w:r>
            <w:r>
              <w:t xml:space="preserve">. </w:t>
            </w:r>
            <w:r w:rsidR="3EA6E416">
              <w:t>Please select the option that you agree to:</w:t>
            </w:r>
          </w:p>
          <w:p w14:paraId="05C394DA" w14:textId="71A28DF7" w:rsidR="005663EE" w:rsidRPr="00857FB1" w:rsidRDefault="00C3388D" w:rsidP="00ED3224">
            <w:pPr>
              <w:pStyle w:val="FLISFormQuestionlabelsandanswers"/>
              <w:ind w:left="284" w:hanging="284"/>
            </w:pPr>
            <w:sdt>
              <w:sdtPr>
                <w:rPr>
                  <w:sz w:val="26"/>
                  <w:szCs w:val="26"/>
                </w:rPr>
                <w:id w:val="-1075504384"/>
                <w14:checkbox>
                  <w14:checked w14:val="0"/>
                  <w14:checkedState w14:val="2612" w14:font="MS Gothic"/>
                  <w14:uncheckedState w14:val="2610" w14:font="MS Gothic"/>
                </w14:checkbox>
              </w:sdtPr>
              <w:sdtEndPr/>
              <w:sdtContent>
                <w:r w:rsidR="00507660">
                  <w:rPr>
                    <w:rFonts w:ascii="MS Gothic" w:eastAsia="MS Gothic" w:hAnsi="MS Gothic" w:hint="eastAsia"/>
                    <w:sz w:val="26"/>
                    <w:szCs w:val="26"/>
                  </w:rPr>
                  <w:t>☐</w:t>
                </w:r>
              </w:sdtContent>
            </w:sdt>
            <w:r w:rsidR="00507660">
              <w:t xml:space="preserve"> </w:t>
            </w:r>
            <w:r w:rsidR="005663EE">
              <w:t xml:space="preserve">I agree to extend </w:t>
            </w:r>
            <w:r w:rsidR="005663EE" w:rsidRPr="00256003">
              <w:t>ACC’s decision</w:t>
            </w:r>
            <w:r w:rsidR="007E0B01">
              <w:t>-</w:t>
            </w:r>
            <w:r w:rsidR="005663EE" w:rsidRPr="00256003">
              <w:t>making time by</w:t>
            </w:r>
            <w:r w:rsidR="005663EE" w:rsidRPr="00256003" w:rsidDel="00256003">
              <w:t xml:space="preserve"> </w:t>
            </w:r>
            <w:r w:rsidR="005663EE">
              <w:t>_____(days/months)</w:t>
            </w:r>
            <w:r w:rsidR="007E0B01">
              <w:t xml:space="preserve">. </w:t>
            </w:r>
            <w:r w:rsidR="00F41F6B">
              <w:t xml:space="preserve">The maximum time extension is </w:t>
            </w:r>
            <w:r w:rsidR="005663EE">
              <w:t>150 days/5 months extension.</w:t>
            </w:r>
          </w:p>
          <w:p w14:paraId="3B321123" w14:textId="77777777" w:rsidR="005663EE" w:rsidRDefault="005663EE" w:rsidP="000D2D41">
            <w:pPr>
              <w:pStyle w:val="FLISFormQuestionlabelsandanswers"/>
            </w:pPr>
            <w:r>
              <w:t>or</w:t>
            </w:r>
          </w:p>
          <w:p w14:paraId="541431B8" w14:textId="52B141CA" w:rsidR="003E338C" w:rsidRDefault="00C3388D" w:rsidP="00ED3224">
            <w:pPr>
              <w:pStyle w:val="FLISFormQuestionlabelsandanswers"/>
              <w:ind w:left="284" w:hanging="284"/>
            </w:pPr>
            <w:sdt>
              <w:sdtPr>
                <w:rPr>
                  <w:sz w:val="26"/>
                  <w:szCs w:val="26"/>
                </w:rPr>
                <w:id w:val="-1791120092"/>
                <w14:checkbox>
                  <w14:checked w14:val="0"/>
                  <w14:checkedState w14:val="2612" w14:font="MS Gothic"/>
                  <w14:uncheckedState w14:val="2610" w14:font="MS Gothic"/>
                </w14:checkbox>
              </w:sdtPr>
              <w:sdtEndPr/>
              <w:sdtContent>
                <w:r w:rsidR="00835DEE">
                  <w:rPr>
                    <w:rFonts w:ascii="MS Gothic" w:eastAsia="MS Gothic" w:hAnsi="MS Gothic" w:hint="eastAsia"/>
                    <w:sz w:val="26"/>
                    <w:szCs w:val="26"/>
                  </w:rPr>
                  <w:t>☐</w:t>
                </w:r>
              </w:sdtContent>
            </w:sdt>
            <w:r w:rsidR="00507660" w:rsidRPr="00276425">
              <w:t xml:space="preserve"> </w:t>
            </w:r>
            <w:r w:rsidR="005663EE" w:rsidRPr="00276425">
              <w:t>I do not agree to an extension of time. I ask ACC to mak</w:t>
            </w:r>
            <w:r w:rsidR="005663EE">
              <w:t xml:space="preserve">e a decision based on the </w:t>
            </w:r>
            <w:r w:rsidR="005663EE" w:rsidRPr="00276425">
              <w:t>information</w:t>
            </w:r>
            <w:r w:rsidR="005663EE">
              <w:t xml:space="preserve"> they already have available</w:t>
            </w:r>
            <w:r w:rsidR="005663EE" w:rsidRPr="00276425">
              <w:t>.</w:t>
            </w:r>
          </w:p>
          <w:p w14:paraId="1E02A3E2" w14:textId="7870FA73" w:rsidR="0051060F" w:rsidRDefault="0051060F" w:rsidP="00C00DE8">
            <w:pPr>
              <w:pStyle w:val="FLISFormQuestionlabelsandanswers"/>
            </w:pPr>
            <w:r>
              <w:t>or</w:t>
            </w:r>
          </w:p>
          <w:p w14:paraId="1A31BFAD" w14:textId="1A68E0D2" w:rsidR="003E338C" w:rsidRPr="0016711A" w:rsidRDefault="00C3388D" w:rsidP="00ED3224">
            <w:pPr>
              <w:pStyle w:val="FLISFormQuestionlabelsandanswers"/>
              <w:spacing w:after="120"/>
              <w:ind w:left="284" w:hanging="284"/>
            </w:pPr>
            <w:sdt>
              <w:sdtPr>
                <w:rPr>
                  <w:sz w:val="26"/>
                  <w:szCs w:val="26"/>
                </w:rPr>
                <w:id w:val="1056129478"/>
                <w14:checkbox>
                  <w14:checked w14:val="0"/>
                  <w14:checkedState w14:val="2612" w14:font="MS Gothic"/>
                  <w14:uncheckedState w14:val="2610" w14:font="MS Gothic"/>
                </w14:checkbox>
              </w:sdtPr>
              <w:sdtEndPr/>
              <w:sdtContent>
                <w:r w:rsidR="03A93371" w:rsidRPr="7B9D1D54">
                  <w:rPr>
                    <w:rFonts w:ascii="MS Gothic" w:eastAsia="MS Gothic" w:hAnsi="MS Gothic"/>
                    <w:sz w:val="26"/>
                    <w:szCs w:val="26"/>
                  </w:rPr>
                  <w:t>☐</w:t>
                </w:r>
              </w:sdtContent>
            </w:sdt>
            <w:r w:rsidR="03A93371">
              <w:t xml:space="preserve"> </w:t>
            </w:r>
            <w:r w:rsidR="10CC7F8E">
              <w:t xml:space="preserve">I agree to extend ACC’s decision-making time by an additional five months </w:t>
            </w:r>
            <w:r w:rsidR="6DA789AF">
              <w:t xml:space="preserve">from the </w:t>
            </w:r>
            <w:r w:rsidR="41865044">
              <w:t xml:space="preserve">date </w:t>
            </w:r>
            <w:r w:rsidR="064B8012">
              <w:t>that</w:t>
            </w:r>
            <w:r w:rsidR="00595FB1" w:rsidDel="6DA789AF">
              <w:t xml:space="preserve"> </w:t>
            </w:r>
            <w:r w:rsidR="6DA789AF">
              <w:t xml:space="preserve">my </w:t>
            </w:r>
            <w:r w:rsidR="2E86BDEA">
              <w:t xml:space="preserve">current </w:t>
            </w:r>
            <w:r w:rsidR="56E4B404">
              <w:t>time extension</w:t>
            </w:r>
            <w:r w:rsidR="23EBDB3A">
              <w:t xml:space="preserve"> ends</w:t>
            </w:r>
            <w:r w:rsidR="56E4B404">
              <w:t xml:space="preserve"> </w:t>
            </w:r>
            <w:r w:rsidR="10CC7F8E">
              <w:t>so that they can gather the information required to make a decision on my claim.</w:t>
            </w:r>
          </w:p>
        </w:tc>
      </w:tr>
    </w:tbl>
    <w:p w14:paraId="4BBCBED8"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35E79507" w14:textId="77777777" w:rsidTr="282E9C6B">
        <w:trPr>
          <w:trHeight w:val="369"/>
        </w:trPr>
        <w:tc>
          <w:tcPr>
            <w:tcW w:w="9923" w:type="dxa"/>
            <w:gridSpan w:val="2"/>
            <w:shd w:val="clear" w:color="auto" w:fill="CCCCCC"/>
            <w:vAlign w:val="center"/>
          </w:tcPr>
          <w:p w14:paraId="260F5975" w14:textId="080083AC" w:rsidR="003E338C" w:rsidRDefault="005663EE" w:rsidP="000D2D41">
            <w:pPr>
              <w:pStyle w:val="FLISFormSectionheaders"/>
            </w:pPr>
            <w:r>
              <w:t>3. Client confirmation</w:t>
            </w:r>
          </w:p>
        </w:tc>
      </w:tr>
      <w:tr w:rsidR="003E338C" w:rsidRPr="00253061" w14:paraId="73CE070B" w14:textId="77777777" w:rsidTr="282E9C6B">
        <w:trPr>
          <w:trHeight w:val="397"/>
        </w:trPr>
        <w:tc>
          <w:tcPr>
            <w:tcW w:w="9923" w:type="dxa"/>
            <w:gridSpan w:val="2"/>
          </w:tcPr>
          <w:p w14:paraId="104CF7E0" w14:textId="50CBF929" w:rsidR="00EA2B98" w:rsidRPr="001938A4" w:rsidRDefault="00F46EB6" w:rsidP="001938A4">
            <w:pPr>
              <w:pStyle w:val="FLISFormQuestionlabelsandanswers"/>
              <w:spacing w:after="120"/>
            </w:pPr>
            <w:r w:rsidRPr="001938A4">
              <w:rPr>
                <w:rStyle w:val="ui-provider"/>
              </w:rPr>
              <w:t xml:space="preserve">I confirm that my therapist has explained the purpose of this form and the options available to me. I understand the options and have </w:t>
            </w:r>
            <w:r w:rsidR="008C3EC6" w:rsidRPr="001938A4">
              <w:rPr>
                <w:rStyle w:val="ui-provider"/>
              </w:rPr>
              <w:t>selected</w:t>
            </w:r>
            <w:r w:rsidRPr="001938A4">
              <w:rPr>
                <w:rStyle w:val="ui-provider"/>
              </w:rPr>
              <w:t xml:space="preserve"> my choice </w:t>
            </w:r>
            <w:r w:rsidR="00FA0A26" w:rsidRPr="001938A4">
              <w:rPr>
                <w:rStyle w:val="ui-provider"/>
              </w:rPr>
              <w:t>in section 2</w:t>
            </w:r>
            <w:r w:rsidRPr="001938A4">
              <w:rPr>
                <w:rStyle w:val="ui-provider"/>
              </w:rPr>
              <w:t>.</w:t>
            </w:r>
          </w:p>
        </w:tc>
      </w:tr>
      <w:tr w:rsidR="003E338C" w14:paraId="4813A140" w14:textId="77777777" w:rsidTr="00E11720">
        <w:trPr>
          <w:trHeight w:val="265"/>
        </w:trPr>
        <w:tc>
          <w:tcPr>
            <w:tcW w:w="4961" w:type="dxa"/>
          </w:tcPr>
          <w:p w14:paraId="5E675E10" w14:textId="77777777" w:rsidR="003E338C" w:rsidRPr="001938A4" w:rsidRDefault="003E338C" w:rsidP="004A090F">
            <w:pPr>
              <w:pStyle w:val="FLISFormSignaturerow"/>
            </w:pPr>
            <w:r w:rsidRPr="001938A4">
              <w:t>Signature:</w:t>
            </w:r>
          </w:p>
        </w:tc>
        <w:tc>
          <w:tcPr>
            <w:tcW w:w="4962" w:type="dxa"/>
          </w:tcPr>
          <w:p w14:paraId="3E907CE1" w14:textId="771DF4DD" w:rsidR="003E338C" w:rsidRPr="001938A4" w:rsidRDefault="00D536E6" w:rsidP="004A090F">
            <w:pPr>
              <w:pStyle w:val="FLISFormSignaturerow"/>
            </w:pPr>
            <w:r w:rsidRPr="001938A4">
              <w:t>Date</w:t>
            </w:r>
            <w:r w:rsidR="003E338C" w:rsidRPr="001938A4">
              <w:t>:</w:t>
            </w:r>
            <w:r w:rsidR="0077205E" w:rsidRPr="001938A4">
              <w:t xml:space="preserve"> </w:t>
            </w:r>
          </w:p>
        </w:tc>
      </w:tr>
    </w:tbl>
    <w:p w14:paraId="0DE805AA" w14:textId="77777777" w:rsidR="00E05B52" w:rsidRDefault="00E05B52" w:rsidP="00E05B52">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520832" w14:paraId="32A6E8D7" w14:textId="77777777" w:rsidTr="00FA4293">
        <w:trPr>
          <w:trHeight w:val="369"/>
        </w:trPr>
        <w:tc>
          <w:tcPr>
            <w:tcW w:w="9923" w:type="dxa"/>
            <w:gridSpan w:val="2"/>
            <w:shd w:val="clear" w:color="auto" w:fill="CCCCCC"/>
            <w:vAlign w:val="center"/>
          </w:tcPr>
          <w:p w14:paraId="35344E26" w14:textId="51C49DEC" w:rsidR="00520832" w:rsidRDefault="00520832" w:rsidP="000D2D41">
            <w:pPr>
              <w:pStyle w:val="FLISFormSectionheaders"/>
            </w:pPr>
            <w:r>
              <w:t>4.</w:t>
            </w:r>
            <w:r w:rsidR="00FC6A27">
              <w:t xml:space="preserve"> Client representative/guardian</w:t>
            </w:r>
            <w:r>
              <w:t xml:space="preserve"> confirmation</w:t>
            </w:r>
            <w:r w:rsidR="005B66B1">
              <w:t xml:space="preserve"> </w:t>
            </w:r>
          </w:p>
        </w:tc>
      </w:tr>
      <w:tr w:rsidR="008145CB" w:rsidRPr="00253061" w14:paraId="0F73FBEF" w14:textId="77777777" w:rsidTr="00FA4293">
        <w:trPr>
          <w:trHeight w:val="397"/>
        </w:trPr>
        <w:tc>
          <w:tcPr>
            <w:tcW w:w="9923" w:type="dxa"/>
            <w:gridSpan w:val="2"/>
            <w:shd w:val="clear" w:color="auto" w:fill="EAEAEA"/>
          </w:tcPr>
          <w:p w14:paraId="18444E13" w14:textId="13008AFA" w:rsidR="008145CB" w:rsidRPr="00253061" w:rsidRDefault="00FA0A26" w:rsidP="0014247A">
            <w:pPr>
              <w:pStyle w:val="FLISFormQuestionlabelsandanswers"/>
              <w:spacing w:after="120"/>
            </w:pPr>
            <w:r>
              <w:rPr>
                <w:rStyle w:val="FLISFormQuestionlabelsandanswersCharChar"/>
              </w:rPr>
              <w:t>C</w:t>
            </w:r>
            <w:r w:rsidR="008145CB" w:rsidRPr="00E9375C">
              <w:rPr>
                <w:rStyle w:val="FLISFormQuestionlabelsandanswersCharChar"/>
              </w:rPr>
              <w:t xml:space="preserve">omplete this section if </w:t>
            </w:r>
            <w:r w:rsidR="008145CB">
              <w:rPr>
                <w:rStyle w:val="FLISFormQuestionlabelsandanswersCharChar"/>
              </w:rPr>
              <w:t>you are signing the form on behalf of a client.</w:t>
            </w:r>
            <w:r w:rsidR="008145CB">
              <w:t xml:space="preserve">  </w:t>
            </w:r>
          </w:p>
        </w:tc>
      </w:tr>
      <w:tr w:rsidR="00520832" w:rsidRPr="00253061" w14:paraId="1ACCACD5" w14:textId="77777777" w:rsidTr="00FA4293">
        <w:trPr>
          <w:trHeight w:val="397"/>
        </w:trPr>
        <w:tc>
          <w:tcPr>
            <w:tcW w:w="9923" w:type="dxa"/>
            <w:gridSpan w:val="2"/>
          </w:tcPr>
          <w:p w14:paraId="27559F4A" w14:textId="02D72F7C" w:rsidR="00520832" w:rsidRDefault="00AE4180" w:rsidP="00E11720">
            <w:pPr>
              <w:pStyle w:val="FLISFormQuestionlabelsandanswers"/>
              <w:spacing w:after="120"/>
            </w:pPr>
            <w:r>
              <w:t>Your name</w:t>
            </w:r>
            <w:r w:rsidR="008145CB">
              <w:t>:</w:t>
            </w:r>
          </w:p>
        </w:tc>
      </w:tr>
      <w:tr w:rsidR="00AE4180" w:rsidRPr="00253061" w14:paraId="4BDBA836" w14:textId="77777777" w:rsidTr="00FA4293">
        <w:trPr>
          <w:trHeight w:val="397"/>
        </w:trPr>
        <w:tc>
          <w:tcPr>
            <w:tcW w:w="9923" w:type="dxa"/>
            <w:gridSpan w:val="2"/>
          </w:tcPr>
          <w:p w14:paraId="263EA20E" w14:textId="1F7360F2" w:rsidR="00AE4180" w:rsidRDefault="00AE4180" w:rsidP="00E11720">
            <w:pPr>
              <w:pStyle w:val="FLISFormQuestionlabelsandanswers"/>
              <w:spacing w:after="120"/>
            </w:pPr>
            <w:r>
              <w:t>What is your relationship to the client?</w:t>
            </w:r>
          </w:p>
        </w:tc>
      </w:tr>
      <w:tr w:rsidR="00AE4180" w:rsidRPr="00253061" w14:paraId="131E274B" w14:textId="77777777" w:rsidTr="00FA4293">
        <w:trPr>
          <w:trHeight w:val="397"/>
        </w:trPr>
        <w:tc>
          <w:tcPr>
            <w:tcW w:w="9923" w:type="dxa"/>
            <w:gridSpan w:val="2"/>
          </w:tcPr>
          <w:p w14:paraId="644DAE21" w14:textId="0D6D76F0" w:rsidR="00AE4180" w:rsidRDefault="00AE4180" w:rsidP="00E11720">
            <w:pPr>
              <w:pStyle w:val="FLISFormQuestionlabelsandanswers"/>
              <w:spacing w:after="120"/>
            </w:pPr>
            <w:r>
              <w:t>Why is the client unable to sign this form?</w:t>
            </w:r>
          </w:p>
        </w:tc>
      </w:tr>
      <w:tr w:rsidR="00AE4180" w:rsidRPr="00253061" w14:paraId="637AD979" w14:textId="77777777" w:rsidTr="00FA4293">
        <w:trPr>
          <w:trHeight w:val="397"/>
        </w:trPr>
        <w:tc>
          <w:tcPr>
            <w:tcW w:w="9923" w:type="dxa"/>
            <w:gridSpan w:val="2"/>
          </w:tcPr>
          <w:p w14:paraId="04FFC6D0" w14:textId="38235707" w:rsidR="00AE4180" w:rsidRDefault="00AE4180" w:rsidP="0014247A">
            <w:pPr>
              <w:pStyle w:val="FLISFormQuestionlabelsandanswers"/>
              <w:spacing w:after="120"/>
            </w:pPr>
            <w:r>
              <w:rPr>
                <w:rStyle w:val="ui-provider"/>
              </w:rPr>
              <w:t xml:space="preserve">I confirm that the therapist has explained the purpose of this form and the options available to us. We understand the options and have </w:t>
            </w:r>
            <w:r w:rsidR="00FA0A26">
              <w:rPr>
                <w:rStyle w:val="ui-provider"/>
              </w:rPr>
              <w:t>selected</w:t>
            </w:r>
            <w:r>
              <w:rPr>
                <w:rStyle w:val="ui-provider"/>
              </w:rPr>
              <w:t xml:space="preserve"> our choice </w:t>
            </w:r>
            <w:r w:rsidR="00FA0A26">
              <w:rPr>
                <w:rStyle w:val="ui-provider"/>
              </w:rPr>
              <w:t>in section 2</w:t>
            </w:r>
            <w:r>
              <w:rPr>
                <w:rStyle w:val="ui-provider"/>
              </w:rPr>
              <w:t>.</w:t>
            </w:r>
          </w:p>
        </w:tc>
      </w:tr>
      <w:tr w:rsidR="00520832" w14:paraId="66A3738F" w14:textId="77777777" w:rsidTr="00FA4293">
        <w:trPr>
          <w:trHeight w:val="397"/>
        </w:trPr>
        <w:tc>
          <w:tcPr>
            <w:tcW w:w="4961" w:type="dxa"/>
          </w:tcPr>
          <w:p w14:paraId="390F1DC7" w14:textId="77777777" w:rsidR="00520832" w:rsidRDefault="00520832" w:rsidP="00257826">
            <w:pPr>
              <w:pStyle w:val="FLISFormSignaturerow"/>
              <w:spacing w:after="120"/>
            </w:pPr>
            <w:r>
              <w:t>Signature:</w:t>
            </w:r>
          </w:p>
        </w:tc>
        <w:tc>
          <w:tcPr>
            <w:tcW w:w="4962" w:type="dxa"/>
          </w:tcPr>
          <w:p w14:paraId="13F63031" w14:textId="77777777" w:rsidR="00520832" w:rsidRDefault="00520832" w:rsidP="00257826">
            <w:pPr>
              <w:pStyle w:val="FLISFormSignaturerow"/>
              <w:spacing w:after="120"/>
            </w:pPr>
            <w:r>
              <w:t>Date:</w:t>
            </w:r>
          </w:p>
        </w:tc>
      </w:tr>
    </w:tbl>
    <w:p w14:paraId="5FAF2BC0" w14:textId="7843710A" w:rsidR="00596AC4" w:rsidRPr="00596AC4" w:rsidRDefault="00DC0F69" w:rsidP="005E1022">
      <w:pPr>
        <w:pStyle w:val="FLISFormLegaldisclaimer"/>
      </w:pPr>
      <w:r w:rsidRPr="00DC0F69">
        <w:t>In the collection, use, disclosure, and storage of information, ACC will at all times comply with the obligations of the Privacy Act 2020, the Health Information Privacy Code 2020 and the Official Information Act 1982.</w:t>
      </w:r>
    </w:p>
    <w:sectPr w:rsidR="00596AC4" w:rsidRPr="00596AC4" w:rsidSect="00C0789A">
      <w:headerReference w:type="even" r:id="rId12"/>
      <w:headerReference w:type="default" r:id="rId13"/>
      <w:footerReference w:type="even" r:id="rId14"/>
      <w:footerReference w:type="default" r:id="rId15"/>
      <w:headerReference w:type="first" r:id="rId16"/>
      <w:footerReference w:type="first" r:id="rId17"/>
      <w:pgSz w:w="11906" w:h="16838" w:code="9"/>
      <w:pgMar w:top="1106"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FC93" w14:textId="77777777" w:rsidR="00C0789A" w:rsidRDefault="00C0789A" w:rsidP="000D2D41">
      <w:r>
        <w:separator/>
      </w:r>
    </w:p>
    <w:p w14:paraId="4597678C" w14:textId="77777777" w:rsidR="00C0789A" w:rsidRDefault="00C0789A"/>
    <w:p w14:paraId="5C6C3F06" w14:textId="77777777" w:rsidR="00C0789A" w:rsidRDefault="00C0789A"/>
    <w:p w14:paraId="3FBAA8DD" w14:textId="77777777" w:rsidR="00C0789A" w:rsidRDefault="00C0789A"/>
  </w:endnote>
  <w:endnote w:type="continuationSeparator" w:id="0">
    <w:p w14:paraId="7CE88045" w14:textId="77777777" w:rsidR="00C0789A" w:rsidRDefault="00C0789A" w:rsidP="000D2D41">
      <w:r>
        <w:continuationSeparator/>
      </w:r>
    </w:p>
    <w:p w14:paraId="7E8DC296" w14:textId="77777777" w:rsidR="00C0789A" w:rsidRDefault="00C0789A"/>
    <w:p w14:paraId="1F6EE782" w14:textId="77777777" w:rsidR="00C0789A" w:rsidRDefault="00C0789A"/>
    <w:p w14:paraId="7CB4392B" w14:textId="77777777" w:rsidR="00C0789A" w:rsidRDefault="00C0789A"/>
  </w:endnote>
  <w:endnote w:type="continuationNotice" w:id="1">
    <w:p w14:paraId="5308596E" w14:textId="77777777" w:rsidR="00C0789A" w:rsidRDefault="00C0789A" w:rsidP="000D2D41"/>
    <w:p w14:paraId="025BB106" w14:textId="77777777" w:rsidR="00C0789A" w:rsidRDefault="00C0789A"/>
    <w:p w14:paraId="12A2E16A" w14:textId="77777777" w:rsidR="00C0789A" w:rsidRDefault="00C0789A"/>
    <w:p w14:paraId="0DAE55C3" w14:textId="77777777" w:rsidR="00C0789A" w:rsidRDefault="00C07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340B" w14:textId="77777777" w:rsidR="00010723" w:rsidRDefault="00010723">
    <w:pPr>
      <w:pStyle w:val="Footer"/>
    </w:pPr>
  </w:p>
  <w:p w14:paraId="0896E650" w14:textId="77777777" w:rsidR="002A23FB" w:rsidRDefault="002A2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945D" w14:textId="366A95D7" w:rsidR="005F3343" w:rsidRPr="002F4154" w:rsidRDefault="000A1FDE" w:rsidP="00C35F7B">
    <w:pPr>
      <w:pStyle w:val="FLISFormfooter"/>
    </w:pPr>
    <w:r>
      <w:t>ACC8532</w:t>
    </w:r>
    <w:r w:rsidR="005F3343">
      <w:tab/>
    </w:r>
    <w:r>
      <w:t>December</w:t>
    </w:r>
    <w:r w:rsidR="005F3343">
      <w:t xml:space="preserve"> </w:t>
    </w:r>
    <w:r>
      <w:t>2024</w:t>
    </w:r>
    <w:r w:rsidR="005F3343">
      <w:tab/>
      <w:t xml:space="preserve">Page </w:t>
    </w:r>
    <w:r w:rsidR="005F3343" w:rsidRPr="000A1FDE">
      <w:fldChar w:fldCharType="begin"/>
    </w:r>
    <w:r w:rsidR="005F3343">
      <w:instrText xml:space="preserve"> PAGE </w:instrText>
    </w:r>
    <w:r w:rsidR="005F3343" w:rsidRPr="000A1FDE">
      <w:fldChar w:fldCharType="separate"/>
    </w:r>
    <w:r w:rsidR="00CB299D">
      <w:rPr>
        <w:noProof/>
      </w:rPr>
      <w:t>2</w:t>
    </w:r>
    <w:r w:rsidR="005F3343" w:rsidRPr="000A1FDE">
      <w:fldChar w:fldCharType="end"/>
    </w:r>
    <w:r w:rsidR="005F3343">
      <w:t xml:space="preserve"> of </w:t>
    </w:r>
    <w:r w:rsidR="00F9142E" w:rsidRPr="000A1FDE">
      <w:fldChar w:fldCharType="begin"/>
    </w:r>
    <w:r w:rsidR="00F9142E">
      <w:instrText xml:space="preserve"> SECTIONPAGES  </w:instrText>
    </w:r>
    <w:r w:rsidR="00F9142E" w:rsidRPr="000A1FDE">
      <w:fldChar w:fldCharType="separate"/>
    </w:r>
    <w:r w:rsidR="00E11720">
      <w:rPr>
        <w:noProof/>
      </w:rPr>
      <w:t>2</w:t>
    </w:r>
    <w:r w:rsidR="00F9142E" w:rsidRPr="000A1FDE">
      <w:fldChar w:fldCharType="end"/>
    </w:r>
  </w:p>
  <w:p w14:paraId="5A3403B3" w14:textId="77777777" w:rsidR="00FA4293" w:rsidRDefault="00FA4293"/>
  <w:p w14:paraId="533D9053" w14:textId="77777777" w:rsidR="0078271A" w:rsidRDefault="0078271A"/>
  <w:p w14:paraId="0BAB6920" w14:textId="77777777" w:rsidR="0078271A" w:rsidRDefault="007827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5853" w14:textId="24063E52" w:rsidR="0078271A" w:rsidRDefault="005F3343" w:rsidP="004A090F">
    <w:pPr>
      <w:pStyle w:val="FLISFormfooter"/>
    </w:pPr>
    <w:r w:rsidRPr="00FE209C">
      <w:t>ACC</w:t>
    </w:r>
    <w:r w:rsidR="00617EB7">
      <w:t>8532</w:t>
    </w:r>
    <w:r w:rsidRPr="00FE209C">
      <w:tab/>
    </w:r>
    <w:r w:rsidR="00596AC4">
      <w:t>December</w:t>
    </w:r>
    <w:r w:rsidRPr="00FE209C">
      <w:t xml:space="preserve"> </w:t>
    </w:r>
    <w:r w:rsidR="00596AC4">
      <w:t>2024</w:t>
    </w:r>
    <w:r w:rsidRPr="00FE209C">
      <w:tab/>
      <w:t xml:space="preserve">Page </w:t>
    </w:r>
    <w:r w:rsidRPr="00DC339D">
      <w:fldChar w:fldCharType="begin"/>
    </w:r>
    <w:r w:rsidRPr="001938A4">
      <w:instrText xml:space="preserve"> PAGE </w:instrText>
    </w:r>
    <w:r w:rsidRPr="00DC339D">
      <w:fldChar w:fldCharType="separate"/>
    </w:r>
    <w:r w:rsidR="00CB299D" w:rsidRPr="001938A4">
      <w:t>1</w:t>
    </w:r>
    <w:r w:rsidRPr="00DC339D">
      <w:fldChar w:fldCharType="end"/>
    </w:r>
    <w:r w:rsidRPr="00FE209C">
      <w:t xml:space="preserve"> of </w:t>
    </w:r>
    <w:r w:rsidR="00F9142E">
      <w:rPr>
        <w:color w:val="2B579A"/>
        <w:shd w:val="clear" w:color="auto" w:fill="E6E6E6"/>
      </w:rPr>
      <w:fldChar w:fldCharType="begin"/>
    </w:r>
    <w:r w:rsidR="00F9142E">
      <w:instrText xml:space="preserve"> SECTIONPAGES  </w:instrText>
    </w:r>
    <w:r w:rsidR="00F9142E">
      <w:rPr>
        <w:color w:val="2B579A"/>
        <w:shd w:val="clear" w:color="auto" w:fill="E6E6E6"/>
      </w:rPr>
      <w:fldChar w:fldCharType="separate"/>
    </w:r>
    <w:r w:rsidR="00C3388D">
      <w:rPr>
        <w:noProof/>
      </w:rPr>
      <w:t>1</w:t>
    </w:r>
    <w:r w:rsidR="00F9142E">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8769A" w14:textId="77777777" w:rsidR="00C0789A" w:rsidRDefault="00C0789A" w:rsidP="000D2D41">
      <w:r>
        <w:separator/>
      </w:r>
    </w:p>
    <w:p w14:paraId="3EAAA0C7" w14:textId="77777777" w:rsidR="00C0789A" w:rsidRDefault="00C0789A"/>
    <w:p w14:paraId="32E6B9ED" w14:textId="77777777" w:rsidR="00C0789A" w:rsidRDefault="00C0789A"/>
    <w:p w14:paraId="58778573" w14:textId="77777777" w:rsidR="00C0789A" w:rsidRDefault="00C0789A"/>
  </w:footnote>
  <w:footnote w:type="continuationSeparator" w:id="0">
    <w:p w14:paraId="5ABFA6FE" w14:textId="77777777" w:rsidR="00C0789A" w:rsidRDefault="00C0789A" w:rsidP="000D2D41">
      <w:r>
        <w:continuationSeparator/>
      </w:r>
    </w:p>
    <w:p w14:paraId="057635DE" w14:textId="77777777" w:rsidR="00C0789A" w:rsidRDefault="00C0789A"/>
    <w:p w14:paraId="22FD4617" w14:textId="77777777" w:rsidR="00C0789A" w:rsidRDefault="00C0789A"/>
    <w:p w14:paraId="69769BEC" w14:textId="77777777" w:rsidR="00C0789A" w:rsidRDefault="00C0789A"/>
  </w:footnote>
  <w:footnote w:type="continuationNotice" w:id="1">
    <w:p w14:paraId="29B28C4E" w14:textId="77777777" w:rsidR="00C0789A" w:rsidRDefault="00C0789A" w:rsidP="000D2D41"/>
    <w:p w14:paraId="41BD5CA9" w14:textId="77777777" w:rsidR="00C0789A" w:rsidRDefault="00C0789A"/>
    <w:p w14:paraId="18988E72" w14:textId="77777777" w:rsidR="00C0789A" w:rsidRDefault="00C0789A"/>
    <w:p w14:paraId="2F9D7718" w14:textId="77777777" w:rsidR="00C0789A" w:rsidRDefault="00C07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C4A38" w14:textId="77777777" w:rsidR="00010723" w:rsidRDefault="00010723">
    <w:pPr>
      <w:pStyle w:val="Header"/>
    </w:pPr>
  </w:p>
  <w:p w14:paraId="16A56564" w14:textId="77777777" w:rsidR="002A23FB" w:rsidRDefault="002A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4709" w14:textId="01A8F9B7" w:rsidR="0078271A" w:rsidRDefault="000A1FDE">
    <w:r w:rsidRPr="000A1FDE">
      <w:rPr>
        <w:sz w:val="32"/>
        <w:lang w:val="en-NZ"/>
      </w:rPr>
      <w:t>ACC8532 Consent for cover timeframe extension - client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F7" w14:textId="5CE1526A" w:rsidR="005F3343" w:rsidRDefault="00D22C3F" w:rsidP="001246FF">
    <w:pPr>
      <w:pStyle w:val="FLISFormnumber"/>
      <w:spacing w:after="120"/>
    </w:pPr>
    <w:r>
      <w:rPr>
        <w:noProof/>
        <w:color w:val="2B579A"/>
        <w:shd w:val="clear" w:color="auto" w:fill="E6E6E6"/>
      </w:rPr>
      <w:drawing>
        <wp:anchor distT="0" distB="0" distL="114300" distR="114300" simplePos="0" relativeHeight="251658240" behindDoc="0" locked="0" layoutInCell="1" allowOverlap="1" wp14:anchorId="173C1B91" wp14:editId="77FA35F5">
          <wp:simplePos x="0" y="0"/>
          <wp:positionH relativeFrom="margin">
            <wp:posOffset>4577398</wp:posOffset>
          </wp:positionH>
          <wp:positionV relativeFrom="paragraph">
            <wp:posOffset>154940</wp:posOffset>
          </wp:positionV>
          <wp:extent cx="1807200" cy="554400"/>
          <wp:effectExtent l="0" t="0" r="3175" b="0"/>
          <wp:wrapNone/>
          <wp:docPr id="808908734" name="Picture 808908734"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00" cy="554400"/>
                  </a:xfrm>
                  <a:prstGeom prst="rect">
                    <a:avLst/>
                  </a:prstGeom>
                </pic:spPr>
              </pic:pic>
            </a:graphicData>
          </a:graphic>
          <wp14:sizeRelH relativeFrom="margin">
            <wp14:pctWidth>0</wp14:pctWidth>
          </wp14:sizeRelH>
          <wp14:sizeRelV relativeFrom="margin">
            <wp14:pctHeight>0</wp14:pctHeight>
          </wp14:sizeRelV>
        </wp:anchor>
      </w:drawing>
    </w:r>
    <w:r>
      <w:t>ACC8532</w:t>
    </w:r>
  </w:p>
  <w:p w14:paraId="1538790F" w14:textId="15BF2FCC" w:rsidR="005F3343" w:rsidRPr="00775DDB" w:rsidRDefault="00617EB7" w:rsidP="004A090F">
    <w:pPr>
      <w:pStyle w:val="FLISFormname"/>
      <w:ind w:right="2665"/>
    </w:pPr>
    <w:r>
      <w:t>Consent for cover timeframe extension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8"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9"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0"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1820702">
    <w:abstractNumId w:val="9"/>
  </w:num>
  <w:num w:numId="2" w16cid:durableId="484905632">
    <w:abstractNumId w:val="8"/>
  </w:num>
  <w:num w:numId="3" w16cid:durableId="2122065117">
    <w:abstractNumId w:val="13"/>
  </w:num>
  <w:num w:numId="4" w16cid:durableId="412051724">
    <w:abstractNumId w:val="12"/>
  </w:num>
  <w:num w:numId="5" w16cid:durableId="1224216905">
    <w:abstractNumId w:val="19"/>
  </w:num>
  <w:num w:numId="6" w16cid:durableId="1243179927">
    <w:abstractNumId w:val="3"/>
  </w:num>
  <w:num w:numId="7" w16cid:durableId="279797145">
    <w:abstractNumId w:val="2"/>
  </w:num>
  <w:num w:numId="8" w16cid:durableId="1639263033">
    <w:abstractNumId w:val="1"/>
  </w:num>
  <w:num w:numId="9" w16cid:durableId="395707351">
    <w:abstractNumId w:val="0"/>
  </w:num>
  <w:num w:numId="10" w16cid:durableId="1634795527">
    <w:abstractNumId w:val="7"/>
  </w:num>
  <w:num w:numId="11" w16cid:durableId="904605936">
    <w:abstractNumId w:val="6"/>
  </w:num>
  <w:num w:numId="12" w16cid:durableId="244995963">
    <w:abstractNumId w:val="5"/>
  </w:num>
  <w:num w:numId="13" w16cid:durableId="965967458">
    <w:abstractNumId w:val="4"/>
  </w:num>
  <w:num w:numId="14" w16cid:durableId="1384601929">
    <w:abstractNumId w:val="10"/>
  </w:num>
  <w:num w:numId="15" w16cid:durableId="1553075305">
    <w:abstractNumId w:val="18"/>
  </w:num>
  <w:num w:numId="16" w16cid:durableId="1981185337">
    <w:abstractNumId w:val="11"/>
  </w:num>
  <w:num w:numId="17" w16cid:durableId="293367109">
    <w:abstractNumId w:val="21"/>
  </w:num>
  <w:num w:numId="18" w16cid:durableId="1331909587">
    <w:abstractNumId w:val="27"/>
  </w:num>
  <w:num w:numId="19" w16cid:durableId="1781682754">
    <w:abstractNumId w:val="24"/>
  </w:num>
  <w:num w:numId="20" w16cid:durableId="1693066975">
    <w:abstractNumId w:val="15"/>
  </w:num>
  <w:num w:numId="21" w16cid:durableId="1740251881">
    <w:abstractNumId w:val="28"/>
  </w:num>
  <w:num w:numId="22" w16cid:durableId="1043943593">
    <w:abstractNumId w:val="14"/>
  </w:num>
  <w:num w:numId="23" w16cid:durableId="725301924">
    <w:abstractNumId w:val="29"/>
  </w:num>
  <w:num w:numId="24" w16cid:durableId="1130173193">
    <w:abstractNumId w:val="26"/>
  </w:num>
  <w:num w:numId="25" w16cid:durableId="1566795177">
    <w:abstractNumId w:val="22"/>
  </w:num>
  <w:num w:numId="26" w16cid:durableId="706836781">
    <w:abstractNumId w:val="20"/>
  </w:num>
  <w:num w:numId="27" w16cid:durableId="1367296877">
    <w:abstractNumId w:val="25"/>
  </w:num>
  <w:num w:numId="28" w16cid:durableId="20129434">
    <w:abstractNumId w:val="16"/>
  </w:num>
  <w:num w:numId="29" w16cid:durableId="1063602331">
    <w:abstractNumId w:val="17"/>
  </w:num>
  <w:num w:numId="30" w16cid:durableId="1776098959">
    <w:abstractNumId w:val="17"/>
  </w:num>
  <w:num w:numId="31" w16cid:durableId="67353623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D7"/>
    <w:rsid w:val="00002E4C"/>
    <w:rsid w:val="00004760"/>
    <w:rsid w:val="00010723"/>
    <w:rsid w:val="00011C54"/>
    <w:rsid w:val="000133EB"/>
    <w:rsid w:val="000176F6"/>
    <w:rsid w:val="000343D2"/>
    <w:rsid w:val="000368F8"/>
    <w:rsid w:val="00036A2E"/>
    <w:rsid w:val="000424FB"/>
    <w:rsid w:val="0004564A"/>
    <w:rsid w:val="0005053C"/>
    <w:rsid w:val="000510EB"/>
    <w:rsid w:val="00052CE2"/>
    <w:rsid w:val="00053D05"/>
    <w:rsid w:val="000560B5"/>
    <w:rsid w:val="00060798"/>
    <w:rsid w:val="000639AD"/>
    <w:rsid w:val="000648D1"/>
    <w:rsid w:val="000678D7"/>
    <w:rsid w:val="00083F76"/>
    <w:rsid w:val="00084A80"/>
    <w:rsid w:val="00085B5C"/>
    <w:rsid w:val="00086C27"/>
    <w:rsid w:val="00092E6A"/>
    <w:rsid w:val="00095AD0"/>
    <w:rsid w:val="00096DF9"/>
    <w:rsid w:val="000A1FDE"/>
    <w:rsid w:val="000B1C88"/>
    <w:rsid w:val="000B74F5"/>
    <w:rsid w:val="000C2BDD"/>
    <w:rsid w:val="000C4A93"/>
    <w:rsid w:val="000C72E6"/>
    <w:rsid w:val="000D2D41"/>
    <w:rsid w:val="000D46BB"/>
    <w:rsid w:val="000D4C31"/>
    <w:rsid w:val="000D682E"/>
    <w:rsid w:val="000E0339"/>
    <w:rsid w:val="000E12DD"/>
    <w:rsid w:val="000E239D"/>
    <w:rsid w:val="000E2B88"/>
    <w:rsid w:val="000E36EA"/>
    <w:rsid w:val="000E57A9"/>
    <w:rsid w:val="000E751C"/>
    <w:rsid w:val="000E7DA1"/>
    <w:rsid w:val="000F185D"/>
    <w:rsid w:val="000F2B42"/>
    <w:rsid w:val="000F44F3"/>
    <w:rsid w:val="000F54DA"/>
    <w:rsid w:val="000F7746"/>
    <w:rsid w:val="00100264"/>
    <w:rsid w:val="00100AA9"/>
    <w:rsid w:val="00103DF1"/>
    <w:rsid w:val="00110347"/>
    <w:rsid w:val="0011744F"/>
    <w:rsid w:val="00120DC1"/>
    <w:rsid w:val="001246FF"/>
    <w:rsid w:val="00131ACB"/>
    <w:rsid w:val="00135BA2"/>
    <w:rsid w:val="0013796D"/>
    <w:rsid w:val="00137C4F"/>
    <w:rsid w:val="00137FF5"/>
    <w:rsid w:val="0014247A"/>
    <w:rsid w:val="00142E64"/>
    <w:rsid w:val="00150F83"/>
    <w:rsid w:val="00155A40"/>
    <w:rsid w:val="00157F7B"/>
    <w:rsid w:val="001614C4"/>
    <w:rsid w:val="00165960"/>
    <w:rsid w:val="00166CE5"/>
    <w:rsid w:val="0016711A"/>
    <w:rsid w:val="00167DC6"/>
    <w:rsid w:val="001736B8"/>
    <w:rsid w:val="00180410"/>
    <w:rsid w:val="00181D5F"/>
    <w:rsid w:val="00182B14"/>
    <w:rsid w:val="001852E6"/>
    <w:rsid w:val="00186EE9"/>
    <w:rsid w:val="00192CEA"/>
    <w:rsid w:val="001938A4"/>
    <w:rsid w:val="00196C34"/>
    <w:rsid w:val="001A2A83"/>
    <w:rsid w:val="001A3F77"/>
    <w:rsid w:val="001A6538"/>
    <w:rsid w:val="001B00BD"/>
    <w:rsid w:val="001B01E7"/>
    <w:rsid w:val="001B6025"/>
    <w:rsid w:val="001B669D"/>
    <w:rsid w:val="001B6EA4"/>
    <w:rsid w:val="001C611E"/>
    <w:rsid w:val="001D1849"/>
    <w:rsid w:val="001D2115"/>
    <w:rsid w:val="001D4112"/>
    <w:rsid w:val="001D4227"/>
    <w:rsid w:val="001D6C6F"/>
    <w:rsid w:val="001E1BA4"/>
    <w:rsid w:val="001E3C02"/>
    <w:rsid w:val="001E7391"/>
    <w:rsid w:val="001F3723"/>
    <w:rsid w:val="001F52E2"/>
    <w:rsid w:val="001F698E"/>
    <w:rsid w:val="002005B0"/>
    <w:rsid w:val="00202C29"/>
    <w:rsid w:val="00205E1F"/>
    <w:rsid w:val="0021336B"/>
    <w:rsid w:val="002166E6"/>
    <w:rsid w:val="0022060B"/>
    <w:rsid w:val="002218CE"/>
    <w:rsid w:val="002220F1"/>
    <w:rsid w:val="00223CD6"/>
    <w:rsid w:val="0022452E"/>
    <w:rsid w:val="00226D59"/>
    <w:rsid w:val="0022750D"/>
    <w:rsid w:val="00227836"/>
    <w:rsid w:val="002304CA"/>
    <w:rsid w:val="00233DE3"/>
    <w:rsid w:val="00234057"/>
    <w:rsid w:val="0023584B"/>
    <w:rsid w:val="002503B1"/>
    <w:rsid w:val="0025045A"/>
    <w:rsid w:val="00253061"/>
    <w:rsid w:val="0025576F"/>
    <w:rsid w:val="00257826"/>
    <w:rsid w:val="002638DC"/>
    <w:rsid w:val="0026495D"/>
    <w:rsid w:val="00266427"/>
    <w:rsid w:val="002664AF"/>
    <w:rsid w:val="00266D54"/>
    <w:rsid w:val="00274083"/>
    <w:rsid w:val="0028038E"/>
    <w:rsid w:val="0028262C"/>
    <w:rsid w:val="00294413"/>
    <w:rsid w:val="00296093"/>
    <w:rsid w:val="00297056"/>
    <w:rsid w:val="002A23FB"/>
    <w:rsid w:val="002A6AEC"/>
    <w:rsid w:val="002A7EA5"/>
    <w:rsid w:val="002B796B"/>
    <w:rsid w:val="002C08D7"/>
    <w:rsid w:val="002C1157"/>
    <w:rsid w:val="002C2661"/>
    <w:rsid w:val="002C3AD9"/>
    <w:rsid w:val="002D09A3"/>
    <w:rsid w:val="002D1D7D"/>
    <w:rsid w:val="002D2E89"/>
    <w:rsid w:val="002E43E9"/>
    <w:rsid w:val="002E69B9"/>
    <w:rsid w:val="002F08AA"/>
    <w:rsid w:val="002F4154"/>
    <w:rsid w:val="002F432A"/>
    <w:rsid w:val="002F47CF"/>
    <w:rsid w:val="002F7812"/>
    <w:rsid w:val="002F7CB6"/>
    <w:rsid w:val="00302C87"/>
    <w:rsid w:val="00302DCD"/>
    <w:rsid w:val="003040C2"/>
    <w:rsid w:val="003049CB"/>
    <w:rsid w:val="00304C95"/>
    <w:rsid w:val="00306AC0"/>
    <w:rsid w:val="00313549"/>
    <w:rsid w:val="0031428E"/>
    <w:rsid w:val="003206E8"/>
    <w:rsid w:val="003249E2"/>
    <w:rsid w:val="003261D6"/>
    <w:rsid w:val="00326493"/>
    <w:rsid w:val="003264CF"/>
    <w:rsid w:val="00331D0C"/>
    <w:rsid w:val="00331FF8"/>
    <w:rsid w:val="0033243D"/>
    <w:rsid w:val="00344B8F"/>
    <w:rsid w:val="00345270"/>
    <w:rsid w:val="00346C0F"/>
    <w:rsid w:val="003472CA"/>
    <w:rsid w:val="00353D2F"/>
    <w:rsid w:val="0036112C"/>
    <w:rsid w:val="00363D2F"/>
    <w:rsid w:val="003658BC"/>
    <w:rsid w:val="003658F5"/>
    <w:rsid w:val="003743F9"/>
    <w:rsid w:val="00374D3C"/>
    <w:rsid w:val="00374EA0"/>
    <w:rsid w:val="0039329F"/>
    <w:rsid w:val="003A1342"/>
    <w:rsid w:val="003A253E"/>
    <w:rsid w:val="003A3A7A"/>
    <w:rsid w:val="003A5CAC"/>
    <w:rsid w:val="003B1173"/>
    <w:rsid w:val="003B13D0"/>
    <w:rsid w:val="003B5BB6"/>
    <w:rsid w:val="003D04B1"/>
    <w:rsid w:val="003D0B00"/>
    <w:rsid w:val="003D4293"/>
    <w:rsid w:val="003E19A3"/>
    <w:rsid w:val="003E338C"/>
    <w:rsid w:val="003E3C3A"/>
    <w:rsid w:val="003E5B19"/>
    <w:rsid w:val="003F395D"/>
    <w:rsid w:val="003F45AD"/>
    <w:rsid w:val="003F5CC6"/>
    <w:rsid w:val="003F6867"/>
    <w:rsid w:val="003F7A0D"/>
    <w:rsid w:val="004017C8"/>
    <w:rsid w:val="00403A9D"/>
    <w:rsid w:val="00404A1F"/>
    <w:rsid w:val="004053DD"/>
    <w:rsid w:val="004056A8"/>
    <w:rsid w:val="0040748F"/>
    <w:rsid w:val="00407B4B"/>
    <w:rsid w:val="0041043F"/>
    <w:rsid w:val="00410E38"/>
    <w:rsid w:val="00410EF3"/>
    <w:rsid w:val="004136C3"/>
    <w:rsid w:val="00416795"/>
    <w:rsid w:val="00421784"/>
    <w:rsid w:val="004311E7"/>
    <w:rsid w:val="00431998"/>
    <w:rsid w:val="00432428"/>
    <w:rsid w:val="0043351B"/>
    <w:rsid w:val="00435904"/>
    <w:rsid w:val="00435C40"/>
    <w:rsid w:val="0044100E"/>
    <w:rsid w:val="00442489"/>
    <w:rsid w:val="00443844"/>
    <w:rsid w:val="00452C8C"/>
    <w:rsid w:val="00454F4E"/>
    <w:rsid w:val="00456928"/>
    <w:rsid w:val="00461C4C"/>
    <w:rsid w:val="0046288E"/>
    <w:rsid w:val="004648EA"/>
    <w:rsid w:val="004648EB"/>
    <w:rsid w:val="00465FBD"/>
    <w:rsid w:val="004666BB"/>
    <w:rsid w:val="00470918"/>
    <w:rsid w:val="004732F9"/>
    <w:rsid w:val="004734AE"/>
    <w:rsid w:val="00474CAA"/>
    <w:rsid w:val="0047685A"/>
    <w:rsid w:val="004776DC"/>
    <w:rsid w:val="004843F7"/>
    <w:rsid w:val="0048653D"/>
    <w:rsid w:val="00490259"/>
    <w:rsid w:val="0049172A"/>
    <w:rsid w:val="00497135"/>
    <w:rsid w:val="004A090F"/>
    <w:rsid w:val="004A290E"/>
    <w:rsid w:val="004B58CA"/>
    <w:rsid w:val="004B76C9"/>
    <w:rsid w:val="004C15F7"/>
    <w:rsid w:val="004C3974"/>
    <w:rsid w:val="004C3B1E"/>
    <w:rsid w:val="004C71ED"/>
    <w:rsid w:val="004D1731"/>
    <w:rsid w:val="004D2BD6"/>
    <w:rsid w:val="004D48CF"/>
    <w:rsid w:val="004D6CA3"/>
    <w:rsid w:val="004D752C"/>
    <w:rsid w:val="004D791B"/>
    <w:rsid w:val="004E0554"/>
    <w:rsid w:val="004E0750"/>
    <w:rsid w:val="004E15BF"/>
    <w:rsid w:val="004E1D85"/>
    <w:rsid w:val="004F1BA1"/>
    <w:rsid w:val="004F2243"/>
    <w:rsid w:val="004F2829"/>
    <w:rsid w:val="00500419"/>
    <w:rsid w:val="00503A3B"/>
    <w:rsid w:val="005052F4"/>
    <w:rsid w:val="005054DD"/>
    <w:rsid w:val="0050725A"/>
    <w:rsid w:val="00507660"/>
    <w:rsid w:val="0051060F"/>
    <w:rsid w:val="005107E0"/>
    <w:rsid w:val="00510906"/>
    <w:rsid w:val="0051469E"/>
    <w:rsid w:val="00516A3A"/>
    <w:rsid w:val="0052049E"/>
    <w:rsid w:val="00520832"/>
    <w:rsid w:val="0052182F"/>
    <w:rsid w:val="005247EB"/>
    <w:rsid w:val="00525592"/>
    <w:rsid w:val="00525AD8"/>
    <w:rsid w:val="00533423"/>
    <w:rsid w:val="00534041"/>
    <w:rsid w:val="0053502F"/>
    <w:rsid w:val="005414AE"/>
    <w:rsid w:val="005421A7"/>
    <w:rsid w:val="00546A64"/>
    <w:rsid w:val="005503AF"/>
    <w:rsid w:val="00551C99"/>
    <w:rsid w:val="00552128"/>
    <w:rsid w:val="0055221A"/>
    <w:rsid w:val="005528A2"/>
    <w:rsid w:val="00554E27"/>
    <w:rsid w:val="0055505B"/>
    <w:rsid w:val="00556630"/>
    <w:rsid w:val="00556D5E"/>
    <w:rsid w:val="005625F2"/>
    <w:rsid w:val="00563293"/>
    <w:rsid w:val="005663EE"/>
    <w:rsid w:val="005676EC"/>
    <w:rsid w:val="00571095"/>
    <w:rsid w:val="0057117B"/>
    <w:rsid w:val="00571245"/>
    <w:rsid w:val="00571A93"/>
    <w:rsid w:val="00574251"/>
    <w:rsid w:val="005744FE"/>
    <w:rsid w:val="00585AFC"/>
    <w:rsid w:val="005920F5"/>
    <w:rsid w:val="005920FA"/>
    <w:rsid w:val="00592E34"/>
    <w:rsid w:val="0059475B"/>
    <w:rsid w:val="00595FB1"/>
    <w:rsid w:val="00596AA5"/>
    <w:rsid w:val="00596AC4"/>
    <w:rsid w:val="00596CF1"/>
    <w:rsid w:val="005A09D8"/>
    <w:rsid w:val="005A1AEF"/>
    <w:rsid w:val="005A2394"/>
    <w:rsid w:val="005A571E"/>
    <w:rsid w:val="005B2156"/>
    <w:rsid w:val="005B3883"/>
    <w:rsid w:val="005B4766"/>
    <w:rsid w:val="005B62A1"/>
    <w:rsid w:val="005B66B1"/>
    <w:rsid w:val="005C3A34"/>
    <w:rsid w:val="005C3B30"/>
    <w:rsid w:val="005C4482"/>
    <w:rsid w:val="005C4C92"/>
    <w:rsid w:val="005C4D6D"/>
    <w:rsid w:val="005C4E64"/>
    <w:rsid w:val="005C5749"/>
    <w:rsid w:val="005C5F26"/>
    <w:rsid w:val="005C6863"/>
    <w:rsid w:val="005D04E8"/>
    <w:rsid w:val="005D0670"/>
    <w:rsid w:val="005D49BF"/>
    <w:rsid w:val="005E1022"/>
    <w:rsid w:val="005E3644"/>
    <w:rsid w:val="005E451A"/>
    <w:rsid w:val="005E5746"/>
    <w:rsid w:val="005E7A4A"/>
    <w:rsid w:val="005F21C8"/>
    <w:rsid w:val="005F2658"/>
    <w:rsid w:val="005F26F1"/>
    <w:rsid w:val="005F3343"/>
    <w:rsid w:val="005F638D"/>
    <w:rsid w:val="005F7F9E"/>
    <w:rsid w:val="0060003A"/>
    <w:rsid w:val="0060232A"/>
    <w:rsid w:val="006100F6"/>
    <w:rsid w:val="006118EF"/>
    <w:rsid w:val="00617328"/>
    <w:rsid w:val="00617EB7"/>
    <w:rsid w:val="00621381"/>
    <w:rsid w:val="0063083F"/>
    <w:rsid w:val="00633A34"/>
    <w:rsid w:val="0063530B"/>
    <w:rsid w:val="00635DFF"/>
    <w:rsid w:val="006366F8"/>
    <w:rsid w:val="00636D85"/>
    <w:rsid w:val="00640A85"/>
    <w:rsid w:val="00644629"/>
    <w:rsid w:val="00644AC8"/>
    <w:rsid w:val="0064637E"/>
    <w:rsid w:val="00647CA5"/>
    <w:rsid w:val="006511A6"/>
    <w:rsid w:val="00653916"/>
    <w:rsid w:val="00656188"/>
    <w:rsid w:val="00662EAE"/>
    <w:rsid w:val="00663B25"/>
    <w:rsid w:val="00664B43"/>
    <w:rsid w:val="00667A55"/>
    <w:rsid w:val="00670CB0"/>
    <w:rsid w:val="00671434"/>
    <w:rsid w:val="006767FC"/>
    <w:rsid w:val="00680794"/>
    <w:rsid w:val="0068345D"/>
    <w:rsid w:val="00684395"/>
    <w:rsid w:val="00685173"/>
    <w:rsid w:val="00690B79"/>
    <w:rsid w:val="00690C8C"/>
    <w:rsid w:val="006925B5"/>
    <w:rsid w:val="00693C79"/>
    <w:rsid w:val="006A0BDA"/>
    <w:rsid w:val="006A31C2"/>
    <w:rsid w:val="006A71F5"/>
    <w:rsid w:val="006A7895"/>
    <w:rsid w:val="006A7AEE"/>
    <w:rsid w:val="006B1975"/>
    <w:rsid w:val="006B389E"/>
    <w:rsid w:val="006B5700"/>
    <w:rsid w:val="006C2FB0"/>
    <w:rsid w:val="006C38F0"/>
    <w:rsid w:val="006C439F"/>
    <w:rsid w:val="006C581F"/>
    <w:rsid w:val="006D09D4"/>
    <w:rsid w:val="006D6E0D"/>
    <w:rsid w:val="006E328D"/>
    <w:rsid w:val="006E6799"/>
    <w:rsid w:val="006E7065"/>
    <w:rsid w:val="006F0327"/>
    <w:rsid w:val="006F3A5E"/>
    <w:rsid w:val="006F59B9"/>
    <w:rsid w:val="00703C83"/>
    <w:rsid w:val="0071132A"/>
    <w:rsid w:val="007143C3"/>
    <w:rsid w:val="00714EBB"/>
    <w:rsid w:val="00717807"/>
    <w:rsid w:val="00720C69"/>
    <w:rsid w:val="0072407A"/>
    <w:rsid w:val="00726623"/>
    <w:rsid w:val="00736D27"/>
    <w:rsid w:val="00740B44"/>
    <w:rsid w:val="00742123"/>
    <w:rsid w:val="00743A5A"/>
    <w:rsid w:val="00743C9C"/>
    <w:rsid w:val="00744720"/>
    <w:rsid w:val="00745318"/>
    <w:rsid w:val="0074724F"/>
    <w:rsid w:val="007517D9"/>
    <w:rsid w:val="00753D4B"/>
    <w:rsid w:val="007559B1"/>
    <w:rsid w:val="00762509"/>
    <w:rsid w:val="00762E4E"/>
    <w:rsid w:val="0077105A"/>
    <w:rsid w:val="0077205E"/>
    <w:rsid w:val="00775DDB"/>
    <w:rsid w:val="0078271A"/>
    <w:rsid w:val="00785D6A"/>
    <w:rsid w:val="00786FC5"/>
    <w:rsid w:val="00793234"/>
    <w:rsid w:val="0079376B"/>
    <w:rsid w:val="00796B0E"/>
    <w:rsid w:val="007A48B4"/>
    <w:rsid w:val="007B07B7"/>
    <w:rsid w:val="007B094A"/>
    <w:rsid w:val="007B0FC6"/>
    <w:rsid w:val="007B12B2"/>
    <w:rsid w:val="007B1B27"/>
    <w:rsid w:val="007B2090"/>
    <w:rsid w:val="007B5BC4"/>
    <w:rsid w:val="007C2FDC"/>
    <w:rsid w:val="007C684E"/>
    <w:rsid w:val="007D19B9"/>
    <w:rsid w:val="007D5831"/>
    <w:rsid w:val="007E0B01"/>
    <w:rsid w:val="007E2491"/>
    <w:rsid w:val="007E548E"/>
    <w:rsid w:val="007F0BC3"/>
    <w:rsid w:val="007F2838"/>
    <w:rsid w:val="007F3061"/>
    <w:rsid w:val="007F414C"/>
    <w:rsid w:val="007F5678"/>
    <w:rsid w:val="007F7B83"/>
    <w:rsid w:val="0080271F"/>
    <w:rsid w:val="008029BF"/>
    <w:rsid w:val="008032DB"/>
    <w:rsid w:val="00805975"/>
    <w:rsid w:val="00805CB2"/>
    <w:rsid w:val="008110C5"/>
    <w:rsid w:val="008145CB"/>
    <w:rsid w:val="008161D4"/>
    <w:rsid w:val="008201A6"/>
    <w:rsid w:val="008205CE"/>
    <w:rsid w:val="00825707"/>
    <w:rsid w:val="008259F6"/>
    <w:rsid w:val="00825DE8"/>
    <w:rsid w:val="0083175B"/>
    <w:rsid w:val="00833AF4"/>
    <w:rsid w:val="00834F10"/>
    <w:rsid w:val="00835DEE"/>
    <w:rsid w:val="00836966"/>
    <w:rsid w:val="008403E3"/>
    <w:rsid w:val="008429DC"/>
    <w:rsid w:val="008465F0"/>
    <w:rsid w:val="008600D6"/>
    <w:rsid w:val="00863DC5"/>
    <w:rsid w:val="008643F4"/>
    <w:rsid w:val="00872F0B"/>
    <w:rsid w:val="008737B0"/>
    <w:rsid w:val="00880234"/>
    <w:rsid w:val="008873EF"/>
    <w:rsid w:val="0089525F"/>
    <w:rsid w:val="008A3B2D"/>
    <w:rsid w:val="008A68B3"/>
    <w:rsid w:val="008C3EC6"/>
    <w:rsid w:val="008C4996"/>
    <w:rsid w:val="008D0CD6"/>
    <w:rsid w:val="008D7522"/>
    <w:rsid w:val="008E214A"/>
    <w:rsid w:val="008E4DF3"/>
    <w:rsid w:val="008E748B"/>
    <w:rsid w:val="008F2A80"/>
    <w:rsid w:val="008F6719"/>
    <w:rsid w:val="009002D3"/>
    <w:rsid w:val="009041B7"/>
    <w:rsid w:val="0091456A"/>
    <w:rsid w:val="0091721D"/>
    <w:rsid w:val="0092092A"/>
    <w:rsid w:val="0092383C"/>
    <w:rsid w:val="00924193"/>
    <w:rsid w:val="009317B0"/>
    <w:rsid w:val="00934AA0"/>
    <w:rsid w:val="00941568"/>
    <w:rsid w:val="009436C8"/>
    <w:rsid w:val="00945C3F"/>
    <w:rsid w:val="00952264"/>
    <w:rsid w:val="00953273"/>
    <w:rsid w:val="009536CA"/>
    <w:rsid w:val="00955DB0"/>
    <w:rsid w:val="009612F5"/>
    <w:rsid w:val="00962655"/>
    <w:rsid w:val="00971B96"/>
    <w:rsid w:val="0097413C"/>
    <w:rsid w:val="009741CF"/>
    <w:rsid w:val="009752FD"/>
    <w:rsid w:val="00976844"/>
    <w:rsid w:val="00977862"/>
    <w:rsid w:val="00980DB8"/>
    <w:rsid w:val="00984087"/>
    <w:rsid w:val="0098443E"/>
    <w:rsid w:val="009868CC"/>
    <w:rsid w:val="009869E5"/>
    <w:rsid w:val="00990B18"/>
    <w:rsid w:val="00991769"/>
    <w:rsid w:val="00991E08"/>
    <w:rsid w:val="009929C2"/>
    <w:rsid w:val="00992CC6"/>
    <w:rsid w:val="00994E21"/>
    <w:rsid w:val="009A2B3F"/>
    <w:rsid w:val="009A5773"/>
    <w:rsid w:val="009B2195"/>
    <w:rsid w:val="009B2B71"/>
    <w:rsid w:val="009B4A61"/>
    <w:rsid w:val="009B4C13"/>
    <w:rsid w:val="009B588B"/>
    <w:rsid w:val="009B5DB5"/>
    <w:rsid w:val="009C25F2"/>
    <w:rsid w:val="009C5397"/>
    <w:rsid w:val="009C6F9C"/>
    <w:rsid w:val="009D1410"/>
    <w:rsid w:val="009D379B"/>
    <w:rsid w:val="009D706D"/>
    <w:rsid w:val="009D7559"/>
    <w:rsid w:val="009D7E0A"/>
    <w:rsid w:val="009E1020"/>
    <w:rsid w:val="009E2269"/>
    <w:rsid w:val="009E2ACC"/>
    <w:rsid w:val="009E6588"/>
    <w:rsid w:val="009E7198"/>
    <w:rsid w:val="009E7E2D"/>
    <w:rsid w:val="009F2EF9"/>
    <w:rsid w:val="009F6C85"/>
    <w:rsid w:val="00A05079"/>
    <w:rsid w:val="00A06BBA"/>
    <w:rsid w:val="00A06DD1"/>
    <w:rsid w:val="00A13842"/>
    <w:rsid w:val="00A15880"/>
    <w:rsid w:val="00A16DF2"/>
    <w:rsid w:val="00A322FD"/>
    <w:rsid w:val="00A34579"/>
    <w:rsid w:val="00A34E5F"/>
    <w:rsid w:val="00A407A9"/>
    <w:rsid w:val="00A4396E"/>
    <w:rsid w:val="00A45159"/>
    <w:rsid w:val="00A47D21"/>
    <w:rsid w:val="00A52C43"/>
    <w:rsid w:val="00A541F3"/>
    <w:rsid w:val="00A5543F"/>
    <w:rsid w:val="00A55CF3"/>
    <w:rsid w:val="00A56EED"/>
    <w:rsid w:val="00A629AE"/>
    <w:rsid w:val="00A633CA"/>
    <w:rsid w:val="00A64F7C"/>
    <w:rsid w:val="00A6609C"/>
    <w:rsid w:val="00A665C1"/>
    <w:rsid w:val="00A67291"/>
    <w:rsid w:val="00A7265C"/>
    <w:rsid w:val="00A74922"/>
    <w:rsid w:val="00A76510"/>
    <w:rsid w:val="00A76BE3"/>
    <w:rsid w:val="00A8145C"/>
    <w:rsid w:val="00A84BFA"/>
    <w:rsid w:val="00A92328"/>
    <w:rsid w:val="00A94FFB"/>
    <w:rsid w:val="00A957DD"/>
    <w:rsid w:val="00A95F90"/>
    <w:rsid w:val="00A97CFB"/>
    <w:rsid w:val="00AA17C7"/>
    <w:rsid w:val="00AA29B9"/>
    <w:rsid w:val="00AA29BE"/>
    <w:rsid w:val="00AB6030"/>
    <w:rsid w:val="00AC0EA6"/>
    <w:rsid w:val="00AC6E03"/>
    <w:rsid w:val="00AC769F"/>
    <w:rsid w:val="00AD3145"/>
    <w:rsid w:val="00AD4763"/>
    <w:rsid w:val="00AE4180"/>
    <w:rsid w:val="00AE53F0"/>
    <w:rsid w:val="00AE7DA2"/>
    <w:rsid w:val="00AF732A"/>
    <w:rsid w:val="00B007A6"/>
    <w:rsid w:val="00B01B07"/>
    <w:rsid w:val="00B01E06"/>
    <w:rsid w:val="00B057DD"/>
    <w:rsid w:val="00B136B5"/>
    <w:rsid w:val="00B16D53"/>
    <w:rsid w:val="00B2082E"/>
    <w:rsid w:val="00B2746D"/>
    <w:rsid w:val="00B30C02"/>
    <w:rsid w:val="00B32736"/>
    <w:rsid w:val="00B374BA"/>
    <w:rsid w:val="00B42B7D"/>
    <w:rsid w:val="00B53919"/>
    <w:rsid w:val="00B56340"/>
    <w:rsid w:val="00B563B2"/>
    <w:rsid w:val="00B5712B"/>
    <w:rsid w:val="00B62684"/>
    <w:rsid w:val="00B64037"/>
    <w:rsid w:val="00B65336"/>
    <w:rsid w:val="00B660E2"/>
    <w:rsid w:val="00B73941"/>
    <w:rsid w:val="00B82A9B"/>
    <w:rsid w:val="00B8342C"/>
    <w:rsid w:val="00B8590B"/>
    <w:rsid w:val="00B9516F"/>
    <w:rsid w:val="00BA2A11"/>
    <w:rsid w:val="00BA2F65"/>
    <w:rsid w:val="00BA5267"/>
    <w:rsid w:val="00BA7BEF"/>
    <w:rsid w:val="00BB16FA"/>
    <w:rsid w:val="00BB3946"/>
    <w:rsid w:val="00BC1534"/>
    <w:rsid w:val="00BC368A"/>
    <w:rsid w:val="00BD1205"/>
    <w:rsid w:val="00BD1910"/>
    <w:rsid w:val="00BD4A99"/>
    <w:rsid w:val="00BD52FE"/>
    <w:rsid w:val="00BD6825"/>
    <w:rsid w:val="00BE47EA"/>
    <w:rsid w:val="00BF2001"/>
    <w:rsid w:val="00BF26EF"/>
    <w:rsid w:val="00BF680F"/>
    <w:rsid w:val="00C0039A"/>
    <w:rsid w:val="00C00DE8"/>
    <w:rsid w:val="00C06AE9"/>
    <w:rsid w:val="00C0789A"/>
    <w:rsid w:val="00C07B1B"/>
    <w:rsid w:val="00C12749"/>
    <w:rsid w:val="00C15034"/>
    <w:rsid w:val="00C215C5"/>
    <w:rsid w:val="00C25882"/>
    <w:rsid w:val="00C25D8B"/>
    <w:rsid w:val="00C26AD8"/>
    <w:rsid w:val="00C27AE5"/>
    <w:rsid w:val="00C302B6"/>
    <w:rsid w:val="00C3249D"/>
    <w:rsid w:val="00C3388D"/>
    <w:rsid w:val="00C349E9"/>
    <w:rsid w:val="00C35F7B"/>
    <w:rsid w:val="00C36572"/>
    <w:rsid w:val="00C420E5"/>
    <w:rsid w:val="00C424DC"/>
    <w:rsid w:val="00C43854"/>
    <w:rsid w:val="00C43F88"/>
    <w:rsid w:val="00C4556B"/>
    <w:rsid w:val="00C46C7B"/>
    <w:rsid w:val="00C47C35"/>
    <w:rsid w:val="00C500F0"/>
    <w:rsid w:val="00C53448"/>
    <w:rsid w:val="00C53B5D"/>
    <w:rsid w:val="00C55518"/>
    <w:rsid w:val="00C60E48"/>
    <w:rsid w:val="00C635F0"/>
    <w:rsid w:val="00C63CFC"/>
    <w:rsid w:val="00C668FA"/>
    <w:rsid w:val="00C70835"/>
    <w:rsid w:val="00C718A8"/>
    <w:rsid w:val="00C809A7"/>
    <w:rsid w:val="00C83E5E"/>
    <w:rsid w:val="00C8568B"/>
    <w:rsid w:val="00C86E2D"/>
    <w:rsid w:val="00C913C3"/>
    <w:rsid w:val="00C93389"/>
    <w:rsid w:val="00C9710B"/>
    <w:rsid w:val="00C9739B"/>
    <w:rsid w:val="00C97FF9"/>
    <w:rsid w:val="00CA0A41"/>
    <w:rsid w:val="00CA3590"/>
    <w:rsid w:val="00CA3EC9"/>
    <w:rsid w:val="00CA5B06"/>
    <w:rsid w:val="00CB299D"/>
    <w:rsid w:val="00CB3A0D"/>
    <w:rsid w:val="00CB6393"/>
    <w:rsid w:val="00CB748A"/>
    <w:rsid w:val="00CB75EF"/>
    <w:rsid w:val="00CB7890"/>
    <w:rsid w:val="00CC1742"/>
    <w:rsid w:val="00CC1C51"/>
    <w:rsid w:val="00CC322B"/>
    <w:rsid w:val="00CC5F9E"/>
    <w:rsid w:val="00CC732E"/>
    <w:rsid w:val="00CC7755"/>
    <w:rsid w:val="00CC77F2"/>
    <w:rsid w:val="00CD03E9"/>
    <w:rsid w:val="00CD0C9E"/>
    <w:rsid w:val="00CD1CEC"/>
    <w:rsid w:val="00CD4628"/>
    <w:rsid w:val="00CD4770"/>
    <w:rsid w:val="00CD551D"/>
    <w:rsid w:val="00CE1F11"/>
    <w:rsid w:val="00CE4E01"/>
    <w:rsid w:val="00CF33D7"/>
    <w:rsid w:val="00D00AE2"/>
    <w:rsid w:val="00D00FFF"/>
    <w:rsid w:val="00D04001"/>
    <w:rsid w:val="00D059CF"/>
    <w:rsid w:val="00D1519B"/>
    <w:rsid w:val="00D15F57"/>
    <w:rsid w:val="00D22C3F"/>
    <w:rsid w:val="00D24988"/>
    <w:rsid w:val="00D2571C"/>
    <w:rsid w:val="00D261E7"/>
    <w:rsid w:val="00D31CEE"/>
    <w:rsid w:val="00D3369E"/>
    <w:rsid w:val="00D358A2"/>
    <w:rsid w:val="00D36045"/>
    <w:rsid w:val="00D37B17"/>
    <w:rsid w:val="00D37F6C"/>
    <w:rsid w:val="00D4001D"/>
    <w:rsid w:val="00D40F5B"/>
    <w:rsid w:val="00D4798F"/>
    <w:rsid w:val="00D51216"/>
    <w:rsid w:val="00D536E6"/>
    <w:rsid w:val="00D54C8E"/>
    <w:rsid w:val="00D64107"/>
    <w:rsid w:val="00D64978"/>
    <w:rsid w:val="00D661AA"/>
    <w:rsid w:val="00D67468"/>
    <w:rsid w:val="00D677C7"/>
    <w:rsid w:val="00D67F34"/>
    <w:rsid w:val="00D714D3"/>
    <w:rsid w:val="00D81FAF"/>
    <w:rsid w:val="00D821AE"/>
    <w:rsid w:val="00D900B9"/>
    <w:rsid w:val="00D945E8"/>
    <w:rsid w:val="00D960C2"/>
    <w:rsid w:val="00D96A42"/>
    <w:rsid w:val="00D97C0A"/>
    <w:rsid w:val="00DA274D"/>
    <w:rsid w:val="00DA66A8"/>
    <w:rsid w:val="00DB1302"/>
    <w:rsid w:val="00DB4C37"/>
    <w:rsid w:val="00DB674F"/>
    <w:rsid w:val="00DB7DA0"/>
    <w:rsid w:val="00DC06A8"/>
    <w:rsid w:val="00DC0F69"/>
    <w:rsid w:val="00DC1F6C"/>
    <w:rsid w:val="00DC2260"/>
    <w:rsid w:val="00DC339D"/>
    <w:rsid w:val="00DC64FB"/>
    <w:rsid w:val="00DC6B34"/>
    <w:rsid w:val="00DD322F"/>
    <w:rsid w:val="00DD5727"/>
    <w:rsid w:val="00DE229F"/>
    <w:rsid w:val="00DE2681"/>
    <w:rsid w:val="00DE301A"/>
    <w:rsid w:val="00DE412D"/>
    <w:rsid w:val="00DE4E90"/>
    <w:rsid w:val="00DE58A5"/>
    <w:rsid w:val="00DE6EEE"/>
    <w:rsid w:val="00DE75A1"/>
    <w:rsid w:val="00DF3593"/>
    <w:rsid w:val="00DF65D3"/>
    <w:rsid w:val="00DF6F87"/>
    <w:rsid w:val="00E05B52"/>
    <w:rsid w:val="00E10894"/>
    <w:rsid w:val="00E112A6"/>
    <w:rsid w:val="00E112B2"/>
    <w:rsid w:val="00E11720"/>
    <w:rsid w:val="00E163BE"/>
    <w:rsid w:val="00E21413"/>
    <w:rsid w:val="00E218B9"/>
    <w:rsid w:val="00E2328C"/>
    <w:rsid w:val="00E25CA2"/>
    <w:rsid w:val="00E27593"/>
    <w:rsid w:val="00E314B1"/>
    <w:rsid w:val="00E31A6B"/>
    <w:rsid w:val="00E3749B"/>
    <w:rsid w:val="00E40A4A"/>
    <w:rsid w:val="00E46102"/>
    <w:rsid w:val="00E47513"/>
    <w:rsid w:val="00E511B4"/>
    <w:rsid w:val="00E53C5E"/>
    <w:rsid w:val="00E56250"/>
    <w:rsid w:val="00E61C15"/>
    <w:rsid w:val="00E630B2"/>
    <w:rsid w:val="00E64F53"/>
    <w:rsid w:val="00E66E1D"/>
    <w:rsid w:val="00E67FF5"/>
    <w:rsid w:val="00E70EFE"/>
    <w:rsid w:val="00E74685"/>
    <w:rsid w:val="00E756FC"/>
    <w:rsid w:val="00E75AD4"/>
    <w:rsid w:val="00E82280"/>
    <w:rsid w:val="00E8469E"/>
    <w:rsid w:val="00E851D3"/>
    <w:rsid w:val="00E90DCB"/>
    <w:rsid w:val="00E9148F"/>
    <w:rsid w:val="00E92FB1"/>
    <w:rsid w:val="00E9375C"/>
    <w:rsid w:val="00E93E32"/>
    <w:rsid w:val="00E9584B"/>
    <w:rsid w:val="00E97E64"/>
    <w:rsid w:val="00EA05F3"/>
    <w:rsid w:val="00EA2B98"/>
    <w:rsid w:val="00EA41B9"/>
    <w:rsid w:val="00EA46DF"/>
    <w:rsid w:val="00EB0353"/>
    <w:rsid w:val="00EB0946"/>
    <w:rsid w:val="00EB15AF"/>
    <w:rsid w:val="00EB1E2B"/>
    <w:rsid w:val="00EB2195"/>
    <w:rsid w:val="00EB23D5"/>
    <w:rsid w:val="00EB267F"/>
    <w:rsid w:val="00EB5F79"/>
    <w:rsid w:val="00EC0AD9"/>
    <w:rsid w:val="00EC7680"/>
    <w:rsid w:val="00ED3224"/>
    <w:rsid w:val="00ED5FC5"/>
    <w:rsid w:val="00EE19FF"/>
    <w:rsid w:val="00EE38B6"/>
    <w:rsid w:val="00EE7F83"/>
    <w:rsid w:val="00EF6943"/>
    <w:rsid w:val="00F0122E"/>
    <w:rsid w:val="00F027D5"/>
    <w:rsid w:val="00F0421A"/>
    <w:rsid w:val="00F13EAB"/>
    <w:rsid w:val="00F141B5"/>
    <w:rsid w:val="00F142C2"/>
    <w:rsid w:val="00F16AD3"/>
    <w:rsid w:val="00F23FE7"/>
    <w:rsid w:val="00F255E2"/>
    <w:rsid w:val="00F3366F"/>
    <w:rsid w:val="00F34E69"/>
    <w:rsid w:val="00F41F6B"/>
    <w:rsid w:val="00F46EB6"/>
    <w:rsid w:val="00F522B8"/>
    <w:rsid w:val="00F570C6"/>
    <w:rsid w:val="00F61C4F"/>
    <w:rsid w:val="00F6496F"/>
    <w:rsid w:val="00F64BBB"/>
    <w:rsid w:val="00F66B5D"/>
    <w:rsid w:val="00F72657"/>
    <w:rsid w:val="00F73982"/>
    <w:rsid w:val="00F77C63"/>
    <w:rsid w:val="00F83D52"/>
    <w:rsid w:val="00F878F7"/>
    <w:rsid w:val="00F9034B"/>
    <w:rsid w:val="00F9142E"/>
    <w:rsid w:val="00F94FEF"/>
    <w:rsid w:val="00FA0A26"/>
    <w:rsid w:val="00FA1756"/>
    <w:rsid w:val="00FA19E5"/>
    <w:rsid w:val="00FA4293"/>
    <w:rsid w:val="00FA5747"/>
    <w:rsid w:val="00FA6B0A"/>
    <w:rsid w:val="00FA6BD0"/>
    <w:rsid w:val="00FB622C"/>
    <w:rsid w:val="00FB6435"/>
    <w:rsid w:val="00FB6C62"/>
    <w:rsid w:val="00FC14BC"/>
    <w:rsid w:val="00FC1CFC"/>
    <w:rsid w:val="00FC6A27"/>
    <w:rsid w:val="00FC6F6D"/>
    <w:rsid w:val="00FC7E5C"/>
    <w:rsid w:val="00FD3CED"/>
    <w:rsid w:val="00FD4B4D"/>
    <w:rsid w:val="00FD5B69"/>
    <w:rsid w:val="00FD5D11"/>
    <w:rsid w:val="00FD63BF"/>
    <w:rsid w:val="00FE209C"/>
    <w:rsid w:val="00FE5A96"/>
    <w:rsid w:val="00FE72F7"/>
    <w:rsid w:val="00FF74B5"/>
    <w:rsid w:val="03A93371"/>
    <w:rsid w:val="03B01CC0"/>
    <w:rsid w:val="064B8012"/>
    <w:rsid w:val="0799670C"/>
    <w:rsid w:val="08195EBF"/>
    <w:rsid w:val="0ACAA062"/>
    <w:rsid w:val="0DFF3C48"/>
    <w:rsid w:val="10CC7F8E"/>
    <w:rsid w:val="184FEE37"/>
    <w:rsid w:val="1AF3FA1F"/>
    <w:rsid w:val="1BCFDE1C"/>
    <w:rsid w:val="1CE2436B"/>
    <w:rsid w:val="23EBDB3A"/>
    <w:rsid w:val="282E9C6B"/>
    <w:rsid w:val="2BF82E9B"/>
    <w:rsid w:val="2E86BDEA"/>
    <w:rsid w:val="3105527E"/>
    <w:rsid w:val="31D1AA87"/>
    <w:rsid w:val="340BECE9"/>
    <w:rsid w:val="35350CC2"/>
    <w:rsid w:val="3668C64D"/>
    <w:rsid w:val="36B1BC65"/>
    <w:rsid w:val="3EA6E416"/>
    <w:rsid w:val="41865044"/>
    <w:rsid w:val="425EFB89"/>
    <w:rsid w:val="44851CDD"/>
    <w:rsid w:val="503FEC92"/>
    <w:rsid w:val="55B88039"/>
    <w:rsid w:val="56E4B404"/>
    <w:rsid w:val="5C047BFD"/>
    <w:rsid w:val="5E3EA74E"/>
    <w:rsid w:val="63C74D5C"/>
    <w:rsid w:val="640B8A76"/>
    <w:rsid w:val="656E2FDE"/>
    <w:rsid w:val="677CABB8"/>
    <w:rsid w:val="6DA789AF"/>
    <w:rsid w:val="7083FC4A"/>
    <w:rsid w:val="77F6B770"/>
    <w:rsid w:val="7B9D1D54"/>
    <w:rsid w:val="7F056D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78A4D"/>
  <w15:chartTrackingRefBased/>
  <w15:docId w15:val="{BBD4953A-EC3A-4924-8711-57878D6B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E90DCB"/>
    <w:rPr>
      <w:rFonts w:ascii="Arial" w:hAnsi="Arial"/>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rPr>
  </w:style>
  <w:style w:type="paragraph" w:styleId="FootnoteText">
    <w:name w:val="footnote text"/>
    <w:basedOn w:val="Normal"/>
    <w:semiHidden/>
    <w:rsid w:val="008643F4"/>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rPr>
      <w:rFonts w:cs="Arial"/>
      <w:szCs w:val="18"/>
    </w:rPr>
  </w:style>
  <w:style w:type="paragraph" w:customStyle="1" w:styleId="FLISFormSectionheaders">
    <w:name w:val="FLIS Form: Section headers"/>
    <w:basedOn w:val="Normal"/>
    <w:link w:val="FLISFormSectionheadersCharChar"/>
    <w:rsid w:val="00525AD8"/>
    <w:pPr>
      <w:keepNext/>
      <w:spacing w:before="60" w:after="60"/>
    </w:pPr>
    <w:rPr>
      <w:rFonts w:cs="Arial"/>
      <w:b/>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lang w:val="en-NZ"/>
    </w:rPr>
  </w:style>
  <w:style w:type="character" w:customStyle="1" w:styleId="FLISFormSectionheadersCharChar">
    <w:name w:val="FLIS Form: Section headers Char Char"/>
    <w:link w:val="FLISFormSectionheaders"/>
    <w:rsid w:val="00525AD8"/>
    <w:rPr>
      <w:rFonts w:ascii="Arial" w:hAnsi="Arial" w:cs="Arial"/>
      <w:b/>
      <w:lang w:eastAsia="en-US"/>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lang w:eastAsia="en-US"/>
    </w:rPr>
  </w:style>
  <w:style w:type="character" w:styleId="Hyperlink">
    <w:name w:val="Hyperlink"/>
    <w:basedOn w:val="DefaultParagraphFont"/>
    <w:uiPriority w:val="99"/>
    <w:semiHidden/>
    <w:unhideWhenUsed/>
    <w:rsid w:val="00AD4763"/>
    <w:rPr>
      <w:color w:val="0000FF"/>
      <w:u w:val="single"/>
    </w:rPr>
  </w:style>
  <w:style w:type="paragraph" w:styleId="Revision">
    <w:name w:val="Revision"/>
    <w:hidden/>
    <w:uiPriority w:val="99"/>
    <w:semiHidden/>
    <w:rsid w:val="00BF680F"/>
    <w:rPr>
      <w:rFonts w:ascii="Arial" w:hAnsi="Arial"/>
      <w:lang w:val="en-AU" w:eastAsia="en-US"/>
    </w:rPr>
  </w:style>
  <w:style w:type="character" w:customStyle="1" w:styleId="ui-provider">
    <w:name w:val="ui-provider"/>
    <w:basedOn w:val="DefaultParagraphFont"/>
    <w:rsid w:val="002A7EA5"/>
  </w:style>
  <w:style w:type="character" w:styleId="Mention">
    <w:name w:val="Mention"/>
    <w:basedOn w:val="DefaultParagraphFont"/>
    <w:uiPriority w:val="99"/>
    <w:unhideWhenUsed/>
    <w:rsid w:val="002A7EA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79051320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1%20page%201.6_Jun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 xmlns="cb8d8d52-ea21-482f-a2dc-e91b49f03254" xsi:nil="true"/>
    <TaxCatchAll xmlns="7fc46cdf-c3ee-40d1-b27f-f99d356df64a" xsi:nil="true"/>
    <Label xmlns="cb8d8d52-ea21-482f-a2dc-e91b49f03254" xsi:nil="true"/>
    <lcf76f155ced4ddcb4097134ff3c332f xmlns="cb8d8d52-ea21-482f-a2dc-e91b49f03254">
      <Terms xmlns="http://schemas.microsoft.com/office/infopath/2007/PartnerControls"/>
    </lcf76f155ced4ddcb4097134ff3c332f>
    <SharedWithUsers xmlns="7fc46cdf-c3ee-40d1-b27f-f99d356df64a">
      <UserInfo>
        <DisplayName>Rebekah Gardner</DisplayName>
        <AccountId>2274</AccountId>
        <AccountType/>
      </UserInfo>
      <UserInfo>
        <DisplayName>Michael Mercier</DisplayName>
        <AccountId>2316</AccountId>
        <AccountType/>
      </UserInfo>
    </SharedWithUsers>
    <_dlc_DocId xmlns="7fc46cdf-c3ee-40d1-b27f-f99d356df64a">ACCDOC-2014735253-5854</_dlc_DocId>
    <_dlc_DocIdUrl xmlns="7fc46cdf-c3ee-40d1-b27f-f99d356df64a">
      <Url>https://accnz.sharepoint.com/sites/Group-SexualViolenceandFamilyViolenceProgrammeofWork/_layouts/15/DocIdRedir.aspx?ID=ACCDOC-2014735253-5854</Url>
      <Description>ACCDOC-2014735253-5854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CB94F57DBE254FBD754CB81F667335" ma:contentTypeVersion="26" ma:contentTypeDescription="Create a new document." ma:contentTypeScope="" ma:versionID="4bee3022723ba030808cf3cf904ded31">
  <xsd:schema xmlns:xsd="http://www.w3.org/2001/XMLSchema" xmlns:xs="http://www.w3.org/2001/XMLSchema" xmlns:p="http://schemas.microsoft.com/office/2006/metadata/properties" xmlns:ns1="http://schemas.microsoft.com/sharepoint/v3" xmlns:ns2="cb8d8d52-ea21-482f-a2dc-e91b49f03254" xmlns:ns3="7fc46cdf-c3ee-40d1-b27f-f99d356df64a" targetNamespace="http://schemas.microsoft.com/office/2006/metadata/properties" ma:root="true" ma:fieldsID="ecb732d9a63c087d9034da0a3e60b36a" ns1:_="" ns2:_="" ns3:_="">
    <xsd:import namespace="http://schemas.microsoft.com/sharepoint/v3"/>
    <xsd:import namespace="cb8d8d52-ea21-482f-a2dc-e91b49f03254"/>
    <xsd:import namespace="7fc46cdf-c3ee-40d1-b27f-f99d356df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bel" minOccurs="0"/>
                <xsd:element ref="ns2:Status" minOccurs="0"/>
                <xsd:element ref="ns2:MediaServiceLocatio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d8d52-ea21-482f-a2dc-e91b49f0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abel" ma:index="25" nillable="true" ma:displayName="Label" ma:format="Dropdown" ma:internalName="Label">
      <xsd:simpleType>
        <xsd:restriction base="dms:Choice">
          <xsd:enumeration value="Acceptance"/>
          <xsd:enumeration value="Rejection"/>
          <xsd:enumeration value="Acceptance - Admin"/>
        </xsd:restriction>
      </xsd:simpleType>
    </xsd:element>
    <xsd:element name="Status" ma:index="26" nillable="true" ma:displayName="Status" ma:format="Dropdown" ma:internalName="Status">
      <xsd:simpleType>
        <xsd:restriction base="dms:Choice">
          <xsd:enumeration value="In Progress"/>
          <xsd:enumeration value="Completed"/>
          <xsd:enumeration value="Draft"/>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6cdf-c3ee-40d1-b27f-f99d356df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457718-b241-4310-b21c-f4a649d03de2}" ma:internalName="TaxCatchAll" ma:showField="CatchAllData" ma:web="7fc46cdf-c3ee-40d1-b27f-f99d356df64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2E66B-8C63-4574-A3FC-335191D5954E}">
  <ds:schemaRefs>
    <ds:schemaRef ds:uri="http://purl.org/dc/terms/"/>
    <ds:schemaRef ds:uri="http://schemas.microsoft.com/office/infopath/2007/PartnerControls"/>
    <ds:schemaRef ds:uri="http://www.w3.org/XML/1998/namespace"/>
    <ds:schemaRef ds:uri="http://purl.org/dc/elements/1.1/"/>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7fc46cdf-c3ee-40d1-b27f-f99d356df64a"/>
    <ds:schemaRef ds:uri="cb8d8d52-ea21-482f-a2dc-e91b49f03254"/>
    <ds:schemaRef ds:uri="http://purl.org/dc/dcmitype/"/>
  </ds:schemaRefs>
</ds:datastoreItem>
</file>

<file path=customXml/itemProps2.xml><?xml version="1.0" encoding="utf-8"?>
<ds:datastoreItem xmlns:ds="http://schemas.openxmlformats.org/officeDocument/2006/customXml" ds:itemID="{3D1B133D-8D3F-4970-8D16-372AB0BD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8d8d52-ea21-482f-a2dc-e91b49f03254"/>
    <ds:schemaRef ds:uri="7fc46cdf-c3ee-40d1-b27f-f99d356df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D0569-E781-47FE-9BDA-96249ACCBA8E}">
  <ds:schemaRefs>
    <ds:schemaRef ds:uri="http://schemas.microsoft.com/sharepoint/events"/>
  </ds:schemaRefs>
</ds:datastoreItem>
</file>

<file path=customXml/itemProps4.xml><?xml version="1.0" encoding="utf-8"?>
<ds:datastoreItem xmlns:ds="http://schemas.openxmlformats.org/officeDocument/2006/customXml" ds:itemID="{C3B0762F-049D-46A4-AEFA-ED7A1FE962B0}">
  <ds:schemaRefs>
    <ds:schemaRef ds:uri="http://schemas.microsoft.com/sharepoint/v3/contenttype/forms"/>
  </ds:schemaRefs>
</ds:datastoreItem>
</file>

<file path=customXml/itemProps5.xml><?xml version="1.0" encoding="utf-8"?>
<ds:datastoreItem xmlns:ds="http://schemas.openxmlformats.org/officeDocument/2006/customXml" ds:itemID="{FA790BB9-1D0B-4032-B6EE-17B89EC7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- 1 page 1.6_June 23</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ACC8532 Consent for cover timeframe extension - client</vt:lpstr>
    </vt:vector>
  </TitlesOfParts>
  <Manager>Selena Dominguez (owner), Hannah Ogilvie (expert)</Manager>
  <Company>ACC</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ACC8532 Consent for cover timeframe extension - client</dc:title>
  <dc:subject>sensitive claims service, mental injury service</dc:subject>
  <dc:creator>Hannah.Ogilvie@acc.co.nz</dc:creator>
  <cp:keywords>SCS, senstive claims service, client confirmation, sensitive claims service, mental injury service, SCS, MIS, SCU, SCS, time extension</cp:keywords>
  <dc:description>2024 New Sensitive Claims Service contract</dc:description>
  <cp:lastModifiedBy>Tim Horner</cp:lastModifiedBy>
  <cp:revision>2</cp:revision>
  <cp:lastPrinted>2023-06-03T14:02:00Z</cp:lastPrinted>
  <dcterms:created xsi:type="dcterms:W3CDTF">2024-11-26T02:13:00Z</dcterms:created>
  <dcterms:modified xsi:type="dcterms:W3CDTF">2024-11-26T02:13:00Z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2020-04-01T01:40:55Z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740cf7f4-c774-4196-8f62-0000c96cd9e2</vt:lpwstr>
  </property>
  <property fmtid="{D5CDD505-2E9C-101B-9397-08002B2CF9AE}" pid="8" name="MSIP_Label_e6cd0942-8d27-4cf6-a327-a2a5798e4a3f_ContentBits">
    <vt:lpwstr>0</vt:lpwstr>
  </property>
  <property fmtid="{D5CDD505-2E9C-101B-9397-08002B2CF9AE}" pid="9" name="ContentTypeId">
    <vt:lpwstr>0x0101007FCB94F57DBE254FBD754CB81F667335</vt:lpwstr>
  </property>
  <property fmtid="{D5CDD505-2E9C-101B-9397-08002B2CF9AE}" pid="10" name="MediaServiceImageTags">
    <vt:lpwstr/>
  </property>
  <property fmtid="{D5CDD505-2E9C-101B-9397-08002B2CF9AE}" pid="11" name="_dlc_DocIdItemGuid">
    <vt:lpwstr>fe4a1309-98cf-4969-b591-020a7d84594a</vt:lpwstr>
  </property>
</Properties>
</file>