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100A" w14:textId="5993DBAE" w:rsidR="001040A1" w:rsidRDefault="00880F21" w:rsidP="00BE5A30">
      <w:pPr>
        <w:pStyle w:val="FLISFormIntrolastparagraph"/>
      </w:pPr>
      <w:r>
        <w:t xml:space="preserve">This </w:t>
      </w:r>
      <w:r w:rsidR="00BA703B">
        <w:t xml:space="preserve">report </w:t>
      </w:r>
      <w:r w:rsidR="00D23F45">
        <w:t xml:space="preserve">should </w:t>
      </w:r>
      <w:r>
        <w:t xml:space="preserve">be completed </w:t>
      </w:r>
      <w:r w:rsidR="00695D88">
        <w:t xml:space="preserve">during </w:t>
      </w:r>
      <w:r>
        <w:t>the Cover and Wellbeing Plan sessions</w:t>
      </w:r>
      <w:r w:rsidR="00785CF3">
        <w:t xml:space="preserve"> by the Lead Service Provider in collaboration with the kiritaki (client)</w:t>
      </w:r>
      <w:r>
        <w:t>.</w:t>
      </w:r>
    </w:p>
    <w:p w14:paraId="38C557B4" w14:textId="4B1D6037" w:rsidR="00880F21" w:rsidRPr="00EC6D78" w:rsidRDefault="00FC0946" w:rsidP="00BE5A30">
      <w:pPr>
        <w:pStyle w:val="FLISFormIntrolastparagraph"/>
        <w:rPr>
          <w:rStyle w:val="Hyperlink"/>
        </w:rPr>
      </w:pPr>
      <w:r>
        <w:t>Please r</w:t>
      </w:r>
      <w:r w:rsidR="00880F21" w:rsidRPr="00EC6D78">
        <w:t xml:space="preserve">efer to the </w:t>
      </w:r>
      <w:r w:rsidR="00880F21">
        <w:t xml:space="preserve">Sensitive Claims Service Operational Guidelines and </w:t>
      </w:r>
      <w:r w:rsidR="00880F21" w:rsidRPr="00EC6D78">
        <w:t xml:space="preserve">report guidelines </w:t>
      </w:r>
      <w:r w:rsidR="00880F21">
        <w:t xml:space="preserve">on our website: </w:t>
      </w:r>
      <w:hyperlink r:id="rId12" w:anchor="/subcategory/372" w:history="1">
        <w:r w:rsidR="004C5E17" w:rsidRPr="00731814">
          <w:rPr>
            <w:rStyle w:val="Hyperlink"/>
          </w:rPr>
          <w:t>www.acc.co.nz/resources</w:t>
        </w:r>
      </w:hyperlink>
      <w:r w:rsidR="00DD2087">
        <w:t>.</w:t>
      </w:r>
      <w:r w:rsidR="00E27CBF">
        <w:t xml:space="preserve"> </w:t>
      </w:r>
      <w:r w:rsidR="00880F21">
        <w:t xml:space="preserve">Return the completed </w:t>
      </w:r>
      <w:r w:rsidR="0079670E">
        <w:t xml:space="preserve">report </w:t>
      </w:r>
      <w:r w:rsidR="00880F21">
        <w:t>to</w:t>
      </w:r>
      <w:r w:rsidR="00880F21" w:rsidRPr="00EC6D78">
        <w:t xml:space="preserve"> </w:t>
      </w:r>
      <w:hyperlink r:id="rId13">
        <w:r w:rsidR="00880F21">
          <w:rPr>
            <w:rStyle w:val="Hyperlink"/>
          </w:rPr>
          <w:t>sensitiveclaimsreports@acc.co.nz</w:t>
        </w:r>
      </w:hyperlink>
    </w:p>
    <w:p w14:paraId="2C8554C5" w14:textId="1AFD7122" w:rsidR="00724219" w:rsidRPr="00FC2ECF" w:rsidRDefault="009C744F" w:rsidP="00BE5A30">
      <w:pPr>
        <w:pStyle w:val="FLISFormPartTitle"/>
      </w:pPr>
      <w:r w:rsidRPr="00245975">
        <w:t>Part A</w:t>
      </w:r>
      <w:r w:rsidR="00751986" w:rsidRPr="00245975">
        <w:t xml:space="preserve">: </w:t>
      </w:r>
      <w:r w:rsidR="00693175">
        <w:t>Kiritaki information</w:t>
      </w:r>
    </w:p>
    <w:tbl>
      <w:tblPr>
        <w:tblW w:w="9923" w:type="dxa"/>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75"/>
        <w:gridCol w:w="4948"/>
      </w:tblGrid>
      <w:tr w:rsidR="00513B34" w:rsidRPr="00EC6D78" w14:paraId="25A0D374" w14:textId="77777777" w:rsidTr="008E5F1C">
        <w:trPr>
          <w:trHeight w:val="360"/>
        </w:trPr>
        <w:tc>
          <w:tcPr>
            <w:tcW w:w="9923" w:type="dxa"/>
            <w:gridSpan w:val="2"/>
            <w:tcBorders>
              <w:top w:val="single" w:sz="6" w:space="0" w:color="C0C0C0"/>
              <w:left w:val="single" w:sz="6" w:space="0" w:color="C0C0C0"/>
              <w:bottom w:val="single" w:sz="6" w:space="0" w:color="C0C0C0"/>
              <w:right w:val="single" w:sz="6" w:space="0" w:color="C0C0C0"/>
            </w:tcBorders>
            <w:shd w:val="clear" w:color="auto" w:fill="CCCCCC"/>
            <w:tcMar>
              <w:left w:w="105" w:type="dxa"/>
              <w:right w:w="105" w:type="dxa"/>
            </w:tcMar>
            <w:vAlign w:val="center"/>
          </w:tcPr>
          <w:p w14:paraId="18DAF89D" w14:textId="33335099" w:rsidR="3FC4A112" w:rsidRPr="00EC6D78" w:rsidRDefault="1627444F" w:rsidP="00BE5A30">
            <w:pPr>
              <w:pStyle w:val="FLISFormSectionheaders"/>
            </w:pPr>
            <w:r w:rsidRPr="00EC6D78">
              <w:t xml:space="preserve">1. </w:t>
            </w:r>
            <w:r w:rsidR="00583D7C">
              <w:t xml:space="preserve">Kiritaki </w:t>
            </w:r>
            <w:r w:rsidRPr="00EC6D78">
              <w:t>details</w:t>
            </w:r>
          </w:p>
        </w:tc>
      </w:tr>
      <w:tr w:rsidR="002868EB" w:rsidRPr="00EC6D78" w14:paraId="6C2DAC63" w14:textId="77777777" w:rsidTr="008E5F1C">
        <w:trPr>
          <w:trHeight w:val="480"/>
        </w:trPr>
        <w:tc>
          <w:tcPr>
            <w:tcW w:w="9923"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3D5D8C2A" w14:textId="4E900E4C" w:rsidR="3FC4A112" w:rsidRPr="00EC6D78" w:rsidRDefault="00961263" w:rsidP="00BE5A30">
            <w:pPr>
              <w:pStyle w:val="FLISFormQuestionlabelsandanswers"/>
            </w:pPr>
            <w:r>
              <w:t>Kiritaki</w:t>
            </w:r>
            <w:r w:rsidR="3FC4A112" w:rsidRPr="00EC6D78">
              <w:t xml:space="preserve"> name:</w:t>
            </w:r>
            <w:r w:rsidR="00006330">
              <w:t xml:space="preserve"> </w:t>
            </w:r>
            <w:r w:rsidR="00006330">
              <w:fldChar w:fldCharType="begin">
                <w:ffData>
                  <w:name w:val=""/>
                  <w:enabled/>
                  <w:calcOnExit w:val="0"/>
                  <w:textInput/>
                </w:ffData>
              </w:fldChar>
            </w:r>
            <w:r w:rsidR="00006330">
              <w:instrText xml:space="preserve"> FORMTEXT </w:instrText>
            </w:r>
            <w:r w:rsidR="00006330">
              <w:fldChar w:fldCharType="separate"/>
            </w:r>
            <w:r w:rsidR="00006330">
              <w:rPr>
                <w:noProof/>
              </w:rPr>
              <w:t> </w:t>
            </w:r>
            <w:r w:rsidR="00006330">
              <w:rPr>
                <w:noProof/>
              </w:rPr>
              <w:t> </w:t>
            </w:r>
            <w:r w:rsidR="00006330">
              <w:rPr>
                <w:noProof/>
              </w:rPr>
              <w:t> </w:t>
            </w:r>
            <w:r w:rsidR="00006330">
              <w:rPr>
                <w:noProof/>
              </w:rPr>
              <w:t> </w:t>
            </w:r>
            <w:r w:rsidR="00006330">
              <w:rPr>
                <w:noProof/>
              </w:rPr>
              <w:t> </w:t>
            </w:r>
            <w:r w:rsidR="00006330">
              <w:fldChar w:fldCharType="end"/>
            </w:r>
          </w:p>
        </w:tc>
      </w:tr>
      <w:tr w:rsidR="001C7D89" w:rsidRPr="00EC6D78" w14:paraId="27FD3CDD" w14:textId="77777777" w:rsidTr="00783236">
        <w:trPr>
          <w:trHeight w:val="450"/>
        </w:trPr>
        <w:tc>
          <w:tcPr>
            <w:tcW w:w="4975" w:type="dxa"/>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64B1B632" w14:textId="0CE3A40A" w:rsidR="00B70C16" w:rsidRPr="00EC6D78" w:rsidRDefault="00B70C16" w:rsidP="00BE5A30">
            <w:pPr>
              <w:pStyle w:val="FLISFormQuestionlabelsandanswers"/>
            </w:pPr>
            <w:r w:rsidRPr="00EC6D78">
              <w:t>Date of birth:</w:t>
            </w:r>
            <w:r w:rsidR="001423EB">
              <w:t xml:space="preserve"> </w:t>
            </w:r>
            <w:r w:rsidR="001423EB">
              <w:fldChar w:fldCharType="begin">
                <w:ffData>
                  <w:name w:val=""/>
                  <w:enabled/>
                  <w:calcOnExit w:val="0"/>
                  <w:textInput/>
                </w:ffData>
              </w:fldChar>
            </w:r>
            <w:r w:rsidR="001423EB">
              <w:instrText xml:space="preserve"> FORMTEXT </w:instrText>
            </w:r>
            <w:r w:rsidR="001423EB">
              <w:fldChar w:fldCharType="separate"/>
            </w:r>
            <w:r w:rsidR="001423EB">
              <w:rPr>
                <w:noProof/>
              </w:rPr>
              <w:t> </w:t>
            </w:r>
            <w:r w:rsidR="001423EB">
              <w:rPr>
                <w:noProof/>
              </w:rPr>
              <w:t> </w:t>
            </w:r>
            <w:r w:rsidR="001423EB">
              <w:rPr>
                <w:noProof/>
              </w:rPr>
              <w:t> </w:t>
            </w:r>
            <w:r w:rsidR="001423EB">
              <w:rPr>
                <w:noProof/>
              </w:rPr>
              <w:t> </w:t>
            </w:r>
            <w:r w:rsidR="001423EB">
              <w:rPr>
                <w:noProof/>
              </w:rPr>
              <w:t> </w:t>
            </w:r>
            <w:r w:rsidR="001423EB">
              <w:fldChar w:fldCharType="end"/>
            </w:r>
          </w:p>
        </w:tc>
        <w:tc>
          <w:tcPr>
            <w:tcW w:w="4948" w:type="dxa"/>
            <w:tcBorders>
              <w:top w:val="single" w:sz="6" w:space="0" w:color="C0C0C0"/>
              <w:left w:val="single" w:sz="6" w:space="0" w:color="C0C0C0"/>
              <w:bottom w:val="single" w:sz="6" w:space="0" w:color="C0C0C0"/>
              <w:right w:val="single" w:sz="6" w:space="0" w:color="C0C0C0"/>
            </w:tcBorders>
            <w:vAlign w:val="center"/>
          </w:tcPr>
          <w:p w14:paraId="4358DDDD" w14:textId="770BFBE9" w:rsidR="795F81DE" w:rsidRPr="00EC6D78" w:rsidRDefault="0EEDDFF0" w:rsidP="00BE5A30">
            <w:r w:rsidRPr="00EC6D78">
              <w:t xml:space="preserve"> Claim number:</w:t>
            </w:r>
            <w:r w:rsidR="001423EB">
              <w:t xml:space="preserve"> </w:t>
            </w:r>
            <w:r w:rsidR="001423EB">
              <w:fldChar w:fldCharType="begin">
                <w:ffData>
                  <w:name w:val=""/>
                  <w:enabled/>
                  <w:calcOnExit w:val="0"/>
                  <w:textInput/>
                </w:ffData>
              </w:fldChar>
            </w:r>
            <w:r w:rsidR="001423EB">
              <w:instrText xml:space="preserve"> FORMTEXT </w:instrText>
            </w:r>
            <w:r w:rsidR="001423EB">
              <w:fldChar w:fldCharType="separate"/>
            </w:r>
            <w:r w:rsidR="001423EB">
              <w:rPr>
                <w:noProof/>
              </w:rPr>
              <w:t> </w:t>
            </w:r>
            <w:r w:rsidR="001423EB">
              <w:rPr>
                <w:noProof/>
              </w:rPr>
              <w:t> </w:t>
            </w:r>
            <w:r w:rsidR="001423EB">
              <w:rPr>
                <w:noProof/>
              </w:rPr>
              <w:t> </w:t>
            </w:r>
            <w:r w:rsidR="001423EB">
              <w:rPr>
                <w:noProof/>
              </w:rPr>
              <w:t> </w:t>
            </w:r>
            <w:r w:rsidR="001423EB">
              <w:rPr>
                <w:noProof/>
              </w:rPr>
              <w:t> </w:t>
            </w:r>
            <w:r w:rsidR="001423EB">
              <w:fldChar w:fldCharType="end"/>
            </w:r>
          </w:p>
        </w:tc>
      </w:tr>
      <w:tr w:rsidR="001C7D89" w:rsidRPr="00EC6D78" w14:paraId="3BF04966" w14:textId="77777777" w:rsidTr="008E5F1C">
        <w:trPr>
          <w:trHeight w:val="390"/>
        </w:trPr>
        <w:tc>
          <w:tcPr>
            <w:tcW w:w="9923" w:type="dxa"/>
            <w:gridSpan w:val="2"/>
            <w:tcBorders>
              <w:top w:val="single" w:sz="6" w:space="0" w:color="C0C0C0"/>
              <w:left w:val="single" w:sz="6" w:space="0" w:color="C0C0C0"/>
              <w:bottom w:val="single" w:sz="6" w:space="0" w:color="C0C0C0"/>
              <w:right w:val="single" w:sz="6" w:space="0" w:color="C0C0C0"/>
            </w:tcBorders>
            <w:tcMar>
              <w:left w:w="105" w:type="dxa"/>
              <w:right w:w="105" w:type="dxa"/>
            </w:tcMar>
            <w:vAlign w:val="center"/>
          </w:tcPr>
          <w:p w14:paraId="1528B094" w14:textId="3CDF3C72" w:rsidR="1A0D0F46" w:rsidRPr="00EC6D78" w:rsidRDefault="1A0D0F46" w:rsidP="00BE5A30">
            <w:pPr>
              <w:pStyle w:val="FLISFormQuestionlabelsandanswers"/>
            </w:pPr>
            <w:r w:rsidRPr="00EC6D78">
              <w:t>Contact details/safe contact where appropriate:</w:t>
            </w:r>
            <w:r w:rsidR="001423EB">
              <w:t xml:space="preserve"> </w:t>
            </w:r>
            <w:r w:rsidR="001423EB">
              <w:fldChar w:fldCharType="begin">
                <w:ffData>
                  <w:name w:val=""/>
                  <w:enabled/>
                  <w:calcOnExit w:val="0"/>
                  <w:textInput/>
                </w:ffData>
              </w:fldChar>
            </w:r>
            <w:r w:rsidR="001423EB">
              <w:instrText xml:space="preserve"> FORMTEXT </w:instrText>
            </w:r>
            <w:r w:rsidR="001423EB">
              <w:fldChar w:fldCharType="separate"/>
            </w:r>
            <w:r w:rsidR="001423EB">
              <w:rPr>
                <w:noProof/>
              </w:rPr>
              <w:t> </w:t>
            </w:r>
            <w:r w:rsidR="001423EB">
              <w:rPr>
                <w:noProof/>
              </w:rPr>
              <w:t> </w:t>
            </w:r>
            <w:r w:rsidR="001423EB">
              <w:rPr>
                <w:noProof/>
              </w:rPr>
              <w:t> </w:t>
            </w:r>
            <w:r w:rsidR="001423EB">
              <w:rPr>
                <w:noProof/>
              </w:rPr>
              <w:t> </w:t>
            </w:r>
            <w:r w:rsidR="001423EB">
              <w:rPr>
                <w:noProof/>
              </w:rPr>
              <w:t> </w:t>
            </w:r>
            <w:r w:rsidR="001423EB">
              <w:fldChar w:fldCharType="end"/>
            </w:r>
          </w:p>
        </w:tc>
      </w:tr>
    </w:tbl>
    <w:p w14:paraId="5E3447EA" w14:textId="77777777" w:rsidR="003E338C" w:rsidRPr="00EC6D78" w:rsidRDefault="003E338C" w:rsidP="003E338C">
      <w:pPr>
        <w:pStyle w:val="FLISFormGap"/>
        <w:rPr>
          <w:sz w:val="20"/>
          <w:szCs w:val="20"/>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6549"/>
        <w:gridCol w:w="1620"/>
        <w:gridCol w:w="1754"/>
      </w:tblGrid>
      <w:tr w:rsidR="001C7D89" w:rsidRPr="00EC6D78" w14:paraId="20AB58CD" w14:textId="77777777" w:rsidTr="00BD62AC">
        <w:trPr>
          <w:trHeight w:val="369"/>
        </w:trPr>
        <w:tc>
          <w:tcPr>
            <w:tcW w:w="9923" w:type="dxa"/>
            <w:gridSpan w:val="3"/>
            <w:shd w:val="clear" w:color="auto" w:fill="CCCCCC"/>
            <w:vAlign w:val="center"/>
          </w:tcPr>
          <w:p w14:paraId="16B7B51A" w14:textId="32B8001B" w:rsidR="003E338C" w:rsidRPr="00EC6D78" w:rsidRDefault="0079452E" w:rsidP="00BE5A30">
            <w:pPr>
              <w:pStyle w:val="FLISFormSectionheaders"/>
              <w:rPr>
                <w:bCs/>
              </w:rPr>
            </w:pPr>
            <w:r>
              <w:t>2</w:t>
            </w:r>
            <w:r w:rsidR="003E338C" w:rsidRPr="00EC6D78">
              <w:t xml:space="preserve">. </w:t>
            </w:r>
            <w:r w:rsidR="004C0CDE" w:rsidRPr="00EC6D78">
              <w:t>Changes since the Early Supports Plan</w:t>
            </w:r>
          </w:p>
        </w:tc>
      </w:tr>
      <w:tr w:rsidR="003539CE" w:rsidRPr="00EC6D78" w14:paraId="53D1AA2B" w14:textId="77777777" w:rsidTr="007036FC">
        <w:trPr>
          <w:trHeight w:val="397"/>
        </w:trPr>
        <w:tc>
          <w:tcPr>
            <w:tcW w:w="6549" w:type="dxa"/>
            <w:tcBorders>
              <w:top w:val="single" w:sz="2" w:space="0" w:color="C0C0C0"/>
              <w:left w:val="single" w:sz="2" w:space="0" w:color="C0C0C0"/>
              <w:bottom w:val="single" w:sz="2" w:space="0" w:color="C0C0C0"/>
              <w:right w:val="nil"/>
            </w:tcBorders>
            <w:shd w:val="clear" w:color="auto" w:fill="EAEAEA"/>
          </w:tcPr>
          <w:p w14:paraId="2883B1EB" w14:textId="26E89D6E" w:rsidR="003539CE" w:rsidRPr="00EC6D78" w:rsidRDefault="003539CE" w:rsidP="00BE5A30">
            <w:pPr>
              <w:pStyle w:val="FLISFormQuestionlabelsandanswers"/>
              <w:numPr>
                <w:ilvl w:val="0"/>
                <w:numId w:val="30"/>
              </w:numPr>
            </w:pPr>
            <w:r w:rsidRPr="00EC6D78">
              <w:t xml:space="preserve">Have there been any changes to the situation </w:t>
            </w:r>
            <w:r>
              <w:t>of the kiritaki</w:t>
            </w:r>
            <w:r w:rsidRPr="00EC6D78">
              <w:t xml:space="preserve"> or</w:t>
            </w:r>
            <w:r>
              <w:t xml:space="preserve"> their</w:t>
            </w:r>
            <w:r w:rsidRPr="00EC6D78">
              <w:t xml:space="preserve"> identified needs since the completion of the Early Supports Plan?</w:t>
            </w:r>
          </w:p>
        </w:tc>
        <w:tc>
          <w:tcPr>
            <w:tcW w:w="1620" w:type="dxa"/>
            <w:tcBorders>
              <w:top w:val="single" w:sz="2" w:space="0" w:color="C0C0C0"/>
              <w:left w:val="nil"/>
              <w:bottom w:val="single" w:sz="2" w:space="0" w:color="C0C0C0"/>
              <w:right w:val="single" w:sz="2" w:space="0" w:color="C0C0C0"/>
            </w:tcBorders>
          </w:tcPr>
          <w:p w14:paraId="7D9B502C" w14:textId="0B4EF3D9" w:rsidR="003539CE" w:rsidRDefault="00A513F3" w:rsidP="00BE5A30">
            <w:pPr>
              <w:pStyle w:val="FLISFormQuestionlabelsandanswers"/>
              <w:rPr>
                <w:sz w:val="26"/>
                <w:szCs w:val="26"/>
              </w:rPr>
            </w:pPr>
            <w:sdt>
              <w:sdtPr>
                <w:rPr>
                  <w:sz w:val="26"/>
                  <w:szCs w:val="26"/>
                </w:rPr>
                <w:id w:val="-623392262"/>
                <w14:checkbox>
                  <w14:checked w14:val="0"/>
                  <w14:checkedState w14:val="2612" w14:font="MS Gothic"/>
                  <w14:uncheckedState w14:val="2610" w14:font="MS Gothic"/>
                </w14:checkbox>
              </w:sdtPr>
              <w:sdtEndPr/>
              <w:sdtContent>
                <w:r w:rsidR="00060D7C" w:rsidRPr="00F34069">
                  <w:rPr>
                    <w:rFonts w:ascii="MS Gothic" w:eastAsia="MS Gothic" w:hAnsi="MS Gothic"/>
                    <w:sz w:val="26"/>
                    <w:szCs w:val="26"/>
                  </w:rPr>
                  <w:t>☐</w:t>
                </w:r>
              </w:sdtContent>
            </w:sdt>
            <w:r w:rsidR="003539CE" w:rsidDel="00890A04">
              <w:t xml:space="preserve"> Yes</w:t>
            </w:r>
          </w:p>
        </w:tc>
        <w:tc>
          <w:tcPr>
            <w:tcW w:w="1754" w:type="dxa"/>
            <w:tcBorders>
              <w:top w:val="single" w:sz="2" w:space="0" w:color="C0C0C0"/>
              <w:left w:val="nil"/>
              <w:bottom w:val="single" w:sz="2" w:space="0" w:color="C0C0C0"/>
              <w:right w:val="single" w:sz="2" w:space="0" w:color="C0C0C0"/>
            </w:tcBorders>
          </w:tcPr>
          <w:p w14:paraId="3AB52ED0" w14:textId="3465E5B2" w:rsidR="003539CE" w:rsidRPr="00EC6D78" w:rsidRDefault="00A513F3" w:rsidP="00BE5A30">
            <w:pPr>
              <w:pStyle w:val="FLISFormQuestionlabelsandanswers"/>
            </w:pPr>
            <w:sdt>
              <w:sdtPr>
                <w:rPr>
                  <w:sz w:val="26"/>
                  <w:szCs w:val="26"/>
                </w:rPr>
                <w:id w:val="596292740"/>
                <w14:checkbox>
                  <w14:checked w14:val="0"/>
                  <w14:checkedState w14:val="2612" w14:font="MS Gothic"/>
                  <w14:uncheckedState w14:val="2610" w14:font="MS Gothic"/>
                </w14:checkbox>
              </w:sdtPr>
              <w:sdtEndPr/>
              <w:sdtContent>
                <w:r w:rsidR="00060D7C" w:rsidRPr="00264EE0">
                  <w:rPr>
                    <w:rFonts w:ascii="MS Gothic" w:eastAsia="MS Gothic" w:hAnsi="MS Gothic" w:hint="eastAsia"/>
                    <w:sz w:val="26"/>
                    <w:szCs w:val="26"/>
                  </w:rPr>
                  <w:t>☐</w:t>
                </w:r>
              </w:sdtContent>
            </w:sdt>
            <w:r w:rsidR="00060D7C" w:rsidDel="00060D7C">
              <w:t xml:space="preserve"> </w:t>
            </w:r>
            <w:r w:rsidR="003539CE" w:rsidRPr="00226096">
              <w:t>No</w:t>
            </w:r>
          </w:p>
        </w:tc>
      </w:tr>
      <w:tr w:rsidR="001C7D89" w:rsidRPr="00EC6D78" w14:paraId="27034DFA" w14:textId="77777777" w:rsidTr="00BD62AC">
        <w:trPr>
          <w:trHeight w:val="397"/>
        </w:trPr>
        <w:tc>
          <w:tcPr>
            <w:tcW w:w="9923" w:type="dxa"/>
            <w:gridSpan w:val="3"/>
          </w:tcPr>
          <w:p w14:paraId="3E7198E5" w14:textId="78967A99" w:rsidR="004C287B" w:rsidRPr="00EC6D78" w:rsidRDefault="00323397" w:rsidP="00BE5A30">
            <w:pPr>
              <w:pStyle w:val="FLISFormQuestionlabelsandanswers"/>
            </w:pPr>
            <w:r w:rsidRPr="00EC6D78">
              <w:t xml:space="preserve">If yes, </w:t>
            </w:r>
            <w:r w:rsidR="00044B54">
              <w:t xml:space="preserve">please </w:t>
            </w:r>
            <w:r w:rsidRPr="00EC6D78">
              <w:t>describe</w:t>
            </w:r>
            <w:r w:rsidR="00044B54">
              <w:t xml:space="preserve"> these in more detail</w:t>
            </w:r>
            <w:r w:rsidRPr="00EC6D78">
              <w:t>:</w:t>
            </w:r>
            <w:r w:rsidR="00496E8F" w:rsidRPr="00EC6D78">
              <w:t xml:space="preserve"> </w:t>
            </w:r>
            <w:r w:rsidR="00496E8F" w:rsidRPr="00EC6D78">
              <w:rPr>
                <w:color w:val="2B579A"/>
                <w:shd w:val="clear" w:color="auto" w:fill="E6E6E6"/>
              </w:rPr>
              <w:fldChar w:fldCharType="begin">
                <w:ffData>
                  <w:name w:val="Text73"/>
                  <w:enabled/>
                  <w:calcOnExit w:val="0"/>
                  <w:textInput/>
                </w:ffData>
              </w:fldChar>
            </w:r>
            <w:r w:rsidR="00496E8F" w:rsidRPr="00EC6D78">
              <w:instrText xml:space="preserve"> FORMTEXT </w:instrText>
            </w:r>
            <w:r w:rsidR="00496E8F" w:rsidRPr="00EC6D78">
              <w:rPr>
                <w:color w:val="2B579A"/>
                <w:shd w:val="clear" w:color="auto" w:fill="E6E6E6"/>
              </w:rPr>
            </w:r>
            <w:r w:rsidR="00496E8F" w:rsidRPr="00EC6D78">
              <w:rPr>
                <w:color w:val="2B579A"/>
                <w:shd w:val="clear" w:color="auto" w:fill="E6E6E6"/>
              </w:rPr>
              <w:fldChar w:fldCharType="separate"/>
            </w:r>
            <w:r w:rsidR="00496E8F" w:rsidRPr="00EC6D78">
              <w:t> </w:t>
            </w:r>
            <w:r w:rsidR="00496E8F" w:rsidRPr="00EC6D78">
              <w:t> </w:t>
            </w:r>
            <w:r w:rsidR="00496E8F" w:rsidRPr="00EC6D78">
              <w:t> </w:t>
            </w:r>
            <w:r w:rsidR="00496E8F" w:rsidRPr="00EC6D78">
              <w:t> </w:t>
            </w:r>
            <w:r w:rsidR="00496E8F" w:rsidRPr="00EC6D78">
              <w:t> </w:t>
            </w:r>
            <w:r w:rsidR="00496E8F" w:rsidRPr="00EC6D78">
              <w:rPr>
                <w:color w:val="2B579A"/>
                <w:shd w:val="clear" w:color="auto" w:fill="E6E6E6"/>
              </w:rPr>
              <w:fldChar w:fldCharType="end"/>
            </w:r>
          </w:p>
        </w:tc>
      </w:tr>
      <w:tr w:rsidR="007D5D87" w14:paraId="0292CB61" w14:textId="77777777" w:rsidTr="007036FC">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vAlign w:val="center"/>
          </w:tcPr>
          <w:p w14:paraId="5096D1EC" w14:textId="1A249D19" w:rsidR="007D5D87" w:rsidRDefault="007D5D87" w:rsidP="00BE5A30">
            <w:pPr>
              <w:pStyle w:val="FLISFormQuestionlabelsandanswers"/>
              <w:numPr>
                <w:ilvl w:val="0"/>
                <w:numId w:val="30"/>
              </w:numPr>
            </w:pPr>
            <w:r>
              <w:t>A</w:t>
            </w:r>
            <w:r w:rsidR="004B4931">
              <w:t xml:space="preserve">re there </w:t>
            </w:r>
            <w:r w:rsidR="00E17199">
              <w:t xml:space="preserve">any </w:t>
            </w:r>
            <w:r w:rsidR="004B4931">
              <w:t>a</w:t>
            </w:r>
            <w:r>
              <w:t>reas of risk</w:t>
            </w:r>
            <w:r w:rsidR="004B4931">
              <w:t>?</w:t>
            </w:r>
            <w:r>
              <w:t xml:space="preserve"> </w:t>
            </w:r>
            <w:r w:rsidR="00D73A99">
              <w:t>Please c</w:t>
            </w:r>
            <w:r>
              <w:t>omplete a risk assessment, considering the following risks</w:t>
            </w:r>
            <w:r w:rsidR="00FD6A39">
              <w:t>:</w:t>
            </w:r>
          </w:p>
          <w:p w14:paraId="45001883" w14:textId="77777777" w:rsidR="007D5D87" w:rsidRDefault="007D5D87" w:rsidP="00BC6708">
            <w:pPr>
              <w:pStyle w:val="FLISFormBullets"/>
            </w:pPr>
            <w:r>
              <w:t>Is there a risk to self?</w:t>
            </w:r>
          </w:p>
          <w:p w14:paraId="3CDBA52B" w14:textId="76AA3392" w:rsidR="007D5D87" w:rsidRDefault="007D5D87" w:rsidP="00BC6708">
            <w:pPr>
              <w:pStyle w:val="FLISFormBullets"/>
            </w:pPr>
            <w:r>
              <w:t xml:space="preserve">Does the </w:t>
            </w:r>
            <w:r w:rsidR="00903189">
              <w:t>k</w:t>
            </w:r>
            <w:r>
              <w:t>iritaki pose a risk to others?</w:t>
            </w:r>
          </w:p>
          <w:p w14:paraId="650B6E49" w14:textId="7A8959C7" w:rsidR="007D5D87" w:rsidRDefault="007D5D87" w:rsidP="00C0678D">
            <w:pPr>
              <w:pStyle w:val="FLISFormBulletLast"/>
            </w:pPr>
            <w:r>
              <w:t xml:space="preserve">Is the </w:t>
            </w:r>
            <w:r w:rsidR="00903189">
              <w:t>k</w:t>
            </w:r>
            <w:r>
              <w:t>iritaki at risk of harm from others?</w:t>
            </w:r>
          </w:p>
        </w:tc>
      </w:tr>
      <w:tr w:rsidR="00FB07E3" w14:paraId="65C337AC" w14:textId="77777777" w:rsidTr="00EE4D25">
        <w:trPr>
          <w:trHeight w:val="392"/>
        </w:trPr>
        <w:tc>
          <w:tcPr>
            <w:tcW w:w="6549" w:type="dxa"/>
            <w:tcBorders>
              <w:top w:val="single" w:sz="2" w:space="0" w:color="C0C0C0"/>
              <w:left w:val="single" w:sz="2" w:space="0" w:color="C0C0C0"/>
              <w:bottom w:val="single" w:sz="2" w:space="0" w:color="C0C0C0"/>
              <w:right w:val="single" w:sz="2" w:space="0" w:color="C0C0C0"/>
            </w:tcBorders>
            <w:shd w:val="clear" w:color="auto" w:fill="auto"/>
            <w:vAlign w:val="center"/>
          </w:tcPr>
          <w:p w14:paraId="5439CF3E" w14:textId="77777777" w:rsidR="00FB07E3" w:rsidRPr="3F12FBD9" w:rsidRDefault="00FB07E3" w:rsidP="007148D6">
            <w:pPr>
              <w:pStyle w:val="FLISFormQuestionlabelsandanswers"/>
              <w:spacing w:after="60"/>
            </w:pPr>
            <w:r>
              <w:t>Are there any risks identified?</w:t>
            </w:r>
          </w:p>
        </w:tc>
        <w:tc>
          <w:tcPr>
            <w:tcW w:w="1620" w:type="dxa"/>
            <w:tcBorders>
              <w:top w:val="single" w:sz="2" w:space="0" w:color="C0C0C0"/>
              <w:left w:val="single" w:sz="2" w:space="0" w:color="C0C0C0"/>
              <w:bottom w:val="single" w:sz="2" w:space="0" w:color="C0C0C0"/>
              <w:right w:val="single" w:sz="2" w:space="0" w:color="C0C0C0"/>
            </w:tcBorders>
            <w:shd w:val="clear" w:color="auto" w:fill="auto"/>
          </w:tcPr>
          <w:p w14:paraId="4E228E6B" w14:textId="35160306" w:rsidR="00FB07E3" w:rsidRPr="3F12FBD9" w:rsidRDefault="00A513F3" w:rsidP="00CE56EE">
            <w:pPr>
              <w:pStyle w:val="FLISFormQuestionlabelsandanswers"/>
              <w:spacing w:after="60"/>
            </w:pPr>
            <w:sdt>
              <w:sdtPr>
                <w:rPr>
                  <w:sz w:val="26"/>
                  <w:szCs w:val="26"/>
                </w:rPr>
                <w:id w:val="-34658060"/>
                <w14:checkbox>
                  <w14:checked w14:val="0"/>
                  <w14:checkedState w14:val="2612" w14:font="MS Gothic"/>
                  <w14:uncheckedState w14:val="2610" w14:font="MS Gothic"/>
                </w14:checkbox>
              </w:sdtPr>
              <w:sdtEndPr/>
              <w:sdtContent>
                <w:r w:rsidR="00060D7C" w:rsidRPr="00264EE0">
                  <w:rPr>
                    <w:rFonts w:ascii="MS Gothic" w:eastAsia="MS Gothic" w:hAnsi="MS Gothic" w:hint="eastAsia"/>
                    <w:sz w:val="26"/>
                    <w:szCs w:val="26"/>
                  </w:rPr>
                  <w:t>☐</w:t>
                </w:r>
              </w:sdtContent>
            </w:sdt>
            <w:r w:rsidR="00060D7C" w:rsidDel="00060D7C">
              <w:t xml:space="preserve"> </w:t>
            </w:r>
            <w:r w:rsidR="00FB07E3" w:rsidDel="00C11030">
              <w:t>Yes</w:t>
            </w:r>
          </w:p>
        </w:tc>
        <w:tc>
          <w:tcPr>
            <w:tcW w:w="1754" w:type="dxa"/>
            <w:tcBorders>
              <w:top w:val="single" w:sz="2" w:space="0" w:color="C0C0C0"/>
              <w:left w:val="single" w:sz="2" w:space="0" w:color="C0C0C0"/>
              <w:bottom w:val="single" w:sz="2" w:space="0" w:color="C0C0C0"/>
              <w:right w:val="single" w:sz="2" w:space="0" w:color="C0C0C0"/>
            </w:tcBorders>
            <w:shd w:val="clear" w:color="auto" w:fill="auto"/>
          </w:tcPr>
          <w:p w14:paraId="57D371D7" w14:textId="027970EA" w:rsidR="00FB07E3" w:rsidRPr="3F12FBD9" w:rsidRDefault="00A513F3" w:rsidP="00CE56EE">
            <w:pPr>
              <w:pStyle w:val="FLISFormQuestionlabelsandanswers"/>
              <w:spacing w:after="60"/>
            </w:pPr>
            <w:sdt>
              <w:sdtPr>
                <w:rPr>
                  <w:sz w:val="26"/>
                  <w:szCs w:val="26"/>
                </w:rPr>
                <w:id w:val="1443572887"/>
                <w14:checkbox>
                  <w14:checked w14:val="0"/>
                  <w14:checkedState w14:val="2612" w14:font="MS Gothic"/>
                  <w14:uncheckedState w14:val="2610" w14:font="MS Gothic"/>
                </w14:checkbox>
              </w:sdtPr>
              <w:sdtEndPr/>
              <w:sdtContent>
                <w:r w:rsidR="00060D7C" w:rsidRPr="00264EE0">
                  <w:rPr>
                    <w:rFonts w:ascii="MS Gothic" w:eastAsia="MS Gothic" w:hAnsi="MS Gothic" w:hint="eastAsia"/>
                    <w:sz w:val="26"/>
                    <w:szCs w:val="26"/>
                  </w:rPr>
                  <w:t>☐</w:t>
                </w:r>
              </w:sdtContent>
            </w:sdt>
            <w:r w:rsidR="00060D7C" w:rsidDel="00060D7C">
              <w:t xml:space="preserve"> </w:t>
            </w:r>
            <w:r w:rsidR="00FB07E3" w:rsidRPr="00226096">
              <w:t>No</w:t>
            </w:r>
          </w:p>
        </w:tc>
      </w:tr>
      <w:tr w:rsidR="00436AB9" w14:paraId="102C9197" w14:textId="77777777" w:rsidTr="007036FC">
        <w:trPr>
          <w:trHeight w:val="509"/>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vAlign w:val="center"/>
          </w:tcPr>
          <w:p w14:paraId="3BA05012" w14:textId="43A2B156" w:rsidR="00436AB9" w:rsidRDefault="008636D4" w:rsidP="00BE5A30">
            <w:pPr>
              <w:pStyle w:val="FLISFormQuestionlabelsandanswers"/>
            </w:pPr>
            <w:r>
              <w:t xml:space="preserve">If yes, </w:t>
            </w:r>
            <w:r w:rsidR="00B51055">
              <w:t xml:space="preserve">please </w:t>
            </w:r>
            <w:r>
              <w:t>describe the risk</w:t>
            </w:r>
            <w:r w:rsidR="00B51055">
              <w:t xml:space="preserve"> and</w:t>
            </w:r>
            <w:r>
              <w:t xml:space="preserve"> any duty of care actions </w:t>
            </w:r>
            <w:r w:rsidR="00B51055">
              <w:t xml:space="preserve">that have been </w:t>
            </w:r>
            <w:r>
              <w:t>taken</w:t>
            </w:r>
            <w:r w:rsidR="00025F76">
              <w:t>.</w:t>
            </w:r>
          </w:p>
        </w:tc>
      </w:tr>
      <w:tr w:rsidR="00436AB9" w14:paraId="532EF31E" w14:textId="77777777" w:rsidTr="00EE4D25">
        <w:trPr>
          <w:trHeight w:val="455"/>
        </w:trPr>
        <w:tc>
          <w:tcPr>
            <w:tcW w:w="9923" w:type="dxa"/>
            <w:gridSpan w:val="3"/>
          </w:tcPr>
          <w:p w14:paraId="2F11A68B" w14:textId="09F251A9" w:rsidR="00436AB9" w:rsidRDefault="00436AB9"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FB07E3" w14:paraId="07F8F233" w14:textId="77777777" w:rsidTr="007036FC">
        <w:trPr>
          <w:trHeight w:val="418"/>
        </w:trPr>
        <w:tc>
          <w:tcPr>
            <w:tcW w:w="6549" w:type="dxa"/>
            <w:shd w:val="clear" w:color="auto" w:fill="EAEAEA"/>
          </w:tcPr>
          <w:p w14:paraId="61B28CDA" w14:textId="4C56D4A6" w:rsidR="00FB07E3" w:rsidRPr="00425DA8" w:rsidRDefault="00FB07E3" w:rsidP="00E0359E">
            <w:pPr>
              <w:pStyle w:val="FLISFormQuestionlabelsandanswers"/>
              <w:numPr>
                <w:ilvl w:val="0"/>
                <w:numId w:val="30"/>
              </w:numPr>
              <w:spacing w:before="180"/>
              <w:ind w:left="357" w:hanging="357"/>
            </w:pPr>
            <w:r w:rsidRPr="00425DA8">
              <w:t xml:space="preserve">Are any other agencies currently involved </w:t>
            </w:r>
            <w:r>
              <w:t xml:space="preserve">in supporting the </w:t>
            </w:r>
            <w:r w:rsidR="00903189">
              <w:t>k</w:t>
            </w:r>
            <w:r>
              <w:t>iritaki</w:t>
            </w:r>
            <w:r w:rsidRPr="00425DA8">
              <w:t>?</w:t>
            </w:r>
          </w:p>
        </w:tc>
        <w:tc>
          <w:tcPr>
            <w:tcW w:w="1620" w:type="dxa"/>
          </w:tcPr>
          <w:p w14:paraId="19D26BD4" w14:textId="59A4FAAD" w:rsidR="00FB07E3" w:rsidRDefault="00A513F3" w:rsidP="00BE5A30">
            <w:pPr>
              <w:pStyle w:val="FLISFormQuestionlabelsandanswers"/>
            </w:pPr>
            <w:sdt>
              <w:sdtPr>
                <w:rPr>
                  <w:sz w:val="26"/>
                  <w:szCs w:val="26"/>
                </w:rPr>
                <w:id w:val="2032137087"/>
                <w14:checkbox>
                  <w14:checked w14:val="0"/>
                  <w14:checkedState w14:val="2612" w14:font="MS Gothic"/>
                  <w14:uncheckedState w14:val="2610" w14:font="MS Gothic"/>
                </w14:checkbox>
              </w:sdtPr>
              <w:sdtEndPr/>
              <w:sdtContent>
                <w:r w:rsidR="00060D7C" w:rsidRPr="00264EE0">
                  <w:rPr>
                    <w:rFonts w:ascii="MS Gothic" w:eastAsia="MS Gothic" w:hAnsi="MS Gothic" w:hint="eastAsia"/>
                    <w:sz w:val="26"/>
                    <w:szCs w:val="26"/>
                  </w:rPr>
                  <w:t>☐</w:t>
                </w:r>
              </w:sdtContent>
            </w:sdt>
            <w:r w:rsidR="00060D7C" w:rsidDel="00060D7C">
              <w:t xml:space="preserve"> </w:t>
            </w:r>
            <w:r w:rsidR="00FB07E3" w:rsidDel="00C11030">
              <w:t>Yes</w:t>
            </w:r>
          </w:p>
        </w:tc>
        <w:tc>
          <w:tcPr>
            <w:tcW w:w="1754" w:type="dxa"/>
          </w:tcPr>
          <w:p w14:paraId="387F5552" w14:textId="33571673" w:rsidR="00FB07E3" w:rsidRDefault="00A513F3" w:rsidP="00BE5A30">
            <w:pPr>
              <w:pStyle w:val="FLISFormQuestionlabelsandanswers"/>
            </w:pPr>
            <w:sdt>
              <w:sdtPr>
                <w:rPr>
                  <w:sz w:val="26"/>
                  <w:szCs w:val="26"/>
                </w:rPr>
                <w:id w:val="61144067"/>
                <w14:checkbox>
                  <w14:checked w14:val="0"/>
                  <w14:checkedState w14:val="2612" w14:font="MS Gothic"/>
                  <w14:uncheckedState w14:val="2610" w14:font="MS Gothic"/>
                </w14:checkbox>
              </w:sdtPr>
              <w:sdtEndPr/>
              <w:sdtContent>
                <w:r w:rsidR="00060D7C" w:rsidRPr="00264EE0">
                  <w:rPr>
                    <w:rFonts w:ascii="MS Gothic" w:eastAsia="MS Gothic" w:hAnsi="MS Gothic" w:hint="eastAsia"/>
                    <w:sz w:val="26"/>
                    <w:szCs w:val="26"/>
                  </w:rPr>
                  <w:t>☐</w:t>
                </w:r>
              </w:sdtContent>
            </w:sdt>
            <w:r w:rsidR="00060D7C" w:rsidDel="00060D7C">
              <w:t xml:space="preserve"> </w:t>
            </w:r>
            <w:r w:rsidR="00FB07E3" w:rsidRPr="00226096">
              <w:t>No</w:t>
            </w:r>
          </w:p>
        </w:tc>
      </w:tr>
      <w:tr w:rsidR="00DF23CF" w:rsidRPr="00A33ABF" w14:paraId="62CF6DE9" w14:textId="77777777" w:rsidTr="007036FC">
        <w:trPr>
          <w:trHeight w:val="397"/>
        </w:trPr>
        <w:tc>
          <w:tcPr>
            <w:tcW w:w="9923" w:type="dxa"/>
            <w:gridSpan w:val="3"/>
            <w:shd w:val="clear" w:color="auto" w:fill="EAEAEA"/>
          </w:tcPr>
          <w:p w14:paraId="234D2D4B" w14:textId="67A8CE47" w:rsidR="00DF23CF" w:rsidRPr="00A633FB" w:rsidRDefault="00DF23CF" w:rsidP="00BE5A30">
            <w:pPr>
              <w:pStyle w:val="FLISFormQuestionlabelsandanswers"/>
            </w:pPr>
            <w:r>
              <w:t xml:space="preserve">If yes, </w:t>
            </w:r>
            <w:r w:rsidR="00B51055">
              <w:t>please</w:t>
            </w:r>
            <w:r>
              <w:t xml:space="preserve"> list the agencies involved</w:t>
            </w:r>
            <w:r w:rsidR="00BA2D06">
              <w:t>,</w:t>
            </w:r>
            <w:r>
              <w:t xml:space="preserve"> eg</w:t>
            </w:r>
            <w:r w:rsidDel="006202BD">
              <w:t xml:space="preserve"> </w:t>
            </w:r>
            <w:r>
              <w:t>Community Mental Health</w:t>
            </w:r>
            <w:r w:rsidR="00BB7E64">
              <w:t xml:space="preserve"> and Addiction Services.</w:t>
            </w:r>
          </w:p>
        </w:tc>
      </w:tr>
      <w:tr w:rsidR="00DF23CF" w:rsidRPr="00A33ABF" w14:paraId="20E3CD52" w14:textId="77777777">
        <w:trPr>
          <w:trHeight w:val="397"/>
        </w:trPr>
        <w:tc>
          <w:tcPr>
            <w:tcW w:w="9923" w:type="dxa"/>
            <w:gridSpan w:val="3"/>
          </w:tcPr>
          <w:p w14:paraId="4AB8716A" w14:textId="77777777" w:rsidR="00DF23CF" w:rsidRDefault="00DF23CF"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1304BDF0" w14:textId="7EFB8C73" w:rsidR="00AF265F" w:rsidRDefault="005E62D6" w:rsidP="002920AC">
      <w:pPr>
        <w:pStyle w:val="FLISFormPartTitle"/>
        <w:spacing w:before="240"/>
      </w:pPr>
      <w:r w:rsidRPr="00245975">
        <w:t xml:space="preserve">Part </w:t>
      </w:r>
      <w:r>
        <w:t>B</w:t>
      </w:r>
      <w:r w:rsidRPr="00245975">
        <w:t xml:space="preserve">: </w:t>
      </w:r>
      <w:r>
        <w:t>Cover determination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3308"/>
      </w:tblGrid>
      <w:tr w:rsidR="001C7D89" w:rsidRPr="00EC6D78" w14:paraId="1F7061C8" w14:textId="77777777" w:rsidTr="25600569">
        <w:trPr>
          <w:trHeight w:val="369"/>
        </w:trPr>
        <w:tc>
          <w:tcPr>
            <w:tcW w:w="9923" w:type="dxa"/>
            <w:gridSpan w:val="3"/>
            <w:tcBorders>
              <w:bottom w:val="single" w:sz="2" w:space="0" w:color="C0C0C0"/>
            </w:tcBorders>
            <w:shd w:val="clear" w:color="auto" w:fill="CCCCCC"/>
            <w:vAlign w:val="center"/>
          </w:tcPr>
          <w:p w14:paraId="7747FAE0" w14:textId="7F604BC5" w:rsidR="003E338C" w:rsidRPr="00EC6D78" w:rsidRDefault="0079452E" w:rsidP="00BE5A30">
            <w:pPr>
              <w:pStyle w:val="FLISFormSectionheaders"/>
              <w:rPr>
                <w:bCs/>
              </w:rPr>
            </w:pPr>
            <w:r>
              <w:t>3</w:t>
            </w:r>
            <w:r w:rsidR="7EB470E7" w:rsidRPr="00EC6D78">
              <w:t xml:space="preserve">. </w:t>
            </w:r>
            <w:r w:rsidR="00FF6AE2">
              <w:t>Psychometrics</w:t>
            </w:r>
            <w:r w:rsidR="005F6BDA" w:rsidRPr="005F6BDA">
              <w:t xml:space="preserve"> – </w:t>
            </w:r>
            <w:r w:rsidR="005F6BDA">
              <w:t>C</w:t>
            </w:r>
            <w:r w:rsidR="005F6BDA" w:rsidRPr="005F6BDA">
              <w:t>omplete</w:t>
            </w:r>
            <w:r w:rsidR="005F6BDA">
              <w:t xml:space="preserve"> with the kiritaki</w:t>
            </w:r>
          </w:p>
        </w:tc>
      </w:tr>
      <w:tr w:rsidR="001C7D89" w:rsidRPr="00EC6D78" w14:paraId="012B66A4" w14:textId="77777777" w:rsidTr="007036FC">
        <w:trPr>
          <w:trHeight w:val="397"/>
        </w:trPr>
        <w:tc>
          <w:tcPr>
            <w:tcW w:w="9923" w:type="dxa"/>
            <w:gridSpan w:val="3"/>
            <w:tcBorders>
              <w:bottom w:val="single" w:sz="2" w:space="0" w:color="C0C0C0"/>
            </w:tcBorders>
            <w:shd w:val="clear" w:color="auto" w:fill="EAEAEA"/>
          </w:tcPr>
          <w:p w14:paraId="03DE45E0" w14:textId="7A06E73C" w:rsidR="00FD6A1A" w:rsidRPr="00EC6D78" w:rsidRDefault="005C1227" w:rsidP="00BE5A30">
            <w:pPr>
              <w:pStyle w:val="FLISFormQuestionlabelsandanswers"/>
            </w:pPr>
            <w:r>
              <w:t>To help confirm the presence of mental injury symptoms caused by Schedule 3 events, pl</w:t>
            </w:r>
            <w:r w:rsidR="00DC52A7">
              <w:t xml:space="preserve">ease </w:t>
            </w:r>
            <w:r w:rsidR="009A6915">
              <w:t>provide</w:t>
            </w:r>
            <w:r w:rsidR="00AF2DA7">
              <w:t xml:space="preserve"> a copy of</w:t>
            </w:r>
            <w:r w:rsidR="009A6915">
              <w:t xml:space="preserve"> the </w:t>
            </w:r>
            <w:hyperlink w:anchor="IESR" w:history="1">
              <w:r w:rsidR="00FF6AE2" w:rsidRPr="00407168">
                <w:rPr>
                  <w:rStyle w:val="Hyperlink"/>
                </w:rPr>
                <w:t>I</w:t>
              </w:r>
              <w:r w:rsidR="00FF6AE2" w:rsidRPr="00EE4D25">
                <w:rPr>
                  <w:rStyle w:val="Hyperlink"/>
                </w:rPr>
                <w:t>mpact of Events Scale (IES-R)</w:t>
              </w:r>
              <w:r w:rsidR="002961C9" w:rsidRPr="00407168">
                <w:rPr>
                  <w:rStyle w:val="Hyperlink"/>
                </w:rPr>
                <w:t xml:space="preserve"> </w:t>
              </w:r>
              <w:r w:rsidR="00F65F0C" w:rsidRPr="00407168">
                <w:rPr>
                  <w:rStyle w:val="Hyperlink"/>
                </w:rPr>
                <w:t>questionnaire</w:t>
              </w:r>
            </w:hyperlink>
            <w:r w:rsidR="00F65F0C">
              <w:t xml:space="preserve"> </w:t>
            </w:r>
            <w:r w:rsidR="00DC52A7">
              <w:t>to</w:t>
            </w:r>
            <w:r w:rsidR="009A6915">
              <w:t xml:space="preserve"> the </w:t>
            </w:r>
            <w:r w:rsidR="00903189">
              <w:t>k</w:t>
            </w:r>
            <w:r w:rsidR="009A6915">
              <w:t>iritaki</w:t>
            </w:r>
            <w:r w:rsidR="00F65F0C">
              <w:t xml:space="preserve"> and </w:t>
            </w:r>
            <w:r w:rsidR="007F1593">
              <w:t xml:space="preserve">ensure they have </w:t>
            </w:r>
            <w:r w:rsidR="00F65F0C">
              <w:t>a private space and sufficient time to complete</w:t>
            </w:r>
            <w:r w:rsidR="0021780D">
              <w:t xml:space="preserve"> the questionnaire</w:t>
            </w:r>
            <w:r w:rsidR="00124D20">
              <w:t>.</w:t>
            </w:r>
          </w:p>
        </w:tc>
      </w:tr>
      <w:tr w:rsidR="0075064C" w:rsidRPr="00EC6D78" w14:paraId="39B3ADCC" w14:textId="77777777" w:rsidTr="007036FC">
        <w:trPr>
          <w:trHeight w:val="397"/>
        </w:trPr>
        <w:tc>
          <w:tcPr>
            <w:tcW w:w="3307" w:type="dxa"/>
            <w:tcBorders>
              <w:bottom w:val="single" w:sz="2" w:space="0" w:color="C0C0C0"/>
            </w:tcBorders>
            <w:shd w:val="clear" w:color="auto" w:fill="EAEAEA"/>
          </w:tcPr>
          <w:p w14:paraId="08787AE9" w14:textId="1AF202C8" w:rsidR="0075064C" w:rsidRPr="00BA3F75" w:rsidRDefault="00825E66" w:rsidP="00BE5A30">
            <w:pPr>
              <w:pStyle w:val="FLISFormQuestionlabelsandanswers"/>
            </w:pPr>
            <w:r w:rsidRPr="00BA3F75">
              <w:t>Name of measure</w:t>
            </w:r>
          </w:p>
        </w:tc>
        <w:tc>
          <w:tcPr>
            <w:tcW w:w="3308" w:type="dxa"/>
            <w:tcBorders>
              <w:bottom w:val="single" w:sz="2" w:space="0" w:color="C0C0C0"/>
            </w:tcBorders>
            <w:shd w:val="clear" w:color="auto" w:fill="EAEAEA"/>
          </w:tcPr>
          <w:p w14:paraId="110FFCC9" w14:textId="4DCE1BD4" w:rsidR="0075064C" w:rsidRPr="00BA3F75" w:rsidRDefault="0054388E" w:rsidP="00BE5A30">
            <w:pPr>
              <w:pStyle w:val="FLISFormQuestionlabelsandanswers"/>
            </w:pPr>
            <w:r w:rsidRPr="00BA3F75">
              <w:t>Date administered</w:t>
            </w:r>
          </w:p>
        </w:tc>
        <w:tc>
          <w:tcPr>
            <w:tcW w:w="3308" w:type="dxa"/>
            <w:tcBorders>
              <w:bottom w:val="single" w:sz="2" w:space="0" w:color="C0C0C0"/>
            </w:tcBorders>
            <w:shd w:val="clear" w:color="auto" w:fill="EAEAEA"/>
          </w:tcPr>
          <w:p w14:paraId="02F986C4" w14:textId="3A705B74" w:rsidR="0075064C" w:rsidRPr="00BA3F75" w:rsidRDefault="0054388E" w:rsidP="00BE5A30">
            <w:pPr>
              <w:pStyle w:val="FLISFormQuestionlabelsandanswers"/>
            </w:pPr>
            <w:r w:rsidRPr="00BA3F75">
              <w:t>IES-R total score</w:t>
            </w:r>
          </w:p>
        </w:tc>
      </w:tr>
      <w:tr w:rsidR="0075064C" w:rsidRPr="00EC6D78" w14:paraId="6469F4D9" w14:textId="77777777" w:rsidTr="00EE4D25">
        <w:trPr>
          <w:trHeight w:val="397"/>
        </w:trPr>
        <w:tc>
          <w:tcPr>
            <w:tcW w:w="3307" w:type="dxa"/>
            <w:tcBorders>
              <w:bottom w:val="single" w:sz="2" w:space="0" w:color="C0C0C0"/>
            </w:tcBorders>
            <w:shd w:val="clear" w:color="auto" w:fill="auto"/>
          </w:tcPr>
          <w:p w14:paraId="6CA574AB" w14:textId="3B92F13B" w:rsidR="0075064C" w:rsidRPr="00DA07E7" w:rsidRDefault="0054388E" w:rsidP="00BE5A30">
            <w:pPr>
              <w:pStyle w:val="FLISFormQuestionlabelsandanswers"/>
            </w:pPr>
            <w:r w:rsidRPr="00DA07E7">
              <w:t>IES-R</w:t>
            </w:r>
          </w:p>
        </w:tc>
        <w:tc>
          <w:tcPr>
            <w:tcW w:w="3308" w:type="dxa"/>
            <w:tcBorders>
              <w:bottom w:val="single" w:sz="2" w:space="0" w:color="C0C0C0"/>
            </w:tcBorders>
            <w:shd w:val="clear" w:color="auto" w:fill="auto"/>
          </w:tcPr>
          <w:p w14:paraId="2279C1A1" w14:textId="25183784" w:rsidR="0075064C" w:rsidRDefault="00036B9A"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3308" w:type="dxa"/>
            <w:tcBorders>
              <w:bottom w:val="single" w:sz="2" w:space="0" w:color="C0C0C0"/>
            </w:tcBorders>
            <w:shd w:val="clear" w:color="auto" w:fill="auto"/>
          </w:tcPr>
          <w:p w14:paraId="3405FA8E" w14:textId="795D4C22" w:rsidR="0075064C" w:rsidRDefault="00036B9A"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34D73" w:rsidRPr="00EC6D78" w14:paraId="33AA1900" w14:textId="77777777" w:rsidTr="007036FC">
        <w:trPr>
          <w:trHeight w:val="397"/>
        </w:trPr>
        <w:tc>
          <w:tcPr>
            <w:tcW w:w="9923" w:type="dxa"/>
            <w:gridSpan w:val="3"/>
            <w:tcBorders>
              <w:bottom w:val="single" w:sz="2" w:space="0" w:color="C0C0C0"/>
            </w:tcBorders>
            <w:shd w:val="clear" w:color="auto" w:fill="EAEAEA"/>
          </w:tcPr>
          <w:p w14:paraId="40C07DE2" w14:textId="5314252E" w:rsidR="00134D73" w:rsidRPr="00BA3F75" w:rsidRDefault="00134D73" w:rsidP="00BE5A30">
            <w:pPr>
              <w:pStyle w:val="FLISFormQuestionlabelsandanswers"/>
            </w:pPr>
            <w:r w:rsidRPr="00BA3F75">
              <w:t>Comments on the IES-R results:</w:t>
            </w:r>
          </w:p>
        </w:tc>
      </w:tr>
      <w:tr w:rsidR="00134D73" w:rsidRPr="00EC6D78" w14:paraId="6B529D4D" w14:textId="77777777">
        <w:trPr>
          <w:trHeight w:val="397"/>
        </w:trPr>
        <w:tc>
          <w:tcPr>
            <w:tcW w:w="9923" w:type="dxa"/>
            <w:gridSpan w:val="3"/>
            <w:tcBorders>
              <w:bottom w:val="single" w:sz="2" w:space="0" w:color="C0C0C0"/>
            </w:tcBorders>
            <w:shd w:val="clear" w:color="auto" w:fill="auto"/>
          </w:tcPr>
          <w:p w14:paraId="7E2EFAA6" w14:textId="28010FA7" w:rsidR="00134D73" w:rsidRDefault="00036B9A"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0A1522" w:rsidRPr="008E5F1C" w14:paraId="65B72048" w14:textId="77777777" w:rsidTr="007036FC">
        <w:trPr>
          <w:trHeight w:val="397"/>
        </w:trPr>
        <w:tc>
          <w:tcPr>
            <w:tcW w:w="9923" w:type="dxa"/>
            <w:gridSpan w:val="3"/>
            <w:shd w:val="clear" w:color="auto" w:fill="EAEAEA"/>
          </w:tcPr>
          <w:p w14:paraId="1D47C757" w14:textId="671CAB00" w:rsidR="000A1522" w:rsidRPr="008E5F1C" w:rsidRDefault="00A44BE9" w:rsidP="00BE5A30">
            <w:pPr>
              <w:pStyle w:val="FLISFormQuestionlabelsandanswers"/>
              <w:rPr>
                <w:lang w:val="en-AU"/>
              </w:rPr>
            </w:pPr>
            <w:r>
              <w:rPr>
                <w:lang w:val="en-AU"/>
              </w:rPr>
              <w:lastRenderedPageBreak/>
              <w:t>Please i</w:t>
            </w:r>
            <w:r w:rsidR="000A1522" w:rsidRPr="008E5F1C">
              <w:rPr>
                <w:lang w:val="en-AU"/>
              </w:rPr>
              <w:t xml:space="preserve">nclude any other symptoms that are not captured by the Impacts of Events Scale but have been reported by the </w:t>
            </w:r>
            <w:r w:rsidR="00903189">
              <w:rPr>
                <w:lang w:val="en-AU"/>
              </w:rPr>
              <w:t>k</w:t>
            </w:r>
            <w:r w:rsidR="000A1522">
              <w:rPr>
                <w:lang w:val="en-AU"/>
              </w:rPr>
              <w:t>iritaki</w:t>
            </w:r>
            <w:r w:rsidR="002235D1">
              <w:rPr>
                <w:lang w:val="en-AU"/>
              </w:rPr>
              <w:t>:</w:t>
            </w:r>
          </w:p>
        </w:tc>
      </w:tr>
      <w:tr w:rsidR="000A1522" w:rsidRPr="00EC6D78" w14:paraId="6704010B" w14:textId="77777777">
        <w:trPr>
          <w:trHeight w:val="397"/>
        </w:trPr>
        <w:tc>
          <w:tcPr>
            <w:tcW w:w="9923" w:type="dxa"/>
            <w:gridSpan w:val="3"/>
          </w:tcPr>
          <w:p w14:paraId="3D5E5587" w14:textId="0DBE1E3A" w:rsidR="000A1522" w:rsidRPr="00EC6D78" w:rsidRDefault="00036B9A"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1B65F510" w14:textId="77777777" w:rsidR="003E338C" w:rsidRPr="00EC6D78" w:rsidRDefault="003E338C" w:rsidP="003E338C">
      <w:pPr>
        <w:pStyle w:val="FLISFormGap"/>
        <w:rPr>
          <w:sz w:val="20"/>
          <w:szCs w:val="20"/>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1C7D89" w:rsidRPr="00EC6D78" w14:paraId="445A5679" w14:textId="77777777" w:rsidTr="3DED7769">
        <w:trPr>
          <w:trHeight w:val="369"/>
        </w:trPr>
        <w:tc>
          <w:tcPr>
            <w:tcW w:w="9923" w:type="dxa"/>
            <w:shd w:val="clear" w:color="auto" w:fill="CCCCCC"/>
            <w:vAlign w:val="center"/>
          </w:tcPr>
          <w:p w14:paraId="31772F32" w14:textId="323F51A0" w:rsidR="003E338C" w:rsidRPr="00EC6D78" w:rsidRDefault="009F31F2" w:rsidP="00BE5A30">
            <w:pPr>
              <w:pStyle w:val="FLISFormSectionheaders"/>
              <w:rPr>
                <w:bCs/>
              </w:rPr>
            </w:pPr>
            <w:r>
              <w:t>4</w:t>
            </w:r>
            <w:r w:rsidR="003E338C" w:rsidRPr="00EC6D78">
              <w:t xml:space="preserve">. </w:t>
            </w:r>
            <w:r w:rsidR="00340C58">
              <w:t>Link</w:t>
            </w:r>
            <w:r w:rsidR="00590372">
              <w:t xml:space="preserve"> to Schedule 3 </w:t>
            </w:r>
            <w:r w:rsidR="001547D0">
              <w:t>e</w:t>
            </w:r>
            <w:r w:rsidR="00590372">
              <w:t>vents</w:t>
            </w:r>
          </w:p>
        </w:tc>
      </w:tr>
      <w:tr w:rsidR="00B52E4E" w:rsidRPr="00EC6D78" w14:paraId="315EF84B" w14:textId="77777777" w:rsidTr="007036FC">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EAEAEA"/>
          </w:tcPr>
          <w:p w14:paraId="7FCB73DF" w14:textId="7BE6C3F4" w:rsidR="006F6A35" w:rsidRDefault="00880899" w:rsidP="00BE5A30">
            <w:pPr>
              <w:pStyle w:val="FLISFormQuestionlabelsandanswers"/>
              <w:rPr>
                <w:lang w:val="en" w:eastAsia="en-NZ"/>
              </w:rPr>
            </w:pPr>
            <w:r>
              <w:rPr>
                <w:lang w:val="en" w:eastAsia="en-NZ"/>
              </w:rPr>
              <w:t>Please d</w:t>
            </w:r>
            <w:r w:rsidR="006F6A35">
              <w:rPr>
                <w:lang w:val="en" w:eastAsia="en-NZ"/>
              </w:rPr>
              <w:t>escribe evidence of the ca</w:t>
            </w:r>
            <w:r w:rsidR="00C3021A">
              <w:rPr>
                <w:lang w:val="en" w:eastAsia="en-NZ"/>
              </w:rPr>
              <w:t>us</w:t>
            </w:r>
            <w:r w:rsidR="006F6A35">
              <w:rPr>
                <w:lang w:val="en" w:eastAsia="en-NZ"/>
              </w:rPr>
              <w:t>al link between the Schedule 3 events and the presenting symptoms, making sure to consider the following:</w:t>
            </w:r>
          </w:p>
          <w:p w14:paraId="3B291CDC" w14:textId="76D259C0" w:rsidR="006F6A35" w:rsidRDefault="006F6A35" w:rsidP="009779F3">
            <w:pPr>
              <w:pStyle w:val="FLISFormBullets"/>
              <w:rPr>
                <w:lang w:val="en-US" w:eastAsia="en-NZ"/>
              </w:rPr>
            </w:pPr>
            <w:r w:rsidRPr="0B8CFB61">
              <w:rPr>
                <w:lang w:val="en-US" w:eastAsia="en-NZ"/>
              </w:rPr>
              <w:t>The kiritaki history and psychometric scores gathered through this report</w:t>
            </w:r>
            <w:r w:rsidR="00ED7504">
              <w:rPr>
                <w:lang w:val="en-US" w:eastAsia="en-NZ"/>
              </w:rPr>
              <w:t>.</w:t>
            </w:r>
          </w:p>
          <w:p w14:paraId="3344FEA9" w14:textId="44878814" w:rsidR="006F6A35" w:rsidRDefault="006F6A35" w:rsidP="009779F3">
            <w:pPr>
              <w:pStyle w:val="FLISFormBullets"/>
              <w:rPr>
                <w:lang w:val="en" w:eastAsia="en-NZ"/>
              </w:rPr>
            </w:pPr>
            <w:r>
              <w:rPr>
                <w:lang w:val="en" w:eastAsia="en-NZ"/>
              </w:rPr>
              <w:t>Presenting symptoms</w:t>
            </w:r>
            <w:r w:rsidR="00B3196C">
              <w:rPr>
                <w:lang w:val="en" w:eastAsia="en-NZ"/>
              </w:rPr>
              <w:t>. R</w:t>
            </w:r>
            <w:r>
              <w:rPr>
                <w:lang w:val="en" w:eastAsia="en-NZ"/>
              </w:rPr>
              <w:t>efer to the symptoms directly rather than an overall clinical diagnosis</w:t>
            </w:r>
            <w:r w:rsidR="00ED7504">
              <w:rPr>
                <w:lang w:val="en" w:eastAsia="en-NZ"/>
              </w:rPr>
              <w:t>.</w:t>
            </w:r>
          </w:p>
          <w:p w14:paraId="78EA71F5" w14:textId="3518CCFC" w:rsidR="006F6A35" w:rsidRPr="008A0492" w:rsidRDefault="006F6A35" w:rsidP="009779F3">
            <w:pPr>
              <w:pStyle w:val="FLISFormBullets"/>
              <w:rPr>
                <w:lang w:val="en-US" w:eastAsia="en-NZ"/>
              </w:rPr>
            </w:pPr>
            <w:r w:rsidRPr="188D0E77">
              <w:rPr>
                <w:lang w:val="en-US" w:eastAsia="en-NZ"/>
              </w:rPr>
              <w:t>Any other potential causes for the presenting symptoms</w:t>
            </w:r>
            <w:r w:rsidR="00ED7504">
              <w:rPr>
                <w:lang w:val="en-US" w:eastAsia="en-NZ"/>
              </w:rPr>
              <w:t xml:space="preserve">, </w:t>
            </w:r>
            <w:r w:rsidRPr="188D0E77">
              <w:rPr>
                <w:lang w:val="en-US" w:eastAsia="en-NZ"/>
              </w:rPr>
              <w:t>eg the impacts on their emotional, behavioural, cognitive, and/or interpersonal functioning</w:t>
            </w:r>
            <w:r w:rsidR="00ED7504">
              <w:rPr>
                <w:lang w:val="en-US" w:eastAsia="en-NZ"/>
              </w:rPr>
              <w:t>.</w:t>
            </w:r>
          </w:p>
          <w:p w14:paraId="5522B8AB" w14:textId="113695B3" w:rsidR="006F6A35" w:rsidRPr="008A0492" w:rsidRDefault="006F6A35" w:rsidP="009779F3">
            <w:pPr>
              <w:pStyle w:val="FLISFormBullets"/>
              <w:rPr>
                <w:lang w:val="en" w:eastAsia="en-NZ"/>
              </w:rPr>
            </w:pPr>
            <w:r w:rsidRPr="008A0492">
              <w:rPr>
                <w:lang w:val="en" w:eastAsia="en-NZ"/>
              </w:rPr>
              <w:t>Onset of presenting symptom</w:t>
            </w:r>
            <w:r>
              <w:rPr>
                <w:lang w:val="en" w:eastAsia="en-NZ"/>
              </w:rPr>
              <w:t>s and what triggers them.</w:t>
            </w:r>
          </w:p>
          <w:p w14:paraId="1A56D680" w14:textId="6AD62B64" w:rsidR="00C11318" w:rsidRDefault="006F6A35" w:rsidP="009779F3">
            <w:pPr>
              <w:pStyle w:val="FLISFormBullets"/>
              <w:rPr>
                <w:lang w:val="en-US" w:eastAsia="en-NZ"/>
              </w:rPr>
            </w:pPr>
            <w:r w:rsidRPr="4AC3B25F">
              <w:rPr>
                <w:lang w:val="en-US" w:eastAsia="en-NZ"/>
              </w:rPr>
              <w:t>Progression of presenting symptoms across time including when symptoms get better or worse</w:t>
            </w:r>
            <w:r w:rsidR="00ED7504" w:rsidRPr="4AC3B25F">
              <w:rPr>
                <w:lang w:val="en-US" w:eastAsia="en-NZ"/>
              </w:rPr>
              <w:t>.</w:t>
            </w:r>
          </w:p>
          <w:p w14:paraId="62E975F4" w14:textId="50F8D965" w:rsidR="00B52E4E" w:rsidRPr="00EC6D78" w:rsidRDefault="006F6A35" w:rsidP="00C0678D">
            <w:pPr>
              <w:pStyle w:val="FLISFormBulletLast"/>
              <w:rPr>
                <w:lang w:val="en-US" w:eastAsia="en-NZ"/>
              </w:rPr>
            </w:pPr>
            <w:r w:rsidRPr="00862201">
              <w:rPr>
                <w:lang w:val="en-US" w:eastAsia="en-NZ"/>
              </w:rPr>
              <w:t>Themes and content of the kiritaki symptoms</w:t>
            </w:r>
            <w:r w:rsidR="00ED7504">
              <w:rPr>
                <w:lang w:val="en-US" w:eastAsia="en-NZ"/>
              </w:rPr>
              <w:t xml:space="preserve">, </w:t>
            </w:r>
            <w:r w:rsidR="094DFAB6" w:rsidRPr="00862201">
              <w:rPr>
                <w:lang w:val="en-US" w:eastAsia="en-NZ"/>
              </w:rPr>
              <w:t xml:space="preserve">eg how </w:t>
            </w:r>
            <w:r w:rsidR="094DFAB6" w:rsidRPr="00D53484">
              <w:rPr>
                <w:lang w:val="en-US" w:eastAsia="en-NZ"/>
              </w:rPr>
              <w:t>do</w:t>
            </w:r>
            <w:r w:rsidR="094DFAB6" w:rsidRPr="00862201">
              <w:rPr>
                <w:lang w:val="en-US" w:eastAsia="en-NZ"/>
              </w:rPr>
              <w:t xml:space="preserve"> the S</w:t>
            </w:r>
            <w:r w:rsidR="001C7A28" w:rsidRPr="00862201">
              <w:rPr>
                <w:lang w:val="en-US" w:eastAsia="en-NZ"/>
              </w:rPr>
              <w:t>chedule 3</w:t>
            </w:r>
            <w:r w:rsidR="094DFAB6" w:rsidRPr="00862201">
              <w:rPr>
                <w:lang w:val="en-US" w:eastAsia="en-NZ"/>
              </w:rPr>
              <w:t xml:space="preserve"> event</w:t>
            </w:r>
            <w:r w:rsidR="00A220E7" w:rsidRPr="00862201">
              <w:rPr>
                <w:lang w:val="en-US" w:eastAsia="en-NZ"/>
              </w:rPr>
              <w:t>s</w:t>
            </w:r>
            <w:r w:rsidR="094DFAB6" w:rsidRPr="00862201">
              <w:rPr>
                <w:lang w:val="en-US" w:eastAsia="en-NZ"/>
              </w:rPr>
              <w:t xml:space="preserve"> appear in </w:t>
            </w:r>
            <w:r w:rsidR="0066277E" w:rsidRPr="00862201">
              <w:rPr>
                <w:lang w:val="en-US" w:eastAsia="en-NZ"/>
              </w:rPr>
              <w:t>the symptoms</w:t>
            </w:r>
            <w:r w:rsidR="094DFAB6" w:rsidRPr="00862201">
              <w:rPr>
                <w:lang w:val="en-US" w:eastAsia="en-NZ"/>
              </w:rPr>
              <w:t xml:space="preserve"> of distress</w:t>
            </w:r>
            <w:r w:rsidR="00766256" w:rsidRPr="00862201">
              <w:rPr>
                <w:lang w:val="en-US" w:eastAsia="en-NZ"/>
              </w:rPr>
              <w:t xml:space="preserve"> for the kiritaki</w:t>
            </w:r>
            <w:r w:rsidR="094DFAB6" w:rsidRPr="00862201">
              <w:rPr>
                <w:lang w:val="en-US" w:eastAsia="en-NZ"/>
              </w:rPr>
              <w:t>? Intrusive image</w:t>
            </w:r>
            <w:r w:rsidR="3A1492F9" w:rsidRPr="00862201">
              <w:rPr>
                <w:lang w:val="en-US" w:eastAsia="en-NZ"/>
              </w:rPr>
              <w:t>s, triggers, avoidance</w:t>
            </w:r>
            <w:r w:rsidR="00ED7504" w:rsidRPr="00D53484">
              <w:rPr>
                <w:lang w:val="en-US" w:eastAsia="en-NZ"/>
              </w:rPr>
              <w:t>.</w:t>
            </w:r>
          </w:p>
        </w:tc>
      </w:tr>
      <w:tr w:rsidR="1DA2A147" w:rsidRPr="00EC6D78" w14:paraId="06CA77C6" w14:textId="77777777" w:rsidTr="3DED7769">
        <w:trPr>
          <w:trHeight w:val="397"/>
        </w:trPr>
        <w:tc>
          <w:tcPr>
            <w:tcW w:w="9923" w:type="dxa"/>
          </w:tcPr>
          <w:p w14:paraId="6A4DACA4" w14:textId="376F71DD" w:rsidR="00897D98" w:rsidRPr="00EC6D78" w:rsidRDefault="00036B9A"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1C7D89" w:rsidRPr="00EC6D78" w14:paraId="78284AC0" w14:textId="77777777" w:rsidTr="007036FC">
        <w:trPr>
          <w:trHeight w:val="397"/>
        </w:trPr>
        <w:tc>
          <w:tcPr>
            <w:tcW w:w="9923" w:type="dxa"/>
            <w:tcBorders>
              <w:top w:val="single" w:sz="2" w:space="0" w:color="C0C0C0"/>
              <w:left w:val="single" w:sz="2" w:space="0" w:color="C0C0C0"/>
              <w:bottom w:val="single" w:sz="2" w:space="0" w:color="C0C0C0"/>
              <w:right w:val="single" w:sz="2" w:space="0" w:color="C0C0C0"/>
            </w:tcBorders>
            <w:shd w:val="clear" w:color="auto" w:fill="EAEAEA"/>
          </w:tcPr>
          <w:p w14:paraId="1C163079" w14:textId="4B19FE03" w:rsidR="00A74232" w:rsidRDefault="004A6425" w:rsidP="00A74232">
            <w:pPr>
              <w:pStyle w:val="FLISFormQuestionlabelsandanswers"/>
            </w:pPr>
            <w:r>
              <w:t>Please d</w:t>
            </w:r>
            <w:r w:rsidRPr="00EC6D78">
              <w:t xml:space="preserve">escribe any </w:t>
            </w:r>
            <w:r w:rsidRPr="001446E1">
              <w:t>non-Schedule 3</w:t>
            </w:r>
            <w:r w:rsidRPr="00EC6D78">
              <w:t xml:space="preserve"> factors you </w:t>
            </w:r>
            <w:r>
              <w:t xml:space="preserve">think </w:t>
            </w:r>
            <w:r w:rsidRPr="00EC6D78">
              <w:t xml:space="preserve">have contributed to the symptoms reported by the </w:t>
            </w:r>
            <w:r>
              <w:t>kiritaki. Make it clear if in your clinical opinion these factors have been more significant than the Schedule 3 events. Examples of non-Schedule 3 factors are:</w:t>
            </w:r>
          </w:p>
          <w:p w14:paraId="0B4392A7" w14:textId="32A0DDF9" w:rsidR="007C0339" w:rsidRDefault="007C0339" w:rsidP="00C0678D">
            <w:pPr>
              <w:pStyle w:val="FLISFormBullets"/>
            </w:pPr>
            <w:r>
              <w:t>E</w:t>
            </w:r>
            <w:r w:rsidRPr="00EC6D78">
              <w:t>arl</w:t>
            </w:r>
            <w:r>
              <w:t>ier events of sexual</w:t>
            </w:r>
            <w:r w:rsidRPr="00EC6D78">
              <w:t xml:space="preserve"> abuse when living overseas</w:t>
            </w:r>
            <w:r>
              <w:t xml:space="preserve"> (not ordinarily resident in New Zealand)</w:t>
            </w:r>
            <w:r w:rsidR="00ED7504">
              <w:t>.</w:t>
            </w:r>
          </w:p>
          <w:p w14:paraId="3A5DD6BA" w14:textId="38498E4B" w:rsidR="007C0339" w:rsidRDefault="007C0339" w:rsidP="00C0678D">
            <w:pPr>
              <w:pStyle w:val="FLISFormBullets"/>
            </w:pPr>
            <w:r>
              <w:t>O</w:t>
            </w:r>
            <w:r w:rsidRPr="00EC6D78">
              <w:t>ther sources of social trauma</w:t>
            </w:r>
            <w:r>
              <w:t xml:space="preserve">, adversity </w:t>
            </w:r>
            <w:r w:rsidR="001316C0">
              <w:t xml:space="preserve">or </w:t>
            </w:r>
            <w:r>
              <w:t>major adjustment.</w:t>
            </w:r>
          </w:p>
          <w:p w14:paraId="4E464094" w14:textId="46B9281C" w:rsidR="00D37630" w:rsidRPr="00EC6D78" w:rsidRDefault="007C0339" w:rsidP="00C0678D">
            <w:pPr>
              <w:pStyle w:val="FLISFormBulletLast"/>
            </w:pPr>
            <w:r>
              <w:t>R</w:t>
            </w:r>
            <w:r w:rsidRPr="00EC6D78">
              <w:t xml:space="preserve">esurfacing </w:t>
            </w:r>
            <w:r>
              <w:t xml:space="preserve">of pre-existing distress or </w:t>
            </w:r>
            <w:r w:rsidRPr="00EC6D78">
              <w:t xml:space="preserve">other </w:t>
            </w:r>
            <w:r>
              <w:t>life events</w:t>
            </w:r>
            <w:r w:rsidR="00ED7504">
              <w:t xml:space="preserve">, </w:t>
            </w:r>
            <w:r>
              <w:t>eg grief, loss, separation</w:t>
            </w:r>
            <w:r w:rsidRPr="00EC6D78">
              <w:t>.</w:t>
            </w:r>
          </w:p>
        </w:tc>
      </w:tr>
      <w:tr w:rsidR="00A42F0D" w:rsidRPr="00EC6D78" w14:paraId="3AF50615" w14:textId="77777777" w:rsidTr="3DED7769">
        <w:trPr>
          <w:trHeight w:val="397"/>
        </w:trPr>
        <w:tc>
          <w:tcPr>
            <w:tcW w:w="9923" w:type="dxa"/>
          </w:tcPr>
          <w:p w14:paraId="297B0C06" w14:textId="691F264D" w:rsidR="00A42F0D" w:rsidRPr="00EC6D78"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5FB014C3" w14:textId="4F8D07C6" w:rsidR="00B21ED0" w:rsidRPr="00EC6D78" w:rsidRDefault="00B21ED0" w:rsidP="002920AC">
      <w:pPr>
        <w:pStyle w:val="FLISFormPartTitle"/>
        <w:spacing w:before="240"/>
      </w:pPr>
      <w:r w:rsidRPr="001A170D">
        <w:t xml:space="preserve">Part </w:t>
      </w:r>
      <w:r w:rsidR="00D83BF0">
        <w:t>C:</w:t>
      </w:r>
      <w:r w:rsidRPr="001A170D">
        <w:t xml:space="preserve"> Wellbeing Plan</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307"/>
        <w:gridCol w:w="3308"/>
        <w:gridCol w:w="3308"/>
      </w:tblGrid>
      <w:tr w:rsidR="001C7D89" w:rsidRPr="00EC6D78" w14:paraId="164DF5C9" w14:textId="77777777" w:rsidTr="297E836A">
        <w:trPr>
          <w:trHeight w:val="369"/>
        </w:trPr>
        <w:tc>
          <w:tcPr>
            <w:tcW w:w="9923" w:type="dxa"/>
            <w:gridSpan w:val="3"/>
            <w:shd w:val="clear" w:color="auto" w:fill="CCCCCC"/>
            <w:vAlign w:val="center"/>
          </w:tcPr>
          <w:p w14:paraId="56304EDA" w14:textId="59FD003A" w:rsidR="00793C1E" w:rsidRPr="00EC6D78" w:rsidRDefault="009F31F2" w:rsidP="00BE5A30">
            <w:pPr>
              <w:pStyle w:val="FLISFormSectionheaders"/>
            </w:pPr>
            <w:r>
              <w:t>5</w:t>
            </w:r>
            <w:r w:rsidR="00793C1E" w:rsidRPr="00EC6D78">
              <w:t>. Treatment</w:t>
            </w:r>
          </w:p>
        </w:tc>
      </w:tr>
      <w:tr w:rsidR="009E6AD6" w:rsidRPr="00EC6D78" w14:paraId="3493D6E8" w14:textId="77777777" w:rsidTr="007036FC">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0839DDE3" w14:textId="51A371E9" w:rsidR="00E86669" w:rsidRDefault="00780E07" w:rsidP="00BE5A30">
            <w:pPr>
              <w:pStyle w:val="FLISFormQuestionlabelsandanswers"/>
              <w:numPr>
                <w:ilvl w:val="0"/>
                <w:numId w:val="33"/>
              </w:numPr>
            </w:pPr>
            <w:r>
              <w:t>Tailored t</w:t>
            </w:r>
            <w:r w:rsidR="00E86669">
              <w:t>reatment needs</w:t>
            </w:r>
          </w:p>
          <w:p w14:paraId="7AB88C0C" w14:textId="7A626DA7" w:rsidR="005F67DB" w:rsidRDefault="008C08D9" w:rsidP="00BE5A30">
            <w:pPr>
              <w:pStyle w:val="FLISFormQuestionlabelsandanswers"/>
            </w:pPr>
            <w:r>
              <w:t>Please d</w:t>
            </w:r>
            <w:r w:rsidR="00077EFA">
              <w:t>escribe what treatment is needed to address the symptoms</w:t>
            </w:r>
            <w:r w:rsidR="0057152E">
              <w:t xml:space="preserve"> and </w:t>
            </w:r>
            <w:r w:rsidR="009E6AD6" w:rsidRPr="00EC6D78">
              <w:t>functional difficulties</w:t>
            </w:r>
            <w:r w:rsidR="001C65C5">
              <w:t xml:space="preserve"> of the </w:t>
            </w:r>
            <w:r w:rsidR="00903189">
              <w:t>kiritaki</w:t>
            </w:r>
            <w:r w:rsidR="009E6AD6" w:rsidRPr="00EC6D78">
              <w:t xml:space="preserve">. </w:t>
            </w:r>
            <w:r w:rsidR="001C7D1D">
              <w:t>Include the following information:</w:t>
            </w:r>
          </w:p>
          <w:p w14:paraId="4B3046DB" w14:textId="29A4C848" w:rsidR="005F67DB" w:rsidRDefault="00E26CCA" w:rsidP="00FA1212">
            <w:pPr>
              <w:pStyle w:val="FLISFormQuestionlabelsandanswers"/>
              <w:numPr>
                <w:ilvl w:val="0"/>
                <w:numId w:val="71"/>
              </w:numPr>
              <w:spacing w:before="0" w:after="0"/>
            </w:pPr>
            <w:r>
              <w:t>What</w:t>
            </w:r>
            <w:r w:rsidR="00647965">
              <w:t xml:space="preserve"> symptoms are </w:t>
            </w:r>
            <w:r w:rsidR="001156A7">
              <w:t xml:space="preserve">impacting the functioning </w:t>
            </w:r>
            <w:r w:rsidR="001156A7" w:rsidDel="0057152E">
              <w:t>and</w:t>
            </w:r>
            <w:r w:rsidR="001156A7">
              <w:t xml:space="preserve"> quality of life of the </w:t>
            </w:r>
            <w:r w:rsidR="00903189">
              <w:t>kiritaki</w:t>
            </w:r>
            <w:r w:rsidR="001B2CA5">
              <w:t>.</w:t>
            </w:r>
          </w:p>
          <w:p w14:paraId="256353C9" w14:textId="32999894" w:rsidR="0003323A" w:rsidRDefault="00E26CCA" w:rsidP="00FA1212">
            <w:pPr>
              <w:pStyle w:val="FLISFormQuestionlabelsandanswers"/>
              <w:numPr>
                <w:ilvl w:val="0"/>
                <w:numId w:val="27"/>
              </w:numPr>
              <w:spacing w:before="0" w:after="0"/>
            </w:pPr>
            <w:r>
              <w:t>The</w:t>
            </w:r>
            <w:r w:rsidR="009E6AD6" w:rsidRPr="00EC6D78">
              <w:t xml:space="preserve"> support</w:t>
            </w:r>
            <w:r w:rsidR="009E6AD6">
              <w:t>s</w:t>
            </w:r>
            <w:r w:rsidR="009E6AD6" w:rsidRPr="00EC6D78">
              <w:t xml:space="preserve"> need</w:t>
            </w:r>
            <w:r w:rsidR="009E6AD6">
              <w:t>ed</w:t>
            </w:r>
            <w:r w:rsidR="009E6AD6" w:rsidRPr="00EC6D78">
              <w:t xml:space="preserve"> to address the symptoms </w:t>
            </w:r>
            <w:r w:rsidR="009E6AD6">
              <w:t xml:space="preserve">and improve </w:t>
            </w:r>
            <w:r w:rsidR="009E6AD6" w:rsidRPr="00EC6D78">
              <w:t>the functioning</w:t>
            </w:r>
            <w:r w:rsidR="006056C9">
              <w:t xml:space="preserve"> and </w:t>
            </w:r>
            <w:r w:rsidR="009E6AD6" w:rsidRPr="00EC6D78">
              <w:t>quality of life</w:t>
            </w:r>
            <w:r w:rsidR="006056C9">
              <w:t xml:space="preserve"> of the </w:t>
            </w:r>
            <w:r w:rsidR="00903189">
              <w:t>kiritak</w:t>
            </w:r>
            <w:r w:rsidR="0003323A">
              <w:t>i</w:t>
            </w:r>
            <w:r w:rsidR="00483688">
              <w:t>,</w:t>
            </w:r>
            <w:r w:rsidR="00710D91">
              <w:t xml:space="preserve"> eg </w:t>
            </w:r>
            <w:r w:rsidR="00F31912">
              <w:t xml:space="preserve">GP </w:t>
            </w:r>
            <w:r w:rsidR="00037F1A">
              <w:t xml:space="preserve">input </w:t>
            </w:r>
            <w:r w:rsidR="00F31912">
              <w:t xml:space="preserve">for medication, </w:t>
            </w:r>
            <w:r w:rsidR="00CF3964">
              <w:t>community group</w:t>
            </w:r>
            <w:r w:rsidR="002A37C5">
              <w:t xml:space="preserve"> engagement</w:t>
            </w:r>
            <w:r w:rsidR="00C46FB0">
              <w:t xml:space="preserve">, </w:t>
            </w:r>
            <w:r w:rsidR="00754566">
              <w:t>alternative housing</w:t>
            </w:r>
            <w:r w:rsidR="002A37C5">
              <w:t>.</w:t>
            </w:r>
          </w:p>
          <w:p w14:paraId="47DAEBC6" w14:textId="4D6D6F3A" w:rsidR="009E6AD6" w:rsidRPr="00EC6D78" w:rsidRDefault="009E6AD6" w:rsidP="00FA1212">
            <w:pPr>
              <w:pStyle w:val="FLISFormQuestionlabelsandanswers"/>
              <w:numPr>
                <w:ilvl w:val="0"/>
                <w:numId w:val="27"/>
              </w:numPr>
              <w:spacing w:before="0"/>
            </w:pPr>
            <w:r>
              <w:t xml:space="preserve">Include </w:t>
            </w:r>
            <w:r w:rsidR="00AD7FA6">
              <w:t>any</w:t>
            </w:r>
            <w:r>
              <w:t xml:space="preserve"> </w:t>
            </w:r>
            <w:r w:rsidRPr="00EC6D78">
              <w:t xml:space="preserve">cultural </w:t>
            </w:r>
            <w:r>
              <w:t>and</w:t>
            </w:r>
            <w:r w:rsidRPr="00EC6D78">
              <w:t xml:space="preserve"> spiritual needs identified in the Early </w:t>
            </w:r>
            <w:r w:rsidR="00990FCB">
              <w:t xml:space="preserve">Supports </w:t>
            </w:r>
            <w:r w:rsidRPr="00EC6D78">
              <w:t>Plan and descri</w:t>
            </w:r>
            <w:r>
              <w:t>be</w:t>
            </w:r>
            <w:r w:rsidRPr="00EC6D78">
              <w:t xml:space="preserve"> how these needs will be met within the treatment plan.</w:t>
            </w:r>
          </w:p>
        </w:tc>
      </w:tr>
      <w:tr w:rsidR="009E6AD6" w:rsidRPr="00EC6D78" w14:paraId="7ED6C5CA" w14:textId="77777777" w:rsidTr="297E836A">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auto"/>
          </w:tcPr>
          <w:p w14:paraId="5C7E92E8" w14:textId="4E1FC9EA" w:rsidR="00DA7E4E" w:rsidRPr="00EC6D78"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9E6AD6" w:rsidRPr="00EC6D78" w14:paraId="058A3D12" w14:textId="77777777" w:rsidTr="007036FC">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1D3BB206" w14:textId="4600238F" w:rsidR="009E6AD6" w:rsidRDefault="00C8492C" w:rsidP="00BE5A30">
            <w:pPr>
              <w:pStyle w:val="FLISFormQuestionlabelsandanswers"/>
              <w:numPr>
                <w:ilvl w:val="0"/>
                <w:numId w:val="33"/>
              </w:numPr>
            </w:pPr>
            <w:r>
              <w:t xml:space="preserve">Broad </w:t>
            </w:r>
            <w:r w:rsidR="009E6AD6" w:rsidRPr="00EC6D78">
              <w:t>treatment</w:t>
            </w:r>
            <w:r>
              <w:t xml:space="preserve"> outcomes</w:t>
            </w:r>
            <w:r w:rsidR="00C14A41">
              <w:t>:</w:t>
            </w:r>
          </w:p>
          <w:p w14:paraId="106ECBB9" w14:textId="1CCDE8FB" w:rsidR="00CF704D" w:rsidRPr="00EC6D78" w:rsidRDefault="007C7B6D" w:rsidP="00BE5A30">
            <w:pPr>
              <w:pStyle w:val="FLISFormQuestionlabelsandanswers"/>
            </w:pPr>
            <w:r w:rsidRPr="007C7B6D">
              <w:t xml:space="preserve">Broad treatment outcomes will identify what the </w:t>
            </w:r>
            <w:r w:rsidR="00903189">
              <w:t>kiritaki</w:t>
            </w:r>
            <w:r w:rsidRPr="007C7B6D">
              <w:t xml:space="preserve"> would like to be able to do differently or better at the completion of successful mental injury support and treatment</w:t>
            </w:r>
            <w:r w:rsidR="00E5537F">
              <w:t>.</w:t>
            </w:r>
            <w:r w:rsidRPr="007C7B6D">
              <w:t xml:space="preserve"> How w</w:t>
            </w:r>
            <w:r w:rsidR="009D2806">
              <w:t>ill</w:t>
            </w:r>
            <w:r w:rsidRPr="007C7B6D">
              <w:t xml:space="preserve"> the </w:t>
            </w:r>
            <w:r w:rsidR="00903189">
              <w:t>kiritaki</w:t>
            </w:r>
            <w:r w:rsidRPr="007C7B6D">
              <w:t xml:space="preserve"> know this ha</w:t>
            </w:r>
            <w:r w:rsidR="009D2806">
              <w:t>s</w:t>
            </w:r>
            <w:r w:rsidRPr="007C7B6D">
              <w:t xml:space="preserve"> been achieved?</w:t>
            </w:r>
          </w:p>
        </w:tc>
      </w:tr>
      <w:tr w:rsidR="007B2632" w:rsidRPr="00EC6D78" w14:paraId="07537246" w14:textId="77777777" w:rsidTr="297E836A">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auto"/>
          </w:tcPr>
          <w:p w14:paraId="5C6AC6A4" w14:textId="5954C90C" w:rsidR="007B2632"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9E6AD6" w:rsidRPr="00EC6D78" w14:paraId="567B39A9" w14:textId="77777777" w:rsidTr="007036FC">
        <w:trPr>
          <w:trHeight w:val="397"/>
        </w:trPr>
        <w:tc>
          <w:tcPr>
            <w:tcW w:w="9923" w:type="dxa"/>
            <w:gridSpan w:val="3"/>
            <w:tcBorders>
              <w:top w:val="single" w:sz="2" w:space="0" w:color="C0C0C0"/>
              <w:left w:val="single" w:sz="2" w:space="0" w:color="C0C0C0"/>
              <w:bottom w:val="single" w:sz="2" w:space="0" w:color="C0C0C0"/>
              <w:right w:val="single" w:sz="2" w:space="0" w:color="C0C0C0"/>
            </w:tcBorders>
            <w:shd w:val="clear" w:color="auto" w:fill="EAEAEA"/>
          </w:tcPr>
          <w:p w14:paraId="2A88A052" w14:textId="3198B23B" w:rsidR="009E6AD6" w:rsidRPr="00EC6D78" w:rsidRDefault="0080480B" w:rsidP="00BE5A30">
            <w:pPr>
              <w:pStyle w:val="FLISFormQuestionlabelsandanswers"/>
              <w:numPr>
                <w:ilvl w:val="0"/>
                <w:numId w:val="33"/>
              </w:numPr>
            </w:pPr>
            <w:r w:rsidRPr="00EC6D78">
              <w:t xml:space="preserve">What other </w:t>
            </w:r>
            <w:r>
              <w:t>non-</w:t>
            </w:r>
            <w:r w:rsidR="00553D83">
              <w:t>ACC supports</w:t>
            </w:r>
            <w:r w:rsidR="009E6AD6" w:rsidRPr="00EC6D78">
              <w:t xml:space="preserve"> in the community will be involved in the treatment pathway</w:t>
            </w:r>
            <w:r w:rsidR="00E40AA9">
              <w:t xml:space="preserve"> for the </w:t>
            </w:r>
            <w:r w:rsidR="00903189">
              <w:t>kiritaki</w:t>
            </w:r>
            <w:r w:rsidR="009E6AD6" w:rsidRPr="00EC6D78">
              <w:t>? What role will they take</w:t>
            </w:r>
            <w:r w:rsidR="00A1672F">
              <w:t>?</w:t>
            </w:r>
            <w:r w:rsidR="009530ED">
              <w:t xml:space="preserve"> </w:t>
            </w:r>
            <w:r w:rsidR="00A1672F">
              <w:t>E</w:t>
            </w:r>
            <w:r w:rsidR="004C0B2E">
              <w:t>g</w:t>
            </w:r>
            <w:r w:rsidR="009E6AD6" w:rsidRPr="00EC6D78">
              <w:t xml:space="preserve"> a key</w:t>
            </w:r>
            <w:r w:rsidR="009530ED">
              <w:t xml:space="preserve"> </w:t>
            </w:r>
            <w:r w:rsidR="009E6AD6" w:rsidRPr="00EC6D78">
              <w:t xml:space="preserve">worker at Community Mental Health Service completing </w:t>
            </w:r>
            <w:r w:rsidR="00953EAB">
              <w:t>telephone check-ins</w:t>
            </w:r>
            <w:r w:rsidR="009E6AD6" w:rsidRPr="00EC6D78">
              <w:t>.</w:t>
            </w:r>
          </w:p>
        </w:tc>
      </w:tr>
      <w:tr w:rsidR="009E6AD6" w:rsidRPr="00EC6D78" w14:paraId="3E3C6810" w14:textId="77777777" w:rsidTr="007036FC">
        <w:trPr>
          <w:trHeight w:val="195"/>
        </w:trPr>
        <w:tc>
          <w:tcPr>
            <w:tcW w:w="3307" w:type="dxa"/>
            <w:tcBorders>
              <w:top w:val="single" w:sz="2" w:space="0" w:color="C0C0C0"/>
              <w:left w:val="single" w:sz="2" w:space="0" w:color="C0C0C0"/>
              <w:bottom w:val="single" w:sz="2" w:space="0" w:color="C0C0C0"/>
              <w:right w:val="single" w:sz="2" w:space="0" w:color="C0C0C0"/>
            </w:tcBorders>
            <w:shd w:val="clear" w:color="auto" w:fill="EAEAEA"/>
            <w:vAlign w:val="center"/>
          </w:tcPr>
          <w:p w14:paraId="505FFA5C" w14:textId="77777777" w:rsidR="009E6AD6" w:rsidRPr="00EC6D78" w:rsidRDefault="009E6AD6" w:rsidP="00BE5A30">
            <w:pPr>
              <w:pStyle w:val="FLISFormQuestionlabelsandanswers"/>
            </w:pPr>
            <w:r w:rsidRPr="00EC6D78">
              <w:lastRenderedPageBreak/>
              <w:t>Name:</w:t>
            </w:r>
          </w:p>
        </w:tc>
        <w:tc>
          <w:tcPr>
            <w:tcW w:w="3308" w:type="dxa"/>
            <w:tcBorders>
              <w:top w:val="single" w:sz="2" w:space="0" w:color="C0C0C0"/>
              <w:left w:val="single" w:sz="2" w:space="0" w:color="C0C0C0"/>
              <w:bottom w:val="single" w:sz="2" w:space="0" w:color="C0C0C0"/>
              <w:right w:val="single" w:sz="2" w:space="0" w:color="C0C0C0"/>
            </w:tcBorders>
            <w:shd w:val="clear" w:color="auto" w:fill="EAEAEA"/>
            <w:vAlign w:val="center"/>
          </w:tcPr>
          <w:p w14:paraId="0D147FD4" w14:textId="04BAC17B" w:rsidR="009E6AD6" w:rsidRPr="00EC6D78" w:rsidRDefault="009E6AD6" w:rsidP="00BE5A30">
            <w:pPr>
              <w:pStyle w:val="FLISFormQuestionlabelsandanswers"/>
            </w:pPr>
            <w:r w:rsidRPr="00EC6D78">
              <w:t>Role</w:t>
            </w:r>
            <w:r w:rsidR="00A11DF3">
              <w:t>/function</w:t>
            </w:r>
            <w:r w:rsidRPr="00EC6D78">
              <w:t>:</w:t>
            </w:r>
          </w:p>
        </w:tc>
        <w:tc>
          <w:tcPr>
            <w:tcW w:w="3308" w:type="dxa"/>
            <w:tcBorders>
              <w:top w:val="single" w:sz="2" w:space="0" w:color="C0C0C0"/>
              <w:left w:val="single" w:sz="2" w:space="0" w:color="C0C0C0"/>
              <w:bottom w:val="single" w:sz="2" w:space="0" w:color="C0C0C0"/>
              <w:right w:val="single" w:sz="2" w:space="0" w:color="C0C0C0"/>
            </w:tcBorders>
            <w:shd w:val="clear" w:color="auto" w:fill="EAEAEA"/>
            <w:vAlign w:val="center"/>
          </w:tcPr>
          <w:p w14:paraId="6678AAC6" w14:textId="0C1CE4A1" w:rsidR="009E6AD6" w:rsidRPr="00EC6D78" w:rsidRDefault="009E6AD6" w:rsidP="00BE5A30">
            <w:pPr>
              <w:pStyle w:val="FLISFormQuestionlabelsandanswers"/>
            </w:pPr>
            <w:r w:rsidRPr="00EC6D78">
              <w:t xml:space="preserve">Community </w:t>
            </w:r>
            <w:r w:rsidR="00FA33DC" w:rsidDel="00A11DF3">
              <w:t>organisation</w:t>
            </w:r>
            <w:r w:rsidRPr="00EC6D78">
              <w:t>:</w:t>
            </w:r>
          </w:p>
        </w:tc>
      </w:tr>
      <w:tr w:rsidR="009E6AD6" w:rsidRPr="00EC6D78" w14:paraId="2C55C192" w14:textId="77777777" w:rsidTr="297E836A">
        <w:trPr>
          <w:trHeight w:val="195"/>
        </w:trPr>
        <w:tc>
          <w:tcPr>
            <w:tcW w:w="330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2E710A80" w14:textId="77777777" w:rsidR="009E6AD6" w:rsidRPr="00EC6D78" w:rsidRDefault="009E6AD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41AC9E6D" w14:textId="77777777" w:rsidR="009E6AD6" w:rsidRPr="00EC6D78" w:rsidRDefault="009E6AD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164691D8" w14:textId="77777777" w:rsidR="009E6AD6" w:rsidRPr="00EC6D78" w:rsidRDefault="009E6AD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9E6AD6" w:rsidRPr="00EC6D78" w14:paraId="4166022F" w14:textId="77777777" w:rsidTr="297E836A">
        <w:trPr>
          <w:trHeight w:val="195"/>
        </w:trPr>
        <w:tc>
          <w:tcPr>
            <w:tcW w:w="330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70EFB70F" w14:textId="77777777" w:rsidR="009E6AD6" w:rsidRPr="00EC6D78" w:rsidRDefault="009E6AD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374E9D0E" w14:textId="77777777" w:rsidR="009E6AD6" w:rsidRPr="00EC6D78" w:rsidRDefault="009E6AD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3308" w:type="dxa"/>
            <w:tcBorders>
              <w:top w:val="single" w:sz="2" w:space="0" w:color="C0C0C0"/>
              <w:left w:val="single" w:sz="2" w:space="0" w:color="C0C0C0"/>
              <w:bottom w:val="single" w:sz="2" w:space="0" w:color="C0C0C0"/>
              <w:right w:val="single" w:sz="2" w:space="0" w:color="C0C0C0"/>
            </w:tcBorders>
            <w:shd w:val="clear" w:color="auto" w:fill="auto"/>
            <w:vAlign w:val="center"/>
          </w:tcPr>
          <w:p w14:paraId="5DEBFD6C" w14:textId="77777777" w:rsidR="009E6AD6" w:rsidRPr="00EC6D78" w:rsidRDefault="009E6AD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bl>
    <w:p w14:paraId="016E98C6" w14:textId="77777777" w:rsidR="00793C1E" w:rsidRDefault="00793C1E" w:rsidP="00AD283E">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3717"/>
        <w:gridCol w:w="6206"/>
      </w:tblGrid>
      <w:tr w:rsidR="005770D5" w:rsidRPr="004A6A12" w14:paraId="5B86CD12" w14:textId="77777777" w:rsidTr="00465A24">
        <w:trPr>
          <w:trHeight w:val="369"/>
        </w:trPr>
        <w:tc>
          <w:tcPr>
            <w:tcW w:w="9923" w:type="dxa"/>
            <w:gridSpan w:val="2"/>
            <w:tcBorders>
              <w:bottom w:val="single" w:sz="2" w:space="0" w:color="C0C0C0"/>
            </w:tcBorders>
            <w:shd w:val="clear" w:color="auto" w:fill="CCCCCC"/>
            <w:vAlign w:val="center"/>
          </w:tcPr>
          <w:p w14:paraId="5245D199" w14:textId="59FE9267" w:rsidR="005770D5" w:rsidRPr="004A6A12" w:rsidRDefault="009F31F2" w:rsidP="00BE5A30">
            <w:pPr>
              <w:pStyle w:val="FLISFormSectionheaders"/>
            </w:pPr>
            <w:r>
              <w:t>6</w:t>
            </w:r>
            <w:r w:rsidR="005770D5">
              <w:t>. Treatment barriers</w:t>
            </w:r>
          </w:p>
        </w:tc>
      </w:tr>
      <w:tr w:rsidR="005770D5" w:rsidRPr="009112C5" w14:paraId="7419D744" w14:textId="77777777" w:rsidTr="007036FC">
        <w:trPr>
          <w:trHeight w:val="397"/>
        </w:trPr>
        <w:tc>
          <w:tcPr>
            <w:tcW w:w="9923" w:type="dxa"/>
            <w:gridSpan w:val="2"/>
            <w:tcBorders>
              <w:bottom w:val="single" w:sz="2" w:space="0" w:color="C0C0C0"/>
            </w:tcBorders>
            <w:shd w:val="clear" w:color="auto" w:fill="EAEAEA"/>
          </w:tcPr>
          <w:p w14:paraId="5D761A5B" w14:textId="696D9BEA" w:rsidR="005770D5" w:rsidRDefault="005770D5" w:rsidP="00BE5A30">
            <w:pPr>
              <w:pStyle w:val="FLISFormQuestionlabelsandanswers"/>
            </w:pPr>
            <w:r>
              <w:t>Treatment barriers can reduce the likelihood of achieving outcomes and improving recovery. These barriers can exist in access, delivery and care of the kiritaki.</w:t>
            </w:r>
          </w:p>
          <w:p w14:paraId="16DE07B4" w14:textId="77777777" w:rsidR="005770D5" w:rsidRDefault="005770D5" w:rsidP="00BE5A30">
            <w:pPr>
              <w:pStyle w:val="FLISFormQuestionlabelsandanswers"/>
            </w:pPr>
            <w:r>
              <w:t>Where comorbidities are complex, referrals to specialist teams or support in the community should be identified to improve the likelihood of achieving outcomes and improving recovery.</w:t>
            </w:r>
          </w:p>
          <w:p w14:paraId="5EDA346B" w14:textId="2528C9B3" w:rsidR="005770D5" w:rsidRPr="009112C5" w:rsidRDefault="00CC19C6" w:rsidP="00BE5A30">
            <w:pPr>
              <w:pStyle w:val="FLISFormQuestionlabelsandanswers"/>
            </w:pPr>
            <w:r>
              <w:t>Please d</w:t>
            </w:r>
            <w:r w:rsidR="005770D5">
              <w:t xml:space="preserve">escribe potential and actual barriers that exist and how you plan to address and manage these. Addressing treatment barriers can be completed prior to, or alongside targeting the recovery </w:t>
            </w:r>
            <w:r w:rsidR="00833379">
              <w:t>g</w:t>
            </w:r>
            <w:r w:rsidR="005770D5">
              <w:t>oals, depending on the</w:t>
            </w:r>
            <w:r w:rsidR="00A135CE">
              <w:t xml:space="preserve"> </w:t>
            </w:r>
            <w:r w:rsidR="005770D5">
              <w:t>barrier.</w:t>
            </w:r>
            <w:r w:rsidR="00725B82">
              <w:t xml:space="preserve"> Examples may include lifting depressed mood before trauma processing and addressing safety in the home before commencing trauma work.</w:t>
            </w:r>
          </w:p>
        </w:tc>
      </w:tr>
      <w:tr w:rsidR="005770D5" w:rsidRPr="00826A5E" w14:paraId="66D269D6" w14:textId="77777777" w:rsidTr="007036FC">
        <w:trPr>
          <w:trHeight w:val="397"/>
        </w:trPr>
        <w:tc>
          <w:tcPr>
            <w:tcW w:w="3717" w:type="dxa"/>
            <w:shd w:val="clear" w:color="auto" w:fill="EAEAEA"/>
          </w:tcPr>
          <w:p w14:paraId="1E644936" w14:textId="31D932C8" w:rsidR="005770D5" w:rsidRPr="00826A5E" w:rsidRDefault="005770D5" w:rsidP="00BE5A30">
            <w:pPr>
              <w:pStyle w:val="FLISFormQuestionlabelsandanswers"/>
            </w:pPr>
            <w:r>
              <w:t>Treatment barriers</w:t>
            </w:r>
            <w:r w:rsidR="00156598">
              <w:t>:</w:t>
            </w:r>
          </w:p>
        </w:tc>
        <w:tc>
          <w:tcPr>
            <w:tcW w:w="6206" w:type="dxa"/>
            <w:shd w:val="clear" w:color="auto" w:fill="EAEAEA"/>
          </w:tcPr>
          <w:p w14:paraId="085959B0" w14:textId="49D03328" w:rsidR="005770D5" w:rsidRPr="00826A5E" w:rsidRDefault="005770D5" w:rsidP="00BE5A30">
            <w:pPr>
              <w:pStyle w:val="FLISFormQuestionlabelsandanswers"/>
            </w:pPr>
            <w:r>
              <w:t>Plans to address treatment barriers</w:t>
            </w:r>
            <w:r w:rsidR="00156598">
              <w:t>:</w:t>
            </w:r>
          </w:p>
        </w:tc>
      </w:tr>
      <w:tr w:rsidR="005770D5" w14:paraId="7FE40985" w14:textId="77777777" w:rsidTr="00465A24">
        <w:trPr>
          <w:trHeight w:val="397"/>
        </w:trPr>
        <w:tc>
          <w:tcPr>
            <w:tcW w:w="3717" w:type="dxa"/>
            <w:shd w:val="clear" w:color="auto" w:fill="auto"/>
            <w:vAlign w:val="center"/>
          </w:tcPr>
          <w:p w14:paraId="313319B9" w14:textId="46B836FD"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shd w:val="clear" w:color="auto" w:fill="auto"/>
          </w:tcPr>
          <w:p w14:paraId="106EA607" w14:textId="64C59FEA"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5770D5" w14:paraId="04D75D47" w14:textId="77777777" w:rsidTr="00465A24">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6A4E2F3F" w14:textId="3C99D0B5"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54776E82" w14:textId="6791B5A8"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5770D5" w14:paraId="6D7A1C34" w14:textId="77777777" w:rsidTr="00465A24">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55221D6C" w14:textId="75156820"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18CF8DA8" w14:textId="3B7702CA"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r w:rsidR="005770D5" w14:paraId="7264522E" w14:textId="77777777" w:rsidTr="00465A24">
        <w:trPr>
          <w:trHeight w:val="397"/>
        </w:trPr>
        <w:tc>
          <w:tcPr>
            <w:tcW w:w="3717" w:type="dxa"/>
            <w:tcBorders>
              <w:top w:val="single" w:sz="2" w:space="0" w:color="C0C0C0"/>
              <w:left w:val="single" w:sz="2" w:space="0" w:color="C0C0C0"/>
              <w:bottom w:val="single" w:sz="2" w:space="0" w:color="C0C0C0"/>
              <w:right w:val="single" w:sz="2" w:space="0" w:color="C0C0C0"/>
            </w:tcBorders>
            <w:shd w:val="clear" w:color="auto" w:fill="auto"/>
            <w:vAlign w:val="center"/>
          </w:tcPr>
          <w:p w14:paraId="0098DD3F" w14:textId="30C249C9"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c>
          <w:tcPr>
            <w:tcW w:w="6206" w:type="dxa"/>
            <w:tcBorders>
              <w:top w:val="single" w:sz="2" w:space="0" w:color="C0C0C0"/>
              <w:left w:val="single" w:sz="2" w:space="0" w:color="C0C0C0"/>
              <w:bottom w:val="single" w:sz="2" w:space="0" w:color="C0C0C0"/>
              <w:right w:val="single" w:sz="2" w:space="0" w:color="C0C0C0"/>
            </w:tcBorders>
            <w:shd w:val="clear" w:color="auto" w:fill="auto"/>
          </w:tcPr>
          <w:p w14:paraId="036C7229" w14:textId="733CA572" w:rsidR="005770D5" w:rsidRDefault="00445D00"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3E953A08" w14:textId="77777777" w:rsidR="005770D5" w:rsidRPr="00EC6D78" w:rsidRDefault="005770D5" w:rsidP="00AD283E">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142"/>
        <w:gridCol w:w="5781"/>
      </w:tblGrid>
      <w:tr w:rsidR="003F66A7" w:rsidRPr="00EC6D78" w14:paraId="710A2991" w14:textId="77777777" w:rsidTr="003E32D5">
        <w:trPr>
          <w:trHeight w:val="369"/>
        </w:trPr>
        <w:tc>
          <w:tcPr>
            <w:tcW w:w="9923" w:type="dxa"/>
            <w:gridSpan w:val="2"/>
            <w:shd w:val="clear" w:color="auto" w:fill="CCCCCC"/>
            <w:vAlign w:val="center"/>
          </w:tcPr>
          <w:p w14:paraId="0AE7934A" w14:textId="120F2CE2" w:rsidR="00793C1E" w:rsidRPr="00EC6D78" w:rsidRDefault="009F31F2" w:rsidP="00BE5A30">
            <w:pPr>
              <w:pStyle w:val="FLISFormSectionheaders"/>
            </w:pPr>
            <w:r>
              <w:t>7</w:t>
            </w:r>
            <w:r w:rsidR="00793C1E" w:rsidRPr="00EC6D78">
              <w:t xml:space="preserve">. Recovery </w:t>
            </w:r>
            <w:r w:rsidR="003A039F">
              <w:t>g</w:t>
            </w:r>
            <w:r w:rsidR="00793C1E" w:rsidRPr="00EC6D78">
              <w:t>oals</w:t>
            </w:r>
          </w:p>
        </w:tc>
      </w:tr>
      <w:tr w:rsidR="003F66A7" w:rsidRPr="00EC6D78" w14:paraId="720871AA" w14:textId="77777777" w:rsidTr="007036FC">
        <w:trPr>
          <w:trHeight w:val="397"/>
        </w:trPr>
        <w:tc>
          <w:tcPr>
            <w:tcW w:w="9923" w:type="dxa"/>
            <w:gridSpan w:val="2"/>
            <w:tcBorders>
              <w:top w:val="single" w:sz="2" w:space="0" w:color="C0C0C0"/>
              <w:left w:val="single" w:sz="2" w:space="0" w:color="C0C0C0"/>
              <w:bottom w:val="single" w:sz="2" w:space="0" w:color="C0C0C0"/>
              <w:right w:val="single" w:sz="2" w:space="0" w:color="C0C0C0"/>
            </w:tcBorders>
            <w:shd w:val="clear" w:color="auto" w:fill="EAEAEA"/>
          </w:tcPr>
          <w:p w14:paraId="6635637A" w14:textId="74F5C9C5" w:rsidR="004E72C9" w:rsidRDefault="00714EF6" w:rsidP="00BE5A30">
            <w:pPr>
              <w:pStyle w:val="FLISFormQuestionlabelsandanswers"/>
            </w:pPr>
            <w:r>
              <w:t>Please d</w:t>
            </w:r>
            <w:r w:rsidR="004E72C9">
              <w:t xml:space="preserve">escribe the recovery goals you have developed with the </w:t>
            </w:r>
            <w:r w:rsidR="00903189">
              <w:t>kiritaki</w:t>
            </w:r>
            <w:r w:rsidR="004E72C9">
              <w:t>.</w:t>
            </w:r>
          </w:p>
          <w:p w14:paraId="28C7F742" w14:textId="64ACEE60" w:rsidR="004E72C9" w:rsidRDefault="004E72C9" w:rsidP="00BE5A30">
            <w:pPr>
              <w:pStyle w:val="FLISFormQuestionlabelsandanswers"/>
            </w:pPr>
            <w:r>
              <w:t xml:space="preserve">The goals </w:t>
            </w:r>
            <w:r w:rsidR="002B09C7">
              <w:t xml:space="preserve">should </w:t>
            </w:r>
            <w:r>
              <w:t>be:</w:t>
            </w:r>
          </w:p>
          <w:p w14:paraId="3E7B3184" w14:textId="40AA9CB6" w:rsidR="004E72C9" w:rsidRDefault="004E72C9" w:rsidP="00FA1212">
            <w:pPr>
              <w:pStyle w:val="FLISFormQuestionlabelsandanswers"/>
              <w:numPr>
                <w:ilvl w:val="0"/>
                <w:numId w:val="68"/>
              </w:numPr>
              <w:spacing w:before="0" w:after="0"/>
            </w:pPr>
            <w:r>
              <w:t>‘SMART’</w:t>
            </w:r>
            <w:r w:rsidR="06BD87BD" w:rsidRPr="00EC6D78">
              <w:t xml:space="preserve">, that is, </w:t>
            </w:r>
            <w:r w:rsidR="06BD87BD" w:rsidRPr="00EE4D25">
              <w:rPr>
                <w:b/>
                <w:u w:val="single"/>
              </w:rPr>
              <w:t>S</w:t>
            </w:r>
            <w:r w:rsidR="06BD87BD" w:rsidRPr="006F47F5">
              <w:t xml:space="preserve">pecific, </w:t>
            </w:r>
            <w:r w:rsidR="06BD87BD" w:rsidRPr="00EE4D25">
              <w:rPr>
                <w:b/>
                <w:u w:val="single"/>
              </w:rPr>
              <w:t>M</w:t>
            </w:r>
            <w:r w:rsidR="06BD87BD" w:rsidRPr="006F47F5">
              <w:t xml:space="preserve">easurable, </w:t>
            </w:r>
            <w:r w:rsidR="06BD87BD" w:rsidRPr="00EE4D25">
              <w:rPr>
                <w:b/>
                <w:u w:val="single"/>
              </w:rPr>
              <w:t>A</w:t>
            </w:r>
            <w:r w:rsidR="06BD87BD" w:rsidRPr="006F47F5">
              <w:t>ction-</w:t>
            </w:r>
            <w:r w:rsidR="00FC6B00">
              <w:t>o</w:t>
            </w:r>
            <w:r w:rsidR="06BD87BD" w:rsidRPr="006F47F5">
              <w:t xml:space="preserve">riented, </w:t>
            </w:r>
            <w:r w:rsidR="06BD87BD" w:rsidRPr="00EE4D25">
              <w:rPr>
                <w:b/>
                <w:u w:val="single"/>
              </w:rPr>
              <w:t>R</w:t>
            </w:r>
            <w:r w:rsidR="06BD87BD" w:rsidRPr="006F47F5">
              <w:t xml:space="preserve">ealistic, and </w:t>
            </w:r>
            <w:r w:rsidR="06BD87BD" w:rsidRPr="00EE4D25">
              <w:rPr>
                <w:b/>
                <w:u w:val="single"/>
              </w:rPr>
              <w:t>T</w:t>
            </w:r>
            <w:r w:rsidR="06BD87BD" w:rsidRPr="006F47F5">
              <w:t>ime-bound</w:t>
            </w:r>
          </w:p>
          <w:p w14:paraId="26E3C732" w14:textId="68FE5EA5" w:rsidR="004E72C9" w:rsidRDefault="00720EF7" w:rsidP="00FA1212">
            <w:pPr>
              <w:pStyle w:val="FLISFormQuestionlabelsandanswers"/>
              <w:numPr>
                <w:ilvl w:val="0"/>
                <w:numId w:val="68"/>
              </w:numPr>
              <w:spacing w:before="0" w:after="0"/>
            </w:pPr>
            <w:r>
              <w:t>m</w:t>
            </w:r>
            <w:r w:rsidR="004E72C9">
              <w:t xml:space="preserve">eaningful to the </w:t>
            </w:r>
            <w:r w:rsidR="00903189">
              <w:t>kiritaki</w:t>
            </w:r>
          </w:p>
          <w:p w14:paraId="4236B1F5" w14:textId="2EEF2124" w:rsidR="004E72C9" w:rsidRDefault="00720EF7" w:rsidP="00FA1212">
            <w:pPr>
              <w:pStyle w:val="FLISFormQuestionlabelsandanswers"/>
              <w:numPr>
                <w:ilvl w:val="0"/>
                <w:numId w:val="68"/>
              </w:numPr>
              <w:spacing w:before="0" w:after="0"/>
            </w:pPr>
            <w:r>
              <w:t>r</w:t>
            </w:r>
            <w:r w:rsidR="004E72C9">
              <w:t xml:space="preserve">elevant to the recovery of the </w:t>
            </w:r>
            <w:r w:rsidR="00903189">
              <w:t>kiritaki</w:t>
            </w:r>
          </w:p>
          <w:p w14:paraId="3F6B0173" w14:textId="7FE5A06B" w:rsidR="00720EF7" w:rsidRDefault="00720EF7" w:rsidP="00FA1212">
            <w:pPr>
              <w:pStyle w:val="FLISFormQuestionlabelsandanswers"/>
              <w:numPr>
                <w:ilvl w:val="0"/>
                <w:numId w:val="68"/>
              </w:numPr>
              <w:spacing w:before="0" w:after="0"/>
            </w:pPr>
            <w:r>
              <w:t>build</w:t>
            </w:r>
            <w:r w:rsidR="0062290B">
              <w:t>ing progress</w:t>
            </w:r>
            <w:r>
              <w:t xml:space="preserve"> towards the broad end goal</w:t>
            </w:r>
            <w:r w:rsidR="00BD35E3">
              <w:t>.</w:t>
            </w:r>
          </w:p>
          <w:p w14:paraId="23626DB5" w14:textId="68DFD9C9" w:rsidR="00793C1E" w:rsidRDefault="06BD87BD" w:rsidP="00BE5A30">
            <w:pPr>
              <w:pStyle w:val="FLISFormQuestionlabelsandanswers"/>
            </w:pPr>
            <w:r w:rsidRPr="00EC6D78">
              <w:t xml:space="preserve">Avoid goals that </w:t>
            </w:r>
            <w:r w:rsidR="00FC6B00">
              <w:t xml:space="preserve">can’t </w:t>
            </w:r>
            <w:r w:rsidRPr="00EC6D78">
              <w:t xml:space="preserve">be achieved within </w:t>
            </w:r>
            <w:r w:rsidR="003662ED">
              <w:t xml:space="preserve">the duration of </w:t>
            </w:r>
            <w:r w:rsidR="000637B6">
              <w:t>Tailored Support to Wellbeing</w:t>
            </w:r>
            <w:r w:rsidR="00CB7E8E">
              <w:t xml:space="preserve"> Package A.</w:t>
            </w:r>
          </w:p>
          <w:p w14:paraId="2DE9810C" w14:textId="7F9F70EF" w:rsidR="00793C1E" w:rsidRPr="00EC6D78" w:rsidRDefault="00682406" w:rsidP="00BE5A30">
            <w:pPr>
              <w:pStyle w:val="FLISFormQuestionlabelsandanswers"/>
            </w:pPr>
            <w:r>
              <w:t>If further recovery goals are identified, copy and paste the recovery goal table below this section.</w:t>
            </w:r>
          </w:p>
        </w:tc>
      </w:tr>
      <w:tr w:rsidR="00386BED" w:rsidRPr="004A6A12" w14:paraId="24027884" w14:textId="77777777" w:rsidTr="007036FC">
        <w:trPr>
          <w:trHeight w:val="399"/>
        </w:trPr>
        <w:tc>
          <w:tcPr>
            <w:tcW w:w="9923" w:type="dxa"/>
            <w:gridSpan w:val="2"/>
            <w:shd w:val="clear" w:color="auto" w:fill="EAEAEA"/>
          </w:tcPr>
          <w:p w14:paraId="2199CAB6" w14:textId="2694D335" w:rsidR="00386BED" w:rsidRDefault="00386BED" w:rsidP="00F34069">
            <w:pPr>
              <w:pStyle w:val="FLISFormSectionheaders"/>
              <w:spacing w:before="120"/>
            </w:pPr>
            <w:r w:rsidRPr="195BC1F2">
              <w:t xml:space="preserve">Recovery </w:t>
            </w:r>
            <w:r w:rsidR="00B06125">
              <w:t>g</w:t>
            </w:r>
            <w:r w:rsidRPr="195BC1F2">
              <w:t>oal 1</w:t>
            </w:r>
          </w:p>
        </w:tc>
      </w:tr>
      <w:tr w:rsidR="00386BED" w:rsidRPr="004A6A12" w14:paraId="7920B3D5" w14:textId="77777777" w:rsidTr="007036FC">
        <w:trPr>
          <w:trHeight w:val="397"/>
        </w:trPr>
        <w:tc>
          <w:tcPr>
            <w:tcW w:w="4142" w:type="dxa"/>
            <w:shd w:val="clear" w:color="auto" w:fill="EAEAEA"/>
          </w:tcPr>
          <w:p w14:paraId="0DD635F9" w14:textId="77777777" w:rsidR="00386BED" w:rsidRPr="00F437DD" w:rsidDel="008F47D6" w:rsidRDefault="00386BED" w:rsidP="00F34069">
            <w:pPr>
              <w:pStyle w:val="FLISFormSectionheaders"/>
              <w:spacing w:before="120"/>
            </w:pPr>
            <w:r w:rsidRPr="00F437DD">
              <w:t>Goal description</w:t>
            </w:r>
          </w:p>
        </w:tc>
        <w:tc>
          <w:tcPr>
            <w:tcW w:w="5781" w:type="dxa"/>
            <w:shd w:val="clear" w:color="auto" w:fill="auto"/>
          </w:tcPr>
          <w:p w14:paraId="6DE15903" w14:textId="7362B6D9" w:rsidR="00386BED" w:rsidRPr="00BE7222" w:rsidRDefault="00C33799" w:rsidP="001F6FFF">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424AE970" w14:textId="77777777" w:rsidTr="007036FC">
        <w:trPr>
          <w:trHeight w:val="397"/>
        </w:trPr>
        <w:tc>
          <w:tcPr>
            <w:tcW w:w="4142" w:type="dxa"/>
            <w:shd w:val="clear" w:color="auto" w:fill="EAEAEA"/>
            <w:vAlign w:val="center"/>
          </w:tcPr>
          <w:p w14:paraId="769FFA5F" w14:textId="49610A19" w:rsidR="00386BED" w:rsidRDefault="00386BED" w:rsidP="00BE5A30">
            <w:pPr>
              <w:pStyle w:val="FLISFormQuestionlabelsandanswers"/>
            </w:pPr>
            <w:r w:rsidRPr="00EC6D78">
              <w:t xml:space="preserve">How will the outcomes of this goal improve </w:t>
            </w:r>
            <w:r w:rsidR="00903189">
              <w:t>kiritaki</w:t>
            </w:r>
            <w:r w:rsidRPr="00EC6D78">
              <w:t xml:space="preserve"> functioning? </w:t>
            </w:r>
            <w:r w:rsidR="0084269D">
              <w:t>e</w:t>
            </w:r>
            <w:r w:rsidR="000062B5">
              <w:t>g</w:t>
            </w:r>
            <w:r w:rsidR="000062B5" w:rsidRPr="00EC6D78">
              <w:t xml:space="preserve"> </w:t>
            </w:r>
            <w:r w:rsidR="001C2787">
              <w:t>w</w:t>
            </w:r>
            <w:r w:rsidRPr="00EC6D78">
              <w:t xml:space="preserve">hat will the </w:t>
            </w:r>
            <w:r w:rsidR="00903189">
              <w:t>kiritaki</w:t>
            </w:r>
            <w:r w:rsidRPr="00EC6D78">
              <w:t xml:space="preserve"> be able to do differently</w:t>
            </w:r>
            <w:r w:rsidRPr="00746040">
              <w:rPr>
                <w:color w:val="000000" w:themeColor="text1"/>
              </w:rPr>
              <w:t xml:space="preserve"> or better?</w:t>
            </w:r>
          </w:p>
        </w:tc>
        <w:tc>
          <w:tcPr>
            <w:tcW w:w="5781" w:type="dxa"/>
            <w:shd w:val="clear" w:color="auto" w:fill="auto"/>
          </w:tcPr>
          <w:p w14:paraId="7255026C" w14:textId="77777777" w:rsidR="00386BED" w:rsidRDefault="00386BED" w:rsidP="00BE5A30">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3D99B4AE" w14:textId="77777777" w:rsidTr="007036FC">
        <w:trPr>
          <w:trHeight w:val="397"/>
        </w:trPr>
        <w:tc>
          <w:tcPr>
            <w:tcW w:w="4142" w:type="dxa"/>
            <w:shd w:val="clear" w:color="auto" w:fill="EAEAEA"/>
            <w:vAlign w:val="center"/>
          </w:tcPr>
          <w:p w14:paraId="4EEA3F6F" w14:textId="77777777" w:rsidR="00386BED" w:rsidRDefault="00386BED" w:rsidP="00BE5A30">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0B9065AF" w14:textId="77777777" w:rsidR="00386BED" w:rsidRDefault="00386BED" w:rsidP="00BE5A30">
            <w:pPr>
              <w:pStyle w:val="FLISFormQuestionlabelsandanswers"/>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52651717" w14:textId="77777777" w:rsidTr="007036FC">
        <w:trPr>
          <w:trHeight w:val="397"/>
        </w:trPr>
        <w:tc>
          <w:tcPr>
            <w:tcW w:w="4142" w:type="dxa"/>
            <w:shd w:val="clear" w:color="auto" w:fill="EAEAEA"/>
            <w:vAlign w:val="center"/>
          </w:tcPr>
          <w:p w14:paraId="4CB54356" w14:textId="77777777" w:rsidR="00386BED" w:rsidRDefault="00386BED" w:rsidP="00BE5A30">
            <w:pPr>
              <w:pStyle w:val="FLISFormQuestionlabelsandanswers"/>
            </w:pPr>
            <w:r w:rsidRPr="00EC6D78">
              <w:t>How will progress towards this goal be measured?</w:t>
            </w:r>
          </w:p>
        </w:tc>
        <w:tc>
          <w:tcPr>
            <w:tcW w:w="5781" w:type="dxa"/>
            <w:shd w:val="clear" w:color="auto" w:fill="auto"/>
          </w:tcPr>
          <w:p w14:paraId="60E5290F" w14:textId="77777777" w:rsidR="00386BED" w:rsidRDefault="00386BED" w:rsidP="00BE5A30">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386BED" w14:paraId="774E263F" w14:textId="77777777" w:rsidTr="007036FC">
        <w:trPr>
          <w:trHeight w:val="69"/>
        </w:trPr>
        <w:tc>
          <w:tcPr>
            <w:tcW w:w="4142" w:type="dxa"/>
            <w:shd w:val="clear" w:color="auto" w:fill="EAEAEA"/>
            <w:vAlign w:val="center"/>
          </w:tcPr>
          <w:p w14:paraId="0B33A3C0" w14:textId="0F46FE0A" w:rsidR="00386BED" w:rsidRDefault="00386BED" w:rsidP="00BE5A30">
            <w:pPr>
              <w:pStyle w:val="FLISFormQuestionlabelsandanswers"/>
            </w:pPr>
            <w:r w:rsidRPr="00EC6D78">
              <w:lastRenderedPageBreak/>
              <w:t xml:space="preserve">Who will deliver the </w:t>
            </w:r>
            <w:r>
              <w:t>services to support this goal</w:t>
            </w:r>
            <w:r w:rsidRPr="00EC6D78">
              <w:t xml:space="preserve"> and what is the expected timeframe </w:t>
            </w:r>
            <w:r w:rsidR="00B06125">
              <w:t>to achieve</w:t>
            </w:r>
            <w:r w:rsidR="002F676C">
              <w:t xml:space="preserve"> this</w:t>
            </w:r>
            <w:r w:rsidR="00B06125" w:rsidRPr="00EC6D78">
              <w:t xml:space="preserve"> </w:t>
            </w:r>
            <w:r w:rsidRPr="00EC6D78">
              <w:t>goal?</w:t>
            </w:r>
          </w:p>
        </w:tc>
        <w:tc>
          <w:tcPr>
            <w:tcW w:w="5781" w:type="dxa"/>
            <w:shd w:val="clear" w:color="auto" w:fill="auto"/>
          </w:tcPr>
          <w:p w14:paraId="2B79B62A" w14:textId="77777777" w:rsidR="00386BED" w:rsidRDefault="00386BED" w:rsidP="00BE5A30">
            <w:pPr>
              <w:pStyle w:val="FLISFormQuestionlabelsandanswers"/>
            </w:pPr>
            <w:r>
              <w:fldChar w:fldCharType="begin"/>
            </w:r>
            <w:r>
              <w:instrText xml:space="preserve"> FORMTEXT </w:instrText>
            </w:r>
            <w:r>
              <w:fldChar w:fldCharType="separate"/>
            </w:r>
            <w:r>
              <w:t>     </w:t>
            </w:r>
            <w:r>
              <w:fldChar w:fldCharType="end"/>
            </w:r>
          </w:p>
        </w:tc>
      </w:tr>
      <w:tr w:rsidR="00386BED" w:rsidRPr="004A6A12" w14:paraId="52F954E5" w14:textId="77777777" w:rsidTr="007036FC">
        <w:trPr>
          <w:trHeight w:val="397"/>
        </w:trPr>
        <w:tc>
          <w:tcPr>
            <w:tcW w:w="9923" w:type="dxa"/>
            <w:gridSpan w:val="2"/>
            <w:shd w:val="clear" w:color="auto" w:fill="EAEAEA"/>
          </w:tcPr>
          <w:p w14:paraId="7E9270AB" w14:textId="35D0A407" w:rsidR="00386BED" w:rsidRDefault="00386BED" w:rsidP="00F34069">
            <w:pPr>
              <w:pStyle w:val="FLISFormSectionheaders"/>
              <w:spacing w:before="120"/>
            </w:pPr>
            <w:r w:rsidRPr="7EA459F8">
              <w:t xml:space="preserve">Recovery </w:t>
            </w:r>
            <w:r w:rsidR="002F676C">
              <w:t>g</w:t>
            </w:r>
            <w:r w:rsidRPr="7EA459F8">
              <w:t>oal 2</w:t>
            </w:r>
          </w:p>
        </w:tc>
      </w:tr>
      <w:tr w:rsidR="00386BED" w:rsidRPr="004A6A12" w14:paraId="1D64C198" w14:textId="77777777" w:rsidTr="007036FC">
        <w:trPr>
          <w:trHeight w:val="397"/>
        </w:trPr>
        <w:tc>
          <w:tcPr>
            <w:tcW w:w="4142" w:type="dxa"/>
            <w:shd w:val="clear" w:color="auto" w:fill="EAEAEA"/>
          </w:tcPr>
          <w:p w14:paraId="423AA9EF" w14:textId="77777777" w:rsidR="00386BED" w:rsidRPr="00F437DD" w:rsidDel="008F47D6" w:rsidRDefault="00386BED" w:rsidP="00F34069">
            <w:pPr>
              <w:pStyle w:val="FLISFormSectionheaders"/>
              <w:spacing w:before="120"/>
            </w:pPr>
            <w:r w:rsidRPr="00F437DD">
              <w:t>Goal description</w:t>
            </w:r>
          </w:p>
        </w:tc>
        <w:tc>
          <w:tcPr>
            <w:tcW w:w="5781" w:type="dxa"/>
            <w:shd w:val="clear" w:color="auto" w:fill="auto"/>
          </w:tcPr>
          <w:p w14:paraId="5F96205F" w14:textId="572FE93C" w:rsidR="00386BED" w:rsidRPr="00342AC4" w:rsidRDefault="00C33799" w:rsidP="001F6FFF">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0A8019C7" w14:textId="77777777" w:rsidTr="007036FC">
        <w:trPr>
          <w:trHeight w:val="397"/>
        </w:trPr>
        <w:tc>
          <w:tcPr>
            <w:tcW w:w="4142" w:type="dxa"/>
            <w:shd w:val="clear" w:color="auto" w:fill="EAEAEA"/>
            <w:vAlign w:val="center"/>
          </w:tcPr>
          <w:p w14:paraId="3D6398F8" w14:textId="409F62A0" w:rsidR="00386BED" w:rsidRDefault="00386BED" w:rsidP="00BE5A30">
            <w:pPr>
              <w:pStyle w:val="FLISFormQuestionlabelsandanswers"/>
            </w:pPr>
            <w:r w:rsidRPr="00EC6D78">
              <w:t xml:space="preserve">How will the outcomes of this goal improve </w:t>
            </w:r>
            <w:r w:rsidR="00903189">
              <w:t>kiritaki</w:t>
            </w:r>
            <w:r w:rsidRPr="00EC6D78">
              <w:t xml:space="preserve"> functioning? </w:t>
            </w:r>
            <w:r>
              <w:t>eg</w:t>
            </w:r>
            <w:r w:rsidRPr="00EC6D78">
              <w:t xml:space="preserve"> </w:t>
            </w:r>
            <w:r w:rsidR="00541F63">
              <w:t>w</w:t>
            </w:r>
            <w:r w:rsidRPr="00EC6D78">
              <w:t xml:space="preserve">hat will the </w:t>
            </w:r>
            <w:r w:rsidR="00903189">
              <w:t>kiritaki</w:t>
            </w:r>
            <w:r w:rsidRPr="00EC6D78">
              <w:t xml:space="preserve"> be able to do differently</w:t>
            </w:r>
            <w:r w:rsidRPr="00746040">
              <w:rPr>
                <w:color w:val="000000" w:themeColor="text1"/>
              </w:rPr>
              <w:t xml:space="preserve"> or better?</w:t>
            </w:r>
          </w:p>
        </w:tc>
        <w:tc>
          <w:tcPr>
            <w:tcW w:w="5781" w:type="dxa"/>
            <w:shd w:val="clear" w:color="auto" w:fill="auto"/>
          </w:tcPr>
          <w:p w14:paraId="30F03723" w14:textId="77777777" w:rsidR="00386BED" w:rsidRDefault="00386BED" w:rsidP="00BE5A30">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71BC8E33" w14:textId="77777777" w:rsidTr="007036FC">
        <w:trPr>
          <w:trHeight w:val="397"/>
        </w:trPr>
        <w:tc>
          <w:tcPr>
            <w:tcW w:w="4142" w:type="dxa"/>
            <w:shd w:val="clear" w:color="auto" w:fill="EAEAEA"/>
            <w:vAlign w:val="center"/>
          </w:tcPr>
          <w:p w14:paraId="6F699585" w14:textId="77777777" w:rsidR="00386BED" w:rsidRDefault="00386BED" w:rsidP="00BE5A30">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409A124B" w14:textId="77777777" w:rsidR="00386BED" w:rsidRDefault="00386BED" w:rsidP="00BE5A30">
            <w:pPr>
              <w:pStyle w:val="FLISFormQuestionlabelsandanswers"/>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7ABE5DAC" w14:textId="77777777" w:rsidTr="007036FC">
        <w:trPr>
          <w:trHeight w:val="397"/>
        </w:trPr>
        <w:tc>
          <w:tcPr>
            <w:tcW w:w="4142" w:type="dxa"/>
            <w:shd w:val="clear" w:color="auto" w:fill="EAEAEA"/>
            <w:vAlign w:val="center"/>
          </w:tcPr>
          <w:p w14:paraId="69A83B40" w14:textId="77777777" w:rsidR="00386BED" w:rsidRDefault="00386BED" w:rsidP="00BE5A30">
            <w:pPr>
              <w:pStyle w:val="FLISFormQuestionlabelsandanswers"/>
            </w:pPr>
            <w:r w:rsidRPr="00EC6D78">
              <w:t>How will progress towards this goal be measured?</w:t>
            </w:r>
          </w:p>
        </w:tc>
        <w:tc>
          <w:tcPr>
            <w:tcW w:w="5781" w:type="dxa"/>
            <w:shd w:val="clear" w:color="auto" w:fill="auto"/>
          </w:tcPr>
          <w:p w14:paraId="75F608D9" w14:textId="77777777" w:rsidR="00386BED" w:rsidRDefault="00386BED" w:rsidP="00BE5A30">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175F6592" w14:textId="77777777" w:rsidTr="007036FC">
        <w:trPr>
          <w:trHeight w:val="397"/>
        </w:trPr>
        <w:tc>
          <w:tcPr>
            <w:tcW w:w="4142" w:type="dxa"/>
            <w:shd w:val="clear" w:color="auto" w:fill="EAEAEA"/>
            <w:vAlign w:val="center"/>
          </w:tcPr>
          <w:p w14:paraId="741C7E9A" w14:textId="1F9B55E3" w:rsidR="00386BED" w:rsidRDefault="00386BED" w:rsidP="00BE5A30">
            <w:pPr>
              <w:pStyle w:val="FLISFormQuestionlabelsandanswers"/>
            </w:pPr>
            <w:r w:rsidRPr="00EC6D78">
              <w:t xml:space="preserve">Who will deliver the </w:t>
            </w:r>
            <w:r>
              <w:t>services to support this goal</w:t>
            </w:r>
            <w:r w:rsidRPr="00EC6D78">
              <w:t xml:space="preserve"> and what is the expected timeframe </w:t>
            </w:r>
            <w:r w:rsidR="00CA4CA2">
              <w:t xml:space="preserve">to achieve </w:t>
            </w:r>
            <w:r w:rsidR="00D23D2C">
              <w:t>this</w:t>
            </w:r>
            <w:r w:rsidRPr="00EC6D78">
              <w:t xml:space="preserve"> goal?</w:t>
            </w:r>
          </w:p>
        </w:tc>
        <w:tc>
          <w:tcPr>
            <w:tcW w:w="5781" w:type="dxa"/>
            <w:shd w:val="clear" w:color="auto" w:fill="auto"/>
          </w:tcPr>
          <w:p w14:paraId="0431C22D" w14:textId="77777777" w:rsidR="00386BED" w:rsidRDefault="00386BED" w:rsidP="00BE5A30">
            <w:pPr>
              <w:pStyle w:val="FLISFormQuestionlabelsandanswers"/>
            </w:pPr>
            <w:r>
              <w:fldChar w:fldCharType="begin"/>
            </w:r>
            <w:r>
              <w:instrText xml:space="preserve"> FORMTEXT </w:instrText>
            </w:r>
            <w:r>
              <w:fldChar w:fldCharType="separate"/>
            </w:r>
            <w:r>
              <w:t>     </w:t>
            </w:r>
            <w:r>
              <w:fldChar w:fldCharType="end"/>
            </w:r>
          </w:p>
          <w:p w14:paraId="03F2DEF1" w14:textId="5B8F3491" w:rsidR="00386BED" w:rsidRDefault="00386BED" w:rsidP="00BE5A30">
            <w:pPr>
              <w:pStyle w:val="FLISFormQuestionlabelsandanswers"/>
            </w:pPr>
          </w:p>
        </w:tc>
      </w:tr>
      <w:tr w:rsidR="00386BED" w:rsidRPr="004A6A12" w14:paraId="4E58077E" w14:textId="77777777" w:rsidTr="007036FC">
        <w:trPr>
          <w:trHeight w:val="397"/>
        </w:trPr>
        <w:tc>
          <w:tcPr>
            <w:tcW w:w="9923" w:type="dxa"/>
            <w:gridSpan w:val="2"/>
            <w:shd w:val="clear" w:color="auto" w:fill="EAEAEA"/>
          </w:tcPr>
          <w:p w14:paraId="3DCBCBD9" w14:textId="2FF82AB9" w:rsidR="00386BED" w:rsidRDefault="00386BED" w:rsidP="00F34069">
            <w:pPr>
              <w:pStyle w:val="FLISFormSectionheaders"/>
              <w:spacing w:before="120"/>
            </w:pPr>
            <w:r w:rsidRPr="00826A5E">
              <w:t xml:space="preserve">Recovery </w:t>
            </w:r>
            <w:r w:rsidR="00C62AB6">
              <w:t>g</w:t>
            </w:r>
            <w:r w:rsidRPr="00826A5E">
              <w:t xml:space="preserve">oal </w:t>
            </w:r>
            <w:r>
              <w:t>3</w:t>
            </w:r>
          </w:p>
        </w:tc>
      </w:tr>
      <w:tr w:rsidR="00386BED" w:rsidRPr="004A6A12" w14:paraId="699B73F0" w14:textId="77777777" w:rsidTr="007036FC">
        <w:trPr>
          <w:trHeight w:val="397"/>
        </w:trPr>
        <w:tc>
          <w:tcPr>
            <w:tcW w:w="4142" w:type="dxa"/>
            <w:shd w:val="clear" w:color="auto" w:fill="EAEAEA"/>
          </w:tcPr>
          <w:p w14:paraId="22244770" w14:textId="77777777" w:rsidR="00386BED" w:rsidRPr="2AE328DD" w:rsidDel="008F47D6" w:rsidRDefault="00386BED" w:rsidP="0051316E">
            <w:pPr>
              <w:pStyle w:val="FLISFormSectionheaders"/>
              <w:spacing w:before="120"/>
            </w:pPr>
            <w:r w:rsidRPr="00D80DEB">
              <w:t>Goal description</w:t>
            </w:r>
          </w:p>
        </w:tc>
        <w:tc>
          <w:tcPr>
            <w:tcW w:w="5781" w:type="dxa"/>
            <w:shd w:val="clear" w:color="auto" w:fill="auto"/>
          </w:tcPr>
          <w:p w14:paraId="64D56548" w14:textId="336AA440" w:rsidR="00386BED" w:rsidRPr="00342AC4" w:rsidRDefault="00C33799" w:rsidP="001F6FFF">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14E78053" w14:textId="77777777" w:rsidTr="007036FC">
        <w:trPr>
          <w:trHeight w:val="397"/>
        </w:trPr>
        <w:tc>
          <w:tcPr>
            <w:tcW w:w="4142" w:type="dxa"/>
            <w:shd w:val="clear" w:color="auto" w:fill="EAEAEA"/>
            <w:vAlign w:val="center"/>
          </w:tcPr>
          <w:p w14:paraId="0BBBB6E7" w14:textId="526A90AB" w:rsidR="00386BED" w:rsidRDefault="00386BED" w:rsidP="00BE5A30">
            <w:pPr>
              <w:pStyle w:val="FLISFormQuestionlabelsandanswers"/>
            </w:pPr>
            <w:r w:rsidRPr="00EC6D78">
              <w:t xml:space="preserve">How will the outcomes of this goal improve </w:t>
            </w:r>
            <w:r w:rsidR="00903189">
              <w:t>kiritaki</w:t>
            </w:r>
            <w:r w:rsidRPr="00EC6D78">
              <w:t xml:space="preserve"> functioning? </w:t>
            </w:r>
            <w:r w:rsidR="0084269D">
              <w:t>e</w:t>
            </w:r>
            <w:r>
              <w:t>g</w:t>
            </w:r>
            <w:r w:rsidRPr="00EC6D78">
              <w:t xml:space="preserve"> </w:t>
            </w:r>
            <w:r w:rsidR="00E31E59">
              <w:t>w</w:t>
            </w:r>
            <w:r w:rsidRPr="00EC6D78">
              <w:t xml:space="preserve">hat will the </w:t>
            </w:r>
            <w:r w:rsidR="00903189">
              <w:t>kiritaki</w:t>
            </w:r>
            <w:r w:rsidRPr="00EC6D78">
              <w:t xml:space="preserve"> be able to do differently</w:t>
            </w:r>
            <w:r w:rsidRPr="00746040">
              <w:rPr>
                <w:color w:val="000000" w:themeColor="text1"/>
              </w:rPr>
              <w:t xml:space="preserve"> or better?</w:t>
            </w:r>
          </w:p>
        </w:tc>
        <w:tc>
          <w:tcPr>
            <w:tcW w:w="5781" w:type="dxa"/>
            <w:shd w:val="clear" w:color="auto" w:fill="auto"/>
          </w:tcPr>
          <w:p w14:paraId="3B6460EF" w14:textId="77777777" w:rsidR="00386BED" w:rsidRDefault="00386BED" w:rsidP="00BE5A30">
            <w:pPr>
              <w:pStyle w:val="FLISFormQuestionlabelsandanswers"/>
            </w:pPr>
            <w:r>
              <w:fldChar w:fldCharType="begin">
                <w:ffData>
                  <w:name w:val="Text69"/>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1E0284F1" w14:textId="77777777" w:rsidTr="007036FC">
        <w:trPr>
          <w:trHeight w:val="397"/>
        </w:trPr>
        <w:tc>
          <w:tcPr>
            <w:tcW w:w="4142" w:type="dxa"/>
            <w:shd w:val="clear" w:color="auto" w:fill="EAEAEA"/>
            <w:vAlign w:val="center"/>
          </w:tcPr>
          <w:p w14:paraId="1032BF48" w14:textId="77777777" w:rsidR="00386BED" w:rsidRDefault="00386BED" w:rsidP="00BE5A30">
            <w:pPr>
              <w:pStyle w:val="FLISFormQuestionlabelsandanswers"/>
            </w:pPr>
            <w:r w:rsidRPr="00EC6D78">
              <w:t xml:space="preserve">How will this goal be achieved? </w:t>
            </w:r>
            <w:r>
              <w:t>Specify the services needed and how they will be used to achieve the goal.</w:t>
            </w:r>
          </w:p>
        </w:tc>
        <w:tc>
          <w:tcPr>
            <w:tcW w:w="5781" w:type="dxa"/>
            <w:shd w:val="clear" w:color="auto" w:fill="auto"/>
          </w:tcPr>
          <w:p w14:paraId="05E0D971" w14:textId="77777777" w:rsidR="00386BED" w:rsidRDefault="00386BED" w:rsidP="00BE5A30">
            <w:pPr>
              <w:pStyle w:val="FLISFormQuestionlabelsandanswers"/>
            </w:pPr>
            <w:r>
              <w:fldChar w:fldCharType="begin">
                <w:ffData>
                  <w:name w:val="Text70"/>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003C1D89" w14:textId="77777777" w:rsidTr="007036FC">
        <w:trPr>
          <w:trHeight w:val="397"/>
        </w:trPr>
        <w:tc>
          <w:tcPr>
            <w:tcW w:w="4142" w:type="dxa"/>
            <w:shd w:val="clear" w:color="auto" w:fill="EAEAEA"/>
            <w:vAlign w:val="center"/>
          </w:tcPr>
          <w:p w14:paraId="61B2D090" w14:textId="77777777" w:rsidR="00386BED" w:rsidRDefault="00386BED" w:rsidP="00BE5A30">
            <w:pPr>
              <w:pStyle w:val="FLISFormQuestionlabelsandanswers"/>
            </w:pPr>
            <w:r w:rsidRPr="00EC6D78">
              <w:t>How will progress towards this goal be measured?</w:t>
            </w:r>
          </w:p>
        </w:tc>
        <w:tc>
          <w:tcPr>
            <w:tcW w:w="5781" w:type="dxa"/>
            <w:shd w:val="clear" w:color="auto" w:fill="auto"/>
          </w:tcPr>
          <w:p w14:paraId="23F81B4D" w14:textId="77777777" w:rsidR="00386BED" w:rsidRDefault="00386BED" w:rsidP="00BE5A30">
            <w:pPr>
              <w:pStyle w:val="FLISFormQuestionlabelsandanswers"/>
            </w:pPr>
            <w:r>
              <w:fldChar w:fldCharType="begin">
                <w:ffData>
                  <w:name w:val="Text71"/>
                  <w:enabled/>
                  <w:calcOnExit w:val="0"/>
                  <w:textInput/>
                </w:ffData>
              </w:fldChar>
            </w:r>
            <w:r>
              <w:instrText xml:space="preserve"> FORMTEXT </w:instrText>
            </w:r>
            <w:r>
              <w:fldChar w:fldCharType="separate"/>
            </w:r>
            <w:r>
              <w:t> </w:t>
            </w:r>
            <w:r>
              <w:t> </w:t>
            </w:r>
            <w:r>
              <w:t> </w:t>
            </w:r>
            <w:r>
              <w:t> </w:t>
            </w:r>
            <w:r>
              <w:t> </w:t>
            </w:r>
            <w:r>
              <w:fldChar w:fldCharType="end"/>
            </w:r>
          </w:p>
        </w:tc>
      </w:tr>
      <w:tr w:rsidR="00386BED" w:rsidRPr="004A6A12" w14:paraId="73A474E2" w14:textId="77777777" w:rsidTr="007036FC">
        <w:trPr>
          <w:trHeight w:val="397"/>
        </w:trPr>
        <w:tc>
          <w:tcPr>
            <w:tcW w:w="4142" w:type="dxa"/>
            <w:shd w:val="clear" w:color="auto" w:fill="EAEAEA"/>
            <w:vAlign w:val="center"/>
          </w:tcPr>
          <w:p w14:paraId="1D45CBF7" w14:textId="7347C008" w:rsidR="00386BED" w:rsidRDefault="00386BED" w:rsidP="00BE5A30">
            <w:pPr>
              <w:pStyle w:val="FLISFormQuestionlabelsandanswers"/>
            </w:pPr>
            <w:r w:rsidRPr="00EC6D78">
              <w:t xml:space="preserve">Who will deliver the </w:t>
            </w:r>
            <w:r>
              <w:t>services to support this goal</w:t>
            </w:r>
            <w:r w:rsidRPr="00EC6D78">
              <w:t xml:space="preserve"> and what is the expected timeframe </w:t>
            </w:r>
            <w:r w:rsidR="00162C1C">
              <w:t>to achieve this</w:t>
            </w:r>
            <w:r w:rsidR="00162C1C" w:rsidRPr="00EC6D78">
              <w:t xml:space="preserve"> </w:t>
            </w:r>
            <w:r w:rsidRPr="00EC6D78">
              <w:t>goal?</w:t>
            </w:r>
          </w:p>
        </w:tc>
        <w:tc>
          <w:tcPr>
            <w:tcW w:w="5781" w:type="dxa"/>
            <w:shd w:val="clear" w:color="auto" w:fill="auto"/>
          </w:tcPr>
          <w:p w14:paraId="57D3CE76" w14:textId="00E6F012" w:rsidR="00386BED" w:rsidRDefault="00F85AD8" w:rsidP="00BE5A30">
            <w:pPr>
              <w:pStyle w:val="FLISFormQuestionlabelsandanswers"/>
            </w:pPr>
            <w:r w:rsidRPr="00A633FB">
              <w:fldChar w:fldCharType="begin">
                <w:ffData>
                  <w:name w:val="Text53"/>
                  <w:enabled/>
                  <w:calcOnExit w:val="0"/>
                  <w:textInput/>
                </w:ffData>
              </w:fldChar>
            </w:r>
            <w:r w:rsidRPr="00A633FB">
              <w:instrText xml:space="preserve"> FORMTEXT </w:instrText>
            </w:r>
            <w:r w:rsidRPr="00A633FB">
              <w:fldChar w:fldCharType="separate"/>
            </w:r>
            <w:r w:rsidRPr="00A633FB">
              <w:rPr>
                <w:noProof/>
              </w:rPr>
              <w:t> </w:t>
            </w:r>
            <w:r w:rsidRPr="00A633FB">
              <w:rPr>
                <w:noProof/>
              </w:rPr>
              <w:t> </w:t>
            </w:r>
            <w:r w:rsidRPr="00A633FB">
              <w:rPr>
                <w:noProof/>
              </w:rPr>
              <w:t> </w:t>
            </w:r>
            <w:r w:rsidRPr="00A633FB">
              <w:rPr>
                <w:noProof/>
              </w:rPr>
              <w:t> </w:t>
            </w:r>
            <w:r w:rsidRPr="00A633FB">
              <w:rPr>
                <w:noProof/>
              </w:rPr>
              <w:t> </w:t>
            </w:r>
            <w:r w:rsidRPr="00A633FB">
              <w:fldChar w:fldCharType="end"/>
            </w:r>
          </w:p>
        </w:tc>
      </w:tr>
    </w:tbl>
    <w:p w14:paraId="5E5E50BE" w14:textId="77777777" w:rsidR="00793C1E" w:rsidRPr="00BE5A30" w:rsidRDefault="00793C1E" w:rsidP="00555A63">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2866"/>
        <w:gridCol w:w="1985"/>
        <w:gridCol w:w="1984"/>
        <w:gridCol w:w="1701"/>
        <w:gridCol w:w="1387"/>
      </w:tblGrid>
      <w:tr w:rsidR="00565D99" w:rsidRPr="00EC6D78" w14:paraId="02649BC2" w14:textId="77777777" w:rsidTr="00EE4D25">
        <w:trPr>
          <w:trHeight w:val="369"/>
        </w:trPr>
        <w:tc>
          <w:tcPr>
            <w:tcW w:w="9923" w:type="dxa"/>
            <w:gridSpan w:val="5"/>
            <w:shd w:val="clear" w:color="auto" w:fill="CCCCCC"/>
            <w:vAlign w:val="center"/>
          </w:tcPr>
          <w:p w14:paraId="7D320130" w14:textId="2F95FFE2" w:rsidR="00565D99" w:rsidRPr="00EC6D78" w:rsidRDefault="009F31F2" w:rsidP="00BE5A30">
            <w:pPr>
              <w:pStyle w:val="FLISFormSectionheaders"/>
            </w:pPr>
            <w:r>
              <w:t>8</w:t>
            </w:r>
            <w:r w:rsidR="00565D99" w:rsidRPr="00EC6D78">
              <w:t>. Planned services and the providers who will deliver these</w:t>
            </w:r>
          </w:p>
        </w:tc>
      </w:tr>
      <w:tr w:rsidR="00565D99" w:rsidRPr="00EC6D78" w14:paraId="5077E312" w14:textId="77777777" w:rsidTr="007036FC">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0A1023E7" w14:textId="77BD5C6F" w:rsidR="00565D99" w:rsidRDefault="00F11ED8" w:rsidP="00BE5A30">
            <w:pPr>
              <w:pStyle w:val="FLISFormQuestionlabelsandanswers"/>
            </w:pPr>
            <w:r>
              <w:t>List the services</w:t>
            </w:r>
            <w:r w:rsidR="0057041F">
              <w:t xml:space="preserve"> required under Tailored Support to Wellbeing Package A to meet the recovery goals listed above.</w:t>
            </w:r>
          </w:p>
          <w:p w14:paraId="769BC23F" w14:textId="22F6B1FB" w:rsidR="00565D99" w:rsidRPr="00EC6D78" w:rsidRDefault="002631F9" w:rsidP="00BE5A30">
            <w:pPr>
              <w:pStyle w:val="FLISFormQuestionlabelsandanswers"/>
            </w:pPr>
            <w:r>
              <w:t>Please</w:t>
            </w:r>
            <w:r w:rsidR="007C30B6">
              <w:t xml:space="preserve"> list any requests for other ACC services to support the recovery of the kiritaki, eg</w:t>
            </w:r>
            <w:r w:rsidR="00565D99">
              <w:t xml:space="preserve"> </w:t>
            </w:r>
            <w:r w:rsidR="00C3630D">
              <w:t>r</w:t>
            </w:r>
            <w:r w:rsidR="00565D99">
              <w:t>ongo</w:t>
            </w:r>
            <w:r w:rsidR="004B3DBF">
              <w:t>ā</w:t>
            </w:r>
            <w:r w:rsidR="00565D99">
              <w:t xml:space="preserve"> Māori, </w:t>
            </w:r>
            <w:r w:rsidR="00B92CAD">
              <w:t>or</w:t>
            </w:r>
            <w:r w:rsidR="00565D99">
              <w:t xml:space="preserve"> </w:t>
            </w:r>
            <w:r>
              <w:t xml:space="preserve">other </w:t>
            </w:r>
            <w:r w:rsidR="00565D99">
              <w:t>social rehabilitation</w:t>
            </w:r>
            <w:r w:rsidR="00DF0583">
              <w:t>, eg childcare</w:t>
            </w:r>
            <w:r w:rsidR="007C30B6">
              <w:t>.</w:t>
            </w:r>
          </w:p>
        </w:tc>
      </w:tr>
      <w:tr w:rsidR="00AC2864" w14:paraId="39A32FE9" w14:textId="77777777" w:rsidTr="007036FC">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EAEAEA"/>
          </w:tcPr>
          <w:p w14:paraId="4E46DAA2" w14:textId="6BD6B568" w:rsidR="00092B13" w:rsidRPr="00C40CA7" w:rsidRDefault="00092B13" w:rsidP="00BE5A30">
            <w:pPr>
              <w:pStyle w:val="FLISFormQuestionlabelsandanswers"/>
              <w:rPr>
                <w:b/>
              </w:rPr>
            </w:pPr>
            <w:r w:rsidRPr="00C40CA7">
              <w:rPr>
                <w:b/>
              </w:rPr>
              <w:t>Service</w:t>
            </w:r>
          </w:p>
        </w:tc>
        <w:tc>
          <w:tcPr>
            <w:tcW w:w="1985" w:type="dxa"/>
            <w:tcBorders>
              <w:top w:val="single" w:sz="2" w:space="0" w:color="C0C0C0"/>
              <w:left w:val="single" w:sz="2" w:space="0" w:color="C0C0C0"/>
              <w:bottom w:val="single" w:sz="2" w:space="0" w:color="C0C0C0"/>
              <w:right w:val="single" w:sz="2" w:space="0" w:color="C0C0C0"/>
            </w:tcBorders>
            <w:shd w:val="clear" w:color="auto" w:fill="EAEAEA"/>
          </w:tcPr>
          <w:p w14:paraId="0F3E455B" w14:textId="5148F18A" w:rsidR="00DD5219" w:rsidRPr="00C40CA7" w:rsidRDefault="00CC165B" w:rsidP="00BE5A30">
            <w:pPr>
              <w:pStyle w:val="FLISFormQuestionlabelsandanswers"/>
              <w:rPr>
                <w:b/>
              </w:rPr>
            </w:pPr>
            <w:r w:rsidRPr="00C40CA7">
              <w:rPr>
                <w:b/>
              </w:rPr>
              <w:t xml:space="preserve">Provider </w:t>
            </w:r>
            <w:r w:rsidR="00F90764" w:rsidRPr="00C40CA7">
              <w:rPr>
                <w:b/>
              </w:rPr>
              <w:t>n</w:t>
            </w:r>
            <w:r w:rsidRPr="00C40CA7">
              <w:rPr>
                <w:b/>
              </w:rPr>
              <w:t>ame/</w:t>
            </w:r>
            <w:r w:rsidR="00B53611" w:rsidRPr="00C40CA7">
              <w:rPr>
                <w:b/>
              </w:rPr>
              <w:t xml:space="preserve"> </w:t>
            </w:r>
            <w:r w:rsidRPr="00C40CA7">
              <w:rPr>
                <w:b/>
              </w:rPr>
              <w:t>ACC ID</w:t>
            </w:r>
          </w:p>
        </w:tc>
        <w:tc>
          <w:tcPr>
            <w:tcW w:w="1984" w:type="dxa"/>
            <w:tcBorders>
              <w:top w:val="single" w:sz="2" w:space="0" w:color="C0C0C0"/>
              <w:left w:val="single" w:sz="2" w:space="0" w:color="C0C0C0"/>
              <w:bottom w:val="single" w:sz="2" w:space="0" w:color="C0C0C0"/>
              <w:right w:val="single" w:sz="2" w:space="0" w:color="C0C0C0"/>
            </w:tcBorders>
            <w:shd w:val="clear" w:color="auto" w:fill="EAEAEA"/>
          </w:tcPr>
          <w:p w14:paraId="4AE9864F" w14:textId="7229F194" w:rsidR="00092B13" w:rsidRPr="00C40CA7" w:rsidRDefault="00092B13" w:rsidP="00BE5A30">
            <w:pPr>
              <w:pStyle w:val="FLISFormQuestionlabelsandanswers"/>
              <w:rPr>
                <w:b/>
              </w:rPr>
            </w:pPr>
            <w:r w:rsidRPr="00C40CA7">
              <w:rPr>
                <w:b/>
              </w:rPr>
              <w:t>Provider discipline</w:t>
            </w:r>
          </w:p>
        </w:tc>
        <w:tc>
          <w:tcPr>
            <w:tcW w:w="1701" w:type="dxa"/>
            <w:tcBorders>
              <w:top w:val="single" w:sz="2" w:space="0" w:color="C0C0C0"/>
              <w:left w:val="single" w:sz="2" w:space="0" w:color="C0C0C0"/>
              <w:bottom w:val="single" w:sz="2" w:space="0" w:color="C0C0C0"/>
              <w:right w:val="single" w:sz="2" w:space="0" w:color="C0C0C0"/>
            </w:tcBorders>
            <w:shd w:val="clear" w:color="auto" w:fill="EAEAEA"/>
          </w:tcPr>
          <w:p w14:paraId="072D841B" w14:textId="1AAA7E6E" w:rsidR="002F34A7" w:rsidRPr="00C40CA7" w:rsidRDefault="002F34A7" w:rsidP="00BE5A30">
            <w:pPr>
              <w:pStyle w:val="FLISFormQuestionlabelsandanswers"/>
              <w:rPr>
                <w:b/>
              </w:rPr>
            </w:pPr>
            <w:r w:rsidRPr="00C40CA7">
              <w:rPr>
                <w:b/>
              </w:rPr>
              <w:t>Supplier</w:t>
            </w:r>
            <w:r w:rsidR="00E34C54" w:rsidRPr="00C40CA7">
              <w:rPr>
                <w:b/>
              </w:rPr>
              <w:t>/</w:t>
            </w:r>
            <w:r w:rsidR="00A76EF6" w:rsidRPr="00C40CA7">
              <w:rPr>
                <w:b/>
              </w:rPr>
              <w:t xml:space="preserve"> </w:t>
            </w:r>
            <w:r w:rsidR="00E34C54" w:rsidRPr="00C40CA7">
              <w:rPr>
                <w:b/>
              </w:rPr>
              <w:t>Supplier ID</w:t>
            </w:r>
          </w:p>
        </w:tc>
        <w:tc>
          <w:tcPr>
            <w:tcW w:w="1387" w:type="dxa"/>
            <w:tcBorders>
              <w:top w:val="single" w:sz="2" w:space="0" w:color="C0C0C0"/>
              <w:left w:val="single" w:sz="2" w:space="0" w:color="C0C0C0"/>
              <w:bottom w:val="single" w:sz="2" w:space="0" w:color="C0C0C0"/>
              <w:right w:val="single" w:sz="2" w:space="0" w:color="C0C0C0"/>
            </w:tcBorders>
            <w:shd w:val="clear" w:color="auto" w:fill="EAEAEA"/>
          </w:tcPr>
          <w:p w14:paraId="0CFBF99A" w14:textId="5B221CC8" w:rsidR="00570B6F" w:rsidRPr="00C40CA7" w:rsidRDefault="00092B13" w:rsidP="00BE5A30">
            <w:pPr>
              <w:pStyle w:val="FLISFormQuestionlabelsandanswers"/>
              <w:rPr>
                <w:b/>
              </w:rPr>
            </w:pPr>
            <w:r w:rsidRPr="00C40CA7">
              <w:rPr>
                <w:b/>
              </w:rPr>
              <w:t>Hours</w:t>
            </w:r>
          </w:p>
        </w:tc>
      </w:tr>
      <w:tr w:rsidR="00257181" w:rsidRPr="00CC1BEF" w14:paraId="3283C37F" w14:textId="77777777" w:rsidTr="007036FC">
        <w:trPr>
          <w:trHeight w:val="397"/>
        </w:trPr>
        <w:tc>
          <w:tcPr>
            <w:tcW w:w="9923" w:type="dxa"/>
            <w:gridSpan w:val="5"/>
            <w:tcBorders>
              <w:top w:val="nil"/>
              <w:left w:val="single" w:sz="2" w:space="0" w:color="C0C0C0"/>
              <w:bottom w:val="single" w:sz="2" w:space="0" w:color="C0C0C0"/>
              <w:right w:val="single" w:sz="2" w:space="0" w:color="C0C0C0"/>
            </w:tcBorders>
            <w:shd w:val="clear" w:color="auto" w:fill="EAEAEA"/>
          </w:tcPr>
          <w:p w14:paraId="2C1B6879" w14:textId="76BD7BAB" w:rsidR="00257181" w:rsidRPr="00434BD4" w:rsidRDefault="00257181" w:rsidP="00BE5A30">
            <w:pPr>
              <w:pStyle w:val="FLISFormQuestionlabelsandanswers"/>
              <w:rPr>
                <w:b/>
                <w:bCs/>
              </w:rPr>
            </w:pPr>
            <w:r w:rsidRPr="00434BD4">
              <w:rPr>
                <w:b/>
                <w:bCs/>
              </w:rPr>
              <w:t>Tailored Support to Wellbeing</w:t>
            </w:r>
          </w:p>
        </w:tc>
      </w:tr>
      <w:tr w:rsidR="00A633B1" w:rsidRPr="00636A90" w14:paraId="009B488A" w14:textId="77777777" w:rsidTr="007036FC">
        <w:trPr>
          <w:trHeight w:val="397"/>
        </w:trPr>
        <w:tc>
          <w:tcPr>
            <w:tcW w:w="2866" w:type="dxa"/>
            <w:tcBorders>
              <w:top w:val="nil"/>
              <w:left w:val="single" w:sz="2" w:space="0" w:color="C0C0C0"/>
              <w:bottom w:val="single" w:sz="2" w:space="0" w:color="C0C0C0"/>
              <w:right w:val="single" w:sz="2" w:space="0" w:color="C0C0C0"/>
            </w:tcBorders>
            <w:shd w:val="clear" w:color="auto" w:fill="EAEAEA"/>
          </w:tcPr>
          <w:p w14:paraId="63CDB8A7" w14:textId="79C9275B" w:rsidR="00A633B1" w:rsidRPr="00636A90" w:rsidRDefault="006F491A" w:rsidP="00BE5A30">
            <w:pPr>
              <w:pStyle w:val="FLISFormQuestionlabelsandanswers"/>
              <w:rPr>
                <w:sz w:val="18"/>
                <w:szCs w:val="18"/>
              </w:rPr>
            </w:pPr>
            <w:r w:rsidRPr="00636A90">
              <w:rPr>
                <w:sz w:val="18"/>
                <w:szCs w:val="18"/>
              </w:rPr>
              <w:t>e</w:t>
            </w:r>
            <w:r w:rsidR="00A633B1" w:rsidRPr="00636A90">
              <w:rPr>
                <w:sz w:val="18"/>
                <w:szCs w:val="18"/>
              </w:rPr>
              <w:t>g Tailored Support to Wellbeing</w:t>
            </w:r>
          </w:p>
        </w:tc>
        <w:tc>
          <w:tcPr>
            <w:tcW w:w="1985" w:type="dxa"/>
            <w:tcBorders>
              <w:top w:val="nil"/>
              <w:left w:val="single" w:sz="2" w:space="0" w:color="C0C0C0"/>
              <w:bottom w:val="single" w:sz="2" w:space="0" w:color="C0C0C0"/>
              <w:right w:val="single" w:sz="2" w:space="0" w:color="C0C0C0"/>
            </w:tcBorders>
            <w:shd w:val="clear" w:color="auto" w:fill="EAEAEA"/>
          </w:tcPr>
          <w:p w14:paraId="6631D6B3" w14:textId="2C0E21AE" w:rsidR="00A633B1" w:rsidRPr="00636A90" w:rsidRDefault="006F491A" w:rsidP="00BE5A30">
            <w:pPr>
              <w:pStyle w:val="FLISFormQuestionlabelsandanswers"/>
              <w:rPr>
                <w:sz w:val="18"/>
                <w:szCs w:val="18"/>
              </w:rPr>
            </w:pPr>
            <w:r w:rsidRPr="00636A90">
              <w:rPr>
                <w:sz w:val="18"/>
                <w:szCs w:val="18"/>
              </w:rPr>
              <w:t>e</w:t>
            </w:r>
            <w:r w:rsidR="00A633B1" w:rsidRPr="00636A90">
              <w:rPr>
                <w:sz w:val="18"/>
                <w:szCs w:val="18"/>
              </w:rPr>
              <w:t>g Jane Doe</w:t>
            </w:r>
            <w:r w:rsidR="004446D6" w:rsidRPr="00636A90">
              <w:rPr>
                <w:sz w:val="18"/>
                <w:szCs w:val="18"/>
              </w:rPr>
              <w:t>/</w:t>
            </w:r>
            <w:r w:rsidR="00A633B1" w:rsidRPr="00636A90">
              <w:rPr>
                <w:sz w:val="18"/>
                <w:szCs w:val="18"/>
              </w:rPr>
              <w:t>ACC123</w:t>
            </w:r>
          </w:p>
        </w:tc>
        <w:tc>
          <w:tcPr>
            <w:tcW w:w="1984" w:type="dxa"/>
            <w:tcBorders>
              <w:top w:val="nil"/>
              <w:left w:val="single" w:sz="2" w:space="0" w:color="C0C0C0"/>
              <w:bottom w:val="single" w:sz="2" w:space="0" w:color="C0C0C0"/>
              <w:right w:val="single" w:sz="2" w:space="0" w:color="C0C0C0"/>
            </w:tcBorders>
            <w:shd w:val="clear" w:color="auto" w:fill="EAEAEA"/>
          </w:tcPr>
          <w:p w14:paraId="210690C8" w14:textId="42174A3D" w:rsidR="00A633B1" w:rsidRPr="00636A90" w:rsidRDefault="006F491A" w:rsidP="00BE5A30">
            <w:pPr>
              <w:pStyle w:val="FLISFormQuestionlabelsandanswers"/>
              <w:rPr>
                <w:sz w:val="18"/>
                <w:szCs w:val="18"/>
              </w:rPr>
            </w:pPr>
            <w:r w:rsidRPr="00636A90">
              <w:rPr>
                <w:sz w:val="18"/>
                <w:szCs w:val="18"/>
              </w:rPr>
              <w:t>e</w:t>
            </w:r>
            <w:r w:rsidR="00A633B1" w:rsidRPr="00636A90">
              <w:rPr>
                <w:sz w:val="18"/>
                <w:szCs w:val="18"/>
              </w:rPr>
              <w:t>g Psychotherapist</w:t>
            </w:r>
          </w:p>
        </w:tc>
        <w:tc>
          <w:tcPr>
            <w:tcW w:w="1701" w:type="dxa"/>
            <w:tcBorders>
              <w:top w:val="nil"/>
              <w:left w:val="single" w:sz="2" w:space="0" w:color="C0C0C0"/>
              <w:bottom w:val="single" w:sz="2" w:space="0" w:color="C0C0C0"/>
              <w:right w:val="single" w:sz="2" w:space="0" w:color="C0C0C0"/>
            </w:tcBorders>
            <w:shd w:val="clear" w:color="auto" w:fill="EAEAEA"/>
          </w:tcPr>
          <w:p w14:paraId="13ED16E2" w14:textId="43D06076" w:rsidR="00A633B1" w:rsidRPr="00636A90" w:rsidRDefault="00A76EF6" w:rsidP="00BE5A30">
            <w:pPr>
              <w:pStyle w:val="FLISFormQuestionlabelsandanswers"/>
              <w:rPr>
                <w:sz w:val="18"/>
                <w:szCs w:val="18"/>
              </w:rPr>
            </w:pPr>
            <w:r w:rsidRPr="00636A90">
              <w:rPr>
                <w:sz w:val="18"/>
                <w:szCs w:val="18"/>
              </w:rPr>
              <w:t>e</w:t>
            </w:r>
            <w:r w:rsidR="00CC2FE7" w:rsidRPr="00636A90">
              <w:rPr>
                <w:sz w:val="18"/>
                <w:szCs w:val="18"/>
              </w:rPr>
              <w:t>g ABC/</w:t>
            </w:r>
            <w:r w:rsidRPr="00636A90">
              <w:rPr>
                <w:sz w:val="18"/>
                <w:szCs w:val="18"/>
              </w:rPr>
              <w:t>ACC234</w:t>
            </w:r>
          </w:p>
        </w:tc>
        <w:tc>
          <w:tcPr>
            <w:tcW w:w="1387" w:type="dxa"/>
            <w:tcBorders>
              <w:top w:val="nil"/>
              <w:left w:val="single" w:sz="2" w:space="0" w:color="C0C0C0"/>
              <w:bottom w:val="single" w:sz="2" w:space="0" w:color="C0C0C0"/>
              <w:right w:val="single" w:sz="2" w:space="0" w:color="C0C0C0"/>
            </w:tcBorders>
            <w:shd w:val="clear" w:color="auto" w:fill="EAEAEA"/>
          </w:tcPr>
          <w:p w14:paraId="0993A7DC" w14:textId="15CCB24E" w:rsidR="00A633B1" w:rsidRPr="00636A90" w:rsidRDefault="006F491A" w:rsidP="00BE5A30">
            <w:pPr>
              <w:pStyle w:val="FLISFormQuestionlabelsandanswers"/>
              <w:rPr>
                <w:sz w:val="18"/>
                <w:szCs w:val="18"/>
              </w:rPr>
            </w:pPr>
            <w:r w:rsidRPr="00636A90">
              <w:rPr>
                <w:sz w:val="18"/>
                <w:szCs w:val="18"/>
              </w:rPr>
              <w:t>e</w:t>
            </w:r>
            <w:r w:rsidR="00A633B1" w:rsidRPr="00636A90">
              <w:rPr>
                <w:sz w:val="18"/>
                <w:szCs w:val="18"/>
              </w:rPr>
              <w:t xml:space="preserve">g </w:t>
            </w:r>
            <w:r w:rsidR="004B655F" w:rsidRPr="00636A90">
              <w:rPr>
                <w:sz w:val="18"/>
                <w:szCs w:val="18"/>
              </w:rPr>
              <w:t>1</w:t>
            </w:r>
            <w:r w:rsidR="00D1133F" w:rsidRPr="00636A90">
              <w:rPr>
                <w:sz w:val="18"/>
                <w:szCs w:val="18"/>
              </w:rPr>
              <w:t xml:space="preserve"> hour</w:t>
            </w:r>
          </w:p>
        </w:tc>
      </w:tr>
      <w:tr w:rsidR="008033F9" w14:paraId="5C8C8F9D" w14:textId="77777777" w:rsidTr="00EE4D25">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4471C281" w14:textId="6D6CD9EF" w:rsidR="00092B13" w:rsidRDefault="00A03F4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5B3FA5EE" w14:textId="47E1F3E1" w:rsidR="00092B13" w:rsidRDefault="00A03F4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33CD77D9" w14:textId="5BFCA153" w:rsidR="00092B13" w:rsidRDefault="00A03F4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35D32C3F" w14:textId="183C33C1" w:rsidR="002F34A7" w:rsidRPr="00EC6D78" w:rsidRDefault="00A03F46" w:rsidP="00BE5A30">
            <w:pPr>
              <w:pStyle w:val="FLISFormQuestionlabelsandanswers"/>
              <w:rPr>
                <w:color w:val="2B579A"/>
                <w:shd w:val="clear" w:color="auto" w:fill="E6E6E6"/>
              </w:rPr>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6C7B983F" w14:textId="5AA2651E" w:rsidR="00092B13" w:rsidRDefault="00A03F46" w:rsidP="00BE5A30">
            <w:pPr>
              <w:pStyle w:val="FLISFormQuestionlabelsandanswers"/>
            </w:pPr>
            <w:r w:rsidRPr="00EC6D78">
              <w:rPr>
                <w:color w:val="2B579A"/>
                <w:shd w:val="clear" w:color="auto" w:fill="E6E6E6"/>
              </w:rPr>
              <w:fldChar w:fldCharType="begin">
                <w:ffData>
                  <w:name w:val="Text39"/>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tc>
      </w:tr>
      <w:tr w:rsidR="008033F9" w14:paraId="7B363E58" w14:textId="77777777" w:rsidTr="00EE4D25">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176E5513" w14:textId="77777777" w:rsidR="00092B13" w:rsidRDefault="00092B13" w:rsidP="00BE5A30">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EC287F9" w14:textId="77777777" w:rsidR="00092B13" w:rsidRDefault="00092B13" w:rsidP="00BE5A30">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07E76601" w14:textId="77777777" w:rsidR="00092B13" w:rsidRDefault="00092B13" w:rsidP="00BE5A30">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6F899F97" w14:textId="77777777" w:rsidR="002F34A7" w:rsidRDefault="002F34A7" w:rsidP="00BE5A30">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340E24B" w14:textId="63207732" w:rsidR="00092B13" w:rsidRDefault="00092B13" w:rsidP="00BE5A30">
            <w:pPr>
              <w:pStyle w:val="FLISFormQuestionlabelsandanswers"/>
            </w:pPr>
          </w:p>
        </w:tc>
      </w:tr>
      <w:tr w:rsidR="008033F9" w14:paraId="2DCE8AE8" w14:textId="77777777" w:rsidTr="00EE4D25">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6B02B3C5" w14:textId="77777777" w:rsidR="00092B13" w:rsidRDefault="00092B13" w:rsidP="00BE5A30">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61B78BDE" w14:textId="77777777" w:rsidR="00092B13" w:rsidRDefault="00092B13" w:rsidP="00BE5A30">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597DB4DD" w14:textId="77777777" w:rsidR="00092B13" w:rsidRDefault="00092B13" w:rsidP="00BE5A30">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3884E34A" w14:textId="77777777" w:rsidR="002F34A7" w:rsidRDefault="002F34A7" w:rsidP="00BE5A30">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46906DBB" w14:textId="5EA3446D" w:rsidR="00092B13" w:rsidRDefault="00092B13" w:rsidP="00BE5A30">
            <w:pPr>
              <w:pStyle w:val="FLISFormQuestionlabelsandanswers"/>
            </w:pPr>
          </w:p>
        </w:tc>
      </w:tr>
      <w:tr w:rsidR="008033F9" w14:paraId="33782B7C" w14:textId="77777777" w:rsidTr="00EE4D25">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684829CA" w14:textId="33DB4407" w:rsidR="00092B13" w:rsidRDefault="00257181" w:rsidP="00891588">
            <w:pPr>
              <w:pStyle w:val="FLISFormQuestionlabelsandanswers"/>
              <w:tabs>
                <w:tab w:val="left" w:pos="6328"/>
              </w:tabs>
            </w:pPr>
            <w:r w:rsidRPr="00434BD4">
              <w:t>Total hours of Tailored Support to Wellbeing:</w:t>
            </w:r>
            <w:r w:rsidR="00CD375C" w:rsidRPr="00434BD4">
              <w:t xml:space="preserve"> </w:t>
            </w:r>
            <w:r w:rsidR="00CD375C" w:rsidRPr="00434BD4">
              <w:rPr>
                <w:color w:val="2B579A"/>
                <w:shd w:val="clear" w:color="auto" w:fill="E6E6E6"/>
              </w:rPr>
              <w:fldChar w:fldCharType="begin">
                <w:ffData>
                  <w:name w:val="Text39"/>
                  <w:enabled/>
                  <w:calcOnExit w:val="0"/>
                  <w:textInput/>
                </w:ffData>
              </w:fldChar>
            </w:r>
            <w:r w:rsidR="00CD375C" w:rsidRPr="00434BD4">
              <w:instrText xml:space="preserve"> FORMTEXT </w:instrText>
            </w:r>
            <w:r w:rsidR="00CD375C" w:rsidRPr="00434BD4">
              <w:rPr>
                <w:color w:val="2B579A"/>
                <w:shd w:val="clear" w:color="auto" w:fill="E6E6E6"/>
              </w:rPr>
            </w:r>
            <w:r w:rsidR="00CD375C" w:rsidRPr="00434BD4">
              <w:rPr>
                <w:color w:val="2B579A"/>
                <w:shd w:val="clear" w:color="auto" w:fill="E6E6E6"/>
              </w:rPr>
              <w:fldChar w:fldCharType="separate"/>
            </w:r>
            <w:r w:rsidR="00CD375C" w:rsidRPr="00434BD4">
              <w:t> </w:t>
            </w:r>
            <w:r w:rsidR="00CD375C" w:rsidRPr="00434BD4">
              <w:t> </w:t>
            </w:r>
            <w:r w:rsidR="00CD375C" w:rsidRPr="00434BD4">
              <w:t> </w:t>
            </w:r>
            <w:r w:rsidR="00CD375C" w:rsidRPr="00434BD4">
              <w:t> </w:t>
            </w:r>
            <w:r w:rsidR="00CD375C" w:rsidRPr="00434BD4">
              <w:t> </w:t>
            </w:r>
            <w:r w:rsidR="00CD375C" w:rsidRPr="00434BD4">
              <w:rPr>
                <w:color w:val="2B579A"/>
                <w:shd w:val="clear" w:color="auto" w:fill="E6E6E6"/>
              </w:rPr>
              <w:fldChar w:fldCharType="end"/>
            </w:r>
          </w:p>
        </w:tc>
      </w:tr>
      <w:tr w:rsidR="008033F9" w14:paraId="2FA0ACC1" w14:textId="77777777" w:rsidTr="007036FC">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7BDB8595" w14:textId="55E89DC6" w:rsidR="00092B13" w:rsidRPr="00434BD4" w:rsidRDefault="00257181" w:rsidP="00BE5A30">
            <w:pPr>
              <w:pStyle w:val="FLISFormQuestionlabelsandanswers"/>
              <w:rPr>
                <w:b/>
              </w:rPr>
            </w:pPr>
            <w:r w:rsidRPr="00434BD4">
              <w:rPr>
                <w:b/>
                <w:bCs/>
              </w:rPr>
              <w:t>Group-based Therapy</w:t>
            </w:r>
          </w:p>
        </w:tc>
      </w:tr>
      <w:tr w:rsidR="00257181" w14:paraId="291B9249" w14:textId="77777777" w:rsidTr="009D185A">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3EE4096D" w14:textId="223FD260" w:rsidR="00257181"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4D4A6C58" w14:textId="339119DC" w:rsidR="00257181"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3B2B4C54" w14:textId="19C84B7D" w:rsidR="00257181"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071BFCA0" w14:textId="4564E0A3" w:rsidR="00257181"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7B72BE3" w14:textId="5315FB77" w:rsidR="00257181"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257181" w14:paraId="45E5C5CD" w14:textId="77777777" w:rsidTr="009D185A">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370C6956" w14:textId="77777777" w:rsidR="00257181" w:rsidRPr="00434BD4" w:rsidRDefault="00257181" w:rsidP="00BE5A30">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231CB27" w14:textId="77777777" w:rsidR="00257181" w:rsidRPr="00434BD4" w:rsidRDefault="00257181" w:rsidP="00BE5A30">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7B4B78DF" w14:textId="77777777" w:rsidR="00257181" w:rsidRPr="00434BD4" w:rsidRDefault="00257181" w:rsidP="00BE5A30">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1968FDD2" w14:textId="77777777" w:rsidR="00257181" w:rsidRPr="00434BD4" w:rsidRDefault="00257181" w:rsidP="00BE5A30">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6BDE3009" w14:textId="77777777" w:rsidR="00257181" w:rsidRPr="00434BD4" w:rsidRDefault="00257181" w:rsidP="00BE5A30">
            <w:pPr>
              <w:pStyle w:val="FLISFormQuestionlabelsandanswers"/>
            </w:pPr>
          </w:p>
        </w:tc>
      </w:tr>
      <w:tr w:rsidR="009D185A" w14:paraId="77231F9D" w14:textId="77777777" w:rsidTr="00612F9D">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49B31B17" w14:textId="17203F62" w:rsidR="009D185A" w:rsidRPr="00434BD4" w:rsidRDefault="009D185A" w:rsidP="00BE5A30">
            <w:pPr>
              <w:pStyle w:val="FLISFormQuestionlabelsandanswers"/>
            </w:pPr>
            <w:r w:rsidRPr="00434BD4">
              <w:t>Expected start and end dates of Group-based Therapy:</w:t>
            </w:r>
            <w:r w:rsidR="00CD375C" w:rsidRPr="00434BD4">
              <w:t xml:space="preserve"> </w:t>
            </w:r>
            <w:r w:rsidR="00CD375C" w:rsidRPr="00434BD4">
              <w:rPr>
                <w:color w:val="2B579A"/>
                <w:shd w:val="clear" w:color="auto" w:fill="E6E6E6"/>
              </w:rPr>
              <w:fldChar w:fldCharType="begin">
                <w:ffData>
                  <w:name w:val="Text39"/>
                  <w:enabled/>
                  <w:calcOnExit w:val="0"/>
                  <w:textInput/>
                </w:ffData>
              </w:fldChar>
            </w:r>
            <w:r w:rsidR="00CD375C" w:rsidRPr="00434BD4">
              <w:instrText xml:space="preserve"> FORMTEXT </w:instrText>
            </w:r>
            <w:r w:rsidR="00CD375C" w:rsidRPr="00434BD4">
              <w:rPr>
                <w:color w:val="2B579A"/>
                <w:shd w:val="clear" w:color="auto" w:fill="E6E6E6"/>
              </w:rPr>
            </w:r>
            <w:r w:rsidR="00CD375C" w:rsidRPr="00434BD4">
              <w:rPr>
                <w:color w:val="2B579A"/>
                <w:shd w:val="clear" w:color="auto" w:fill="E6E6E6"/>
              </w:rPr>
              <w:fldChar w:fldCharType="separate"/>
            </w:r>
            <w:r w:rsidR="00CD375C" w:rsidRPr="00434BD4">
              <w:t> </w:t>
            </w:r>
            <w:r w:rsidR="00CD375C" w:rsidRPr="00434BD4">
              <w:t> </w:t>
            </w:r>
            <w:r w:rsidR="00CD375C" w:rsidRPr="00434BD4">
              <w:t> </w:t>
            </w:r>
            <w:r w:rsidR="00CD375C" w:rsidRPr="00434BD4">
              <w:t> </w:t>
            </w:r>
            <w:r w:rsidR="00CD375C" w:rsidRPr="00434BD4">
              <w:t> </w:t>
            </w:r>
            <w:r w:rsidR="00CD375C" w:rsidRPr="00434BD4">
              <w:rPr>
                <w:color w:val="2B579A"/>
                <w:shd w:val="clear" w:color="auto" w:fill="E6E6E6"/>
              </w:rPr>
              <w:fldChar w:fldCharType="end"/>
            </w:r>
          </w:p>
        </w:tc>
      </w:tr>
      <w:tr w:rsidR="009D185A" w14:paraId="4D4D2853" w14:textId="77777777" w:rsidTr="007036FC">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EAEAEA"/>
          </w:tcPr>
          <w:p w14:paraId="067B8FED" w14:textId="28744D47" w:rsidR="009D185A" w:rsidRPr="00434BD4" w:rsidRDefault="00F55408" w:rsidP="00BE5A30">
            <w:pPr>
              <w:pStyle w:val="FLISFormQuestionlabelsandanswers"/>
              <w:rPr>
                <w:b/>
                <w:bCs/>
              </w:rPr>
            </w:pPr>
            <w:r w:rsidRPr="00434BD4">
              <w:rPr>
                <w:b/>
                <w:bCs/>
              </w:rPr>
              <w:t>Other ACC services</w:t>
            </w:r>
          </w:p>
        </w:tc>
      </w:tr>
      <w:tr w:rsidR="009D185A" w14:paraId="40E41BF8" w14:textId="77777777" w:rsidTr="009D185A">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2410DEF5" w14:textId="338A1704" w:rsidR="009D185A"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36461893" w14:textId="57E9ABB7" w:rsidR="009D185A"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3A298264" w14:textId="736BE248" w:rsidR="009D185A"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701" w:type="dxa"/>
            <w:tcBorders>
              <w:top w:val="single" w:sz="2" w:space="0" w:color="C0C0C0"/>
              <w:left w:val="single" w:sz="2" w:space="0" w:color="C0C0C0"/>
              <w:bottom w:val="single" w:sz="2" w:space="0" w:color="C0C0C0"/>
              <w:right w:val="single" w:sz="2" w:space="0" w:color="C0C0C0"/>
            </w:tcBorders>
          </w:tcPr>
          <w:p w14:paraId="657BF8A3" w14:textId="697B9953" w:rsidR="009D185A"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FFE7BE6" w14:textId="7B4610FE" w:rsidR="009D185A" w:rsidRPr="00434BD4" w:rsidRDefault="00CD375C" w:rsidP="00BE5A30">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r w:rsidR="009D185A" w14:paraId="31BC709D" w14:textId="77777777" w:rsidTr="009D185A">
        <w:trPr>
          <w:trHeight w:val="397"/>
        </w:trPr>
        <w:tc>
          <w:tcPr>
            <w:tcW w:w="2866" w:type="dxa"/>
            <w:tcBorders>
              <w:top w:val="single" w:sz="2" w:space="0" w:color="C0C0C0"/>
              <w:left w:val="single" w:sz="2" w:space="0" w:color="C0C0C0"/>
              <w:bottom w:val="single" w:sz="2" w:space="0" w:color="C0C0C0"/>
              <w:right w:val="single" w:sz="2" w:space="0" w:color="C0C0C0"/>
            </w:tcBorders>
            <w:shd w:val="clear" w:color="auto" w:fill="auto"/>
          </w:tcPr>
          <w:p w14:paraId="1980B735" w14:textId="77777777" w:rsidR="009D185A" w:rsidRPr="00434BD4" w:rsidRDefault="009D185A" w:rsidP="00BE5A30">
            <w:pPr>
              <w:pStyle w:val="FLISFormQuestionlabelsandanswers"/>
            </w:pPr>
          </w:p>
        </w:tc>
        <w:tc>
          <w:tcPr>
            <w:tcW w:w="1985" w:type="dxa"/>
            <w:tcBorders>
              <w:top w:val="single" w:sz="2" w:space="0" w:color="C0C0C0"/>
              <w:left w:val="single" w:sz="2" w:space="0" w:color="C0C0C0"/>
              <w:bottom w:val="single" w:sz="2" w:space="0" w:color="C0C0C0"/>
              <w:right w:val="single" w:sz="2" w:space="0" w:color="C0C0C0"/>
            </w:tcBorders>
            <w:shd w:val="clear" w:color="auto" w:fill="auto"/>
          </w:tcPr>
          <w:p w14:paraId="7A0138C1" w14:textId="77777777" w:rsidR="009D185A" w:rsidRPr="00434BD4" w:rsidRDefault="009D185A" w:rsidP="00BE5A30">
            <w:pPr>
              <w:pStyle w:val="FLISFormQuestionlabelsandanswers"/>
            </w:pPr>
          </w:p>
        </w:tc>
        <w:tc>
          <w:tcPr>
            <w:tcW w:w="1984" w:type="dxa"/>
            <w:tcBorders>
              <w:top w:val="single" w:sz="2" w:space="0" w:color="C0C0C0"/>
              <w:left w:val="single" w:sz="2" w:space="0" w:color="C0C0C0"/>
              <w:bottom w:val="single" w:sz="2" w:space="0" w:color="C0C0C0"/>
              <w:right w:val="single" w:sz="2" w:space="0" w:color="C0C0C0"/>
            </w:tcBorders>
            <w:shd w:val="clear" w:color="auto" w:fill="auto"/>
          </w:tcPr>
          <w:p w14:paraId="1BEB2F6A" w14:textId="77777777" w:rsidR="009D185A" w:rsidRPr="00434BD4" w:rsidRDefault="009D185A" w:rsidP="00BE5A30">
            <w:pPr>
              <w:pStyle w:val="FLISFormQuestionlabelsandanswers"/>
            </w:pPr>
          </w:p>
        </w:tc>
        <w:tc>
          <w:tcPr>
            <w:tcW w:w="1701" w:type="dxa"/>
            <w:tcBorders>
              <w:top w:val="single" w:sz="2" w:space="0" w:color="C0C0C0"/>
              <w:left w:val="single" w:sz="2" w:space="0" w:color="C0C0C0"/>
              <w:bottom w:val="single" w:sz="2" w:space="0" w:color="C0C0C0"/>
              <w:right w:val="single" w:sz="2" w:space="0" w:color="C0C0C0"/>
            </w:tcBorders>
          </w:tcPr>
          <w:p w14:paraId="2886AD2E" w14:textId="77777777" w:rsidR="009D185A" w:rsidRPr="00434BD4" w:rsidRDefault="009D185A" w:rsidP="00BE5A30">
            <w:pPr>
              <w:pStyle w:val="FLISFormQuestionlabelsandanswers"/>
            </w:pPr>
          </w:p>
        </w:tc>
        <w:tc>
          <w:tcPr>
            <w:tcW w:w="1387" w:type="dxa"/>
            <w:tcBorders>
              <w:top w:val="single" w:sz="2" w:space="0" w:color="C0C0C0"/>
              <w:left w:val="single" w:sz="2" w:space="0" w:color="C0C0C0"/>
              <w:bottom w:val="single" w:sz="2" w:space="0" w:color="C0C0C0"/>
              <w:right w:val="single" w:sz="2" w:space="0" w:color="C0C0C0"/>
            </w:tcBorders>
            <w:shd w:val="clear" w:color="auto" w:fill="auto"/>
          </w:tcPr>
          <w:p w14:paraId="51AE95FA" w14:textId="77777777" w:rsidR="009D185A" w:rsidRPr="00434BD4" w:rsidRDefault="009D185A" w:rsidP="00BE5A30">
            <w:pPr>
              <w:pStyle w:val="FLISFormQuestionlabelsandanswers"/>
            </w:pPr>
          </w:p>
        </w:tc>
      </w:tr>
      <w:tr w:rsidR="00F55408" w14:paraId="0975FE8D" w14:textId="77777777" w:rsidTr="00612F9D">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50668E82" w14:textId="5064AD8F" w:rsidR="00F55408" w:rsidRPr="00434BD4" w:rsidRDefault="00F55408" w:rsidP="00BE5A30">
            <w:pPr>
              <w:pStyle w:val="FLISFormQuestionlabelsandanswers"/>
            </w:pPr>
            <w:r w:rsidRPr="00434BD4">
              <w:t>Total expected package duration</w:t>
            </w:r>
            <w:r w:rsidR="00B13FA0" w:rsidRPr="00434BD4">
              <w:t xml:space="preserve"> of all services listed above</w:t>
            </w:r>
            <w:r w:rsidRPr="00434BD4">
              <w:t>:</w:t>
            </w:r>
            <w:r w:rsidR="00CD375C" w:rsidRPr="00434BD4">
              <w:t xml:space="preserve"> </w:t>
            </w:r>
            <w:r w:rsidR="00CD375C" w:rsidRPr="00434BD4">
              <w:rPr>
                <w:color w:val="2B579A"/>
                <w:shd w:val="clear" w:color="auto" w:fill="E6E6E6"/>
              </w:rPr>
              <w:fldChar w:fldCharType="begin">
                <w:ffData>
                  <w:name w:val="Text39"/>
                  <w:enabled/>
                  <w:calcOnExit w:val="0"/>
                  <w:textInput/>
                </w:ffData>
              </w:fldChar>
            </w:r>
            <w:r w:rsidR="00CD375C" w:rsidRPr="00434BD4">
              <w:instrText xml:space="preserve"> FORMTEXT </w:instrText>
            </w:r>
            <w:r w:rsidR="00CD375C" w:rsidRPr="00434BD4">
              <w:rPr>
                <w:color w:val="2B579A"/>
                <w:shd w:val="clear" w:color="auto" w:fill="E6E6E6"/>
              </w:rPr>
            </w:r>
            <w:r w:rsidR="00CD375C" w:rsidRPr="00434BD4">
              <w:rPr>
                <w:color w:val="2B579A"/>
                <w:shd w:val="clear" w:color="auto" w:fill="E6E6E6"/>
              </w:rPr>
              <w:fldChar w:fldCharType="separate"/>
            </w:r>
            <w:r w:rsidR="00CD375C" w:rsidRPr="00434BD4">
              <w:t> </w:t>
            </w:r>
            <w:r w:rsidR="00CD375C" w:rsidRPr="00434BD4">
              <w:t> </w:t>
            </w:r>
            <w:r w:rsidR="00CD375C" w:rsidRPr="00434BD4">
              <w:t> </w:t>
            </w:r>
            <w:r w:rsidR="00CD375C" w:rsidRPr="00434BD4">
              <w:t> </w:t>
            </w:r>
            <w:r w:rsidR="00CD375C" w:rsidRPr="00434BD4">
              <w:t> </w:t>
            </w:r>
            <w:r w:rsidR="00CD375C" w:rsidRPr="00434BD4">
              <w:rPr>
                <w:color w:val="2B579A"/>
                <w:shd w:val="clear" w:color="auto" w:fill="E6E6E6"/>
              </w:rPr>
              <w:fldChar w:fldCharType="end"/>
            </w:r>
          </w:p>
        </w:tc>
      </w:tr>
      <w:tr w:rsidR="00CD375C" w14:paraId="57F711B5" w14:textId="77777777" w:rsidTr="00612F9D">
        <w:trPr>
          <w:trHeight w:val="397"/>
        </w:trPr>
        <w:tc>
          <w:tcPr>
            <w:tcW w:w="9923" w:type="dxa"/>
            <w:gridSpan w:val="5"/>
            <w:tcBorders>
              <w:top w:val="single" w:sz="2" w:space="0" w:color="C0C0C0"/>
              <w:left w:val="single" w:sz="2" w:space="0" w:color="C0C0C0"/>
              <w:bottom w:val="single" w:sz="2" w:space="0" w:color="C0C0C0"/>
              <w:right w:val="single" w:sz="2" w:space="0" w:color="C0C0C0"/>
            </w:tcBorders>
            <w:shd w:val="clear" w:color="auto" w:fill="auto"/>
          </w:tcPr>
          <w:p w14:paraId="0BCF93AD" w14:textId="77777777" w:rsidR="00CD375C" w:rsidRPr="00434BD4" w:rsidRDefault="00CD375C" w:rsidP="00475764">
            <w:pPr>
              <w:pStyle w:val="FLISFormQuestionlabelsandanswers"/>
              <w:spacing w:after="0"/>
            </w:pPr>
            <w:r w:rsidRPr="00434BD4">
              <w:t>If other ACC services have been listed in the table above, please describe how these services will support the recovery of the kiritaki:</w:t>
            </w:r>
          </w:p>
          <w:p w14:paraId="2F9A929B" w14:textId="35611689" w:rsidR="00CD375C" w:rsidRPr="00434BD4" w:rsidRDefault="00CD375C" w:rsidP="00CD375C">
            <w:pPr>
              <w:pStyle w:val="FLISFormQuestionlabelsandanswers"/>
            </w:pPr>
            <w:r w:rsidRPr="00434BD4">
              <w:rPr>
                <w:color w:val="2B579A"/>
                <w:shd w:val="clear" w:color="auto" w:fill="E6E6E6"/>
              </w:rPr>
              <w:fldChar w:fldCharType="begin">
                <w:ffData>
                  <w:name w:val="Text39"/>
                  <w:enabled/>
                  <w:calcOnExit w:val="0"/>
                  <w:textInput/>
                </w:ffData>
              </w:fldChar>
            </w:r>
            <w:r w:rsidRPr="00434BD4">
              <w:instrText xml:space="preserve"> FORMTEXT </w:instrText>
            </w:r>
            <w:r w:rsidRPr="00434BD4">
              <w:rPr>
                <w:color w:val="2B579A"/>
                <w:shd w:val="clear" w:color="auto" w:fill="E6E6E6"/>
              </w:rPr>
            </w:r>
            <w:r w:rsidRPr="00434BD4">
              <w:rPr>
                <w:color w:val="2B579A"/>
                <w:shd w:val="clear" w:color="auto" w:fill="E6E6E6"/>
              </w:rPr>
              <w:fldChar w:fldCharType="separate"/>
            </w:r>
            <w:r w:rsidRPr="00434BD4">
              <w:t> </w:t>
            </w:r>
            <w:r w:rsidRPr="00434BD4">
              <w:t> </w:t>
            </w:r>
            <w:r w:rsidRPr="00434BD4">
              <w:t> </w:t>
            </w:r>
            <w:r w:rsidRPr="00434BD4">
              <w:t> </w:t>
            </w:r>
            <w:r w:rsidRPr="00434BD4">
              <w:t> </w:t>
            </w:r>
            <w:r w:rsidRPr="00434BD4">
              <w:rPr>
                <w:color w:val="2B579A"/>
                <w:shd w:val="clear" w:color="auto" w:fill="E6E6E6"/>
              </w:rPr>
              <w:fldChar w:fldCharType="end"/>
            </w:r>
          </w:p>
        </w:tc>
      </w:tr>
    </w:tbl>
    <w:p w14:paraId="1C476E09" w14:textId="43F720D1" w:rsidR="00BD33B5" w:rsidRPr="00F437DD" w:rsidRDefault="00291E73" w:rsidP="002920AC">
      <w:pPr>
        <w:pStyle w:val="FLISFormPartTitle"/>
        <w:spacing w:before="240"/>
      </w:pPr>
      <w:r w:rsidRPr="001A170D">
        <w:t xml:space="preserve">Part </w:t>
      </w:r>
      <w:r w:rsidR="00D83BF0">
        <w:t>D:</w:t>
      </w:r>
      <w:r w:rsidRPr="001A170D">
        <w:t xml:space="preserve"> </w:t>
      </w:r>
      <w:r>
        <w:t>Other information and declarations</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629"/>
        <w:gridCol w:w="2294"/>
      </w:tblGrid>
      <w:tr w:rsidR="001C7D89" w:rsidRPr="00EC6D78" w14:paraId="1E215671" w14:textId="77777777" w:rsidTr="00A70017">
        <w:trPr>
          <w:trHeight w:val="369"/>
        </w:trPr>
        <w:tc>
          <w:tcPr>
            <w:tcW w:w="9923" w:type="dxa"/>
            <w:gridSpan w:val="2"/>
            <w:shd w:val="clear" w:color="auto" w:fill="CCCCCC"/>
            <w:vAlign w:val="center"/>
          </w:tcPr>
          <w:p w14:paraId="355522B5" w14:textId="31B3F872" w:rsidR="00793C1E" w:rsidRPr="00EC6D78" w:rsidRDefault="009F31F2" w:rsidP="00BE5A30">
            <w:pPr>
              <w:pStyle w:val="FLISFormSectionheaders"/>
            </w:pPr>
            <w:r>
              <w:rPr>
                <w:bCs/>
              </w:rPr>
              <w:t>9</w:t>
            </w:r>
            <w:r w:rsidR="00793C1E" w:rsidRPr="005D4E5E">
              <w:rPr>
                <w:bCs/>
              </w:rPr>
              <w:t>.</w:t>
            </w:r>
            <w:r w:rsidR="00793C1E" w:rsidRPr="00EC6D78">
              <w:t xml:space="preserve"> </w:t>
            </w:r>
            <w:r w:rsidR="00793C1E" w:rsidRPr="005D4E5E">
              <w:rPr>
                <w:bCs/>
              </w:rPr>
              <w:t>Other</w:t>
            </w:r>
            <w:r w:rsidR="00793C1E" w:rsidRPr="00EC6D78">
              <w:t xml:space="preserve"> information</w:t>
            </w:r>
          </w:p>
        </w:tc>
      </w:tr>
      <w:tr w:rsidR="005C54DB" w:rsidRPr="00EC6D78" w14:paraId="15921AD5" w14:textId="77777777" w:rsidTr="00EE4D25">
        <w:trPr>
          <w:trHeight w:val="397"/>
        </w:trPr>
        <w:tc>
          <w:tcPr>
            <w:tcW w:w="7629" w:type="dxa"/>
          </w:tcPr>
          <w:p w14:paraId="79E8E715" w14:textId="210957B6" w:rsidR="005C54DB" w:rsidRPr="00EC6D78" w:rsidRDefault="00FE4602" w:rsidP="00BE5A30">
            <w:pPr>
              <w:pStyle w:val="FLISFormQuestionlabelsandanswers"/>
            </w:pPr>
            <w:r>
              <w:t>Please p</w:t>
            </w:r>
            <w:r w:rsidR="005C54DB">
              <w:t>rovide</w:t>
            </w:r>
            <w:r w:rsidR="005C54DB" w:rsidRPr="00854D67">
              <w:t xml:space="preserve"> the</w:t>
            </w:r>
            <w:r w:rsidR="005C54DB">
              <w:t xml:space="preserve"> date of the last face-to-face meeting with the </w:t>
            </w:r>
            <w:r w:rsidR="00903189">
              <w:t>kiritaki</w:t>
            </w:r>
            <w:r w:rsidR="005C54DB">
              <w:t xml:space="preserve"> that informed </w:t>
            </w:r>
            <w:r w:rsidR="005C54DB" w:rsidRPr="00854D67">
              <w:t>this report</w:t>
            </w:r>
          </w:p>
        </w:tc>
        <w:tc>
          <w:tcPr>
            <w:tcW w:w="2294" w:type="dxa"/>
          </w:tcPr>
          <w:p w14:paraId="56AF13A9" w14:textId="2B18DE5B" w:rsidR="005C54DB" w:rsidRPr="00EC6D78" w:rsidRDefault="005C54DB" w:rsidP="00BE5A30">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1973" w:rsidRPr="00EC6D78" w14:paraId="2429F361" w14:textId="77777777" w:rsidTr="00EE4D25">
        <w:trPr>
          <w:trHeight w:val="397"/>
        </w:trPr>
        <w:tc>
          <w:tcPr>
            <w:tcW w:w="7629" w:type="dxa"/>
          </w:tcPr>
          <w:p w14:paraId="795A51C3" w14:textId="0A9DB782" w:rsidR="00AA1973" w:rsidRPr="00C4501F" w:rsidRDefault="00AA1973" w:rsidP="00AA1973">
            <w:pPr>
              <w:pStyle w:val="FLISFormQuestionlabelsandanswers"/>
            </w:pPr>
            <w:r>
              <w:t>Please provide the proposed Progress Report submission date</w:t>
            </w:r>
          </w:p>
        </w:tc>
        <w:tc>
          <w:tcPr>
            <w:tcW w:w="2294" w:type="dxa"/>
          </w:tcPr>
          <w:p w14:paraId="18FFB0AF" w14:textId="5F959C24" w:rsidR="00AA1973" w:rsidRPr="00494C1F" w:rsidRDefault="00AA1973" w:rsidP="00AA1973">
            <w:pPr>
              <w:pStyle w:val="FLISFormQuestionlabelsandanswers"/>
            </w:pPr>
            <w:r w:rsidRPr="00494C1F">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54DB" w:rsidRPr="00EC6D78" w14:paraId="77AAC67F" w14:textId="77777777" w:rsidTr="00EE4D25">
        <w:trPr>
          <w:trHeight w:val="397"/>
        </w:trPr>
        <w:tc>
          <w:tcPr>
            <w:tcW w:w="7629" w:type="dxa"/>
          </w:tcPr>
          <w:p w14:paraId="23A0A141" w14:textId="26CD341A" w:rsidR="005C54DB" w:rsidRPr="00EC6D78" w:rsidRDefault="005C54DB" w:rsidP="00BE5A30">
            <w:pPr>
              <w:pStyle w:val="FLISFormQuestionlabelsandanswers"/>
            </w:pPr>
            <w:r w:rsidRPr="00C4501F">
              <w:t xml:space="preserve">Date of disengagement by the </w:t>
            </w:r>
            <w:r w:rsidR="00903189">
              <w:t>kiritaki</w:t>
            </w:r>
            <w:r>
              <w:t xml:space="preserve"> (if applicable)</w:t>
            </w:r>
          </w:p>
        </w:tc>
        <w:tc>
          <w:tcPr>
            <w:tcW w:w="2294" w:type="dxa"/>
          </w:tcPr>
          <w:p w14:paraId="6456F967" w14:textId="3221F716" w:rsidR="005C54DB" w:rsidRPr="00EC6D78" w:rsidRDefault="005C54DB" w:rsidP="00BE5A30">
            <w:pPr>
              <w:pStyle w:val="FLISFormQuestionlabelsandanswers"/>
            </w:pPr>
            <w:r w:rsidRPr="00494C1F">
              <w:t xml:space="preserve">Date: </w:t>
            </w:r>
            <w:r>
              <w:fldChar w:fldCharType="begin">
                <w:ffData>
                  <w:name w:val="Text75"/>
                  <w:enabled/>
                  <w:calcOnExit w:val="0"/>
                  <w:textInput/>
                </w:ffData>
              </w:fldChar>
            </w:r>
            <w:bookmarkStart w:id="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C54DB" w:rsidRPr="00EC6D78" w14:paraId="5147E8EA" w14:textId="77777777" w:rsidTr="00A70017">
        <w:trPr>
          <w:trHeight w:val="397"/>
        </w:trPr>
        <w:tc>
          <w:tcPr>
            <w:tcW w:w="9923" w:type="dxa"/>
            <w:gridSpan w:val="2"/>
          </w:tcPr>
          <w:p w14:paraId="7230B2CA" w14:textId="5B24E291" w:rsidR="005C54DB" w:rsidRPr="00EC6D78" w:rsidRDefault="00B1415B" w:rsidP="00BE5A30">
            <w:pPr>
              <w:pStyle w:val="FLISFormQuestionlabelsandanswers"/>
            </w:pPr>
            <w:r>
              <w:t>Please p</w:t>
            </w:r>
            <w:r w:rsidR="005C54DB">
              <w:t>rovide any other information that you consider relev</w:t>
            </w:r>
            <w:r w:rsidR="005C54DB" w:rsidRPr="00B57303">
              <w:t>a</w:t>
            </w:r>
            <w:r w:rsidR="00B57303" w:rsidRPr="00A47880">
              <w:t>nt</w:t>
            </w:r>
            <w:r w:rsidR="00E6212F">
              <w:t xml:space="preserve"> </w:t>
            </w:r>
            <w:r w:rsidR="00B57303" w:rsidRPr="00EE4D25">
              <w:t>to assist in</w:t>
            </w:r>
            <w:r w:rsidR="00E6212F">
              <w:t xml:space="preserve"> determining cover</w:t>
            </w:r>
            <w:r w:rsidR="00D735B1">
              <w:t xml:space="preserve"> </w:t>
            </w:r>
            <w:r w:rsidR="00E6212F">
              <w:t xml:space="preserve">or </w:t>
            </w:r>
            <w:r w:rsidR="00134748">
              <w:t>to assist in</w:t>
            </w:r>
            <w:r w:rsidR="00B57303" w:rsidRPr="00EE4D25">
              <w:t xml:space="preserve"> the recovery of the </w:t>
            </w:r>
            <w:r w:rsidR="00903189">
              <w:t>kiritaki</w:t>
            </w:r>
            <w:r w:rsidR="00AC2B4B">
              <w:t>:</w:t>
            </w:r>
            <w:r w:rsidR="00072ABD">
              <w:t xml:space="preserve"> </w:t>
            </w:r>
            <w:r w:rsidR="00134748" w:rsidRPr="00EC6D78">
              <w:rPr>
                <w:color w:val="2B579A"/>
                <w:shd w:val="clear" w:color="auto" w:fill="E6E6E6"/>
              </w:rPr>
              <w:fldChar w:fldCharType="begin">
                <w:ffData>
                  <w:name w:val=""/>
                  <w:enabled/>
                  <w:calcOnExit w:val="0"/>
                  <w:textInput/>
                </w:ffData>
              </w:fldChar>
            </w:r>
            <w:r w:rsidR="00134748" w:rsidRPr="00EC6D78">
              <w:instrText xml:space="preserve"> FORMTEXT </w:instrText>
            </w:r>
            <w:r w:rsidR="00134748" w:rsidRPr="00EC6D78">
              <w:rPr>
                <w:color w:val="2B579A"/>
                <w:shd w:val="clear" w:color="auto" w:fill="E6E6E6"/>
              </w:rPr>
            </w:r>
            <w:r w:rsidR="00134748" w:rsidRPr="00EC6D78">
              <w:rPr>
                <w:color w:val="2B579A"/>
                <w:shd w:val="clear" w:color="auto" w:fill="E6E6E6"/>
              </w:rPr>
              <w:fldChar w:fldCharType="separate"/>
            </w:r>
            <w:r w:rsidR="00134748" w:rsidRPr="00EC6D78">
              <w:t> </w:t>
            </w:r>
            <w:r w:rsidR="00134748" w:rsidRPr="00EC6D78">
              <w:t> </w:t>
            </w:r>
            <w:r w:rsidR="00134748" w:rsidRPr="00EC6D78">
              <w:t> </w:t>
            </w:r>
            <w:r w:rsidR="00134748" w:rsidRPr="00EC6D78">
              <w:t> </w:t>
            </w:r>
            <w:r w:rsidR="00134748" w:rsidRPr="00EC6D78">
              <w:t> </w:t>
            </w:r>
            <w:r w:rsidR="00134748" w:rsidRPr="00EC6D78">
              <w:rPr>
                <w:color w:val="2B579A"/>
                <w:shd w:val="clear" w:color="auto" w:fill="E6E6E6"/>
              </w:rPr>
              <w:fldChar w:fldCharType="end"/>
            </w:r>
          </w:p>
        </w:tc>
      </w:tr>
      <w:tr w:rsidR="005C54DB" w:rsidRPr="00EC6D78" w14:paraId="136D0C90" w14:textId="77777777" w:rsidTr="00A70017">
        <w:trPr>
          <w:trHeight w:val="397"/>
        </w:trPr>
        <w:tc>
          <w:tcPr>
            <w:tcW w:w="9923" w:type="dxa"/>
            <w:gridSpan w:val="2"/>
          </w:tcPr>
          <w:p w14:paraId="3EBA7D7D" w14:textId="6C7D8141" w:rsidR="005C54DB" w:rsidRPr="00EC6D78" w:rsidRDefault="00A513F3" w:rsidP="00BE5A30">
            <w:pPr>
              <w:pStyle w:val="FLISFormQuestionlabelsandanswers"/>
            </w:pPr>
            <w:sdt>
              <w:sdtPr>
                <w:rPr>
                  <w:sz w:val="26"/>
                  <w:szCs w:val="26"/>
                </w:rPr>
                <w:id w:val="856386917"/>
                <w14:checkbox>
                  <w14:checked w14:val="0"/>
                  <w14:checkedState w14:val="2612" w14:font="MS Gothic"/>
                  <w14:uncheckedState w14:val="2610" w14:font="MS Gothic"/>
                </w14:checkbox>
              </w:sdtPr>
              <w:sdtEndPr/>
              <w:sdtContent>
                <w:r w:rsidR="005C54DB" w:rsidRPr="000222A9">
                  <w:rPr>
                    <w:rFonts w:ascii="MS Gothic" w:eastAsia="MS Gothic" w:hAnsi="MS Gothic" w:hint="eastAsia"/>
                    <w:sz w:val="26"/>
                    <w:szCs w:val="26"/>
                  </w:rPr>
                  <w:t>☐</w:t>
                </w:r>
              </w:sdtContent>
            </w:sdt>
            <w:r w:rsidR="005C54DB">
              <w:t xml:space="preserve"> I have attached </w:t>
            </w:r>
            <w:r w:rsidR="002F6D8C">
              <w:t xml:space="preserve">a completed copy of the </w:t>
            </w:r>
            <w:r w:rsidR="002F6D8C" w:rsidRPr="00EC6D78">
              <w:t>Impact of Events Scale (</w:t>
            </w:r>
            <w:r w:rsidR="002F6D8C">
              <w:t>IES-R) questionnaire</w:t>
            </w:r>
          </w:p>
        </w:tc>
      </w:tr>
      <w:tr w:rsidR="002F6D8C" w:rsidRPr="00EC6D78" w14:paraId="38D1A59C" w14:textId="77777777" w:rsidTr="00A70017">
        <w:trPr>
          <w:trHeight w:val="397"/>
        </w:trPr>
        <w:tc>
          <w:tcPr>
            <w:tcW w:w="9923" w:type="dxa"/>
            <w:gridSpan w:val="2"/>
          </w:tcPr>
          <w:p w14:paraId="20ABD973" w14:textId="77777777" w:rsidR="00801DD0" w:rsidRDefault="00A513F3" w:rsidP="00801DD0">
            <w:pPr>
              <w:pStyle w:val="FLISFormQuestionlabelsandanswers"/>
              <w:spacing w:after="0"/>
            </w:pPr>
            <w:sdt>
              <w:sdtPr>
                <w:rPr>
                  <w:sz w:val="26"/>
                  <w:szCs w:val="26"/>
                </w:rPr>
                <w:id w:val="898944393"/>
                <w14:checkbox>
                  <w14:checked w14:val="0"/>
                  <w14:checkedState w14:val="2612" w14:font="MS Gothic"/>
                  <w14:uncheckedState w14:val="2610" w14:font="MS Gothic"/>
                </w14:checkbox>
              </w:sdtPr>
              <w:sdtEndPr/>
              <w:sdtContent>
                <w:r w:rsidR="002F6D8C" w:rsidRPr="000222A9">
                  <w:rPr>
                    <w:rFonts w:ascii="MS Gothic" w:eastAsia="MS Gothic" w:hAnsi="MS Gothic" w:hint="eastAsia"/>
                    <w:sz w:val="26"/>
                    <w:szCs w:val="26"/>
                  </w:rPr>
                  <w:t>☐</w:t>
                </w:r>
              </w:sdtContent>
            </w:sdt>
            <w:r w:rsidR="002F6D8C">
              <w:t xml:space="preserve"> I have attached other relevant documents</w:t>
            </w:r>
            <w:r w:rsidR="00AA1973">
              <w:t>, eg clinical reports, other psychometric results.</w:t>
            </w:r>
            <w:r w:rsidR="002F6D8C">
              <w:t xml:space="preserve"> </w:t>
            </w:r>
          </w:p>
          <w:p w14:paraId="219DABB9" w14:textId="672C1198" w:rsidR="002F6D8C" w:rsidRDefault="00D735B1" w:rsidP="00BE5A30">
            <w:pPr>
              <w:pStyle w:val="FLISFormQuestionlabelsandanswers"/>
              <w:rPr>
                <w:sz w:val="26"/>
                <w:szCs w:val="26"/>
              </w:rPr>
            </w:pPr>
            <w:r>
              <w:t>L</w:t>
            </w:r>
            <w:r w:rsidR="002F6D8C">
              <w:t>ist</w:t>
            </w:r>
            <w:r>
              <w:t xml:space="preserve"> these:</w:t>
            </w:r>
            <w:r w:rsidR="002F6D8C">
              <w:t xml:space="preserve"> </w:t>
            </w:r>
            <w:r w:rsidR="002F6D8C" w:rsidRPr="00EC6D78">
              <w:rPr>
                <w:color w:val="2B579A"/>
                <w:shd w:val="clear" w:color="auto" w:fill="E6E6E6"/>
              </w:rPr>
              <w:fldChar w:fldCharType="begin">
                <w:ffData>
                  <w:name w:val=""/>
                  <w:enabled/>
                  <w:calcOnExit w:val="0"/>
                  <w:textInput/>
                </w:ffData>
              </w:fldChar>
            </w:r>
            <w:r w:rsidR="002F6D8C" w:rsidRPr="00EC6D78">
              <w:instrText xml:space="preserve"> FORMTEXT </w:instrText>
            </w:r>
            <w:r w:rsidR="002F6D8C" w:rsidRPr="00EC6D78">
              <w:rPr>
                <w:color w:val="2B579A"/>
                <w:shd w:val="clear" w:color="auto" w:fill="E6E6E6"/>
              </w:rPr>
            </w:r>
            <w:r w:rsidR="002F6D8C" w:rsidRPr="00EC6D78">
              <w:rPr>
                <w:color w:val="2B579A"/>
                <w:shd w:val="clear" w:color="auto" w:fill="E6E6E6"/>
              </w:rPr>
              <w:fldChar w:fldCharType="separate"/>
            </w:r>
            <w:r w:rsidR="002F6D8C" w:rsidRPr="00EC6D78">
              <w:t> </w:t>
            </w:r>
            <w:r w:rsidR="002F6D8C" w:rsidRPr="00EC6D78">
              <w:t> </w:t>
            </w:r>
            <w:r w:rsidR="002F6D8C" w:rsidRPr="00EC6D78">
              <w:t> </w:t>
            </w:r>
            <w:r w:rsidR="002F6D8C" w:rsidRPr="00EC6D78">
              <w:t> </w:t>
            </w:r>
            <w:r w:rsidR="002F6D8C" w:rsidRPr="00EC6D78">
              <w:t> </w:t>
            </w:r>
            <w:r w:rsidR="002F6D8C" w:rsidRPr="00EC6D78">
              <w:rPr>
                <w:color w:val="2B579A"/>
                <w:shd w:val="clear" w:color="auto" w:fill="E6E6E6"/>
              </w:rPr>
              <w:fldChar w:fldCharType="end"/>
            </w:r>
          </w:p>
        </w:tc>
      </w:tr>
    </w:tbl>
    <w:p w14:paraId="075E47E8" w14:textId="77777777" w:rsidR="00793C1E" w:rsidRPr="006F6A2E" w:rsidRDefault="00793C1E" w:rsidP="00AD283E">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67"/>
        <w:gridCol w:w="4851"/>
        <w:gridCol w:w="2268"/>
        <w:gridCol w:w="2237"/>
      </w:tblGrid>
      <w:tr w:rsidR="00ED142B" w:rsidRPr="00EC6D78" w14:paraId="642996A5" w14:textId="77777777" w:rsidTr="00941C3B">
        <w:trPr>
          <w:trHeight w:val="369"/>
        </w:trPr>
        <w:tc>
          <w:tcPr>
            <w:tcW w:w="9923" w:type="dxa"/>
            <w:gridSpan w:val="4"/>
            <w:shd w:val="clear" w:color="auto" w:fill="CCCCCC"/>
            <w:vAlign w:val="center"/>
          </w:tcPr>
          <w:p w14:paraId="46F9471A" w14:textId="40988438" w:rsidR="00793C1E" w:rsidRPr="00EC6D78" w:rsidRDefault="0058380A" w:rsidP="00BE5A30">
            <w:pPr>
              <w:pStyle w:val="FLISFormSectionheaders"/>
            </w:pPr>
            <w:r w:rsidRPr="00EC6D78">
              <w:t>1</w:t>
            </w:r>
            <w:r w:rsidR="009F31F2">
              <w:t>0</w:t>
            </w:r>
            <w:r w:rsidR="00C81787">
              <w:t>.</w:t>
            </w:r>
            <w:r w:rsidR="00793C1E" w:rsidRPr="00EC6D78">
              <w:t xml:space="preserve"> Provider declaration</w:t>
            </w:r>
          </w:p>
        </w:tc>
      </w:tr>
      <w:tr w:rsidR="007101C9" w:rsidRPr="00EC6D78" w14:paraId="2101C52C" w14:textId="77777777" w:rsidTr="007101C9">
        <w:trPr>
          <w:trHeight w:val="397"/>
        </w:trPr>
        <w:tc>
          <w:tcPr>
            <w:tcW w:w="567" w:type="dxa"/>
            <w:vAlign w:val="center"/>
          </w:tcPr>
          <w:p w14:paraId="5DD39A16" w14:textId="77777777" w:rsidR="007101C9" w:rsidRPr="00406B6B" w:rsidRDefault="00A513F3" w:rsidP="00BE5A30">
            <w:pPr>
              <w:pStyle w:val="FLISFormQuestionlabelsandanswers"/>
            </w:pPr>
            <w:sdt>
              <w:sdtPr>
                <w:rPr>
                  <w:sz w:val="26"/>
                  <w:szCs w:val="26"/>
                </w:rPr>
                <w:id w:val="697745912"/>
                <w14:checkbox>
                  <w14:checked w14:val="0"/>
                  <w14:checkedState w14:val="2612" w14:font="MS Gothic"/>
                  <w14:uncheckedState w14:val="2610" w14:font="MS Gothic"/>
                </w14:checkbox>
              </w:sdtPr>
              <w:sdtEndPr/>
              <w:sdtContent>
                <w:r w:rsidR="003A16C5" w:rsidRPr="0051316E">
                  <w:rPr>
                    <w:rFonts w:ascii="MS Gothic" w:eastAsia="MS Gothic" w:hAnsi="MS Gothic"/>
                    <w:sz w:val="26"/>
                    <w:szCs w:val="26"/>
                  </w:rPr>
                  <w:t>☐</w:t>
                </w:r>
              </w:sdtContent>
            </w:sdt>
          </w:p>
        </w:tc>
        <w:tc>
          <w:tcPr>
            <w:tcW w:w="9356" w:type="dxa"/>
            <w:gridSpan w:val="3"/>
          </w:tcPr>
          <w:p w14:paraId="19CB22C6" w14:textId="2A9CD557" w:rsidR="007101C9" w:rsidRPr="00406B6B" w:rsidRDefault="007101C9" w:rsidP="00BE5A30">
            <w:pPr>
              <w:pStyle w:val="FLISFormQuestionlabelsandanswers"/>
            </w:pPr>
            <w:r w:rsidRPr="00EC6D78">
              <w:t xml:space="preserve">I have informed the </w:t>
            </w:r>
            <w:r w:rsidR="00903189">
              <w:t>kiritaki</w:t>
            </w:r>
            <w:r w:rsidRPr="00EC6D78">
              <w:t xml:space="preserve"> that the information collected </w:t>
            </w:r>
            <w:r w:rsidR="00D76501">
              <w:t>for</w:t>
            </w:r>
            <w:r w:rsidRPr="00EC6D78">
              <w:t xml:space="preserve"> this report will be sent to ACC to </w:t>
            </w:r>
            <w:r w:rsidR="006A106D" w:rsidRPr="006A106D">
              <w:t>support</w:t>
            </w:r>
            <w:r w:rsidRPr="00EC6D78">
              <w:t xml:space="preserve"> </w:t>
            </w:r>
            <w:r w:rsidR="00520BFB">
              <w:t>cover</w:t>
            </w:r>
            <w:r w:rsidR="006A106D" w:rsidRPr="006A106D">
              <w:t xml:space="preserve"> decisions and </w:t>
            </w:r>
            <w:r w:rsidRPr="00EC6D78">
              <w:t>treatment and rehabilitation needs</w:t>
            </w:r>
            <w:r w:rsidR="006A106D" w:rsidRPr="006A106D">
              <w:t>.</w:t>
            </w:r>
            <w:r w:rsidRPr="00EC6D78" w:rsidDel="00FE31A7">
              <w:t xml:space="preserve"> </w:t>
            </w:r>
            <w:r w:rsidRPr="00EC6D78">
              <w:t xml:space="preserve">I have </w:t>
            </w:r>
            <w:r w:rsidR="006A106D" w:rsidRPr="006A106D">
              <w:t xml:space="preserve">kiritaki </w:t>
            </w:r>
            <w:r w:rsidRPr="00EC6D78">
              <w:t>authority</w:t>
            </w:r>
            <w:r w:rsidR="000D5FD1">
              <w:t xml:space="preserve"> </w:t>
            </w:r>
            <w:r w:rsidRPr="00EC6D78">
              <w:t>for this.</w:t>
            </w:r>
          </w:p>
        </w:tc>
      </w:tr>
      <w:tr w:rsidR="007101C9" w:rsidRPr="00EC6D78" w14:paraId="0A944A78" w14:textId="77777777" w:rsidTr="007101C9">
        <w:trPr>
          <w:trHeight w:val="397"/>
        </w:trPr>
        <w:tc>
          <w:tcPr>
            <w:tcW w:w="567" w:type="dxa"/>
            <w:vAlign w:val="center"/>
          </w:tcPr>
          <w:p w14:paraId="5BF5E826" w14:textId="77777777" w:rsidR="007101C9" w:rsidRPr="00406B6B" w:rsidRDefault="00A513F3" w:rsidP="00BE5A30">
            <w:pPr>
              <w:pStyle w:val="FLISFormQuestionlabelsandanswers"/>
            </w:pPr>
            <w:sdt>
              <w:sdtPr>
                <w:rPr>
                  <w:sz w:val="26"/>
                  <w:szCs w:val="26"/>
                </w:rPr>
                <w:id w:val="1933157372"/>
                <w14:checkbox>
                  <w14:checked w14:val="0"/>
                  <w14:checkedState w14:val="2612" w14:font="MS Gothic"/>
                  <w14:uncheckedState w14:val="2610" w14:font="MS Gothic"/>
                </w14:checkbox>
              </w:sdtPr>
              <w:sdtEndPr/>
              <w:sdtContent>
                <w:r w:rsidR="007101C9" w:rsidRPr="0051316E">
                  <w:rPr>
                    <w:rFonts w:ascii="MS Gothic" w:eastAsia="MS Gothic" w:hAnsi="MS Gothic"/>
                    <w:sz w:val="26"/>
                    <w:szCs w:val="26"/>
                  </w:rPr>
                  <w:t>☐</w:t>
                </w:r>
              </w:sdtContent>
            </w:sdt>
          </w:p>
        </w:tc>
        <w:tc>
          <w:tcPr>
            <w:tcW w:w="9356" w:type="dxa"/>
            <w:gridSpan w:val="3"/>
          </w:tcPr>
          <w:p w14:paraId="03D7D85E" w14:textId="2026E5B7" w:rsidR="007101C9" w:rsidRPr="00EC6D78" w:rsidRDefault="007101C9" w:rsidP="00BE5A30">
            <w:pPr>
              <w:pStyle w:val="FLISFormQuestionlabelsandanswers"/>
            </w:pPr>
            <w:r w:rsidRPr="00EC6D78">
              <w:t xml:space="preserve">I confirm that the information contained in this report is accurate and that I have followed the standards set out in the Sensitive Claims </w:t>
            </w:r>
            <w:r>
              <w:t xml:space="preserve">Service </w:t>
            </w:r>
            <w:r w:rsidR="00642D26" w:rsidRPr="00642D26">
              <w:t>operational guidelines</w:t>
            </w:r>
            <w:r w:rsidRPr="00EC6D78">
              <w:t>.</w:t>
            </w:r>
          </w:p>
        </w:tc>
      </w:tr>
      <w:tr w:rsidR="00433B94" w:rsidRPr="00494C1F" w14:paraId="0C2F42C1" w14:textId="77777777">
        <w:trPr>
          <w:trHeight w:val="397"/>
        </w:trPr>
        <w:tc>
          <w:tcPr>
            <w:tcW w:w="7686" w:type="dxa"/>
            <w:gridSpan w:val="3"/>
            <w:vAlign w:val="center"/>
          </w:tcPr>
          <w:p w14:paraId="09E61C1E" w14:textId="44E598C0" w:rsidR="00433B94" w:rsidRPr="00494C1F" w:rsidRDefault="00433B94" w:rsidP="00BE5A30">
            <w:pPr>
              <w:pStyle w:val="FLISFormSignaturerow"/>
            </w:pPr>
            <w:r>
              <w:t xml:space="preserve">Lead Service Provider name: </w:t>
            </w:r>
            <w:r>
              <w:fldChar w:fldCharType="begin"/>
            </w:r>
            <w:r>
              <w:instrText xml:space="preserve"> FORMTEXT </w:instrText>
            </w:r>
            <w:r>
              <w:fldChar w:fldCharType="separate"/>
            </w:r>
            <w:r w:rsidRPr="68A056A5">
              <w:rPr>
                <w:noProof/>
              </w:rPr>
              <w:t>     </w:t>
            </w:r>
            <w:r>
              <w:fldChar w:fldCharType="end"/>
            </w:r>
          </w:p>
        </w:tc>
        <w:tc>
          <w:tcPr>
            <w:tcW w:w="2237" w:type="dxa"/>
            <w:vAlign w:val="center"/>
          </w:tcPr>
          <w:p w14:paraId="5BD16C29" w14:textId="77777777" w:rsidR="00433B94" w:rsidRPr="00494C1F" w:rsidRDefault="00433B94" w:rsidP="00BE5A30">
            <w:pPr>
              <w:pStyle w:val="FLISFormSignaturerow"/>
            </w:pPr>
            <w:r>
              <w:t xml:space="preserve">Provider ID: </w:t>
            </w:r>
            <w:r>
              <w:fldChar w:fldCharType="begin"/>
            </w:r>
            <w:r>
              <w:instrText xml:space="preserve"> FORMTEXT </w:instrText>
            </w:r>
            <w:r>
              <w:fldChar w:fldCharType="separate"/>
            </w:r>
            <w:r w:rsidRPr="20D1845E">
              <w:rPr>
                <w:noProof/>
              </w:rPr>
              <w:t> </w:t>
            </w:r>
            <w:r w:rsidRPr="20D1845E">
              <w:rPr>
                <w:noProof/>
              </w:rPr>
              <w:t> </w:t>
            </w:r>
            <w:r w:rsidRPr="20D1845E">
              <w:rPr>
                <w:noProof/>
              </w:rPr>
              <w:t> </w:t>
            </w:r>
            <w:r w:rsidRPr="20D1845E">
              <w:rPr>
                <w:noProof/>
              </w:rPr>
              <w:t> </w:t>
            </w:r>
            <w:r w:rsidRPr="20D1845E">
              <w:rPr>
                <w:noProof/>
              </w:rPr>
              <w:t> </w:t>
            </w:r>
            <w:r>
              <w:fldChar w:fldCharType="end"/>
            </w:r>
          </w:p>
        </w:tc>
      </w:tr>
      <w:tr w:rsidR="00433B94" w:rsidRPr="00494C1F" w14:paraId="2E3EEAAB" w14:textId="77777777">
        <w:trPr>
          <w:trHeight w:val="397"/>
        </w:trPr>
        <w:tc>
          <w:tcPr>
            <w:tcW w:w="5418" w:type="dxa"/>
            <w:gridSpan w:val="2"/>
            <w:vAlign w:val="center"/>
          </w:tcPr>
          <w:p w14:paraId="0C20A222" w14:textId="42551EB1" w:rsidR="00433B94" w:rsidRPr="00494C1F" w:rsidDel="00CC20A3" w:rsidRDefault="00433B94" w:rsidP="00BE5A30">
            <w:pPr>
              <w:pStyle w:val="FLISFormSignaturerow"/>
            </w:pPr>
            <w:r>
              <w:t xml:space="preserve">Supplier name: </w:t>
            </w:r>
            <w:r>
              <w:fldChar w:fldCharType="begin"/>
            </w:r>
            <w:r>
              <w:instrText xml:space="preserve"> FORMTEXT </w:instrText>
            </w:r>
            <w:r>
              <w:fldChar w:fldCharType="separate"/>
            </w:r>
            <w:r w:rsidRPr="681D5933">
              <w:rPr>
                <w:noProof/>
              </w:rPr>
              <w:t> </w:t>
            </w:r>
            <w:r w:rsidRPr="681D5933">
              <w:rPr>
                <w:noProof/>
              </w:rPr>
              <w:t> </w:t>
            </w:r>
            <w:r w:rsidRPr="681D5933">
              <w:rPr>
                <w:noProof/>
              </w:rPr>
              <w:t> </w:t>
            </w:r>
            <w:r w:rsidRPr="681D5933">
              <w:rPr>
                <w:noProof/>
              </w:rPr>
              <w:t> </w:t>
            </w:r>
            <w:r w:rsidRPr="681D5933">
              <w:rPr>
                <w:noProof/>
              </w:rPr>
              <w:t> </w:t>
            </w:r>
            <w:r>
              <w:fldChar w:fldCharType="end"/>
            </w:r>
          </w:p>
        </w:tc>
        <w:tc>
          <w:tcPr>
            <w:tcW w:w="2268" w:type="dxa"/>
            <w:vAlign w:val="center"/>
          </w:tcPr>
          <w:p w14:paraId="5AF8B8C8" w14:textId="7390DEF5" w:rsidR="00433B94" w:rsidRPr="00494C1F" w:rsidRDefault="00433B94" w:rsidP="00BE5A30">
            <w:pPr>
              <w:pStyle w:val="FLISFormSignaturerow"/>
            </w:pPr>
            <w:r>
              <w:t xml:space="preserve">Supplier ID: </w:t>
            </w:r>
            <w:r>
              <w:fldChar w:fldCharType="begin"/>
            </w:r>
            <w:r>
              <w:instrText xml:space="preserve"> FORMTEXT </w:instrText>
            </w:r>
            <w:r>
              <w:fldChar w:fldCharType="separate"/>
            </w:r>
            <w:r w:rsidRPr="516BF282">
              <w:rPr>
                <w:noProof/>
              </w:rPr>
              <w:t> </w:t>
            </w:r>
            <w:r w:rsidRPr="516BF282">
              <w:rPr>
                <w:noProof/>
              </w:rPr>
              <w:t> </w:t>
            </w:r>
            <w:r w:rsidRPr="516BF282">
              <w:rPr>
                <w:noProof/>
              </w:rPr>
              <w:t> </w:t>
            </w:r>
            <w:r w:rsidRPr="516BF282">
              <w:rPr>
                <w:noProof/>
              </w:rPr>
              <w:t> </w:t>
            </w:r>
            <w:r w:rsidRPr="516BF282">
              <w:rPr>
                <w:noProof/>
              </w:rPr>
              <w:t> </w:t>
            </w:r>
            <w:r>
              <w:fldChar w:fldCharType="end"/>
            </w:r>
          </w:p>
        </w:tc>
        <w:tc>
          <w:tcPr>
            <w:tcW w:w="2237" w:type="dxa"/>
            <w:vAlign w:val="center"/>
          </w:tcPr>
          <w:p w14:paraId="12D5C6F9" w14:textId="44A93C8C" w:rsidR="00433B94" w:rsidRPr="00494C1F" w:rsidRDefault="00433B94" w:rsidP="00BE5A30">
            <w:pPr>
              <w:pStyle w:val="FLISFormSignaturerow"/>
            </w:pPr>
            <w:r>
              <w:t xml:space="preserve">Date: </w:t>
            </w:r>
            <w:r>
              <w:fldChar w:fldCharType="begin"/>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E80E6" w14:textId="19723D1C" w:rsidR="00DF1078" w:rsidRDefault="006570B2" w:rsidP="00BE5A30">
      <w:pPr>
        <w:pStyle w:val="FLISFormLegaldisclaimer"/>
      </w:pPr>
      <w:r w:rsidRPr="00EC6D78">
        <w:t>In the collection, use, disclosure, and storage of information, ACC will at all times comply with the obligations of the Privacy Act 2020, the Health Information Privacy Code 2020 and the Official Information Act 1982.</w:t>
      </w:r>
    </w:p>
    <w:p w14:paraId="4E9F22E1" w14:textId="77777777" w:rsidR="00DF1078" w:rsidRDefault="00DF1078">
      <w:pPr>
        <w:rPr>
          <w:rFonts w:cs="Arial"/>
          <w:sz w:val="18"/>
        </w:rPr>
      </w:pPr>
      <w:r>
        <w:lastRenderedPageBreak/>
        <w:br w:type="page"/>
      </w:r>
    </w:p>
    <w:p w14:paraId="579565E1" w14:textId="77777777" w:rsidR="009B44A7" w:rsidRDefault="009B44A7" w:rsidP="00BE5A30">
      <w:pPr>
        <w:pStyle w:val="FLISFormLegaldisclaime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525"/>
        <w:gridCol w:w="6594"/>
        <w:gridCol w:w="567"/>
        <w:gridCol w:w="567"/>
        <w:gridCol w:w="567"/>
        <w:gridCol w:w="567"/>
        <w:gridCol w:w="536"/>
      </w:tblGrid>
      <w:tr w:rsidR="00030CB3" w:rsidRPr="00EC6D78" w14:paraId="4E4439B8" w14:textId="77777777" w:rsidTr="007036FC">
        <w:trPr>
          <w:trHeight w:val="410"/>
        </w:trPr>
        <w:tc>
          <w:tcPr>
            <w:tcW w:w="9923" w:type="dxa"/>
            <w:gridSpan w:val="7"/>
            <w:tcBorders>
              <w:bottom w:val="single" w:sz="2" w:space="0" w:color="C0C0C0"/>
            </w:tcBorders>
            <w:shd w:val="clear" w:color="auto" w:fill="EAEAEA"/>
          </w:tcPr>
          <w:p w14:paraId="4FC18626" w14:textId="487549FA" w:rsidR="00030CB3" w:rsidRPr="0051316E" w:rsidRDefault="00030CB3" w:rsidP="00BE5A30">
            <w:pPr>
              <w:pStyle w:val="FLISFormQuestionlabelsandanswers"/>
              <w:rPr>
                <w:b/>
              </w:rPr>
            </w:pPr>
            <w:bookmarkStart w:id="1" w:name="IESR" w:colFirst="0" w:colLast="0"/>
            <w:r w:rsidRPr="0051316E">
              <w:rPr>
                <w:b/>
              </w:rPr>
              <w:t xml:space="preserve">Impact of Events Scale (IES-R) </w:t>
            </w:r>
            <w:r w:rsidR="00C539D8" w:rsidRPr="0051316E">
              <w:rPr>
                <w:b/>
              </w:rPr>
              <w:t>–</w:t>
            </w:r>
            <w:r w:rsidRPr="0051316E">
              <w:rPr>
                <w:b/>
              </w:rPr>
              <w:t xml:space="preserve"> </w:t>
            </w:r>
            <w:r w:rsidR="00C539D8" w:rsidRPr="0051316E">
              <w:rPr>
                <w:b/>
              </w:rPr>
              <w:t>Kiritaki to complete</w:t>
            </w:r>
          </w:p>
        </w:tc>
      </w:tr>
      <w:bookmarkEnd w:id="1"/>
      <w:tr w:rsidR="005331E0" w:rsidRPr="00EC6D78" w14:paraId="34ABA343" w14:textId="77777777" w:rsidTr="007036FC">
        <w:trPr>
          <w:trHeight w:val="1207"/>
        </w:trPr>
        <w:tc>
          <w:tcPr>
            <w:tcW w:w="9923" w:type="dxa"/>
            <w:gridSpan w:val="7"/>
            <w:tcBorders>
              <w:bottom w:val="single" w:sz="2" w:space="0" w:color="C0C0C0"/>
            </w:tcBorders>
            <w:shd w:val="clear" w:color="auto" w:fill="EAEAEA"/>
          </w:tcPr>
          <w:p w14:paraId="7D2DA375" w14:textId="3DD10F4A" w:rsidR="005331E0" w:rsidRPr="00EC6D78" w:rsidRDefault="005331E0" w:rsidP="00FA1212">
            <w:pPr>
              <w:pStyle w:val="FLISFormQuestionlabelsandanswers"/>
            </w:pPr>
            <w:r w:rsidRPr="00EC6D78">
              <w:t>Instructions:</w:t>
            </w:r>
          </w:p>
          <w:p w14:paraId="5AE4C493" w14:textId="73394902" w:rsidR="005331E0" w:rsidRPr="00EC6D78" w:rsidRDefault="005331E0" w:rsidP="00FA1212">
            <w:pPr>
              <w:pStyle w:val="FLISFormQuestionlabelsandanswers"/>
              <w:spacing w:before="0"/>
            </w:pPr>
            <w:r w:rsidRPr="00EC6D78">
              <w:t xml:space="preserve">Below is a list of difficulties people sometimes have after </w:t>
            </w:r>
            <w:r>
              <w:t xml:space="preserve">a </w:t>
            </w:r>
            <w:r w:rsidRPr="00EC6D78">
              <w:t>stressful life event.</w:t>
            </w:r>
            <w:r>
              <w:t xml:space="preserve"> This questionnaire asks you to think about these difficulties as they relate to </w:t>
            </w:r>
            <w:r w:rsidRPr="00EC6D78">
              <w:t>the Schedule 3 events</w:t>
            </w:r>
            <w:r>
              <w:t xml:space="preserve"> outlined in </w:t>
            </w:r>
            <w:r w:rsidR="00955B6F">
              <w:t>your</w:t>
            </w:r>
            <w:r>
              <w:t xml:space="preserve"> Early Supports Plan</w:t>
            </w:r>
            <w:r w:rsidR="00690CA7">
              <w:t xml:space="preserve"> and consider </w:t>
            </w:r>
            <w:r w:rsidRPr="00EC6D78">
              <w:t xml:space="preserve">how much </w:t>
            </w:r>
            <w:r w:rsidR="00EF502C" w:rsidRPr="00EC6D78">
              <w:t>you</w:t>
            </w:r>
            <w:r w:rsidR="00EF502C">
              <w:t xml:space="preserve"> </w:t>
            </w:r>
            <w:r>
              <w:t xml:space="preserve">are </w:t>
            </w:r>
            <w:r w:rsidRPr="00EC6D78">
              <w:t>distressed or bothered by</w:t>
            </w:r>
            <w:r>
              <w:t xml:space="preserve"> any of</w:t>
            </w:r>
            <w:r w:rsidRPr="00EC6D78">
              <w:t xml:space="preserve"> the difficulties</w:t>
            </w:r>
            <w:r>
              <w:t xml:space="preserve"> listed below when you think about the impact of the</w:t>
            </w:r>
            <w:r w:rsidR="000F4C59">
              <w:t>se</w:t>
            </w:r>
            <w:r>
              <w:t xml:space="preserve"> events</w:t>
            </w:r>
            <w:r w:rsidR="00EF502C">
              <w:t>.</w:t>
            </w:r>
          </w:p>
          <w:p w14:paraId="15562C06" w14:textId="11BB5F50" w:rsidR="005331E0" w:rsidRPr="00EC6D78" w:rsidRDefault="005331E0" w:rsidP="00FA1212">
            <w:pPr>
              <w:pStyle w:val="FLISFormQuestionlabelsandanswers"/>
              <w:spacing w:before="0"/>
            </w:pPr>
            <w:r w:rsidRPr="00EC6D78">
              <w:t>Please read each item and indicate how distressing each difficulty has been for you during the past SEVEN days.</w:t>
            </w:r>
          </w:p>
          <w:p w14:paraId="16D99812" w14:textId="25E395E2" w:rsidR="005331E0" w:rsidRPr="005331E0" w:rsidRDefault="005331E0" w:rsidP="00FA1212">
            <w:pPr>
              <w:pStyle w:val="FLISFormQuestionlabelsandanswers"/>
              <w:spacing w:before="0"/>
              <w:rPr>
                <w:b/>
                <w:bCs/>
              </w:rPr>
            </w:pPr>
            <w:r w:rsidRPr="00EC6D78">
              <w:t>Not at all=0, Little bit=1, Moderately=2, Quite a bit=3, Extremely=4</w:t>
            </w:r>
          </w:p>
        </w:tc>
      </w:tr>
      <w:tr w:rsidR="00030CB3" w:rsidRPr="00EC6D78" w14:paraId="43968CE2" w14:textId="77777777">
        <w:trPr>
          <w:trHeight w:val="397"/>
        </w:trPr>
        <w:tc>
          <w:tcPr>
            <w:tcW w:w="525"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2A67207C" w14:textId="77777777" w:rsidR="00030CB3" w:rsidRPr="00EC6D78" w:rsidRDefault="00030CB3" w:rsidP="00BE5A30">
            <w:pPr>
              <w:pStyle w:val="FLISFormQuestionlabelsandanswers"/>
            </w:pPr>
          </w:p>
        </w:tc>
        <w:tc>
          <w:tcPr>
            <w:tcW w:w="6594"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51560A51" w14:textId="77777777" w:rsidR="00030CB3" w:rsidRPr="00EC6D78" w:rsidRDefault="00030CB3" w:rsidP="00BE5A30">
            <w:pPr>
              <w:pStyle w:val="FLISFormQuestionlabelsandanswers"/>
            </w:pPr>
            <w:r w:rsidRPr="00EC6D78">
              <w:t>Statement</w:t>
            </w:r>
          </w:p>
        </w:tc>
        <w:tc>
          <w:tcPr>
            <w:tcW w:w="567"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6CD69406" w14:textId="77777777" w:rsidR="00030CB3" w:rsidRPr="00EC6D78" w:rsidRDefault="00030CB3" w:rsidP="00BE5A30">
            <w:pPr>
              <w:pStyle w:val="FLISFormQuestionlabelsandanswers"/>
            </w:pPr>
            <w:r w:rsidRPr="00EC6D78">
              <w:t>0</w:t>
            </w:r>
          </w:p>
        </w:tc>
        <w:tc>
          <w:tcPr>
            <w:tcW w:w="567"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7EF998C5" w14:textId="77777777" w:rsidR="00030CB3" w:rsidRPr="00EC6D78" w:rsidRDefault="00030CB3" w:rsidP="00BE5A30">
            <w:pPr>
              <w:pStyle w:val="FLISFormQuestionlabelsandanswers"/>
            </w:pPr>
            <w:r w:rsidRPr="00EC6D78">
              <w:t>1</w:t>
            </w:r>
          </w:p>
        </w:tc>
        <w:tc>
          <w:tcPr>
            <w:tcW w:w="567"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4866C1AA" w14:textId="77777777" w:rsidR="00030CB3" w:rsidRPr="00EC6D78" w:rsidRDefault="00030CB3" w:rsidP="00BE5A30">
            <w:pPr>
              <w:pStyle w:val="FLISFormQuestionlabelsandanswers"/>
            </w:pPr>
            <w:r w:rsidRPr="00EC6D78">
              <w:t>2</w:t>
            </w:r>
          </w:p>
        </w:tc>
        <w:tc>
          <w:tcPr>
            <w:tcW w:w="567"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29207997" w14:textId="77777777" w:rsidR="00030CB3" w:rsidRPr="00EC6D78" w:rsidRDefault="00030CB3" w:rsidP="00BE5A30">
            <w:pPr>
              <w:pStyle w:val="FLISFormQuestionlabelsandanswers"/>
            </w:pPr>
            <w:r w:rsidRPr="00EC6D78">
              <w:t>3</w:t>
            </w:r>
          </w:p>
        </w:tc>
        <w:tc>
          <w:tcPr>
            <w:tcW w:w="536" w:type="dxa"/>
            <w:tcBorders>
              <w:top w:val="single" w:sz="2" w:space="0" w:color="C0C0C0"/>
              <w:left w:val="single" w:sz="2" w:space="0" w:color="C0C0C0"/>
              <w:bottom w:val="single" w:sz="2" w:space="0" w:color="C0C0C0"/>
              <w:right w:val="single" w:sz="2" w:space="0" w:color="C0C0C0"/>
            </w:tcBorders>
            <w:shd w:val="clear" w:color="auto" w:fill="FFFFFF" w:themeFill="background1"/>
          </w:tcPr>
          <w:p w14:paraId="5DE55FBC" w14:textId="77777777" w:rsidR="00030CB3" w:rsidRPr="00EC6D78" w:rsidRDefault="00030CB3" w:rsidP="00BE5A30">
            <w:pPr>
              <w:pStyle w:val="FLISFormQuestionlabelsandanswers"/>
            </w:pPr>
            <w:r w:rsidRPr="00EC6D78">
              <w:t>4</w:t>
            </w:r>
          </w:p>
        </w:tc>
      </w:tr>
      <w:tr w:rsidR="00030CB3" w:rsidRPr="00B8591C" w14:paraId="192F0068"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01A78EED" w14:textId="77777777" w:rsidR="00030CB3" w:rsidRPr="00EC6D78" w:rsidRDefault="00030CB3" w:rsidP="00BE5A30">
            <w:pPr>
              <w:pStyle w:val="FLISFormQuestionlabelsandanswers"/>
            </w:pPr>
            <w:r w:rsidRPr="00EC6D78">
              <w:t>1</w:t>
            </w:r>
          </w:p>
        </w:tc>
        <w:tc>
          <w:tcPr>
            <w:tcW w:w="6594" w:type="dxa"/>
            <w:tcBorders>
              <w:top w:val="single" w:sz="2" w:space="0" w:color="C0C0C0"/>
              <w:left w:val="single" w:sz="2" w:space="0" w:color="C0C0C0"/>
              <w:bottom w:val="single" w:sz="2" w:space="0" w:color="C0C0C0"/>
              <w:right w:val="single" w:sz="2" w:space="0" w:color="C0C0C0"/>
            </w:tcBorders>
          </w:tcPr>
          <w:p w14:paraId="1422BEE4" w14:textId="77777777" w:rsidR="00030CB3" w:rsidRPr="00EC6D78" w:rsidRDefault="00030CB3" w:rsidP="00BE5A30">
            <w:pPr>
              <w:pStyle w:val="FLISFormQuestionlabelsandanswers"/>
            </w:pPr>
            <w:r w:rsidRPr="00EC6D78">
              <w:t>Any</w:t>
            </w:r>
            <w:r w:rsidRPr="00EC6D78">
              <w:rPr>
                <w:spacing w:val="-4"/>
              </w:rPr>
              <w:t xml:space="preserve"> </w:t>
            </w:r>
            <w:r w:rsidRPr="00EC6D78">
              <w:t>reminder</w:t>
            </w:r>
            <w:r w:rsidRPr="00EC6D78">
              <w:rPr>
                <w:spacing w:val="-3"/>
              </w:rPr>
              <w:t xml:space="preserve"> </w:t>
            </w:r>
            <w:r w:rsidRPr="00EC6D78">
              <w:t>brought</w:t>
            </w:r>
            <w:r w:rsidRPr="00EC6D78">
              <w:rPr>
                <w:spacing w:val="-2"/>
              </w:rPr>
              <w:t xml:space="preserve"> </w:t>
            </w:r>
            <w:r w:rsidRPr="00EC6D78">
              <w:t>back</w:t>
            </w:r>
            <w:r w:rsidRPr="00EC6D78">
              <w:rPr>
                <w:spacing w:val="-5"/>
              </w:rPr>
              <w:t xml:space="preserve"> </w:t>
            </w:r>
            <w:r w:rsidRPr="00EC6D78">
              <w:t>feelings</w:t>
            </w:r>
            <w:r w:rsidRPr="00EC6D78">
              <w:rPr>
                <w:spacing w:val="-3"/>
              </w:rPr>
              <w:t xml:space="preserve"> </w:t>
            </w:r>
            <w:r w:rsidRPr="00EC6D78">
              <w:t>about</w:t>
            </w:r>
            <w:r w:rsidRPr="00EC6D78">
              <w:rPr>
                <w:spacing w:val="-3"/>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1401EB6D" w14:textId="77777777" w:rsidR="00030CB3" w:rsidRPr="0051316E" w:rsidRDefault="00A513F3" w:rsidP="00BE5A30">
            <w:pPr>
              <w:pStyle w:val="FLISFormQuestionlabelsandanswers"/>
              <w:rPr>
                <w:sz w:val="26"/>
                <w:szCs w:val="26"/>
              </w:rPr>
            </w:pPr>
            <w:sdt>
              <w:sdtPr>
                <w:rPr>
                  <w:sz w:val="26"/>
                  <w:szCs w:val="26"/>
                </w:rPr>
                <w:id w:val="13677666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8B1753A" w14:textId="77777777" w:rsidR="00030CB3" w:rsidRPr="0051316E" w:rsidRDefault="00A513F3" w:rsidP="00BE5A30">
            <w:pPr>
              <w:pStyle w:val="FLISFormQuestionlabelsandanswers"/>
              <w:rPr>
                <w:sz w:val="26"/>
                <w:szCs w:val="26"/>
              </w:rPr>
            </w:pPr>
            <w:sdt>
              <w:sdtPr>
                <w:rPr>
                  <w:sz w:val="26"/>
                  <w:szCs w:val="26"/>
                </w:rPr>
                <w:id w:val="115009014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AEAEBE1" w14:textId="77777777" w:rsidR="00030CB3" w:rsidRPr="0051316E" w:rsidRDefault="00A513F3" w:rsidP="00BE5A30">
            <w:pPr>
              <w:pStyle w:val="FLISFormQuestionlabelsandanswers"/>
              <w:rPr>
                <w:sz w:val="26"/>
                <w:szCs w:val="26"/>
              </w:rPr>
            </w:pPr>
            <w:sdt>
              <w:sdtPr>
                <w:rPr>
                  <w:sz w:val="26"/>
                  <w:szCs w:val="26"/>
                </w:rPr>
                <w:id w:val="20638706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6167E29A" w14:textId="77777777" w:rsidR="00030CB3" w:rsidRPr="0051316E" w:rsidRDefault="00A513F3" w:rsidP="00BE5A30">
            <w:pPr>
              <w:pStyle w:val="FLISFormQuestionlabelsandanswers"/>
              <w:rPr>
                <w:sz w:val="26"/>
                <w:szCs w:val="26"/>
              </w:rPr>
            </w:pPr>
            <w:sdt>
              <w:sdtPr>
                <w:rPr>
                  <w:sz w:val="26"/>
                  <w:szCs w:val="26"/>
                </w:rPr>
                <w:id w:val="79410813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696D1798" w14:textId="77777777" w:rsidR="00030CB3" w:rsidRPr="0051316E" w:rsidRDefault="00A513F3" w:rsidP="00BE5A30">
            <w:pPr>
              <w:pStyle w:val="FLISFormQuestionlabelsandanswers"/>
              <w:rPr>
                <w:sz w:val="26"/>
                <w:szCs w:val="26"/>
              </w:rPr>
            </w:pPr>
            <w:sdt>
              <w:sdtPr>
                <w:rPr>
                  <w:sz w:val="26"/>
                  <w:szCs w:val="26"/>
                </w:rPr>
                <w:id w:val="-156487215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60870221"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3B2F559F" w14:textId="77777777" w:rsidR="00030CB3" w:rsidRPr="00EC6D78" w:rsidRDefault="00030CB3" w:rsidP="00BE5A30">
            <w:pPr>
              <w:pStyle w:val="FLISFormQuestionlabelsandanswers"/>
            </w:pPr>
            <w:r w:rsidRPr="00EC6D78">
              <w:t>2</w:t>
            </w:r>
          </w:p>
        </w:tc>
        <w:tc>
          <w:tcPr>
            <w:tcW w:w="6594" w:type="dxa"/>
            <w:tcBorders>
              <w:top w:val="single" w:sz="2" w:space="0" w:color="C0C0C0"/>
              <w:left w:val="single" w:sz="2" w:space="0" w:color="C0C0C0"/>
              <w:bottom w:val="single" w:sz="2" w:space="0" w:color="C0C0C0"/>
              <w:right w:val="single" w:sz="2" w:space="0" w:color="C0C0C0"/>
            </w:tcBorders>
          </w:tcPr>
          <w:p w14:paraId="21F48550" w14:textId="77777777" w:rsidR="00030CB3" w:rsidRPr="00EC6D78" w:rsidRDefault="00030CB3" w:rsidP="00BE5A30">
            <w:pPr>
              <w:pStyle w:val="FLISFormQuestionlabelsandanswers"/>
            </w:pPr>
            <w:r w:rsidRPr="00EC6D78">
              <w:t>I</w:t>
            </w:r>
            <w:r w:rsidRPr="00EC6D78">
              <w:rPr>
                <w:spacing w:val="-3"/>
              </w:rPr>
              <w:t xml:space="preserve"> </w:t>
            </w:r>
            <w:r w:rsidRPr="00EC6D78">
              <w:t>had</w:t>
            </w:r>
            <w:r w:rsidRPr="00EC6D78">
              <w:rPr>
                <w:spacing w:val="-3"/>
              </w:rPr>
              <w:t xml:space="preserve"> </w:t>
            </w:r>
            <w:r w:rsidRPr="00EC6D78">
              <w:t>trouble</w:t>
            </w:r>
            <w:r w:rsidRPr="00EC6D78">
              <w:rPr>
                <w:spacing w:val="-4"/>
              </w:rPr>
              <w:t xml:space="preserve"> </w:t>
            </w:r>
            <w:r w:rsidRPr="00EC6D78">
              <w:t>staying</w:t>
            </w:r>
            <w:r w:rsidRPr="00EC6D78">
              <w:rPr>
                <w:spacing w:val="-3"/>
              </w:rPr>
              <w:t xml:space="preserve"> </w:t>
            </w:r>
            <w:r w:rsidRPr="00EC6D78">
              <w:rPr>
                <w:spacing w:val="-2"/>
              </w:rPr>
              <w:t>asleep</w:t>
            </w:r>
          </w:p>
        </w:tc>
        <w:tc>
          <w:tcPr>
            <w:tcW w:w="567" w:type="dxa"/>
            <w:tcBorders>
              <w:top w:val="single" w:sz="2" w:space="0" w:color="C0C0C0"/>
              <w:left w:val="single" w:sz="2" w:space="0" w:color="C0C0C0"/>
              <w:bottom w:val="single" w:sz="2" w:space="0" w:color="C0C0C0"/>
              <w:right w:val="single" w:sz="2" w:space="0" w:color="C0C0C0"/>
            </w:tcBorders>
          </w:tcPr>
          <w:p w14:paraId="3CAB0BA7" w14:textId="77777777" w:rsidR="00030CB3" w:rsidRPr="0051316E" w:rsidRDefault="00A513F3" w:rsidP="00BE5A30">
            <w:pPr>
              <w:pStyle w:val="FLISFormQuestionlabelsandanswers"/>
              <w:rPr>
                <w:sz w:val="26"/>
                <w:szCs w:val="26"/>
              </w:rPr>
            </w:pPr>
            <w:sdt>
              <w:sdtPr>
                <w:rPr>
                  <w:sz w:val="26"/>
                  <w:szCs w:val="26"/>
                </w:rPr>
                <w:id w:val="-4082908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08EAEB59" w14:textId="77777777" w:rsidR="00030CB3" w:rsidRPr="0051316E" w:rsidRDefault="00A513F3" w:rsidP="00BE5A30">
            <w:pPr>
              <w:pStyle w:val="FLISFormQuestionlabelsandanswers"/>
              <w:rPr>
                <w:sz w:val="26"/>
                <w:szCs w:val="26"/>
              </w:rPr>
            </w:pPr>
            <w:sdt>
              <w:sdtPr>
                <w:rPr>
                  <w:sz w:val="26"/>
                  <w:szCs w:val="26"/>
                </w:rPr>
                <w:id w:val="-178571555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7537B77" w14:textId="77777777" w:rsidR="00030CB3" w:rsidRPr="0051316E" w:rsidRDefault="00A513F3" w:rsidP="00BE5A30">
            <w:pPr>
              <w:pStyle w:val="FLISFormQuestionlabelsandanswers"/>
              <w:rPr>
                <w:sz w:val="26"/>
                <w:szCs w:val="26"/>
              </w:rPr>
            </w:pPr>
            <w:sdt>
              <w:sdtPr>
                <w:rPr>
                  <w:sz w:val="26"/>
                  <w:szCs w:val="26"/>
                </w:rPr>
                <w:id w:val="136987901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8B45EAC" w14:textId="77777777" w:rsidR="00030CB3" w:rsidRPr="0051316E" w:rsidRDefault="00A513F3" w:rsidP="00BE5A30">
            <w:pPr>
              <w:pStyle w:val="FLISFormQuestionlabelsandanswers"/>
              <w:rPr>
                <w:sz w:val="26"/>
                <w:szCs w:val="26"/>
              </w:rPr>
            </w:pPr>
            <w:sdt>
              <w:sdtPr>
                <w:rPr>
                  <w:sz w:val="26"/>
                  <w:szCs w:val="26"/>
                </w:rPr>
                <w:id w:val="35640057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5AA0A92D" w14:textId="77777777" w:rsidR="00030CB3" w:rsidRPr="0051316E" w:rsidRDefault="00A513F3" w:rsidP="00BE5A30">
            <w:pPr>
              <w:pStyle w:val="FLISFormQuestionlabelsandanswers"/>
              <w:rPr>
                <w:sz w:val="26"/>
                <w:szCs w:val="26"/>
              </w:rPr>
            </w:pPr>
            <w:sdt>
              <w:sdtPr>
                <w:rPr>
                  <w:sz w:val="26"/>
                  <w:szCs w:val="26"/>
                </w:rPr>
                <w:id w:val="163900111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29800E79"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3669A393" w14:textId="77777777" w:rsidR="00030CB3" w:rsidRPr="00EC6D78" w:rsidRDefault="00030CB3" w:rsidP="00BE5A30">
            <w:pPr>
              <w:pStyle w:val="FLISFormQuestionlabelsandanswers"/>
            </w:pPr>
            <w:r w:rsidRPr="00EC6D78">
              <w:t>3</w:t>
            </w:r>
          </w:p>
        </w:tc>
        <w:tc>
          <w:tcPr>
            <w:tcW w:w="6594" w:type="dxa"/>
            <w:tcBorders>
              <w:top w:val="single" w:sz="2" w:space="0" w:color="C0C0C0"/>
              <w:left w:val="single" w:sz="2" w:space="0" w:color="C0C0C0"/>
              <w:bottom w:val="single" w:sz="2" w:space="0" w:color="C0C0C0"/>
              <w:right w:val="single" w:sz="2" w:space="0" w:color="C0C0C0"/>
            </w:tcBorders>
          </w:tcPr>
          <w:p w14:paraId="0DB51459" w14:textId="77777777" w:rsidR="00030CB3" w:rsidRPr="00EC6D78" w:rsidRDefault="00030CB3" w:rsidP="00BE5A30">
            <w:pPr>
              <w:pStyle w:val="FLISFormQuestionlabelsandanswers"/>
            </w:pPr>
            <w:r w:rsidRPr="00EC6D78">
              <w:t>Other</w:t>
            </w:r>
            <w:r w:rsidRPr="00EC6D78">
              <w:rPr>
                <w:spacing w:val="-3"/>
              </w:rPr>
              <w:t xml:space="preserve"> </w:t>
            </w:r>
            <w:r w:rsidRPr="00EC6D78">
              <w:t>things</w:t>
            </w:r>
            <w:r w:rsidRPr="00EC6D78">
              <w:rPr>
                <w:spacing w:val="-4"/>
              </w:rPr>
              <w:t xml:space="preserve"> </w:t>
            </w:r>
            <w:r w:rsidRPr="00EC6D78">
              <w:t>kept</w:t>
            </w:r>
            <w:r w:rsidRPr="00EC6D78">
              <w:rPr>
                <w:spacing w:val="-4"/>
              </w:rPr>
              <w:t xml:space="preserve"> </w:t>
            </w:r>
            <w:r w:rsidRPr="00EC6D78">
              <w:t>making</w:t>
            </w:r>
            <w:r w:rsidRPr="00EC6D78">
              <w:rPr>
                <w:spacing w:val="-6"/>
              </w:rPr>
              <w:t xml:space="preserve"> </w:t>
            </w:r>
            <w:r w:rsidRPr="00EC6D78">
              <w:t>me</w:t>
            </w:r>
            <w:r w:rsidRPr="00EC6D78">
              <w:rPr>
                <w:spacing w:val="-4"/>
              </w:rPr>
              <w:t xml:space="preserve"> </w:t>
            </w:r>
            <w:r w:rsidRPr="00EC6D78">
              <w:t>think</w:t>
            </w:r>
            <w:r w:rsidRPr="00EC6D78">
              <w:rPr>
                <w:spacing w:val="-1"/>
              </w:rPr>
              <w:t xml:space="preserve"> </w:t>
            </w:r>
            <w:r w:rsidRPr="00EC6D78">
              <w:t>about</w:t>
            </w:r>
            <w:r w:rsidRPr="00EC6D78">
              <w:rPr>
                <w:spacing w:val="-2"/>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76DA5AEB" w14:textId="77777777" w:rsidR="00030CB3" w:rsidRPr="0051316E" w:rsidRDefault="00A513F3" w:rsidP="00BE5A30">
            <w:pPr>
              <w:pStyle w:val="FLISFormQuestionlabelsandanswers"/>
              <w:rPr>
                <w:sz w:val="26"/>
                <w:szCs w:val="26"/>
              </w:rPr>
            </w:pPr>
            <w:sdt>
              <w:sdtPr>
                <w:rPr>
                  <w:sz w:val="26"/>
                  <w:szCs w:val="26"/>
                </w:rPr>
                <w:id w:val="-79968539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1DED93D" w14:textId="77777777" w:rsidR="00030CB3" w:rsidRPr="0051316E" w:rsidRDefault="00A513F3" w:rsidP="00BE5A30">
            <w:pPr>
              <w:pStyle w:val="FLISFormQuestionlabelsandanswers"/>
              <w:rPr>
                <w:sz w:val="26"/>
                <w:szCs w:val="26"/>
              </w:rPr>
            </w:pPr>
            <w:sdt>
              <w:sdtPr>
                <w:rPr>
                  <w:sz w:val="26"/>
                  <w:szCs w:val="26"/>
                </w:rPr>
                <w:id w:val="193732250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D40DA57" w14:textId="77777777" w:rsidR="00030CB3" w:rsidRPr="0051316E" w:rsidRDefault="00A513F3" w:rsidP="00BE5A30">
            <w:pPr>
              <w:pStyle w:val="FLISFormQuestionlabelsandanswers"/>
              <w:rPr>
                <w:sz w:val="26"/>
                <w:szCs w:val="26"/>
              </w:rPr>
            </w:pPr>
            <w:sdt>
              <w:sdtPr>
                <w:rPr>
                  <w:sz w:val="26"/>
                  <w:szCs w:val="26"/>
                </w:rPr>
                <w:id w:val="114262853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C052BFF" w14:textId="77777777" w:rsidR="00030CB3" w:rsidRPr="0051316E" w:rsidRDefault="00A513F3" w:rsidP="00BE5A30">
            <w:pPr>
              <w:pStyle w:val="FLISFormQuestionlabelsandanswers"/>
              <w:rPr>
                <w:sz w:val="26"/>
                <w:szCs w:val="26"/>
              </w:rPr>
            </w:pPr>
            <w:sdt>
              <w:sdtPr>
                <w:rPr>
                  <w:sz w:val="26"/>
                  <w:szCs w:val="26"/>
                </w:rPr>
                <w:id w:val="-32759827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7D75C128" w14:textId="77777777" w:rsidR="00030CB3" w:rsidRPr="0051316E" w:rsidRDefault="00A513F3" w:rsidP="00BE5A30">
            <w:pPr>
              <w:pStyle w:val="FLISFormQuestionlabelsandanswers"/>
              <w:rPr>
                <w:sz w:val="26"/>
                <w:szCs w:val="26"/>
              </w:rPr>
            </w:pPr>
            <w:sdt>
              <w:sdtPr>
                <w:rPr>
                  <w:sz w:val="26"/>
                  <w:szCs w:val="26"/>
                </w:rPr>
                <w:id w:val="9136532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338C9720"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30B80403" w14:textId="77777777" w:rsidR="00030CB3" w:rsidRPr="00EC6D78" w:rsidRDefault="00030CB3" w:rsidP="00BE5A30">
            <w:pPr>
              <w:pStyle w:val="FLISFormQuestionlabelsandanswers"/>
            </w:pPr>
            <w:r w:rsidRPr="00EC6D78">
              <w:t>4</w:t>
            </w:r>
          </w:p>
        </w:tc>
        <w:tc>
          <w:tcPr>
            <w:tcW w:w="6594" w:type="dxa"/>
            <w:tcBorders>
              <w:top w:val="single" w:sz="2" w:space="0" w:color="C0C0C0"/>
              <w:left w:val="single" w:sz="2" w:space="0" w:color="C0C0C0"/>
              <w:bottom w:val="single" w:sz="2" w:space="0" w:color="C0C0C0"/>
              <w:right w:val="single" w:sz="2" w:space="0" w:color="C0C0C0"/>
            </w:tcBorders>
          </w:tcPr>
          <w:p w14:paraId="1E7EA894" w14:textId="77777777" w:rsidR="00030CB3" w:rsidRPr="00EC6D78" w:rsidRDefault="00030CB3" w:rsidP="00BE5A30">
            <w:pPr>
              <w:pStyle w:val="FLISFormQuestionlabelsandanswers"/>
            </w:pPr>
            <w:r w:rsidRPr="00EC6D78">
              <w:t>I</w:t>
            </w:r>
            <w:r w:rsidRPr="00EC6D78">
              <w:rPr>
                <w:spacing w:val="-3"/>
              </w:rPr>
              <w:t xml:space="preserve"> </w:t>
            </w:r>
            <w:r w:rsidRPr="00EC6D78">
              <w:t>felt</w:t>
            </w:r>
            <w:r w:rsidRPr="00EC6D78">
              <w:rPr>
                <w:spacing w:val="-2"/>
              </w:rPr>
              <w:t xml:space="preserve"> </w:t>
            </w:r>
            <w:r w:rsidRPr="00EC6D78">
              <w:t>irritable</w:t>
            </w:r>
            <w:r w:rsidRPr="00EC6D78">
              <w:rPr>
                <w:spacing w:val="-1"/>
              </w:rPr>
              <w:t xml:space="preserve"> </w:t>
            </w:r>
            <w:r w:rsidRPr="00EC6D78">
              <w:t>and</w:t>
            </w:r>
            <w:r w:rsidRPr="00EC6D78">
              <w:rPr>
                <w:spacing w:val="-3"/>
              </w:rPr>
              <w:t xml:space="preserve"> </w:t>
            </w:r>
            <w:r w:rsidRPr="00EC6D78">
              <w:rPr>
                <w:spacing w:val="-2"/>
              </w:rPr>
              <w:t>angry</w:t>
            </w:r>
          </w:p>
        </w:tc>
        <w:tc>
          <w:tcPr>
            <w:tcW w:w="567" w:type="dxa"/>
            <w:tcBorders>
              <w:top w:val="single" w:sz="2" w:space="0" w:color="C0C0C0"/>
              <w:left w:val="single" w:sz="2" w:space="0" w:color="C0C0C0"/>
              <w:bottom w:val="single" w:sz="2" w:space="0" w:color="C0C0C0"/>
              <w:right w:val="single" w:sz="2" w:space="0" w:color="C0C0C0"/>
            </w:tcBorders>
          </w:tcPr>
          <w:p w14:paraId="7C160629" w14:textId="77777777" w:rsidR="00030CB3" w:rsidRPr="0051316E" w:rsidRDefault="00A513F3" w:rsidP="00BE5A30">
            <w:pPr>
              <w:pStyle w:val="FLISFormQuestionlabelsandanswers"/>
              <w:rPr>
                <w:sz w:val="26"/>
                <w:szCs w:val="26"/>
              </w:rPr>
            </w:pPr>
            <w:sdt>
              <w:sdtPr>
                <w:rPr>
                  <w:sz w:val="26"/>
                  <w:szCs w:val="26"/>
                </w:rPr>
                <w:id w:val="-88965690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3F74F46" w14:textId="77777777" w:rsidR="00030CB3" w:rsidRPr="0051316E" w:rsidRDefault="00A513F3" w:rsidP="00BE5A30">
            <w:pPr>
              <w:pStyle w:val="FLISFormQuestionlabelsandanswers"/>
              <w:rPr>
                <w:sz w:val="26"/>
                <w:szCs w:val="26"/>
              </w:rPr>
            </w:pPr>
            <w:sdt>
              <w:sdtPr>
                <w:rPr>
                  <w:sz w:val="26"/>
                  <w:szCs w:val="26"/>
                </w:rPr>
                <w:id w:val="-50667640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1A91E59" w14:textId="77777777" w:rsidR="00030CB3" w:rsidRPr="0051316E" w:rsidRDefault="00A513F3" w:rsidP="00BE5A30">
            <w:pPr>
              <w:pStyle w:val="FLISFormQuestionlabelsandanswers"/>
              <w:rPr>
                <w:sz w:val="26"/>
                <w:szCs w:val="26"/>
              </w:rPr>
            </w:pPr>
            <w:sdt>
              <w:sdtPr>
                <w:rPr>
                  <w:sz w:val="26"/>
                  <w:szCs w:val="26"/>
                </w:rPr>
                <w:id w:val="108904441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FFE2826" w14:textId="77777777" w:rsidR="00030CB3" w:rsidRPr="0051316E" w:rsidRDefault="00A513F3" w:rsidP="00BE5A30">
            <w:pPr>
              <w:pStyle w:val="FLISFormQuestionlabelsandanswers"/>
              <w:rPr>
                <w:sz w:val="26"/>
                <w:szCs w:val="26"/>
              </w:rPr>
            </w:pPr>
            <w:sdt>
              <w:sdtPr>
                <w:rPr>
                  <w:sz w:val="26"/>
                  <w:szCs w:val="26"/>
                </w:rPr>
                <w:id w:val="-172073843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545748B1" w14:textId="77777777" w:rsidR="00030CB3" w:rsidRPr="0051316E" w:rsidRDefault="00A513F3" w:rsidP="00BE5A30">
            <w:pPr>
              <w:pStyle w:val="FLISFormQuestionlabelsandanswers"/>
              <w:rPr>
                <w:sz w:val="26"/>
                <w:szCs w:val="26"/>
              </w:rPr>
            </w:pPr>
            <w:sdt>
              <w:sdtPr>
                <w:rPr>
                  <w:sz w:val="26"/>
                  <w:szCs w:val="26"/>
                </w:rPr>
                <w:id w:val="-121234148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25624AA2"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338E84E3" w14:textId="77777777" w:rsidR="00030CB3" w:rsidRPr="00EC6D78" w:rsidRDefault="00030CB3" w:rsidP="00BE5A30">
            <w:pPr>
              <w:pStyle w:val="FLISFormQuestionlabelsandanswers"/>
            </w:pPr>
            <w:r w:rsidRPr="00EC6D78">
              <w:t>5</w:t>
            </w:r>
          </w:p>
        </w:tc>
        <w:tc>
          <w:tcPr>
            <w:tcW w:w="6594" w:type="dxa"/>
            <w:tcBorders>
              <w:top w:val="single" w:sz="2" w:space="0" w:color="C0C0C0"/>
              <w:left w:val="single" w:sz="2" w:space="0" w:color="C0C0C0"/>
              <w:bottom w:val="single" w:sz="2" w:space="0" w:color="C0C0C0"/>
              <w:right w:val="single" w:sz="2" w:space="0" w:color="C0C0C0"/>
            </w:tcBorders>
          </w:tcPr>
          <w:p w14:paraId="7D8CBF45" w14:textId="77777777" w:rsidR="00030CB3" w:rsidRPr="00EC6D78" w:rsidRDefault="00030CB3" w:rsidP="00BE5A30">
            <w:pPr>
              <w:pStyle w:val="FLISFormQuestionlabelsandanswers"/>
            </w:pPr>
            <w:r w:rsidRPr="00EC6D78">
              <w:t>I</w:t>
            </w:r>
            <w:r w:rsidRPr="00EC6D78">
              <w:rPr>
                <w:spacing w:val="-2"/>
              </w:rPr>
              <w:t xml:space="preserve"> </w:t>
            </w:r>
            <w:r w:rsidRPr="00EC6D78">
              <w:t>avoided</w:t>
            </w:r>
            <w:r w:rsidRPr="00EC6D78">
              <w:rPr>
                <w:spacing w:val="-2"/>
              </w:rPr>
              <w:t xml:space="preserve"> </w:t>
            </w:r>
            <w:r w:rsidRPr="00EC6D78">
              <w:t>letting</w:t>
            </w:r>
            <w:r w:rsidRPr="00EC6D78">
              <w:rPr>
                <w:spacing w:val="-3"/>
              </w:rPr>
              <w:t xml:space="preserve"> </w:t>
            </w:r>
            <w:r w:rsidRPr="00EC6D78">
              <w:t>myself</w:t>
            </w:r>
            <w:r w:rsidRPr="00EC6D78">
              <w:rPr>
                <w:spacing w:val="-4"/>
              </w:rPr>
              <w:t xml:space="preserve"> </w:t>
            </w:r>
            <w:r w:rsidRPr="00EC6D78">
              <w:t>get</w:t>
            </w:r>
            <w:r w:rsidRPr="00EC6D78">
              <w:rPr>
                <w:spacing w:val="-4"/>
              </w:rPr>
              <w:t xml:space="preserve"> </w:t>
            </w:r>
            <w:r w:rsidRPr="00EC6D78">
              <w:t>upset</w:t>
            </w:r>
            <w:r w:rsidRPr="00EC6D78">
              <w:rPr>
                <w:spacing w:val="-4"/>
              </w:rPr>
              <w:t xml:space="preserve"> </w:t>
            </w:r>
            <w:r w:rsidRPr="00EC6D78">
              <w:t>when</w:t>
            </w:r>
            <w:r w:rsidRPr="00EC6D78">
              <w:rPr>
                <w:spacing w:val="-2"/>
              </w:rPr>
              <w:t xml:space="preserve"> </w:t>
            </w:r>
            <w:r w:rsidRPr="00EC6D78">
              <w:t>I</w:t>
            </w:r>
            <w:r w:rsidRPr="00EC6D78">
              <w:rPr>
                <w:spacing w:val="-1"/>
              </w:rPr>
              <w:t xml:space="preserve"> </w:t>
            </w:r>
            <w:r w:rsidRPr="00EC6D78">
              <w:t>thought</w:t>
            </w:r>
            <w:r w:rsidRPr="00EC6D78">
              <w:rPr>
                <w:spacing w:val="-2"/>
              </w:rPr>
              <w:t xml:space="preserve"> </w:t>
            </w:r>
            <w:r w:rsidRPr="00EC6D78">
              <w:t>about</w:t>
            </w:r>
            <w:r w:rsidRPr="00EC6D78">
              <w:rPr>
                <w:spacing w:val="-2"/>
              </w:rPr>
              <w:t xml:space="preserve"> </w:t>
            </w:r>
            <w:r w:rsidRPr="00EC6D78">
              <w:t>it</w:t>
            </w:r>
            <w:r w:rsidRPr="00EC6D78">
              <w:rPr>
                <w:spacing w:val="-4"/>
              </w:rPr>
              <w:t xml:space="preserve"> </w:t>
            </w:r>
            <w:r w:rsidRPr="00EC6D78">
              <w:t>or</w:t>
            </w:r>
            <w:r w:rsidRPr="00EC6D78">
              <w:rPr>
                <w:spacing w:val="-1"/>
              </w:rPr>
              <w:t xml:space="preserve"> </w:t>
            </w:r>
            <w:r w:rsidRPr="00EC6D78">
              <w:rPr>
                <w:spacing w:val="-5"/>
              </w:rPr>
              <w:t>was</w:t>
            </w:r>
            <w:r w:rsidRPr="00EC6D78">
              <w:t xml:space="preserve"> reminded</w:t>
            </w:r>
            <w:r w:rsidRPr="00EC6D78">
              <w:rPr>
                <w:spacing w:val="-2"/>
              </w:rPr>
              <w:t xml:space="preserve"> </w:t>
            </w:r>
            <w:r w:rsidRPr="00EC6D78">
              <w:t xml:space="preserve">of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1B92ACDC" w14:textId="77777777" w:rsidR="00030CB3" w:rsidRPr="0051316E" w:rsidRDefault="00A513F3" w:rsidP="00BE5A30">
            <w:pPr>
              <w:pStyle w:val="FLISFormQuestionlabelsandanswers"/>
              <w:rPr>
                <w:sz w:val="26"/>
                <w:szCs w:val="26"/>
              </w:rPr>
            </w:pPr>
            <w:sdt>
              <w:sdtPr>
                <w:rPr>
                  <w:sz w:val="26"/>
                  <w:szCs w:val="26"/>
                </w:rPr>
                <w:id w:val="84566941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64FE31E3" w14:textId="77777777" w:rsidR="00030CB3" w:rsidRPr="0051316E" w:rsidRDefault="00A513F3" w:rsidP="00BE5A30">
            <w:pPr>
              <w:pStyle w:val="FLISFormQuestionlabelsandanswers"/>
              <w:rPr>
                <w:sz w:val="26"/>
                <w:szCs w:val="26"/>
              </w:rPr>
            </w:pPr>
            <w:sdt>
              <w:sdtPr>
                <w:rPr>
                  <w:sz w:val="26"/>
                  <w:szCs w:val="26"/>
                </w:rPr>
                <w:id w:val="30982788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06CCB3A0" w14:textId="77777777" w:rsidR="00030CB3" w:rsidRPr="0051316E" w:rsidRDefault="00A513F3" w:rsidP="00BE5A30">
            <w:pPr>
              <w:pStyle w:val="FLISFormQuestionlabelsandanswers"/>
              <w:rPr>
                <w:sz w:val="26"/>
                <w:szCs w:val="26"/>
              </w:rPr>
            </w:pPr>
            <w:sdt>
              <w:sdtPr>
                <w:rPr>
                  <w:sz w:val="26"/>
                  <w:szCs w:val="26"/>
                </w:rPr>
                <w:id w:val="212788528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613B2A6" w14:textId="77777777" w:rsidR="00030CB3" w:rsidRPr="0051316E" w:rsidRDefault="00A513F3" w:rsidP="00BE5A30">
            <w:pPr>
              <w:pStyle w:val="FLISFormQuestionlabelsandanswers"/>
              <w:rPr>
                <w:sz w:val="26"/>
                <w:szCs w:val="26"/>
              </w:rPr>
            </w:pPr>
            <w:sdt>
              <w:sdtPr>
                <w:rPr>
                  <w:sz w:val="26"/>
                  <w:szCs w:val="26"/>
                </w:rPr>
                <w:id w:val="185107131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6CB98CFA" w14:textId="77777777" w:rsidR="00030CB3" w:rsidRPr="0051316E" w:rsidRDefault="00A513F3" w:rsidP="00BE5A30">
            <w:pPr>
              <w:pStyle w:val="FLISFormQuestionlabelsandanswers"/>
              <w:rPr>
                <w:sz w:val="26"/>
                <w:szCs w:val="26"/>
              </w:rPr>
            </w:pPr>
            <w:sdt>
              <w:sdtPr>
                <w:rPr>
                  <w:sz w:val="26"/>
                  <w:szCs w:val="26"/>
                </w:rPr>
                <w:id w:val="111942316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2074EE82"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46D5ED69" w14:textId="77777777" w:rsidR="00030CB3" w:rsidRPr="00EC6D78" w:rsidRDefault="00030CB3" w:rsidP="00BE5A30">
            <w:pPr>
              <w:pStyle w:val="FLISFormQuestionlabelsandanswers"/>
            </w:pPr>
            <w:r w:rsidRPr="00EC6D78">
              <w:t>6</w:t>
            </w:r>
          </w:p>
        </w:tc>
        <w:tc>
          <w:tcPr>
            <w:tcW w:w="6594" w:type="dxa"/>
            <w:tcBorders>
              <w:top w:val="single" w:sz="2" w:space="0" w:color="C0C0C0"/>
              <w:left w:val="single" w:sz="2" w:space="0" w:color="C0C0C0"/>
              <w:bottom w:val="single" w:sz="2" w:space="0" w:color="C0C0C0"/>
              <w:right w:val="single" w:sz="2" w:space="0" w:color="C0C0C0"/>
            </w:tcBorders>
          </w:tcPr>
          <w:p w14:paraId="1801B6B4" w14:textId="77777777" w:rsidR="00030CB3" w:rsidRPr="00EC6D78" w:rsidRDefault="00030CB3" w:rsidP="00BE5A30">
            <w:pPr>
              <w:pStyle w:val="FLISFormQuestionlabelsandanswers"/>
            </w:pPr>
            <w:r w:rsidRPr="00EC6D78">
              <w:t>I</w:t>
            </w:r>
            <w:r w:rsidRPr="00EC6D78">
              <w:rPr>
                <w:spacing w:val="-2"/>
              </w:rPr>
              <w:t xml:space="preserve"> </w:t>
            </w:r>
            <w:r w:rsidRPr="00EC6D78">
              <w:t>thought</w:t>
            </w:r>
            <w:r w:rsidRPr="00EC6D78">
              <w:rPr>
                <w:spacing w:val="-2"/>
              </w:rPr>
              <w:t xml:space="preserve"> </w:t>
            </w:r>
            <w:r w:rsidRPr="00EC6D78">
              <w:t>about</w:t>
            </w:r>
            <w:r w:rsidRPr="00EC6D78">
              <w:rPr>
                <w:spacing w:val="-2"/>
              </w:rPr>
              <w:t xml:space="preserve"> </w:t>
            </w:r>
            <w:r w:rsidRPr="00EC6D78">
              <w:t>it</w:t>
            </w:r>
            <w:r w:rsidRPr="00EC6D78">
              <w:rPr>
                <w:spacing w:val="-5"/>
              </w:rPr>
              <w:t xml:space="preserve"> </w:t>
            </w:r>
            <w:r w:rsidRPr="00EC6D78">
              <w:t>when</w:t>
            </w:r>
            <w:r w:rsidRPr="00EC6D78">
              <w:rPr>
                <w:spacing w:val="-2"/>
              </w:rPr>
              <w:t xml:space="preserve"> </w:t>
            </w:r>
            <w:r w:rsidRPr="00EC6D78">
              <w:t>I</w:t>
            </w:r>
            <w:r w:rsidRPr="00EC6D78">
              <w:rPr>
                <w:spacing w:val="-5"/>
              </w:rPr>
              <w:t xml:space="preserve"> </w:t>
            </w:r>
            <w:r w:rsidRPr="00EC6D78">
              <w:t>didn’t</w:t>
            </w:r>
            <w:r w:rsidRPr="00EC6D78">
              <w:rPr>
                <w:spacing w:val="-1"/>
              </w:rPr>
              <w:t xml:space="preserve"> </w:t>
            </w:r>
            <w:r w:rsidRPr="00EC6D78">
              <w:t>mean</w:t>
            </w:r>
            <w:r w:rsidRPr="00EC6D78">
              <w:rPr>
                <w:spacing w:val="-1"/>
              </w:rPr>
              <w:t xml:space="preserve"> </w:t>
            </w:r>
            <w:r w:rsidRPr="00EC6D78">
              <w:rPr>
                <w:spacing w:val="-5"/>
              </w:rPr>
              <w:t>to</w:t>
            </w:r>
          </w:p>
        </w:tc>
        <w:tc>
          <w:tcPr>
            <w:tcW w:w="567" w:type="dxa"/>
            <w:tcBorders>
              <w:top w:val="single" w:sz="2" w:space="0" w:color="C0C0C0"/>
              <w:left w:val="single" w:sz="2" w:space="0" w:color="C0C0C0"/>
              <w:bottom w:val="single" w:sz="2" w:space="0" w:color="C0C0C0"/>
              <w:right w:val="single" w:sz="2" w:space="0" w:color="C0C0C0"/>
            </w:tcBorders>
          </w:tcPr>
          <w:p w14:paraId="14CADDE7" w14:textId="77777777" w:rsidR="00030CB3" w:rsidRPr="0051316E" w:rsidRDefault="00A513F3" w:rsidP="00BE5A30">
            <w:pPr>
              <w:pStyle w:val="FLISFormQuestionlabelsandanswers"/>
              <w:rPr>
                <w:sz w:val="26"/>
                <w:szCs w:val="26"/>
              </w:rPr>
            </w:pPr>
            <w:sdt>
              <w:sdtPr>
                <w:rPr>
                  <w:sz w:val="26"/>
                  <w:szCs w:val="26"/>
                </w:rPr>
                <w:id w:val="100517113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5AF9779" w14:textId="77777777" w:rsidR="00030CB3" w:rsidRPr="0051316E" w:rsidRDefault="00A513F3" w:rsidP="00BE5A30">
            <w:pPr>
              <w:pStyle w:val="FLISFormQuestionlabelsandanswers"/>
              <w:rPr>
                <w:sz w:val="26"/>
                <w:szCs w:val="26"/>
              </w:rPr>
            </w:pPr>
            <w:sdt>
              <w:sdtPr>
                <w:rPr>
                  <w:sz w:val="26"/>
                  <w:szCs w:val="26"/>
                </w:rPr>
                <w:id w:val="14532555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C52CB67" w14:textId="77777777" w:rsidR="00030CB3" w:rsidRPr="0051316E" w:rsidRDefault="00A513F3" w:rsidP="00BE5A30">
            <w:pPr>
              <w:pStyle w:val="FLISFormQuestionlabelsandanswers"/>
              <w:rPr>
                <w:sz w:val="26"/>
                <w:szCs w:val="26"/>
              </w:rPr>
            </w:pPr>
            <w:sdt>
              <w:sdtPr>
                <w:rPr>
                  <w:sz w:val="26"/>
                  <w:szCs w:val="26"/>
                </w:rPr>
                <w:id w:val="-35974385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0F523571" w14:textId="77777777" w:rsidR="00030CB3" w:rsidRPr="0051316E" w:rsidRDefault="00A513F3" w:rsidP="00BE5A30">
            <w:pPr>
              <w:pStyle w:val="FLISFormQuestionlabelsandanswers"/>
              <w:rPr>
                <w:sz w:val="26"/>
                <w:szCs w:val="26"/>
              </w:rPr>
            </w:pPr>
            <w:sdt>
              <w:sdtPr>
                <w:rPr>
                  <w:sz w:val="26"/>
                  <w:szCs w:val="26"/>
                </w:rPr>
                <w:id w:val="111678833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5FD8EFD0" w14:textId="77777777" w:rsidR="00030CB3" w:rsidRPr="0051316E" w:rsidRDefault="00A513F3" w:rsidP="00BE5A30">
            <w:pPr>
              <w:pStyle w:val="FLISFormQuestionlabelsandanswers"/>
              <w:rPr>
                <w:sz w:val="26"/>
                <w:szCs w:val="26"/>
              </w:rPr>
            </w:pPr>
            <w:sdt>
              <w:sdtPr>
                <w:rPr>
                  <w:sz w:val="26"/>
                  <w:szCs w:val="26"/>
                </w:rPr>
                <w:id w:val="40380475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35F99390"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40EEB2F0" w14:textId="77777777" w:rsidR="00030CB3" w:rsidRPr="00EC6D78" w:rsidRDefault="00030CB3" w:rsidP="00BE5A30">
            <w:pPr>
              <w:pStyle w:val="FLISFormQuestionlabelsandanswers"/>
            </w:pPr>
            <w:r w:rsidRPr="00EC6D78">
              <w:t>7</w:t>
            </w:r>
          </w:p>
        </w:tc>
        <w:tc>
          <w:tcPr>
            <w:tcW w:w="6594" w:type="dxa"/>
            <w:tcBorders>
              <w:top w:val="single" w:sz="2" w:space="0" w:color="C0C0C0"/>
              <w:left w:val="single" w:sz="2" w:space="0" w:color="C0C0C0"/>
              <w:bottom w:val="single" w:sz="2" w:space="0" w:color="C0C0C0"/>
              <w:right w:val="single" w:sz="2" w:space="0" w:color="C0C0C0"/>
            </w:tcBorders>
          </w:tcPr>
          <w:p w14:paraId="2053867E" w14:textId="77777777" w:rsidR="00030CB3" w:rsidRPr="00EC6D78" w:rsidRDefault="00030CB3" w:rsidP="00BE5A30">
            <w:pPr>
              <w:pStyle w:val="FLISFormQuestionlabelsandanswers"/>
            </w:pPr>
            <w:r w:rsidRPr="00EC6D78">
              <w:t>I</w:t>
            </w:r>
            <w:r w:rsidRPr="00EC6D78">
              <w:rPr>
                <w:spacing w:val="-2"/>
              </w:rPr>
              <w:t xml:space="preserve"> </w:t>
            </w:r>
            <w:r w:rsidRPr="00EC6D78">
              <w:t>felt</w:t>
            </w:r>
            <w:r w:rsidRPr="00EC6D78">
              <w:rPr>
                <w:spacing w:val="-1"/>
              </w:rPr>
              <w:t xml:space="preserve"> </w:t>
            </w:r>
            <w:r w:rsidRPr="00EC6D78">
              <w:t>as</w:t>
            </w:r>
            <w:r w:rsidRPr="00EC6D78">
              <w:rPr>
                <w:spacing w:val="-5"/>
              </w:rPr>
              <w:t xml:space="preserve"> </w:t>
            </w:r>
            <w:r w:rsidRPr="00EC6D78">
              <w:t>if</w:t>
            </w:r>
            <w:r w:rsidRPr="00EC6D78">
              <w:rPr>
                <w:spacing w:val="-1"/>
              </w:rPr>
              <w:t xml:space="preserve"> </w:t>
            </w:r>
            <w:r w:rsidRPr="00EC6D78">
              <w:t>it</w:t>
            </w:r>
            <w:r w:rsidRPr="00EC6D78">
              <w:rPr>
                <w:spacing w:val="-1"/>
              </w:rPr>
              <w:t xml:space="preserve"> </w:t>
            </w:r>
            <w:r w:rsidRPr="00EC6D78">
              <w:t>hadn’t</w:t>
            </w:r>
            <w:r w:rsidRPr="00EC6D78">
              <w:rPr>
                <w:spacing w:val="-3"/>
              </w:rPr>
              <w:t xml:space="preserve"> </w:t>
            </w:r>
            <w:r w:rsidRPr="00EC6D78">
              <w:t>happened</w:t>
            </w:r>
            <w:r w:rsidRPr="00EC6D78">
              <w:rPr>
                <w:spacing w:val="-3"/>
              </w:rPr>
              <w:t xml:space="preserve"> </w:t>
            </w:r>
            <w:r w:rsidRPr="00EC6D78">
              <w:t>or</w:t>
            </w:r>
            <w:r w:rsidRPr="00EC6D78">
              <w:rPr>
                <w:spacing w:val="-3"/>
              </w:rPr>
              <w:t xml:space="preserve"> </w:t>
            </w:r>
            <w:r w:rsidRPr="00EC6D78">
              <w:t>wasn’t</w:t>
            </w:r>
            <w:r w:rsidRPr="00EC6D78">
              <w:rPr>
                <w:spacing w:val="-1"/>
              </w:rPr>
              <w:t xml:space="preserve"> </w:t>
            </w:r>
            <w:r w:rsidRPr="00EC6D78">
              <w:rPr>
                <w:spacing w:val="-4"/>
              </w:rPr>
              <w:t>real</w:t>
            </w:r>
          </w:p>
        </w:tc>
        <w:tc>
          <w:tcPr>
            <w:tcW w:w="567" w:type="dxa"/>
            <w:tcBorders>
              <w:top w:val="single" w:sz="2" w:space="0" w:color="C0C0C0"/>
              <w:left w:val="single" w:sz="2" w:space="0" w:color="C0C0C0"/>
              <w:bottom w:val="single" w:sz="2" w:space="0" w:color="C0C0C0"/>
              <w:right w:val="single" w:sz="2" w:space="0" w:color="C0C0C0"/>
            </w:tcBorders>
          </w:tcPr>
          <w:p w14:paraId="3F5B596E" w14:textId="77777777" w:rsidR="00030CB3" w:rsidRPr="0051316E" w:rsidRDefault="00A513F3" w:rsidP="00BE5A30">
            <w:pPr>
              <w:pStyle w:val="FLISFormQuestionlabelsandanswers"/>
              <w:rPr>
                <w:sz w:val="26"/>
                <w:szCs w:val="26"/>
              </w:rPr>
            </w:pPr>
            <w:sdt>
              <w:sdtPr>
                <w:rPr>
                  <w:sz w:val="26"/>
                  <w:szCs w:val="26"/>
                </w:rPr>
                <w:id w:val="187072044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E8299A5" w14:textId="77777777" w:rsidR="00030CB3" w:rsidRPr="0051316E" w:rsidRDefault="00A513F3" w:rsidP="00BE5A30">
            <w:pPr>
              <w:pStyle w:val="FLISFormQuestionlabelsandanswers"/>
              <w:rPr>
                <w:sz w:val="26"/>
                <w:szCs w:val="26"/>
              </w:rPr>
            </w:pPr>
            <w:sdt>
              <w:sdtPr>
                <w:rPr>
                  <w:sz w:val="26"/>
                  <w:szCs w:val="26"/>
                </w:rPr>
                <w:id w:val="187103157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634D09C2" w14:textId="77777777" w:rsidR="00030CB3" w:rsidRPr="0051316E" w:rsidRDefault="00A513F3" w:rsidP="00BE5A30">
            <w:pPr>
              <w:pStyle w:val="FLISFormQuestionlabelsandanswers"/>
              <w:rPr>
                <w:sz w:val="26"/>
                <w:szCs w:val="26"/>
              </w:rPr>
            </w:pPr>
            <w:sdt>
              <w:sdtPr>
                <w:rPr>
                  <w:sz w:val="26"/>
                  <w:szCs w:val="26"/>
                </w:rPr>
                <w:id w:val="-84578101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D7C47DF" w14:textId="77777777" w:rsidR="00030CB3" w:rsidRPr="0051316E" w:rsidRDefault="00A513F3" w:rsidP="00BE5A30">
            <w:pPr>
              <w:pStyle w:val="FLISFormQuestionlabelsandanswers"/>
              <w:rPr>
                <w:sz w:val="26"/>
                <w:szCs w:val="26"/>
              </w:rPr>
            </w:pPr>
            <w:sdt>
              <w:sdtPr>
                <w:rPr>
                  <w:sz w:val="26"/>
                  <w:szCs w:val="26"/>
                </w:rPr>
                <w:id w:val="46239037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43DDFB2C" w14:textId="77777777" w:rsidR="00030CB3" w:rsidRPr="0051316E" w:rsidRDefault="00A513F3" w:rsidP="00BE5A30">
            <w:pPr>
              <w:pStyle w:val="FLISFormQuestionlabelsandanswers"/>
              <w:rPr>
                <w:sz w:val="26"/>
                <w:szCs w:val="26"/>
              </w:rPr>
            </w:pPr>
            <w:sdt>
              <w:sdtPr>
                <w:rPr>
                  <w:sz w:val="26"/>
                  <w:szCs w:val="26"/>
                </w:rPr>
                <w:id w:val="190093560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1DDB0EE9"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429EC737" w14:textId="77777777" w:rsidR="00030CB3" w:rsidRPr="00EC6D78" w:rsidRDefault="00030CB3" w:rsidP="00BE5A30">
            <w:pPr>
              <w:pStyle w:val="FLISFormQuestionlabelsandanswers"/>
            </w:pPr>
            <w:r w:rsidRPr="00EC6D78">
              <w:t>8</w:t>
            </w:r>
          </w:p>
        </w:tc>
        <w:tc>
          <w:tcPr>
            <w:tcW w:w="6594" w:type="dxa"/>
            <w:tcBorders>
              <w:top w:val="single" w:sz="2" w:space="0" w:color="C0C0C0"/>
              <w:left w:val="single" w:sz="2" w:space="0" w:color="C0C0C0"/>
              <w:bottom w:val="single" w:sz="2" w:space="0" w:color="C0C0C0"/>
              <w:right w:val="single" w:sz="2" w:space="0" w:color="C0C0C0"/>
            </w:tcBorders>
          </w:tcPr>
          <w:p w14:paraId="604D62E5" w14:textId="77777777" w:rsidR="00030CB3" w:rsidRPr="00EC6D78" w:rsidRDefault="00030CB3" w:rsidP="00BE5A30">
            <w:pPr>
              <w:pStyle w:val="FLISFormQuestionlabelsandanswers"/>
            </w:pPr>
            <w:r w:rsidRPr="00EC6D78">
              <w:t>I</w:t>
            </w:r>
            <w:r w:rsidRPr="00EC6D78">
              <w:rPr>
                <w:spacing w:val="-4"/>
              </w:rPr>
              <w:t xml:space="preserve"> </w:t>
            </w:r>
            <w:r w:rsidRPr="00EC6D78">
              <w:t>stayed</w:t>
            </w:r>
            <w:r w:rsidRPr="00EC6D78">
              <w:rPr>
                <w:spacing w:val="-4"/>
              </w:rPr>
              <w:t xml:space="preserve"> </w:t>
            </w:r>
            <w:r w:rsidRPr="00EC6D78">
              <w:t>away</w:t>
            </w:r>
            <w:r w:rsidRPr="00EC6D78">
              <w:rPr>
                <w:spacing w:val="-4"/>
              </w:rPr>
              <w:t xml:space="preserve"> </w:t>
            </w:r>
            <w:r w:rsidRPr="00EC6D78">
              <w:t>from</w:t>
            </w:r>
            <w:r w:rsidRPr="00EC6D78">
              <w:rPr>
                <w:spacing w:val="-4"/>
              </w:rPr>
              <w:t xml:space="preserve"> </w:t>
            </w:r>
            <w:r w:rsidRPr="00EC6D78">
              <w:t>reminders</w:t>
            </w:r>
            <w:r w:rsidRPr="00EC6D78">
              <w:rPr>
                <w:spacing w:val="-4"/>
              </w:rPr>
              <w:t xml:space="preserve"> </w:t>
            </w:r>
            <w:r w:rsidRPr="00EC6D78">
              <w:t>about</w:t>
            </w:r>
            <w:r w:rsidRPr="00EC6D78">
              <w:rPr>
                <w:spacing w:val="-3"/>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13D7C3D6" w14:textId="77777777" w:rsidR="00030CB3" w:rsidRPr="0051316E" w:rsidRDefault="00A513F3" w:rsidP="00BE5A30">
            <w:pPr>
              <w:pStyle w:val="FLISFormQuestionlabelsandanswers"/>
              <w:rPr>
                <w:sz w:val="26"/>
                <w:szCs w:val="26"/>
              </w:rPr>
            </w:pPr>
            <w:sdt>
              <w:sdtPr>
                <w:rPr>
                  <w:sz w:val="26"/>
                  <w:szCs w:val="26"/>
                </w:rPr>
                <w:id w:val="188544405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78097A5" w14:textId="77777777" w:rsidR="00030CB3" w:rsidRPr="0051316E" w:rsidRDefault="00A513F3" w:rsidP="00BE5A30">
            <w:pPr>
              <w:pStyle w:val="FLISFormQuestionlabelsandanswers"/>
              <w:rPr>
                <w:sz w:val="26"/>
                <w:szCs w:val="26"/>
              </w:rPr>
            </w:pPr>
            <w:sdt>
              <w:sdtPr>
                <w:rPr>
                  <w:sz w:val="26"/>
                  <w:szCs w:val="26"/>
                </w:rPr>
                <w:id w:val="-60334363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B4689E7" w14:textId="77777777" w:rsidR="00030CB3" w:rsidRPr="0051316E" w:rsidRDefault="00A513F3" w:rsidP="00BE5A30">
            <w:pPr>
              <w:pStyle w:val="FLISFormQuestionlabelsandanswers"/>
              <w:rPr>
                <w:sz w:val="26"/>
                <w:szCs w:val="26"/>
              </w:rPr>
            </w:pPr>
            <w:sdt>
              <w:sdtPr>
                <w:rPr>
                  <w:sz w:val="26"/>
                  <w:szCs w:val="26"/>
                </w:rPr>
                <w:id w:val="-2464706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C255183" w14:textId="77777777" w:rsidR="00030CB3" w:rsidRPr="0051316E" w:rsidRDefault="00A513F3" w:rsidP="00BE5A30">
            <w:pPr>
              <w:pStyle w:val="FLISFormQuestionlabelsandanswers"/>
              <w:rPr>
                <w:sz w:val="26"/>
                <w:szCs w:val="26"/>
              </w:rPr>
            </w:pPr>
            <w:sdt>
              <w:sdtPr>
                <w:rPr>
                  <w:sz w:val="26"/>
                  <w:szCs w:val="26"/>
                </w:rPr>
                <w:id w:val="-161983164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1EB4EC54" w14:textId="77777777" w:rsidR="00030CB3" w:rsidRPr="0051316E" w:rsidRDefault="00A513F3" w:rsidP="00BE5A30">
            <w:pPr>
              <w:pStyle w:val="FLISFormQuestionlabelsandanswers"/>
              <w:rPr>
                <w:sz w:val="26"/>
                <w:szCs w:val="26"/>
              </w:rPr>
            </w:pPr>
            <w:sdt>
              <w:sdtPr>
                <w:rPr>
                  <w:sz w:val="26"/>
                  <w:szCs w:val="26"/>
                </w:rPr>
                <w:id w:val="-125188670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2C54AB1C"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77D7C38D" w14:textId="77777777" w:rsidR="00030CB3" w:rsidRPr="00EC6D78" w:rsidRDefault="00030CB3" w:rsidP="00BE5A30">
            <w:pPr>
              <w:pStyle w:val="FLISFormQuestionlabelsandanswers"/>
            </w:pPr>
            <w:r w:rsidRPr="00EC6D78">
              <w:t>9</w:t>
            </w:r>
          </w:p>
        </w:tc>
        <w:tc>
          <w:tcPr>
            <w:tcW w:w="6594" w:type="dxa"/>
            <w:tcBorders>
              <w:top w:val="single" w:sz="2" w:space="0" w:color="C0C0C0"/>
              <w:left w:val="single" w:sz="2" w:space="0" w:color="C0C0C0"/>
              <w:bottom w:val="single" w:sz="2" w:space="0" w:color="C0C0C0"/>
              <w:right w:val="single" w:sz="2" w:space="0" w:color="C0C0C0"/>
            </w:tcBorders>
          </w:tcPr>
          <w:p w14:paraId="2B76004B" w14:textId="77777777" w:rsidR="00030CB3" w:rsidRPr="00EC6D78" w:rsidRDefault="00030CB3" w:rsidP="00BE5A30">
            <w:pPr>
              <w:pStyle w:val="FLISFormQuestionlabelsandanswers"/>
            </w:pPr>
            <w:r w:rsidRPr="00EC6D78">
              <w:t>Pictures</w:t>
            </w:r>
            <w:r w:rsidRPr="00EC6D78">
              <w:rPr>
                <w:spacing w:val="-3"/>
              </w:rPr>
              <w:t xml:space="preserve"> </w:t>
            </w:r>
            <w:r w:rsidRPr="00EC6D78">
              <w:t>about</w:t>
            </w:r>
            <w:r w:rsidRPr="00EC6D78">
              <w:rPr>
                <w:spacing w:val="-3"/>
              </w:rPr>
              <w:t xml:space="preserve"> </w:t>
            </w:r>
            <w:r w:rsidRPr="00EC6D78">
              <w:t>it</w:t>
            </w:r>
            <w:r w:rsidRPr="00EC6D78">
              <w:rPr>
                <w:spacing w:val="-2"/>
              </w:rPr>
              <w:t xml:space="preserve"> </w:t>
            </w:r>
            <w:r w:rsidRPr="00EC6D78">
              <w:t>popped</w:t>
            </w:r>
            <w:r w:rsidRPr="00EC6D78">
              <w:rPr>
                <w:spacing w:val="-3"/>
              </w:rPr>
              <w:t xml:space="preserve"> </w:t>
            </w:r>
            <w:r w:rsidRPr="00EC6D78">
              <w:t>into</w:t>
            </w:r>
            <w:r w:rsidRPr="00EC6D78">
              <w:rPr>
                <w:spacing w:val="-3"/>
              </w:rPr>
              <w:t xml:space="preserve"> </w:t>
            </w:r>
            <w:r w:rsidRPr="00EC6D78">
              <w:t>my</w:t>
            </w:r>
            <w:r w:rsidRPr="00EC6D78">
              <w:rPr>
                <w:spacing w:val="-6"/>
              </w:rPr>
              <w:t xml:space="preserve"> </w:t>
            </w:r>
            <w:r w:rsidRPr="00EC6D78">
              <w:rPr>
                <w:spacing w:val="-4"/>
              </w:rPr>
              <w:t>mind</w:t>
            </w:r>
          </w:p>
        </w:tc>
        <w:tc>
          <w:tcPr>
            <w:tcW w:w="567" w:type="dxa"/>
            <w:tcBorders>
              <w:top w:val="single" w:sz="2" w:space="0" w:color="C0C0C0"/>
              <w:left w:val="single" w:sz="2" w:space="0" w:color="C0C0C0"/>
              <w:bottom w:val="single" w:sz="2" w:space="0" w:color="C0C0C0"/>
              <w:right w:val="single" w:sz="2" w:space="0" w:color="C0C0C0"/>
            </w:tcBorders>
          </w:tcPr>
          <w:p w14:paraId="68F611B0" w14:textId="77777777" w:rsidR="00030CB3" w:rsidRPr="0051316E" w:rsidRDefault="00A513F3" w:rsidP="00BE5A30">
            <w:pPr>
              <w:pStyle w:val="FLISFormQuestionlabelsandanswers"/>
              <w:rPr>
                <w:sz w:val="26"/>
                <w:szCs w:val="26"/>
              </w:rPr>
            </w:pPr>
            <w:sdt>
              <w:sdtPr>
                <w:rPr>
                  <w:sz w:val="26"/>
                  <w:szCs w:val="26"/>
                </w:rPr>
                <w:id w:val="-114928187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31181FA" w14:textId="77777777" w:rsidR="00030CB3" w:rsidRPr="0051316E" w:rsidRDefault="00A513F3" w:rsidP="00BE5A30">
            <w:pPr>
              <w:pStyle w:val="FLISFormQuestionlabelsandanswers"/>
              <w:rPr>
                <w:sz w:val="26"/>
                <w:szCs w:val="26"/>
              </w:rPr>
            </w:pPr>
            <w:sdt>
              <w:sdtPr>
                <w:rPr>
                  <w:sz w:val="26"/>
                  <w:szCs w:val="26"/>
                </w:rPr>
                <w:id w:val="138691365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1B42306" w14:textId="77777777" w:rsidR="00030CB3" w:rsidRPr="0051316E" w:rsidRDefault="00A513F3" w:rsidP="00BE5A30">
            <w:pPr>
              <w:pStyle w:val="FLISFormQuestionlabelsandanswers"/>
              <w:rPr>
                <w:sz w:val="26"/>
                <w:szCs w:val="26"/>
              </w:rPr>
            </w:pPr>
            <w:sdt>
              <w:sdtPr>
                <w:rPr>
                  <w:sz w:val="26"/>
                  <w:szCs w:val="26"/>
                </w:rPr>
                <w:id w:val="7355570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6B0506E" w14:textId="77777777" w:rsidR="00030CB3" w:rsidRPr="0051316E" w:rsidRDefault="00A513F3" w:rsidP="00BE5A30">
            <w:pPr>
              <w:pStyle w:val="FLISFormQuestionlabelsandanswers"/>
              <w:rPr>
                <w:sz w:val="26"/>
                <w:szCs w:val="26"/>
              </w:rPr>
            </w:pPr>
            <w:sdt>
              <w:sdtPr>
                <w:rPr>
                  <w:sz w:val="26"/>
                  <w:szCs w:val="26"/>
                </w:rPr>
                <w:id w:val="105558309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750A6F17" w14:textId="77777777" w:rsidR="00030CB3" w:rsidRPr="0051316E" w:rsidRDefault="00A513F3" w:rsidP="00BE5A30">
            <w:pPr>
              <w:pStyle w:val="FLISFormQuestionlabelsandanswers"/>
              <w:rPr>
                <w:sz w:val="26"/>
                <w:szCs w:val="26"/>
              </w:rPr>
            </w:pPr>
            <w:sdt>
              <w:sdtPr>
                <w:rPr>
                  <w:sz w:val="26"/>
                  <w:szCs w:val="26"/>
                </w:rPr>
                <w:id w:val="1581566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53CEE650"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47351E6C" w14:textId="77777777" w:rsidR="00030CB3" w:rsidRPr="00EC6D78" w:rsidRDefault="00030CB3" w:rsidP="00BE5A30">
            <w:pPr>
              <w:pStyle w:val="FLISFormQuestionlabelsandanswers"/>
            </w:pPr>
            <w:r w:rsidRPr="00EC6D78">
              <w:t>10</w:t>
            </w:r>
          </w:p>
        </w:tc>
        <w:tc>
          <w:tcPr>
            <w:tcW w:w="6594" w:type="dxa"/>
            <w:tcBorders>
              <w:top w:val="single" w:sz="2" w:space="0" w:color="C0C0C0"/>
              <w:left w:val="single" w:sz="2" w:space="0" w:color="C0C0C0"/>
              <w:bottom w:val="single" w:sz="2" w:space="0" w:color="C0C0C0"/>
              <w:right w:val="single" w:sz="2" w:space="0" w:color="C0C0C0"/>
            </w:tcBorders>
          </w:tcPr>
          <w:p w14:paraId="5BDCF97D" w14:textId="77777777" w:rsidR="00030CB3" w:rsidRPr="00EC6D78" w:rsidRDefault="00030CB3" w:rsidP="00BE5A30">
            <w:pPr>
              <w:pStyle w:val="FLISFormQuestionlabelsandanswers"/>
            </w:pPr>
            <w:r w:rsidRPr="00EC6D78">
              <w:t>I</w:t>
            </w:r>
            <w:r w:rsidRPr="00EC6D78">
              <w:rPr>
                <w:spacing w:val="-3"/>
              </w:rPr>
              <w:t xml:space="preserve"> </w:t>
            </w:r>
            <w:r w:rsidRPr="00EC6D78">
              <w:t>was</w:t>
            </w:r>
            <w:r w:rsidRPr="00EC6D78">
              <w:rPr>
                <w:spacing w:val="-2"/>
              </w:rPr>
              <w:t xml:space="preserve"> </w:t>
            </w:r>
            <w:r w:rsidRPr="00EC6D78">
              <w:t>jumpy</w:t>
            </w:r>
            <w:r w:rsidRPr="00EC6D78">
              <w:rPr>
                <w:spacing w:val="-4"/>
              </w:rPr>
              <w:t xml:space="preserve"> </w:t>
            </w:r>
            <w:r w:rsidRPr="00EC6D78">
              <w:t>and</w:t>
            </w:r>
            <w:r w:rsidRPr="00EC6D78">
              <w:rPr>
                <w:spacing w:val="-3"/>
              </w:rPr>
              <w:t xml:space="preserve"> </w:t>
            </w:r>
            <w:r w:rsidRPr="00EC6D78">
              <w:t>easily</w:t>
            </w:r>
            <w:r w:rsidRPr="00EC6D78">
              <w:rPr>
                <w:spacing w:val="-2"/>
              </w:rPr>
              <w:t xml:space="preserve"> startled</w:t>
            </w:r>
          </w:p>
        </w:tc>
        <w:tc>
          <w:tcPr>
            <w:tcW w:w="567" w:type="dxa"/>
            <w:tcBorders>
              <w:top w:val="single" w:sz="2" w:space="0" w:color="C0C0C0"/>
              <w:left w:val="single" w:sz="2" w:space="0" w:color="C0C0C0"/>
              <w:bottom w:val="single" w:sz="2" w:space="0" w:color="C0C0C0"/>
              <w:right w:val="single" w:sz="2" w:space="0" w:color="C0C0C0"/>
            </w:tcBorders>
          </w:tcPr>
          <w:p w14:paraId="475C0B99" w14:textId="77777777" w:rsidR="00030CB3" w:rsidRPr="0051316E" w:rsidRDefault="00A513F3" w:rsidP="00BE5A30">
            <w:pPr>
              <w:pStyle w:val="FLISFormQuestionlabelsandanswers"/>
              <w:rPr>
                <w:sz w:val="26"/>
                <w:szCs w:val="26"/>
              </w:rPr>
            </w:pPr>
            <w:sdt>
              <w:sdtPr>
                <w:rPr>
                  <w:sz w:val="26"/>
                  <w:szCs w:val="26"/>
                </w:rPr>
                <w:id w:val="-58531164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135C898" w14:textId="77777777" w:rsidR="00030CB3" w:rsidRPr="0051316E" w:rsidRDefault="00A513F3" w:rsidP="00BE5A30">
            <w:pPr>
              <w:pStyle w:val="FLISFormQuestionlabelsandanswers"/>
              <w:rPr>
                <w:sz w:val="26"/>
                <w:szCs w:val="26"/>
              </w:rPr>
            </w:pPr>
            <w:sdt>
              <w:sdtPr>
                <w:rPr>
                  <w:sz w:val="26"/>
                  <w:szCs w:val="26"/>
                </w:rPr>
                <w:id w:val="60994746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75D4B27" w14:textId="77777777" w:rsidR="00030CB3" w:rsidRPr="0051316E" w:rsidRDefault="00A513F3" w:rsidP="00BE5A30">
            <w:pPr>
              <w:pStyle w:val="FLISFormQuestionlabelsandanswers"/>
              <w:rPr>
                <w:sz w:val="26"/>
                <w:szCs w:val="26"/>
              </w:rPr>
            </w:pPr>
            <w:sdt>
              <w:sdtPr>
                <w:rPr>
                  <w:sz w:val="26"/>
                  <w:szCs w:val="26"/>
                </w:rPr>
                <w:id w:val="76836006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1191280" w14:textId="77777777" w:rsidR="00030CB3" w:rsidRPr="0051316E" w:rsidRDefault="00A513F3" w:rsidP="00BE5A30">
            <w:pPr>
              <w:pStyle w:val="FLISFormQuestionlabelsandanswers"/>
              <w:rPr>
                <w:sz w:val="26"/>
                <w:szCs w:val="26"/>
              </w:rPr>
            </w:pPr>
            <w:sdt>
              <w:sdtPr>
                <w:rPr>
                  <w:sz w:val="26"/>
                  <w:szCs w:val="26"/>
                </w:rPr>
                <w:id w:val="-112901022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49E791BD" w14:textId="77777777" w:rsidR="00030CB3" w:rsidRPr="0051316E" w:rsidRDefault="00A513F3" w:rsidP="00BE5A30">
            <w:pPr>
              <w:pStyle w:val="FLISFormQuestionlabelsandanswers"/>
              <w:rPr>
                <w:sz w:val="26"/>
                <w:szCs w:val="26"/>
              </w:rPr>
            </w:pPr>
            <w:sdt>
              <w:sdtPr>
                <w:rPr>
                  <w:sz w:val="26"/>
                  <w:szCs w:val="26"/>
                </w:rPr>
                <w:id w:val="102829669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0E330D5B"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43665F0F" w14:textId="77777777" w:rsidR="00030CB3" w:rsidRPr="00EC6D78" w:rsidRDefault="00030CB3" w:rsidP="00BE5A30">
            <w:pPr>
              <w:pStyle w:val="FLISFormQuestionlabelsandanswers"/>
            </w:pPr>
            <w:r w:rsidRPr="00EC6D78">
              <w:t>11</w:t>
            </w:r>
          </w:p>
        </w:tc>
        <w:tc>
          <w:tcPr>
            <w:tcW w:w="6594" w:type="dxa"/>
            <w:tcBorders>
              <w:top w:val="single" w:sz="2" w:space="0" w:color="C0C0C0"/>
              <w:left w:val="single" w:sz="2" w:space="0" w:color="C0C0C0"/>
              <w:bottom w:val="single" w:sz="2" w:space="0" w:color="C0C0C0"/>
              <w:right w:val="single" w:sz="2" w:space="0" w:color="C0C0C0"/>
            </w:tcBorders>
          </w:tcPr>
          <w:p w14:paraId="49598DAD" w14:textId="77777777" w:rsidR="00030CB3" w:rsidRPr="00EC6D78" w:rsidRDefault="00030CB3" w:rsidP="00BE5A30">
            <w:pPr>
              <w:pStyle w:val="FLISFormQuestionlabelsandanswers"/>
            </w:pPr>
            <w:r w:rsidRPr="00EC6D78">
              <w:t>I</w:t>
            </w:r>
            <w:r w:rsidRPr="00EC6D78">
              <w:rPr>
                <w:spacing w:val="-2"/>
              </w:rPr>
              <w:t xml:space="preserve"> </w:t>
            </w:r>
            <w:r w:rsidRPr="00EC6D78">
              <w:t>tried</w:t>
            </w:r>
            <w:r w:rsidRPr="00EC6D78">
              <w:rPr>
                <w:spacing w:val="-1"/>
              </w:rPr>
              <w:t xml:space="preserve"> </w:t>
            </w:r>
            <w:r w:rsidRPr="00EC6D78">
              <w:t>not</w:t>
            </w:r>
            <w:r w:rsidRPr="00EC6D78">
              <w:rPr>
                <w:spacing w:val="-2"/>
              </w:rPr>
              <w:t xml:space="preserve"> </w:t>
            </w:r>
            <w:r w:rsidRPr="00EC6D78">
              <w:t>to</w:t>
            </w:r>
            <w:r w:rsidRPr="00EC6D78">
              <w:rPr>
                <w:spacing w:val="-2"/>
              </w:rPr>
              <w:t xml:space="preserve"> </w:t>
            </w:r>
            <w:r w:rsidRPr="00EC6D78">
              <w:t>think about</w:t>
            </w:r>
            <w:r w:rsidRPr="00EC6D78">
              <w:rPr>
                <w:spacing w:val="-3"/>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0B9D0DC7" w14:textId="77777777" w:rsidR="00030CB3" w:rsidRPr="0051316E" w:rsidRDefault="00A513F3" w:rsidP="00BE5A30">
            <w:pPr>
              <w:pStyle w:val="FLISFormQuestionlabelsandanswers"/>
              <w:rPr>
                <w:sz w:val="26"/>
                <w:szCs w:val="26"/>
              </w:rPr>
            </w:pPr>
            <w:sdt>
              <w:sdtPr>
                <w:rPr>
                  <w:sz w:val="26"/>
                  <w:szCs w:val="26"/>
                </w:rPr>
                <w:id w:val="71678698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3263C4C" w14:textId="77777777" w:rsidR="00030CB3" w:rsidRPr="0051316E" w:rsidRDefault="00A513F3" w:rsidP="00BE5A30">
            <w:pPr>
              <w:pStyle w:val="FLISFormQuestionlabelsandanswers"/>
              <w:rPr>
                <w:sz w:val="26"/>
                <w:szCs w:val="26"/>
              </w:rPr>
            </w:pPr>
            <w:sdt>
              <w:sdtPr>
                <w:rPr>
                  <w:sz w:val="26"/>
                  <w:szCs w:val="26"/>
                </w:rPr>
                <w:id w:val="-35395980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0CE40182" w14:textId="77777777" w:rsidR="00030CB3" w:rsidRPr="0051316E" w:rsidRDefault="00A513F3" w:rsidP="00BE5A30">
            <w:pPr>
              <w:pStyle w:val="FLISFormQuestionlabelsandanswers"/>
              <w:rPr>
                <w:sz w:val="26"/>
                <w:szCs w:val="26"/>
              </w:rPr>
            </w:pPr>
            <w:sdt>
              <w:sdtPr>
                <w:rPr>
                  <w:sz w:val="26"/>
                  <w:szCs w:val="26"/>
                </w:rPr>
                <w:id w:val="120035962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21AA029" w14:textId="77777777" w:rsidR="00030CB3" w:rsidRPr="0051316E" w:rsidRDefault="00A513F3" w:rsidP="00BE5A30">
            <w:pPr>
              <w:pStyle w:val="FLISFormQuestionlabelsandanswers"/>
              <w:rPr>
                <w:sz w:val="26"/>
                <w:szCs w:val="26"/>
              </w:rPr>
            </w:pPr>
            <w:sdt>
              <w:sdtPr>
                <w:rPr>
                  <w:sz w:val="26"/>
                  <w:szCs w:val="26"/>
                </w:rPr>
                <w:id w:val="205627837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727F06C1" w14:textId="77777777" w:rsidR="00030CB3" w:rsidRPr="0051316E" w:rsidRDefault="00A513F3" w:rsidP="00BE5A30">
            <w:pPr>
              <w:pStyle w:val="FLISFormQuestionlabelsandanswers"/>
              <w:rPr>
                <w:sz w:val="26"/>
                <w:szCs w:val="26"/>
              </w:rPr>
            </w:pPr>
            <w:sdt>
              <w:sdtPr>
                <w:rPr>
                  <w:sz w:val="26"/>
                  <w:szCs w:val="26"/>
                </w:rPr>
                <w:id w:val="-87245953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0EE3B831"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57941D9F" w14:textId="77777777" w:rsidR="00030CB3" w:rsidRPr="00EC6D78" w:rsidRDefault="00030CB3" w:rsidP="00BE5A30">
            <w:pPr>
              <w:pStyle w:val="FLISFormQuestionlabelsandanswers"/>
            </w:pPr>
            <w:r w:rsidRPr="00EC6D78">
              <w:t>12</w:t>
            </w:r>
          </w:p>
        </w:tc>
        <w:tc>
          <w:tcPr>
            <w:tcW w:w="6594" w:type="dxa"/>
            <w:tcBorders>
              <w:top w:val="single" w:sz="2" w:space="0" w:color="C0C0C0"/>
              <w:left w:val="single" w:sz="2" w:space="0" w:color="C0C0C0"/>
              <w:bottom w:val="single" w:sz="2" w:space="0" w:color="C0C0C0"/>
              <w:right w:val="single" w:sz="2" w:space="0" w:color="C0C0C0"/>
            </w:tcBorders>
          </w:tcPr>
          <w:p w14:paraId="68413420" w14:textId="77777777" w:rsidR="00030CB3" w:rsidRPr="00EC6D78" w:rsidRDefault="00030CB3" w:rsidP="00BE5A30">
            <w:pPr>
              <w:pStyle w:val="FLISFormQuestionlabelsandanswers"/>
            </w:pPr>
            <w:r w:rsidRPr="00EC6D78">
              <w:t>I was aware that I still had a lot of feelings about it, but I didn’t deal with them</w:t>
            </w:r>
          </w:p>
        </w:tc>
        <w:tc>
          <w:tcPr>
            <w:tcW w:w="567" w:type="dxa"/>
            <w:tcBorders>
              <w:top w:val="single" w:sz="2" w:space="0" w:color="C0C0C0"/>
              <w:left w:val="single" w:sz="2" w:space="0" w:color="C0C0C0"/>
              <w:bottom w:val="single" w:sz="2" w:space="0" w:color="C0C0C0"/>
              <w:right w:val="single" w:sz="2" w:space="0" w:color="C0C0C0"/>
            </w:tcBorders>
          </w:tcPr>
          <w:p w14:paraId="2879A7E3" w14:textId="77777777" w:rsidR="00030CB3" w:rsidRPr="0051316E" w:rsidRDefault="00A513F3" w:rsidP="00BE5A30">
            <w:pPr>
              <w:pStyle w:val="FLISFormQuestionlabelsandanswers"/>
              <w:rPr>
                <w:sz w:val="26"/>
                <w:szCs w:val="26"/>
              </w:rPr>
            </w:pPr>
            <w:sdt>
              <w:sdtPr>
                <w:rPr>
                  <w:sz w:val="26"/>
                  <w:szCs w:val="26"/>
                </w:rPr>
                <w:id w:val="151518208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E2A7765" w14:textId="77777777" w:rsidR="00030CB3" w:rsidRPr="0051316E" w:rsidRDefault="00A513F3" w:rsidP="00BE5A30">
            <w:pPr>
              <w:pStyle w:val="FLISFormQuestionlabelsandanswers"/>
              <w:rPr>
                <w:sz w:val="26"/>
                <w:szCs w:val="26"/>
              </w:rPr>
            </w:pPr>
            <w:sdt>
              <w:sdtPr>
                <w:rPr>
                  <w:sz w:val="26"/>
                  <w:szCs w:val="26"/>
                </w:rPr>
                <w:id w:val="-30416857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E3345EB" w14:textId="77777777" w:rsidR="00030CB3" w:rsidRPr="0051316E" w:rsidRDefault="00A513F3" w:rsidP="00BE5A30">
            <w:pPr>
              <w:pStyle w:val="FLISFormQuestionlabelsandanswers"/>
              <w:rPr>
                <w:sz w:val="26"/>
                <w:szCs w:val="26"/>
              </w:rPr>
            </w:pPr>
            <w:sdt>
              <w:sdtPr>
                <w:rPr>
                  <w:sz w:val="26"/>
                  <w:szCs w:val="26"/>
                </w:rPr>
                <w:id w:val="-178780452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00E1540" w14:textId="77777777" w:rsidR="00030CB3" w:rsidRPr="0051316E" w:rsidRDefault="00A513F3" w:rsidP="00BE5A30">
            <w:pPr>
              <w:pStyle w:val="FLISFormQuestionlabelsandanswers"/>
              <w:rPr>
                <w:sz w:val="26"/>
                <w:szCs w:val="26"/>
              </w:rPr>
            </w:pPr>
            <w:sdt>
              <w:sdtPr>
                <w:rPr>
                  <w:sz w:val="26"/>
                  <w:szCs w:val="26"/>
                </w:rPr>
                <w:id w:val="48883064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2751F9AA" w14:textId="77777777" w:rsidR="00030CB3" w:rsidRPr="0051316E" w:rsidRDefault="00A513F3" w:rsidP="00BE5A30">
            <w:pPr>
              <w:pStyle w:val="FLISFormQuestionlabelsandanswers"/>
              <w:rPr>
                <w:sz w:val="26"/>
                <w:szCs w:val="26"/>
              </w:rPr>
            </w:pPr>
            <w:sdt>
              <w:sdtPr>
                <w:rPr>
                  <w:sz w:val="26"/>
                  <w:szCs w:val="26"/>
                </w:rPr>
                <w:id w:val="-19777763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3A5670F4"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511DE393" w14:textId="77777777" w:rsidR="00030CB3" w:rsidRPr="00EC6D78" w:rsidRDefault="00030CB3" w:rsidP="00BE5A30">
            <w:pPr>
              <w:pStyle w:val="FLISFormQuestionlabelsandanswers"/>
            </w:pPr>
            <w:r w:rsidRPr="00EC6D78">
              <w:t>13</w:t>
            </w:r>
          </w:p>
        </w:tc>
        <w:tc>
          <w:tcPr>
            <w:tcW w:w="6594" w:type="dxa"/>
            <w:tcBorders>
              <w:top w:val="single" w:sz="2" w:space="0" w:color="C0C0C0"/>
              <w:left w:val="single" w:sz="2" w:space="0" w:color="C0C0C0"/>
              <w:bottom w:val="single" w:sz="2" w:space="0" w:color="C0C0C0"/>
              <w:right w:val="single" w:sz="2" w:space="0" w:color="C0C0C0"/>
            </w:tcBorders>
          </w:tcPr>
          <w:p w14:paraId="02B06BF4" w14:textId="77777777" w:rsidR="00030CB3" w:rsidRPr="00EC6D78" w:rsidRDefault="00030CB3" w:rsidP="00BE5A30">
            <w:pPr>
              <w:pStyle w:val="FLISFormQuestionlabelsandanswers"/>
            </w:pPr>
            <w:r w:rsidRPr="00EC6D78">
              <w:t>My</w:t>
            </w:r>
            <w:r w:rsidRPr="00EC6D78">
              <w:rPr>
                <w:spacing w:val="-2"/>
              </w:rPr>
              <w:t xml:space="preserve"> </w:t>
            </w:r>
            <w:r w:rsidRPr="00EC6D78">
              <w:t>feelings</w:t>
            </w:r>
            <w:r w:rsidRPr="00EC6D78">
              <w:rPr>
                <w:spacing w:val="-2"/>
              </w:rPr>
              <w:t xml:space="preserve"> </w:t>
            </w:r>
            <w:r w:rsidRPr="00EC6D78">
              <w:t>about</w:t>
            </w:r>
            <w:r w:rsidRPr="00EC6D78">
              <w:rPr>
                <w:spacing w:val="-2"/>
              </w:rPr>
              <w:t xml:space="preserve"> </w:t>
            </w:r>
            <w:r w:rsidRPr="00EC6D78">
              <w:t>it</w:t>
            </w:r>
            <w:r w:rsidRPr="00EC6D78">
              <w:rPr>
                <w:spacing w:val="-5"/>
              </w:rPr>
              <w:t xml:space="preserve"> </w:t>
            </w:r>
            <w:r w:rsidRPr="00EC6D78">
              <w:t>were</w:t>
            </w:r>
            <w:r w:rsidRPr="00EC6D78">
              <w:rPr>
                <w:spacing w:val="-3"/>
              </w:rPr>
              <w:t xml:space="preserve"> </w:t>
            </w:r>
            <w:r w:rsidRPr="00EC6D78">
              <w:t>kind</w:t>
            </w:r>
            <w:r w:rsidRPr="00EC6D78">
              <w:rPr>
                <w:spacing w:val="-3"/>
              </w:rPr>
              <w:t xml:space="preserve"> </w:t>
            </w:r>
            <w:r w:rsidRPr="00EC6D78">
              <w:t>of</w:t>
            </w:r>
            <w:r w:rsidRPr="00EC6D78">
              <w:rPr>
                <w:spacing w:val="-1"/>
              </w:rPr>
              <w:t xml:space="preserve"> </w:t>
            </w:r>
            <w:r w:rsidRPr="00EC6D78">
              <w:rPr>
                <w:spacing w:val="-4"/>
              </w:rPr>
              <w:t>numb</w:t>
            </w:r>
          </w:p>
        </w:tc>
        <w:tc>
          <w:tcPr>
            <w:tcW w:w="567" w:type="dxa"/>
            <w:tcBorders>
              <w:top w:val="single" w:sz="2" w:space="0" w:color="C0C0C0"/>
              <w:left w:val="single" w:sz="2" w:space="0" w:color="C0C0C0"/>
              <w:bottom w:val="single" w:sz="2" w:space="0" w:color="C0C0C0"/>
              <w:right w:val="single" w:sz="2" w:space="0" w:color="C0C0C0"/>
            </w:tcBorders>
          </w:tcPr>
          <w:p w14:paraId="452A122F" w14:textId="77777777" w:rsidR="00030CB3" w:rsidRPr="0051316E" w:rsidRDefault="00A513F3" w:rsidP="00BE5A30">
            <w:pPr>
              <w:pStyle w:val="FLISFormQuestionlabelsandanswers"/>
              <w:rPr>
                <w:sz w:val="26"/>
                <w:szCs w:val="26"/>
              </w:rPr>
            </w:pPr>
            <w:sdt>
              <w:sdtPr>
                <w:rPr>
                  <w:sz w:val="26"/>
                  <w:szCs w:val="26"/>
                </w:rPr>
                <w:id w:val="186039228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A0864CC" w14:textId="77777777" w:rsidR="00030CB3" w:rsidRPr="0051316E" w:rsidRDefault="00A513F3" w:rsidP="00BE5A30">
            <w:pPr>
              <w:pStyle w:val="FLISFormQuestionlabelsandanswers"/>
              <w:rPr>
                <w:sz w:val="26"/>
                <w:szCs w:val="26"/>
              </w:rPr>
            </w:pPr>
            <w:sdt>
              <w:sdtPr>
                <w:rPr>
                  <w:sz w:val="26"/>
                  <w:szCs w:val="26"/>
                </w:rPr>
                <w:id w:val="89847693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F0FE125" w14:textId="77777777" w:rsidR="00030CB3" w:rsidRPr="0051316E" w:rsidRDefault="00A513F3" w:rsidP="00BE5A30">
            <w:pPr>
              <w:pStyle w:val="FLISFormQuestionlabelsandanswers"/>
              <w:rPr>
                <w:sz w:val="26"/>
                <w:szCs w:val="26"/>
              </w:rPr>
            </w:pPr>
            <w:sdt>
              <w:sdtPr>
                <w:rPr>
                  <w:sz w:val="26"/>
                  <w:szCs w:val="26"/>
                </w:rPr>
                <w:id w:val="120961744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0F3D05D0" w14:textId="77777777" w:rsidR="00030CB3" w:rsidRPr="0051316E" w:rsidRDefault="00A513F3" w:rsidP="00BE5A30">
            <w:pPr>
              <w:pStyle w:val="FLISFormQuestionlabelsandanswers"/>
              <w:rPr>
                <w:sz w:val="26"/>
                <w:szCs w:val="26"/>
              </w:rPr>
            </w:pPr>
            <w:sdt>
              <w:sdtPr>
                <w:rPr>
                  <w:sz w:val="26"/>
                  <w:szCs w:val="26"/>
                </w:rPr>
                <w:id w:val="116435582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3314A6F9" w14:textId="77777777" w:rsidR="00030CB3" w:rsidRPr="0051316E" w:rsidRDefault="00A513F3" w:rsidP="00BE5A30">
            <w:pPr>
              <w:pStyle w:val="FLISFormQuestionlabelsandanswers"/>
              <w:rPr>
                <w:sz w:val="26"/>
                <w:szCs w:val="26"/>
              </w:rPr>
            </w:pPr>
            <w:sdt>
              <w:sdtPr>
                <w:rPr>
                  <w:sz w:val="26"/>
                  <w:szCs w:val="26"/>
                </w:rPr>
                <w:id w:val="-147821610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43510B2B"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213819F5" w14:textId="77777777" w:rsidR="00030CB3" w:rsidRPr="00EC6D78" w:rsidRDefault="00030CB3" w:rsidP="00BE5A30">
            <w:pPr>
              <w:pStyle w:val="FLISFormQuestionlabelsandanswers"/>
            </w:pPr>
            <w:r w:rsidRPr="00EC6D78">
              <w:t>14</w:t>
            </w:r>
          </w:p>
        </w:tc>
        <w:tc>
          <w:tcPr>
            <w:tcW w:w="6594" w:type="dxa"/>
            <w:tcBorders>
              <w:top w:val="single" w:sz="2" w:space="0" w:color="C0C0C0"/>
              <w:left w:val="single" w:sz="2" w:space="0" w:color="C0C0C0"/>
              <w:bottom w:val="single" w:sz="2" w:space="0" w:color="C0C0C0"/>
              <w:right w:val="single" w:sz="2" w:space="0" w:color="C0C0C0"/>
            </w:tcBorders>
          </w:tcPr>
          <w:p w14:paraId="00489344" w14:textId="77777777" w:rsidR="00030CB3" w:rsidRPr="00EC6D78" w:rsidRDefault="00030CB3" w:rsidP="00BE5A30">
            <w:pPr>
              <w:pStyle w:val="FLISFormQuestionlabelsandanswers"/>
            </w:pPr>
            <w:r w:rsidRPr="00EC6D78">
              <w:t>I</w:t>
            </w:r>
            <w:r w:rsidRPr="00EC6D78">
              <w:rPr>
                <w:spacing w:val="-2"/>
              </w:rPr>
              <w:t xml:space="preserve"> </w:t>
            </w:r>
            <w:r w:rsidRPr="00EC6D78">
              <w:t>found</w:t>
            </w:r>
            <w:r w:rsidRPr="00EC6D78">
              <w:rPr>
                <w:spacing w:val="-3"/>
              </w:rPr>
              <w:t xml:space="preserve"> </w:t>
            </w:r>
            <w:r w:rsidRPr="00EC6D78">
              <w:t>myself</w:t>
            </w:r>
            <w:r w:rsidRPr="00EC6D78">
              <w:rPr>
                <w:spacing w:val="-4"/>
              </w:rPr>
              <w:t xml:space="preserve"> </w:t>
            </w:r>
            <w:r w:rsidRPr="00EC6D78">
              <w:t>acting</w:t>
            </w:r>
            <w:r w:rsidRPr="00EC6D78">
              <w:rPr>
                <w:spacing w:val="-5"/>
              </w:rPr>
              <w:t xml:space="preserve"> </w:t>
            </w:r>
            <w:r w:rsidRPr="00EC6D78">
              <w:t>or</w:t>
            </w:r>
            <w:r w:rsidRPr="00EC6D78">
              <w:rPr>
                <w:spacing w:val="-1"/>
              </w:rPr>
              <w:t xml:space="preserve"> </w:t>
            </w:r>
            <w:r w:rsidRPr="00EC6D78">
              <w:t>feeling</w:t>
            </w:r>
            <w:r w:rsidRPr="00EC6D78">
              <w:rPr>
                <w:spacing w:val="-3"/>
              </w:rPr>
              <w:t xml:space="preserve"> </w:t>
            </w:r>
            <w:r w:rsidRPr="00EC6D78">
              <w:t>like</w:t>
            </w:r>
            <w:r w:rsidRPr="00EC6D78">
              <w:rPr>
                <w:spacing w:val="-1"/>
              </w:rPr>
              <w:t xml:space="preserve"> </w:t>
            </w:r>
            <w:r w:rsidRPr="00EC6D78">
              <w:t>I</w:t>
            </w:r>
            <w:r w:rsidRPr="00EC6D78">
              <w:rPr>
                <w:spacing w:val="-1"/>
              </w:rPr>
              <w:t xml:space="preserve"> </w:t>
            </w:r>
            <w:r w:rsidRPr="00EC6D78">
              <w:t>was</w:t>
            </w:r>
            <w:r w:rsidRPr="00EC6D78">
              <w:rPr>
                <w:spacing w:val="-2"/>
              </w:rPr>
              <w:t xml:space="preserve"> </w:t>
            </w:r>
            <w:r w:rsidRPr="00EC6D78">
              <w:t>back</w:t>
            </w:r>
            <w:r w:rsidRPr="00EC6D78">
              <w:rPr>
                <w:spacing w:val="-4"/>
              </w:rPr>
              <w:t xml:space="preserve"> </w:t>
            </w:r>
            <w:r w:rsidRPr="00EC6D78">
              <w:t>at</w:t>
            </w:r>
            <w:r w:rsidRPr="00EC6D78">
              <w:rPr>
                <w:spacing w:val="-4"/>
              </w:rPr>
              <w:t xml:space="preserve"> </w:t>
            </w:r>
            <w:r w:rsidRPr="00EC6D78">
              <w:t>that</w:t>
            </w:r>
            <w:r w:rsidRPr="00EC6D78">
              <w:rPr>
                <w:spacing w:val="-1"/>
              </w:rPr>
              <w:t xml:space="preserve"> </w:t>
            </w:r>
            <w:r w:rsidRPr="00EC6D78">
              <w:rPr>
                <w:spacing w:val="-2"/>
              </w:rPr>
              <w:t>time</w:t>
            </w:r>
          </w:p>
        </w:tc>
        <w:tc>
          <w:tcPr>
            <w:tcW w:w="567" w:type="dxa"/>
            <w:tcBorders>
              <w:top w:val="single" w:sz="2" w:space="0" w:color="C0C0C0"/>
              <w:left w:val="single" w:sz="2" w:space="0" w:color="C0C0C0"/>
              <w:bottom w:val="single" w:sz="2" w:space="0" w:color="C0C0C0"/>
              <w:right w:val="single" w:sz="2" w:space="0" w:color="C0C0C0"/>
            </w:tcBorders>
          </w:tcPr>
          <w:p w14:paraId="7B464136" w14:textId="77777777" w:rsidR="00030CB3" w:rsidRPr="0051316E" w:rsidRDefault="00A513F3" w:rsidP="00BE5A30">
            <w:pPr>
              <w:pStyle w:val="FLISFormQuestionlabelsandanswers"/>
              <w:rPr>
                <w:sz w:val="26"/>
                <w:szCs w:val="26"/>
              </w:rPr>
            </w:pPr>
            <w:sdt>
              <w:sdtPr>
                <w:rPr>
                  <w:sz w:val="26"/>
                  <w:szCs w:val="26"/>
                </w:rPr>
                <w:id w:val="-181918467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140A695" w14:textId="77777777" w:rsidR="00030CB3" w:rsidRPr="0051316E" w:rsidRDefault="00A513F3" w:rsidP="00BE5A30">
            <w:pPr>
              <w:pStyle w:val="FLISFormQuestionlabelsandanswers"/>
              <w:rPr>
                <w:sz w:val="26"/>
                <w:szCs w:val="26"/>
              </w:rPr>
            </w:pPr>
            <w:sdt>
              <w:sdtPr>
                <w:rPr>
                  <w:sz w:val="26"/>
                  <w:szCs w:val="26"/>
                </w:rPr>
                <w:id w:val="-141061243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84394FF" w14:textId="77777777" w:rsidR="00030CB3" w:rsidRPr="0051316E" w:rsidRDefault="00A513F3" w:rsidP="00BE5A30">
            <w:pPr>
              <w:pStyle w:val="FLISFormQuestionlabelsandanswers"/>
              <w:rPr>
                <w:sz w:val="26"/>
                <w:szCs w:val="26"/>
              </w:rPr>
            </w:pPr>
            <w:sdt>
              <w:sdtPr>
                <w:rPr>
                  <w:sz w:val="26"/>
                  <w:szCs w:val="26"/>
                </w:rPr>
                <w:id w:val="133727617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3B7BF93" w14:textId="77777777" w:rsidR="00030CB3" w:rsidRPr="0051316E" w:rsidRDefault="00A513F3" w:rsidP="00BE5A30">
            <w:pPr>
              <w:pStyle w:val="FLISFormQuestionlabelsandanswers"/>
              <w:rPr>
                <w:sz w:val="26"/>
                <w:szCs w:val="26"/>
              </w:rPr>
            </w:pPr>
            <w:sdt>
              <w:sdtPr>
                <w:rPr>
                  <w:sz w:val="26"/>
                  <w:szCs w:val="26"/>
                </w:rPr>
                <w:id w:val="-193905606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0B3D2214" w14:textId="77777777" w:rsidR="00030CB3" w:rsidRPr="0051316E" w:rsidRDefault="00A513F3" w:rsidP="00BE5A30">
            <w:pPr>
              <w:pStyle w:val="FLISFormQuestionlabelsandanswers"/>
              <w:rPr>
                <w:sz w:val="26"/>
                <w:szCs w:val="26"/>
              </w:rPr>
            </w:pPr>
            <w:sdt>
              <w:sdtPr>
                <w:rPr>
                  <w:sz w:val="26"/>
                  <w:szCs w:val="26"/>
                </w:rPr>
                <w:id w:val="28856710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0579A80E"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1726496A" w14:textId="77777777" w:rsidR="00030CB3" w:rsidRPr="00EC6D78" w:rsidRDefault="00030CB3" w:rsidP="00BE5A30">
            <w:pPr>
              <w:pStyle w:val="FLISFormQuestionlabelsandanswers"/>
            </w:pPr>
            <w:r w:rsidRPr="00EC6D78">
              <w:t>15</w:t>
            </w:r>
          </w:p>
        </w:tc>
        <w:tc>
          <w:tcPr>
            <w:tcW w:w="6594" w:type="dxa"/>
            <w:tcBorders>
              <w:top w:val="single" w:sz="2" w:space="0" w:color="C0C0C0"/>
              <w:left w:val="single" w:sz="2" w:space="0" w:color="C0C0C0"/>
              <w:bottom w:val="single" w:sz="2" w:space="0" w:color="C0C0C0"/>
              <w:right w:val="single" w:sz="2" w:space="0" w:color="C0C0C0"/>
            </w:tcBorders>
          </w:tcPr>
          <w:p w14:paraId="32DB245A" w14:textId="77777777" w:rsidR="00030CB3" w:rsidRPr="00EC6D78" w:rsidRDefault="00030CB3" w:rsidP="00BE5A30">
            <w:pPr>
              <w:pStyle w:val="FLISFormQuestionlabelsandanswers"/>
            </w:pPr>
            <w:r w:rsidRPr="00EC6D78">
              <w:t>I</w:t>
            </w:r>
            <w:r w:rsidRPr="00EC6D78">
              <w:rPr>
                <w:spacing w:val="-2"/>
              </w:rPr>
              <w:t xml:space="preserve"> </w:t>
            </w:r>
            <w:r w:rsidRPr="00EC6D78">
              <w:t>had</w:t>
            </w:r>
            <w:r w:rsidRPr="00EC6D78">
              <w:rPr>
                <w:spacing w:val="-3"/>
              </w:rPr>
              <w:t xml:space="preserve"> </w:t>
            </w:r>
            <w:r w:rsidRPr="00EC6D78">
              <w:t>trouble</w:t>
            </w:r>
            <w:r w:rsidRPr="00EC6D78">
              <w:rPr>
                <w:spacing w:val="-4"/>
              </w:rPr>
              <w:t xml:space="preserve"> </w:t>
            </w:r>
            <w:r w:rsidRPr="00EC6D78">
              <w:t>falling</w:t>
            </w:r>
            <w:r w:rsidRPr="00EC6D78">
              <w:rPr>
                <w:spacing w:val="-2"/>
              </w:rPr>
              <w:t xml:space="preserve"> asleep</w:t>
            </w:r>
          </w:p>
        </w:tc>
        <w:tc>
          <w:tcPr>
            <w:tcW w:w="567" w:type="dxa"/>
            <w:tcBorders>
              <w:top w:val="single" w:sz="2" w:space="0" w:color="C0C0C0"/>
              <w:left w:val="single" w:sz="2" w:space="0" w:color="C0C0C0"/>
              <w:bottom w:val="single" w:sz="2" w:space="0" w:color="C0C0C0"/>
              <w:right w:val="single" w:sz="2" w:space="0" w:color="C0C0C0"/>
            </w:tcBorders>
          </w:tcPr>
          <w:p w14:paraId="1C0E570E" w14:textId="77777777" w:rsidR="00030CB3" w:rsidRPr="0051316E" w:rsidRDefault="00A513F3" w:rsidP="00BE5A30">
            <w:pPr>
              <w:pStyle w:val="FLISFormQuestionlabelsandanswers"/>
              <w:rPr>
                <w:sz w:val="26"/>
                <w:szCs w:val="26"/>
              </w:rPr>
            </w:pPr>
            <w:sdt>
              <w:sdtPr>
                <w:rPr>
                  <w:sz w:val="26"/>
                  <w:szCs w:val="26"/>
                </w:rPr>
                <w:id w:val="-142494646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6D2E7D10" w14:textId="77777777" w:rsidR="00030CB3" w:rsidRPr="0051316E" w:rsidRDefault="00A513F3" w:rsidP="00BE5A30">
            <w:pPr>
              <w:pStyle w:val="FLISFormQuestionlabelsandanswers"/>
              <w:rPr>
                <w:sz w:val="26"/>
                <w:szCs w:val="26"/>
              </w:rPr>
            </w:pPr>
            <w:sdt>
              <w:sdtPr>
                <w:rPr>
                  <w:sz w:val="26"/>
                  <w:szCs w:val="26"/>
                </w:rPr>
                <w:id w:val="58110723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B80CBDF" w14:textId="77777777" w:rsidR="00030CB3" w:rsidRPr="0051316E" w:rsidRDefault="00A513F3" w:rsidP="00BE5A30">
            <w:pPr>
              <w:pStyle w:val="FLISFormQuestionlabelsandanswers"/>
              <w:rPr>
                <w:sz w:val="26"/>
                <w:szCs w:val="26"/>
              </w:rPr>
            </w:pPr>
            <w:sdt>
              <w:sdtPr>
                <w:rPr>
                  <w:sz w:val="26"/>
                  <w:szCs w:val="26"/>
                </w:rPr>
                <w:id w:val="170876091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0719E3A3" w14:textId="77777777" w:rsidR="00030CB3" w:rsidRPr="0051316E" w:rsidRDefault="00A513F3" w:rsidP="00BE5A30">
            <w:pPr>
              <w:pStyle w:val="FLISFormQuestionlabelsandanswers"/>
              <w:rPr>
                <w:sz w:val="26"/>
                <w:szCs w:val="26"/>
              </w:rPr>
            </w:pPr>
            <w:sdt>
              <w:sdtPr>
                <w:rPr>
                  <w:sz w:val="26"/>
                  <w:szCs w:val="26"/>
                </w:rPr>
                <w:id w:val="32718380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073E8B7B" w14:textId="77777777" w:rsidR="00030CB3" w:rsidRPr="0051316E" w:rsidRDefault="00A513F3" w:rsidP="00BE5A30">
            <w:pPr>
              <w:pStyle w:val="FLISFormQuestionlabelsandanswers"/>
              <w:rPr>
                <w:sz w:val="26"/>
                <w:szCs w:val="26"/>
              </w:rPr>
            </w:pPr>
            <w:sdt>
              <w:sdtPr>
                <w:rPr>
                  <w:sz w:val="26"/>
                  <w:szCs w:val="26"/>
                </w:rPr>
                <w:id w:val="210398763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1BB42065"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2730E7AC" w14:textId="77777777" w:rsidR="00030CB3" w:rsidRPr="00EC6D78" w:rsidRDefault="00030CB3" w:rsidP="00BE5A30">
            <w:pPr>
              <w:pStyle w:val="FLISFormQuestionlabelsandanswers"/>
            </w:pPr>
            <w:r w:rsidRPr="00EC6D78">
              <w:t>16</w:t>
            </w:r>
          </w:p>
        </w:tc>
        <w:tc>
          <w:tcPr>
            <w:tcW w:w="6594" w:type="dxa"/>
            <w:tcBorders>
              <w:top w:val="single" w:sz="2" w:space="0" w:color="C0C0C0"/>
              <w:left w:val="single" w:sz="2" w:space="0" w:color="C0C0C0"/>
              <w:bottom w:val="single" w:sz="2" w:space="0" w:color="C0C0C0"/>
              <w:right w:val="single" w:sz="2" w:space="0" w:color="C0C0C0"/>
            </w:tcBorders>
          </w:tcPr>
          <w:p w14:paraId="1A346902" w14:textId="77777777" w:rsidR="00030CB3" w:rsidRPr="00EC6D78" w:rsidRDefault="00030CB3" w:rsidP="00BE5A30">
            <w:pPr>
              <w:pStyle w:val="FLISFormQuestionlabelsandanswers"/>
            </w:pPr>
            <w:r w:rsidRPr="00EC6D78">
              <w:t>I</w:t>
            </w:r>
            <w:r w:rsidRPr="00EC6D78">
              <w:rPr>
                <w:spacing w:val="-5"/>
              </w:rPr>
              <w:t xml:space="preserve"> </w:t>
            </w:r>
            <w:r w:rsidRPr="00EC6D78">
              <w:t>had</w:t>
            </w:r>
            <w:r w:rsidRPr="00EC6D78">
              <w:rPr>
                <w:spacing w:val="-3"/>
              </w:rPr>
              <w:t xml:space="preserve"> </w:t>
            </w:r>
            <w:r w:rsidRPr="00EC6D78">
              <w:t>waves</w:t>
            </w:r>
            <w:r w:rsidRPr="00EC6D78">
              <w:rPr>
                <w:spacing w:val="-3"/>
              </w:rPr>
              <w:t xml:space="preserve"> </w:t>
            </w:r>
            <w:r w:rsidRPr="00EC6D78">
              <w:t>of</w:t>
            </w:r>
            <w:r w:rsidRPr="00EC6D78">
              <w:rPr>
                <w:spacing w:val="-2"/>
              </w:rPr>
              <w:t xml:space="preserve"> </w:t>
            </w:r>
            <w:r w:rsidRPr="00EC6D78">
              <w:t>strong</w:t>
            </w:r>
            <w:r w:rsidRPr="00EC6D78">
              <w:rPr>
                <w:spacing w:val="-3"/>
              </w:rPr>
              <w:t xml:space="preserve"> </w:t>
            </w:r>
            <w:r w:rsidRPr="00EC6D78">
              <w:t>feelings</w:t>
            </w:r>
            <w:r w:rsidRPr="00EC6D78">
              <w:rPr>
                <w:spacing w:val="-2"/>
              </w:rPr>
              <w:t xml:space="preserve"> </w:t>
            </w:r>
            <w:r w:rsidRPr="00EC6D78">
              <w:t>about</w:t>
            </w:r>
            <w:r w:rsidRPr="00EC6D78">
              <w:rPr>
                <w:spacing w:val="-2"/>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67AD3C0E" w14:textId="77777777" w:rsidR="00030CB3" w:rsidRPr="0051316E" w:rsidRDefault="00A513F3" w:rsidP="00BE5A30">
            <w:pPr>
              <w:pStyle w:val="FLISFormQuestionlabelsandanswers"/>
              <w:rPr>
                <w:sz w:val="26"/>
                <w:szCs w:val="26"/>
              </w:rPr>
            </w:pPr>
            <w:sdt>
              <w:sdtPr>
                <w:rPr>
                  <w:sz w:val="26"/>
                  <w:szCs w:val="26"/>
                </w:rPr>
                <w:id w:val="139499655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BE5C61D" w14:textId="77777777" w:rsidR="00030CB3" w:rsidRPr="0051316E" w:rsidRDefault="00A513F3" w:rsidP="00BE5A30">
            <w:pPr>
              <w:pStyle w:val="FLISFormQuestionlabelsandanswers"/>
              <w:rPr>
                <w:sz w:val="26"/>
                <w:szCs w:val="26"/>
              </w:rPr>
            </w:pPr>
            <w:sdt>
              <w:sdtPr>
                <w:rPr>
                  <w:sz w:val="26"/>
                  <w:szCs w:val="26"/>
                </w:rPr>
                <w:id w:val="-121087803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8EE4F5B" w14:textId="77777777" w:rsidR="00030CB3" w:rsidRPr="0051316E" w:rsidRDefault="00A513F3" w:rsidP="00BE5A30">
            <w:pPr>
              <w:pStyle w:val="FLISFormQuestionlabelsandanswers"/>
              <w:rPr>
                <w:sz w:val="26"/>
                <w:szCs w:val="26"/>
              </w:rPr>
            </w:pPr>
            <w:sdt>
              <w:sdtPr>
                <w:rPr>
                  <w:sz w:val="26"/>
                  <w:szCs w:val="26"/>
                </w:rPr>
                <w:id w:val="7193326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967239C" w14:textId="77777777" w:rsidR="00030CB3" w:rsidRPr="0051316E" w:rsidRDefault="00A513F3" w:rsidP="00BE5A30">
            <w:pPr>
              <w:pStyle w:val="FLISFormQuestionlabelsandanswers"/>
              <w:rPr>
                <w:sz w:val="26"/>
                <w:szCs w:val="26"/>
              </w:rPr>
            </w:pPr>
            <w:sdt>
              <w:sdtPr>
                <w:rPr>
                  <w:sz w:val="26"/>
                  <w:szCs w:val="26"/>
                </w:rPr>
                <w:id w:val="38013565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74CDF16F" w14:textId="77777777" w:rsidR="00030CB3" w:rsidRPr="0051316E" w:rsidRDefault="00A513F3" w:rsidP="00BE5A30">
            <w:pPr>
              <w:pStyle w:val="FLISFormQuestionlabelsandanswers"/>
              <w:rPr>
                <w:sz w:val="26"/>
                <w:szCs w:val="26"/>
              </w:rPr>
            </w:pPr>
            <w:sdt>
              <w:sdtPr>
                <w:rPr>
                  <w:sz w:val="26"/>
                  <w:szCs w:val="26"/>
                </w:rPr>
                <w:id w:val="-179775308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59C08A7E"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684B79E9" w14:textId="77777777" w:rsidR="00030CB3" w:rsidRPr="00EC6D78" w:rsidRDefault="00030CB3" w:rsidP="00BE5A30">
            <w:pPr>
              <w:pStyle w:val="FLISFormQuestionlabelsandanswers"/>
            </w:pPr>
            <w:r w:rsidRPr="00EC6D78">
              <w:t>17</w:t>
            </w:r>
          </w:p>
        </w:tc>
        <w:tc>
          <w:tcPr>
            <w:tcW w:w="6594" w:type="dxa"/>
            <w:tcBorders>
              <w:top w:val="single" w:sz="2" w:space="0" w:color="C0C0C0"/>
              <w:left w:val="single" w:sz="2" w:space="0" w:color="C0C0C0"/>
              <w:bottom w:val="single" w:sz="2" w:space="0" w:color="C0C0C0"/>
              <w:right w:val="single" w:sz="2" w:space="0" w:color="C0C0C0"/>
            </w:tcBorders>
          </w:tcPr>
          <w:p w14:paraId="3290DAD4" w14:textId="77777777" w:rsidR="00030CB3" w:rsidRPr="00EC6D78" w:rsidRDefault="00030CB3" w:rsidP="00BE5A30">
            <w:pPr>
              <w:pStyle w:val="FLISFormQuestionlabelsandanswers"/>
            </w:pPr>
            <w:r w:rsidRPr="00EC6D78">
              <w:t>I</w:t>
            </w:r>
            <w:r w:rsidRPr="00EC6D78">
              <w:rPr>
                <w:spacing w:val="-3"/>
              </w:rPr>
              <w:t xml:space="preserve"> </w:t>
            </w:r>
            <w:r w:rsidRPr="00EC6D78">
              <w:t>tried</w:t>
            </w:r>
            <w:r w:rsidRPr="00EC6D78">
              <w:rPr>
                <w:spacing w:val="-2"/>
              </w:rPr>
              <w:t xml:space="preserve"> </w:t>
            </w:r>
            <w:r w:rsidRPr="00EC6D78">
              <w:t>to</w:t>
            </w:r>
            <w:r w:rsidRPr="00EC6D78">
              <w:rPr>
                <w:spacing w:val="-1"/>
              </w:rPr>
              <w:t xml:space="preserve"> </w:t>
            </w:r>
            <w:r w:rsidRPr="00EC6D78">
              <w:t>remove</w:t>
            </w:r>
            <w:r w:rsidRPr="00EC6D78">
              <w:rPr>
                <w:spacing w:val="-1"/>
              </w:rPr>
              <w:t xml:space="preserve"> </w:t>
            </w:r>
            <w:r w:rsidRPr="00EC6D78">
              <w:t>it</w:t>
            </w:r>
            <w:r w:rsidRPr="00EC6D78">
              <w:rPr>
                <w:spacing w:val="-2"/>
              </w:rPr>
              <w:t xml:space="preserve"> </w:t>
            </w:r>
            <w:r w:rsidRPr="00EC6D78">
              <w:t>from</w:t>
            </w:r>
            <w:r w:rsidRPr="00EC6D78">
              <w:rPr>
                <w:spacing w:val="-4"/>
              </w:rPr>
              <w:t xml:space="preserve"> </w:t>
            </w:r>
            <w:r w:rsidRPr="00EC6D78">
              <w:t>my</w:t>
            </w:r>
            <w:r w:rsidRPr="00EC6D78">
              <w:rPr>
                <w:spacing w:val="-4"/>
              </w:rPr>
              <w:t xml:space="preserve"> </w:t>
            </w:r>
            <w:r w:rsidRPr="00EC6D78">
              <w:rPr>
                <w:spacing w:val="-2"/>
              </w:rPr>
              <w:t>memory</w:t>
            </w:r>
          </w:p>
        </w:tc>
        <w:tc>
          <w:tcPr>
            <w:tcW w:w="567" w:type="dxa"/>
            <w:tcBorders>
              <w:top w:val="single" w:sz="2" w:space="0" w:color="C0C0C0"/>
              <w:left w:val="single" w:sz="2" w:space="0" w:color="C0C0C0"/>
              <w:bottom w:val="single" w:sz="2" w:space="0" w:color="C0C0C0"/>
              <w:right w:val="single" w:sz="2" w:space="0" w:color="C0C0C0"/>
            </w:tcBorders>
          </w:tcPr>
          <w:p w14:paraId="7A27C22A" w14:textId="77777777" w:rsidR="00030CB3" w:rsidRPr="0051316E" w:rsidRDefault="00A513F3" w:rsidP="00BE5A30">
            <w:pPr>
              <w:pStyle w:val="FLISFormQuestionlabelsandanswers"/>
              <w:rPr>
                <w:sz w:val="26"/>
                <w:szCs w:val="26"/>
              </w:rPr>
            </w:pPr>
            <w:sdt>
              <w:sdtPr>
                <w:rPr>
                  <w:sz w:val="26"/>
                  <w:szCs w:val="26"/>
                </w:rPr>
                <w:id w:val="147016638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6250CC94" w14:textId="77777777" w:rsidR="00030CB3" w:rsidRPr="0051316E" w:rsidRDefault="00A513F3" w:rsidP="00BE5A30">
            <w:pPr>
              <w:pStyle w:val="FLISFormQuestionlabelsandanswers"/>
              <w:rPr>
                <w:sz w:val="26"/>
                <w:szCs w:val="26"/>
              </w:rPr>
            </w:pPr>
            <w:sdt>
              <w:sdtPr>
                <w:rPr>
                  <w:sz w:val="26"/>
                  <w:szCs w:val="26"/>
                </w:rPr>
                <w:id w:val="-208544132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0C52567" w14:textId="77777777" w:rsidR="00030CB3" w:rsidRPr="0051316E" w:rsidRDefault="00A513F3" w:rsidP="00BE5A30">
            <w:pPr>
              <w:pStyle w:val="FLISFormQuestionlabelsandanswers"/>
              <w:rPr>
                <w:sz w:val="26"/>
                <w:szCs w:val="26"/>
              </w:rPr>
            </w:pPr>
            <w:sdt>
              <w:sdtPr>
                <w:rPr>
                  <w:sz w:val="26"/>
                  <w:szCs w:val="26"/>
                </w:rPr>
                <w:id w:val="147671998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638BFE1" w14:textId="77777777" w:rsidR="00030CB3" w:rsidRPr="0051316E" w:rsidRDefault="00A513F3" w:rsidP="00BE5A30">
            <w:pPr>
              <w:pStyle w:val="FLISFormQuestionlabelsandanswers"/>
              <w:rPr>
                <w:sz w:val="26"/>
                <w:szCs w:val="26"/>
              </w:rPr>
            </w:pPr>
            <w:sdt>
              <w:sdtPr>
                <w:rPr>
                  <w:sz w:val="26"/>
                  <w:szCs w:val="26"/>
                </w:rPr>
                <w:id w:val="103508742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3A25DDF3" w14:textId="77777777" w:rsidR="00030CB3" w:rsidRPr="0051316E" w:rsidRDefault="00A513F3" w:rsidP="00BE5A30">
            <w:pPr>
              <w:pStyle w:val="FLISFormQuestionlabelsandanswers"/>
              <w:rPr>
                <w:sz w:val="26"/>
                <w:szCs w:val="26"/>
              </w:rPr>
            </w:pPr>
            <w:sdt>
              <w:sdtPr>
                <w:rPr>
                  <w:sz w:val="26"/>
                  <w:szCs w:val="26"/>
                </w:rPr>
                <w:id w:val="135261300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2238B322"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4A8DEE19" w14:textId="77777777" w:rsidR="00030CB3" w:rsidRPr="00EC6D78" w:rsidRDefault="00030CB3" w:rsidP="00BE5A30">
            <w:pPr>
              <w:pStyle w:val="FLISFormQuestionlabelsandanswers"/>
            </w:pPr>
            <w:r w:rsidRPr="00EC6D78">
              <w:t>18</w:t>
            </w:r>
          </w:p>
        </w:tc>
        <w:tc>
          <w:tcPr>
            <w:tcW w:w="6594" w:type="dxa"/>
            <w:tcBorders>
              <w:top w:val="single" w:sz="2" w:space="0" w:color="C0C0C0"/>
              <w:left w:val="single" w:sz="2" w:space="0" w:color="C0C0C0"/>
              <w:bottom w:val="single" w:sz="2" w:space="0" w:color="C0C0C0"/>
              <w:right w:val="single" w:sz="2" w:space="0" w:color="C0C0C0"/>
            </w:tcBorders>
          </w:tcPr>
          <w:p w14:paraId="41F40541" w14:textId="77777777" w:rsidR="00030CB3" w:rsidRPr="00EC6D78" w:rsidRDefault="00030CB3" w:rsidP="00BE5A30">
            <w:pPr>
              <w:pStyle w:val="FLISFormQuestionlabelsandanswers"/>
            </w:pPr>
            <w:r w:rsidRPr="00EC6D78">
              <w:t>I had trouble concentrating</w:t>
            </w:r>
          </w:p>
        </w:tc>
        <w:tc>
          <w:tcPr>
            <w:tcW w:w="567" w:type="dxa"/>
            <w:tcBorders>
              <w:top w:val="single" w:sz="2" w:space="0" w:color="C0C0C0"/>
              <w:left w:val="single" w:sz="2" w:space="0" w:color="C0C0C0"/>
              <w:bottom w:val="single" w:sz="2" w:space="0" w:color="C0C0C0"/>
              <w:right w:val="single" w:sz="2" w:space="0" w:color="C0C0C0"/>
            </w:tcBorders>
          </w:tcPr>
          <w:p w14:paraId="497A7617" w14:textId="77777777" w:rsidR="00030CB3" w:rsidRPr="0051316E" w:rsidRDefault="00A513F3" w:rsidP="00BE5A30">
            <w:pPr>
              <w:pStyle w:val="FLISFormQuestionlabelsandanswers"/>
              <w:rPr>
                <w:sz w:val="26"/>
                <w:szCs w:val="26"/>
              </w:rPr>
            </w:pPr>
            <w:sdt>
              <w:sdtPr>
                <w:rPr>
                  <w:sz w:val="26"/>
                  <w:szCs w:val="26"/>
                </w:rPr>
                <w:id w:val="204794458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A112446" w14:textId="77777777" w:rsidR="00030CB3" w:rsidRPr="0051316E" w:rsidRDefault="00A513F3" w:rsidP="00BE5A30">
            <w:pPr>
              <w:pStyle w:val="FLISFormQuestionlabelsandanswers"/>
              <w:rPr>
                <w:sz w:val="26"/>
                <w:szCs w:val="26"/>
              </w:rPr>
            </w:pPr>
            <w:sdt>
              <w:sdtPr>
                <w:rPr>
                  <w:sz w:val="26"/>
                  <w:szCs w:val="26"/>
                </w:rPr>
                <w:id w:val="185546232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EA97C0D" w14:textId="77777777" w:rsidR="00030CB3" w:rsidRPr="0051316E" w:rsidRDefault="00A513F3" w:rsidP="00BE5A30">
            <w:pPr>
              <w:pStyle w:val="FLISFormQuestionlabelsandanswers"/>
              <w:rPr>
                <w:sz w:val="26"/>
                <w:szCs w:val="26"/>
              </w:rPr>
            </w:pPr>
            <w:sdt>
              <w:sdtPr>
                <w:rPr>
                  <w:sz w:val="26"/>
                  <w:szCs w:val="26"/>
                </w:rPr>
                <w:id w:val="-153033284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708EAD8" w14:textId="77777777" w:rsidR="00030CB3" w:rsidRPr="0051316E" w:rsidRDefault="00A513F3" w:rsidP="00BE5A30">
            <w:pPr>
              <w:pStyle w:val="FLISFormQuestionlabelsandanswers"/>
              <w:rPr>
                <w:sz w:val="26"/>
                <w:szCs w:val="26"/>
              </w:rPr>
            </w:pPr>
            <w:sdt>
              <w:sdtPr>
                <w:rPr>
                  <w:sz w:val="26"/>
                  <w:szCs w:val="26"/>
                </w:rPr>
                <w:id w:val="-100411859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3C263E81" w14:textId="77777777" w:rsidR="00030CB3" w:rsidRPr="0051316E" w:rsidRDefault="00A513F3" w:rsidP="00BE5A30">
            <w:pPr>
              <w:pStyle w:val="FLISFormQuestionlabelsandanswers"/>
              <w:rPr>
                <w:sz w:val="26"/>
                <w:szCs w:val="26"/>
              </w:rPr>
            </w:pPr>
            <w:sdt>
              <w:sdtPr>
                <w:rPr>
                  <w:sz w:val="26"/>
                  <w:szCs w:val="26"/>
                </w:rPr>
                <w:id w:val="396564207"/>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6B216FDF"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743CD1C7" w14:textId="77777777" w:rsidR="00030CB3" w:rsidRPr="00EC6D78" w:rsidRDefault="00030CB3" w:rsidP="00BE5A30">
            <w:pPr>
              <w:pStyle w:val="FLISFormQuestionlabelsandanswers"/>
            </w:pPr>
            <w:r w:rsidRPr="00EC6D78">
              <w:lastRenderedPageBreak/>
              <w:t>19</w:t>
            </w:r>
          </w:p>
        </w:tc>
        <w:tc>
          <w:tcPr>
            <w:tcW w:w="6594" w:type="dxa"/>
            <w:tcBorders>
              <w:top w:val="single" w:sz="2" w:space="0" w:color="C0C0C0"/>
              <w:left w:val="single" w:sz="2" w:space="0" w:color="C0C0C0"/>
              <w:bottom w:val="single" w:sz="2" w:space="0" w:color="C0C0C0"/>
              <w:right w:val="single" w:sz="2" w:space="0" w:color="C0C0C0"/>
            </w:tcBorders>
          </w:tcPr>
          <w:p w14:paraId="5C48A27F" w14:textId="77777777" w:rsidR="00030CB3" w:rsidRPr="00EC6D78" w:rsidRDefault="00030CB3" w:rsidP="00BE5A30">
            <w:pPr>
              <w:pStyle w:val="FLISFormQuestionlabelsandanswers"/>
            </w:pPr>
            <w:r w:rsidRPr="00EC6D78">
              <w:t>Reminders of it cause me to have physical reactions such as sweating, trouble breathing</w:t>
            </w:r>
          </w:p>
        </w:tc>
        <w:tc>
          <w:tcPr>
            <w:tcW w:w="567" w:type="dxa"/>
            <w:tcBorders>
              <w:top w:val="single" w:sz="2" w:space="0" w:color="C0C0C0"/>
              <w:left w:val="single" w:sz="2" w:space="0" w:color="C0C0C0"/>
              <w:bottom w:val="single" w:sz="2" w:space="0" w:color="C0C0C0"/>
              <w:right w:val="single" w:sz="2" w:space="0" w:color="C0C0C0"/>
            </w:tcBorders>
          </w:tcPr>
          <w:p w14:paraId="698ECEDB" w14:textId="77777777" w:rsidR="00030CB3" w:rsidRPr="0051316E" w:rsidRDefault="00A513F3" w:rsidP="00BE5A30">
            <w:pPr>
              <w:pStyle w:val="FLISFormQuestionlabelsandanswers"/>
              <w:rPr>
                <w:sz w:val="26"/>
                <w:szCs w:val="26"/>
              </w:rPr>
            </w:pPr>
            <w:sdt>
              <w:sdtPr>
                <w:rPr>
                  <w:sz w:val="26"/>
                  <w:szCs w:val="26"/>
                </w:rPr>
                <w:id w:val="19758502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6A296E7" w14:textId="77777777" w:rsidR="00030CB3" w:rsidRPr="0051316E" w:rsidRDefault="00A513F3" w:rsidP="00BE5A30">
            <w:pPr>
              <w:pStyle w:val="FLISFormQuestionlabelsandanswers"/>
              <w:rPr>
                <w:sz w:val="26"/>
                <w:szCs w:val="26"/>
              </w:rPr>
            </w:pPr>
            <w:sdt>
              <w:sdtPr>
                <w:rPr>
                  <w:sz w:val="26"/>
                  <w:szCs w:val="26"/>
                </w:rPr>
                <w:id w:val="179902911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683F29C" w14:textId="77777777" w:rsidR="00030CB3" w:rsidRPr="0051316E" w:rsidRDefault="00A513F3" w:rsidP="00BE5A30">
            <w:pPr>
              <w:pStyle w:val="FLISFormQuestionlabelsandanswers"/>
              <w:rPr>
                <w:sz w:val="26"/>
                <w:szCs w:val="26"/>
              </w:rPr>
            </w:pPr>
            <w:sdt>
              <w:sdtPr>
                <w:rPr>
                  <w:sz w:val="26"/>
                  <w:szCs w:val="26"/>
                </w:rPr>
                <w:id w:val="82609431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4EFF2A94" w14:textId="77777777" w:rsidR="00030CB3" w:rsidRPr="0051316E" w:rsidRDefault="00A513F3" w:rsidP="00BE5A30">
            <w:pPr>
              <w:pStyle w:val="FLISFormQuestionlabelsandanswers"/>
              <w:rPr>
                <w:sz w:val="26"/>
                <w:szCs w:val="26"/>
              </w:rPr>
            </w:pPr>
            <w:sdt>
              <w:sdtPr>
                <w:rPr>
                  <w:sz w:val="26"/>
                  <w:szCs w:val="26"/>
                </w:rPr>
                <w:id w:val="-1393188395"/>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2E115CCA" w14:textId="77777777" w:rsidR="00030CB3" w:rsidRPr="0051316E" w:rsidRDefault="00A513F3" w:rsidP="00BE5A30">
            <w:pPr>
              <w:pStyle w:val="FLISFormQuestionlabelsandanswers"/>
              <w:rPr>
                <w:sz w:val="26"/>
                <w:szCs w:val="26"/>
              </w:rPr>
            </w:pPr>
            <w:sdt>
              <w:sdtPr>
                <w:rPr>
                  <w:sz w:val="26"/>
                  <w:szCs w:val="26"/>
                </w:rPr>
                <w:id w:val="-944769079"/>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7717815D"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7CCDAA94" w14:textId="77777777" w:rsidR="00030CB3" w:rsidRPr="00EC6D78" w:rsidRDefault="00030CB3" w:rsidP="00BE5A30">
            <w:pPr>
              <w:pStyle w:val="FLISFormQuestionlabelsandanswers"/>
            </w:pPr>
            <w:r w:rsidRPr="00EC6D78">
              <w:t>20</w:t>
            </w:r>
          </w:p>
        </w:tc>
        <w:tc>
          <w:tcPr>
            <w:tcW w:w="6594" w:type="dxa"/>
            <w:tcBorders>
              <w:top w:val="single" w:sz="2" w:space="0" w:color="C0C0C0"/>
              <w:left w:val="single" w:sz="2" w:space="0" w:color="C0C0C0"/>
              <w:bottom w:val="single" w:sz="2" w:space="0" w:color="C0C0C0"/>
              <w:right w:val="single" w:sz="2" w:space="0" w:color="C0C0C0"/>
            </w:tcBorders>
          </w:tcPr>
          <w:p w14:paraId="7915F79C" w14:textId="77777777" w:rsidR="00030CB3" w:rsidRPr="00EC6D78" w:rsidRDefault="00030CB3" w:rsidP="00BE5A30">
            <w:pPr>
              <w:pStyle w:val="FLISFormQuestionlabelsandanswers"/>
            </w:pPr>
            <w:r w:rsidRPr="00EC6D78">
              <w:t>I</w:t>
            </w:r>
            <w:r w:rsidRPr="00EC6D78">
              <w:rPr>
                <w:spacing w:val="-2"/>
              </w:rPr>
              <w:t xml:space="preserve"> </w:t>
            </w:r>
            <w:r w:rsidRPr="00EC6D78">
              <w:t>had</w:t>
            </w:r>
            <w:r w:rsidRPr="00EC6D78">
              <w:rPr>
                <w:spacing w:val="-3"/>
              </w:rPr>
              <w:t xml:space="preserve"> </w:t>
            </w:r>
            <w:r w:rsidRPr="00EC6D78">
              <w:t>dreams</w:t>
            </w:r>
            <w:r w:rsidRPr="00EC6D78">
              <w:rPr>
                <w:spacing w:val="-4"/>
              </w:rPr>
              <w:t xml:space="preserve"> </w:t>
            </w:r>
            <w:r w:rsidRPr="00EC6D78">
              <w:t>about</w:t>
            </w:r>
            <w:r w:rsidRPr="00EC6D78">
              <w:rPr>
                <w:spacing w:val="-3"/>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5AC901A6" w14:textId="77777777" w:rsidR="00030CB3" w:rsidRPr="0051316E" w:rsidRDefault="00A513F3" w:rsidP="00BE5A30">
            <w:pPr>
              <w:pStyle w:val="FLISFormQuestionlabelsandanswers"/>
              <w:rPr>
                <w:sz w:val="26"/>
                <w:szCs w:val="26"/>
              </w:rPr>
            </w:pPr>
            <w:sdt>
              <w:sdtPr>
                <w:rPr>
                  <w:sz w:val="26"/>
                  <w:szCs w:val="26"/>
                </w:rPr>
                <w:id w:val="118932780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6C511F62" w14:textId="77777777" w:rsidR="00030CB3" w:rsidRPr="0051316E" w:rsidRDefault="00A513F3" w:rsidP="00BE5A30">
            <w:pPr>
              <w:pStyle w:val="FLISFormQuestionlabelsandanswers"/>
              <w:rPr>
                <w:sz w:val="26"/>
                <w:szCs w:val="26"/>
              </w:rPr>
            </w:pPr>
            <w:sdt>
              <w:sdtPr>
                <w:rPr>
                  <w:sz w:val="26"/>
                  <w:szCs w:val="26"/>
                </w:rPr>
                <w:id w:val="145952486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F2DE9E2" w14:textId="77777777" w:rsidR="00030CB3" w:rsidRPr="0051316E" w:rsidRDefault="00A513F3" w:rsidP="00BE5A30">
            <w:pPr>
              <w:pStyle w:val="FLISFormQuestionlabelsandanswers"/>
              <w:rPr>
                <w:sz w:val="26"/>
                <w:szCs w:val="26"/>
              </w:rPr>
            </w:pPr>
            <w:sdt>
              <w:sdtPr>
                <w:rPr>
                  <w:sz w:val="26"/>
                  <w:szCs w:val="26"/>
                </w:rPr>
                <w:id w:val="571850823"/>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F7289E6" w14:textId="77777777" w:rsidR="00030CB3" w:rsidRPr="0051316E" w:rsidRDefault="00A513F3" w:rsidP="00BE5A30">
            <w:pPr>
              <w:pStyle w:val="FLISFormQuestionlabelsandanswers"/>
              <w:rPr>
                <w:sz w:val="26"/>
                <w:szCs w:val="26"/>
              </w:rPr>
            </w:pPr>
            <w:sdt>
              <w:sdtPr>
                <w:rPr>
                  <w:sz w:val="26"/>
                  <w:szCs w:val="26"/>
                </w:rPr>
                <w:id w:val="89509613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08210DB5" w14:textId="77777777" w:rsidR="00030CB3" w:rsidRPr="0051316E" w:rsidRDefault="00A513F3" w:rsidP="00BE5A30">
            <w:pPr>
              <w:pStyle w:val="FLISFormQuestionlabelsandanswers"/>
              <w:rPr>
                <w:sz w:val="26"/>
                <w:szCs w:val="26"/>
              </w:rPr>
            </w:pPr>
            <w:sdt>
              <w:sdtPr>
                <w:rPr>
                  <w:sz w:val="26"/>
                  <w:szCs w:val="26"/>
                </w:rPr>
                <w:id w:val="-68890492"/>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46255500"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5BCAB7DB" w14:textId="77777777" w:rsidR="00030CB3" w:rsidRPr="00EC6D78" w:rsidRDefault="00030CB3" w:rsidP="00BE5A30">
            <w:pPr>
              <w:pStyle w:val="FLISFormQuestionlabelsandanswers"/>
            </w:pPr>
            <w:r w:rsidRPr="00EC6D78">
              <w:t>21</w:t>
            </w:r>
          </w:p>
        </w:tc>
        <w:tc>
          <w:tcPr>
            <w:tcW w:w="6594" w:type="dxa"/>
            <w:tcBorders>
              <w:top w:val="single" w:sz="2" w:space="0" w:color="C0C0C0"/>
              <w:left w:val="single" w:sz="2" w:space="0" w:color="C0C0C0"/>
              <w:bottom w:val="single" w:sz="2" w:space="0" w:color="C0C0C0"/>
              <w:right w:val="single" w:sz="2" w:space="0" w:color="C0C0C0"/>
            </w:tcBorders>
          </w:tcPr>
          <w:p w14:paraId="0AFC3C21" w14:textId="77777777" w:rsidR="00030CB3" w:rsidRPr="00EC6D78" w:rsidRDefault="00030CB3" w:rsidP="00BE5A30">
            <w:pPr>
              <w:pStyle w:val="FLISFormQuestionlabelsandanswers"/>
            </w:pPr>
            <w:r w:rsidRPr="00EC6D78">
              <w:t>I</w:t>
            </w:r>
            <w:r w:rsidRPr="00EC6D78">
              <w:rPr>
                <w:spacing w:val="-2"/>
              </w:rPr>
              <w:t xml:space="preserve"> </w:t>
            </w:r>
            <w:r w:rsidRPr="00EC6D78">
              <w:t>felt</w:t>
            </w:r>
            <w:r w:rsidRPr="00EC6D78">
              <w:rPr>
                <w:spacing w:val="-4"/>
              </w:rPr>
              <w:t xml:space="preserve"> </w:t>
            </w:r>
            <w:r w:rsidRPr="00EC6D78">
              <w:t>watchful</w:t>
            </w:r>
            <w:r w:rsidRPr="00EC6D78">
              <w:rPr>
                <w:spacing w:val="-2"/>
              </w:rPr>
              <w:t xml:space="preserve"> </w:t>
            </w:r>
            <w:r w:rsidRPr="00EC6D78">
              <w:t>and</w:t>
            </w:r>
            <w:r w:rsidRPr="00EC6D78">
              <w:rPr>
                <w:spacing w:val="-4"/>
              </w:rPr>
              <w:t xml:space="preserve"> </w:t>
            </w:r>
            <w:r w:rsidRPr="00EC6D78">
              <w:t>on-</w:t>
            </w:r>
            <w:r w:rsidRPr="00EC6D78">
              <w:rPr>
                <w:spacing w:val="-2"/>
              </w:rPr>
              <w:t>guard</w:t>
            </w:r>
          </w:p>
        </w:tc>
        <w:tc>
          <w:tcPr>
            <w:tcW w:w="567" w:type="dxa"/>
            <w:tcBorders>
              <w:top w:val="single" w:sz="2" w:space="0" w:color="C0C0C0"/>
              <w:left w:val="single" w:sz="2" w:space="0" w:color="C0C0C0"/>
              <w:bottom w:val="single" w:sz="2" w:space="0" w:color="C0C0C0"/>
              <w:right w:val="single" w:sz="2" w:space="0" w:color="C0C0C0"/>
            </w:tcBorders>
          </w:tcPr>
          <w:p w14:paraId="099B833A" w14:textId="77777777" w:rsidR="00030CB3" w:rsidRPr="0051316E" w:rsidRDefault="00A513F3" w:rsidP="00BE5A30">
            <w:pPr>
              <w:pStyle w:val="FLISFormQuestionlabelsandanswers"/>
              <w:rPr>
                <w:sz w:val="26"/>
                <w:szCs w:val="26"/>
              </w:rPr>
            </w:pPr>
            <w:sdt>
              <w:sdtPr>
                <w:rPr>
                  <w:sz w:val="26"/>
                  <w:szCs w:val="26"/>
                </w:rPr>
                <w:id w:val="-120016358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2E05F541" w14:textId="77777777" w:rsidR="00030CB3" w:rsidRPr="0051316E" w:rsidRDefault="00A513F3" w:rsidP="00BE5A30">
            <w:pPr>
              <w:pStyle w:val="FLISFormQuestionlabelsandanswers"/>
              <w:rPr>
                <w:sz w:val="26"/>
                <w:szCs w:val="26"/>
              </w:rPr>
            </w:pPr>
            <w:sdt>
              <w:sdtPr>
                <w:rPr>
                  <w:sz w:val="26"/>
                  <w:szCs w:val="26"/>
                </w:rPr>
                <w:id w:val="3994890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359E8665" w14:textId="77777777" w:rsidR="00030CB3" w:rsidRPr="0051316E" w:rsidRDefault="00A513F3" w:rsidP="00BE5A30">
            <w:pPr>
              <w:pStyle w:val="FLISFormQuestionlabelsandanswers"/>
              <w:rPr>
                <w:sz w:val="26"/>
                <w:szCs w:val="26"/>
              </w:rPr>
            </w:pPr>
            <w:sdt>
              <w:sdtPr>
                <w:rPr>
                  <w:sz w:val="26"/>
                  <w:szCs w:val="26"/>
                </w:rPr>
                <w:id w:val="-1653672281"/>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D96AAFC" w14:textId="77777777" w:rsidR="00030CB3" w:rsidRPr="0051316E" w:rsidRDefault="00A513F3" w:rsidP="00BE5A30">
            <w:pPr>
              <w:pStyle w:val="FLISFormQuestionlabelsandanswers"/>
              <w:rPr>
                <w:sz w:val="26"/>
                <w:szCs w:val="26"/>
              </w:rPr>
            </w:pPr>
            <w:sdt>
              <w:sdtPr>
                <w:rPr>
                  <w:sz w:val="26"/>
                  <w:szCs w:val="26"/>
                </w:rPr>
                <w:id w:val="-75328275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382A344E" w14:textId="77777777" w:rsidR="00030CB3" w:rsidRPr="0051316E" w:rsidRDefault="00A513F3" w:rsidP="00BE5A30">
            <w:pPr>
              <w:pStyle w:val="FLISFormQuestionlabelsandanswers"/>
              <w:rPr>
                <w:sz w:val="26"/>
                <w:szCs w:val="26"/>
              </w:rPr>
            </w:pPr>
            <w:sdt>
              <w:sdtPr>
                <w:rPr>
                  <w:sz w:val="26"/>
                  <w:szCs w:val="26"/>
                </w:rPr>
                <w:id w:val="-9988574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B8591C" w14:paraId="67426AA7" w14:textId="77777777">
        <w:trPr>
          <w:trHeight w:val="397"/>
        </w:trPr>
        <w:tc>
          <w:tcPr>
            <w:tcW w:w="525" w:type="dxa"/>
            <w:tcBorders>
              <w:top w:val="single" w:sz="2" w:space="0" w:color="C0C0C0"/>
              <w:left w:val="single" w:sz="2" w:space="0" w:color="C0C0C0"/>
              <w:bottom w:val="single" w:sz="2" w:space="0" w:color="C0C0C0"/>
              <w:right w:val="single" w:sz="2" w:space="0" w:color="C0C0C0"/>
            </w:tcBorders>
          </w:tcPr>
          <w:p w14:paraId="213AB17A" w14:textId="77777777" w:rsidR="00030CB3" w:rsidRPr="00EC6D78" w:rsidRDefault="00030CB3" w:rsidP="00BE5A30">
            <w:pPr>
              <w:pStyle w:val="FLISFormQuestionlabelsandanswers"/>
            </w:pPr>
            <w:r w:rsidRPr="00EC6D78">
              <w:t>22</w:t>
            </w:r>
          </w:p>
        </w:tc>
        <w:tc>
          <w:tcPr>
            <w:tcW w:w="6594" w:type="dxa"/>
            <w:tcBorders>
              <w:top w:val="single" w:sz="2" w:space="0" w:color="C0C0C0"/>
              <w:left w:val="single" w:sz="2" w:space="0" w:color="C0C0C0"/>
              <w:bottom w:val="single" w:sz="2" w:space="0" w:color="C0C0C0"/>
              <w:right w:val="single" w:sz="2" w:space="0" w:color="C0C0C0"/>
            </w:tcBorders>
          </w:tcPr>
          <w:p w14:paraId="63B74BF1" w14:textId="77777777" w:rsidR="00030CB3" w:rsidRPr="00EC6D78" w:rsidRDefault="00030CB3" w:rsidP="00BE5A30">
            <w:pPr>
              <w:pStyle w:val="FLISFormQuestionlabelsandanswers"/>
            </w:pPr>
            <w:r w:rsidRPr="00EC6D78">
              <w:t>I</w:t>
            </w:r>
            <w:r w:rsidRPr="00EC6D78">
              <w:rPr>
                <w:spacing w:val="-4"/>
              </w:rPr>
              <w:t xml:space="preserve"> </w:t>
            </w:r>
            <w:r w:rsidRPr="00EC6D78">
              <w:t>tried</w:t>
            </w:r>
            <w:r w:rsidRPr="00EC6D78">
              <w:rPr>
                <w:spacing w:val="-2"/>
              </w:rPr>
              <w:t xml:space="preserve"> </w:t>
            </w:r>
            <w:r w:rsidRPr="00EC6D78">
              <w:t>not</w:t>
            </w:r>
            <w:r w:rsidRPr="00EC6D78">
              <w:rPr>
                <w:spacing w:val="-1"/>
              </w:rPr>
              <w:t xml:space="preserve"> </w:t>
            </w:r>
            <w:r w:rsidRPr="00EC6D78">
              <w:t>to</w:t>
            </w:r>
            <w:r w:rsidRPr="00EC6D78">
              <w:rPr>
                <w:spacing w:val="-2"/>
              </w:rPr>
              <w:t xml:space="preserve"> </w:t>
            </w:r>
            <w:r w:rsidRPr="00EC6D78">
              <w:t>talk</w:t>
            </w:r>
            <w:r w:rsidRPr="00EC6D78">
              <w:rPr>
                <w:spacing w:val="-2"/>
              </w:rPr>
              <w:t xml:space="preserve"> </w:t>
            </w:r>
            <w:r w:rsidRPr="00EC6D78">
              <w:t>about</w:t>
            </w:r>
            <w:r w:rsidRPr="00EC6D78">
              <w:rPr>
                <w:spacing w:val="-1"/>
              </w:rPr>
              <w:t xml:space="preserve"> </w:t>
            </w:r>
            <w:r w:rsidRPr="00EC6D78">
              <w:rPr>
                <w:spacing w:val="-5"/>
              </w:rPr>
              <w:t>it</w:t>
            </w:r>
          </w:p>
        </w:tc>
        <w:tc>
          <w:tcPr>
            <w:tcW w:w="567" w:type="dxa"/>
            <w:tcBorders>
              <w:top w:val="single" w:sz="2" w:space="0" w:color="C0C0C0"/>
              <w:left w:val="single" w:sz="2" w:space="0" w:color="C0C0C0"/>
              <w:bottom w:val="single" w:sz="2" w:space="0" w:color="C0C0C0"/>
              <w:right w:val="single" w:sz="2" w:space="0" w:color="C0C0C0"/>
            </w:tcBorders>
          </w:tcPr>
          <w:p w14:paraId="09E9465A" w14:textId="77777777" w:rsidR="00030CB3" w:rsidRPr="0051316E" w:rsidRDefault="00A513F3" w:rsidP="00BE5A30">
            <w:pPr>
              <w:pStyle w:val="FLISFormQuestionlabelsandanswers"/>
              <w:rPr>
                <w:sz w:val="26"/>
                <w:szCs w:val="26"/>
              </w:rPr>
            </w:pPr>
            <w:sdt>
              <w:sdtPr>
                <w:rPr>
                  <w:sz w:val="26"/>
                  <w:szCs w:val="26"/>
                </w:rPr>
                <w:id w:val="1537922188"/>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553CB074" w14:textId="77777777" w:rsidR="00030CB3" w:rsidRPr="0051316E" w:rsidRDefault="00A513F3" w:rsidP="00BE5A30">
            <w:pPr>
              <w:pStyle w:val="FLISFormQuestionlabelsandanswers"/>
              <w:rPr>
                <w:sz w:val="26"/>
                <w:szCs w:val="26"/>
              </w:rPr>
            </w:pPr>
            <w:sdt>
              <w:sdtPr>
                <w:rPr>
                  <w:sz w:val="26"/>
                  <w:szCs w:val="26"/>
                </w:rPr>
                <w:id w:val="166242625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144A301B" w14:textId="77777777" w:rsidR="00030CB3" w:rsidRPr="0051316E" w:rsidRDefault="00A513F3" w:rsidP="00BE5A30">
            <w:pPr>
              <w:pStyle w:val="FLISFormQuestionlabelsandanswers"/>
              <w:rPr>
                <w:sz w:val="26"/>
                <w:szCs w:val="26"/>
              </w:rPr>
            </w:pPr>
            <w:sdt>
              <w:sdtPr>
                <w:rPr>
                  <w:sz w:val="26"/>
                  <w:szCs w:val="26"/>
                </w:rPr>
                <w:id w:val="1231971726"/>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67" w:type="dxa"/>
            <w:tcBorders>
              <w:top w:val="single" w:sz="2" w:space="0" w:color="C0C0C0"/>
              <w:left w:val="single" w:sz="2" w:space="0" w:color="C0C0C0"/>
              <w:bottom w:val="single" w:sz="2" w:space="0" w:color="C0C0C0"/>
              <w:right w:val="single" w:sz="2" w:space="0" w:color="C0C0C0"/>
            </w:tcBorders>
          </w:tcPr>
          <w:p w14:paraId="7D2426BD" w14:textId="77777777" w:rsidR="00030CB3" w:rsidRPr="0051316E" w:rsidRDefault="00A513F3" w:rsidP="00BE5A30">
            <w:pPr>
              <w:pStyle w:val="FLISFormQuestionlabelsandanswers"/>
              <w:rPr>
                <w:sz w:val="26"/>
                <w:szCs w:val="26"/>
              </w:rPr>
            </w:pPr>
            <w:sdt>
              <w:sdtPr>
                <w:rPr>
                  <w:sz w:val="26"/>
                  <w:szCs w:val="26"/>
                </w:rPr>
                <w:id w:val="1392083534"/>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c>
          <w:tcPr>
            <w:tcW w:w="536" w:type="dxa"/>
            <w:tcBorders>
              <w:top w:val="single" w:sz="2" w:space="0" w:color="C0C0C0"/>
              <w:left w:val="single" w:sz="2" w:space="0" w:color="C0C0C0"/>
              <w:bottom w:val="single" w:sz="2" w:space="0" w:color="C0C0C0"/>
              <w:right w:val="single" w:sz="2" w:space="0" w:color="C0C0C0"/>
            </w:tcBorders>
          </w:tcPr>
          <w:p w14:paraId="6EEF23EF" w14:textId="77777777" w:rsidR="00030CB3" w:rsidRPr="0051316E" w:rsidRDefault="00A513F3" w:rsidP="00BE5A30">
            <w:pPr>
              <w:pStyle w:val="FLISFormQuestionlabelsandanswers"/>
              <w:rPr>
                <w:sz w:val="26"/>
                <w:szCs w:val="26"/>
              </w:rPr>
            </w:pPr>
            <w:sdt>
              <w:sdtPr>
                <w:rPr>
                  <w:sz w:val="26"/>
                  <w:szCs w:val="26"/>
                </w:rPr>
                <w:id w:val="1166593820"/>
                <w14:checkbox>
                  <w14:checked w14:val="0"/>
                  <w14:checkedState w14:val="2612" w14:font="MS Gothic"/>
                  <w14:uncheckedState w14:val="2610" w14:font="MS Gothic"/>
                </w14:checkbox>
              </w:sdtPr>
              <w:sdtEndPr>
                <w:rPr>
                  <w:sz w:val="20"/>
                  <w:szCs w:val="20"/>
                </w:rPr>
              </w:sdtEndPr>
              <w:sdtContent>
                <w:r w:rsidR="00030CB3" w:rsidRPr="00300E97">
                  <w:rPr>
                    <w:rFonts w:ascii="MS Gothic" w:eastAsia="MS Gothic" w:hAnsi="MS Gothic" w:hint="eastAsia"/>
                    <w:sz w:val="26"/>
                    <w:szCs w:val="26"/>
                  </w:rPr>
                  <w:t>☐</w:t>
                </w:r>
              </w:sdtContent>
            </w:sdt>
          </w:p>
        </w:tc>
      </w:tr>
      <w:tr w:rsidR="00030CB3" w:rsidRPr="00EC6D78" w14:paraId="27EFF64B" w14:textId="77777777">
        <w:trPr>
          <w:trHeight w:val="397"/>
        </w:trPr>
        <w:tc>
          <w:tcPr>
            <w:tcW w:w="9923" w:type="dxa"/>
            <w:gridSpan w:val="7"/>
          </w:tcPr>
          <w:p w14:paraId="7A0278FB" w14:textId="77777777" w:rsidR="00030CB3" w:rsidRPr="00EC6D78" w:rsidRDefault="00030CB3" w:rsidP="00BE5A30">
            <w:pPr>
              <w:pStyle w:val="FLISFormQuestionlabelsandanswers"/>
            </w:pPr>
            <w:r w:rsidRPr="00EC6D78">
              <w:t xml:space="preserve">Total score: </w:t>
            </w:r>
            <w:r w:rsidRPr="00EC6D78">
              <w:rPr>
                <w:color w:val="2B579A"/>
                <w:shd w:val="clear" w:color="auto" w:fill="E6E6E6"/>
              </w:rPr>
              <w:fldChar w:fldCharType="begin">
                <w:ffData>
                  <w:name w:val="Text73"/>
                  <w:enabled/>
                  <w:calcOnExit w:val="0"/>
                  <w:textInput/>
                </w:ffData>
              </w:fldChar>
            </w:r>
            <w:r w:rsidRPr="00EC6D78">
              <w:instrText xml:space="preserve"> FORMTEXT </w:instrText>
            </w:r>
            <w:r w:rsidRPr="00EC6D78">
              <w:rPr>
                <w:color w:val="2B579A"/>
                <w:shd w:val="clear" w:color="auto" w:fill="E6E6E6"/>
              </w:rPr>
            </w:r>
            <w:r w:rsidRPr="00EC6D78">
              <w:rPr>
                <w:color w:val="2B579A"/>
                <w:shd w:val="clear" w:color="auto" w:fill="E6E6E6"/>
              </w:rPr>
              <w:fldChar w:fldCharType="separate"/>
            </w:r>
            <w:r w:rsidRPr="00EC6D78">
              <w:t> </w:t>
            </w:r>
            <w:r w:rsidRPr="00EC6D78">
              <w:t> </w:t>
            </w:r>
            <w:r w:rsidRPr="00EC6D78">
              <w:t> </w:t>
            </w:r>
            <w:r w:rsidRPr="00EC6D78">
              <w:t> </w:t>
            </w:r>
            <w:r w:rsidRPr="00EC6D78">
              <w:t> </w:t>
            </w:r>
            <w:r w:rsidRPr="00EC6D78">
              <w:rPr>
                <w:color w:val="2B579A"/>
                <w:shd w:val="clear" w:color="auto" w:fill="E6E6E6"/>
              </w:rPr>
              <w:fldChar w:fldCharType="end"/>
            </w:r>
          </w:p>
          <w:p w14:paraId="4825344D" w14:textId="406B895C" w:rsidR="00030CB3" w:rsidRPr="00EC6D78" w:rsidRDefault="00030CB3" w:rsidP="00BE5A30">
            <w:pPr>
              <w:pStyle w:val="FLISFormQuestionlabelsandanswers"/>
            </w:pPr>
            <w:r w:rsidRPr="00EC6D78">
              <w:t>(Add together all 22 responses to get the total score</w:t>
            </w:r>
            <w:r>
              <w:t xml:space="preserve"> between 0-88</w:t>
            </w:r>
            <w:r w:rsidRPr="00EC6D78">
              <w:t>)</w:t>
            </w:r>
          </w:p>
          <w:p w14:paraId="4BE8401A" w14:textId="784CA476" w:rsidR="00030CB3" w:rsidRPr="00EC6D78" w:rsidRDefault="7FED2D66" w:rsidP="00BE5A30">
            <w:pPr>
              <w:pStyle w:val="FLISFormQuestionlabelsandanswers"/>
            </w:pPr>
            <w:r>
              <w:t xml:space="preserve">Please add the total score to </w:t>
            </w:r>
            <w:r w:rsidR="000C106A">
              <w:t>Section 3 of the Cover and Wellbeing Plan template above.</w:t>
            </w:r>
          </w:p>
        </w:tc>
      </w:tr>
    </w:tbl>
    <w:p w14:paraId="6099D8C0" w14:textId="5FF442B3" w:rsidR="00EF144A" w:rsidRPr="00433484" w:rsidRDefault="00EF144A" w:rsidP="00433484">
      <w:pPr>
        <w:pStyle w:val="FLISFormGap"/>
      </w:pPr>
    </w:p>
    <w:sectPr w:rsidR="00EF144A" w:rsidRPr="00433484" w:rsidSect="00131179">
      <w:headerReference w:type="even" r:id="rId14"/>
      <w:headerReference w:type="default" r:id="rId15"/>
      <w:footerReference w:type="even" r:id="rId16"/>
      <w:footerReference w:type="default" r:id="rId17"/>
      <w:headerReference w:type="first" r:id="rId18"/>
      <w:footerReference w:type="first" r:id="rId19"/>
      <w:pgSz w:w="11906" w:h="16838" w:code="9"/>
      <w:pgMar w:top="1106"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7A26" w14:textId="77777777" w:rsidR="0070438B" w:rsidRPr="00EC6D78" w:rsidRDefault="0070438B" w:rsidP="00BE5A30">
      <w:r w:rsidRPr="00EC6D78">
        <w:separator/>
      </w:r>
    </w:p>
    <w:p w14:paraId="1E04CB5D" w14:textId="77777777" w:rsidR="0070438B" w:rsidRPr="00EC6D78" w:rsidRDefault="0070438B" w:rsidP="00BE5A30"/>
    <w:p w14:paraId="38FA742B" w14:textId="77777777" w:rsidR="0070438B" w:rsidRPr="00EC6D78" w:rsidRDefault="0070438B" w:rsidP="00BE5A30"/>
    <w:p w14:paraId="7B477719" w14:textId="77777777" w:rsidR="0070438B" w:rsidRPr="00EC6D78" w:rsidRDefault="0070438B" w:rsidP="00BE5A30"/>
    <w:p w14:paraId="7FB10658" w14:textId="77777777" w:rsidR="0070438B" w:rsidRPr="00EC6D78" w:rsidRDefault="0070438B" w:rsidP="00BE5A30"/>
    <w:p w14:paraId="454D5F5F" w14:textId="77777777" w:rsidR="0070438B" w:rsidRPr="00EC6D78" w:rsidRDefault="0070438B" w:rsidP="00BE5A30"/>
    <w:p w14:paraId="44508DA9" w14:textId="77777777" w:rsidR="0070438B" w:rsidRPr="00EC6D78" w:rsidRDefault="0070438B" w:rsidP="00BE5A30"/>
    <w:p w14:paraId="6157778A" w14:textId="77777777" w:rsidR="0070438B" w:rsidRPr="00EC6D78" w:rsidRDefault="0070438B" w:rsidP="00BE5A30"/>
    <w:p w14:paraId="7391DF97" w14:textId="77777777" w:rsidR="0070438B" w:rsidRPr="00EC6D78" w:rsidRDefault="0070438B" w:rsidP="00BE5A30"/>
    <w:p w14:paraId="3E3BAABA" w14:textId="77777777" w:rsidR="0070438B" w:rsidRPr="00EC6D78" w:rsidRDefault="0070438B" w:rsidP="00BE5A30"/>
    <w:p w14:paraId="1211799D" w14:textId="77777777" w:rsidR="0070438B" w:rsidRPr="00EC6D78" w:rsidRDefault="0070438B" w:rsidP="00BE5A30"/>
    <w:p w14:paraId="43733FEC" w14:textId="77777777" w:rsidR="0070438B" w:rsidRPr="00EC6D78" w:rsidRDefault="0070438B" w:rsidP="00BE5A30"/>
    <w:p w14:paraId="376809F1" w14:textId="77777777" w:rsidR="0070438B" w:rsidRPr="00EC6D78" w:rsidRDefault="0070438B" w:rsidP="00BE5A30"/>
    <w:p w14:paraId="2D5227C9" w14:textId="77777777" w:rsidR="0070438B" w:rsidRPr="00EC6D78" w:rsidRDefault="0070438B" w:rsidP="00BE5A30"/>
    <w:p w14:paraId="43CD1D91" w14:textId="77777777" w:rsidR="0070438B" w:rsidRPr="00EC6D78" w:rsidRDefault="0070438B" w:rsidP="00BE5A30"/>
    <w:p w14:paraId="2EF40B75" w14:textId="77777777" w:rsidR="0070438B" w:rsidRPr="00EC6D78" w:rsidRDefault="0070438B" w:rsidP="00BE5A30"/>
    <w:p w14:paraId="636861CA" w14:textId="77777777" w:rsidR="0070438B" w:rsidRPr="00EC6D78" w:rsidRDefault="0070438B" w:rsidP="00BE5A30"/>
    <w:p w14:paraId="367C7DDE" w14:textId="77777777" w:rsidR="0070438B" w:rsidRPr="00EC6D78" w:rsidRDefault="0070438B" w:rsidP="00BE5A30"/>
    <w:p w14:paraId="60F56E4F" w14:textId="77777777" w:rsidR="0070438B" w:rsidRPr="00EC6D78" w:rsidRDefault="0070438B" w:rsidP="00BE5A30"/>
    <w:p w14:paraId="4295C389" w14:textId="77777777" w:rsidR="0070438B" w:rsidRPr="00EC6D78" w:rsidRDefault="0070438B" w:rsidP="00BE5A30"/>
    <w:p w14:paraId="067B3BC2" w14:textId="77777777" w:rsidR="0070438B" w:rsidRPr="00EC6D78" w:rsidRDefault="0070438B" w:rsidP="00BE5A30"/>
    <w:p w14:paraId="40B044EA" w14:textId="77777777" w:rsidR="0070438B" w:rsidRPr="00EC6D78" w:rsidRDefault="0070438B" w:rsidP="00BE5A30"/>
    <w:p w14:paraId="45508AC4" w14:textId="77777777" w:rsidR="0070438B" w:rsidRPr="00EC6D78" w:rsidRDefault="0070438B" w:rsidP="00BE5A30"/>
    <w:p w14:paraId="3DE85F2A" w14:textId="77777777" w:rsidR="0070438B" w:rsidRPr="00EC6D78" w:rsidRDefault="0070438B" w:rsidP="00BE5A30"/>
    <w:p w14:paraId="16979F8F" w14:textId="77777777" w:rsidR="0070438B" w:rsidRPr="00EC6D78" w:rsidRDefault="0070438B" w:rsidP="00BE5A30"/>
    <w:p w14:paraId="51D0E77F" w14:textId="77777777" w:rsidR="0070438B" w:rsidRPr="00EC6D78" w:rsidRDefault="0070438B" w:rsidP="00BE5A30"/>
    <w:p w14:paraId="564DD5F7" w14:textId="77777777" w:rsidR="0070438B" w:rsidRPr="00EC6D78" w:rsidRDefault="0070438B" w:rsidP="00BE5A30"/>
    <w:p w14:paraId="031654FA" w14:textId="77777777" w:rsidR="0070438B" w:rsidRPr="00EC6D78" w:rsidRDefault="0070438B" w:rsidP="00BE5A30"/>
    <w:p w14:paraId="0AC6B20C" w14:textId="77777777" w:rsidR="0070438B" w:rsidRPr="00EC6D78" w:rsidRDefault="0070438B" w:rsidP="00BE5A30"/>
    <w:p w14:paraId="03A924D2" w14:textId="77777777" w:rsidR="0070438B" w:rsidRPr="00EC6D78" w:rsidRDefault="0070438B" w:rsidP="00BE5A30"/>
    <w:p w14:paraId="0AF64813" w14:textId="77777777" w:rsidR="0070438B" w:rsidRPr="00EC6D78" w:rsidRDefault="0070438B" w:rsidP="00BE5A30"/>
    <w:p w14:paraId="2537C98A" w14:textId="77777777" w:rsidR="0070438B" w:rsidRPr="00865D91" w:rsidRDefault="0070438B" w:rsidP="00BE5A30"/>
    <w:p w14:paraId="683B6E64" w14:textId="77777777" w:rsidR="0070438B" w:rsidRPr="00865D91" w:rsidRDefault="0070438B" w:rsidP="00BE5A30"/>
    <w:p w14:paraId="4B06D6EB" w14:textId="77777777" w:rsidR="0070438B" w:rsidRPr="00865D91" w:rsidRDefault="0070438B" w:rsidP="00BE5A30"/>
    <w:p w14:paraId="606FDCC5" w14:textId="77777777" w:rsidR="0070438B" w:rsidRDefault="0070438B" w:rsidP="00BE5A30"/>
    <w:p w14:paraId="3E7564E2" w14:textId="77777777" w:rsidR="0070438B" w:rsidRDefault="0070438B" w:rsidP="00BE5A30"/>
    <w:p w14:paraId="38ABFA7C" w14:textId="77777777" w:rsidR="0070438B" w:rsidRDefault="0070438B" w:rsidP="00BE5A30"/>
    <w:p w14:paraId="38B52C5B" w14:textId="77777777" w:rsidR="0070438B" w:rsidRDefault="0070438B" w:rsidP="00BE5A30"/>
    <w:p w14:paraId="19737993" w14:textId="77777777" w:rsidR="0070438B" w:rsidRDefault="0070438B" w:rsidP="00BE5A30"/>
    <w:p w14:paraId="7E0BC00F" w14:textId="77777777" w:rsidR="0070438B" w:rsidRDefault="0070438B" w:rsidP="00BE5A30"/>
    <w:p w14:paraId="23D4007A" w14:textId="77777777" w:rsidR="0070438B" w:rsidRDefault="0070438B" w:rsidP="00BE5A30"/>
    <w:p w14:paraId="17231A12" w14:textId="77777777" w:rsidR="0070438B" w:rsidRDefault="0070438B" w:rsidP="00BE5A30"/>
    <w:p w14:paraId="38ABDE89" w14:textId="77777777" w:rsidR="0070438B" w:rsidRDefault="0070438B" w:rsidP="00BE5A30"/>
    <w:p w14:paraId="3484F7E0" w14:textId="77777777" w:rsidR="0070438B" w:rsidRDefault="0070438B" w:rsidP="00BE5A30"/>
    <w:p w14:paraId="6C261880" w14:textId="77777777" w:rsidR="0070438B" w:rsidRDefault="0070438B" w:rsidP="00BE5A30"/>
    <w:p w14:paraId="0C86D553" w14:textId="77777777" w:rsidR="0070438B" w:rsidRDefault="0070438B" w:rsidP="00BE5A30"/>
    <w:p w14:paraId="2BB27724" w14:textId="77777777" w:rsidR="0070438B" w:rsidRDefault="0070438B" w:rsidP="00BE5A30"/>
    <w:p w14:paraId="78917D70" w14:textId="77777777" w:rsidR="0070438B" w:rsidRDefault="0070438B" w:rsidP="00BE5A30"/>
    <w:p w14:paraId="008617F8" w14:textId="77777777" w:rsidR="0070438B" w:rsidRDefault="0070438B" w:rsidP="00BE5A30"/>
    <w:p w14:paraId="33523653" w14:textId="77777777" w:rsidR="0070438B" w:rsidRDefault="0070438B" w:rsidP="00BE5A30"/>
    <w:p w14:paraId="73FACE97" w14:textId="77777777" w:rsidR="0070438B" w:rsidRDefault="0070438B" w:rsidP="00BE5A30"/>
    <w:p w14:paraId="77D46449" w14:textId="77777777" w:rsidR="0070438B" w:rsidRDefault="0070438B" w:rsidP="00BE5A30"/>
    <w:p w14:paraId="2A183CA2" w14:textId="77777777" w:rsidR="0070438B" w:rsidRDefault="0070438B" w:rsidP="00BE5A30"/>
    <w:p w14:paraId="7EDACCEB" w14:textId="77777777" w:rsidR="0070438B" w:rsidRDefault="0070438B" w:rsidP="00BE5A30"/>
    <w:p w14:paraId="2AF44ACF" w14:textId="77777777" w:rsidR="0070438B" w:rsidRDefault="0070438B" w:rsidP="00BE5A30"/>
    <w:p w14:paraId="78E6AF5A" w14:textId="77777777" w:rsidR="0070438B" w:rsidRDefault="0070438B" w:rsidP="00BE5A30"/>
    <w:p w14:paraId="44E20CD3" w14:textId="77777777" w:rsidR="0070438B" w:rsidRDefault="0070438B" w:rsidP="00BE5A30"/>
    <w:p w14:paraId="2F12E1AE" w14:textId="77777777" w:rsidR="0070438B" w:rsidRDefault="0070438B" w:rsidP="00BE5A30"/>
    <w:p w14:paraId="0268A0B0" w14:textId="77777777" w:rsidR="0070438B" w:rsidRDefault="0070438B" w:rsidP="00BE5A30"/>
    <w:p w14:paraId="02E93690" w14:textId="77777777" w:rsidR="0070438B" w:rsidRDefault="0070438B" w:rsidP="00BE5A30"/>
  </w:endnote>
  <w:endnote w:type="continuationSeparator" w:id="0">
    <w:p w14:paraId="4F86A382" w14:textId="77777777" w:rsidR="0070438B" w:rsidRPr="00EC6D78" w:rsidRDefault="0070438B" w:rsidP="00BE5A30">
      <w:r w:rsidRPr="00EC6D78">
        <w:continuationSeparator/>
      </w:r>
    </w:p>
    <w:p w14:paraId="7B3B7F79" w14:textId="77777777" w:rsidR="0070438B" w:rsidRPr="00EC6D78" w:rsidRDefault="0070438B" w:rsidP="00BE5A30"/>
    <w:p w14:paraId="34964F93" w14:textId="77777777" w:rsidR="0070438B" w:rsidRPr="00EC6D78" w:rsidRDefault="0070438B" w:rsidP="00BE5A30"/>
    <w:p w14:paraId="057795BE" w14:textId="77777777" w:rsidR="0070438B" w:rsidRPr="00EC6D78" w:rsidRDefault="0070438B" w:rsidP="00BE5A30"/>
    <w:p w14:paraId="57B85D9C" w14:textId="77777777" w:rsidR="0070438B" w:rsidRPr="00EC6D78" w:rsidRDefault="0070438B" w:rsidP="00BE5A30"/>
    <w:p w14:paraId="56EBFD5E" w14:textId="77777777" w:rsidR="0070438B" w:rsidRPr="00EC6D78" w:rsidRDefault="0070438B" w:rsidP="00BE5A30"/>
    <w:p w14:paraId="3663D4DE" w14:textId="77777777" w:rsidR="0070438B" w:rsidRPr="00EC6D78" w:rsidRDefault="0070438B" w:rsidP="00BE5A30"/>
    <w:p w14:paraId="2EEA1AB2" w14:textId="77777777" w:rsidR="0070438B" w:rsidRPr="00EC6D78" w:rsidRDefault="0070438B" w:rsidP="00BE5A30"/>
    <w:p w14:paraId="660EF488" w14:textId="77777777" w:rsidR="0070438B" w:rsidRPr="00EC6D78" w:rsidRDefault="0070438B" w:rsidP="00BE5A30"/>
    <w:p w14:paraId="66C7E563" w14:textId="77777777" w:rsidR="0070438B" w:rsidRPr="00EC6D78" w:rsidRDefault="0070438B" w:rsidP="00BE5A30"/>
    <w:p w14:paraId="1DB7FAF5" w14:textId="77777777" w:rsidR="0070438B" w:rsidRPr="00EC6D78" w:rsidRDefault="0070438B" w:rsidP="00BE5A30"/>
    <w:p w14:paraId="36234360" w14:textId="77777777" w:rsidR="0070438B" w:rsidRPr="00EC6D78" w:rsidRDefault="0070438B" w:rsidP="00BE5A30"/>
    <w:p w14:paraId="01DC8076" w14:textId="77777777" w:rsidR="0070438B" w:rsidRPr="00EC6D78" w:rsidRDefault="0070438B" w:rsidP="00BE5A30"/>
    <w:p w14:paraId="0338E665" w14:textId="77777777" w:rsidR="0070438B" w:rsidRPr="00EC6D78" w:rsidRDefault="0070438B" w:rsidP="00BE5A30"/>
    <w:p w14:paraId="38EB54A9" w14:textId="77777777" w:rsidR="0070438B" w:rsidRPr="00EC6D78" w:rsidRDefault="0070438B" w:rsidP="00BE5A30"/>
    <w:p w14:paraId="371BA910" w14:textId="77777777" w:rsidR="0070438B" w:rsidRPr="00EC6D78" w:rsidRDefault="0070438B" w:rsidP="00BE5A30"/>
    <w:p w14:paraId="3B319C8F" w14:textId="77777777" w:rsidR="0070438B" w:rsidRPr="00EC6D78" w:rsidRDefault="0070438B" w:rsidP="00BE5A30"/>
    <w:p w14:paraId="794FFA4E" w14:textId="77777777" w:rsidR="0070438B" w:rsidRPr="00EC6D78" w:rsidRDefault="0070438B" w:rsidP="00BE5A30"/>
    <w:p w14:paraId="0C4272CF" w14:textId="77777777" w:rsidR="0070438B" w:rsidRPr="00EC6D78" w:rsidRDefault="0070438B" w:rsidP="00BE5A30"/>
    <w:p w14:paraId="6C3B1509" w14:textId="77777777" w:rsidR="0070438B" w:rsidRPr="00EC6D78" w:rsidRDefault="0070438B" w:rsidP="00BE5A30"/>
    <w:p w14:paraId="31A2F00F" w14:textId="77777777" w:rsidR="0070438B" w:rsidRPr="00EC6D78" w:rsidRDefault="0070438B" w:rsidP="00BE5A30"/>
    <w:p w14:paraId="52E0379B" w14:textId="77777777" w:rsidR="0070438B" w:rsidRPr="00EC6D78" w:rsidRDefault="0070438B" w:rsidP="00BE5A30"/>
    <w:p w14:paraId="7EC20C12" w14:textId="77777777" w:rsidR="0070438B" w:rsidRPr="00EC6D78" w:rsidRDefault="0070438B" w:rsidP="00BE5A30"/>
    <w:p w14:paraId="75561BC7" w14:textId="77777777" w:rsidR="0070438B" w:rsidRPr="00EC6D78" w:rsidRDefault="0070438B" w:rsidP="00BE5A30"/>
    <w:p w14:paraId="03748A46" w14:textId="77777777" w:rsidR="0070438B" w:rsidRPr="00EC6D78" w:rsidRDefault="0070438B" w:rsidP="00BE5A30"/>
    <w:p w14:paraId="28E93EFA" w14:textId="77777777" w:rsidR="0070438B" w:rsidRPr="00EC6D78" w:rsidRDefault="0070438B" w:rsidP="00BE5A30"/>
    <w:p w14:paraId="1721C25B" w14:textId="77777777" w:rsidR="0070438B" w:rsidRPr="00EC6D78" w:rsidRDefault="0070438B" w:rsidP="00BE5A30"/>
    <w:p w14:paraId="0529E61E" w14:textId="77777777" w:rsidR="0070438B" w:rsidRPr="00EC6D78" w:rsidRDefault="0070438B" w:rsidP="00BE5A30"/>
    <w:p w14:paraId="336DC432" w14:textId="77777777" w:rsidR="0070438B" w:rsidRPr="00EC6D78" w:rsidRDefault="0070438B" w:rsidP="00BE5A30"/>
    <w:p w14:paraId="150C8DF4" w14:textId="77777777" w:rsidR="0070438B" w:rsidRPr="00EC6D78" w:rsidRDefault="0070438B" w:rsidP="00BE5A30"/>
    <w:p w14:paraId="1DAE90AD" w14:textId="77777777" w:rsidR="0070438B" w:rsidRPr="00EC6D78" w:rsidRDefault="0070438B" w:rsidP="00BE5A30"/>
    <w:p w14:paraId="4CF0F7D1" w14:textId="77777777" w:rsidR="0070438B" w:rsidRPr="00865D91" w:rsidRDefault="0070438B" w:rsidP="00BE5A30"/>
    <w:p w14:paraId="535FE4E4" w14:textId="77777777" w:rsidR="0070438B" w:rsidRPr="00865D91" w:rsidRDefault="0070438B" w:rsidP="00BE5A30"/>
    <w:p w14:paraId="20DCE21C" w14:textId="77777777" w:rsidR="0070438B" w:rsidRPr="00865D91" w:rsidRDefault="0070438B" w:rsidP="00BE5A30"/>
    <w:p w14:paraId="54DB197F" w14:textId="77777777" w:rsidR="0070438B" w:rsidRDefault="0070438B" w:rsidP="00BE5A30"/>
    <w:p w14:paraId="746E085B" w14:textId="77777777" w:rsidR="0070438B" w:rsidRDefault="0070438B" w:rsidP="00BE5A30"/>
    <w:p w14:paraId="3C43887D" w14:textId="77777777" w:rsidR="0070438B" w:rsidRDefault="0070438B" w:rsidP="00BE5A30"/>
    <w:p w14:paraId="05D7FFF3" w14:textId="77777777" w:rsidR="0070438B" w:rsidRDefault="0070438B" w:rsidP="00BE5A30"/>
    <w:p w14:paraId="4A82CD44" w14:textId="77777777" w:rsidR="0070438B" w:rsidRDefault="0070438B" w:rsidP="00BE5A30"/>
    <w:p w14:paraId="17098831" w14:textId="77777777" w:rsidR="0070438B" w:rsidRDefault="0070438B" w:rsidP="00BE5A30"/>
    <w:p w14:paraId="63BA7526" w14:textId="77777777" w:rsidR="0070438B" w:rsidRDefault="0070438B" w:rsidP="00BE5A30"/>
    <w:p w14:paraId="032D193C" w14:textId="77777777" w:rsidR="0070438B" w:rsidRDefault="0070438B" w:rsidP="00BE5A30"/>
    <w:p w14:paraId="742DD1E2" w14:textId="77777777" w:rsidR="0070438B" w:rsidRDefault="0070438B" w:rsidP="00BE5A30"/>
    <w:p w14:paraId="1CD9C910" w14:textId="77777777" w:rsidR="0070438B" w:rsidRDefault="0070438B" w:rsidP="00BE5A30"/>
    <w:p w14:paraId="6A031BE3" w14:textId="77777777" w:rsidR="0070438B" w:rsidRDefault="0070438B" w:rsidP="00BE5A30"/>
    <w:p w14:paraId="1451D2B2" w14:textId="77777777" w:rsidR="0070438B" w:rsidRDefault="0070438B" w:rsidP="00BE5A30"/>
    <w:p w14:paraId="220CBA7A" w14:textId="77777777" w:rsidR="0070438B" w:rsidRDefault="0070438B" w:rsidP="00BE5A30"/>
    <w:p w14:paraId="5D5A9C8E" w14:textId="77777777" w:rsidR="0070438B" w:rsidRDefault="0070438B" w:rsidP="00BE5A30"/>
    <w:p w14:paraId="7834E34D" w14:textId="77777777" w:rsidR="0070438B" w:rsidRDefault="0070438B" w:rsidP="00BE5A30"/>
    <w:p w14:paraId="2000FA82" w14:textId="77777777" w:rsidR="0070438B" w:rsidRDefault="0070438B" w:rsidP="00BE5A30"/>
    <w:p w14:paraId="609718AD" w14:textId="77777777" w:rsidR="0070438B" w:rsidRDefault="0070438B" w:rsidP="00BE5A30"/>
    <w:p w14:paraId="1F9AA1AE" w14:textId="77777777" w:rsidR="0070438B" w:rsidRDefault="0070438B" w:rsidP="00BE5A30"/>
    <w:p w14:paraId="0A395B38" w14:textId="77777777" w:rsidR="0070438B" w:rsidRDefault="0070438B" w:rsidP="00BE5A30"/>
    <w:p w14:paraId="556D2000" w14:textId="77777777" w:rsidR="0070438B" w:rsidRDefault="0070438B" w:rsidP="00BE5A30"/>
    <w:p w14:paraId="567183BA" w14:textId="77777777" w:rsidR="0070438B" w:rsidRDefault="0070438B" w:rsidP="00BE5A30"/>
    <w:p w14:paraId="5BD76DB4" w14:textId="77777777" w:rsidR="0070438B" w:rsidRDefault="0070438B" w:rsidP="00BE5A30"/>
    <w:p w14:paraId="72988B3F" w14:textId="77777777" w:rsidR="0070438B" w:rsidRDefault="0070438B" w:rsidP="00BE5A30"/>
    <w:p w14:paraId="6122EF90" w14:textId="77777777" w:rsidR="0070438B" w:rsidRDefault="0070438B" w:rsidP="00BE5A30"/>
    <w:p w14:paraId="144D54F0" w14:textId="77777777" w:rsidR="0070438B" w:rsidRDefault="0070438B" w:rsidP="00BE5A30"/>
    <w:p w14:paraId="75C024B2" w14:textId="77777777" w:rsidR="0070438B" w:rsidRDefault="0070438B" w:rsidP="00BE5A30"/>
  </w:endnote>
  <w:endnote w:type="continuationNotice" w:id="1">
    <w:p w14:paraId="046DAEF9" w14:textId="77777777" w:rsidR="0070438B" w:rsidRPr="00EC6D78" w:rsidRDefault="0070438B" w:rsidP="00BE5A30"/>
    <w:p w14:paraId="7EDE29D2" w14:textId="77777777" w:rsidR="0070438B" w:rsidRPr="00EC6D78" w:rsidRDefault="0070438B" w:rsidP="00BE5A30"/>
    <w:p w14:paraId="2BF7534D" w14:textId="77777777" w:rsidR="0070438B" w:rsidRPr="00EC6D78" w:rsidRDefault="0070438B" w:rsidP="00BE5A30"/>
    <w:p w14:paraId="4A438E1C" w14:textId="77777777" w:rsidR="0070438B" w:rsidRPr="00EC6D78" w:rsidRDefault="0070438B" w:rsidP="00BE5A30"/>
    <w:p w14:paraId="1CAF998C" w14:textId="77777777" w:rsidR="0070438B" w:rsidRPr="00EC6D78" w:rsidRDefault="0070438B" w:rsidP="00BE5A30"/>
    <w:p w14:paraId="17A24D61" w14:textId="77777777" w:rsidR="0070438B" w:rsidRPr="00EC6D78" w:rsidRDefault="0070438B" w:rsidP="00BE5A30"/>
    <w:p w14:paraId="487F3A96" w14:textId="77777777" w:rsidR="0070438B" w:rsidRPr="00EC6D78" w:rsidRDefault="0070438B" w:rsidP="00BE5A30"/>
    <w:p w14:paraId="53F756BF" w14:textId="77777777" w:rsidR="0070438B" w:rsidRPr="00EC6D78" w:rsidRDefault="0070438B" w:rsidP="00BE5A30"/>
    <w:p w14:paraId="52C7B773" w14:textId="77777777" w:rsidR="0070438B" w:rsidRPr="00EC6D78" w:rsidRDefault="0070438B" w:rsidP="00BE5A30"/>
    <w:p w14:paraId="52D59D5A" w14:textId="77777777" w:rsidR="0070438B" w:rsidRPr="00EC6D78" w:rsidRDefault="0070438B" w:rsidP="00BE5A30"/>
    <w:p w14:paraId="68027915" w14:textId="77777777" w:rsidR="0070438B" w:rsidRPr="00EC6D78" w:rsidRDefault="0070438B" w:rsidP="00BE5A30"/>
    <w:p w14:paraId="41EC1057" w14:textId="77777777" w:rsidR="0070438B" w:rsidRPr="00EC6D78" w:rsidRDefault="0070438B" w:rsidP="00BE5A30"/>
    <w:p w14:paraId="183BC129" w14:textId="77777777" w:rsidR="0070438B" w:rsidRPr="00EC6D78" w:rsidRDefault="0070438B" w:rsidP="00BE5A30"/>
    <w:p w14:paraId="476DF66B" w14:textId="77777777" w:rsidR="0070438B" w:rsidRPr="00EC6D78" w:rsidRDefault="0070438B" w:rsidP="00BE5A30"/>
    <w:p w14:paraId="60934D5F" w14:textId="77777777" w:rsidR="0070438B" w:rsidRPr="00EC6D78" w:rsidRDefault="0070438B" w:rsidP="00BE5A30"/>
    <w:p w14:paraId="0E0C21F0" w14:textId="77777777" w:rsidR="0070438B" w:rsidRPr="00EC6D78" w:rsidRDefault="0070438B" w:rsidP="00BE5A30"/>
    <w:p w14:paraId="027EA14C" w14:textId="77777777" w:rsidR="0070438B" w:rsidRPr="00EC6D78" w:rsidRDefault="0070438B" w:rsidP="00BE5A30"/>
    <w:p w14:paraId="4EFEA16C" w14:textId="77777777" w:rsidR="0070438B" w:rsidRPr="00EC6D78" w:rsidRDefault="0070438B" w:rsidP="00BE5A30"/>
    <w:p w14:paraId="19838AA6" w14:textId="77777777" w:rsidR="0070438B" w:rsidRPr="00EC6D78" w:rsidRDefault="0070438B" w:rsidP="00BE5A30"/>
    <w:p w14:paraId="666AC7B0" w14:textId="77777777" w:rsidR="0070438B" w:rsidRPr="00EC6D78" w:rsidRDefault="0070438B" w:rsidP="00BE5A30"/>
    <w:p w14:paraId="297B8C6C" w14:textId="77777777" w:rsidR="0070438B" w:rsidRPr="00EC6D78" w:rsidRDefault="0070438B" w:rsidP="00BE5A30"/>
    <w:p w14:paraId="03C6CAC7" w14:textId="77777777" w:rsidR="0070438B" w:rsidRPr="00EC6D78" w:rsidRDefault="0070438B" w:rsidP="00BE5A30"/>
    <w:p w14:paraId="7C5DE8F7" w14:textId="77777777" w:rsidR="0070438B" w:rsidRPr="00EC6D78" w:rsidRDefault="0070438B" w:rsidP="00BE5A30"/>
    <w:p w14:paraId="39BF402B" w14:textId="77777777" w:rsidR="0070438B" w:rsidRPr="00EC6D78" w:rsidRDefault="0070438B" w:rsidP="00BE5A30"/>
    <w:p w14:paraId="790D95F2" w14:textId="77777777" w:rsidR="0070438B" w:rsidRPr="00EC6D78" w:rsidRDefault="0070438B" w:rsidP="00BE5A30"/>
    <w:p w14:paraId="193E6D70" w14:textId="77777777" w:rsidR="0070438B" w:rsidRPr="00EC6D78" w:rsidRDefault="0070438B" w:rsidP="00BE5A30"/>
    <w:p w14:paraId="0AF9135E" w14:textId="77777777" w:rsidR="0070438B" w:rsidRPr="00EC6D78" w:rsidRDefault="0070438B" w:rsidP="00BE5A30"/>
    <w:p w14:paraId="1068C109" w14:textId="77777777" w:rsidR="0070438B" w:rsidRPr="00EC6D78" w:rsidRDefault="0070438B" w:rsidP="00BE5A30"/>
    <w:p w14:paraId="1DC23F7A" w14:textId="77777777" w:rsidR="0070438B" w:rsidRPr="00EC6D78" w:rsidRDefault="0070438B" w:rsidP="00BE5A30"/>
    <w:p w14:paraId="4009F08E" w14:textId="77777777" w:rsidR="0070438B" w:rsidRPr="00EC6D78" w:rsidRDefault="0070438B" w:rsidP="00BE5A30"/>
    <w:p w14:paraId="585E4B21" w14:textId="77777777" w:rsidR="0070438B" w:rsidRPr="00865D91" w:rsidRDefault="0070438B" w:rsidP="00BE5A30"/>
    <w:p w14:paraId="34751F22" w14:textId="77777777" w:rsidR="0070438B" w:rsidRPr="00865D91" w:rsidRDefault="0070438B" w:rsidP="00BE5A30"/>
    <w:p w14:paraId="0C3835A5" w14:textId="77777777" w:rsidR="0070438B" w:rsidRPr="00865D91" w:rsidRDefault="0070438B" w:rsidP="00BE5A30"/>
    <w:p w14:paraId="636EA9B2" w14:textId="77777777" w:rsidR="0070438B" w:rsidRDefault="0070438B" w:rsidP="00BE5A30"/>
    <w:p w14:paraId="2770F8B1" w14:textId="77777777" w:rsidR="0070438B" w:rsidRDefault="0070438B" w:rsidP="00BE5A30"/>
    <w:p w14:paraId="34016EC6" w14:textId="77777777" w:rsidR="0070438B" w:rsidRDefault="0070438B" w:rsidP="00BE5A30"/>
    <w:p w14:paraId="36037EEB" w14:textId="77777777" w:rsidR="0070438B" w:rsidRDefault="0070438B" w:rsidP="00BE5A30"/>
    <w:p w14:paraId="3F28C0CF" w14:textId="77777777" w:rsidR="0070438B" w:rsidRDefault="0070438B" w:rsidP="00BE5A30"/>
    <w:p w14:paraId="19798AF6" w14:textId="77777777" w:rsidR="0070438B" w:rsidRDefault="0070438B" w:rsidP="00BE5A30"/>
    <w:p w14:paraId="66D4B6F6" w14:textId="77777777" w:rsidR="0070438B" w:rsidRDefault="0070438B" w:rsidP="00BE5A30"/>
    <w:p w14:paraId="097BF308" w14:textId="77777777" w:rsidR="0070438B" w:rsidRDefault="0070438B" w:rsidP="00BE5A30"/>
    <w:p w14:paraId="73273074" w14:textId="77777777" w:rsidR="0070438B" w:rsidRDefault="0070438B" w:rsidP="00BE5A30"/>
    <w:p w14:paraId="417AB4F9" w14:textId="77777777" w:rsidR="0070438B" w:rsidRDefault="0070438B" w:rsidP="00BE5A30"/>
    <w:p w14:paraId="1B7D7E6A" w14:textId="77777777" w:rsidR="0070438B" w:rsidRDefault="0070438B" w:rsidP="00BE5A30"/>
    <w:p w14:paraId="386766B3" w14:textId="77777777" w:rsidR="0070438B" w:rsidRDefault="0070438B" w:rsidP="00BE5A30"/>
    <w:p w14:paraId="71DBB1B9" w14:textId="77777777" w:rsidR="0070438B" w:rsidRDefault="0070438B" w:rsidP="00BE5A30"/>
    <w:p w14:paraId="143DF81A" w14:textId="77777777" w:rsidR="0070438B" w:rsidRDefault="0070438B" w:rsidP="00BE5A30"/>
    <w:p w14:paraId="2863B485" w14:textId="77777777" w:rsidR="0070438B" w:rsidRDefault="0070438B" w:rsidP="00BE5A30"/>
    <w:p w14:paraId="14111934" w14:textId="77777777" w:rsidR="0070438B" w:rsidRDefault="0070438B" w:rsidP="00BE5A30"/>
    <w:p w14:paraId="6F008CEC" w14:textId="77777777" w:rsidR="0070438B" w:rsidRDefault="0070438B" w:rsidP="00BE5A30"/>
    <w:p w14:paraId="032B19F2" w14:textId="77777777" w:rsidR="0070438B" w:rsidRDefault="0070438B" w:rsidP="00BE5A30"/>
    <w:p w14:paraId="278F1515" w14:textId="77777777" w:rsidR="0070438B" w:rsidRDefault="0070438B" w:rsidP="00BE5A30"/>
    <w:p w14:paraId="37289B00" w14:textId="77777777" w:rsidR="0070438B" w:rsidRDefault="0070438B" w:rsidP="00BE5A30"/>
    <w:p w14:paraId="2BCF2DB6" w14:textId="77777777" w:rsidR="0070438B" w:rsidRDefault="0070438B" w:rsidP="00BE5A30"/>
    <w:p w14:paraId="4619695F" w14:textId="77777777" w:rsidR="0070438B" w:rsidRDefault="0070438B" w:rsidP="00BE5A30"/>
    <w:p w14:paraId="57EC3B93" w14:textId="77777777" w:rsidR="0070438B" w:rsidRDefault="0070438B" w:rsidP="00BE5A30"/>
    <w:p w14:paraId="1CB65CFB" w14:textId="77777777" w:rsidR="0070438B" w:rsidRDefault="0070438B" w:rsidP="00BE5A30"/>
    <w:p w14:paraId="1B19D636" w14:textId="77777777" w:rsidR="0070438B" w:rsidRDefault="0070438B" w:rsidP="00BE5A30"/>
    <w:p w14:paraId="493BA4F7" w14:textId="77777777" w:rsidR="0070438B" w:rsidRDefault="0070438B" w:rsidP="00BE5A30"/>
    <w:p w14:paraId="10347F49" w14:textId="77777777" w:rsidR="0070438B" w:rsidRDefault="0070438B" w:rsidP="00BE5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614C1" w14:textId="77777777" w:rsidR="0057451C" w:rsidRPr="00EC6D78" w:rsidRDefault="0057451C" w:rsidP="00BE5A30">
    <w:pPr>
      <w:pStyle w:val="Footer"/>
    </w:pPr>
  </w:p>
  <w:p w14:paraId="4465E27B" w14:textId="77777777" w:rsidR="009E44D1" w:rsidRPr="00EC6D78" w:rsidRDefault="009E44D1" w:rsidP="00BE5A30"/>
  <w:p w14:paraId="79893029" w14:textId="77777777" w:rsidR="009E44D1" w:rsidRPr="00EC6D78" w:rsidRDefault="009E44D1" w:rsidP="00BE5A30"/>
  <w:p w14:paraId="20A589F6" w14:textId="77777777" w:rsidR="00F858AA" w:rsidRPr="00EC6D78" w:rsidRDefault="00F858AA" w:rsidP="00BE5A30"/>
  <w:p w14:paraId="77C46A47" w14:textId="77777777" w:rsidR="003E6AFE" w:rsidRPr="00EC6D78" w:rsidRDefault="003E6AFE" w:rsidP="00BE5A30"/>
  <w:p w14:paraId="3A1A42DB" w14:textId="77777777" w:rsidR="00557414" w:rsidRPr="00EC6D78" w:rsidRDefault="00557414" w:rsidP="00BE5A30"/>
  <w:p w14:paraId="4F04F46C" w14:textId="77777777" w:rsidR="00557414" w:rsidRPr="00EC6D78" w:rsidRDefault="00557414" w:rsidP="00BE5A30"/>
  <w:p w14:paraId="72CCD993" w14:textId="77777777" w:rsidR="00557414" w:rsidRPr="00EC6D78" w:rsidRDefault="00557414" w:rsidP="00BE5A30"/>
  <w:p w14:paraId="07A2171A" w14:textId="77777777" w:rsidR="00557414" w:rsidRPr="00EC6D78" w:rsidRDefault="00557414" w:rsidP="00BE5A30"/>
  <w:p w14:paraId="4158F69C" w14:textId="77777777" w:rsidR="00557414" w:rsidRPr="00EC6D78" w:rsidRDefault="00557414" w:rsidP="00BE5A30"/>
  <w:p w14:paraId="54B2D74B" w14:textId="77777777" w:rsidR="00557414" w:rsidRPr="00EC6D78" w:rsidRDefault="00557414" w:rsidP="00BE5A30"/>
  <w:p w14:paraId="037D9FCF" w14:textId="77777777" w:rsidR="00557414" w:rsidRPr="00EC6D78" w:rsidRDefault="00557414" w:rsidP="00BE5A30"/>
  <w:p w14:paraId="6AA8F6E3" w14:textId="77777777" w:rsidR="00557414" w:rsidRPr="00EC6D78" w:rsidRDefault="00557414" w:rsidP="00BE5A30"/>
  <w:p w14:paraId="628D21CD" w14:textId="77777777" w:rsidR="00474633" w:rsidRPr="00EC6D78" w:rsidRDefault="00474633" w:rsidP="00BE5A30"/>
  <w:p w14:paraId="3F635CCA" w14:textId="77777777" w:rsidR="00557414" w:rsidRPr="00EC6D78" w:rsidRDefault="00557414" w:rsidP="00BE5A30"/>
  <w:p w14:paraId="6D106EAC" w14:textId="7BC6851C" w:rsidR="00F858AA" w:rsidRPr="00EC6D78" w:rsidRDefault="00F858AA" w:rsidP="00BE5A30"/>
  <w:p w14:paraId="6404F271" w14:textId="7BC6851C" w:rsidR="00557414" w:rsidRPr="00EC6D78" w:rsidRDefault="00557414" w:rsidP="00BE5A30"/>
  <w:p w14:paraId="028C0710" w14:textId="7BC6851C" w:rsidR="006B11FA" w:rsidRPr="00EC6D78" w:rsidRDefault="006B11FA" w:rsidP="00BE5A30"/>
  <w:p w14:paraId="07512D27" w14:textId="77777777" w:rsidR="00557414" w:rsidRPr="00EC6D78" w:rsidRDefault="00557414" w:rsidP="00BE5A30"/>
  <w:p w14:paraId="14BA5C1B" w14:textId="77777777" w:rsidR="00557414" w:rsidRPr="00EC6D78" w:rsidRDefault="00557414" w:rsidP="00BE5A30"/>
  <w:p w14:paraId="612413D8" w14:textId="77777777" w:rsidR="003F65CC" w:rsidRPr="00EC6D78" w:rsidRDefault="003F65CC" w:rsidP="00BE5A30"/>
  <w:p w14:paraId="70FAB928" w14:textId="77777777" w:rsidR="003F65CC" w:rsidRPr="00EC6D78" w:rsidRDefault="003F65CC" w:rsidP="00BE5A30"/>
  <w:p w14:paraId="51CC6EF6" w14:textId="77777777" w:rsidR="003F65CC" w:rsidRPr="00EC6D78" w:rsidRDefault="003F65CC" w:rsidP="00BE5A30"/>
  <w:p w14:paraId="0A9091BB" w14:textId="77777777" w:rsidR="003F65CC" w:rsidRPr="00EC6D78" w:rsidRDefault="003F65CC" w:rsidP="00BE5A30"/>
  <w:p w14:paraId="74BD9CD3" w14:textId="77777777" w:rsidR="003F65CC" w:rsidRPr="00EC6D78" w:rsidRDefault="003F65CC" w:rsidP="00BE5A30"/>
  <w:p w14:paraId="4F402F4F" w14:textId="77777777" w:rsidR="003F65CC" w:rsidRPr="00EC6D78" w:rsidRDefault="003F65CC" w:rsidP="00BE5A30"/>
  <w:p w14:paraId="0EEAA2FD" w14:textId="77777777" w:rsidR="001430F3" w:rsidRPr="00865D91" w:rsidRDefault="001430F3" w:rsidP="00BE5A30"/>
  <w:p w14:paraId="1D789BD9" w14:textId="77777777" w:rsidR="001430F3" w:rsidRPr="00865D91" w:rsidRDefault="001430F3" w:rsidP="00BE5A30"/>
  <w:p w14:paraId="26298501" w14:textId="77777777" w:rsidR="001430F3" w:rsidRPr="00865D91" w:rsidRDefault="001430F3" w:rsidP="00BE5A30"/>
  <w:p w14:paraId="16FB7532" w14:textId="77777777" w:rsidR="0084194A" w:rsidRDefault="0084194A" w:rsidP="00BE5A30"/>
  <w:p w14:paraId="474F773F" w14:textId="77777777" w:rsidR="0084194A" w:rsidRDefault="0084194A" w:rsidP="00BE5A30"/>
  <w:p w14:paraId="08B08D06" w14:textId="77777777" w:rsidR="0084194A" w:rsidRDefault="0084194A" w:rsidP="00BE5A30"/>
  <w:p w14:paraId="2407F837" w14:textId="77777777" w:rsidR="0084194A" w:rsidRDefault="0084194A" w:rsidP="00BE5A30"/>
  <w:p w14:paraId="6193376C" w14:textId="77777777" w:rsidR="0084194A" w:rsidRDefault="0084194A" w:rsidP="00BE5A30"/>
  <w:p w14:paraId="5FDAD5CD" w14:textId="77777777" w:rsidR="0084194A" w:rsidRDefault="0084194A" w:rsidP="00BE5A30"/>
  <w:p w14:paraId="222811F0" w14:textId="77777777" w:rsidR="0084194A" w:rsidRDefault="0084194A" w:rsidP="00BE5A30"/>
  <w:p w14:paraId="79780511" w14:textId="77777777" w:rsidR="008261C9" w:rsidRDefault="008261C9" w:rsidP="00BE5A30"/>
  <w:p w14:paraId="23AD5923" w14:textId="77777777" w:rsidR="008261C9" w:rsidRDefault="008261C9" w:rsidP="00BE5A30"/>
  <w:p w14:paraId="561A6B9C" w14:textId="77777777" w:rsidR="008261C9" w:rsidRDefault="008261C9" w:rsidP="00BE5A30"/>
  <w:p w14:paraId="65A2352B" w14:textId="77777777" w:rsidR="008261C9" w:rsidRDefault="008261C9" w:rsidP="00BE5A30"/>
  <w:p w14:paraId="7A7B011D" w14:textId="77777777" w:rsidR="008261C9" w:rsidRDefault="008261C9" w:rsidP="00BE5A30"/>
  <w:p w14:paraId="6CD31F7E" w14:textId="77777777" w:rsidR="008261C9" w:rsidRDefault="008261C9" w:rsidP="00BE5A30"/>
  <w:p w14:paraId="63D66C01" w14:textId="77777777" w:rsidR="008261C9" w:rsidRDefault="008261C9" w:rsidP="00BE5A30"/>
  <w:p w14:paraId="54317249" w14:textId="77777777" w:rsidR="005B6F78" w:rsidRDefault="005B6F78" w:rsidP="00BE5A30"/>
  <w:p w14:paraId="0D381831" w14:textId="77777777" w:rsidR="00E3282D" w:rsidRDefault="00E3282D" w:rsidP="00BE5A30"/>
  <w:p w14:paraId="2456C4FF" w14:textId="77777777" w:rsidR="00351B36" w:rsidRDefault="00351B36" w:rsidP="00BE5A30"/>
  <w:p w14:paraId="3E2CE966" w14:textId="77777777" w:rsidR="00351B36" w:rsidRDefault="00351B36" w:rsidP="00BE5A30"/>
  <w:p w14:paraId="081485D8" w14:textId="77777777" w:rsidR="00400FAA" w:rsidRDefault="00400FAA" w:rsidP="00BE5A30"/>
  <w:p w14:paraId="13D74549" w14:textId="77777777" w:rsidR="00400FAA" w:rsidRDefault="00400FAA" w:rsidP="00BE5A30"/>
  <w:p w14:paraId="56AF82DB" w14:textId="77777777" w:rsidR="00400FAA" w:rsidRDefault="00400FAA" w:rsidP="00BE5A30"/>
  <w:p w14:paraId="0E1BD0C3" w14:textId="77777777" w:rsidR="00400FAA" w:rsidRDefault="00400FAA" w:rsidP="00BE5A30"/>
  <w:p w14:paraId="11CC1A11" w14:textId="77777777" w:rsidR="00E3282D" w:rsidRDefault="00E3282D" w:rsidP="00BE5A30"/>
  <w:p w14:paraId="0058974E" w14:textId="77777777" w:rsidR="008D5F95" w:rsidRDefault="008D5F95" w:rsidP="00BE5A30"/>
  <w:p w14:paraId="3A116F1F" w14:textId="77777777" w:rsidR="00BE5A30" w:rsidRDefault="00BE5A30" w:rsidP="00BE5A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B808" w14:textId="0812D786" w:rsidR="00351B36" w:rsidRDefault="009809CB" w:rsidP="003501DE">
    <w:pPr>
      <w:pStyle w:val="FLISFormfooter"/>
    </w:pPr>
    <w:r w:rsidRPr="00891CA1" w:rsidDel="00DC2BBF">
      <w:rPr>
        <w:lang w:val="en-NZ"/>
      </w:rPr>
      <w:t>ACC</w:t>
    </w:r>
    <w:r>
      <w:rPr>
        <w:lang w:val="en-NZ"/>
      </w:rPr>
      <w:t>8534</w:t>
    </w:r>
    <w:r w:rsidR="00A92552" w:rsidRPr="00891CA1">
      <w:rPr>
        <w:lang w:val="en-NZ"/>
      </w:rPr>
      <w:tab/>
    </w:r>
    <w:r w:rsidR="00184672">
      <w:rPr>
        <w:lang w:val="en-NZ"/>
      </w:rPr>
      <w:t>December</w:t>
    </w:r>
    <w:r w:rsidR="005D39DC" w:rsidRPr="00891CA1">
      <w:rPr>
        <w:lang w:val="en-NZ"/>
      </w:rPr>
      <w:t xml:space="preserve"> </w:t>
    </w:r>
    <w:r w:rsidR="0050669C" w:rsidRPr="00891CA1">
      <w:rPr>
        <w:lang w:val="en-NZ"/>
      </w:rPr>
      <w:t>2024</w:t>
    </w:r>
    <w:r w:rsidR="00A92552" w:rsidRPr="00891CA1">
      <w:rPr>
        <w:lang w:val="en-NZ"/>
      </w:rPr>
      <w:tab/>
      <w:t xml:space="preserve">Page </w:t>
    </w:r>
    <w:r w:rsidR="00A92552" w:rsidRPr="00891CA1">
      <w:rPr>
        <w:color w:val="2B579A"/>
        <w:lang w:val="en-NZ"/>
      </w:rPr>
      <w:fldChar w:fldCharType="begin"/>
    </w:r>
    <w:r w:rsidR="00A92552" w:rsidRPr="00891CA1">
      <w:rPr>
        <w:lang w:val="en-NZ"/>
      </w:rPr>
      <w:instrText xml:space="preserve"> PAGE </w:instrText>
    </w:r>
    <w:r w:rsidR="00A92552" w:rsidRPr="00891CA1">
      <w:rPr>
        <w:color w:val="2B579A"/>
        <w:lang w:val="en-NZ"/>
      </w:rPr>
      <w:fldChar w:fldCharType="separate"/>
    </w:r>
    <w:r w:rsidR="004735DF" w:rsidRPr="00891CA1">
      <w:rPr>
        <w:lang w:val="en-NZ"/>
      </w:rPr>
      <w:t>2</w:t>
    </w:r>
    <w:r w:rsidR="00A92552" w:rsidRPr="00891CA1">
      <w:rPr>
        <w:color w:val="2B579A"/>
        <w:lang w:val="en-NZ"/>
      </w:rPr>
      <w:fldChar w:fldCharType="end"/>
    </w:r>
    <w:r w:rsidR="00A92552" w:rsidRPr="00891CA1">
      <w:rPr>
        <w:lang w:val="en-NZ"/>
      </w:rPr>
      <w:t xml:space="preserve"> of </w:t>
    </w:r>
    <w:r w:rsidR="00F94322" w:rsidRPr="003E32D5">
      <w:rPr>
        <w:color w:val="2B579A"/>
        <w:lang w:val="en-NZ"/>
      </w:rPr>
      <w:fldChar w:fldCharType="begin"/>
    </w:r>
    <w:r w:rsidR="00F94322" w:rsidRPr="00891CA1">
      <w:rPr>
        <w:lang w:val="en-NZ"/>
      </w:rPr>
      <w:instrText xml:space="preserve"> SECTIONPAGES  </w:instrText>
    </w:r>
    <w:r w:rsidR="00F94322" w:rsidRPr="003E32D5">
      <w:rPr>
        <w:color w:val="2B579A"/>
        <w:lang w:val="en-NZ"/>
      </w:rPr>
      <w:fldChar w:fldCharType="separate"/>
    </w:r>
    <w:r w:rsidR="00A513F3">
      <w:rPr>
        <w:noProof/>
        <w:lang w:val="en-NZ"/>
      </w:rPr>
      <w:t>8</w:t>
    </w:r>
    <w:r w:rsidR="00F94322" w:rsidRPr="003E32D5">
      <w:rPr>
        <w:color w:val="2B579A"/>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1BC78" w14:textId="47D40576" w:rsidR="00E3282D" w:rsidRDefault="009809CB" w:rsidP="003E32D5">
    <w:pPr>
      <w:pStyle w:val="FLISFormfooter"/>
    </w:pPr>
    <w:r w:rsidRPr="003501DE">
      <w:rPr>
        <w:lang w:val="en-NZ"/>
      </w:rPr>
      <w:t>ACC</w:t>
    </w:r>
    <w:r>
      <w:rPr>
        <w:lang w:val="en-NZ"/>
      </w:rPr>
      <w:t>8534</w:t>
    </w:r>
    <w:r w:rsidR="00A92552" w:rsidRPr="003501DE">
      <w:rPr>
        <w:lang w:val="en-NZ"/>
      </w:rPr>
      <w:tab/>
    </w:r>
    <w:r w:rsidR="00D42DE8">
      <w:rPr>
        <w:lang w:val="en-NZ"/>
      </w:rPr>
      <w:t>December</w:t>
    </w:r>
    <w:r w:rsidR="005D39DC" w:rsidRPr="003501DE">
      <w:rPr>
        <w:lang w:val="en-NZ"/>
      </w:rPr>
      <w:t xml:space="preserve"> </w:t>
    </w:r>
    <w:r w:rsidR="0050669C" w:rsidRPr="003501DE">
      <w:rPr>
        <w:lang w:val="en-NZ"/>
      </w:rPr>
      <w:t>2024</w:t>
    </w:r>
    <w:r w:rsidR="00A92552" w:rsidRPr="003501DE">
      <w:rPr>
        <w:lang w:val="en-NZ"/>
      </w:rPr>
      <w:tab/>
      <w:t xml:space="preserve">Page </w:t>
    </w:r>
    <w:r w:rsidR="00A92552" w:rsidRPr="003501DE">
      <w:rPr>
        <w:color w:val="2B579A"/>
      </w:rPr>
      <w:fldChar w:fldCharType="begin"/>
    </w:r>
    <w:r w:rsidR="00A92552" w:rsidRPr="003501DE">
      <w:rPr>
        <w:lang w:val="en-NZ"/>
      </w:rPr>
      <w:instrText xml:space="preserve"> PAGE </w:instrText>
    </w:r>
    <w:r w:rsidR="00A92552" w:rsidRPr="003501DE">
      <w:rPr>
        <w:color w:val="2B579A"/>
      </w:rPr>
      <w:fldChar w:fldCharType="separate"/>
    </w:r>
    <w:r w:rsidR="004735DF" w:rsidRPr="003501DE">
      <w:rPr>
        <w:lang w:val="en-NZ"/>
      </w:rPr>
      <w:t>1</w:t>
    </w:r>
    <w:r w:rsidR="00A92552" w:rsidRPr="003501DE">
      <w:rPr>
        <w:color w:val="2B579A"/>
      </w:rPr>
      <w:fldChar w:fldCharType="end"/>
    </w:r>
    <w:r w:rsidR="00A92552" w:rsidRPr="003501DE">
      <w:rPr>
        <w:lang w:val="en-NZ"/>
      </w:rPr>
      <w:t xml:space="preserve"> of </w:t>
    </w:r>
    <w:r w:rsidR="002C36DA" w:rsidRPr="003501DE">
      <w:rPr>
        <w:color w:val="2B579A"/>
      </w:rPr>
      <w:fldChar w:fldCharType="begin"/>
    </w:r>
    <w:r w:rsidR="002C36DA" w:rsidRPr="003501DE">
      <w:rPr>
        <w:lang w:val="en-NZ"/>
      </w:rPr>
      <w:instrText xml:space="preserve"> SECTIONPAGES  </w:instrText>
    </w:r>
    <w:r w:rsidR="002C36DA" w:rsidRPr="003501DE">
      <w:rPr>
        <w:color w:val="2B579A"/>
      </w:rPr>
      <w:fldChar w:fldCharType="separate"/>
    </w:r>
    <w:r w:rsidR="00A513F3">
      <w:rPr>
        <w:noProof/>
        <w:lang w:val="en-NZ"/>
      </w:rPr>
      <w:t>8</w:t>
    </w:r>
    <w:r w:rsidR="002C36DA" w:rsidRPr="003501DE">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75E4C" w14:textId="77777777" w:rsidR="0070438B" w:rsidRPr="00EC6D78" w:rsidRDefault="0070438B" w:rsidP="00BE5A30">
      <w:r w:rsidRPr="00EC6D78">
        <w:separator/>
      </w:r>
    </w:p>
    <w:p w14:paraId="20B97EE0" w14:textId="77777777" w:rsidR="0070438B" w:rsidRPr="00EC6D78" w:rsidRDefault="0070438B" w:rsidP="00BE5A30"/>
    <w:p w14:paraId="0745151F" w14:textId="77777777" w:rsidR="0070438B" w:rsidRPr="00EC6D78" w:rsidRDefault="0070438B" w:rsidP="00BE5A30"/>
    <w:p w14:paraId="0047ED27" w14:textId="77777777" w:rsidR="0070438B" w:rsidRPr="00EC6D78" w:rsidRDefault="0070438B" w:rsidP="00BE5A30"/>
    <w:p w14:paraId="6261AF0F" w14:textId="77777777" w:rsidR="0070438B" w:rsidRPr="00EC6D78" w:rsidRDefault="0070438B" w:rsidP="00BE5A30"/>
    <w:p w14:paraId="5885ADA3" w14:textId="77777777" w:rsidR="0070438B" w:rsidRPr="00EC6D78" w:rsidRDefault="0070438B" w:rsidP="00BE5A30"/>
    <w:p w14:paraId="1B63309E" w14:textId="77777777" w:rsidR="0070438B" w:rsidRPr="00EC6D78" w:rsidRDefault="0070438B" w:rsidP="00BE5A30"/>
    <w:p w14:paraId="474CCE2D" w14:textId="77777777" w:rsidR="0070438B" w:rsidRPr="00EC6D78" w:rsidRDefault="0070438B" w:rsidP="00BE5A30"/>
    <w:p w14:paraId="688E77B3" w14:textId="77777777" w:rsidR="0070438B" w:rsidRPr="00EC6D78" w:rsidRDefault="0070438B" w:rsidP="00BE5A30"/>
    <w:p w14:paraId="3C9308AF" w14:textId="77777777" w:rsidR="0070438B" w:rsidRPr="00EC6D78" w:rsidRDefault="0070438B" w:rsidP="00BE5A30"/>
    <w:p w14:paraId="6FC108AC" w14:textId="77777777" w:rsidR="0070438B" w:rsidRPr="00EC6D78" w:rsidRDefault="0070438B" w:rsidP="00BE5A30"/>
    <w:p w14:paraId="5B76AC4A" w14:textId="77777777" w:rsidR="0070438B" w:rsidRPr="00EC6D78" w:rsidRDefault="0070438B" w:rsidP="00BE5A30"/>
    <w:p w14:paraId="72BC6BD2" w14:textId="77777777" w:rsidR="0070438B" w:rsidRPr="00EC6D78" w:rsidRDefault="0070438B" w:rsidP="00BE5A30"/>
    <w:p w14:paraId="4181486E" w14:textId="77777777" w:rsidR="0070438B" w:rsidRPr="00EC6D78" w:rsidRDefault="0070438B" w:rsidP="00BE5A30"/>
    <w:p w14:paraId="17C48898" w14:textId="77777777" w:rsidR="0070438B" w:rsidRPr="00EC6D78" w:rsidRDefault="0070438B" w:rsidP="00BE5A30"/>
    <w:p w14:paraId="69B8E085" w14:textId="77777777" w:rsidR="0070438B" w:rsidRPr="00EC6D78" w:rsidRDefault="0070438B" w:rsidP="00BE5A30"/>
    <w:p w14:paraId="748A3C15" w14:textId="77777777" w:rsidR="0070438B" w:rsidRPr="00EC6D78" w:rsidRDefault="0070438B" w:rsidP="00BE5A30"/>
    <w:p w14:paraId="762FF5CD" w14:textId="77777777" w:rsidR="0070438B" w:rsidRPr="00EC6D78" w:rsidRDefault="0070438B" w:rsidP="00BE5A30"/>
    <w:p w14:paraId="28F5A333" w14:textId="77777777" w:rsidR="0070438B" w:rsidRPr="00EC6D78" w:rsidRDefault="0070438B" w:rsidP="00BE5A30"/>
    <w:p w14:paraId="72829A64" w14:textId="77777777" w:rsidR="0070438B" w:rsidRPr="00EC6D78" w:rsidRDefault="0070438B" w:rsidP="00BE5A30"/>
    <w:p w14:paraId="1769D761" w14:textId="77777777" w:rsidR="0070438B" w:rsidRPr="00EC6D78" w:rsidRDefault="0070438B" w:rsidP="00BE5A30"/>
    <w:p w14:paraId="52787130" w14:textId="77777777" w:rsidR="0070438B" w:rsidRPr="00EC6D78" w:rsidRDefault="0070438B" w:rsidP="00BE5A30"/>
    <w:p w14:paraId="719B2D2E" w14:textId="77777777" w:rsidR="0070438B" w:rsidRPr="00EC6D78" w:rsidRDefault="0070438B" w:rsidP="00BE5A30"/>
    <w:p w14:paraId="69212961" w14:textId="77777777" w:rsidR="0070438B" w:rsidRPr="00EC6D78" w:rsidRDefault="0070438B" w:rsidP="00BE5A30"/>
    <w:p w14:paraId="383D6F31" w14:textId="77777777" w:rsidR="0070438B" w:rsidRPr="00EC6D78" w:rsidRDefault="0070438B" w:rsidP="00BE5A30"/>
    <w:p w14:paraId="27DF756E" w14:textId="77777777" w:rsidR="0070438B" w:rsidRPr="00EC6D78" w:rsidRDefault="0070438B" w:rsidP="00BE5A30"/>
    <w:p w14:paraId="42A8D381" w14:textId="77777777" w:rsidR="0070438B" w:rsidRPr="00EC6D78" w:rsidRDefault="0070438B" w:rsidP="00BE5A30"/>
    <w:p w14:paraId="61C6CDD5" w14:textId="77777777" w:rsidR="0070438B" w:rsidRPr="00EC6D78" w:rsidRDefault="0070438B" w:rsidP="00BE5A30"/>
    <w:p w14:paraId="22D359A5" w14:textId="77777777" w:rsidR="0070438B" w:rsidRPr="00EC6D78" w:rsidRDefault="0070438B" w:rsidP="00BE5A30"/>
    <w:p w14:paraId="2122CCAF" w14:textId="77777777" w:rsidR="0070438B" w:rsidRPr="00EC6D78" w:rsidRDefault="0070438B" w:rsidP="00BE5A30"/>
    <w:p w14:paraId="4F1322D3" w14:textId="77777777" w:rsidR="0070438B" w:rsidRPr="00EC6D78" w:rsidRDefault="0070438B" w:rsidP="00BE5A30"/>
    <w:p w14:paraId="2C2BDCE8" w14:textId="77777777" w:rsidR="0070438B" w:rsidRPr="00865D91" w:rsidRDefault="0070438B" w:rsidP="00BE5A30"/>
    <w:p w14:paraId="29C68B78" w14:textId="77777777" w:rsidR="0070438B" w:rsidRPr="00865D91" w:rsidRDefault="0070438B" w:rsidP="00BE5A30"/>
    <w:p w14:paraId="40E1569B" w14:textId="77777777" w:rsidR="0070438B" w:rsidRPr="00865D91" w:rsidRDefault="0070438B" w:rsidP="00BE5A30"/>
    <w:p w14:paraId="1FC4543F" w14:textId="77777777" w:rsidR="0070438B" w:rsidRDefault="0070438B" w:rsidP="00BE5A30"/>
    <w:p w14:paraId="49E0C9DB" w14:textId="77777777" w:rsidR="0070438B" w:rsidRDefault="0070438B" w:rsidP="00BE5A30"/>
    <w:p w14:paraId="4FACAFA6" w14:textId="77777777" w:rsidR="0070438B" w:rsidRDefault="0070438B" w:rsidP="00BE5A30"/>
    <w:p w14:paraId="2EDB4C05" w14:textId="77777777" w:rsidR="0070438B" w:rsidRDefault="0070438B" w:rsidP="00BE5A30"/>
    <w:p w14:paraId="2E00380E" w14:textId="77777777" w:rsidR="0070438B" w:rsidRDefault="0070438B" w:rsidP="00BE5A30"/>
    <w:p w14:paraId="59733B90" w14:textId="77777777" w:rsidR="0070438B" w:rsidRDefault="0070438B" w:rsidP="00BE5A30"/>
    <w:p w14:paraId="34C0F248" w14:textId="77777777" w:rsidR="0070438B" w:rsidRDefault="0070438B" w:rsidP="00BE5A30"/>
    <w:p w14:paraId="691B8E5E" w14:textId="77777777" w:rsidR="0070438B" w:rsidRDefault="0070438B" w:rsidP="00BE5A30"/>
    <w:p w14:paraId="6131A0A9" w14:textId="77777777" w:rsidR="0070438B" w:rsidRDefault="0070438B" w:rsidP="00BE5A30"/>
    <w:p w14:paraId="47ED5E8B" w14:textId="77777777" w:rsidR="0070438B" w:rsidRDefault="0070438B" w:rsidP="00BE5A30"/>
    <w:p w14:paraId="7850CA97" w14:textId="77777777" w:rsidR="0070438B" w:rsidRDefault="0070438B" w:rsidP="00BE5A30"/>
    <w:p w14:paraId="4E7909BA" w14:textId="77777777" w:rsidR="0070438B" w:rsidRDefault="0070438B" w:rsidP="00BE5A30"/>
    <w:p w14:paraId="1476FC9D" w14:textId="77777777" w:rsidR="0070438B" w:rsidRDefault="0070438B" w:rsidP="00BE5A30"/>
    <w:p w14:paraId="33C5D6EC" w14:textId="77777777" w:rsidR="0070438B" w:rsidRDefault="0070438B" w:rsidP="00BE5A30"/>
    <w:p w14:paraId="47D2E4F0" w14:textId="77777777" w:rsidR="0070438B" w:rsidRDefault="0070438B" w:rsidP="00BE5A30"/>
    <w:p w14:paraId="00A5B6CA" w14:textId="77777777" w:rsidR="0070438B" w:rsidRDefault="0070438B" w:rsidP="00BE5A30"/>
    <w:p w14:paraId="70621090" w14:textId="77777777" w:rsidR="0070438B" w:rsidRDefault="0070438B" w:rsidP="00BE5A30"/>
    <w:p w14:paraId="7D225274" w14:textId="77777777" w:rsidR="0070438B" w:rsidRDefault="0070438B" w:rsidP="00BE5A30"/>
    <w:p w14:paraId="28C23855" w14:textId="77777777" w:rsidR="0070438B" w:rsidRDefault="0070438B" w:rsidP="00BE5A30"/>
    <w:p w14:paraId="3DF7E906" w14:textId="77777777" w:rsidR="0070438B" w:rsidRDefault="0070438B" w:rsidP="00BE5A30"/>
    <w:p w14:paraId="6AB36458" w14:textId="77777777" w:rsidR="0070438B" w:rsidRDefault="0070438B" w:rsidP="00BE5A30"/>
    <w:p w14:paraId="7F1D63A6" w14:textId="77777777" w:rsidR="0070438B" w:rsidRDefault="0070438B" w:rsidP="00BE5A30"/>
    <w:p w14:paraId="2584D5C9" w14:textId="77777777" w:rsidR="0070438B" w:rsidRDefault="0070438B" w:rsidP="00BE5A30"/>
    <w:p w14:paraId="740A4ADF" w14:textId="77777777" w:rsidR="0070438B" w:rsidRDefault="0070438B" w:rsidP="00BE5A30"/>
    <w:p w14:paraId="49E73875" w14:textId="77777777" w:rsidR="0070438B" w:rsidRDefault="0070438B" w:rsidP="00BE5A30"/>
    <w:p w14:paraId="466DCCA0" w14:textId="77777777" w:rsidR="0070438B" w:rsidRDefault="0070438B" w:rsidP="00BE5A30"/>
  </w:footnote>
  <w:footnote w:type="continuationSeparator" w:id="0">
    <w:p w14:paraId="7F53C149" w14:textId="77777777" w:rsidR="0070438B" w:rsidRPr="00EC6D78" w:rsidRDefault="0070438B" w:rsidP="00BE5A30">
      <w:r w:rsidRPr="00EC6D78">
        <w:continuationSeparator/>
      </w:r>
    </w:p>
    <w:p w14:paraId="4B2B10DE" w14:textId="77777777" w:rsidR="0070438B" w:rsidRPr="00EC6D78" w:rsidRDefault="0070438B" w:rsidP="00BE5A30"/>
    <w:p w14:paraId="4E32FE86" w14:textId="77777777" w:rsidR="0070438B" w:rsidRPr="00EC6D78" w:rsidRDefault="0070438B" w:rsidP="00BE5A30"/>
    <w:p w14:paraId="155B2769" w14:textId="77777777" w:rsidR="0070438B" w:rsidRPr="00EC6D78" w:rsidRDefault="0070438B" w:rsidP="00BE5A30"/>
    <w:p w14:paraId="65039A9E" w14:textId="77777777" w:rsidR="0070438B" w:rsidRPr="00EC6D78" w:rsidRDefault="0070438B" w:rsidP="00BE5A30"/>
    <w:p w14:paraId="564F976F" w14:textId="77777777" w:rsidR="0070438B" w:rsidRPr="00EC6D78" w:rsidRDefault="0070438B" w:rsidP="00BE5A30"/>
    <w:p w14:paraId="467156B7" w14:textId="77777777" w:rsidR="0070438B" w:rsidRPr="00EC6D78" w:rsidRDefault="0070438B" w:rsidP="00BE5A30"/>
    <w:p w14:paraId="051878B6" w14:textId="77777777" w:rsidR="0070438B" w:rsidRPr="00EC6D78" w:rsidRDefault="0070438B" w:rsidP="00BE5A30"/>
    <w:p w14:paraId="16DB8382" w14:textId="77777777" w:rsidR="0070438B" w:rsidRPr="00EC6D78" w:rsidRDefault="0070438B" w:rsidP="00BE5A30"/>
    <w:p w14:paraId="7E50DE33" w14:textId="77777777" w:rsidR="0070438B" w:rsidRPr="00EC6D78" w:rsidRDefault="0070438B" w:rsidP="00BE5A30"/>
    <w:p w14:paraId="7F6951C5" w14:textId="77777777" w:rsidR="0070438B" w:rsidRPr="00EC6D78" w:rsidRDefault="0070438B" w:rsidP="00BE5A30"/>
    <w:p w14:paraId="0672ED87" w14:textId="77777777" w:rsidR="0070438B" w:rsidRPr="00EC6D78" w:rsidRDefault="0070438B" w:rsidP="00BE5A30"/>
    <w:p w14:paraId="020F0A5F" w14:textId="77777777" w:rsidR="0070438B" w:rsidRPr="00EC6D78" w:rsidRDefault="0070438B" w:rsidP="00BE5A30"/>
    <w:p w14:paraId="160D8614" w14:textId="77777777" w:rsidR="0070438B" w:rsidRPr="00EC6D78" w:rsidRDefault="0070438B" w:rsidP="00BE5A30"/>
    <w:p w14:paraId="1FDD5D26" w14:textId="77777777" w:rsidR="0070438B" w:rsidRPr="00EC6D78" w:rsidRDefault="0070438B" w:rsidP="00BE5A30"/>
    <w:p w14:paraId="0A4B47E9" w14:textId="77777777" w:rsidR="0070438B" w:rsidRPr="00EC6D78" w:rsidRDefault="0070438B" w:rsidP="00BE5A30"/>
    <w:p w14:paraId="0512659A" w14:textId="77777777" w:rsidR="0070438B" w:rsidRPr="00EC6D78" w:rsidRDefault="0070438B" w:rsidP="00BE5A30"/>
    <w:p w14:paraId="2DD08203" w14:textId="77777777" w:rsidR="0070438B" w:rsidRPr="00EC6D78" w:rsidRDefault="0070438B" w:rsidP="00BE5A30"/>
    <w:p w14:paraId="3318885B" w14:textId="77777777" w:rsidR="0070438B" w:rsidRPr="00EC6D78" w:rsidRDefault="0070438B" w:rsidP="00BE5A30"/>
    <w:p w14:paraId="4F33C7AD" w14:textId="77777777" w:rsidR="0070438B" w:rsidRPr="00EC6D78" w:rsidRDefault="0070438B" w:rsidP="00BE5A30"/>
    <w:p w14:paraId="10800FAB" w14:textId="77777777" w:rsidR="0070438B" w:rsidRPr="00EC6D78" w:rsidRDefault="0070438B" w:rsidP="00BE5A30"/>
    <w:p w14:paraId="1BE5C21B" w14:textId="77777777" w:rsidR="0070438B" w:rsidRPr="00EC6D78" w:rsidRDefault="0070438B" w:rsidP="00BE5A30"/>
    <w:p w14:paraId="58543503" w14:textId="77777777" w:rsidR="0070438B" w:rsidRPr="00EC6D78" w:rsidRDefault="0070438B" w:rsidP="00BE5A30"/>
    <w:p w14:paraId="31829E90" w14:textId="77777777" w:rsidR="0070438B" w:rsidRPr="00EC6D78" w:rsidRDefault="0070438B" w:rsidP="00BE5A30"/>
    <w:p w14:paraId="7B09D86B" w14:textId="77777777" w:rsidR="0070438B" w:rsidRPr="00EC6D78" w:rsidRDefault="0070438B" w:rsidP="00BE5A30"/>
    <w:p w14:paraId="43C08678" w14:textId="77777777" w:rsidR="0070438B" w:rsidRPr="00EC6D78" w:rsidRDefault="0070438B" w:rsidP="00BE5A30"/>
    <w:p w14:paraId="4BF37E56" w14:textId="77777777" w:rsidR="0070438B" w:rsidRPr="00EC6D78" w:rsidRDefault="0070438B" w:rsidP="00BE5A30"/>
    <w:p w14:paraId="574293CA" w14:textId="77777777" w:rsidR="0070438B" w:rsidRPr="00EC6D78" w:rsidRDefault="0070438B" w:rsidP="00BE5A30"/>
    <w:p w14:paraId="302C9176" w14:textId="77777777" w:rsidR="0070438B" w:rsidRPr="00EC6D78" w:rsidRDefault="0070438B" w:rsidP="00BE5A30"/>
    <w:p w14:paraId="38D536FB" w14:textId="77777777" w:rsidR="0070438B" w:rsidRPr="00EC6D78" w:rsidRDefault="0070438B" w:rsidP="00BE5A30"/>
    <w:p w14:paraId="66AB103A" w14:textId="77777777" w:rsidR="0070438B" w:rsidRPr="00EC6D78" w:rsidRDefault="0070438B" w:rsidP="00BE5A30"/>
    <w:p w14:paraId="4B9A6121" w14:textId="77777777" w:rsidR="0070438B" w:rsidRPr="00865D91" w:rsidRDefault="0070438B" w:rsidP="00BE5A30"/>
    <w:p w14:paraId="7C8D0394" w14:textId="77777777" w:rsidR="0070438B" w:rsidRPr="00865D91" w:rsidRDefault="0070438B" w:rsidP="00BE5A30"/>
    <w:p w14:paraId="48CF47BD" w14:textId="77777777" w:rsidR="0070438B" w:rsidRPr="00865D91" w:rsidRDefault="0070438B" w:rsidP="00BE5A30"/>
    <w:p w14:paraId="53000AFB" w14:textId="77777777" w:rsidR="0070438B" w:rsidRDefault="0070438B" w:rsidP="00BE5A30"/>
    <w:p w14:paraId="43B2198C" w14:textId="77777777" w:rsidR="0070438B" w:rsidRDefault="0070438B" w:rsidP="00BE5A30"/>
    <w:p w14:paraId="228AEBF3" w14:textId="77777777" w:rsidR="0070438B" w:rsidRDefault="0070438B" w:rsidP="00BE5A30"/>
    <w:p w14:paraId="468A85D2" w14:textId="77777777" w:rsidR="0070438B" w:rsidRDefault="0070438B" w:rsidP="00BE5A30"/>
    <w:p w14:paraId="4B3C9A23" w14:textId="77777777" w:rsidR="0070438B" w:rsidRDefault="0070438B" w:rsidP="00BE5A30"/>
    <w:p w14:paraId="6EF20A2D" w14:textId="77777777" w:rsidR="0070438B" w:rsidRDefault="0070438B" w:rsidP="00BE5A30"/>
    <w:p w14:paraId="567D5BE7" w14:textId="77777777" w:rsidR="0070438B" w:rsidRDefault="0070438B" w:rsidP="00BE5A30"/>
    <w:p w14:paraId="223B9AFD" w14:textId="77777777" w:rsidR="0070438B" w:rsidRDefault="0070438B" w:rsidP="00BE5A30"/>
    <w:p w14:paraId="63B5AF3B" w14:textId="77777777" w:rsidR="0070438B" w:rsidRDefault="0070438B" w:rsidP="00BE5A30"/>
    <w:p w14:paraId="4C1043AC" w14:textId="77777777" w:rsidR="0070438B" w:rsidRDefault="0070438B" w:rsidP="00BE5A30"/>
    <w:p w14:paraId="27010423" w14:textId="77777777" w:rsidR="0070438B" w:rsidRDefault="0070438B" w:rsidP="00BE5A30"/>
    <w:p w14:paraId="6D0886B5" w14:textId="77777777" w:rsidR="0070438B" w:rsidRDefault="0070438B" w:rsidP="00BE5A30"/>
    <w:p w14:paraId="7B24BF58" w14:textId="77777777" w:rsidR="0070438B" w:rsidRDefault="0070438B" w:rsidP="00BE5A30"/>
    <w:p w14:paraId="4BCD7AE5" w14:textId="77777777" w:rsidR="0070438B" w:rsidRDefault="0070438B" w:rsidP="00BE5A30"/>
    <w:p w14:paraId="24F07AA2" w14:textId="77777777" w:rsidR="0070438B" w:rsidRDefault="0070438B" w:rsidP="00BE5A30"/>
    <w:p w14:paraId="389D71B8" w14:textId="77777777" w:rsidR="0070438B" w:rsidRDefault="0070438B" w:rsidP="00BE5A30"/>
    <w:p w14:paraId="0B2063A8" w14:textId="77777777" w:rsidR="0070438B" w:rsidRDefault="0070438B" w:rsidP="00BE5A30"/>
    <w:p w14:paraId="749BE644" w14:textId="77777777" w:rsidR="0070438B" w:rsidRDefault="0070438B" w:rsidP="00BE5A30"/>
    <w:p w14:paraId="1BDDAE6C" w14:textId="77777777" w:rsidR="0070438B" w:rsidRDefault="0070438B" w:rsidP="00BE5A30"/>
    <w:p w14:paraId="2279387B" w14:textId="77777777" w:rsidR="0070438B" w:rsidRDefault="0070438B" w:rsidP="00BE5A30"/>
    <w:p w14:paraId="1F7898F5" w14:textId="77777777" w:rsidR="0070438B" w:rsidRDefault="0070438B" w:rsidP="00BE5A30"/>
    <w:p w14:paraId="7090B369" w14:textId="77777777" w:rsidR="0070438B" w:rsidRDefault="0070438B" w:rsidP="00BE5A30"/>
    <w:p w14:paraId="7A3FBD20" w14:textId="77777777" w:rsidR="0070438B" w:rsidRDefault="0070438B" w:rsidP="00BE5A30"/>
    <w:p w14:paraId="7A4769BC" w14:textId="77777777" w:rsidR="0070438B" w:rsidRDefault="0070438B" w:rsidP="00BE5A30"/>
    <w:p w14:paraId="20B04DE8" w14:textId="77777777" w:rsidR="0070438B" w:rsidRDefault="0070438B" w:rsidP="00BE5A30"/>
    <w:p w14:paraId="26A97375" w14:textId="77777777" w:rsidR="0070438B" w:rsidRDefault="0070438B" w:rsidP="00BE5A30"/>
  </w:footnote>
  <w:footnote w:type="continuationNotice" w:id="1">
    <w:p w14:paraId="35C23342" w14:textId="77777777" w:rsidR="0070438B" w:rsidRPr="00EC6D78" w:rsidRDefault="0070438B" w:rsidP="00BE5A30"/>
    <w:p w14:paraId="763546B0" w14:textId="77777777" w:rsidR="0070438B" w:rsidRPr="00EC6D78" w:rsidRDefault="0070438B" w:rsidP="00BE5A30"/>
    <w:p w14:paraId="74E5B45D" w14:textId="77777777" w:rsidR="0070438B" w:rsidRPr="00EC6D78" w:rsidRDefault="0070438B" w:rsidP="00BE5A30"/>
    <w:p w14:paraId="2B453951" w14:textId="77777777" w:rsidR="0070438B" w:rsidRPr="00EC6D78" w:rsidRDefault="0070438B" w:rsidP="00BE5A30"/>
    <w:p w14:paraId="19B490B3" w14:textId="77777777" w:rsidR="0070438B" w:rsidRPr="00EC6D78" w:rsidRDefault="0070438B" w:rsidP="00BE5A30"/>
    <w:p w14:paraId="3F1FE650" w14:textId="77777777" w:rsidR="0070438B" w:rsidRPr="00EC6D78" w:rsidRDefault="0070438B" w:rsidP="00BE5A30"/>
    <w:p w14:paraId="45D3693F" w14:textId="77777777" w:rsidR="0070438B" w:rsidRPr="00EC6D78" w:rsidRDefault="0070438B" w:rsidP="00BE5A30"/>
    <w:p w14:paraId="5A797C16" w14:textId="77777777" w:rsidR="0070438B" w:rsidRPr="00EC6D78" w:rsidRDefault="0070438B" w:rsidP="00BE5A30"/>
    <w:p w14:paraId="019A4EE8" w14:textId="77777777" w:rsidR="0070438B" w:rsidRPr="00EC6D78" w:rsidRDefault="0070438B" w:rsidP="00BE5A30"/>
    <w:p w14:paraId="17D1D7E0" w14:textId="77777777" w:rsidR="0070438B" w:rsidRPr="00EC6D78" w:rsidRDefault="0070438B" w:rsidP="00BE5A30"/>
    <w:p w14:paraId="68536BB0" w14:textId="77777777" w:rsidR="0070438B" w:rsidRPr="00EC6D78" w:rsidRDefault="0070438B" w:rsidP="00BE5A30"/>
    <w:p w14:paraId="635736EF" w14:textId="77777777" w:rsidR="0070438B" w:rsidRPr="00EC6D78" w:rsidRDefault="0070438B" w:rsidP="00BE5A30"/>
    <w:p w14:paraId="23E357E0" w14:textId="77777777" w:rsidR="0070438B" w:rsidRPr="00EC6D78" w:rsidRDefault="0070438B" w:rsidP="00BE5A30"/>
    <w:p w14:paraId="63AEF92D" w14:textId="77777777" w:rsidR="0070438B" w:rsidRPr="00EC6D78" w:rsidRDefault="0070438B" w:rsidP="00BE5A30"/>
    <w:p w14:paraId="4A9A1428" w14:textId="77777777" w:rsidR="0070438B" w:rsidRPr="00EC6D78" w:rsidRDefault="0070438B" w:rsidP="00BE5A30"/>
    <w:p w14:paraId="14041016" w14:textId="77777777" w:rsidR="0070438B" w:rsidRPr="00EC6D78" w:rsidRDefault="0070438B" w:rsidP="00BE5A30"/>
    <w:p w14:paraId="7AE9CF64" w14:textId="77777777" w:rsidR="0070438B" w:rsidRPr="00EC6D78" w:rsidRDefault="0070438B" w:rsidP="00BE5A30"/>
    <w:p w14:paraId="76C62064" w14:textId="77777777" w:rsidR="0070438B" w:rsidRPr="00EC6D78" w:rsidRDefault="0070438B" w:rsidP="00BE5A30"/>
    <w:p w14:paraId="29D5A047" w14:textId="77777777" w:rsidR="0070438B" w:rsidRPr="00EC6D78" w:rsidRDefault="0070438B" w:rsidP="00BE5A30"/>
    <w:p w14:paraId="037298B1" w14:textId="77777777" w:rsidR="0070438B" w:rsidRPr="00EC6D78" w:rsidRDefault="0070438B" w:rsidP="00BE5A30"/>
    <w:p w14:paraId="5E586A0F" w14:textId="77777777" w:rsidR="0070438B" w:rsidRPr="00EC6D78" w:rsidRDefault="0070438B" w:rsidP="00BE5A30"/>
    <w:p w14:paraId="00E99E4A" w14:textId="77777777" w:rsidR="0070438B" w:rsidRPr="00EC6D78" w:rsidRDefault="0070438B" w:rsidP="00BE5A30"/>
    <w:p w14:paraId="1D6A3262" w14:textId="77777777" w:rsidR="0070438B" w:rsidRPr="00EC6D78" w:rsidRDefault="0070438B" w:rsidP="00BE5A30"/>
    <w:p w14:paraId="0E1BA79B" w14:textId="77777777" w:rsidR="0070438B" w:rsidRPr="00EC6D78" w:rsidRDefault="0070438B" w:rsidP="00BE5A30"/>
    <w:p w14:paraId="55F9A7A8" w14:textId="77777777" w:rsidR="0070438B" w:rsidRPr="00EC6D78" w:rsidRDefault="0070438B" w:rsidP="00BE5A30"/>
    <w:p w14:paraId="65A1BF05" w14:textId="77777777" w:rsidR="0070438B" w:rsidRPr="00EC6D78" w:rsidRDefault="0070438B" w:rsidP="00BE5A30"/>
    <w:p w14:paraId="092A0307" w14:textId="77777777" w:rsidR="0070438B" w:rsidRPr="00EC6D78" w:rsidRDefault="0070438B" w:rsidP="00BE5A30"/>
    <w:p w14:paraId="2BC2DFB6" w14:textId="77777777" w:rsidR="0070438B" w:rsidRPr="00EC6D78" w:rsidRDefault="0070438B" w:rsidP="00BE5A30"/>
    <w:p w14:paraId="6E0D1D7C" w14:textId="77777777" w:rsidR="0070438B" w:rsidRPr="00EC6D78" w:rsidRDefault="0070438B" w:rsidP="00BE5A30"/>
    <w:p w14:paraId="08310C1F" w14:textId="77777777" w:rsidR="0070438B" w:rsidRPr="00EC6D78" w:rsidRDefault="0070438B" w:rsidP="00BE5A30"/>
    <w:p w14:paraId="5CAAAE4B" w14:textId="77777777" w:rsidR="0070438B" w:rsidRPr="00865D91" w:rsidRDefault="0070438B" w:rsidP="00BE5A30"/>
    <w:p w14:paraId="1AED5375" w14:textId="77777777" w:rsidR="0070438B" w:rsidRPr="00865D91" w:rsidRDefault="0070438B" w:rsidP="00BE5A30"/>
    <w:p w14:paraId="1DA76BAC" w14:textId="77777777" w:rsidR="0070438B" w:rsidRPr="00865D91" w:rsidRDefault="0070438B" w:rsidP="00BE5A30"/>
    <w:p w14:paraId="3ADA79DB" w14:textId="77777777" w:rsidR="0070438B" w:rsidRDefault="0070438B" w:rsidP="00BE5A30"/>
    <w:p w14:paraId="6A818E43" w14:textId="77777777" w:rsidR="0070438B" w:rsidRDefault="0070438B" w:rsidP="00BE5A30"/>
    <w:p w14:paraId="073B9A07" w14:textId="77777777" w:rsidR="0070438B" w:rsidRDefault="0070438B" w:rsidP="00BE5A30"/>
    <w:p w14:paraId="1490B16C" w14:textId="77777777" w:rsidR="0070438B" w:rsidRDefault="0070438B" w:rsidP="00BE5A30"/>
    <w:p w14:paraId="0DF33C87" w14:textId="77777777" w:rsidR="0070438B" w:rsidRDefault="0070438B" w:rsidP="00BE5A30"/>
    <w:p w14:paraId="4765B4AD" w14:textId="77777777" w:rsidR="0070438B" w:rsidRDefault="0070438B" w:rsidP="00BE5A30"/>
    <w:p w14:paraId="23D11C14" w14:textId="77777777" w:rsidR="0070438B" w:rsidRDefault="0070438B" w:rsidP="00BE5A30"/>
    <w:p w14:paraId="282EECD4" w14:textId="77777777" w:rsidR="0070438B" w:rsidRDefault="0070438B" w:rsidP="00BE5A30"/>
    <w:p w14:paraId="2B405862" w14:textId="77777777" w:rsidR="0070438B" w:rsidRDefault="0070438B" w:rsidP="00BE5A30"/>
    <w:p w14:paraId="5E8B797F" w14:textId="77777777" w:rsidR="0070438B" w:rsidRDefault="0070438B" w:rsidP="00BE5A30"/>
    <w:p w14:paraId="27C0EB6F" w14:textId="77777777" w:rsidR="0070438B" w:rsidRDefault="0070438B" w:rsidP="00BE5A30"/>
    <w:p w14:paraId="2F14C330" w14:textId="77777777" w:rsidR="0070438B" w:rsidRDefault="0070438B" w:rsidP="00BE5A30"/>
    <w:p w14:paraId="4A90D550" w14:textId="77777777" w:rsidR="0070438B" w:rsidRDefault="0070438B" w:rsidP="00BE5A30"/>
    <w:p w14:paraId="315445D7" w14:textId="77777777" w:rsidR="0070438B" w:rsidRDefault="0070438B" w:rsidP="00BE5A30"/>
    <w:p w14:paraId="0908128A" w14:textId="77777777" w:rsidR="0070438B" w:rsidRDefault="0070438B" w:rsidP="00BE5A30"/>
    <w:p w14:paraId="15BBEBE9" w14:textId="77777777" w:rsidR="0070438B" w:rsidRDefault="0070438B" w:rsidP="00BE5A30"/>
    <w:p w14:paraId="655610D3" w14:textId="77777777" w:rsidR="0070438B" w:rsidRDefault="0070438B" w:rsidP="00BE5A30"/>
    <w:p w14:paraId="31D05DEC" w14:textId="77777777" w:rsidR="0070438B" w:rsidRDefault="0070438B" w:rsidP="00BE5A30"/>
    <w:p w14:paraId="21AFF676" w14:textId="77777777" w:rsidR="0070438B" w:rsidRDefault="0070438B" w:rsidP="00BE5A30"/>
    <w:p w14:paraId="768ECA88" w14:textId="77777777" w:rsidR="0070438B" w:rsidRDefault="0070438B" w:rsidP="00BE5A30"/>
    <w:p w14:paraId="5EFCB00D" w14:textId="77777777" w:rsidR="0070438B" w:rsidRDefault="0070438B" w:rsidP="00BE5A30"/>
    <w:p w14:paraId="1EFACB40" w14:textId="77777777" w:rsidR="0070438B" w:rsidRDefault="0070438B" w:rsidP="00BE5A30"/>
    <w:p w14:paraId="165418A4" w14:textId="77777777" w:rsidR="0070438B" w:rsidRDefault="0070438B" w:rsidP="00BE5A30"/>
    <w:p w14:paraId="3341FC82" w14:textId="77777777" w:rsidR="0070438B" w:rsidRDefault="0070438B" w:rsidP="00BE5A30"/>
    <w:p w14:paraId="0580D229" w14:textId="77777777" w:rsidR="0070438B" w:rsidRDefault="0070438B" w:rsidP="00BE5A30"/>
    <w:p w14:paraId="3A0B1496" w14:textId="77777777" w:rsidR="0070438B" w:rsidRDefault="0070438B" w:rsidP="00BE5A30"/>
    <w:p w14:paraId="56217FFA" w14:textId="77777777" w:rsidR="0070438B" w:rsidRDefault="0070438B" w:rsidP="00BE5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C3F9" w14:textId="26C57C4B" w:rsidR="0057451C" w:rsidRPr="00EC6D78" w:rsidRDefault="0057451C" w:rsidP="00BE5A30">
    <w:pPr>
      <w:pStyle w:val="Header"/>
    </w:pPr>
  </w:p>
  <w:p w14:paraId="103F476F" w14:textId="77777777" w:rsidR="009E44D1" w:rsidRPr="00EC6D78" w:rsidRDefault="009E44D1" w:rsidP="00BE5A30"/>
  <w:p w14:paraId="4D095325" w14:textId="77777777" w:rsidR="009E44D1" w:rsidRPr="00EC6D78" w:rsidRDefault="009E44D1" w:rsidP="00BE5A30"/>
  <w:p w14:paraId="44288995" w14:textId="77777777" w:rsidR="00F858AA" w:rsidRPr="00EC6D78" w:rsidRDefault="00F858AA" w:rsidP="00BE5A30"/>
  <w:p w14:paraId="5D888A0F" w14:textId="77777777" w:rsidR="003E6AFE" w:rsidRPr="00EC6D78" w:rsidRDefault="003E6AFE" w:rsidP="00BE5A30"/>
  <w:p w14:paraId="4639360A" w14:textId="77777777" w:rsidR="00557414" w:rsidRPr="00EC6D78" w:rsidRDefault="00557414" w:rsidP="00BE5A30"/>
  <w:p w14:paraId="3B9A03FB" w14:textId="77777777" w:rsidR="00557414" w:rsidRPr="00EC6D78" w:rsidRDefault="00557414" w:rsidP="00BE5A30"/>
  <w:p w14:paraId="3A50164D" w14:textId="77777777" w:rsidR="00557414" w:rsidRPr="00EC6D78" w:rsidRDefault="00557414" w:rsidP="00BE5A30"/>
  <w:p w14:paraId="3050E33B" w14:textId="77777777" w:rsidR="00557414" w:rsidRPr="00EC6D78" w:rsidRDefault="00557414" w:rsidP="00BE5A30"/>
  <w:p w14:paraId="4D4650E4" w14:textId="77777777" w:rsidR="00557414" w:rsidRPr="00EC6D78" w:rsidRDefault="00557414" w:rsidP="00BE5A30"/>
  <w:p w14:paraId="28FAAFB9" w14:textId="77777777" w:rsidR="00557414" w:rsidRPr="00EC6D78" w:rsidRDefault="00557414" w:rsidP="00BE5A30"/>
  <w:p w14:paraId="42CEACF9" w14:textId="77777777" w:rsidR="00557414" w:rsidRPr="00EC6D78" w:rsidRDefault="00557414" w:rsidP="00BE5A30"/>
  <w:p w14:paraId="61E34A07" w14:textId="77777777" w:rsidR="00557414" w:rsidRPr="00EC6D78" w:rsidRDefault="00557414" w:rsidP="00BE5A30"/>
  <w:p w14:paraId="4B4729C2" w14:textId="77777777" w:rsidR="00474633" w:rsidRPr="00EC6D78" w:rsidRDefault="00474633" w:rsidP="00BE5A30"/>
  <w:p w14:paraId="456850F6" w14:textId="77777777" w:rsidR="00557414" w:rsidRPr="00EC6D78" w:rsidRDefault="00557414" w:rsidP="00BE5A30"/>
  <w:p w14:paraId="110CABE7" w14:textId="7BC6851C" w:rsidR="00F858AA" w:rsidRPr="00EC6D78" w:rsidRDefault="00F858AA" w:rsidP="00BE5A30"/>
  <w:p w14:paraId="7E6C8BB3" w14:textId="7BC6851C" w:rsidR="00557414" w:rsidRPr="00EC6D78" w:rsidRDefault="00557414" w:rsidP="00BE5A30"/>
  <w:p w14:paraId="6AB7E92F" w14:textId="7BC6851C" w:rsidR="006B11FA" w:rsidRPr="00EC6D78" w:rsidRDefault="006B11FA" w:rsidP="00BE5A30"/>
  <w:p w14:paraId="02E6BA34" w14:textId="77777777" w:rsidR="00557414" w:rsidRPr="00EC6D78" w:rsidRDefault="00557414" w:rsidP="00BE5A30"/>
  <w:p w14:paraId="404D2F3F" w14:textId="77777777" w:rsidR="00557414" w:rsidRPr="00EC6D78" w:rsidRDefault="00557414" w:rsidP="00BE5A30"/>
  <w:p w14:paraId="44482CFF" w14:textId="77777777" w:rsidR="003F65CC" w:rsidRPr="00EC6D78" w:rsidRDefault="003F65CC" w:rsidP="00BE5A30"/>
  <w:p w14:paraId="750E3F41" w14:textId="77777777" w:rsidR="003F65CC" w:rsidRPr="00EC6D78" w:rsidRDefault="003F65CC" w:rsidP="00BE5A30"/>
  <w:p w14:paraId="18A79AC9" w14:textId="77777777" w:rsidR="003F65CC" w:rsidRPr="00EC6D78" w:rsidRDefault="003F65CC" w:rsidP="00BE5A30"/>
  <w:p w14:paraId="5E97C508" w14:textId="77777777" w:rsidR="003F65CC" w:rsidRPr="00EC6D78" w:rsidRDefault="003F65CC" w:rsidP="00BE5A30"/>
  <w:p w14:paraId="58A6F31C" w14:textId="77777777" w:rsidR="003F65CC" w:rsidRPr="00EC6D78" w:rsidRDefault="003F65CC" w:rsidP="00BE5A30"/>
  <w:p w14:paraId="3E88FA7B" w14:textId="77777777" w:rsidR="003F65CC" w:rsidRPr="00EC6D78" w:rsidRDefault="003F65CC" w:rsidP="00BE5A30"/>
  <w:p w14:paraId="63DEF9A0" w14:textId="77777777" w:rsidR="001430F3" w:rsidRPr="00865D91" w:rsidRDefault="001430F3" w:rsidP="00BE5A30"/>
  <w:p w14:paraId="2E51177B" w14:textId="77777777" w:rsidR="001430F3" w:rsidRPr="00865D91" w:rsidRDefault="001430F3" w:rsidP="00BE5A30"/>
  <w:p w14:paraId="6EAC2D6D" w14:textId="77777777" w:rsidR="001430F3" w:rsidRPr="00865D91" w:rsidRDefault="001430F3" w:rsidP="00BE5A30"/>
  <w:p w14:paraId="2DDB6988" w14:textId="77777777" w:rsidR="0084194A" w:rsidRDefault="0084194A" w:rsidP="00BE5A30"/>
  <w:p w14:paraId="30E94EE1" w14:textId="77777777" w:rsidR="0084194A" w:rsidRDefault="0084194A" w:rsidP="00BE5A30"/>
  <w:p w14:paraId="21842C70" w14:textId="77777777" w:rsidR="0084194A" w:rsidRDefault="0084194A" w:rsidP="00BE5A30"/>
  <w:p w14:paraId="02989CB6" w14:textId="77777777" w:rsidR="0084194A" w:rsidRDefault="0084194A" w:rsidP="00BE5A30"/>
  <w:p w14:paraId="67638E97" w14:textId="77777777" w:rsidR="0084194A" w:rsidRDefault="0084194A" w:rsidP="00BE5A30"/>
  <w:p w14:paraId="2C2B1387" w14:textId="77777777" w:rsidR="0084194A" w:rsidRDefault="0084194A" w:rsidP="00BE5A30"/>
  <w:p w14:paraId="6796B8D0" w14:textId="77777777" w:rsidR="0084194A" w:rsidRDefault="0084194A" w:rsidP="00BE5A30"/>
  <w:p w14:paraId="032295BD" w14:textId="77777777" w:rsidR="008261C9" w:rsidRDefault="008261C9" w:rsidP="00BE5A30"/>
  <w:p w14:paraId="158CF8A7" w14:textId="77777777" w:rsidR="008261C9" w:rsidRDefault="008261C9" w:rsidP="00BE5A30"/>
  <w:p w14:paraId="5FDC579F" w14:textId="77777777" w:rsidR="008261C9" w:rsidRDefault="008261C9" w:rsidP="00BE5A30"/>
  <w:p w14:paraId="7055202B" w14:textId="77777777" w:rsidR="008261C9" w:rsidRDefault="008261C9" w:rsidP="00BE5A30"/>
  <w:p w14:paraId="1F15367A" w14:textId="77777777" w:rsidR="008261C9" w:rsidRDefault="008261C9" w:rsidP="00BE5A30"/>
  <w:p w14:paraId="181EB7D5" w14:textId="77777777" w:rsidR="008261C9" w:rsidRDefault="008261C9" w:rsidP="00BE5A30"/>
  <w:p w14:paraId="47083233" w14:textId="77777777" w:rsidR="008261C9" w:rsidRDefault="008261C9" w:rsidP="00BE5A30"/>
  <w:p w14:paraId="4F630A2F" w14:textId="77777777" w:rsidR="005B6F78" w:rsidRDefault="005B6F78" w:rsidP="00BE5A30"/>
  <w:p w14:paraId="6034C2DE" w14:textId="77777777" w:rsidR="00E3282D" w:rsidRDefault="00E3282D" w:rsidP="00BE5A30"/>
  <w:p w14:paraId="66D3DD2D" w14:textId="77777777" w:rsidR="00351B36" w:rsidRDefault="00351B36" w:rsidP="00BE5A30"/>
  <w:p w14:paraId="5011A154" w14:textId="77777777" w:rsidR="00351B36" w:rsidRDefault="00351B36" w:rsidP="00BE5A30"/>
  <w:p w14:paraId="253D7EA1" w14:textId="77777777" w:rsidR="00400FAA" w:rsidRDefault="00400FAA" w:rsidP="00BE5A30"/>
  <w:p w14:paraId="5A71DE2E" w14:textId="77777777" w:rsidR="00400FAA" w:rsidRDefault="00400FAA" w:rsidP="00BE5A30"/>
  <w:p w14:paraId="59F9C1D5" w14:textId="77777777" w:rsidR="00400FAA" w:rsidRDefault="00400FAA" w:rsidP="00BE5A30"/>
  <w:p w14:paraId="67DCB9DE" w14:textId="77777777" w:rsidR="00400FAA" w:rsidRDefault="00400FAA" w:rsidP="00BE5A30"/>
  <w:p w14:paraId="78E7586E" w14:textId="77777777" w:rsidR="00E3282D" w:rsidRDefault="00E3282D" w:rsidP="00BE5A30"/>
  <w:p w14:paraId="25126887" w14:textId="77777777" w:rsidR="008D5F95" w:rsidRDefault="008D5F95" w:rsidP="00BE5A30"/>
  <w:p w14:paraId="0ACB49AF" w14:textId="77777777" w:rsidR="00BE5A30" w:rsidRDefault="00BE5A30" w:rsidP="00BE5A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1F16" w14:textId="013E1753" w:rsidR="00351B36" w:rsidRDefault="009809CB" w:rsidP="00BE5A30">
    <w:pPr>
      <w:pStyle w:val="FLISFormnumber"/>
    </w:pPr>
    <w:r w:rsidRPr="00EC6D78" w:rsidDel="00DC2BBF">
      <w:t>ACC</w:t>
    </w:r>
    <w:r>
      <w:t>8534</w:t>
    </w:r>
    <w:r w:rsidRPr="00EC6D78" w:rsidDel="00DC2BBF">
      <w:t xml:space="preserve"> </w:t>
    </w:r>
    <w:r w:rsidR="00E91B86" w:rsidRPr="00EC6D78">
      <w:t xml:space="preserve">Cover and </w:t>
    </w:r>
    <w:r w:rsidR="00484CD1">
      <w:t>W</w:t>
    </w:r>
    <w:r w:rsidR="00E91B86" w:rsidRPr="00EC6D78">
      <w:t xml:space="preserve">ellbeing </w:t>
    </w:r>
    <w:r w:rsidR="00484CD1">
      <w:t>P</w:t>
    </w:r>
    <w:r w:rsidR="00220887" w:rsidRPr="00EC6D78">
      <w:t>lan</w:t>
    </w:r>
    <w:r w:rsidR="00220887">
      <w:t xml:space="preserve"> </w:t>
    </w:r>
    <w:r>
      <w:t>- adult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8289" w14:textId="68087034" w:rsidR="00A92552" w:rsidRPr="00EC6D78" w:rsidRDefault="009809CB" w:rsidP="00BE5A30">
    <w:pPr>
      <w:pStyle w:val="FLISFormnumber"/>
    </w:pPr>
    <w:r w:rsidRPr="00814EF4" w:rsidDel="00DC2BBF">
      <w:rPr>
        <w:noProof/>
        <w:color w:val="2B579A"/>
        <w:shd w:val="clear" w:color="auto" w:fill="E6E6E6"/>
      </w:rPr>
      <w:drawing>
        <wp:anchor distT="0" distB="0" distL="114300" distR="114300" simplePos="0" relativeHeight="251658240" behindDoc="0" locked="0" layoutInCell="1" allowOverlap="1" wp14:anchorId="3936451F" wp14:editId="720696D7">
          <wp:simplePos x="0" y="0"/>
          <wp:positionH relativeFrom="margin">
            <wp:posOffset>4580573</wp:posOffset>
          </wp:positionH>
          <wp:positionV relativeFrom="paragraph">
            <wp:posOffset>198438</wp:posOffset>
          </wp:positionV>
          <wp:extent cx="1806575" cy="554355"/>
          <wp:effectExtent l="0" t="0" r="3175" b="0"/>
          <wp:wrapNone/>
          <wp:docPr id="1712784364" name="Picture 1712784364"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rsidRPr="00EC6D78" w:rsidDel="00DC2BBF">
      <w:t>ACC</w:t>
    </w:r>
    <w:r>
      <w:t>8534</w:t>
    </w:r>
  </w:p>
  <w:p w14:paraId="37A37A63" w14:textId="133CFD25" w:rsidR="008261C9" w:rsidRDefault="00817197" w:rsidP="00BE5A30">
    <w:pPr>
      <w:pStyle w:val="FLISFormname"/>
    </w:pPr>
    <w:r w:rsidRPr="00F4355B">
      <w:t xml:space="preserve">Cover and </w:t>
    </w:r>
    <w:r w:rsidR="00524294">
      <w:t>W</w:t>
    </w:r>
    <w:r w:rsidRPr="00F4355B">
      <w:t xml:space="preserve">ellbeing </w:t>
    </w:r>
    <w:r w:rsidR="00524294">
      <w:t>P</w:t>
    </w:r>
    <w:r w:rsidR="0092481C" w:rsidRPr="00F4355B">
      <w:t>l</w:t>
    </w:r>
    <w:r w:rsidRPr="00F4355B">
      <w:t>an</w:t>
    </w:r>
    <w:r w:rsidR="009809CB">
      <w:t xml:space="preserve"> - adult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2" w15:restartNumberingAfterBreak="0">
    <w:nsid w:val="0A1E57D4"/>
    <w:multiLevelType w:val="hybridMultilevel"/>
    <w:tmpl w:val="5FEC4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635A3E"/>
    <w:multiLevelType w:val="hybridMultilevel"/>
    <w:tmpl w:val="95F2EDE0"/>
    <w:lvl w:ilvl="0" w:tplc="65000B92">
      <w:start w:val="1"/>
      <w:numFmt w:val="bullet"/>
      <w:lvlText w:val=""/>
      <w:lvlJc w:val="left"/>
      <w:pPr>
        <w:ind w:left="1080" w:hanging="360"/>
      </w:pPr>
      <w:rPr>
        <w:rFonts w:ascii="Symbol" w:hAnsi="Symbol"/>
      </w:rPr>
    </w:lvl>
    <w:lvl w:ilvl="1" w:tplc="1E7E48F6">
      <w:start w:val="1"/>
      <w:numFmt w:val="bullet"/>
      <w:lvlText w:val=""/>
      <w:lvlJc w:val="left"/>
      <w:pPr>
        <w:ind w:left="1080" w:hanging="360"/>
      </w:pPr>
      <w:rPr>
        <w:rFonts w:ascii="Symbol" w:hAnsi="Symbol"/>
      </w:rPr>
    </w:lvl>
    <w:lvl w:ilvl="2" w:tplc="851852E2">
      <w:start w:val="1"/>
      <w:numFmt w:val="bullet"/>
      <w:lvlText w:val=""/>
      <w:lvlJc w:val="left"/>
      <w:pPr>
        <w:ind w:left="1080" w:hanging="360"/>
      </w:pPr>
      <w:rPr>
        <w:rFonts w:ascii="Symbol" w:hAnsi="Symbol"/>
      </w:rPr>
    </w:lvl>
    <w:lvl w:ilvl="3" w:tplc="091CD6DE">
      <w:start w:val="1"/>
      <w:numFmt w:val="bullet"/>
      <w:lvlText w:val=""/>
      <w:lvlJc w:val="left"/>
      <w:pPr>
        <w:ind w:left="1080" w:hanging="360"/>
      </w:pPr>
      <w:rPr>
        <w:rFonts w:ascii="Symbol" w:hAnsi="Symbol"/>
      </w:rPr>
    </w:lvl>
    <w:lvl w:ilvl="4" w:tplc="8FE2638A">
      <w:start w:val="1"/>
      <w:numFmt w:val="bullet"/>
      <w:lvlText w:val=""/>
      <w:lvlJc w:val="left"/>
      <w:pPr>
        <w:ind w:left="1080" w:hanging="360"/>
      </w:pPr>
      <w:rPr>
        <w:rFonts w:ascii="Symbol" w:hAnsi="Symbol"/>
      </w:rPr>
    </w:lvl>
    <w:lvl w:ilvl="5" w:tplc="1F1E4854">
      <w:start w:val="1"/>
      <w:numFmt w:val="bullet"/>
      <w:lvlText w:val=""/>
      <w:lvlJc w:val="left"/>
      <w:pPr>
        <w:ind w:left="1080" w:hanging="360"/>
      </w:pPr>
      <w:rPr>
        <w:rFonts w:ascii="Symbol" w:hAnsi="Symbol"/>
      </w:rPr>
    </w:lvl>
    <w:lvl w:ilvl="6" w:tplc="2EBA0E8C">
      <w:start w:val="1"/>
      <w:numFmt w:val="bullet"/>
      <w:lvlText w:val=""/>
      <w:lvlJc w:val="left"/>
      <w:pPr>
        <w:ind w:left="1080" w:hanging="360"/>
      </w:pPr>
      <w:rPr>
        <w:rFonts w:ascii="Symbol" w:hAnsi="Symbol"/>
      </w:rPr>
    </w:lvl>
    <w:lvl w:ilvl="7" w:tplc="95FECC42">
      <w:start w:val="1"/>
      <w:numFmt w:val="bullet"/>
      <w:lvlText w:val=""/>
      <w:lvlJc w:val="left"/>
      <w:pPr>
        <w:ind w:left="1080" w:hanging="360"/>
      </w:pPr>
      <w:rPr>
        <w:rFonts w:ascii="Symbol" w:hAnsi="Symbol"/>
      </w:rPr>
    </w:lvl>
    <w:lvl w:ilvl="8" w:tplc="736ED582">
      <w:start w:val="1"/>
      <w:numFmt w:val="bullet"/>
      <w:lvlText w:val=""/>
      <w:lvlJc w:val="left"/>
      <w:pPr>
        <w:ind w:left="1080" w:hanging="360"/>
      </w:pPr>
      <w:rPr>
        <w:rFonts w:ascii="Symbol" w:hAnsi="Symbol"/>
      </w:rPr>
    </w:lvl>
  </w:abstractNum>
  <w:abstractNum w:abstractNumId="14" w15:restartNumberingAfterBreak="0">
    <w:nsid w:val="120B61B0"/>
    <w:multiLevelType w:val="hybridMultilevel"/>
    <w:tmpl w:val="E0F25C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2A46474"/>
    <w:multiLevelType w:val="hybridMultilevel"/>
    <w:tmpl w:val="DFB01D52"/>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7"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8F5476"/>
    <w:multiLevelType w:val="hybridMultilevel"/>
    <w:tmpl w:val="3BBE6F56"/>
    <w:lvl w:ilvl="0" w:tplc="57C0D71E">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FC2521"/>
    <w:multiLevelType w:val="hybridMultilevel"/>
    <w:tmpl w:val="66683F0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1A987B70"/>
    <w:multiLevelType w:val="hybridMultilevel"/>
    <w:tmpl w:val="3C20068E"/>
    <w:lvl w:ilvl="0" w:tplc="EEF6E294">
      <w:start w:val="1"/>
      <w:numFmt w:val="bullet"/>
      <w:pStyle w:val="BulletsFLISLetIS"/>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1F32D3"/>
    <w:multiLevelType w:val="hybridMultilevel"/>
    <w:tmpl w:val="26FE48A8"/>
    <w:lvl w:ilvl="0" w:tplc="14090017">
      <w:start w:val="1"/>
      <w:numFmt w:val="lowerLetter"/>
      <w:lvlText w:val="%1)"/>
      <w:lvlJc w:val="left"/>
      <w:pPr>
        <w:ind w:left="923" w:hanging="360"/>
      </w:pPr>
    </w:lvl>
    <w:lvl w:ilvl="1" w:tplc="14090019" w:tentative="1">
      <w:start w:val="1"/>
      <w:numFmt w:val="lowerLetter"/>
      <w:lvlText w:val="%2."/>
      <w:lvlJc w:val="left"/>
      <w:pPr>
        <w:ind w:left="1643" w:hanging="360"/>
      </w:pPr>
    </w:lvl>
    <w:lvl w:ilvl="2" w:tplc="1409001B" w:tentative="1">
      <w:start w:val="1"/>
      <w:numFmt w:val="lowerRoman"/>
      <w:lvlText w:val="%3."/>
      <w:lvlJc w:val="right"/>
      <w:pPr>
        <w:ind w:left="2363" w:hanging="180"/>
      </w:pPr>
    </w:lvl>
    <w:lvl w:ilvl="3" w:tplc="1409000F" w:tentative="1">
      <w:start w:val="1"/>
      <w:numFmt w:val="decimal"/>
      <w:lvlText w:val="%4."/>
      <w:lvlJc w:val="left"/>
      <w:pPr>
        <w:ind w:left="3083" w:hanging="360"/>
      </w:pPr>
    </w:lvl>
    <w:lvl w:ilvl="4" w:tplc="14090019" w:tentative="1">
      <w:start w:val="1"/>
      <w:numFmt w:val="lowerLetter"/>
      <w:lvlText w:val="%5."/>
      <w:lvlJc w:val="left"/>
      <w:pPr>
        <w:ind w:left="3803" w:hanging="360"/>
      </w:pPr>
    </w:lvl>
    <w:lvl w:ilvl="5" w:tplc="1409001B" w:tentative="1">
      <w:start w:val="1"/>
      <w:numFmt w:val="lowerRoman"/>
      <w:lvlText w:val="%6."/>
      <w:lvlJc w:val="right"/>
      <w:pPr>
        <w:ind w:left="4523" w:hanging="180"/>
      </w:pPr>
    </w:lvl>
    <w:lvl w:ilvl="6" w:tplc="1409000F" w:tentative="1">
      <w:start w:val="1"/>
      <w:numFmt w:val="decimal"/>
      <w:lvlText w:val="%7."/>
      <w:lvlJc w:val="left"/>
      <w:pPr>
        <w:ind w:left="5243" w:hanging="360"/>
      </w:pPr>
    </w:lvl>
    <w:lvl w:ilvl="7" w:tplc="14090019" w:tentative="1">
      <w:start w:val="1"/>
      <w:numFmt w:val="lowerLetter"/>
      <w:lvlText w:val="%8."/>
      <w:lvlJc w:val="left"/>
      <w:pPr>
        <w:ind w:left="5963" w:hanging="360"/>
      </w:pPr>
    </w:lvl>
    <w:lvl w:ilvl="8" w:tplc="1409001B" w:tentative="1">
      <w:start w:val="1"/>
      <w:numFmt w:val="lowerRoman"/>
      <w:lvlText w:val="%9."/>
      <w:lvlJc w:val="right"/>
      <w:pPr>
        <w:ind w:left="6683" w:hanging="180"/>
      </w:pPr>
    </w:lvl>
  </w:abstractNum>
  <w:abstractNum w:abstractNumId="23" w15:restartNumberingAfterBreak="0">
    <w:nsid w:val="207611EF"/>
    <w:multiLevelType w:val="hybridMultilevel"/>
    <w:tmpl w:val="765E582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4" w15:restartNumberingAfterBreak="0">
    <w:nsid w:val="20ED5143"/>
    <w:multiLevelType w:val="hybridMultilevel"/>
    <w:tmpl w:val="79C6F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8440214"/>
    <w:multiLevelType w:val="hybridMultilevel"/>
    <w:tmpl w:val="E11A41DC"/>
    <w:lvl w:ilvl="0" w:tplc="F32680FA">
      <w:start w:val="2"/>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9" w15:restartNumberingAfterBreak="0">
    <w:nsid w:val="292E0E99"/>
    <w:multiLevelType w:val="hybridMultilevel"/>
    <w:tmpl w:val="7624C0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31"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A66CF2"/>
    <w:multiLevelType w:val="hybridMultilevel"/>
    <w:tmpl w:val="8766E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44649A2"/>
    <w:multiLevelType w:val="hybridMultilevel"/>
    <w:tmpl w:val="FFFFFFFF"/>
    <w:lvl w:ilvl="0" w:tplc="654ECC66">
      <w:start w:val="1"/>
      <w:numFmt w:val="bullet"/>
      <w:lvlText w:val=""/>
      <w:lvlJc w:val="left"/>
      <w:pPr>
        <w:ind w:left="720" w:hanging="360"/>
      </w:pPr>
      <w:rPr>
        <w:rFonts w:ascii="Symbol" w:hAnsi="Symbol" w:hint="default"/>
      </w:rPr>
    </w:lvl>
    <w:lvl w:ilvl="1" w:tplc="FB5E0F06">
      <w:start w:val="1"/>
      <w:numFmt w:val="bullet"/>
      <w:lvlText w:val="o"/>
      <w:lvlJc w:val="left"/>
      <w:pPr>
        <w:ind w:left="1440" w:hanging="360"/>
      </w:pPr>
      <w:rPr>
        <w:rFonts w:ascii="Courier New" w:hAnsi="Courier New" w:hint="default"/>
      </w:rPr>
    </w:lvl>
    <w:lvl w:ilvl="2" w:tplc="A4DCF5E6">
      <w:start w:val="1"/>
      <w:numFmt w:val="bullet"/>
      <w:lvlText w:val=""/>
      <w:lvlJc w:val="left"/>
      <w:pPr>
        <w:ind w:left="2160" w:hanging="360"/>
      </w:pPr>
      <w:rPr>
        <w:rFonts w:ascii="Wingdings" w:hAnsi="Wingdings" w:hint="default"/>
      </w:rPr>
    </w:lvl>
    <w:lvl w:ilvl="3" w:tplc="217CDED6">
      <w:start w:val="1"/>
      <w:numFmt w:val="bullet"/>
      <w:lvlText w:val=""/>
      <w:lvlJc w:val="left"/>
      <w:pPr>
        <w:ind w:left="2880" w:hanging="360"/>
      </w:pPr>
      <w:rPr>
        <w:rFonts w:ascii="Symbol" w:hAnsi="Symbol" w:hint="default"/>
      </w:rPr>
    </w:lvl>
    <w:lvl w:ilvl="4" w:tplc="5B0E7A3C">
      <w:start w:val="1"/>
      <w:numFmt w:val="bullet"/>
      <w:lvlText w:val="o"/>
      <w:lvlJc w:val="left"/>
      <w:pPr>
        <w:ind w:left="3600" w:hanging="360"/>
      </w:pPr>
      <w:rPr>
        <w:rFonts w:ascii="Courier New" w:hAnsi="Courier New" w:hint="default"/>
      </w:rPr>
    </w:lvl>
    <w:lvl w:ilvl="5" w:tplc="F2BE265E">
      <w:start w:val="1"/>
      <w:numFmt w:val="bullet"/>
      <w:lvlText w:val=""/>
      <w:lvlJc w:val="left"/>
      <w:pPr>
        <w:ind w:left="4320" w:hanging="360"/>
      </w:pPr>
      <w:rPr>
        <w:rFonts w:ascii="Wingdings" w:hAnsi="Wingdings" w:hint="default"/>
      </w:rPr>
    </w:lvl>
    <w:lvl w:ilvl="6" w:tplc="4020A0FC">
      <w:start w:val="1"/>
      <w:numFmt w:val="bullet"/>
      <w:lvlText w:val=""/>
      <w:lvlJc w:val="left"/>
      <w:pPr>
        <w:ind w:left="5040" w:hanging="360"/>
      </w:pPr>
      <w:rPr>
        <w:rFonts w:ascii="Symbol" w:hAnsi="Symbol" w:hint="default"/>
      </w:rPr>
    </w:lvl>
    <w:lvl w:ilvl="7" w:tplc="6DA0F27C">
      <w:start w:val="1"/>
      <w:numFmt w:val="bullet"/>
      <w:lvlText w:val="o"/>
      <w:lvlJc w:val="left"/>
      <w:pPr>
        <w:ind w:left="5760" w:hanging="360"/>
      </w:pPr>
      <w:rPr>
        <w:rFonts w:ascii="Courier New" w:hAnsi="Courier New" w:hint="default"/>
      </w:rPr>
    </w:lvl>
    <w:lvl w:ilvl="8" w:tplc="FEDE3B5A">
      <w:start w:val="1"/>
      <w:numFmt w:val="bullet"/>
      <w:lvlText w:val=""/>
      <w:lvlJc w:val="left"/>
      <w:pPr>
        <w:ind w:left="6480" w:hanging="360"/>
      </w:pPr>
      <w:rPr>
        <w:rFonts w:ascii="Wingdings" w:hAnsi="Wingdings" w:hint="default"/>
      </w:rPr>
    </w:lvl>
  </w:abstractNum>
  <w:abstractNum w:abstractNumId="34" w15:restartNumberingAfterBreak="0">
    <w:nsid w:val="37BB314F"/>
    <w:multiLevelType w:val="hybridMultilevel"/>
    <w:tmpl w:val="C088C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85F5650"/>
    <w:multiLevelType w:val="hybridMultilevel"/>
    <w:tmpl w:val="00D8C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A6736ED"/>
    <w:multiLevelType w:val="hybridMultilevel"/>
    <w:tmpl w:val="5342833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3A687599"/>
    <w:multiLevelType w:val="hybridMultilevel"/>
    <w:tmpl w:val="677C7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E1C67D2"/>
    <w:multiLevelType w:val="hybridMultilevel"/>
    <w:tmpl w:val="D17AF370"/>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B029EA"/>
    <w:multiLevelType w:val="hybridMultilevel"/>
    <w:tmpl w:val="448C4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25610A"/>
    <w:multiLevelType w:val="hybridMultilevel"/>
    <w:tmpl w:val="E168E696"/>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4592308D"/>
    <w:multiLevelType w:val="hybridMultilevel"/>
    <w:tmpl w:val="958C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5CA23E4"/>
    <w:multiLevelType w:val="hybridMultilevel"/>
    <w:tmpl w:val="FFFFFFFF"/>
    <w:lvl w:ilvl="0" w:tplc="A2005BBC">
      <w:start w:val="1"/>
      <w:numFmt w:val="bullet"/>
      <w:lvlText w:val=""/>
      <w:lvlJc w:val="left"/>
      <w:pPr>
        <w:ind w:left="720" w:hanging="360"/>
      </w:pPr>
      <w:rPr>
        <w:rFonts w:ascii="Symbol" w:hAnsi="Symbol" w:hint="default"/>
      </w:rPr>
    </w:lvl>
    <w:lvl w:ilvl="1" w:tplc="A4F2583E">
      <w:start w:val="1"/>
      <w:numFmt w:val="bullet"/>
      <w:lvlText w:val="o"/>
      <w:lvlJc w:val="left"/>
      <w:pPr>
        <w:ind w:left="1440" w:hanging="360"/>
      </w:pPr>
      <w:rPr>
        <w:rFonts w:ascii="Courier New" w:hAnsi="Courier New" w:hint="default"/>
      </w:rPr>
    </w:lvl>
    <w:lvl w:ilvl="2" w:tplc="B7FCCB68">
      <w:start w:val="1"/>
      <w:numFmt w:val="bullet"/>
      <w:lvlText w:val=""/>
      <w:lvlJc w:val="left"/>
      <w:pPr>
        <w:ind w:left="2160" w:hanging="360"/>
      </w:pPr>
      <w:rPr>
        <w:rFonts w:ascii="Wingdings" w:hAnsi="Wingdings" w:hint="default"/>
      </w:rPr>
    </w:lvl>
    <w:lvl w:ilvl="3" w:tplc="04CC4160">
      <w:start w:val="1"/>
      <w:numFmt w:val="bullet"/>
      <w:lvlText w:val=""/>
      <w:lvlJc w:val="left"/>
      <w:pPr>
        <w:ind w:left="2880" w:hanging="360"/>
      </w:pPr>
      <w:rPr>
        <w:rFonts w:ascii="Symbol" w:hAnsi="Symbol" w:hint="default"/>
      </w:rPr>
    </w:lvl>
    <w:lvl w:ilvl="4" w:tplc="76647C48">
      <w:start w:val="1"/>
      <w:numFmt w:val="bullet"/>
      <w:lvlText w:val="o"/>
      <w:lvlJc w:val="left"/>
      <w:pPr>
        <w:ind w:left="3600" w:hanging="360"/>
      </w:pPr>
      <w:rPr>
        <w:rFonts w:ascii="Courier New" w:hAnsi="Courier New" w:hint="default"/>
      </w:rPr>
    </w:lvl>
    <w:lvl w:ilvl="5" w:tplc="4196779E">
      <w:start w:val="1"/>
      <w:numFmt w:val="bullet"/>
      <w:lvlText w:val=""/>
      <w:lvlJc w:val="left"/>
      <w:pPr>
        <w:ind w:left="4320" w:hanging="360"/>
      </w:pPr>
      <w:rPr>
        <w:rFonts w:ascii="Wingdings" w:hAnsi="Wingdings" w:hint="default"/>
      </w:rPr>
    </w:lvl>
    <w:lvl w:ilvl="6" w:tplc="769A61BE">
      <w:start w:val="1"/>
      <w:numFmt w:val="bullet"/>
      <w:lvlText w:val=""/>
      <w:lvlJc w:val="left"/>
      <w:pPr>
        <w:ind w:left="5040" w:hanging="360"/>
      </w:pPr>
      <w:rPr>
        <w:rFonts w:ascii="Symbol" w:hAnsi="Symbol" w:hint="default"/>
      </w:rPr>
    </w:lvl>
    <w:lvl w:ilvl="7" w:tplc="43A22DA0">
      <w:start w:val="1"/>
      <w:numFmt w:val="bullet"/>
      <w:lvlText w:val="o"/>
      <w:lvlJc w:val="left"/>
      <w:pPr>
        <w:ind w:left="5760" w:hanging="360"/>
      </w:pPr>
      <w:rPr>
        <w:rFonts w:ascii="Courier New" w:hAnsi="Courier New" w:hint="default"/>
      </w:rPr>
    </w:lvl>
    <w:lvl w:ilvl="8" w:tplc="A3DA54E0">
      <w:start w:val="1"/>
      <w:numFmt w:val="bullet"/>
      <w:lvlText w:val=""/>
      <w:lvlJc w:val="left"/>
      <w:pPr>
        <w:ind w:left="6480" w:hanging="360"/>
      </w:pPr>
      <w:rPr>
        <w:rFonts w:ascii="Wingdings" w:hAnsi="Wingdings" w:hint="default"/>
      </w:rPr>
    </w:lvl>
  </w:abstractNum>
  <w:abstractNum w:abstractNumId="45" w15:restartNumberingAfterBreak="0">
    <w:nsid w:val="497132E8"/>
    <w:multiLevelType w:val="hybridMultilevel"/>
    <w:tmpl w:val="689E0EAA"/>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6" w15:restartNumberingAfterBreak="0">
    <w:nsid w:val="4CE64B97"/>
    <w:multiLevelType w:val="hybridMultilevel"/>
    <w:tmpl w:val="94E0BBCE"/>
    <w:lvl w:ilvl="0" w:tplc="D98A1834">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D2B36E1"/>
    <w:multiLevelType w:val="hybridMultilevel"/>
    <w:tmpl w:val="2E04D496"/>
    <w:styleLink w:val="1ai"/>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771BE6"/>
    <w:multiLevelType w:val="hybridMultilevel"/>
    <w:tmpl w:val="01F8DE16"/>
    <w:lvl w:ilvl="0" w:tplc="D0608AE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DE34BD0"/>
    <w:multiLevelType w:val="hybridMultilevel"/>
    <w:tmpl w:val="BBC88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EF13429"/>
    <w:multiLevelType w:val="hybridMultilevel"/>
    <w:tmpl w:val="E7E61A2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526C439A"/>
    <w:multiLevelType w:val="hybridMultilevel"/>
    <w:tmpl w:val="55CCC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45E5E0A"/>
    <w:multiLevelType w:val="hybridMultilevel"/>
    <w:tmpl w:val="DDF81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5086023"/>
    <w:multiLevelType w:val="hybridMultilevel"/>
    <w:tmpl w:val="C1185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613C7F1"/>
    <w:multiLevelType w:val="hybridMultilevel"/>
    <w:tmpl w:val="67B282E8"/>
    <w:lvl w:ilvl="0" w:tplc="8C3A2642">
      <w:start w:val="1"/>
      <w:numFmt w:val="bullet"/>
      <w:lvlText w:val=""/>
      <w:lvlJc w:val="left"/>
      <w:pPr>
        <w:ind w:left="720" w:hanging="360"/>
      </w:pPr>
      <w:rPr>
        <w:rFonts w:ascii="Symbol" w:hAnsi="Symbol" w:hint="default"/>
      </w:rPr>
    </w:lvl>
    <w:lvl w:ilvl="1" w:tplc="FE828BBE">
      <w:start w:val="1"/>
      <w:numFmt w:val="bullet"/>
      <w:lvlText w:val="o"/>
      <w:lvlJc w:val="left"/>
      <w:pPr>
        <w:ind w:left="1440" w:hanging="360"/>
      </w:pPr>
      <w:rPr>
        <w:rFonts w:ascii="Courier New" w:hAnsi="Courier New" w:hint="default"/>
      </w:rPr>
    </w:lvl>
    <w:lvl w:ilvl="2" w:tplc="632E633A">
      <w:start w:val="1"/>
      <w:numFmt w:val="bullet"/>
      <w:lvlText w:val=""/>
      <w:lvlJc w:val="left"/>
      <w:pPr>
        <w:ind w:left="2160" w:hanging="360"/>
      </w:pPr>
      <w:rPr>
        <w:rFonts w:ascii="Wingdings" w:hAnsi="Wingdings" w:hint="default"/>
      </w:rPr>
    </w:lvl>
    <w:lvl w:ilvl="3" w:tplc="2E8280E8">
      <w:start w:val="1"/>
      <w:numFmt w:val="bullet"/>
      <w:lvlText w:val=""/>
      <w:lvlJc w:val="left"/>
      <w:pPr>
        <w:ind w:left="2880" w:hanging="360"/>
      </w:pPr>
      <w:rPr>
        <w:rFonts w:ascii="Symbol" w:hAnsi="Symbol" w:hint="default"/>
      </w:rPr>
    </w:lvl>
    <w:lvl w:ilvl="4" w:tplc="BDB42A2C">
      <w:start w:val="1"/>
      <w:numFmt w:val="bullet"/>
      <w:lvlText w:val="o"/>
      <w:lvlJc w:val="left"/>
      <w:pPr>
        <w:ind w:left="3600" w:hanging="360"/>
      </w:pPr>
      <w:rPr>
        <w:rFonts w:ascii="Courier New" w:hAnsi="Courier New" w:hint="default"/>
      </w:rPr>
    </w:lvl>
    <w:lvl w:ilvl="5" w:tplc="531EFE6E">
      <w:start w:val="1"/>
      <w:numFmt w:val="bullet"/>
      <w:lvlText w:val=""/>
      <w:lvlJc w:val="left"/>
      <w:pPr>
        <w:ind w:left="4320" w:hanging="360"/>
      </w:pPr>
      <w:rPr>
        <w:rFonts w:ascii="Wingdings" w:hAnsi="Wingdings" w:hint="default"/>
      </w:rPr>
    </w:lvl>
    <w:lvl w:ilvl="6" w:tplc="6EDA18D4">
      <w:start w:val="1"/>
      <w:numFmt w:val="bullet"/>
      <w:lvlText w:val=""/>
      <w:lvlJc w:val="left"/>
      <w:pPr>
        <w:ind w:left="5040" w:hanging="360"/>
      </w:pPr>
      <w:rPr>
        <w:rFonts w:ascii="Symbol" w:hAnsi="Symbol" w:hint="default"/>
      </w:rPr>
    </w:lvl>
    <w:lvl w:ilvl="7" w:tplc="F6A249D4">
      <w:start w:val="1"/>
      <w:numFmt w:val="bullet"/>
      <w:lvlText w:val="o"/>
      <w:lvlJc w:val="left"/>
      <w:pPr>
        <w:ind w:left="5760" w:hanging="360"/>
      </w:pPr>
      <w:rPr>
        <w:rFonts w:ascii="Courier New" w:hAnsi="Courier New" w:hint="default"/>
      </w:rPr>
    </w:lvl>
    <w:lvl w:ilvl="8" w:tplc="B5364F68">
      <w:start w:val="1"/>
      <w:numFmt w:val="bullet"/>
      <w:lvlText w:val=""/>
      <w:lvlJc w:val="left"/>
      <w:pPr>
        <w:ind w:left="6480" w:hanging="360"/>
      </w:pPr>
      <w:rPr>
        <w:rFonts w:ascii="Wingdings" w:hAnsi="Wingdings" w:hint="default"/>
      </w:rPr>
    </w:lvl>
  </w:abstractNum>
  <w:abstractNum w:abstractNumId="55" w15:restartNumberingAfterBreak="0">
    <w:nsid w:val="57133A70"/>
    <w:multiLevelType w:val="hybridMultilevel"/>
    <w:tmpl w:val="22FA3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8" w15:restartNumberingAfterBreak="0">
    <w:nsid w:val="5BFC2B8B"/>
    <w:multiLevelType w:val="multilevel"/>
    <w:tmpl w:val="04090023"/>
    <w:styleLink w:val="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5E175BDF"/>
    <w:multiLevelType w:val="hybridMultilevel"/>
    <w:tmpl w:val="DF68459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0" w15:restartNumberingAfterBreak="0">
    <w:nsid w:val="617A3F61"/>
    <w:multiLevelType w:val="hybridMultilevel"/>
    <w:tmpl w:val="522CB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4DD3559"/>
    <w:multiLevelType w:val="hybridMultilevel"/>
    <w:tmpl w:val="C1EE6E82"/>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2" w15:restartNumberingAfterBreak="0">
    <w:nsid w:val="68042738"/>
    <w:multiLevelType w:val="hybridMultilevel"/>
    <w:tmpl w:val="463E0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8F54DB4"/>
    <w:multiLevelType w:val="hybridMultilevel"/>
    <w:tmpl w:val="9468042E"/>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6B322B6C"/>
    <w:multiLevelType w:val="hybridMultilevel"/>
    <w:tmpl w:val="09566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BE62472"/>
    <w:multiLevelType w:val="hybridMultilevel"/>
    <w:tmpl w:val="AD08B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C9A3007"/>
    <w:multiLevelType w:val="hybridMultilevel"/>
    <w:tmpl w:val="FF9E19A4"/>
    <w:lvl w:ilvl="0" w:tplc="B2B6A7F6">
      <w:start w:val="1"/>
      <w:numFmt w:val="lowerLetter"/>
      <w:lvlText w:val="%1."/>
      <w:lvlJc w:val="left"/>
      <w:pPr>
        <w:ind w:left="720" w:hanging="360"/>
      </w:pPr>
      <w:rPr>
        <w:rFonts w:ascii="Calibri" w:eastAsia="Times New Roman" w:hAnsi="Calibri" w:cs="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15:restartNumberingAfterBreak="0">
    <w:nsid w:val="6F6A00C6"/>
    <w:multiLevelType w:val="hybridMultilevel"/>
    <w:tmpl w:val="A1527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62B20E8"/>
    <w:multiLevelType w:val="hybridMultilevel"/>
    <w:tmpl w:val="16A296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6"/>
  </w:num>
  <w:num w:numId="4" w16cid:durableId="251207416">
    <w:abstractNumId w:val="11"/>
  </w:num>
  <w:num w:numId="5" w16cid:durableId="1018191861">
    <w:abstractNumId w:val="30"/>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0"/>
  </w:num>
  <w:num w:numId="15" w16cid:durableId="263420629">
    <w:abstractNumId w:val="28"/>
  </w:num>
  <w:num w:numId="16" w16cid:durableId="1731030402">
    <w:abstractNumId w:val="58"/>
  </w:num>
  <w:num w:numId="17" w16cid:durableId="180631073">
    <w:abstractNumId w:val="47"/>
  </w:num>
  <w:num w:numId="18" w16cid:durableId="1349915118">
    <w:abstractNumId w:val="41"/>
  </w:num>
  <w:num w:numId="19" w16cid:durableId="1347053407">
    <w:abstractNumId w:val="62"/>
  </w:num>
  <w:num w:numId="20" w16cid:durableId="218708268">
    <w:abstractNumId w:val="21"/>
  </w:num>
  <w:num w:numId="21" w16cid:durableId="190848396">
    <w:abstractNumId w:val="49"/>
  </w:num>
  <w:num w:numId="22" w16cid:durableId="1552426170">
    <w:abstractNumId w:val="22"/>
  </w:num>
  <w:num w:numId="23" w16cid:durableId="1758288872">
    <w:abstractNumId w:val="44"/>
  </w:num>
  <w:num w:numId="24" w16cid:durableId="1630816447">
    <w:abstractNumId w:val="33"/>
  </w:num>
  <w:num w:numId="25" w16cid:durableId="472987069">
    <w:abstractNumId w:val="53"/>
  </w:num>
  <w:num w:numId="26" w16cid:durableId="509562387">
    <w:abstractNumId w:val="64"/>
  </w:num>
  <w:num w:numId="27" w16cid:durableId="1435705187">
    <w:abstractNumId w:val="52"/>
  </w:num>
  <w:num w:numId="28" w16cid:durableId="492450940">
    <w:abstractNumId w:val="32"/>
  </w:num>
  <w:num w:numId="29" w16cid:durableId="1532843753">
    <w:abstractNumId w:val="26"/>
  </w:num>
  <w:num w:numId="30" w16cid:durableId="699551084">
    <w:abstractNumId w:val="15"/>
  </w:num>
  <w:num w:numId="31" w16cid:durableId="151871049">
    <w:abstractNumId w:val="61"/>
  </w:num>
  <w:num w:numId="32" w16cid:durableId="2066220531">
    <w:abstractNumId w:val="38"/>
  </w:num>
  <w:num w:numId="33" w16cid:durableId="1656716430">
    <w:abstractNumId w:val="36"/>
  </w:num>
  <w:num w:numId="34" w16cid:durableId="764151473">
    <w:abstractNumId w:val="59"/>
  </w:num>
  <w:num w:numId="35" w16cid:durableId="1649287232">
    <w:abstractNumId w:val="42"/>
  </w:num>
  <w:num w:numId="36" w16cid:durableId="276372613">
    <w:abstractNumId w:val="66"/>
  </w:num>
  <w:num w:numId="37" w16cid:durableId="40058702">
    <w:abstractNumId w:val="40"/>
  </w:num>
  <w:num w:numId="38" w16cid:durableId="378284993">
    <w:abstractNumId w:val="63"/>
  </w:num>
  <w:num w:numId="39" w16cid:durableId="1226457170">
    <w:abstractNumId w:val="13"/>
  </w:num>
  <w:num w:numId="40" w16cid:durableId="686491185">
    <w:abstractNumId w:val="34"/>
  </w:num>
  <w:num w:numId="41" w16cid:durableId="1088841874">
    <w:abstractNumId w:val="50"/>
  </w:num>
  <w:num w:numId="42" w16cid:durableId="506750340">
    <w:abstractNumId w:val="35"/>
  </w:num>
  <w:num w:numId="43" w16cid:durableId="1858807544">
    <w:abstractNumId w:val="23"/>
  </w:num>
  <w:num w:numId="44" w16cid:durableId="1971740264">
    <w:abstractNumId w:val="45"/>
  </w:num>
  <w:num w:numId="45" w16cid:durableId="241183976">
    <w:abstractNumId w:val="48"/>
  </w:num>
  <w:num w:numId="46" w16cid:durableId="604192520">
    <w:abstractNumId w:val="46"/>
  </w:num>
  <w:num w:numId="47" w16cid:durableId="1924682644">
    <w:abstractNumId w:val="18"/>
  </w:num>
  <w:num w:numId="48" w16cid:durableId="1292589901">
    <w:abstractNumId w:val="54"/>
  </w:num>
  <w:num w:numId="49" w16cid:durableId="413281302">
    <w:abstractNumId w:val="19"/>
  </w:num>
  <w:num w:numId="50" w16cid:durableId="142047080">
    <w:abstractNumId w:val="69"/>
  </w:num>
  <w:num w:numId="51" w16cid:durableId="1785614350">
    <w:abstractNumId w:val="17"/>
  </w:num>
  <w:num w:numId="52" w16cid:durableId="96222872">
    <w:abstractNumId w:val="70"/>
  </w:num>
  <w:num w:numId="53" w16cid:durableId="1762219954">
    <w:abstractNumId w:val="57"/>
  </w:num>
  <w:num w:numId="54" w16cid:durableId="699016391">
    <w:abstractNumId w:val="39"/>
  </w:num>
  <w:num w:numId="55" w16cid:durableId="1840348721">
    <w:abstractNumId w:val="31"/>
  </w:num>
  <w:num w:numId="56" w16cid:durableId="1536776517">
    <w:abstractNumId w:val="56"/>
  </w:num>
  <w:num w:numId="57" w16cid:durableId="1362046785">
    <w:abstractNumId w:val="25"/>
  </w:num>
  <w:num w:numId="58" w16cid:durableId="1161383101">
    <w:abstractNumId w:val="27"/>
  </w:num>
  <w:num w:numId="59" w16cid:durableId="1021905374">
    <w:abstractNumId w:val="37"/>
  </w:num>
  <w:num w:numId="60" w16cid:durableId="1425614107">
    <w:abstractNumId w:val="43"/>
  </w:num>
  <w:num w:numId="61" w16cid:durableId="1590655993">
    <w:abstractNumId w:val="51"/>
  </w:num>
  <w:num w:numId="62" w16cid:durableId="1400327008">
    <w:abstractNumId w:val="68"/>
  </w:num>
  <w:num w:numId="63" w16cid:durableId="914972152">
    <w:abstractNumId w:val="20"/>
  </w:num>
  <w:num w:numId="64" w16cid:durableId="177041938">
    <w:abstractNumId w:val="67"/>
  </w:num>
  <w:num w:numId="65" w16cid:durableId="111443454">
    <w:abstractNumId w:val="55"/>
  </w:num>
  <w:num w:numId="66" w16cid:durableId="868954902">
    <w:abstractNumId w:val="24"/>
  </w:num>
  <w:num w:numId="67" w16cid:durableId="995692501">
    <w:abstractNumId w:val="14"/>
  </w:num>
  <w:num w:numId="68" w16cid:durableId="2035030199">
    <w:abstractNumId w:val="65"/>
  </w:num>
  <w:num w:numId="69" w16cid:durableId="1961761178">
    <w:abstractNumId w:val="60"/>
  </w:num>
  <w:num w:numId="70" w16cid:durableId="602424361">
    <w:abstractNumId w:val="29"/>
  </w:num>
  <w:num w:numId="71" w16cid:durableId="63571210">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8" w:dllVersion="513" w:checkStyle="1"/>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121B"/>
    <w:rsid w:val="0000211F"/>
    <w:rsid w:val="00002CF8"/>
    <w:rsid w:val="0000463D"/>
    <w:rsid w:val="000058C3"/>
    <w:rsid w:val="00005C21"/>
    <w:rsid w:val="00005DE4"/>
    <w:rsid w:val="000060AC"/>
    <w:rsid w:val="000062B5"/>
    <w:rsid w:val="00006330"/>
    <w:rsid w:val="00006527"/>
    <w:rsid w:val="00007088"/>
    <w:rsid w:val="0000729A"/>
    <w:rsid w:val="000074F7"/>
    <w:rsid w:val="00007DE1"/>
    <w:rsid w:val="00007DE4"/>
    <w:rsid w:val="0001052B"/>
    <w:rsid w:val="0001092C"/>
    <w:rsid w:val="00010D96"/>
    <w:rsid w:val="00011907"/>
    <w:rsid w:val="00011CC6"/>
    <w:rsid w:val="0001276D"/>
    <w:rsid w:val="000133EB"/>
    <w:rsid w:val="00013966"/>
    <w:rsid w:val="00013D04"/>
    <w:rsid w:val="000146C3"/>
    <w:rsid w:val="000146EC"/>
    <w:rsid w:val="00014F3D"/>
    <w:rsid w:val="0001615B"/>
    <w:rsid w:val="0001636E"/>
    <w:rsid w:val="00016649"/>
    <w:rsid w:val="000167E8"/>
    <w:rsid w:val="00016BB0"/>
    <w:rsid w:val="00016C8B"/>
    <w:rsid w:val="00017936"/>
    <w:rsid w:val="00017EEE"/>
    <w:rsid w:val="00020989"/>
    <w:rsid w:val="00021560"/>
    <w:rsid w:val="00022018"/>
    <w:rsid w:val="00023A50"/>
    <w:rsid w:val="00023F8E"/>
    <w:rsid w:val="000240A4"/>
    <w:rsid w:val="000243E0"/>
    <w:rsid w:val="0002464B"/>
    <w:rsid w:val="00024DE8"/>
    <w:rsid w:val="0002508B"/>
    <w:rsid w:val="000252A0"/>
    <w:rsid w:val="00025528"/>
    <w:rsid w:val="0002586D"/>
    <w:rsid w:val="00025F76"/>
    <w:rsid w:val="0002632B"/>
    <w:rsid w:val="000263A3"/>
    <w:rsid w:val="00026760"/>
    <w:rsid w:val="00026E07"/>
    <w:rsid w:val="000275E0"/>
    <w:rsid w:val="00027ED2"/>
    <w:rsid w:val="000301AF"/>
    <w:rsid w:val="0003027D"/>
    <w:rsid w:val="0003053D"/>
    <w:rsid w:val="00030589"/>
    <w:rsid w:val="000305B9"/>
    <w:rsid w:val="000306E1"/>
    <w:rsid w:val="00030CB3"/>
    <w:rsid w:val="00030F0A"/>
    <w:rsid w:val="0003127F"/>
    <w:rsid w:val="0003131F"/>
    <w:rsid w:val="00031601"/>
    <w:rsid w:val="00031C61"/>
    <w:rsid w:val="00032433"/>
    <w:rsid w:val="000328F5"/>
    <w:rsid w:val="00032CC0"/>
    <w:rsid w:val="0003323A"/>
    <w:rsid w:val="000338F6"/>
    <w:rsid w:val="00033FD1"/>
    <w:rsid w:val="000340F5"/>
    <w:rsid w:val="0003421B"/>
    <w:rsid w:val="0003472C"/>
    <w:rsid w:val="0003517C"/>
    <w:rsid w:val="00036057"/>
    <w:rsid w:val="000368F8"/>
    <w:rsid w:val="00036B9A"/>
    <w:rsid w:val="00036C0A"/>
    <w:rsid w:val="00036D9C"/>
    <w:rsid w:val="00037C9D"/>
    <w:rsid w:val="00037F1A"/>
    <w:rsid w:val="00040426"/>
    <w:rsid w:val="0004057F"/>
    <w:rsid w:val="000413A8"/>
    <w:rsid w:val="000415BA"/>
    <w:rsid w:val="000424FB"/>
    <w:rsid w:val="000427A3"/>
    <w:rsid w:val="000427C9"/>
    <w:rsid w:val="00043161"/>
    <w:rsid w:val="00043542"/>
    <w:rsid w:val="000438F9"/>
    <w:rsid w:val="000449EC"/>
    <w:rsid w:val="00044B54"/>
    <w:rsid w:val="00044E89"/>
    <w:rsid w:val="000451C5"/>
    <w:rsid w:val="0004525B"/>
    <w:rsid w:val="00045361"/>
    <w:rsid w:val="000457A4"/>
    <w:rsid w:val="0004725A"/>
    <w:rsid w:val="0004759D"/>
    <w:rsid w:val="0005053C"/>
    <w:rsid w:val="00050A8C"/>
    <w:rsid w:val="00050B2F"/>
    <w:rsid w:val="00050DA9"/>
    <w:rsid w:val="00050E3E"/>
    <w:rsid w:val="000510EB"/>
    <w:rsid w:val="000517B6"/>
    <w:rsid w:val="00051B5B"/>
    <w:rsid w:val="00051C91"/>
    <w:rsid w:val="000526B3"/>
    <w:rsid w:val="00052986"/>
    <w:rsid w:val="00052AD6"/>
    <w:rsid w:val="0005305F"/>
    <w:rsid w:val="000530FE"/>
    <w:rsid w:val="00053A5E"/>
    <w:rsid w:val="00053BAC"/>
    <w:rsid w:val="00053D05"/>
    <w:rsid w:val="00054073"/>
    <w:rsid w:val="000548D2"/>
    <w:rsid w:val="00054D11"/>
    <w:rsid w:val="00054E91"/>
    <w:rsid w:val="000555AA"/>
    <w:rsid w:val="0005571B"/>
    <w:rsid w:val="00055B57"/>
    <w:rsid w:val="0005603B"/>
    <w:rsid w:val="00056058"/>
    <w:rsid w:val="00056208"/>
    <w:rsid w:val="0005640D"/>
    <w:rsid w:val="00056768"/>
    <w:rsid w:val="00056E15"/>
    <w:rsid w:val="00060798"/>
    <w:rsid w:val="00060887"/>
    <w:rsid w:val="00060CA6"/>
    <w:rsid w:val="00060D7C"/>
    <w:rsid w:val="00060F84"/>
    <w:rsid w:val="00061197"/>
    <w:rsid w:val="0006155E"/>
    <w:rsid w:val="000619C1"/>
    <w:rsid w:val="00061B84"/>
    <w:rsid w:val="00061BDD"/>
    <w:rsid w:val="00061EAD"/>
    <w:rsid w:val="00062102"/>
    <w:rsid w:val="00062B71"/>
    <w:rsid w:val="00062BF3"/>
    <w:rsid w:val="00062F09"/>
    <w:rsid w:val="0006320E"/>
    <w:rsid w:val="000637B6"/>
    <w:rsid w:val="000639AD"/>
    <w:rsid w:val="00064810"/>
    <w:rsid w:val="0006507D"/>
    <w:rsid w:val="00065CF1"/>
    <w:rsid w:val="000662FD"/>
    <w:rsid w:val="000665A0"/>
    <w:rsid w:val="000665C4"/>
    <w:rsid w:val="00066F5E"/>
    <w:rsid w:val="000679DC"/>
    <w:rsid w:val="00067FCB"/>
    <w:rsid w:val="00070073"/>
    <w:rsid w:val="0007016F"/>
    <w:rsid w:val="000704F8"/>
    <w:rsid w:val="00070795"/>
    <w:rsid w:val="00070803"/>
    <w:rsid w:val="00070B1A"/>
    <w:rsid w:val="000711CE"/>
    <w:rsid w:val="00071543"/>
    <w:rsid w:val="00072ABD"/>
    <w:rsid w:val="00073415"/>
    <w:rsid w:val="0007395F"/>
    <w:rsid w:val="00073E15"/>
    <w:rsid w:val="000747D4"/>
    <w:rsid w:val="000748DD"/>
    <w:rsid w:val="00074B89"/>
    <w:rsid w:val="00074D2D"/>
    <w:rsid w:val="000752B9"/>
    <w:rsid w:val="000757F0"/>
    <w:rsid w:val="00075CE2"/>
    <w:rsid w:val="0007696C"/>
    <w:rsid w:val="00077A38"/>
    <w:rsid w:val="00077AE8"/>
    <w:rsid w:val="00077EFA"/>
    <w:rsid w:val="000807BE"/>
    <w:rsid w:val="00081843"/>
    <w:rsid w:val="0008222F"/>
    <w:rsid w:val="00082677"/>
    <w:rsid w:val="00082E96"/>
    <w:rsid w:val="00082F3C"/>
    <w:rsid w:val="00083989"/>
    <w:rsid w:val="0008499F"/>
    <w:rsid w:val="00084DF1"/>
    <w:rsid w:val="000854C2"/>
    <w:rsid w:val="00085650"/>
    <w:rsid w:val="00085B5C"/>
    <w:rsid w:val="00085E5B"/>
    <w:rsid w:val="00085EB4"/>
    <w:rsid w:val="00086BCA"/>
    <w:rsid w:val="00086C26"/>
    <w:rsid w:val="00086C27"/>
    <w:rsid w:val="00086F72"/>
    <w:rsid w:val="00086F94"/>
    <w:rsid w:val="000872AA"/>
    <w:rsid w:val="00087D98"/>
    <w:rsid w:val="00087E20"/>
    <w:rsid w:val="000912BB"/>
    <w:rsid w:val="00091577"/>
    <w:rsid w:val="00091583"/>
    <w:rsid w:val="0009167F"/>
    <w:rsid w:val="0009199A"/>
    <w:rsid w:val="00092B13"/>
    <w:rsid w:val="00092E6A"/>
    <w:rsid w:val="00093936"/>
    <w:rsid w:val="00093DB0"/>
    <w:rsid w:val="00094022"/>
    <w:rsid w:val="00094307"/>
    <w:rsid w:val="00094980"/>
    <w:rsid w:val="000958D1"/>
    <w:rsid w:val="00095AD0"/>
    <w:rsid w:val="000966EC"/>
    <w:rsid w:val="00096DF9"/>
    <w:rsid w:val="000A0195"/>
    <w:rsid w:val="000A0382"/>
    <w:rsid w:val="000A1522"/>
    <w:rsid w:val="000A1574"/>
    <w:rsid w:val="000A2EA2"/>
    <w:rsid w:val="000A32B0"/>
    <w:rsid w:val="000A3B5A"/>
    <w:rsid w:val="000A3E5A"/>
    <w:rsid w:val="000A411C"/>
    <w:rsid w:val="000A4789"/>
    <w:rsid w:val="000A5B93"/>
    <w:rsid w:val="000A60E4"/>
    <w:rsid w:val="000A63A9"/>
    <w:rsid w:val="000A63C6"/>
    <w:rsid w:val="000A6914"/>
    <w:rsid w:val="000A7DB3"/>
    <w:rsid w:val="000B0106"/>
    <w:rsid w:val="000B03E9"/>
    <w:rsid w:val="000B0D38"/>
    <w:rsid w:val="000B1686"/>
    <w:rsid w:val="000B1C46"/>
    <w:rsid w:val="000B1C88"/>
    <w:rsid w:val="000B1EEE"/>
    <w:rsid w:val="000B21B3"/>
    <w:rsid w:val="000B2584"/>
    <w:rsid w:val="000B2AB5"/>
    <w:rsid w:val="000B2BC4"/>
    <w:rsid w:val="000B2C3C"/>
    <w:rsid w:val="000B4AC4"/>
    <w:rsid w:val="000B6DEF"/>
    <w:rsid w:val="000B7334"/>
    <w:rsid w:val="000B74F5"/>
    <w:rsid w:val="000C0D58"/>
    <w:rsid w:val="000C106A"/>
    <w:rsid w:val="000C1531"/>
    <w:rsid w:val="000C18D5"/>
    <w:rsid w:val="000C1B90"/>
    <w:rsid w:val="000C1C11"/>
    <w:rsid w:val="000C2F60"/>
    <w:rsid w:val="000C3512"/>
    <w:rsid w:val="000C38F9"/>
    <w:rsid w:val="000C3BD5"/>
    <w:rsid w:val="000C4A93"/>
    <w:rsid w:val="000C5988"/>
    <w:rsid w:val="000C5F14"/>
    <w:rsid w:val="000C6612"/>
    <w:rsid w:val="000C72E6"/>
    <w:rsid w:val="000C76CB"/>
    <w:rsid w:val="000D0056"/>
    <w:rsid w:val="000D0E34"/>
    <w:rsid w:val="000D24A8"/>
    <w:rsid w:val="000D2CC7"/>
    <w:rsid w:val="000D4150"/>
    <w:rsid w:val="000D428F"/>
    <w:rsid w:val="000D432F"/>
    <w:rsid w:val="000D4BE0"/>
    <w:rsid w:val="000D4E6A"/>
    <w:rsid w:val="000D4FCB"/>
    <w:rsid w:val="000D54F0"/>
    <w:rsid w:val="000D5579"/>
    <w:rsid w:val="000D5F1D"/>
    <w:rsid w:val="000D5FD1"/>
    <w:rsid w:val="000D649A"/>
    <w:rsid w:val="000D669D"/>
    <w:rsid w:val="000D6E50"/>
    <w:rsid w:val="000E0339"/>
    <w:rsid w:val="000E1EC7"/>
    <w:rsid w:val="000E21C6"/>
    <w:rsid w:val="000E27C1"/>
    <w:rsid w:val="000E2B62"/>
    <w:rsid w:val="000E3B2B"/>
    <w:rsid w:val="000E3F4C"/>
    <w:rsid w:val="000E49F9"/>
    <w:rsid w:val="000E5346"/>
    <w:rsid w:val="000E5D99"/>
    <w:rsid w:val="000E6EC6"/>
    <w:rsid w:val="000E751C"/>
    <w:rsid w:val="000E783B"/>
    <w:rsid w:val="000F1822"/>
    <w:rsid w:val="000F192A"/>
    <w:rsid w:val="000F20C2"/>
    <w:rsid w:val="000F21D3"/>
    <w:rsid w:val="000F2479"/>
    <w:rsid w:val="000F31BA"/>
    <w:rsid w:val="000F3662"/>
    <w:rsid w:val="000F3FE7"/>
    <w:rsid w:val="000F446C"/>
    <w:rsid w:val="000F4B60"/>
    <w:rsid w:val="000F4C59"/>
    <w:rsid w:val="000F4F18"/>
    <w:rsid w:val="000F5784"/>
    <w:rsid w:val="000F65AF"/>
    <w:rsid w:val="000F6B49"/>
    <w:rsid w:val="000F7746"/>
    <w:rsid w:val="001004E0"/>
    <w:rsid w:val="00100AA9"/>
    <w:rsid w:val="00100F50"/>
    <w:rsid w:val="00101B46"/>
    <w:rsid w:val="0010278A"/>
    <w:rsid w:val="00102B2F"/>
    <w:rsid w:val="00103828"/>
    <w:rsid w:val="00103B74"/>
    <w:rsid w:val="00103DED"/>
    <w:rsid w:val="00103E30"/>
    <w:rsid w:val="001040A1"/>
    <w:rsid w:val="0010483D"/>
    <w:rsid w:val="00104879"/>
    <w:rsid w:val="00105298"/>
    <w:rsid w:val="00105FFF"/>
    <w:rsid w:val="0010636B"/>
    <w:rsid w:val="00106831"/>
    <w:rsid w:val="00106A5B"/>
    <w:rsid w:val="00107446"/>
    <w:rsid w:val="00110438"/>
    <w:rsid w:val="00110616"/>
    <w:rsid w:val="001107D7"/>
    <w:rsid w:val="00110C23"/>
    <w:rsid w:val="001113DF"/>
    <w:rsid w:val="0011192E"/>
    <w:rsid w:val="00111DB0"/>
    <w:rsid w:val="00111F54"/>
    <w:rsid w:val="00112409"/>
    <w:rsid w:val="00113E68"/>
    <w:rsid w:val="00114016"/>
    <w:rsid w:val="00114098"/>
    <w:rsid w:val="001142BE"/>
    <w:rsid w:val="00114588"/>
    <w:rsid w:val="0011463D"/>
    <w:rsid w:val="0011480A"/>
    <w:rsid w:val="001156A7"/>
    <w:rsid w:val="001156CA"/>
    <w:rsid w:val="0011731B"/>
    <w:rsid w:val="0011744F"/>
    <w:rsid w:val="001178A0"/>
    <w:rsid w:val="00117BC8"/>
    <w:rsid w:val="00120130"/>
    <w:rsid w:val="001201EC"/>
    <w:rsid w:val="00120491"/>
    <w:rsid w:val="00120F66"/>
    <w:rsid w:val="00122476"/>
    <w:rsid w:val="00122D24"/>
    <w:rsid w:val="001230C1"/>
    <w:rsid w:val="001243BB"/>
    <w:rsid w:val="00124D20"/>
    <w:rsid w:val="00125A9B"/>
    <w:rsid w:val="00125ABC"/>
    <w:rsid w:val="00125D7A"/>
    <w:rsid w:val="001266B1"/>
    <w:rsid w:val="0012677A"/>
    <w:rsid w:val="00126D51"/>
    <w:rsid w:val="001302EA"/>
    <w:rsid w:val="00130EBE"/>
    <w:rsid w:val="00130EE2"/>
    <w:rsid w:val="0013102E"/>
    <w:rsid w:val="001310D9"/>
    <w:rsid w:val="00131179"/>
    <w:rsid w:val="00131667"/>
    <w:rsid w:val="001316C0"/>
    <w:rsid w:val="00131B5D"/>
    <w:rsid w:val="00133317"/>
    <w:rsid w:val="00133669"/>
    <w:rsid w:val="001341AF"/>
    <w:rsid w:val="00134748"/>
    <w:rsid w:val="00134CBF"/>
    <w:rsid w:val="00134D73"/>
    <w:rsid w:val="00134EF7"/>
    <w:rsid w:val="0013534F"/>
    <w:rsid w:val="001359D1"/>
    <w:rsid w:val="00135BA2"/>
    <w:rsid w:val="001360A7"/>
    <w:rsid w:val="00136732"/>
    <w:rsid w:val="00136F17"/>
    <w:rsid w:val="0013796D"/>
    <w:rsid w:val="00137B7E"/>
    <w:rsid w:val="00137C4F"/>
    <w:rsid w:val="00137FF5"/>
    <w:rsid w:val="001409E0"/>
    <w:rsid w:val="00140B2E"/>
    <w:rsid w:val="00140B99"/>
    <w:rsid w:val="00140D1A"/>
    <w:rsid w:val="00140E68"/>
    <w:rsid w:val="00140FCE"/>
    <w:rsid w:val="001411DD"/>
    <w:rsid w:val="00141F56"/>
    <w:rsid w:val="001421B4"/>
    <w:rsid w:val="001423EB"/>
    <w:rsid w:val="00142D66"/>
    <w:rsid w:val="001430F3"/>
    <w:rsid w:val="0014320B"/>
    <w:rsid w:val="001436B0"/>
    <w:rsid w:val="001446E1"/>
    <w:rsid w:val="001449BF"/>
    <w:rsid w:val="00144ED0"/>
    <w:rsid w:val="00144F4C"/>
    <w:rsid w:val="0014526F"/>
    <w:rsid w:val="001452B9"/>
    <w:rsid w:val="001452CF"/>
    <w:rsid w:val="00145416"/>
    <w:rsid w:val="0014558A"/>
    <w:rsid w:val="001465B5"/>
    <w:rsid w:val="001465C7"/>
    <w:rsid w:val="00147045"/>
    <w:rsid w:val="00147C89"/>
    <w:rsid w:val="00147CEF"/>
    <w:rsid w:val="001505ED"/>
    <w:rsid w:val="00150F83"/>
    <w:rsid w:val="00151E50"/>
    <w:rsid w:val="0015277E"/>
    <w:rsid w:val="00154063"/>
    <w:rsid w:val="001547D0"/>
    <w:rsid w:val="00154837"/>
    <w:rsid w:val="001555FD"/>
    <w:rsid w:val="00155A92"/>
    <w:rsid w:val="001563CE"/>
    <w:rsid w:val="00156598"/>
    <w:rsid w:val="00156D96"/>
    <w:rsid w:val="001575F9"/>
    <w:rsid w:val="00157D85"/>
    <w:rsid w:val="00157EBE"/>
    <w:rsid w:val="00157F6C"/>
    <w:rsid w:val="001601BD"/>
    <w:rsid w:val="001603BA"/>
    <w:rsid w:val="00160D67"/>
    <w:rsid w:val="001610FA"/>
    <w:rsid w:val="001614C4"/>
    <w:rsid w:val="00161E5A"/>
    <w:rsid w:val="00161F8D"/>
    <w:rsid w:val="00162C1C"/>
    <w:rsid w:val="00162C3F"/>
    <w:rsid w:val="001635A6"/>
    <w:rsid w:val="001643F2"/>
    <w:rsid w:val="001647A9"/>
    <w:rsid w:val="00164B77"/>
    <w:rsid w:val="00164E41"/>
    <w:rsid w:val="001657A7"/>
    <w:rsid w:val="00165F3C"/>
    <w:rsid w:val="00166033"/>
    <w:rsid w:val="001663B1"/>
    <w:rsid w:val="0016711A"/>
    <w:rsid w:val="00167291"/>
    <w:rsid w:val="00167994"/>
    <w:rsid w:val="00167DC6"/>
    <w:rsid w:val="00170572"/>
    <w:rsid w:val="00170E95"/>
    <w:rsid w:val="001717DD"/>
    <w:rsid w:val="00171987"/>
    <w:rsid w:val="00172EA2"/>
    <w:rsid w:val="0017353F"/>
    <w:rsid w:val="001739DB"/>
    <w:rsid w:val="00174298"/>
    <w:rsid w:val="00174D24"/>
    <w:rsid w:val="001753EF"/>
    <w:rsid w:val="0017584F"/>
    <w:rsid w:val="00176183"/>
    <w:rsid w:val="00176F84"/>
    <w:rsid w:val="001775D6"/>
    <w:rsid w:val="00177C94"/>
    <w:rsid w:val="00177D89"/>
    <w:rsid w:val="00177F46"/>
    <w:rsid w:val="00180339"/>
    <w:rsid w:val="0018053B"/>
    <w:rsid w:val="001806D4"/>
    <w:rsid w:val="00180F20"/>
    <w:rsid w:val="00182819"/>
    <w:rsid w:val="00182B14"/>
    <w:rsid w:val="00183641"/>
    <w:rsid w:val="00183D79"/>
    <w:rsid w:val="001842DC"/>
    <w:rsid w:val="00184672"/>
    <w:rsid w:val="001846A2"/>
    <w:rsid w:val="00184C51"/>
    <w:rsid w:val="001852E6"/>
    <w:rsid w:val="00186C16"/>
    <w:rsid w:val="00186E8D"/>
    <w:rsid w:val="0018707F"/>
    <w:rsid w:val="001909AC"/>
    <w:rsid w:val="00190DAB"/>
    <w:rsid w:val="00191176"/>
    <w:rsid w:val="00192058"/>
    <w:rsid w:val="001922B9"/>
    <w:rsid w:val="00192FB9"/>
    <w:rsid w:val="00193008"/>
    <w:rsid w:val="001930F9"/>
    <w:rsid w:val="001938BF"/>
    <w:rsid w:val="00193D30"/>
    <w:rsid w:val="00193E7B"/>
    <w:rsid w:val="00194614"/>
    <w:rsid w:val="00194BD7"/>
    <w:rsid w:val="00194EC3"/>
    <w:rsid w:val="001959F5"/>
    <w:rsid w:val="001961F0"/>
    <w:rsid w:val="00196642"/>
    <w:rsid w:val="00196C34"/>
    <w:rsid w:val="00197A06"/>
    <w:rsid w:val="00197C88"/>
    <w:rsid w:val="00197D67"/>
    <w:rsid w:val="001A01DC"/>
    <w:rsid w:val="001A0479"/>
    <w:rsid w:val="001A10C6"/>
    <w:rsid w:val="001A1256"/>
    <w:rsid w:val="001A170D"/>
    <w:rsid w:val="001A194F"/>
    <w:rsid w:val="001A2768"/>
    <w:rsid w:val="001A2F05"/>
    <w:rsid w:val="001A365D"/>
    <w:rsid w:val="001A3F77"/>
    <w:rsid w:val="001A4885"/>
    <w:rsid w:val="001A5090"/>
    <w:rsid w:val="001A5494"/>
    <w:rsid w:val="001A55EF"/>
    <w:rsid w:val="001A661F"/>
    <w:rsid w:val="001A67A4"/>
    <w:rsid w:val="001A71F2"/>
    <w:rsid w:val="001A758B"/>
    <w:rsid w:val="001A760B"/>
    <w:rsid w:val="001B00BD"/>
    <w:rsid w:val="001B0379"/>
    <w:rsid w:val="001B10B4"/>
    <w:rsid w:val="001B1FAD"/>
    <w:rsid w:val="001B2879"/>
    <w:rsid w:val="001B2CA5"/>
    <w:rsid w:val="001B2D9D"/>
    <w:rsid w:val="001B39A3"/>
    <w:rsid w:val="001B3BEF"/>
    <w:rsid w:val="001B3E7B"/>
    <w:rsid w:val="001B592C"/>
    <w:rsid w:val="001B5A4B"/>
    <w:rsid w:val="001B6E02"/>
    <w:rsid w:val="001B6EA4"/>
    <w:rsid w:val="001B729B"/>
    <w:rsid w:val="001C0040"/>
    <w:rsid w:val="001C0652"/>
    <w:rsid w:val="001C1740"/>
    <w:rsid w:val="001C1AF2"/>
    <w:rsid w:val="001C1FA6"/>
    <w:rsid w:val="001C2787"/>
    <w:rsid w:val="001C3335"/>
    <w:rsid w:val="001C34D8"/>
    <w:rsid w:val="001C3A49"/>
    <w:rsid w:val="001C477D"/>
    <w:rsid w:val="001C481B"/>
    <w:rsid w:val="001C4D34"/>
    <w:rsid w:val="001C52DF"/>
    <w:rsid w:val="001C611E"/>
    <w:rsid w:val="001C6123"/>
    <w:rsid w:val="001C642A"/>
    <w:rsid w:val="001C65C5"/>
    <w:rsid w:val="001C66B5"/>
    <w:rsid w:val="001C6ADC"/>
    <w:rsid w:val="001C6CE6"/>
    <w:rsid w:val="001C70D6"/>
    <w:rsid w:val="001C718C"/>
    <w:rsid w:val="001C72CB"/>
    <w:rsid w:val="001C772A"/>
    <w:rsid w:val="001C7A28"/>
    <w:rsid w:val="001C7D1D"/>
    <w:rsid w:val="001C7D89"/>
    <w:rsid w:val="001C7EEF"/>
    <w:rsid w:val="001D0076"/>
    <w:rsid w:val="001D0418"/>
    <w:rsid w:val="001D1513"/>
    <w:rsid w:val="001D16B9"/>
    <w:rsid w:val="001D1849"/>
    <w:rsid w:val="001D1851"/>
    <w:rsid w:val="001D188E"/>
    <w:rsid w:val="001D1E3A"/>
    <w:rsid w:val="001D2115"/>
    <w:rsid w:val="001D21D6"/>
    <w:rsid w:val="001D272A"/>
    <w:rsid w:val="001D2ECB"/>
    <w:rsid w:val="001D3536"/>
    <w:rsid w:val="001D37B5"/>
    <w:rsid w:val="001D4227"/>
    <w:rsid w:val="001D474C"/>
    <w:rsid w:val="001D4DD4"/>
    <w:rsid w:val="001D505B"/>
    <w:rsid w:val="001D5A20"/>
    <w:rsid w:val="001D5C6E"/>
    <w:rsid w:val="001D620D"/>
    <w:rsid w:val="001D6A29"/>
    <w:rsid w:val="001D71A0"/>
    <w:rsid w:val="001E0843"/>
    <w:rsid w:val="001E0968"/>
    <w:rsid w:val="001E0D59"/>
    <w:rsid w:val="001E13D2"/>
    <w:rsid w:val="001E1BA4"/>
    <w:rsid w:val="001E1C18"/>
    <w:rsid w:val="001E1CE2"/>
    <w:rsid w:val="001E23FD"/>
    <w:rsid w:val="001E2789"/>
    <w:rsid w:val="001E320A"/>
    <w:rsid w:val="001E37D5"/>
    <w:rsid w:val="001E4519"/>
    <w:rsid w:val="001E4C3A"/>
    <w:rsid w:val="001E5543"/>
    <w:rsid w:val="001E5A23"/>
    <w:rsid w:val="001E5B33"/>
    <w:rsid w:val="001E5E9F"/>
    <w:rsid w:val="001E65EC"/>
    <w:rsid w:val="001E67BF"/>
    <w:rsid w:val="001E747C"/>
    <w:rsid w:val="001E78A2"/>
    <w:rsid w:val="001E7C91"/>
    <w:rsid w:val="001F0D9C"/>
    <w:rsid w:val="001F0FA1"/>
    <w:rsid w:val="001F0FD8"/>
    <w:rsid w:val="001F1BA1"/>
    <w:rsid w:val="001F1FCC"/>
    <w:rsid w:val="001F2167"/>
    <w:rsid w:val="001F2CCB"/>
    <w:rsid w:val="001F32DE"/>
    <w:rsid w:val="001F3942"/>
    <w:rsid w:val="001F45DE"/>
    <w:rsid w:val="001F46F9"/>
    <w:rsid w:val="001F47C2"/>
    <w:rsid w:val="001F4B36"/>
    <w:rsid w:val="001F4CDB"/>
    <w:rsid w:val="001F4E86"/>
    <w:rsid w:val="001F4F70"/>
    <w:rsid w:val="001F52CC"/>
    <w:rsid w:val="001F5569"/>
    <w:rsid w:val="001F61D0"/>
    <w:rsid w:val="001F62D3"/>
    <w:rsid w:val="001F6A38"/>
    <w:rsid w:val="001F6FFF"/>
    <w:rsid w:val="00200479"/>
    <w:rsid w:val="0020075D"/>
    <w:rsid w:val="00200778"/>
    <w:rsid w:val="00200E68"/>
    <w:rsid w:val="00200E86"/>
    <w:rsid w:val="00201BB2"/>
    <w:rsid w:val="002034EC"/>
    <w:rsid w:val="00203A6D"/>
    <w:rsid w:val="00203C18"/>
    <w:rsid w:val="00203CC4"/>
    <w:rsid w:val="00203F5D"/>
    <w:rsid w:val="00203FC8"/>
    <w:rsid w:val="002043D1"/>
    <w:rsid w:val="00204DAD"/>
    <w:rsid w:val="00204DD5"/>
    <w:rsid w:val="0020522C"/>
    <w:rsid w:val="002057F9"/>
    <w:rsid w:val="002062A8"/>
    <w:rsid w:val="00206476"/>
    <w:rsid w:val="00206898"/>
    <w:rsid w:val="00206AE0"/>
    <w:rsid w:val="00206C74"/>
    <w:rsid w:val="00210AE5"/>
    <w:rsid w:val="00210FC3"/>
    <w:rsid w:val="00211BEA"/>
    <w:rsid w:val="0021336B"/>
    <w:rsid w:val="002139BC"/>
    <w:rsid w:val="00213C16"/>
    <w:rsid w:val="00213D5A"/>
    <w:rsid w:val="00214CFD"/>
    <w:rsid w:val="00214F68"/>
    <w:rsid w:val="00215984"/>
    <w:rsid w:val="00215FFA"/>
    <w:rsid w:val="002166E6"/>
    <w:rsid w:val="0021780D"/>
    <w:rsid w:val="0022060B"/>
    <w:rsid w:val="00220887"/>
    <w:rsid w:val="00220AA8"/>
    <w:rsid w:val="0022109D"/>
    <w:rsid w:val="002218CE"/>
    <w:rsid w:val="002220F1"/>
    <w:rsid w:val="00222283"/>
    <w:rsid w:val="00222360"/>
    <w:rsid w:val="00222894"/>
    <w:rsid w:val="00223003"/>
    <w:rsid w:val="002235D1"/>
    <w:rsid w:val="002236E1"/>
    <w:rsid w:val="0022385A"/>
    <w:rsid w:val="0022408E"/>
    <w:rsid w:val="0022452E"/>
    <w:rsid w:val="0022607B"/>
    <w:rsid w:val="002268F6"/>
    <w:rsid w:val="00226B7D"/>
    <w:rsid w:val="00226D59"/>
    <w:rsid w:val="00226D8D"/>
    <w:rsid w:val="00227DDB"/>
    <w:rsid w:val="0023020B"/>
    <w:rsid w:val="002304CA"/>
    <w:rsid w:val="00230685"/>
    <w:rsid w:val="002306DA"/>
    <w:rsid w:val="00230793"/>
    <w:rsid w:val="002308E4"/>
    <w:rsid w:val="00230F52"/>
    <w:rsid w:val="002328A9"/>
    <w:rsid w:val="00232CA7"/>
    <w:rsid w:val="00233DE3"/>
    <w:rsid w:val="00233FE7"/>
    <w:rsid w:val="00234057"/>
    <w:rsid w:val="00234FF6"/>
    <w:rsid w:val="0023546A"/>
    <w:rsid w:val="002355DD"/>
    <w:rsid w:val="0023584B"/>
    <w:rsid w:val="00235C1F"/>
    <w:rsid w:val="00235FC0"/>
    <w:rsid w:val="00236774"/>
    <w:rsid w:val="00236840"/>
    <w:rsid w:val="0023696D"/>
    <w:rsid w:val="0023706C"/>
    <w:rsid w:val="002370FA"/>
    <w:rsid w:val="002379F4"/>
    <w:rsid w:val="00237ED5"/>
    <w:rsid w:val="00240487"/>
    <w:rsid w:val="002404F4"/>
    <w:rsid w:val="0024088A"/>
    <w:rsid w:val="00240EDC"/>
    <w:rsid w:val="00241107"/>
    <w:rsid w:val="00241C3D"/>
    <w:rsid w:val="00241DA6"/>
    <w:rsid w:val="00241F20"/>
    <w:rsid w:val="00242611"/>
    <w:rsid w:val="00242E34"/>
    <w:rsid w:val="00242E74"/>
    <w:rsid w:val="002436CA"/>
    <w:rsid w:val="00243899"/>
    <w:rsid w:val="002447D3"/>
    <w:rsid w:val="00244D7F"/>
    <w:rsid w:val="00244EE9"/>
    <w:rsid w:val="00244F7A"/>
    <w:rsid w:val="0024557D"/>
    <w:rsid w:val="00245975"/>
    <w:rsid w:val="002459F4"/>
    <w:rsid w:val="00245CB7"/>
    <w:rsid w:val="00247435"/>
    <w:rsid w:val="002479B7"/>
    <w:rsid w:val="002479FD"/>
    <w:rsid w:val="00247BBC"/>
    <w:rsid w:val="00247E6F"/>
    <w:rsid w:val="00250379"/>
    <w:rsid w:val="002503B1"/>
    <w:rsid w:val="0025045A"/>
    <w:rsid w:val="002512D7"/>
    <w:rsid w:val="00251307"/>
    <w:rsid w:val="00251920"/>
    <w:rsid w:val="00251E49"/>
    <w:rsid w:val="002522F1"/>
    <w:rsid w:val="00252869"/>
    <w:rsid w:val="00253061"/>
    <w:rsid w:val="00253C59"/>
    <w:rsid w:val="00253D45"/>
    <w:rsid w:val="00254273"/>
    <w:rsid w:val="00254718"/>
    <w:rsid w:val="00254823"/>
    <w:rsid w:val="00254AEC"/>
    <w:rsid w:val="00254BEA"/>
    <w:rsid w:val="00255CAA"/>
    <w:rsid w:val="00255EE7"/>
    <w:rsid w:val="00255FDA"/>
    <w:rsid w:val="00256843"/>
    <w:rsid w:val="00256CF3"/>
    <w:rsid w:val="00256D18"/>
    <w:rsid w:val="00257181"/>
    <w:rsid w:val="002572E6"/>
    <w:rsid w:val="0025768D"/>
    <w:rsid w:val="0025794E"/>
    <w:rsid w:val="0026085A"/>
    <w:rsid w:val="00261292"/>
    <w:rsid w:val="00261436"/>
    <w:rsid w:val="00261A22"/>
    <w:rsid w:val="00262405"/>
    <w:rsid w:val="00262576"/>
    <w:rsid w:val="00262D03"/>
    <w:rsid w:val="002631F9"/>
    <w:rsid w:val="00263645"/>
    <w:rsid w:val="0026364A"/>
    <w:rsid w:val="00263BE6"/>
    <w:rsid w:val="00264128"/>
    <w:rsid w:val="002642BC"/>
    <w:rsid w:val="00264A27"/>
    <w:rsid w:val="002657AA"/>
    <w:rsid w:val="00265E9D"/>
    <w:rsid w:val="00266427"/>
    <w:rsid w:val="00266462"/>
    <w:rsid w:val="002664AF"/>
    <w:rsid w:val="002667F1"/>
    <w:rsid w:val="00266957"/>
    <w:rsid w:val="00267319"/>
    <w:rsid w:val="00270344"/>
    <w:rsid w:val="00270DC0"/>
    <w:rsid w:val="002710ED"/>
    <w:rsid w:val="0027110F"/>
    <w:rsid w:val="00271F8D"/>
    <w:rsid w:val="002729E7"/>
    <w:rsid w:val="00272E17"/>
    <w:rsid w:val="00272E7A"/>
    <w:rsid w:val="0027377D"/>
    <w:rsid w:val="00273A84"/>
    <w:rsid w:val="00273DD6"/>
    <w:rsid w:val="0027423E"/>
    <w:rsid w:val="00274635"/>
    <w:rsid w:val="00274AEB"/>
    <w:rsid w:val="002759D6"/>
    <w:rsid w:val="00275BC2"/>
    <w:rsid w:val="00275FB6"/>
    <w:rsid w:val="002761D5"/>
    <w:rsid w:val="0027634F"/>
    <w:rsid w:val="00276639"/>
    <w:rsid w:val="002779B8"/>
    <w:rsid w:val="00280001"/>
    <w:rsid w:val="0028081C"/>
    <w:rsid w:val="00280BD2"/>
    <w:rsid w:val="00280DBB"/>
    <w:rsid w:val="00280E9C"/>
    <w:rsid w:val="002817F5"/>
    <w:rsid w:val="00282C1E"/>
    <w:rsid w:val="00283AF0"/>
    <w:rsid w:val="00283CD9"/>
    <w:rsid w:val="002843B2"/>
    <w:rsid w:val="002846B6"/>
    <w:rsid w:val="00284882"/>
    <w:rsid w:val="00286568"/>
    <w:rsid w:val="00286609"/>
    <w:rsid w:val="002868EB"/>
    <w:rsid w:val="00286F72"/>
    <w:rsid w:val="00287172"/>
    <w:rsid w:val="002872A9"/>
    <w:rsid w:val="00287946"/>
    <w:rsid w:val="00287BAB"/>
    <w:rsid w:val="00287FDA"/>
    <w:rsid w:val="00290183"/>
    <w:rsid w:val="00290632"/>
    <w:rsid w:val="0029096D"/>
    <w:rsid w:val="00291041"/>
    <w:rsid w:val="00291213"/>
    <w:rsid w:val="0029121D"/>
    <w:rsid w:val="00291653"/>
    <w:rsid w:val="00291BA9"/>
    <w:rsid w:val="00291E73"/>
    <w:rsid w:val="00292096"/>
    <w:rsid w:val="002920AC"/>
    <w:rsid w:val="00292123"/>
    <w:rsid w:val="00292150"/>
    <w:rsid w:val="00292A0F"/>
    <w:rsid w:val="002932FA"/>
    <w:rsid w:val="00293854"/>
    <w:rsid w:val="002939F2"/>
    <w:rsid w:val="00293B60"/>
    <w:rsid w:val="00294ABC"/>
    <w:rsid w:val="002950DF"/>
    <w:rsid w:val="0029568A"/>
    <w:rsid w:val="00295D46"/>
    <w:rsid w:val="00296093"/>
    <w:rsid w:val="002961C9"/>
    <w:rsid w:val="00296766"/>
    <w:rsid w:val="0029677A"/>
    <w:rsid w:val="002969EB"/>
    <w:rsid w:val="00296B12"/>
    <w:rsid w:val="00297056"/>
    <w:rsid w:val="002977E6"/>
    <w:rsid w:val="00297B17"/>
    <w:rsid w:val="002A0B46"/>
    <w:rsid w:val="002A0DE2"/>
    <w:rsid w:val="002A1C50"/>
    <w:rsid w:val="002A2242"/>
    <w:rsid w:val="002A27D4"/>
    <w:rsid w:val="002A2F03"/>
    <w:rsid w:val="002A37C5"/>
    <w:rsid w:val="002A3C07"/>
    <w:rsid w:val="002A3D2D"/>
    <w:rsid w:val="002A5ED0"/>
    <w:rsid w:val="002A608A"/>
    <w:rsid w:val="002A6798"/>
    <w:rsid w:val="002A6AEC"/>
    <w:rsid w:val="002A6E05"/>
    <w:rsid w:val="002A6F28"/>
    <w:rsid w:val="002A6F60"/>
    <w:rsid w:val="002A6F95"/>
    <w:rsid w:val="002B040A"/>
    <w:rsid w:val="002B09C7"/>
    <w:rsid w:val="002B2E37"/>
    <w:rsid w:val="002B30A3"/>
    <w:rsid w:val="002B3503"/>
    <w:rsid w:val="002B4749"/>
    <w:rsid w:val="002B485C"/>
    <w:rsid w:val="002B4A4E"/>
    <w:rsid w:val="002B52F0"/>
    <w:rsid w:val="002B5C5D"/>
    <w:rsid w:val="002B5CB5"/>
    <w:rsid w:val="002B5CD7"/>
    <w:rsid w:val="002B5FB9"/>
    <w:rsid w:val="002B6CF2"/>
    <w:rsid w:val="002B6D4F"/>
    <w:rsid w:val="002B70E0"/>
    <w:rsid w:val="002B72D5"/>
    <w:rsid w:val="002B77D6"/>
    <w:rsid w:val="002B796B"/>
    <w:rsid w:val="002B7C50"/>
    <w:rsid w:val="002C08D7"/>
    <w:rsid w:val="002C0AAD"/>
    <w:rsid w:val="002C0C0C"/>
    <w:rsid w:val="002C2585"/>
    <w:rsid w:val="002C2661"/>
    <w:rsid w:val="002C2F67"/>
    <w:rsid w:val="002C36DA"/>
    <w:rsid w:val="002C45C3"/>
    <w:rsid w:val="002C4A4C"/>
    <w:rsid w:val="002C5170"/>
    <w:rsid w:val="002C5725"/>
    <w:rsid w:val="002C6849"/>
    <w:rsid w:val="002C6CCF"/>
    <w:rsid w:val="002C72AE"/>
    <w:rsid w:val="002C7386"/>
    <w:rsid w:val="002C786E"/>
    <w:rsid w:val="002C7F3D"/>
    <w:rsid w:val="002D06E8"/>
    <w:rsid w:val="002D0EBC"/>
    <w:rsid w:val="002D1860"/>
    <w:rsid w:val="002D1FAB"/>
    <w:rsid w:val="002D2949"/>
    <w:rsid w:val="002D2FA7"/>
    <w:rsid w:val="002D3714"/>
    <w:rsid w:val="002D3E6D"/>
    <w:rsid w:val="002D4D25"/>
    <w:rsid w:val="002D4F01"/>
    <w:rsid w:val="002D5737"/>
    <w:rsid w:val="002D57E5"/>
    <w:rsid w:val="002D58CE"/>
    <w:rsid w:val="002D6F56"/>
    <w:rsid w:val="002D73A2"/>
    <w:rsid w:val="002D7745"/>
    <w:rsid w:val="002D7FB3"/>
    <w:rsid w:val="002E14F2"/>
    <w:rsid w:val="002E190C"/>
    <w:rsid w:val="002E3058"/>
    <w:rsid w:val="002E3399"/>
    <w:rsid w:val="002E3B77"/>
    <w:rsid w:val="002E415B"/>
    <w:rsid w:val="002E44B6"/>
    <w:rsid w:val="002E497E"/>
    <w:rsid w:val="002E4F5D"/>
    <w:rsid w:val="002E7C84"/>
    <w:rsid w:val="002E7FCE"/>
    <w:rsid w:val="002F0838"/>
    <w:rsid w:val="002F08D1"/>
    <w:rsid w:val="002F1A32"/>
    <w:rsid w:val="002F2245"/>
    <w:rsid w:val="002F2589"/>
    <w:rsid w:val="002F33C8"/>
    <w:rsid w:val="002F34A7"/>
    <w:rsid w:val="002F38EA"/>
    <w:rsid w:val="002F3C95"/>
    <w:rsid w:val="002F3D05"/>
    <w:rsid w:val="002F3F5E"/>
    <w:rsid w:val="002F4154"/>
    <w:rsid w:val="002F429A"/>
    <w:rsid w:val="002F42D1"/>
    <w:rsid w:val="002F4906"/>
    <w:rsid w:val="002F49D0"/>
    <w:rsid w:val="002F4B2E"/>
    <w:rsid w:val="002F560F"/>
    <w:rsid w:val="002F5B35"/>
    <w:rsid w:val="002F5DA0"/>
    <w:rsid w:val="002F5E54"/>
    <w:rsid w:val="002F5F5F"/>
    <w:rsid w:val="002F65CE"/>
    <w:rsid w:val="002F676C"/>
    <w:rsid w:val="002F6935"/>
    <w:rsid w:val="002F6D8C"/>
    <w:rsid w:val="002F7015"/>
    <w:rsid w:val="002F70DA"/>
    <w:rsid w:val="002F7A9E"/>
    <w:rsid w:val="002F7B4B"/>
    <w:rsid w:val="00300A1D"/>
    <w:rsid w:val="00300D75"/>
    <w:rsid w:val="00300E97"/>
    <w:rsid w:val="0030277E"/>
    <w:rsid w:val="00302906"/>
    <w:rsid w:val="00302C87"/>
    <w:rsid w:val="00302D57"/>
    <w:rsid w:val="00303130"/>
    <w:rsid w:val="003032BC"/>
    <w:rsid w:val="0030349F"/>
    <w:rsid w:val="00303B84"/>
    <w:rsid w:val="00303ECC"/>
    <w:rsid w:val="003042D9"/>
    <w:rsid w:val="0030488F"/>
    <w:rsid w:val="003049CB"/>
    <w:rsid w:val="00304D34"/>
    <w:rsid w:val="00304D6D"/>
    <w:rsid w:val="00305E3A"/>
    <w:rsid w:val="0030692D"/>
    <w:rsid w:val="00306B75"/>
    <w:rsid w:val="00306CBA"/>
    <w:rsid w:val="00307996"/>
    <w:rsid w:val="003104A8"/>
    <w:rsid w:val="00310C68"/>
    <w:rsid w:val="00311343"/>
    <w:rsid w:val="00312286"/>
    <w:rsid w:val="00312E29"/>
    <w:rsid w:val="00312F8B"/>
    <w:rsid w:val="00312FD1"/>
    <w:rsid w:val="003134F7"/>
    <w:rsid w:val="003138C1"/>
    <w:rsid w:val="0031444A"/>
    <w:rsid w:val="00314A74"/>
    <w:rsid w:val="00314BC4"/>
    <w:rsid w:val="00314CD3"/>
    <w:rsid w:val="00314EE1"/>
    <w:rsid w:val="003150E1"/>
    <w:rsid w:val="0031557E"/>
    <w:rsid w:val="003155CF"/>
    <w:rsid w:val="00315980"/>
    <w:rsid w:val="00316547"/>
    <w:rsid w:val="003209B4"/>
    <w:rsid w:val="0032164A"/>
    <w:rsid w:val="00321967"/>
    <w:rsid w:val="00321CBF"/>
    <w:rsid w:val="00322C8E"/>
    <w:rsid w:val="00323397"/>
    <w:rsid w:val="00323C60"/>
    <w:rsid w:val="0032509B"/>
    <w:rsid w:val="00325131"/>
    <w:rsid w:val="00325346"/>
    <w:rsid w:val="0032599B"/>
    <w:rsid w:val="003261D6"/>
    <w:rsid w:val="00326415"/>
    <w:rsid w:val="003264CF"/>
    <w:rsid w:val="00326B29"/>
    <w:rsid w:val="00326DFD"/>
    <w:rsid w:val="00326E18"/>
    <w:rsid w:val="0032703C"/>
    <w:rsid w:val="00327AA4"/>
    <w:rsid w:val="00327EDC"/>
    <w:rsid w:val="00330196"/>
    <w:rsid w:val="003301E8"/>
    <w:rsid w:val="003301FB"/>
    <w:rsid w:val="00330660"/>
    <w:rsid w:val="003311A0"/>
    <w:rsid w:val="003314D6"/>
    <w:rsid w:val="003318F9"/>
    <w:rsid w:val="003319B5"/>
    <w:rsid w:val="00331FF8"/>
    <w:rsid w:val="0033203A"/>
    <w:rsid w:val="0033243D"/>
    <w:rsid w:val="0033264C"/>
    <w:rsid w:val="003326CA"/>
    <w:rsid w:val="00332D04"/>
    <w:rsid w:val="00333202"/>
    <w:rsid w:val="00333827"/>
    <w:rsid w:val="00333C44"/>
    <w:rsid w:val="00333CF0"/>
    <w:rsid w:val="003342BA"/>
    <w:rsid w:val="00334AB3"/>
    <w:rsid w:val="00335134"/>
    <w:rsid w:val="00335ED4"/>
    <w:rsid w:val="0033645F"/>
    <w:rsid w:val="00337545"/>
    <w:rsid w:val="00337860"/>
    <w:rsid w:val="00340C58"/>
    <w:rsid w:val="003412F2"/>
    <w:rsid w:val="00342258"/>
    <w:rsid w:val="00343BF7"/>
    <w:rsid w:val="00345270"/>
    <w:rsid w:val="003453D2"/>
    <w:rsid w:val="003454DA"/>
    <w:rsid w:val="0034558E"/>
    <w:rsid w:val="0034569F"/>
    <w:rsid w:val="00345770"/>
    <w:rsid w:val="00345F08"/>
    <w:rsid w:val="00345FC3"/>
    <w:rsid w:val="003466BC"/>
    <w:rsid w:val="003467D3"/>
    <w:rsid w:val="00346C0F"/>
    <w:rsid w:val="00346F60"/>
    <w:rsid w:val="00347A5F"/>
    <w:rsid w:val="00347CA7"/>
    <w:rsid w:val="00347D32"/>
    <w:rsid w:val="00347FAD"/>
    <w:rsid w:val="003501DE"/>
    <w:rsid w:val="00351578"/>
    <w:rsid w:val="0035158E"/>
    <w:rsid w:val="00351B36"/>
    <w:rsid w:val="00351CE8"/>
    <w:rsid w:val="003526AF"/>
    <w:rsid w:val="003527E1"/>
    <w:rsid w:val="00352CB3"/>
    <w:rsid w:val="00353253"/>
    <w:rsid w:val="00353398"/>
    <w:rsid w:val="003536AD"/>
    <w:rsid w:val="003539CE"/>
    <w:rsid w:val="00353E98"/>
    <w:rsid w:val="00354106"/>
    <w:rsid w:val="003544B1"/>
    <w:rsid w:val="00355405"/>
    <w:rsid w:val="00356567"/>
    <w:rsid w:val="00356A87"/>
    <w:rsid w:val="00357722"/>
    <w:rsid w:val="003605B5"/>
    <w:rsid w:val="00360B36"/>
    <w:rsid w:val="00361131"/>
    <w:rsid w:val="003612A4"/>
    <w:rsid w:val="00361670"/>
    <w:rsid w:val="0036186D"/>
    <w:rsid w:val="00361BBB"/>
    <w:rsid w:val="00361C7A"/>
    <w:rsid w:val="00362020"/>
    <w:rsid w:val="0036208A"/>
    <w:rsid w:val="003621A6"/>
    <w:rsid w:val="003629CF"/>
    <w:rsid w:val="00362F3E"/>
    <w:rsid w:val="00362FE7"/>
    <w:rsid w:val="00363476"/>
    <w:rsid w:val="00364364"/>
    <w:rsid w:val="003646CB"/>
    <w:rsid w:val="00364BAE"/>
    <w:rsid w:val="00365065"/>
    <w:rsid w:val="00365738"/>
    <w:rsid w:val="00365D2B"/>
    <w:rsid w:val="00365E3B"/>
    <w:rsid w:val="003662ED"/>
    <w:rsid w:val="00367367"/>
    <w:rsid w:val="00370C2E"/>
    <w:rsid w:val="00370D2F"/>
    <w:rsid w:val="003719A6"/>
    <w:rsid w:val="00371AC7"/>
    <w:rsid w:val="00372A4D"/>
    <w:rsid w:val="0037304B"/>
    <w:rsid w:val="00373868"/>
    <w:rsid w:val="00373C58"/>
    <w:rsid w:val="00373D5F"/>
    <w:rsid w:val="00374047"/>
    <w:rsid w:val="00374EA0"/>
    <w:rsid w:val="00375682"/>
    <w:rsid w:val="00375D4B"/>
    <w:rsid w:val="003762C0"/>
    <w:rsid w:val="0037655B"/>
    <w:rsid w:val="00377F17"/>
    <w:rsid w:val="00380305"/>
    <w:rsid w:val="00380D2B"/>
    <w:rsid w:val="00381444"/>
    <w:rsid w:val="00381EF4"/>
    <w:rsid w:val="00382244"/>
    <w:rsid w:val="00382266"/>
    <w:rsid w:val="00382271"/>
    <w:rsid w:val="00382700"/>
    <w:rsid w:val="00382DE5"/>
    <w:rsid w:val="003833C1"/>
    <w:rsid w:val="00383622"/>
    <w:rsid w:val="003839CE"/>
    <w:rsid w:val="00383BAC"/>
    <w:rsid w:val="003844E6"/>
    <w:rsid w:val="00384A8A"/>
    <w:rsid w:val="003850DC"/>
    <w:rsid w:val="0038581F"/>
    <w:rsid w:val="00385E47"/>
    <w:rsid w:val="00386BED"/>
    <w:rsid w:val="0038761C"/>
    <w:rsid w:val="00387A52"/>
    <w:rsid w:val="00387D06"/>
    <w:rsid w:val="00387F6C"/>
    <w:rsid w:val="003901E0"/>
    <w:rsid w:val="0039030C"/>
    <w:rsid w:val="00390956"/>
    <w:rsid w:val="00390982"/>
    <w:rsid w:val="00390B9E"/>
    <w:rsid w:val="00391631"/>
    <w:rsid w:val="00391FA3"/>
    <w:rsid w:val="00392A89"/>
    <w:rsid w:val="00392CF7"/>
    <w:rsid w:val="0039329F"/>
    <w:rsid w:val="00393F21"/>
    <w:rsid w:val="0039402C"/>
    <w:rsid w:val="0039412F"/>
    <w:rsid w:val="003945D5"/>
    <w:rsid w:val="003948BA"/>
    <w:rsid w:val="00394B8B"/>
    <w:rsid w:val="0039506E"/>
    <w:rsid w:val="00395943"/>
    <w:rsid w:val="003962A8"/>
    <w:rsid w:val="0039645D"/>
    <w:rsid w:val="003964E2"/>
    <w:rsid w:val="003973BC"/>
    <w:rsid w:val="003A025F"/>
    <w:rsid w:val="003A039F"/>
    <w:rsid w:val="003A0A5C"/>
    <w:rsid w:val="003A0E96"/>
    <w:rsid w:val="003A16C5"/>
    <w:rsid w:val="003A1E4E"/>
    <w:rsid w:val="003A253E"/>
    <w:rsid w:val="003A28E5"/>
    <w:rsid w:val="003A2ECA"/>
    <w:rsid w:val="003A3A2D"/>
    <w:rsid w:val="003A3A7A"/>
    <w:rsid w:val="003A3AAE"/>
    <w:rsid w:val="003A3E35"/>
    <w:rsid w:val="003A48D5"/>
    <w:rsid w:val="003A4A0B"/>
    <w:rsid w:val="003A4D22"/>
    <w:rsid w:val="003A4F4E"/>
    <w:rsid w:val="003A5B90"/>
    <w:rsid w:val="003A5E98"/>
    <w:rsid w:val="003A609D"/>
    <w:rsid w:val="003A6685"/>
    <w:rsid w:val="003A6B3F"/>
    <w:rsid w:val="003A6FD6"/>
    <w:rsid w:val="003A7B50"/>
    <w:rsid w:val="003A7D5E"/>
    <w:rsid w:val="003B09E8"/>
    <w:rsid w:val="003B1173"/>
    <w:rsid w:val="003B12B4"/>
    <w:rsid w:val="003B248D"/>
    <w:rsid w:val="003B264C"/>
    <w:rsid w:val="003B28B9"/>
    <w:rsid w:val="003B461F"/>
    <w:rsid w:val="003B4AE9"/>
    <w:rsid w:val="003B50B9"/>
    <w:rsid w:val="003B5BB6"/>
    <w:rsid w:val="003B6B75"/>
    <w:rsid w:val="003B7364"/>
    <w:rsid w:val="003B748E"/>
    <w:rsid w:val="003B7795"/>
    <w:rsid w:val="003B7D6B"/>
    <w:rsid w:val="003C08D1"/>
    <w:rsid w:val="003C1058"/>
    <w:rsid w:val="003C116A"/>
    <w:rsid w:val="003C23B1"/>
    <w:rsid w:val="003C296F"/>
    <w:rsid w:val="003C2D72"/>
    <w:rsid w:val="003C3007"/>
    <w:rsid w:val="003C3479"/>
    <w:rsid w:val="003C350E"/>
    <w:rsid w:val="003C4AF2"/>
    <w:rsid w:val="003C57D4"/>
    <w:rsid w:val="003C58C7"/>
    <w:rsid w:val="003C726F"/>
    <w:rsid w:val="003C7370"/>
    <w:rsid w:val="003C73EF"/>
    <w:rsid w:val="003C7688"/>
    <w:rsid w:val="003D08C0"/>
    <w:rsid w:val="003D0CB2"/>
    <w:rsid w:val="003D0F19"/>
    <w:rsid w:val="003D12CA"/>
    <w:rsid w:val="003D1340"/>
    <w:rsid w:val="003D250F"/>
    <w:rsid w:val="003D27CE"/>
    <w:rsid w:val="003D35FF"/>
    <w:rsid w:val="003D3603"/>
    <w:rsid w:val="003D4293"/>
    <w:rsid w:val="003D4644"/>
    <w:rsid w:val="003D49FE"/>
    <w:rsid w:val="003D5AC1"/>
    <w:rsid w:val="003D6D4E"/>
    <w:rsid w:val="003D715F"/>
    <w:rsid w:val="003D7573"/>
    <w:rsid w:val="003D7F87"/>
    <w:rsid w:val="003E027F"/>
    <w:rsid w:val="003E05A5"/>
    <w:rsid w:val="003E0650"/>
    <w:rsid w:val="003E0909"/>
    <w:rsid w:val="003E09BE"/>
    <w:rsid w:val="003E1002"/>
    <w:rsid w:val="003E1174"/>
    <w:rsid w:val="003E1A54"/>
    <w:rsid w:val="003E206A"/>
    <w:rsid w:val="003E21BD"/>
    <w:rsid w:val="003E2681"/>
    <w:rsid w:val="003E2732"/>
    <w:rsid w:val="003E32D5"/>
    <w:rsid w:val="003E338C"/>
    <w:rsid w:val="003E3D7B"/>
    <w:rsid w:val="003E4E09"/>
    <w:rsid w:val="003E51E4"/>
    <w:rsid w:val="003E5453"/>
    <w:rsid w:val="003E577A"/>
    <w:rsid w:val="003E5B19"/>
    <w:rsid w:val="003E5B83"/>
    <w:rsid w:val="003E6AFE"/>
    <w:rsid w:val="003E7084"/>
    <w:rsid w:val="003E72B8"/>
    <w:rsid w:val="003E7797"/>
    <w:rsid w:val="003E7B42"/>
    <w:rsid w:val="003E7B52"/>
    <w:rsid w:val="003F007F"/>
    <w:rsid w:val="003F0361"/>
    <w:rsid w:val="003F105A"/>
    <w:rsid w:val="003F193C"/>
    <w:rsid w:val="003F1BDC"/>
    <w:rsid w:val="003F1CC0"/>
    <w:rsid w:val="003F1FA3"/>
    <w:rsid w:val="003F2681"/>
    <w:rsid w:val="003F2983"/>
    <w:rsid w:val="003F2C96"/>
    <w:rsid w:val="003F2F4C"/>
    <w:rsid w:val="003F37A6"/>
    <w:rsid w:val="003F387D"/>
    <w:rsid w:val="003F4190"/>
    <w:rsid w:val="003F4581"/>
    <w:rsid w:val="003F45AD"/>
    <w:rsid w:val="003F4A6F"/>
    <w:rsid w:val="003F4AD4"/>
    <w:rsid w:val="003F4D3B"/>
    <w:rsid w:val="003F4F74"/>
    <w:rsid w:val="003F539A"/>
    <w:rsid w:val="003F5DF1"/>
    <w:rsid w:val="003F65CC"/>
    <w:rsid w:val="003F6628"/>
    <w:rsid w:val="003F66A7"/>
    <w:rsid w:val="003F6867"/>
    <w:rsid w:val="003F7A0D"/>
    <w:rsid w:val="003F7D02"/>
    <w:rsid w:val="004000C7"/>
    <w:rsid w:val="004003BE"/>
    <w:rsid w:val="004005B1"/>
    <w:rsid w:val="0040060B"/>
    <w:rsid w:val="00400DCE"/>
    <w:rsid w:val="00400FAA"/>
    <w:rsid w:val="00401513"/>
    <w:rsid w:val="00401723"/>
    <w:rsid w:val="0040190F"/>
    <w:rsid w:val="00402060"/>
    <w:rsid w:val="004020E9"/>
    <w:rsid w:val="00402C3A"/>
    <w:rsid w:val="00404410"/>
    <w:rsid w:val="00404623"/>
    <w:rsid w:val="00404978"/>
    <w:rsid w:val="004049A1"/>
    <w:rsid w:val="004056A8"/>
    <w:rsid w:val="00405C52"/>
    <w:rsid w:val="00405CC0"/>
    <w:rsid w:val="004060F0"/>
    <w:rsid w:val="0040637A"/>
    <w:rsid w:val="0040693F"/>
    <w:rsid w:val="00406AD3"/>
    <w:rsid w:val="00406B6B"/>
    <w:rsid w:val="00406B6D"/>
    <w:rsid w:val="00407168"/>
    <w:rsid w:val="0040748F"/>
    <w:rsid w:val="00407612"/>
    <w:rsid w:val="0040767A"/>
    <w:rsid w:val="00407B4B"/>
    <w:rsid w:val="0041043F"/>
    <w:rsid w:val="00410544"/>
    <w:rsid w:val="00410875"/>
    <w:rsid w:val="00410EF3"/>
    <w:rsid w:val="00411999"/>
    <w:rsid w:val="00411CCF"/>
    <w:rsid w:val="00411E83"/>
    <w:rsid w:val="0041294D"/>
    <w:rsid w:val="00412C30"/>
    <w:rsid w:val="00414209"/>
    <w:rsid w:val="004151A8"/>
    <w:rsid w:val="004153F5"/>
    <w:rsid w:val="00415CF6"/>
    <w:rsid w:val="00415E4E"/>
    <w:rsid w:val="00416312"/>
    <w:rsid w:val="00416A71"/>
    <w:rsid w:val="00416DB0"/>
    <w:rsid w:val="004176F4"/>
    <w:rsid w:val="004179EE"/>
    <w:rsid w:val="00420E3D"/>
    <w:rsid w:val="00421784"/>
    <w:rsid w:val="00421B30"/>
    <w:rsid w:val="004221A0"/>
    <w:rsid w:val="004227C4"/>
    <w:rsid w:val="00422AEE"/>
    <w:rsid w:val="00422FAF"/>
    <w:rsid w:val="00423142"/>
    <w:rsid w:val="00423189"/>
    <w:rsid w:val="004232A1"/>
    <w:rsid w:val="0042398C"/>
    <w:rsid w:val="00424CEB"/>
    <w:rsid w:val="0042522A"/>
    <w:rsid w:val="00425301"/>
    <w:rsid w:val="004258A2"/>
    <w:rsid w:val="00425A2C"/>
    <w:rsid w:val="00425B72"/>
    <w:rsid w:val="00425D03"/>
    <w:rsid w:val="00425DDD"/>
    <w:rsid w:val="004266F6"/>
    <w:rsid w:val="00426BDD"/>
    <w:rsid w:val="004272B6"/>
    <w:rsid w:val="00427325"/>
    <w:rsid w:val="00427A6C"/>
    <w:rsid w:val="00427ADF"/>
    <w:rsid w:val="00427B0C"/>
    <w:rsid w:val="004304FC"/>
    <w:rsid w:val="00430830"/>
    <w:rsid w:val="0043155E"/>
    <w:rsid w:val="00432428"/>
    <w:rsid w:val="00432B6C"/>
    <w:rsid w:val="00432C25"/>
    <w:rsid w:val="0043311E"/>
    <w:rsid w:val="0043316A"/>
    <w:rsid w:val="00433401"/>
    <w:rsid w:val="00433484"/>
    <w:rsid w:val="00433B94"/>
    <w:rsid w:val="00434204"/>
    <w:rsid w:val="00434302"/>
    <w:rsid w:val="00434B11"/>
    <w:rsid w:val="00434BD4"/>
    <w:rsid w:val="004369CD"/>
    <w:rsid w:val="00436A11"/>
    <w:rsid w:val="00436AB9"/>
    <w:rsid w:val="00437018"/>
    <w:rsid w:val="00437095"/>
    <w:rsid w:val="00437A4D"/>
    <w:rsid w:val="00440539"/>
    <w:rsid w:val="00440899"/>
    <w:rsid w:val="004408B6"/>
    <w:rsid w:val="004419E7"/>
    <w:rsid w:val="00441AEC"/>
    <w:rsid w:val="004420CB"/>
    <w:rsid w:val="00442227"/>
    <w:rsid w:val="00442E13"/>
    <w:rsid w:val="0044309A"/>
    <w:rsid w:val="0044352C"/>
    <w:rsid w:val="00443899"/>
    <w:rsid w:val="004440CE"/>
    <w:rsid w:val="004446D6"/>
    <w:rsid w:val="004447EF"/>
    <w:rsid w:val="00444EAF"/>
    <w:rsid w:val="00444F5A"/>
    <w:rsid w:val="0044506B"/>
    <w:rsid w:val="0044547D"/>
    <w:rsid w:val="00445D00"/>
    <w:rsid w:val="0044642A"/>
    <w:rsid w:val="0044718B"/>
    <w:rsid w:val="00450114"/>
    <w:rsid w:val="00451511"/>
    <w:rsid w:val="00451743"/>
    <w:rsid w:val="00451B9B"/>
    <w:rsid w:val="00452133"/>
    <w:rsid w:val="00452591"/>
    <w:rsid w:val="00452AF9"/>
    <w:rsid w:val="00452C36"/>
    <w:rsid w:val="0045316A"/>
    <w:rsid w:val="004532CE"/>
    <w:rsid w:val="00453624"/>
    <w:rsid w:val="004541D1"/>
    <w:rsid w:val="0045437C"/>
    <w:rsid w:val="00454F4E"/>
    <w:rsid w:val="00455668"/>
    <w:rsid w:val="00455A0A"/>
    <w:rsid w:val="00455E27"/>
    <w:rsid w:val="0045642D"/>
    <w:rsid w:val="004566A3"/>
    <w:rsid w:val="00456928"/>
    <w:rsid w:val="00456A07"/>
    <w:rsid w:val="00460044"/>
    <w:rsid w:val="004600A2"/>
    <w:rsid w:val="0046029E"/>
    <w:rsid w:val="004605F4"/>
    <w:rsid w:val="00460F76"/>
    <w:rsid w:val="004611EA"/>
    <w:rsid w:val="00461A94"/>
    <w:rsid w:val="0046208C"/>
    <w:rsid w:val="00462909"/>
    <w:rsid w:val="00462983"/>
    <w:rsid w:val="00462BFC"/>
    <w:rsid w:val="00462EEB"/>
    <w:rsid w:val="00462F91"/>
    <w:rsid w:val="0046332E"/>
    <w:rsid w:val="004637E9"/>
    <w:rsid w:val="0046400D"/>
    <w:rsid w:val="004648EB"/>
    <w:rsid w:val="00465224"/>
    <w:rsid w:val="00465956"/>
    <w:rsid w:val="00465A24"/>
    <w:rsid w:val="00465A40"/>
    <w:rsid w:val="004660F4"/>
    <w:rsid w:val="00466239"/>
    <w:rsid w:val="004666BB"/>
    <w:rsid w:val="00466B86"/>
    <w:rsid w:val="004678D1"/>
    <w:rsid w:val="004725DD"/>
    <w:rsid w:val="00472765"/>
    <w:rsid w:val="00472910"/>
    <w:rsid w:val="004732F9"/>
    <w:rsid w:val="004734AE"/>
    <w:rsid w:val="004735DF"/>
    <w:rsid w:val="004738D8"/>
    <w:rsid w:val="00474633"/>
    <w:rsid w:val="0047470A"/>
    <w:rsid w:val="00474DFB"/>
    <w:rsid w:val="00475764"/>
    <w:rsid w:val="00475D74"/>
    <w:rsid w:val="0047656B"/>
    <w:rsid w:val="00476950"/>
    <w:rsid w:val="00476AD7"/>
    <w:rsid w:val="00476D48"/>
    <w:rsid w:val="00476EE5"/>
    <w:rsid w:val="00477AA2"/>
    <w:rsid w:val="00480142"/>
    <w:rsid w:val="00480A95"/>
    <w:rsid w:val="00480C04"/>
    <w:rsid w:val="00480F9C"/>
    <w:rsid w:val="00481228"/>
    <w:rsid w:val="00481CD6"/>
    <w:rsid w:val="00481E37"/>
    <w:rsid w:val="00482079"/>
    <w:rsid w:val="00482612"/>
    <w:rsid w:val="0048278C"/>
    <w:rsid w:val="00483688"/>
    <w:rsid w:val="004845D8"/>
    <w:rsid w:val="00484CD1"/>
    <w:rsid w:val="00484D2C"/>
    <w:rsid w:val="004858BB"/>
    <w:rsid w:val="00485F40"/>
    <w:rsid w:val="0048653D"/>
    <w:rsid w:val="00486DFC"/>
    <w:rsid w:val="0049172A"/>
    <w:rsid w:val="0049254A"/>
    <w:rsid w:val="00493454"/>
    <w:rsid w:val="004934AA"/>
    <w:rsid w:val="00493BCC"/>
    <w:rsid w:val="00494809"/>
    <w:rsid w:val="004949FC"/>
    <w:rsid w:val="00494DF1"/>
    <w:rsid w:val="00494EE3"/>
    <w:rsid w:val="004950A6"/>
    <w:rsid w:val="0049527B"/>
    <w:rsid w:val="0049529F"/>
    <w:rsid w:val="004958B3"/>
    <w:rsid w:val="00496E8F"/>
    <w:rsid w:val="0049705B"/>
    <w:rsid w:val="004977AE"/>
    <w:rsid w:val="004A0534"/>
    <w:rsid w:val="004A1F6F"/>
    <w:rsid w:val="004A2026"/>
    <w:rsid w:val="004A244F"/>
    <w:rsid w:val="004A2B96"/>
    <w:rsid w:val="004A3CE6"/>
    <w:rsid w:val="004A41F5"/>
    <w:rsid w:val="004A426F"/>
    <w:rsid w:val="004A45AB"/>
    <w:rsid w:val="004A5733"/>
    <w:rsid w:val="004A5A7B"/>
    <w:rsid w:val="004A5AA1"/>
    <w:rsid w:val="004A61BF"/>
    <w:rsid w:val="004A62D5"/>
    <w:rsid w:val="004A6425"/>
    <w:rsid w:val="004A65C6"/>
    <w:rsid w:val="004A6B17"/>
    <w:rsid w:val="004A74C6"/>
    <w:rsid w:val="004A763B"/>
    <w:rsid w:val="004B0302"/>
    <w:rsid w:val="004B0761"/>
    <w:rsid w:val="004B1B8F"/>
    <w:rsid w:val="004B25CA"/>
    <w:rsid w:val="004B3709"/>
    <w:rsid w:val="004B3DBF"/>
    <w:rsid w:val="004B4931"/>
    <w:rsid w:val="004B4DEF"/>
    <w:rsid w:val="004B5218"/>
    <w:rsid w:val="004B6311"/>
    <w:rsid w:val="004B64FB"/>
    <w:rsid w:val="004B655F"/>
    <w:rsid w:val="004B7418"/>
    <w:rsid w:val="004C0009"/>
    <w:rsid w:val="004C011B"/>
    <w:rsid w:val="004C0254"/>
    <w:rsid w:val="004C0365"/>
    <w:rsid w:val="004C09B1"/>
    <w:rsid w:val="004C0B2E"/>
    <w:rsid w:val="004C0CDE"/>
    <w:rsid w:val="004C1E0F"/>
    <w:rsid w:val="004C1FB1"/>
    <w:rsid w:val="004C2127"/>
    <w:rsid w:val="004C287B"/>
    <w:rsid w:val="004C2A06"/>
    <w:rsid w:val="004C2BAD"/>
    <w:rsid w:val="004C2D05"/>
    <w:rsid w:val="004C3136"/>
    <w:rsid w:val="004C31C5"/>
    <w:rsid w:val="004C3974"/>
    <w:rsid w:val="004C3AB6"/>
    <w:rsid w:val="004C3CCB"/>
    <w:rsid w:val="004C4E17"/>
    <w:rsid w:val="004C5DF3"/>
    <w:rsid w:val="004C5E17"/>
    <w:rsid w:val="004C6993"/>
    <w:rsid w:val="004C6D87"/>
    <w:rsid w:val="004C70FD"/>
    <w:rsid w:val="004C71ED"/>
    <w:rsid w:val="004C7286"/>
    <w:rsid w:val="004C7797"/>
    <w:rsid w:val="004C77D9"/>
    <w:rsid w:val="004D053D"/>
    <w:rsid w:val="004D0E9D"/>
    <w:rsid w:val="004D1133"/>
    <w:rsid w:val="004D1612"/>
    <w:rsid w:val="004D2559"/>
    <w:rsid w:val="004D2688"/>
    <w:rsid w:val="004D2975"/>
    <w:rsid w:val="004D3E0A"/>
    <w:rsid w:val="004D47DE"/>
    <w:rsid w:val="004D4E27"/>
    <w:rsid w:val="004D68C6"/>
    <w:rsid w:val="004D6CA3"/>
    <w:rsid w:val="004D7087"/>
    <w:rsid w:val="004D70AD"/>
    <w:rsid w:val="004D752C"/>
    <w:rsid w:val="004D78C6"/>
    <w:rsid w:val="004D795A"/>
    <w:rsid w:val="004D7E77"/>
    <w:rsid w:val="004E0554"/>
    <w:rsid w:val="004E05FD"/>
    <w:rsid w:val="004E127E"/>
    <w:rsid w:val="004E1F64"/>
    <w:rsid w:val="004E26E1"/>
    <w:rsid w:val="004E30D2"/>
    <w:rsid w:val="004E32E7"/>
    <w:rsid w:val="004E3508"/>
    <w:rsid w:val="004E3605"/>
    <w:rsid w:val="004E3E8C"/>
    <w:rsid w:val="004E413C"/>
    <w:rsid w:val="004E4E01"/>
    <w:rsid w:val="004E51A5"/>
    <w:rsid w:val="004E54B9"/>
    <w:rsid w:val="004E5888"/>
    <w:rsid w:val="004E6112"/>
    <w:rsid w:val="004E637C"/>
    <w:rsid w:val="004E66DE"/>
    <w:rsid w:val="004E67B3"/>
    <w:rsid w:val="004E68EE"/>
    <w:rsid w:val="004E6D55"/>
    <w:rsid w:val="004E7134"/>
    <w:rsid w:val="004E72C9"/>
    <w:rsid w:val="004E7465"/>
    <w:rsid w:val="004F0DDB"/>
    <w:rsid w:val="004F0DE6"/>
    <w:rsid w:val="004F15AF"/>
    <w:rsid w:val="004F1A61"/>
    <w:rsid w:val="004F1BA1"/>
    <w:rsid w:val="004F2243"/>
    <w:rsid w:val="004F2829"/>
    <w:rsid w:val="004F2FDF"/>
    <w:rsid w:val="004F3038"/>
    <w:rsid w:val="004F308F"/>
    <w:rsid w:val="004F3360"/>
    <w:rsid w:val="004F4790"/>
    <w:rsid w:val="004F4F80"/>
    <w:rsid w:val="004F5085"/>
    <w:rsid w:val="004F5358"/>
    <w:rsid w:val="004F5BF4"/>
    <w:rsid w:val="004F5CAE"/>
    <w:rsid w:val="004F6236"/>
    <w:rsid w:val="004F63D2"/>
    <w:rsid w:val="004F6783"/>
    <w:rsid w:val="004F692F"/>
    <w:rsid w:val="00500113"/>
    <w:rsid w:val="00500167"/>
    <w:rsid w:val="00500419"/>
    <w:rsid w:val="0050046F"/>
    <w:rsid w:val="00500646"/>
    <w:rsid w:val="00502365"/>
    <w:rsid w:val="00503A3B"/>
    <w:rsid w:val="005046BC"/>
    <w:rsid w:val="00504E1A"/>
    <w:rsid w:val="005052F4"/>
    <w:rsid w:val="00505C6C"/>
    <w:rsid w:val="005065DC"/>
    <w:rsid w:val="0050669C"/>
    <w:rsid w:val="00506D19"/>
    <w:rsid w:val="00507FA8"/>
    <w:rsid w:val="005102B3"/>
    <w:rsid w:val="0051043B"/>
    <w:rsid w:val="005105B0"/>
    <w:rsid w:val="005107E0"/>
    <w:rsid w:val="00510946"/>
    <w:rsid w:val="00511CA4"/>
    <w:rsid w:val="00511CBA"/>
    <w:rsid w:val="00511F18"/>
    <w:rsid w:val="00512626"/>
    <w:rsid w:val="00512925"/>
    <w:rsid w:val="00512B23"/>
    <w:rsid w:val="0051316E"/>
    <w:rsid w:val="00513491"/>
    <w:rsid w:val="00513B34"/>
    <w:rsid w:val="00514D1F"/>
    <w:rsid w:val="00514E97"/>
    <w:rsid w:val="00515C33"/>
    <w:rsid w:val="00515D84"/>
    <w:rsid w:val="00516015"/>
    <w:rsid w:val="005162C3"/>
    <w:rsid w:val="00516431"/>
    <w:rsid w:val="0051652E"/>
    <w:rsid w:val="00520516"/>
    <w:rsid w:val="00520629"/>
    <w:rsid w:val="005207FB"/>
    <w:rsid w:val="00520BFB"/>
    <w:rsid w:val="00520C4C"/>
    <w:rsid w:val="00521228"/>
    <w:rsid w:val="00521B93"/>
    <w:rsid w:val="00522CE3"/>
    <w:rsid w:val="005231E3"/>
    <w:rsid w:val="005233B7"/>
    <w:rsid w:val="005234B1"/>
    <w:rsid w:val="00523606"/>
    <w:rsid w:val="00523A00"/>
    <w:rsid w:val="00523F63"/>
    <w:rsid w:val="00523FF0"/>
    <w:rsid w:val="00524294"/>
    <w:rsid w:val="005253EA"/>
    <w:rsid w:val="00525592"/>
    <w:rsid w:val="00525AD8"/>
    <w:rsid w:val="00526CC4"/>
    <w:rsid w:val="00526D3D"/>
    <w:rsid w:val="00527D1B"/>
    <w:rsid w:val="00527D56"/>
    <w:rsid w:val="005300BB"/>
    <w:rsid w:val="00530438"/>
    <w:rsid w:val="00530562"/>
    <w:rsid w:val="00531390"/>
    <w:rsid w:val="005313F4"/>
    <w:rsid w:val="00532453"/>
    <w:rsid w:val="005326CE"/>
    <w:rsid w:val="00532E37"/>
    <w:rsid w:val="005331E0"/>
    <w:rsid w:val="00533423"/>
    <w:rsid w:val="00533A9A"/>
    <w:rsid w:val="00533D6E"/>
    <w:rsid w:val="00534041"/>
    <w:rsid w:val="00534834"/>
    <w:rsid w:val="0053502F"/>
    <w:rsid w:val="00535A7D"/>
    <w:rsid w:val="005379B4"/>
    <w:rsid w:val="00540C32"/>
    <w:rsid w:val="00541127"/>
    <w:rsid w:val="00541F63"/>
    <w:rsid w:val="00542571"/>
    <w:rsid w:val="0054266F"/>
    <w:rsid w:val="0054388E"/>
    <w:rsid w:val="00543996"/>
    <w:rsid w:val="005441AA"/>
    <w:rsid w:val="00544C16"/>
    <w:rsid w:val="00545A72"/>
    <w:rsid w:val="005461CC"/>
    <w:rsid w:val="00546B61"/>
    <w:rsid w:val="005476D0"/>
    <w:rsid w:val="005503AF"/>
    <w:rsid w:val="005509D6"/>
    <w:rsid w:val="00551057"/>
    <w:rsid w:val="0055163B"/>
    <w:rsid w:val="005517B5"/>
    <w:rsid w:val="00551C99"/>
    <w:rsid w:val="0055221A"/>
    <w:rsid w:val="00553D83"/>
    <w:rsid w:val="00553F9F"/>
    <w:rsid w:val="00554C64"/>
    <w:rsid w:val="005553E8"/>
    <w:rsid w:val="00555A48"/>
    <w:rsid w:val="00555A63"/>
    <w:rsid w:val="005561D9"/>
    <w:rsid w:val="00556252"/>
    <w:rsid w:val="00556630"/>
    <w:rsid w:val="005567C2"/>
    <w:rsid w:val="00556A7F"/>
    <w:rsid w:val="005572B5"/>
    <w:rsid w:val="00557414"/>
    <w:rsid w:val="00557A59"/>
    <w:rsid w:val="00560542"/>
    <w:rsid w:val="00560B3C"/>
    <w:rsid w:val="005614CF"/>
    <w:rsid w:val="005625DE"/>
    <w:rsid w:val="005625F2"/>
    <w:rsid w:val="005634E6"/>
    <w:rsid w:val="00564117"/>
    <w:rsid w:val="005644B8"/>
    <w:rsid w:val="00565441"/>
    <w:rsid w:val="00565D99"/>
    <w:rsid w:val="00565E98"/>
    <w:rsid w:val="00566397"/>
    <w:rsid w:val="00566997"/>
    <w:rsid w:val="00566DF8"/>
    <w:rsid w:val="0056701A"/>
    <w:rsid w:val="005679E9"/>
    <w:rsid w:val="0057041F"/>
    <w:rsid w:val="005705F2"/>
    <w:rsid w:val="00570A0D"/>
    <w:rsid w:val="00570B6F"/>
    <w:rsid w:val="0057117B"/>
    <w:rsid w:val="00571433"/>
    <w:rsid w:val="0057152E"/>
    <w:rsid w:val="00571C9E"/>
    <w:rsid w:val="00571D55"/>
    <w:rsid w:val="00572D44"/>
    <w:rsid w:val="00572EFC"/>
    <w:rsid w:val="0057306A"/>
    <w:rsid w:val="00573158"/>
    <w:rsid w:val="00573438"/>
    <w:rsid w:val="00573D45"/>
    <w:rsid w:val="00573E01"/>
    <w:rsid w:val="00573ED8"/>
    <w:rsid w:val="0057447F"/>
    <w:rsid w:val="005744B2"/>
    <w:rsid w:val="005744FE"/>
    <w:rsid w:val="0057451C"/>
    <w:rsid w:val="0057479F"/>
    <w:rsid w:val="0057499E"/>
    <w:rsid w:val="005749C7"/>
    <w:rsid w:val="0057550C"/>
    <w:rsid w:val="00576192"/>
    <w:rsid w:val="00576456"/>
    <w:rsid w:val="00576DEC"/>
    <w:rsid w:val="005770D5"/>
    <w:rsid w:val="00577469"/>
    <w:rsid w:val="005776C0"/>
    <w:rsid w:val="0057786C"/>
    <w:rsid w:val="00577C51"/>
    <w:rsid w:val="005809B8"/>
    <w:rsid w:val="00580D1E"/>
    <w:rsid w:val="00581143"/>
    <w:rsid w:val="00581519"/>
    <w:rsid w:val="00582120"/>
    <w:rsid w:val="00582831"/>
    <w:rsid w:val="00582B02"/>
    <w:rsid w:val="00582C8F"/>
    <w:rsid w:val="00583740"/>
    <w:rsid w:val="0058380A"/>
    <w:rsid w:val="00583838"/>
    <w:rsid w:val="00583909"/>
    <w:rsid w:val="00583C28"/>
    <w:rsid w:val="00583D7C"/>
    <w:rsid w:val="00583E8D"/>
    <w:rsid w:val="0058404F"/>
    <w:rsid w:val="0058453B"/>
    <w:rsid w:val="005846EA"/>
    <w:rsid w:val="00584C48"/>
    <w:rsid w:val="005851E6"/>
    <w:rsid w:val="0058534E"/>
    <w:rsid w:val="005853AA"/>
    <w:rsid w:val="005858A7"/>
    <w:rsid w:val="00585E4A"/>
    <w:rsid w:val="00586D8C"/>
    <w:rsid w:val="00587C9A"/>
    <w:rsid w:val="00587E15"/>
    <w:rsid w:val="00587F67"/>
    <w:rsid w:val="00590372"/>
    <w:rsid w:val="00590DC6"/>
    <w:rsid w:val="00591531"/>
    <w:rsid w:val="00591553"/>
    <w:rsid w:val="005917AC"/>
    <w:rsid w:val="005920F5"/>
    <w:rsid w:val="00592BA8"/>
    <w:rsid w:val="00592E69"/>
    <w:rsid w:val="00593115"/>
    <w:rsid w:val="00594DC8"/>
    <w:rsid w:val="00595068"/>
    <w:rsid w:val="00595574"/>
    <w:rsid w:val="00596314"/>
    <w:rsid w:val="00596AA5"/>
    <w:rsid w:val="00596DEF"/>
    <w:rsid w:val="0059714E"/>
    <w:rsid w:val="005972E6"/>
    <w:rsid w:val="00597F19"/>
    <w:rsid w:val="005A01AD"/>
    <w:rsid w:val="005A049B"/>
    <w:rsid w:val="005A0DC1"/>
    <w:rsid w:val="005A128C"/>
    <w:rsid w:val="005A1475"/>
    <w:rsid w:val="005A1AEF"/>
    <w:rsid w:val="005A1CDA"/>
    <w:rsid w:val="005A1E67"/>
    <w:rsid w:val="005A2394"/>
    <w:rsid w:val="005A2600"/>
    <w:rsid w:val="005A2998"/>
    <w:rsid w:val="005A2CAF"/>
    <w:rsid w:val="005A441F"/>
    <w:rsid w:val="005A48D8"/>
    <w:rsid w:val="005A4B40"/>
    <w:rsid w:val="005A4B9D"/>
    <w:rsid w:val="005A5716"/>
    <w:rsid w:val="005A571E"/>
    <w:rsid w:val="005A581C"/>
    <w:rsid w:val="005A7ED1"/>
    <w:rsid w:val="005B1012"/>
    <w:rsid w:val="005B1021"/>
    <w:rsid w:val="005B1F73"/>
    <w:rsid w:val="005B2D19"/>
    <w:rsid w:val="005B34F3"/>
    <w:rsid w:val="005B38C8"/>
    <w:rsid w:val="005B3CFD"/>
    <w:rsid w:val="005B3FF0"/>
    <w:rsid w:val="005B4B63"/>
    <w:rsid w:val="005B6034"/>
    <w:rsid w:val="005B61F8"/>
    <w:rsid w:val="005B62A1"/>
    <w:rsid w:val="005B692B"/>
    <w:rsid w:val="005B6E84"/>
    <w:rsid w:val="005B6F78"/>
    <w:rsid w:val="005B7D24"/>
    <w:rsid w:val="005C0676"/>
    <w:rsid w:val="005C1047"/>
    <w:rsid w:val="005C1227"/>
    <w:rsid w:val="005C1A12"/>
    <w:rsid w:val="005C307A"/>
    <w:rsid w:val="005C3220"/>
    <w:rsid w:val="005C3309"/>
    <w:rsid w:val="005C3B30"/>
    <w:rsid w:val="005C4067"/>
    <w:rsid w:val="005C44C2"/>
    <w:rsid w:val="005C458C"/>
    <w:rsid w:val="005C4C92"/>
    <w:rsid w:val="005C4D6D"/>
    <w:rsid w:val="005C4E64"/>
    <w:rsid w:val="005C54DB"/>
    <w:rsid w:val="005C55C8"/>
    <w:rsid w:val="005C56DC"/>
    <w:rsid w:val="005C5749"/>
    <w:rsid w:val="005C5F26"/>
    <w:rsid w:val="005C643A"/>
    <w:rsid w:val="005C65E6"/>
    <w:rsid w:val="005C68B5"/>
    <w:rsid w:val="005C7D04"/>
    <w:rsid w:val="005D04E8"/>
    <w:rsid w:val="005D07D5"/>
    <w:rsid w:val="005D088E"/>
    <w:rsid w:val="005D12FC"/>
    <w:rsid w:val="005D173D"/>
    <w:rsid w:val="005D17CF"/>
    <w:rsid w:val="005D1E43"/>
    <w:rsid w:val="005D2168"/>
    <w:rsid w:val="005D22C7"/>
    <w:rsid w:val="005D2794"/>
    <w:rsid w:val="005D2845"/>
    <w:rsid w:val="005D2B0A"/>
    <w:rsid w:val="005D2D3A"/>
    <w:rsid w:val="005D39DC"/>
    <w:rsid w:val="005D3F47"/>
    <w:rsid w:val="005D3FEB"/>
    <w:rsid w:val="005D42A8"/>
    <w:rsid w:val="005D43EC"/>
    <w:rsid w:val="005D4E5E"/>
    <w:rsid w:val="005D514A"/>
    <w:rsid w:val="005D5DFE"/>
    <w:rsid w:val="005D5FB5"/>
    <w:rsid w:val="005D649B"/>
    <w:rsid w:val="005D658E"/>
    <w:rsid w:val="005D66BB"/>
    <w:rsid w:val="005D6778"/>
    <w:rsid w:val="005D6B52"/>
    <w:rsid w:val="005D6F7D"/>
    <w:rsid w:val="005D724F"/>
    <w:rsid w:val="005D7D16"/>
    <w:rsid w:val="005E0798"/>
    <w:rsid w:val="005E123E"/>
    <w:rsid w:val="005E196C"/>
    <w:rsid w:val="005E1B51"/>
    <w:rsid w:val="005E1C81"/>
    <w:rsid w:val="005E1E0E"/>
    <w:rsid w:val="005E2916"/>
    <w:rsid w:val="005E2C92"/>
    <w:rsid w:val="005E312B"/>
    <w:rsid w:val="005E3644"/>
    <w:rsid w:val="005E3BD5"/>
    <w:rsid w:val="005E3C2D"/>
    <w:rsid w:val="005E3DFC"/>
    <w:rsid w:val="005E5746"/>
    <w:rsid w:val="005E5A18"/>
    <w:rsid w:val="005E5E8F"/>
    <w:rsid w:val="005E619B"/>
    <w:rsid w:val="005E62D6"/>
    <w:rsid w:val="005E65B6"/>
    <w:rsid w:val="005E7416"/>
    <w:rsid w:val="005E7A4A"/>
    <w:rsid w:val="005E7BA3"/>
    <w:rsid w:val="005E7D65"/>
    <w:rsid w:val="005F05A2"/>
    <w:rsid w:val="005F0F3F"/>
    <w:rsid w:val="005F173C"/>
    <w:rsid w:val="005F17D5"/>
    <w:rsid w:val="005F194B"/>
    <w:rsid w:val="005F21C8"/>
    <w:rsid w:val="005F2658"/>
    <w:rsid w:val="005F39A8"/>
    <w:rsid w:val="005F4332"/>
    <w:rsid w:val="005F49C8"/>
    <w:rsid w:val="005F5DDC"/>
    <w:rsid w:val="005F67D8"/>
    <w:rsid w:val="005F67DB"/>
    <w:rsid w:val="005F6BDA"/>
    <w:rsid w:val="005F7210"/>
    <w:rsid w:val="005F746C"/>
    <w:rsid w:val="005F7BF4"/>
    <w:rsid w:val="0060003A"/>
    <w:rsid w:val="0060004A"/>
    <w:rsid w:val="0060008A"/>
    <w:rsid w:val="00600582"/>
    <w:rsid w:val="00600E84"/>
    <w:rsid w:val="006014E2"/>
    <w:rsid w:val="00601CA1"/>
    <w:rsid w:val="00601D61"/>
    <w:rsid w:val="00601D66"/>
    <w:rsid w:val="006020DF"/>
    <w:rsid w:val="00602144"/>
    <w:rsid w:val="0060250B"/>
    <w:rsid w:val="0060251C"/>
    <w:rsid w:val="006025E5"/>
    <w:rsid w:val="00602A52"/>
    <w:rsid w:val="006032ED"/>
    <w:rsid w:val="00603450"/>
    <w:rsid w:val="00603988"/>
    <w:rsid w:val="0060461B"/>
    <w:rsid w:val="006046A9"/>
    <w:rsid w:val="00604E80"/>
    <w:rsid w:val="006056C9"/>
    <w:rsid w:val="0060576A"/>
    <w:rsid w:val="00606AA1"/>
    <w:rsid w:val="00606B27"/>
    <w:rsid w:val="00606BF7"/>
    <w:rsid w:val="00606C96"/>
    <w:rsid w:val="006073EF"/>
    <w:rsid w:val="00607553"/>
    <w:rsid w:val="006079F3"/>
    <w:rsid w:val="006079FD"/>
    <w:rsid w:val="006100F6"/>
    <w:rsid w:val="00610153"/>
    <w:rsid w:val="00610525"/>
    <w:rsid w:val="00610739"/>
    <w:rsid w:val="00610930"/>
    <w:rsid w:val="00610D9A"/>
    <w:rsid w:val="006112E5"/>
    <w:rsid w:val="00612F9D"/>
    <w:rsid w:val="00613041"/>
    <w:rsid w:val="00613C41"/>
    <w:rsid w:val="00614060"/>
    <w:rsid w:val="00614F20"/>
    <w:rsid w:val="006156A4"/>
    <w:rsid w:val="006162CB"/>
    <w:rsid w:val="00616604"/>
    <w:rsid w:val="00617328"/>
    <w:rsid w:val="00617F93"/>
    <w:rsid w:val="00620A29"/>
    <w:rsid w:val="00620C17"/>
    <w:rsid w:val="00621381"/>
    <w:rsid w:val="0062157C"/>
    <w:rsid w:val="0062290B"/>
    <w:rsid w:val="006230BA"/>
    <w:rsid w:val="006234A4"/>
    <w:rsid w:val="00623DA6"/>
    <w:rsid w:val="00624133"/>
    <w:rsid w:val="00624C53"/>
    <w:rsid w:val="006257B7"/>
    <w:rsid w:val="00625E04"/>
    <w:rsid w:val="00626374"/>
    <w:rsid w:val="00626864"/>
    <w:rsid w:val="0062722C"/>
    <w:rsid w:val="0062767A"/>
    <w:rsid w:val="00627AF8"/>
    <w:rsid w:val="00627FA0"/>
    <w:rsid w:val="0063027A"/>
    <w:rsid w:val="0063066C"/>
    <w:rsid w:val="00630715"/>
    <w:rsid w:val="00631C40"/>
    <w:rsid w:val="006322D8"/>
    <w:rsid w:val="00632806"/>
    <w:rsid w:val="00634607"/>
    <w:rsid w:val="0063487B"/>
    <w:rsid w:val="006349E4"/>
    <w:rsid w:val="00634C8E"/>
    <w:rsid w:val="00634F21"/>
    <w:rsid w:val="0063528B"/>
    <w:rsid w:val="0063530B"/>
    <w:rsid w:val="006354B3"/>
    <w:rsid w:val="00635DFF"/>
    <w:rsid w:val="00635E39"/>
    <w:rsid w:val="006364BE"/>
    <w:rsid w:val="00636A90"/>
    <w:rsid w:val="00636BBF"/>
    <w:rsid w:val="00636D85"/>
    <w:rsid w:val="00637784"/>
    <w:rsid w:val="0063787B"/>
    <w:rsid w:val="00637DF8"/>
    <w:rsid w:val="0064049D"/>
    <w:rsid w:val="00640A85"/>
    <w:rsid w:val="0064128B"/>
    <w:rsid w:val="00641726"/>
    <w:rsid w:val="0064197D"/>
    <w:rsid w:val="00641C5B"/>
    <w:rsid w:val="00642063"/>
    <w:rsid w:val="00642D26"/>
    <w:rsid w:val="00643825"/>
    <w:rsid w:val="00643903"/>
    <w:rsid w:val="00643D43"/>
    <w:rsid w:val="00644625"/>
    <w:rsid w:val="00644629"/>
    <w:rsid w:val="00644AC8"/>
    <w:rsid w:val="00644AD1"/>
    <w:rsid w:val="00644F03"/>
    <w:rsid w:val="0064585B"/>
    <w:rsid w:val="00645F72"/>
    <w:rsid w:val="00646061"/>
    <w:rsid w:val="006464F6"/>
    <w:rsid w:val="00646C43"/>
    <w:rsid w:val="00647965"/>
    <w:rsid w:val="00647D42"/>
    <w:rsid w:val="006503C9"/>
    <w:rsid w:val="00651C90"/>
    <w:rsid w:val="006525B2"/>
    <w:rsid w:val="00653916"/>
    <w:rsid w:val="00653F92"/>
    <w:rsid w:val="006541B6"/>
    <w:rsid w:val="0065470F"/>
    <w:rsid w:val="00654CFE"/>
    <w:rsid w:val="00655298"/>
    <w:rsid w:val="00655F39"/>
    <w:rsid w:val="00656188"/>
    <w:rsid w:val="00656E3F"/>
    <w:rsid w:val="006570B2"/>
    <w:rsid w:val="006570E0"/>
    <w:rsid w:val="0065747A"/>
    <w:rsid w:val="0066000D"/>
    <w:rsid w:val="00660379"/>
    <w:rsid w:val="0066106F"/>
    <w:rsid w:val="00661CC2"/>
    <w:rsid w:val="00661D10"/>
    <w:rsid w:val="00662411"/>
    <w:rsid w:val="0066277E"/>
    <w:rsid w:val="006629BD"/>
    <w:rsid w:val="00662D83"/>
    <w:rsid w:val="00662EAE"/>
    <w:rsid w:val="006630AE"/>
    <w:rsid w:val="0066310B"/>
    <w:rsid w:val="0066398C"/>
    <w:rsid w:val="00663D97"/>
    <w:rsid w:val="00663E42"/>
    <w:rsid w:val="00663F5B"/>
    <w:rsid w:val="00664067"/>
    <w:rsid w:val="00664572"/>
    <w:rsid w:val="00664CDC"/>
    <w:rsid w:val="00665DCA"/>
    <w:rsid w:val="0066650C"/>
    <w:rsid w:val="00666660"/>
    <w:rsid w:val="00667A55"/>
    <w:rsid w:val="0067120D"/>
    <w:rsid w:val="0067134C"/>
    <w:rsid w:val="006723D2"/>
    <w:rsid w:val="0067457A"/>
    <w:rsid w:val="00674E26"/>
    <w:rsid w:val="006750E0"/>
    <w:rsid w:val="00675641"/>
    <w:rsid w:val="006766CF"/>
    <w:rsid w:val="00676747"/>
    <w:rsid w:val="0067675C"/>
    <w:rsid w:val="006769FB"/>
    <w:rsid w:val="00676E86"/>
    <w:rsid w:val="00676FAE"/>
    <w:rsid w:val="0067723A"/>
    <w:rsid w:val="00677B08"/>
    <w:rsid w:val="006803AD"/>
    <w:rsid w:val="00680794"/>
    <w:rsid w:val="00682406"/>
    <w:rsid w:val="0068290C"/>
    <w:rsid w:val="00682C20"/>
    <w:rsid w:val="00682C87"/>
    <w:rsid w:val="00682D1A"/>
    <w:rsid w:val="00682F6B"/>
    <w:rsid w:val="00683036"/>
    <w:rsid w:val="0068351D"/>
    <w:rsid w:val="00684395"/>
    <w:rsid w:val="00685266"/>
    <w:rsid w:val="006852AF"/>
    <w:rsid w:val="006855B6"/>
    <w:rsid w:val="00685C83"/>
    <w:rsid w:val="00687F4E"/>
    <w:rsid w:val="0069007E"/>
    <w:rsid w:val="006900B7"/>
    <w:rsid w:val="00690C8C"/>
    <w:rsid w:val="00690CA7"/>
    <w:rsid w:val="00690EA5"/>
    <w:rsid w:val="00692761"/>
    <w:rsid w:val="00692B2F"/>
    <w:rsid w:val="00692BF3"/>
    <w:rsid w:val="00692E94"/>
    <w:rsid w:val="0069314E"/>
    <w:rsid w:val="00693175"/>
    <w:rsid w:val="00693274"/>
    <w:rsid w:val="00693291"/>
    <w:rsid w:val="00693AE6"/>
    <w:rsid w:val="00694E22"/>
    <w:rsid w:val="0069540F"/>
    <w:rsid w:val="00695D88"/>
    <w:rsid w:val="006963E2"/>
    <w:rsid w:val="006965E4"/>
    <w:rsid w:val="00696975"/>
    <w:rsid w:val="00696C70"/>
    <w:rsid w:val="00696E1E"/>
    <w:rsid w:val="00696F50"/>
    <w:rsid w:val="00697A31"/>
    <w:rsid w:val="00697CFF"/>
    <w:rsid w:val="006A0BDA"/>
    <w:rsid w:val="006A0C26"/>
    <w:rsid w:val="006A0C96"/>
    <w:rsid w:val="006A106D"/>
    <w:rsid w:val="006A15EA"/>
    <w:rsid w:val="006A1D82"/>
    <w:rsid w:val="006A1E94"/>
    <w:rsid w:val="006A2321"/>
    <w:rsid w:val="006A30ED"/>
    <w:rsid w:val="006A31C2"/>
    <w:rsid w:val="006A35D7"/>
    <w:rsid w:val="006A36D9"/>
    <w:rsid w:val="006A3B72"/>
    <w:rsid w:val="006A4B2A"/>
    <w:rsid w:val="006A559B"/>
    <w:rsid w:val="006A62C7"/>
    <w:rsid w:val="006A7680"/>
    <w:rsid w:val="006A7895"/>
    <w:rsid w:val="006A7F44"/>
    <w:rsid w:val="006B02D6"/>
    <w:rsid w:val="006B0371"/>
    <w:rsid w:val="006B0808"/>
    <w:rsid w:val="006B0B38"/>
    <w:rsid w:val="006B0F8E"/>
    <w:rsid w:val="006B10DB"/>
    <w:rsid w:val="006B1102"/>
    <w:rsid w:val="006B11FA"/>
    <w:rsid w:val="006B17AC"/>
    <w:rsid w:val="006B2171"/>
    <w:rsid w:val="006B240D"/>
    <w:rsid w:val="006B24D4"/>
    <w:rsid w:val="006B2DCF"/>
    <w:rsid w:val="006B3B5E"/>
    <w:rsid w:val="006B3D36"/>
    <w:rsid w:val="006B41EB"/>
    <w:rsid w:val="006B4CFB"/>
    <w:rsid w:val="006B5700"/>
    <w:rsid w:val="006B5777"/>
    <w:rsid w:val="006B6464"/>
    <w:rsid w:val="006B6C0B"/>
    <w:rsid w:val="006B71D5"/>
    <w:rsid w:val="006B762C"/>
    <w:rsid w:val="006B76D5"/>
    <w:rsid w:val="006C0373"/>
    <w:rsid w:val="006C0C10"/>
    <w:rsid w:val="006C0E27"/>
    <w:rsid w:val="006C0F6F"/>
    <w:rsid w:val="006C1A2F"/>
    <w:rsid w:val="006C1B5D"/>
    <w:rsid w:val="006C25E4"/>
    <w:rsid w:val="006C28D1"/>
    <w:rsid w:val="006C2E3F"/>
    <w:rsid w:val="006C34E2"/>
    <w:rsid w:val="006C38F0"/>
    <w:rsid w:val="006C396D"/>
    <w:rsid w:val="006C3E93"/>
    <w:rsid w:val="006C3FF7"/>
    <w:rsid w:val="006C4534"/>
    <w:rsid w:val="006C4D96"/>
    <w:rsid w:val="006C4DB3"/>
    <w:rsid w:val="006C53D0"/>
    <w:rsid w:val="006C5574"/>
    <w:rsid w:val="006C591B"/>
    <w:rsid w:val="006C5FB5"/>
    <w:rsid w:val="006C6272"/>
    <w:rsid w:val="006C70D1"/>
    <w:rsid w:val="006C7DC4"/>
    <w:rsid w:val="006D0222"/>
    <w:rsid w:val="006D0A10"/>
    <w:rsid w:val="006D140B"/>
    <w:rsid w:val="006D1427"/>
    <w:rsid w:val="006D14BC"/>
    <w:rsid w:val="006D16FD"/>
    <w:rsid w:val="006D180A"/>
    <w:rsid w:val="006D253D"/>
    <w:rsid w:val="006D2D24"/>
    <w:rsid w:val="006D30F1"/>
    <w:rsid w:val="006D3733"/>
    <w:rsid w:val="006D3EAC"/>
    <w:rsid w:val="006D40F0"/>
    <w:rsid w:val="006D4BEF"/>
    <w:rsid w:val="006D5FC9"/>
    <w:rsid w:val="006D61BC"/>
    <w:rsid w:val="006D684D"/>
    <w:rsid w:val="006D6CAD"/>
    <w:rsid w:val="006D6CC2"/>
    <w:rsid w:val="006D6E0D"/>
    <w:rsid w:val="006D6F4F"/>
    <w:rsid w:val="006D770D"/>
    <w:rsid w:val="006D7892"/>
    <w:rsid w:val="006D7D7F"/>
    <w:rsid w:val="006E1CB5"/>
    <w:rsid w:val="006E2ABC"/>
    <w:rsid w:val="006E2FF7"/>
    <w:rsid w:val="006E328D"/>
    <w:rsid w:val="006E3BF7"/>
    <w:rsid w:val="006E4070"/>
    <w:rsid w:val="006E41BC"/>
    <w:rsid w:val="006E5951"/>
    <w:rsid w:val="006E5E24"/>
    <w:rsid w:val="006E6951"/>
    <w:rsid w:val="006E73DF"/>
    <w:rsid w:val="006E7647"/>
    <w:rsid w:val="006E7AC6"/>
    <w:rsid w:val="006E7F10"/>
    <w:rsid w:val="006F0169"/>
    <w:rsid w:val="006F0327"/>
    <w:rsid w:val="006F0B24"/>
    <w:rsid w:val="006F1538"/>
    <w:rsid w:val="006F1708"/>
    <w:rsid w:val="006F2DC0"/>
    <w:rsid w:val="006F3807"/>
    <w:rsid w:val="006F3BE3"/>
    <w:rsid w:val="006F3BEB"/>
    <w:rsid w:val="006F47F5"/>
    <w:rsid w:val="006F487E"/>
    <w:rsid w:val="006F491A"/>
    <w:rsid w:val="006F4C7C"/>
    <w:rsid w:val="006F4FA1"/>
    <w:rsid w:val="006F5083"/>
    <w:rsid w:val="006F52CA"/>
    <w:rsid w:val="006F59B9"/>
    <w:rsid w:val="006F64AB"/>
    <w:rsid w:val="006F672E"/>
    <w:rsid w:val="006F6A2E"/>
    <w:rsid w:val="006F6A35"/>
    <w:rsid w:val="006F7F66"/>
    <w:rsid w:val="00700343"/>
    <w:rsid w:val="007004CD"/>
    <w:rsid w:val="00701292"/>
    <w:rsid w:val="007018FE"/>
    <w:rsid w:val="007019B6"/>
    <w:rsid w:val="00701EB4"/>
    <w:rsid w:val="00701EC1"/>
    <w:rsid w:val="007021F6"/>
    <w:rsid w:val="00702682"/>
    <w:rsid w:val="007031B9"/>
    <w:rsid w:val="007033EB"/>
    <w:rsid w:val="007036FC"/>
    <w:rsid w:val="007037B8"/>
    <w:rsid w:val="00703F66"/>
    <w:rsid w:val="0070405C"/>
    <w:rsid w:val="0070438B"/>
    <w:rsid w:val="00705AF3"/>
    <w:rsid w:val="00705C15"/>
    <w:rsid w:val="007061EA"/>
    <w:rsid w:val="00706531"/>
    <w:rsid w:val="00706DBA"/>
    <w:rsid w:val="00706DBC"/>
    <w:rsid w:val="0070705A"/>
    <w:rsid w:val="00707153"/>
    <w:rsid w:val="007101C9"/>
    <w:rsid w:val="00710310"/>
    <w:rsid w:val="00710A3A"/>
    <w:rsid w:val="00710C87"/>
    <w:rsid w:val="00710D91"/>
    <w:rsid w:val="00711223"/>
    <w:rsid w:val="007116DD"/>
    <w:rsid w:val="00711784"/>
    <w:rsid w:val="007118EE"/>
    <w:rsid w:val="00711FCB"/>
    <w:rsid w:val="0071253E"/>
    <w:rsid w:val="00712604"/>
    <w:rsid w:val="007127A2"/>
    <w:rsid w:val="00712F0B"/>
    <w:rsid w:val="00712F6C"/>
    <w:rsid w:val="007136C6"/>
    <w:rsid w:val="007138C6"/>
    <w:rsid w:val="0071394D"/>
    <w:rsid w:val="0071451B"/>
    <w:rsid w:val="0071456E"/>
    <w:rsid w:val="00714822"/>
    <w:rsid w:val="007148D6"/>
    <w:rsid w:val="00714EF6"/>
    <w:rsid w:val="007151D6"/>
    <w:rsid w:val="00715A44"/>
    <w:rsid w:val="00716192"/>
    <w:rsid w:val="00716431"/>
    <w:rsid w:val="00717939"/>
    <w:rsid w:val="00717D5C"/>
    <w:rsid w:val="0072024B"/>
    <w:rsid w:val="00720EF7"/>
    <w:rsid w:val="00720F71"/>
    <w:rsid w:val="0072188A"/>
    <w:rsid w:val="007219F0"/>
    <w:rsid w:val="007224F5"/>
    <w:rsid w:val="0072271C"/>
    <w:rsid w:val="00722C77"/>
    <w:rsid w:val="00722F56"/>
    <w:rsid w:val="007238CF"/>
    <w:rsid w:val="00723CF7"/>
    <w:rsid w:val="0072404B"/>
    <w:rsid w:val="00724219"/>
    <w:rsid w:val="00725180"/>
    <w:rsid w:val="007251BB"/>
    <w:rsid w:val="007258DB"/>
    <w:rsid w:val="00725B82"/>
    <w:rsid w:val="00725BA1"/>
    <w:rsid w:val="00725CC1"/>
    <w:rsid w:val="00726293"/>
    <w:rsid w:val="00726623"/>
    <w:rsid w:val="007268D4"/>
    <w:rsid w:val="00726B43"/>
    <w:rsid w:val="007278B1"/>
    <w:rsid w:val="00727928"/>
    <w:rsid w:val="00727B7B"/>
    <w:rsid w:val="00727C8D"/>
    <w:rsid w:val="007302A8"/>
    <w:rsid w:val="00730BCC"/>
    <w:rsid w:val="00731318"/>
    <w:rsid w:val="00731B26"/>
    <w:rsid w:val="00731CCB"/>
    <w:rsid w:val="00732EC9"/>
    <w:rsid w:val="007339BD"/>
    <w:rsid w:val="007347E0"/>
    <w:rsid w:val="00734E7E"/>
    <w:rsid w:val="007353BA"/>
    <w:rsid w:val="0073593D"/>
    <w:rsid w:val="00735CD4"/>
    <w:rsid w:val="00736D27"/>
    <w:rsid w:val="00737439"/>
    <w:rsid w:val="00737855"/>
    <w:rsid w:val="007403D0"/>
    <w:rsid w:val="007403ED"/>
    <w:rsid w:val="00740446"/>
    <w:rsid w:val="00740873"/>
    <w:rsid w:val="007409A0"/>
    <w:rsid w:val="00740B0F"/>
    <w:rsid w:val="00740B44"/>
    <w:rsid w:val="00741F5E"/>
    <w:rsid w:val="00742123"/>
    <w:rsid w:val="00742966"/>
    <w:rsid w:val="007438B9"/>
    <w:rsid w:val="00743C9C"/>
    <w:rsid w:val="00744568"/>
    <w:rsid w:val="0074506D"/>
    <w:rsid w:val="00746408"/>
    <w:rsid w:val="0074662D"/>
    <w:rsid w:val="0074724F"/>
    <w:rsid w:val="0075064C"/>
    <w:rsid w:val="00750A1A"/>
    <w:rsid w:val="00750BD4"/>
    <w:rsid w:val="00750D7A"/>
    <w:rsid w:val="00751986"/>
    <w:rsid w:val="00751DAE"/>
    <w:rsid w:val="00751FFB"/>
    <w:rsid w:val="007524A0"/>
    <w:rsid w:val="00752584"/>
    <w:rsid w:val="0075301A"/>
    <w:rsid w:val="00753412"/>
    <w:rsid w:val="00753918"/>
    <w:rsid w:val="00753A8F"/>
    <w:rsid w:val="00754566"/>
    <w:rsid w:val="00754909"/>
    <w:rsid w:val="007551FC"/>
    <w:rsid w:val="007556D7"/>
    <w:rsid w:val="007559B1"/>
    <w:rsid w:val="00755E1D"/>
    <w:rsid w:val="00756115"/>
    <w:rsid w:val="0075651A"/>
    <w:rsid w:val="00756714"/>
    <w:rsid w:val="007570B2"/>
    <w:rsid w:val="00757B2C"/>
    <w:rsid w:val="00757E68"/>
    <w:rsid w:val="00760DF3"/>
    <w:rsid w:val="00761836"/>
    <w:rsid w:val="00761DF5"/>
    <w:rsid w:val="00761F2C"/>
    <w:rsid w:val="0076211A"/>
    <w:rsid w:val="0076238C"/>
    <w:rsid w:val="0076258F"/>
    <w:rsid w:val="00762E4E"/>
    <w:rsid w:val="007630C2"/>
    <w:rsid w:val="00763306"/>
    <w:rsid w:val="00763641"/>
    <w:rsid w:val="007646A5"/>
    <w:rsid w:val="007650C7"/>
    <w:rsid w:val="0076512E"/>
    <w:rsid w:val="007654BF"/>
    <w:rsid w:val="007656C0"/>
    <w:rsid w:val="0076584A"/>
    <w:rsid w:val="00765AE8"/>
    <w:rsid w:val="00765B17"/>
    <w:rsid w:val="00766256"/>
    <w:rsid w:val="007674A5"/>
    <w:rsid w:val="00767767"/>
    <w:rsid w:val="0077027D"/>
    <w:rsid w:val="007707D8"/>
    <w:rsid w:val="007709C5"/>
    <w:rsid w:val="00770E7C"/>
    <w:rsid w:val="00771CB0"/>
    <w:rsid w:val="00772CF5"/>
    <w:rsid w:val="00772FE6"/>
    <w:rsid w:val="00773980"/>
    <w:rsid w:val="007740C4"/>
    <w:rsid w:val="00774548"/>
    <w:rsid w:val="0077481E"/>
    <w:rsid w:val="00774CB5"/>
    <w:rsid w:val="00774D75"/>
    <w:rsid w:val="007750BF"/>
    <w:rsid w:val="0077574E"/>
    <w:rsid w:val="00776397"/>
    <w:rsid w:val="007767D8"/>
    <w:rsid w:val="00776CB1"/>
    <w:rsid w:val="00776DBB"/>
    <w:rsid w:val="00777261"/>
    <w:rsid w:val="007806DA"/>
    <w:rsid w:val="00780759"/>
    <w:rsid w:val="00780E07"/>
    <w:rsid w:val="00780F69"/>
    <w:rsid w:val="007814AC"/>
    <w:rsid w:val="00781666"/>
    <w:rsid w:val="00781F06"/>
    <w:rsid w:val="0078245F"/>
    <w:rsid w:val="00782770"/>
    <w:rsid w:val="00783236"/>
    <w:rsid w:val="007838B5"/>
    <w:rsid w:val="00784305"/>
    <w:rsid w:val="0078578A"/>
    <w:rsid w:val="00785CF3"/>
    <w:rsid w:val="00785D6A"/>
    <w:rsid w:val="00786EF8"/>
    <w:rsid w:val="00786FC5"/>
    <w:rsid w:val="007871FC"/>
    <w:rsid w:val="00787441"/>
    <w:rsid w:val="0078759D"/>
    <w:rsid w:val="00787D34"/>
    <w:rsid w:val="00790724"/>
    <w:rsid w:val="0079083F"/>
    <w:rsid w:val="0079190B"/>
    <w:rsid w:val="00791A66"/>
    <w:rsid w:val="00791CC5"/>
    <w:rsid w:val="00791F69"/>
    <w:rsid w:val="00792022"/>
    <w:rsid w:val="00792165"/>
    <w:rsid w:val="007929BB"/>
    <w:rsid w:val="00792A28"/>
    <w:rsid w:val="00792D79"/>
    <w:rsid w:val="00793234"/>
    <w:rsid w:val="0079327A"/>
    <w:rsid w:val="0079333B"/>
    <w:rsid w:val="0079376B"/>
    <w:rsid w:val="00793C1E"/>
    <w:rsid w:val="0079452E"/>
    <w:rsid w:val="0079530D"/>
    <w:rsid w:val="00795674"/>
    <w:rsid w:val="00795C31"/>
    <w:rsid w:val="0079670E"/>
    <w:rsid w:val="007967A3"/>
    <w:rsid w:val="007970DF"/>
    <w:rsid w:val="007974EE"/>
    <w:rsid w:val="007976CA"/>
    <w:rsid w:val="007A03C3"/>
    <w:rsid w:val="007A0471"/>
    <w:rsid w:val="007A0F2B"/>
    <w:rsid w:val="007A22F3"/>
    <w:rsid w:val="007A29A4"/>
    <w:rsid w:val="007A312A"/>
    <w:rsid w:val="007A3FA4"/>
    <w:rsid w:val="007A4074"/>
    <w:rsid w:val="007A4191"/>
    <w:rsid w:val="007A47EF"/>
    <w:rsid w:val="007A519E"/>
    <w:rsid w:val="007A5BD8"/>
    <w:rsid w:val="007A657F"/>
    <w:rsid w:val="007A6A3D"/>
    <w:rsid w:val="007A6ABA"/>
    <w:rsid w:val="007A70B0"/>
    <w:rsid w:val="007A722B"/>
    <w:rsid w:val="007B094A"/>
    <w:rsid w:val="007B0B04"/>
    <w:rsid w:val="007B0FC6"/>
    <w:rsid w:val="007B16F4"/>
    <w:rsid w:val="007B18B8"/>
    <w:rsid w:val="007B1C26"/>
    <w:rsid w:val="007B1CC2"/>
    <w:rsid w:val="007B2090"/>
    <w:rsid w:val="007B2356"/>
    <w:rsid w:val="007B23A5"/>
    <w:rsid w:val="007B24DE"/>
    <w:rsid w:val="007B2632"/>
    <w:rsid w:val="007B2B9D"/>
    <w:rsid w:val="007B32D2"/>
    <w:rsid w:val="007B33F0"/>
    <w:rsid w:val="007B3621"/>
    <w:rsid w:val="007B3D36"/>
    <w:rsid w:val="007B3E4B"/>
    <w:rsid w:val="007B4283"/>
    <w:rsid w:val="007B46B5"/>
    <w:rsid w:val="007B46E9"/>
    <w:rsid w:val="007B47D6"/>
    <w:rsid w:val="007B48F6"/>
    <w:rsid w:val="007B4F0D"/>
    <w:rsid w:val="007B5208"/>
    <w:rsid w:val="007B5788"/>
    <w:rsid w:val="007B5B17"/>
    <w:rsid w:val="007B5CBA"/>
    <w:rsid w:val="007B65E7"/>
    <w:rsid w:val="007B6C3D"/>
    <w:rsid w:val="007B73CC"/>
    <w:rsid w:val="007B7A2B"/>
    <w:rsid w:val="007C00D4"/>
    <w:rsid w:val="007C0339"/>
    <w:rsid w:val="007C06B6"/>
    <w:rsid w:val="007C1328"/>
    <w:rsid w:val="007C13B7"/>
    <w:rsid w:val="007C24BF"/>
    <w:rsid w:val="007C2DBE"/>
    <w:rsid w:val="007C30B6"/>
    <w:rsid w:val="007C476B"/>
    <w:rsid w:val="007C4B75"/>
    <w:rsid w:val="007C4DEA"/>
    <w:rsid w:val="007C52FE"/>
    <w:rsid w:val="007C777B"/>
    <w:rsid w:val="007C77BB"/>
    <w:rsid w:val="007C7AFA"/>
    <w:rsid w:val="007C7B6D"/>
    <w:rsid w:val="007C7FF3"/>
    <w:rsid w:val="007D022F"/>
    <w:rsid w:val="007D027B"/>
    <w:rsid w:val="007D0538"/>
    <w:rsid w:val="007D0664"/>
    <w:rsid w:val="007D09DA"/>
    <w:rsid w:val="007D0AB0"/>
    <w:rsid w:val="007D1602"/>
    <w:rsid w:val="007D19B9"/>
    <w:rsid w:val="007D2C08"/>
    <w:rsid w:val="007D38A0"/>
    <w:rsid w:val="007D49B7"/>
    <w:rsid w:val="007D4AE4"/>
    <w:rsid w:val="007D4C1F"/>
    <w:rsid w:val="007D4DB4"/>
    <w:rsid w:val="007D55A9"/>
    <w:rsid w:val="007D5831"/>
    <w:rsid w:val="007D5D87"/>
    <w:rsid w:val="007D614E"/>
    <w:rsid w:val="007D64C9"/>
    <w:rsid w:val="007D6792"/>
    <w:rsid w:val="007D6E07"/>
    <w:rsid w:val="007D6FB1"/>
    <w:rsid w:val="007D71F1"/>
    <w:rsid w:val="007D7EB7"/>
    <w:rsid w:val="007E03D7"/>
    <w:rsid w:val="007E0550"/>
    <w:rsid w:val="007E0832"/>
    <w:rsid w:val="007E111E"/>
    <w:rsid w:val="007E1A56"/>
    <w:rsid w:val="007E1B22"/>
    <w:rsid w:val="007E2C33"/>
    <w:rsid w:val="007E3637"/>
    <w:rsid w:val="007E3B80"/>
    <w:rsid w:val="007E3E8E"/>
    <w:rsid w:val="007E47BA"/>
    <w:rsid w:val="007E520D"/>
    <w:rsid w:val="007E5C46"/>
    <w:rsid w:val="007E5D10"/>
    <w:rsid w:val="007E6117"/>
    <w:rsid w:val="007E6194"/>
    <w:rsid w:val="007E633F"/>
    <w:rsid w:val="007E7553"/>
    <w:rsid w:val="007F084D"/>
    <w:rsid w:val="007F08E6"/>
    <w:rsid w:val="007F0BC3"/>
    <w:rsid w:val="007F0DBB"/>
    <w:rsid w:val="007F10FD"/>
    <w:rsid w:val="007F1593"/>
    <w:rsid w:val="007F25F6"/>
    <w:rsid w:val="007F2938"/>
    <w:rsid w:val="007F2FF7"/>
    <w:rsid w:val="007F3091"/>
    <w:rsid w:val="007F3293"/>
    <w:rsid w:val="007F3811"/>
    <w:rsid w:val="007F3FDD"/>
    <w:rsid w:val="007F414C"/>
    <w:rsid w:val="007F516F"/>
    <w:rsid w:val="007F6003"/>
    <w:rsid w:val="007F649A"/>
    <w:rsid w:val="007F7752"/>
    <w:rsid w:val="007F7C86"/>
    <w:rsid w:val="00800087"/>
    <w:rsid w:val="008003A4"/>
    <w:rsid w:val="008005AD"/>
    <w:rsid w:val="00801178"/>
    <w:rsid w:val="00801D4D"/>
    <w:rsid w:val="00801DD0"/>
    <w:rsid w:val="00801DEA"/>
    <w:rsid w:val="0080209C"/>
    <w:rsid w:val="0080222F"/>
    <w:rsid w:val="00803116"/>
    <w:rsid w:val="008033F9"/>
    <w:rsid w:val="008044AB"/>
    <w:rsid w:val="0080480B"/>
    <w:rsid w:val="00804922"/>
    <w:rsid w:val="00804C90"/>
    <w:rsid w:val="00805C6E"/>
    <w:rsid w:val="00805DBA"/>
    <w:rsid w:val="0080600A"/>
    <w:rsid w:val="00806C54"/>
    <w:rsid w:val="00806CF2"/>
    <w:rsid w:val="00806FE6"/>
    <w:rsid w:val="0080745B"/>
    <w:rsid w:val="008074B3"/>
    <w:rsid w:val="008110A3"/>
    <w:rsid w:val="008119C8"/>
    <w:rsid w:val="00811B5E"/>
    <w:rsid w:val="00812096"/>
    <w:rsid w:val="00812912"/>
    <w:rsid w:val="00812952"/>
    <w:rsid w:val="00813E8B"/>
    <w:rsid w:val="00814027"/>
    <w:rsid w:val="00814EF4"/>
    <w:rsid w:val="0081560E"/>
    <w:rsid w:val="00815D3C"/>
    <w:rsid w:val="00816001"/>
    <w:rsid w:val="008161D4"/>
    <w:rsid w:val="00816783"/>
    <w:rsid w:val="00816EEE"/>
    <w:rsid w:val="00817197"/>
    <w:rsid w:val="008178A9"/>
    <w:rsid w:val="008200FC"/>
    <w:rsid w:val="008205CE"/>
    <w:rsid w:val="008209A5"/>
    <w:rsid w:val="008211C8"/>
    <w:rsid w:val="00821DDC"/>
    <w:rsid w:val="008229CB"/>
    <w:rsid w:val="00822C25"/>
    <w:rsid w:val="00822DE6"/>
    <w:rsid w:val="0082365E"/>
    <w:rsid w:val="00823F49"/>
    <w:rsid w:val="00824841"/>
    <w:rsid w:val="00824944"/>
    <w:rsid w:val="00825707"/>
    <w:rsid w:val="00825DCC"/>
    <w:rsid w:val="00825E66"/>
    <w:rsid w:val="00825E74"/>
    <w:rsid w:val="0082611E"/>
    <w:rsid w:val="008261C9"/>
    <w:rsid w:val="00827237"/>
    <w:rsid w:val="00827841"/>
    <w:rsid w:val="008305A9"/>
    <w:rsid w:val="008307F1"/>
    <w:rsid w:val="00831802"/>
    <w:rsid w:val="0083258C"/>
    <w:rsid w:val="00833379"/>
    <w:rsid w:val="00834F10"/>
    <w:rsid w:val="00835130"/>
    <w:rsid w:val="0083568C"/>
    <w:rsid w:val="00836B8B"/>
    <w:rsid w:val="008371C3"/>
    <w:rsid w:val="008374F5"/>
    <w:rsid w:val="00837F64"/>
    <w:rsid w:val="00837F6F"/>
    <w:rsid w:val="00837FD9"/>
    <w:rsid w:val="0084004B"/>
    <w:rsid w:val="008403E3"/>
    <w:rsid w:val="00841516"/>
    <w:rsid w:val="00841669"/>
    <w:rsid w:val="0084194A"/>
    <w:rsid w:val="00841979"/>
    <w:rsid w:val="00841A2A"/>
    <w:rsid w:val="008420FC"/>
    <w:rsid w:val="0084237A"/>
    <w:rsid w:val="0084269D"/>
    <w:rsid w:val="00842966"/>
    <w:rsid w:val="008429DC"/>
    <w:rsid w:val="00842EFB"/>
    <w:rsid w:val="00843B99"/>
    <w:rsid w:val="0084471A"/>
    <w:rsid w:val="00844D44"/>
    <w:rsid w:val="0084511B"/>
    <w:rsid w:val="00845254"/>
    <w:rsid w:val="008465F0"/>
    <w:rsid w:val="0084692E"/>
    <w:rsid w:val="00846BAD"/>
    <w:rsid w:val="008470E1"/>
    <w:rsid w:val="00847461"/>
    <w:rsid w:val="00851232"/>
    <w:rsid w:val="00851837"/>
    <w:rsid w:val="00851A99"/>
    <w:rsid w:val="00852782"/>
    <w:rsid w:val="00852A52"/>
    <w:rsid w:val="00852C54"/>
    <w:rsid w:val="00854258"/>
    <w:rsid w:val="008544D6"/>
    <w:rsid w:val="00854B2E"/>
    <w:rsid w:val="0085506D"/>
    <w:rsid w:val="008551E9"/>
    <w:rsid w:val="00855850"/>
    <w:rsid w:val="0085595C"/>
    <w:rsid w:val="00855EB4"/>
    <w:rsid w:val="008568BA"/>
    <w:rsid w:val="00857735"/>
    <w:rsid w:val="008578CB"/>
    <w:rsid w:val="00857F78"/>
    <w:rsid w:val="008606B5"/>
    <w:rsid w:val="00860CCA"/>
    <w:rsid w:val="00861ECF"/>
    <w:rsid w:val="00862201"/>
    <w:rsid w:val="00862AE1"/>
    <w:rsid w:val="00862F6A"/>
    <w:rsid w:val="00862FD9"/>
    <w:rsid w:val="00863177"/>
    <w:rsid w:val="00863620"/>
    <w:rsid w:val="008636D4"/>
    <w:rsid w:val="0086380F"/>
    <w:rsid w:val="00863813"/>
    <w:rsid w:val="00863814"/>
    <w:rsid w:val="008639F5"/>
    <w:rsid w:val="00864242"/>
    <w:rsid w:val="008643A8"/>
    <w:rsid w:val="008643F4"/>
    <w:rsid w:val="008647D7"/>
    <w:rsid w:val="00865380"/>
    <w:rsid w:val="00865740"/>
    <w:rsid w:val="00865D91"/>
    <w:rsid w:val="00866090"/>
    <w:rsid w:val="00866757"/>
    <w:rsid w:val="00866A1E"/>
    <w:rsid w:val="00866BDF"/>
    <w:rsid w:val="00867B09"/>
    <w:rsid w:val="00867BC7"/>
    <w:rsid w:val="008707A4"/>
    <w:rsid w:val="00870CEB"/>
    <w:rsid w:val="00870D1D"/>
    <w:rsid w:val="008737B0"/>
    <w:rsid w:val="00873D32"/>
    <w:rsid w:val="00873E31"/>
    <w:rsid w:val="00874183"/>
    <w:rsid w:val="00874972"/>
    <w:rsid w:val="00874B3D"/>
    <w:rsid w:val="00874D35"/>
    <w:rsid w:val="00874FF1"/>
    <w:rsid w:val="008752F6"/>
    <w:rsid w:val="008758FF"/>
    <w:rsid w:val="00875A4D"/>
    <w:rsid w:val="008772A5"/>
    <w:rsid w:val="00877778"/>
    <w:rsid w:val="00880234"/>
    <w:rsid w:val="008806CE"/>
    <w:rsid w:val="00880899"/>
    <w:rsid w:val="00880E84"/>
    <w:rsid w:val="00880F21"/>
    <w:rsid w:val="00881A46"/>
    <w:rsid w:val="00881E6F"/>
    <w:rsid w:val="00883438"/>
    <w:rsid w:val="008835E4"/>
    <w:rsid w:val="008837F8"/>
    <w:rsid w:val="00883886"/>
    <w:rsid w:val="00883D66"/>
    <w:rsid w:val="00884B45"/>
    <w:rsid w:val="00884CE9"/>
    <w:rsid w:val="00884D1B"/>
    <w:rsid w:val="008856DA"/>
    <w:rsid w:val="0088581F"/>
    <w:rsid w:val="00885A3E"/>
    <w:rsid w:val="00885A85"/>
    <w:rsid w:val="00886236"/>
    <w:rsid w:val="008873EF"/>
    <w:rsid w:val="00887803"/>
    <w:rsid w:val="00887DF3"/>
    <w:rsid w:val="008909A5"/>
    <w:rsid w:val="00890A04"/>
    <w:rsid w:val="00890D7B"/>
    <w:rsid w:val="00890F34"/>
    <w:rsid w:val="00891230"/>
    <w:rsid w:val="00891588"/>
    <w:rsid w:val="00891944"/>
    <w:rsid w:val="00891CA1"/>
    <w:rsid w:val="008920E8"/>
    <w:rsid w:val="00892249"/>
    <w:rsid w:val="00892647"/>
    <w:rsid w:val="008926F4"/>
    <w:rsid w:val="0089571E"/>
    <w:rsid w:val="008957BD"/>
    <w:rsid w:val="00896154"/>
    <w:rsid w:val="008970A3"/>
    <w:rsid w:val="00897AC8"/>
    <w:rsid w:val="00897D98"/>
    <w:rsid w:val="008A024A"/>
    <w:rsid w:val="008A10CC"/>
    <w:rsid w:val="008A1470"/>
    <w:rsid w:val="008A235D"/>
    <w:rsid w:val="008A265F"/>
    <w:rsid w:val="008A2C4F"/>
    <w:rsid w:val="008A2E20"/>
    <w:rsid w:val="008A341A"/>
    <w:rsid w:val="008A36AE"/>
    <w:rsid w:val="008A45F6"/>
    <w:rsid w:val="008A46B7"/>
    <w:rsid w:val="008A49D7"/>
    <w:rsid w:val="008A4DCE"/>
    <w:rsid w:val="008A5DAF"/>
    <w:rsid w:val="008A68B3"/>
    <w:rsid w:val="008A7A45"/>
    <w:rsid w:val="008A7E28"/>
    <w:rsid w:val="008B0931"/>
    <w:rsid w:val="008B0E38"/>
    <w:rsid w:val="008B19DB"/>
    <w:rsid w:val="008B3095"/>
    <w:rsid w:val="008B330D"/>
    <w:rsid w:val="008B3882"/>
    <w:rsid w:val="008B3D8E"/>
    <w:rsid w:val="008B3FB8"/>
    <w:rsid w:val="008B44F1"/>
    <w:rsid w:val="008B47BA"/>
    <w:rsid w:val="008B47D5"/>
    <w:rsid w:val="008B4A4D"/>
    <w:rsid w:val="008B68E6"/>
    <w:rsid w:val="008B6AB8"/>
    <w:rsid w:val="008B6F17"/>
    <w:rsid w:val="008B71C7"/>
    <w:rsid w:val="008B7266"/>
    <w:rsid w:val="008B72FA"/>
    <w:rsid w:val="008C04CD"/>
    <w:rsid w:val="008C06DB"/>
    <w:rsid w:val="008C08D9"/>
    <w:rsid w:val="008C193B"/>
    <w:rsid w:val="008C19DA"/>
    <w:rsid w:val="008C1BD6"/>
    <w:rsid w:val="008C1CD2"/>
    <w:rsid w:val="008C318F"/>
    <w:rsid w:val="008C33FE"/>
    <w:rsid w:val="008C3495"/>
    <w:rsid w:val="008C396B"/>
    <w:rsid w:val="008C4036"/>
    <w:rsid w:val="008C4844"/>
    <w:rsid w:val="008C5488"/>
    <w:rsid w:val="008C5AE7"/>
    <w:rsid w:val="008C63DF"/>
    <w:rsid w:val="008C6608"/>
    <w:rsid w:val="008C666B"/>
    <w:rsid w:val="008C7329"/>
    <w:rsid w:val="008C7393"/>
    <w:rsid w:val="008D0F3A"/>
    <w:rsid w:val="008D1856"/>
    <w:rsid w:val="008D1D3E"/>
    <w:rsid w:val="008D29F3"/>
    <w:rsid w:val="008D2C51"/>
    <w:rsid w:val="008D37C3"/>
    <w:rsid w:val="008D3B96"/>
    <w:rsid w:val="008D4208"/>
    <w:rsid w:val="008D4A5E"/>
    <w:rsid w:val="008D4B57"/>
    <w:rsid w:val="008D5556"/>
    <w:rsid w:val="008D574D"/>
    <w:rsid w:val="008D5F95"/>
    <w:rsid w:val="008D677C"/>
    <w:rsid w:val="008D69F0"/>
    <w:rsid w:val="008D6F7A"/>
    <w:rsid w:val="008E0902"/>
    <w:rsid w:val="008E1CCC"/>
    <w:rsid w:val="008E1D69"/>
    <w:rsid w:val="008E2016"/>
    <w:rsid w:val="008E214A"/>
    <w:rsid w:val="008E24B9"/>
    <w:rsid w:val="008E2911"/>
    <w:rsid w:val="008E29A8"/>
    <w:rsid w:val="008E2A11"/>
    <w:rsid w:val="008E368C"/>
    <w:rsid w:val="008E4E87"/>
    <w:rsid w:val="008E5567"/>
    <w:rsid w:val="008E5B90"/>
    <w:rsid w:val="008E5F1C"/>
    <w:rsid w:val="008E608C"/>
    <w:rsid w:val="008E6D0D"/>
    <w:rsid w:val="008E7460"/>
    <w:rsid w:val="008E7887"/>
    <w:rsid w:val="008E7993"/>
    <w:rsid w:val="008E7BA2"/>
    <w:rsid w:val="008E7D3D"/>
    <w:rsid w:val="008E7EBF"/>
    <w:rsid w:val="008F14AC"/>
    <w:rsid w:val="008F19EB"/>
    <w:rsid w:val="008F2A80"/>
    <w:rsid w:val="008F2AFA"/>
    <w:rsid w:val="008F3B70"/>
    <w:rsid w:val="008F3BAB"/>
    <w:rsid w:val="008F40F3"/>
    <w:rsid w:val="008F412C"/>
    <w:rsid w:val="008F43BA"/>
    <w:rsid w:val="008F4699"/>
    <w:rsid w:val="008F4F73"/>
    <w:rsid w:val="008F5CB5"/>
    <w:rsid w:val="008F6719"/>
    <w:rsid w:val="008F69CA"/>
    <w:rsid w:val="008F6D2E"/>
    <w:rsid w:val="008F6DB6"/>
    <w:rsid w:val="00900EF0"/>
    <w:rsid w:val="00901612"/>
    <w:rsid w:val="00901B93"/>
    <w:rsid w:val="00901CC4"/>
    <w:rsid w:val="0090216F"/>
    <w:rsid w:val="00902727"/>
    <w:rsid w:val="009027DB"/>
    <w:rsid w:val="00902912"/>
    <w:rsid w:val="00902A4A"/>
    <w:rsid w:val="00902B48"/>
    <w:rsid w:val="00903189"/>
    <w:rsid w:val="0090348A"/>
    <w:rsid w:val="0090397F"/>
    <w:rsid w:val="00903CB8"/>
    <w:rsid w:val="009040CB"/>
    <w:rsid w:val="009041B7"/>
    <w:rsid w:val="009043FD"/>
    <w:rsid w:val="009047CF"/>
    <w:rsid w:val="00904CC6"/>
    <w:rsid w:val="009052AB"/>
    <w:rsid w:val="00905338"/>
    <w:rsid w:val="00905831"/>
    <w:rsid w:val="00905BB5"/>
    <w:rsid w:val="0090657D"/>
    <w:rsid w:val="00906608"/>
    <w:rsid w:val="009068CB"/>
    <w:rsid w:val="00906B83"/>
    <w:rsid w:val="00906DCD"/>
    <w:rsid w:val="00907281"/>
    <w:rsid w:val="009078CD"/>
    <w:rsid w:val="0091001E"/>
    <w:rsid w:val="00911A6C"/>
    <w:rsid w:val="00911B1F"/>
    <w:rsid w:val="00911D3D"/>
    <w:rsid w:val="0091287F"/>
    <w:rsid w:val="009135B8"/>
    <w:rsid w:val="00913776"/>
    <w:rsid w:val="009140F0"/>
    <w:rsid w:val="00914202"/>
    <w:rsid w:val="00914215"/>
    <w:rsid w:val="00915384"/>
    <w:rsid w:val="0091577E"/>
    <w:rsid w:val="00915969"/>
    <w:rsid w:val="00917057"/>
    <w:rsid w:val="009170A1"/>
    <w:rsid w:val="009176CE"/>
    <w:rsid w:val="009178D4"/>
    <w:rsid w:val="00921C7E"/>
    <w:rsid w:val="0092261C"/>
    <w:rsid w:val="00923533"/>
    <w:rsid w:val="0092383C"/>
    <w:rsid w:val="0092481C"/>
    <w:rsid w:val="009255F1"/>
    <w:rsid w:val="00925B8A"/>
    <w:rsid w:val="009269AE"/>
    <w:rsid w:val="00927640"/>
    <w:rsid w:val="00927694"/>
    <w:rsid w:val="00927B63"/>
    <w:rsid w:val="0093027A"/>
    <w:rsid w:val="00930A60"/>
    <w:rsid w:val="00931818"/>
    <w:rsid w:val="00931BDB"/>
    <w:rsid w:val="00932022"/>
    <w:rsid w:val="00932AC9"/>
    <w:rsid w:val="00932B14"/>
    <w:rsid w:val="00932DB9"/>
    <w:rsid w:val="009330FE"/>
    <w:rsid w:val="0093349B"/>
    <w:rsid w:val="009341D7"/>
    <w:rsid w:val="009349C2"/>
    <w:rsid w:val="00934D91"/>
    <w:rsid w:val="00935CD5"/>
    <w:rsid w:val="00935D27"/>
    <w:rsid w:val="009362C7"/>
    <w:rsid w:val="00936B42"/>
    <w:rsid w:val="00936C39"/>
    <w:rsid w:val="009400C5"/>
    <w:rsid w:val="00940B25"/>
    <w:rsid w:val="00940DE2"/>
    <w:rsid w:val="009412C7"/>
    <w:rsid w:val="00941375"/>
    <w:rsid w:val="00941568"/>
    <w:rsid w:val="00941C3B"/>
    <w:rsid w:val="00941E86"/>
    <w:rsid w:val="0094216D"/>
    <w:rsid w:val="00942290"/>
    <w:rsid w:val="009423FC"/>
    <w:rsid w:val="009435FC"/>
    <w:rsid w:val="009436C8"/>
    <w:rsid w:val="00943B18"/>
    <w:rsid w:val="009447B9"/>
    <w:rsid w:val="00944BBF"/>
    <w:rsid w:val="00944EBF"/>
    <w:rsid w:val="00945873"/>
    <w:rsid w:val="009462DE"/>
    <w:rsid w:val="0094653A"/>
    <w:rsid w:val="00947197"/>
    <w:rsid w:val="00947E1E"/>
    <w:rsid w:val="0095011D"/>
    <w:rsid w:val="00950855"/>
    <w:rsid w:val="00950877"/>
    <w:rsid w:val="00950D40"/>
    <w:rsid w:val="00952222"/>
    <w:rsid w:val="009526A2"/>
    <w:rsid w:val="00952D03"/>
    <w:rsid w:val="009530ED"/>
    <w:rsid w:val="009531A6"/>
    <w:rsid w:val="00953466"/>
    <w:rsid w:val="00953DEE"/>
    <w:rsid w:val="00953EAB"/>
    <w:rsid w:val="00953EC9"/>
    <w:rsid w:val="00954B56"/>
    <w:rsid w:val="00955852"/>
    <w:rsid w:val="00955B6F"/>
    <w:rsid w:val="00955DB0"/>
    <w:rsid w:val="00955FAA"/>
    <w:rsid w:val="009562EC"/>
    <w:rsid w:val="00956527"/>
    <w:rsid w:val="009577EA"/>
    <w:rsid w:val="00957DF8"/>
    <w:rsid w:val="0096094E"/>
    <w:rsid w:val="009609E8"/>
    <w:rsid w:val="00960A1A"/>
    <w:rsid w:val="00961088"/>
    <w:rsid w:val="009610E6"/>
    <w:rsid w:val="00961115"/>
    <w:rsid w:val="00961263"/>
    <w:rsid w:val="009612F5"/>
    <w:rsid w:val="00961500"/>
    <w:rsid w:val="00961869"/>
    <w:rsid w:val="00961BE5"/>
    <w:rsid w:val="0096238D"/>
    <w:rsid w:val="00962655"/>
    <w:rsid w:val="00963763"/>
    <w:rsid w:val="00963D75"/>
    <w:rsid w:val="00964196"/>
    <w:rsid w:val="00964671"/>
    <w:rsid w:val="00965474"/>
    <w:rsid w:val="00965E8A"/>
    <w:rsid w:val="00965F69"/>
    <w:rsid w:val="009670AF"/>
    <w:rsid w:val="009670C7"/>
    <w:rsid w:val="00967C73"/>
    <w:rsid w:val="009709CA"/>
    <w:rsid w:val="00970A52"/>
    <w:rsid w:val="009717C1"/>
    <w:rsid w:val="00971B96"/>
    <w:rsid w:val="00971D55"/>
    <w:rsid w:val="0097212A"/>
    <w:rsid w:val="009721D5"/>
    <w:rsid w:val="00972329"/>
    <w:rsid w:val="00972B34"/>
    <w:rsid w:val="00972B6D"/>
    <w:rsid w:val="00974887"/>
    <w:rsid w:val="0097511D"/>
    <w:rsid w:val="00975172"/>
    <w:rsid w:val="00975B75"/>
    <w:rsid w:val="00975EF5"/>
    <w:rsid w:val="0097775E"/>
    <w:rsid w:val="009779F3"/>
    <w:rsid w:val="00977D8C"/>
    <w:rsid w:val="00980532"/>
    <w:rsid w:val="009809CB"/>
    <w:rsid w:val="00980DB8"/>
    <w:rsid w:val="00980E24"/>
    <w:rsid w:val="00980EBC"/>
    <w:rsid w:val="00981331"/>
    <w:rsid w:val="00981524"/>
    <w:rsid w:val="00984087"/>
    <w:rsid w:val="0098443E"/>
    <w:rsid w:val="0098467B"/>
    <w:rsid w:val="00984B2E"/>
    <w:rsid w:val="009852E4"/>
    <w:rsid w:val="00985A63"/>
    <w:rsid w:val="00986226"/>
    <w:rsid w:val="009866B6"/>
    <w:rsid w:val="009868CC"/>
    <w:rsid w:val="009869D8"/>
    <w:rsid w:val="00987295"/>
    <w:rsid w:val="009878F1"/>
    <w:rsid w:val="00990302"/>
    <w:rsid w:val="00990D53"/>
    <w:rsid w:val="00990FCB"/>
    <w:rsid w:val="009916D2"/>
    <w:rsid w:val="0099171F"/>
    <w:rsid w:val="00991AB7"/>
    <w:rsid w:val="00991BDB"/>
    <w:rsid w:val="00991BEC"/>
    <w:rsid w:val="00991E08"/>
    <w:rsid w:val="009927AB"/>
    <w:rsid w:val="00992CC6"/>
    <w:rsid w:val="00992DCD"/>
    <w:rsid w:val="00994FDD"/>
    <w:rsid w:val="009953B4"/>
    <w:rsid w:val="00995AD5"/>
    <w:rsid w:val="0099601A"/>
    <w:rsid w:val="0099629C"/>
    <w:rsid w:val="009967AD"/>
    <w:rsid w:val="00997A09"/>
    <w:rsid w:val="00997AE5"/>
    <w:rsid w:val="00997F48"/>
    <w:rsid w:val="009A026D"/>
    <w:rsid w:val="009A029D"/>
    <w:rsid w:val="009A130F"/>
    <w:rsid w:val="009A1DF6"/>
    <w:rsid w:val="009A1F8C"/>
    <w:rsid w:val="009A2461"/>
    <w:rsid w:val="009A251A"/>
    <w:rsid w:val="009A2636"/>
    <w:rsid w:val="009A2708"/>
    <w:rsid w:val="009A2B3F"/>
    <w:rsid w:val="009A2DD7"/>
    <w:rsid w:val="009A32AE"/>
    <w:rsid w:val="009A5387"/>
    <w:rsid w:val="009A5773"/>
    <w:rsid w:val="009A57F0"/>
    <w:rsid w:val="009A5C19"/>
    <w:rsid w:val="009A61C7"/>
    <w:rsid w:val="009A66CC"/>
    <w:rsid w:val="009A6915"/>
    <w:rsid w:val="009A69FB"/>
    <w:rsid w:val="009A6EE7"/>
    <w:rsid w:val="009A79B1"/>
    <w:rsid w:val="009A7DA4"/>
    <w:rsid w:val="009A7E79"/>
    <w:rsid w:val="009B059F"/>
    <w:rsid w:val="009B0DFD"/>
    <w:rsid w:val="009B1102"/>
    <w:rsid w:val="009B1239"/>
    <w:rsid w:val="009B1303"/>
    <w:rsid w:val="009B13A5"/>
    <w:rsid w:val="009B1BF0"/>
    <w:rsid w:val="009B1D38"/>
    <w:rsid w:val="009B1F65"/>
    <w:rsid w:val="009B2009"/>
    <w:rsid w:val="009B2195"/>
    <w:rsid w:val="009B2215"/>
    <w:rsid w:val="009B2972"/>
    <w:rsid w:val="009B2A04"/>
    <w:rsid w:val="009B3378"/>
    <w:rsid w:val="009B37F6"/>
    <w:rsid w:val="009B44A7"/>
    <w:rsid w:val="009B4C13"/>
    <w:rsid w:val="009B4C81"/>
    <w:rsid w:val="009B4EFE"/>
    <w:rsid w:val="009B526A"/>
    <w:rsid w:val="009B57AF"/>
    <w:rsid w:val="009B5B2D"/>
    <w:rsid w:val="009B65DA"/>
    <w:rsid w:val="009B69DB"/>
    <w:rsid w:val="009B7721"/>
    <w:rsid w:val="009B787C"/>
    <w:rsid w:val="009B7937"/>
    <w:rsid w:val="009B7C0E"/>
    <w:rsid w:val="009B7C41"/>
    <w:rsid w:val="009B7EA3"/>
    <w:rsid w:val="009B7F55"/>
    <w:rsid w:val="009C09B9"/>
    <w:rsid w:val="009C0D6A"/>
    <w:rsid w:val="009C0EC9"/>
    <w:rsid w:val="009C163C"/>
    <w:rsid w:val="009C1841"/>
    <w:rsid w:val="009C1DFA"/>
    <w:rsid w:val="009C26B4"/>
    <w:rsid w:val="009C5397"/>
    <w:rsid w:val="009C5635"/>
    <w:rsid w:val="009C649A"/>
    <w:rsid w:val="009C6A2A"/>
    <w:rsid w:val="009C6BA3"/>
    <w:rsid w:val="009C6F9C"/>
    <w:rsid w:val="009C7150"/>
    <w:rsid w:val="009C744F"/>
    <w:rsid w:val="009C7674"/>
    <w:rsid w:val="009D0081"/>
    <w:rsid w:val="009D0609"/>
    <w:rsid w:val="009D0714"/>
    <w:rsid w:val="009D0CBF"/>
    <w:rsid w:val="009D1151"/>
    <w:rsid w:val="009D11CC"/>
    <w:rsid w:val="009D185A"/>
    <w:rsid w:val="009D1DD6"/>
    <w:rsid w:val="009D2077"/>
    <w:rsid w:val="009D2806"/>
    <w:rsid w:val="009D2DCC"/>
    <w:rsid w:val="009D3224"/>
    <w:rsid w:val="009D36FB"/>
    <w:rsid w:val="009D379B"/>
    <w:rsid w:val="009D39F9"/>
    <w:rsid w:val="009D3D32"/>
    <w:rsid w:val="009D44CA"/>
    <w:rsid w:val="009D4C9D"/>
    <w:rsid w:val="009D4FEC"/>
    <w:rsid w:val="009D51E8"/>
    <w:rsid w:val="009D5532"/>
    <w:rsid w:val="009D56E0"/>
    <w:rsid w:val="009D61D8"/>
    <w:rsid w:val="009D69B9"/>
    <w:rsid w:val="009D6B54"/>
    <w:rsid w:val="009D6FF2"/>
    <w:rsid w:val="009D7005"/>
    <w:rsid w:val="009D70D0"/>
    <w:rsid w:val="009D7479"/>
    <w:rsid w:val="009D7559"/>
    <w:rsid w:val="009D7E0A"/>
    <w:rsid w:val="009E0212"/>
    <w:rsid w:val="009E0C44"/>
    <w:rsid w:val="009E1020"/>
    <w:rsid w:val="009E1722"/>
    <w:rsid w:val="009E1E40"/>
    <w:rsid w:val="009E1F7D"/>
    <w:rsid w:val="009E2269"/>
    <w:rsid w:val="009E2694"/>
    <w:rsid w:val="009E2A5B"/>
    <w:rsid w:val="009E2ACC"/>
    <w:rsid w:val="009E44D1"/>
    <w:rsid w:val="009E44D8"/>
    <w:rsid w:val="009E4A8E"/>
    <w:rsid w:val="009E640B"/>
    <w:rsid w:val="009E69A9"/>
    <w:rsid w:val="009E69FD"/>
    <w:rsid w:val="009E6AD6"/>
    <w:rsid w:val="009E6D3A"/>
    <w:rsid w:val="009E7198"/>
    <w:rsid w:val="009E7E2D"/>
    <w:rsid w:val="009F111E"/>
    <w:rsid w:val="009F1BF3"/>
    <w:rsid w:val="009F2665"/>
    <w:rsid w:val="009F2755"/>
    <w:rsid w:val="009F31F2"/>
    <w:rsid w:val="009F3636"/>
    <w:rsid w:val="009F3ACC"/>
    <w:rsid w:val="009F3B39"/>
    <w:rsid w:val="009F3BA0"/>
    <w:rsid w:val="009F40C6"/>
    <w:rsid w:val="009F4328"/>
    <w:rsid w:val="009F582D"/>
    <w:rsid w:val="009F603F"/>
    <w:rsid w:val="009F6317"/>
    <w:rsid w:val="009F68DC"/>
    <w:rsid w:val="009F6C85"/>
    <w:rsid w:val="009F7C44"/>
    <w:rsid w:val="00A00B50"/>
    <w:rsid w:val="00A01BA6"/>
    <w:rsid w:val="00A01DCD"/>
    <w:rsid w:val="00A02562"/>
    <w:rsid w:val="00A02D5B"/>
    <w:rsid w:val="00A02D9A"/>
    <w:rsid w:val="00A03E6A"/>
    <w:rsid w:val="00A03F46"/>
    <w:rsid w:val="00A0479D"/>
    <w:rsid w:val="00A05053"/>
    <w:rsid w:val="00A0569E"/>
    <w:rsid w:val="00A06331"/>
    <w:rsid w:val="00A06779"/>
    <w:rsid w:val="00A06B97"/>
    <w:rsid w:val="00A06BBA"/>
    <w:rsid w:val="00A072DF"/>
    <w:rsid w:val="00A07B86"/>
    <w:rsid w:val="00A07D57"/>
    <w:rsid w:val="00A106E7"/>
    <w:rsid w:val="00A107DA"/>
    <w:rsid w:val="00A1081E"/>
    <w:rsid w:val="00A11346"/>
    <w:rsid w:val="00A11ADF"/>
    <w:rsid w:val="00A11DF3"/>
    <w:rsid w:val="00A12F9B"/>
    <w:rsid w:val="00A1324C"/>
    <w:rsid w:val="00A135CE"/>
    <w:rsid w:val="00A13842"/>
    <w:rsid w:val="00A13926"/>
    <w:rsid w:val="00A14A79"/>
    <w:rsid w:val="00A154D2"/>
    <w:rsid w:val="00A15973"/>
    <w:rsid w:val="00A1672F"/>
    <w:rsid w:val="00A16D88"/>
    <w:rsid w:val="00A16DF2"/>
    <w:rsid w:val="00A1717D"/>
    <w:rsid w:val="00A172AE"/>
    <w:rsid w:val="00A173E1"/>
    <w:rsid w:val="00A2068A"/>
    <w:rsid w:val="00A208FF"/>
    <w:rsid w:val="00A20B26"/>
    <w:rsid w:val="00A214AC"/>
    <w:rsid w:val="00A218B9"/>
    <w:rsid w:val="00A220E7"/>
    <w:rsid w:val="00A2356F"/>
    <w:rsid w:val="00A235A8"/>
    <w:rsid w:val="00A2400B"/>
    <w:rsid w:val="00A24587"/>
    <w:rsid w:val="00A250C0"/>
    <w:rsid w:val="00A2573D"/>
    <w:rsid w:val="00A257FE"/>
    <w:rsid w:val="00A25869"/>
    <w:rsid w:val="00A25C3E"/>
    <w:rsid w:val="00A276FB"/>
    <w:rsid w:val="00A27D35"/>
    <w:rsid w:val="00A27DB9"/>
    <w:rsid w:val="00A301E3"/>
    <w:rsid w:val="00A30E7E"/>
    <w:rsid w:val="00A3146C"/>
    <w:rsid w:val="00A3182F"/>
    <w:rsid w:val="00A3319D"/>
    <w:rsid w:val="00A33350"/>
    <w:rsid w:val="00A33490"/>
    <w:rsid w:val="00A335C7"/>
    <w:rsid w:val="00A33A12"/>
    <w:rsid w:val="00A33D94"/>
    <w:rsid w:val="00A33F24"/>
    <w:rsid w:val="00A33F3D"/>
    <w:rsid w:val="00A34370"/>
    <w:rsid w:val="00A3458B"/>
    <w:rsid w:val="00A35B92"/>
    <w:rsid w:val="00A369BD"/>
    <w:rsid w:val="00A36D95"/>
    <w:rsid w:val="00A374D1"/>
    <w:rsid w:val="00A374FD"/>
    <w:rsid w:val="00A375D0"/>
    <w:rsid w:val="00A37F2C"/>
    <w:rsid w:val="00A37F7B"/>
    <w:rsid w:val="00A400CD"/>
    <w:rsid w:val="00A40676"/>
    <w:rsid w:val="00A407A9"/>
    <w:rsid w:val="00A40955"/>
    <w:rsid w:val="00A41822"/>
    <w:rsid w:val="00A41C3B"/>
    <w:rsid w:val="00A4242E"/>
    <w:rsid w:val="00A42A78"/>
    <w:rsid w:val="00A42A90"/>
    <w:rsid w:val="00A42E2A"/>
    <w:rsid w:val="00A42F0D"/>
    <w:rsid w:val="00A42F2E"/>
    <w:rsid w:val="00A432F0"/>
    <w:rsid w:val="00A434CF"/>
    <w:rsid w:val="00A44A30"/>
    <w:rsid w:val="00A44BE9"/>
    <w:rsid w:val="00A45159"/>
    <w:rsid w:val="00A4578F"/>
    <w:rsid w:val="00A457B7"/>
    <w:rsid w:val="00A46E82"/>
    <w:rsid w:val="00A471A0"/>
    <w:rsid w:val="00A47536"/>
    <w:rsid w:val="00A47880"/>
    <w:rsid w:val="00A47A57"/>
    <w:rsid w:val="00A510E3"/>
    <w:rsid w:val="00A513F3"/>
    <w:rsid w:val="00A51868"/>
    <w:rsid w:val="00A51894"/>
    <w:rsid w:val="00A5297E"/>
    <w:rsid w:val="00A52C43"/>
    <w:rsid w:val="00A532B2"/>
    <w:rsid w:val="00A53D94"/>
    <w:rsid w:val="00A540CA"/>
    <w:rsid w:val="00A54470"/>
    <w:rsid w:val="00A5462A"/>
    <w:rsid w:val="00A549FA"/>
    <w:rsid w:val="00A54A2C"/>
    <w:rsid w:val="00A555DD"/>
    <w:rsid w:val="00A55730"/>
    <w:rsid w:val="00A562D0"/>
    <w:rsid w:val="00A56EED"/>
    <w:rsid w:val="00A5752F"/>
    <w:rsid w:val="00A57D61"/>
    <w:rsid w:val="00A60A8F"/>
    <w:rsid w:val="00A60D42"/>
    <w:rsid w:val="00A616C1"/>
    <w:rsid w:val="00A61A6A"/>
    <w:rsid w:val="00A62555"/>
    <w:rsid w:val="00A62983"/>
    <w:rsid w:val="00A62E09"/>
    <w:rsid w:val="00A633B1"/>
    <w:rsid w:val="00A63BCD"/>
    <w:rsid w:val="00A63E43"/>
    <w:rsid w:val="00A64A96"/>
    <w:rsid w:val="00A64F7C"/>
    <w:rsid w:val="00A6538F"/>
    <w:rsid w:val="00A659C2"/>
    <w:rsid w:val="00A665C1"/>
    <w:rsid w:val="00A67291"/>
    <w:rsid w:val="00A679CC"/>
    <w:rsid w:val="00A7000A"/>
    <w:rsid w:val="00A70017"/>
    <w:rsid w:val="00A71C10"/>
    <w:rsid w:val="00A71EBA"/>
    <w:rsid w:val="00A72544"/>
    <w:rsid w:val="00A74183"/>
    <w:rsid w:val="00A74232"/>
    <w:rsid w:val="00A74348"/>
    <w:rsid w:val="00A74922"/>
    <w:rsid w:val="00A75A20"/>
    <w:rsid w:val="00A75F30"/>
    <w:rsid w:val="00A76356"/>
    <w:rsid w:val="00A763C3"/>
    <w:rsid w:val="00A76510"/>
    <w:rsid w:val="00A7658B"/>
    <w:rsid w:val="00A766EA"/>
    <w:rsid w:val="00A76765"/>
    <w:rsid w:val="00A768B7"/>
    <w:rsid w:val="00A76BE3"/>
    <w:rsid w:val="00A76EF6"/>
    <w:rsid w:val="00A77C35"/>
    <w:rsid w:val="00A77E00"/>
    <w:rsid w:val="00A802A6"/>
    <w:rsid w:val="00A80447"/>
    <w:rsid w:val="00A81014"/>
    <w:rsid w:val="00A81026"/>
    <w:rsid w:val="00A81262"/>
    <w:rsid w:val="00A814F5"/>
    <w:rsid w:val="00A81D7A"/>
    <w:rsid w:val="00A82014"/>
    <w:rsid w:val="00A82091"/>
    <w:rsid w:val="00A8239C"/>
    <w:rsid w:val="00A827F2"/>
    <w:rsid w:val="00A82836"/>
    <w:rsid w:val="00A829ED"/>
    <w:rsid w:val="00A82B86"/>
    <w:rsid w:val="00A8381A"/>
    <w:rsid w:val="00A83C65"/>
    <w:rsid w:val="00A83F4B"/>
    <w:rsid w:val="00A84062"/>
    <w:rsid w:val="00A8449F"/>
    <w:rsid w:val="00A84BFA"/>
    <w:rsid w:val="00A84D43"/>
    <w:rsid w:val="00A85155"/>
    <w:rsid w:val="00A85FCF"/>
    <w:rsid w:val="00A861C2"/>
    <w:rsid w:val="00A877B3"/>
    <w:rsid w:val="00A87C6D"/>
    <w:rsid w:val="00A90473"/>
    <w:rsid w:val="00A91789"/>
    <w:rsid w:val="00A92552"/>
    <w:rsid w:val="00A92963"/>
    <w:rsid w:val="00A92B55"/>
    <w:rsid w:val="00A939E1"/>
    <w:rsid w:val="00A94FFB"/>
    <w:rsid w:val="00A9504F"/>
    <w:rsid w:val="00A957DD"/>
    <w:rsid w:val="00A95BE1"/>
    <w:rsid w:val="00A95FEB"/>
    <w:rsid w:val="00A96045"/>
    <w:rsid w:val="00A9619E"/>
    <w:rsid w:val="00A9694D"/>
    <w:rsid w:val="00A96BD2"/>
    <w:rsid w:val="00A97300"/>
    <w:rsid w:val="00A976B8"/>
    <w:rsid w:val="00A97803"/>
    <w:rsid w:val="00A97806"/>
    <w:rsid w:val="00A97CFB"/>
    <w:rsid w:val="00A97E07"/>
    <w:rsid w:val="00A97E1C"/>
    <w:rsid w:val="00AA061A"/>
    <w:rsid w:val="00AA1176"/>
    <w:rsid w:val="00AA135F"/>
    <w:rsid w:val="00AA14EC"/>
    <w:rsid w:val="00AA17C7"/>
    <w:rsid w:val="00AA1973"/>
    <w:rsid w:val="00AA225E"/>
    <w:rsid w:val="00AA29B9"/>
    <w:rsid w:val="00AA29CB"/>
    <w:rsid w:val="00AA4279"/>
    <w:rsid w:val="00AA5B90"/>
    <w:rsid w:val="00AA5D0C"/>
    <w:rsid w:val="00AA78A4"/>
    <w:rsid w:val="00AA78B8"/>
    <w:rsid w:val="00AB00A0"/>
    <w:rsid w:val="00AB1345"/>
    <w:rsid w:val="00AB199C"/>
    <w:rsid w:val="00AB1A47"/>
    <w:rsid w:val="00AB1CDB"/>
    <w:rsid w:val="00AB2BF6"/>
    <w:rsid w:val="00AB381D"/>
    <w:rsid w:val="00AB38AF"/>
    <w:rsid w:val="00AB466C"/>
    <w:rsid w:val="00AB48DD"/>
    <w:rsid w:val="00AB4C43"/>
    <w:rsid w:val="00AB4DA3"/>
    <w:rsid w:val="00AB507B"/>
    <w:rsid w:val="00AB58B9"/>
    <w:rsid w:val="00AB5AD5"/>
    <w:rsid w:val="00AB5BF4"/>
    <w:rsid w:val="00AB6030"/>
    <w:rsid w:val="00AB6903"/>
    <w:rsid w:val="00AB69BD"/>
    <w:rsid w:val="00AB70C7"/>
    <w:rsid w:val="00AB7ECC"/>
    <w:rsid w:val="00AB7EFF"/>
    <w:rsid w:val="00AC008B"/>
    <w:rsid w:val="00AC01CD"/>
    <w:rsid w:val="00AC02F8"/>
    <w:rsid w:val="00AC1A50"/>
    <w:rsid w:val="00AC1D22"/>
    <w:rsid w:val="00AC246C"/>
    <w:rsid w:val="00AC2864"/>
    <w:rsid w:val="00AC29DB"/>
    <w:rsid w:val="00AC2B4B"/>
    <w:rsid w:val="00AC2CB0"/>
    <w:rsid w:val="00AC3002"/>
    <w:rsid w:val="00AC3299"/>
    <w:rsid w:val="00AC3B5E"/>
    <w:rsid w:val="00AC4460"/>
    <w:rsid w:val="00AC4C97"/>
    <w:rsid w:val="00AC5C1B"/>
    <w:rsid w:val="00AC67B4"/>
    <w:rsid w:val="00AC6970"/>
    <w:rsid w:val="00AC697A"/>
    <w:rsid w:val="00AC7316"/>
    <w:rsid w:val="00AC78BB"/>
    <w:rsid w:val="00AC7D9B"/>
    <w:rsid w:val="00AC7E6D"/>
    <w:rsid w:val="00AD0983"/>
    <w:rsid w:val="00AD0AA2"/>
    <w:rsid w:val="00AD0B25"/>
    <w:rsid w:val="00AD0E5B"/>
    <w:rsid w:val="00AD1F38"/>
    <w:rsid w:val="00AD283E"/>
    <w:rsid w:val="00AD29AA"/>
    <w:rsid w:val="00AD2A78"/>
    <w:rsid w:val="00AD2C96"/>
    <w:rsid w:val="00AD2FE0"/>
    <w:rsid w:val="00AD2FEB"/>
    <w:rsid w:val="00AD3145"/>
    <w:rsid w:val="00AD318E"/>
    <w:rsid w:val="00AD3D27"/>
    <w:rsid w:val="00AD41F0"/>
    <w:rsid w:val="00AD4548"/>
    <w:rsid w:val="00AD45B3"/>
    <w:rsid w:val="00AD51D7"/>
    <w:rsid w:val="00AD5405"/>
    <w:rsid w:val="00AD638A"/>
    <w:rsid w:val="00AD6478"/>
    <w:rsid w:val="00AD6A04"/>
    <w:rsid w:val="00AD7959"/>
    <w:rsid w:val="00AD7CC6"/>
    <w:rsid w:val="00AD7FA6"/>
    <w:rsid w:val="00AE00EF"/>
    <w:rsid w:val="00AE030E"/>
    <w:rsid w:val="00AE04D4"/>
    <w:rsid w:val="00AE0939"/>
    <w:rsid w:val="00AE1EA7"/>
    <w:rsid w:val="00AE1F52"/>
    <w:rsid w:val="00AE43A6"/>
    <w:rsid w:val="00AE4541"/>
    <w:rsid w:val="00AE4AC6"/>
    <w:rsid w:val="00AE53B1"/>
    <w:rsid w:val="00AE64EC"/>
    <w:rsid w:val="00AE6FE7"/>
    <w:rsid w:val="00AE7E47"/>
    <w:rsid w:val="00AEA570"/>
    <w:rsid w:val="00AF0997"/>
    <w:rsid w:val="00AF0EA9"/>
    <w:rsid w:val="00AF265F"/>
    <w:rsid w:val="00AF2757"/>
    <w:rsid w:val="00AF2A66"/>
    <w:rsid w:val="00AF2DA7"/>
    <w:rsid w:val="00AF2E6E"/>
    <w:rsid w:val="00AF3047"/>
    <w:rsid w:val="00AF43E6"/>
    <w:rsid w:val="00AF46B9"/>
    <w:rsid w:val="00AF4C36"/>
    <w:rsid w:val="00AF4CCA"/>
    <w:rsid w:val="00AF4FF5"/>
    <w:rsid w:val="00AF50A8"/>
    <w:rsid w:val="00AF5CB6"/>
    <w:rsid w:val="00AF62B7"/>
    <w:rsid w:val="00AF6913"/>
    <w:rsid w:val="00AF6B6A"/>
    <w:rsid w:val="00AF7198"/>
    <w:rsid w:val="00AF732A"/>
    <w:rsid w:val="00AF7663"/>
    <w:rsid w:val="00AF77FD"/>
    <w:rsid w:val="00AF7A40"/>
    <w:rsid w:val="00B002AC"/>
    <w:rsid w:val="00B002B7"/>
    <w:rsid w:val="00B00D1A"/>
    <w:rsid w:val="00B00F62"/>
    <w:rsid w:val="00B01E06"/>
    <w:rsid w:val="00B02101"/>
    <w:rsid w:val="00B022F8"/>
    <w:rsid w:val="00B02377"/>
    <w:rsid w:val="00B02804"/>
    <w:rsid w:val="00B02A1D"/>
    <w:rsid w:val="00B033B3"/>
    <w:rsid w:val="00B039C8"/>
    <w:rsid w:val="00B04B4F"/>
    <w:rsid w:val="00B04C1F"/>
    <w:rsid w:val="00B04D17"/>
    <w:rsid w:val="00B05038"/>
    <w:rsid w:val="00B0531D"/>
    <w:rsid w:val="00B057DD"/>
    <w:rsid w:val="00B05C45"/>
    <w:rsid w:val="00B05DAB"/>
    <w:rsid w:val="00B06125"/>
    <w:rsid w:val="00B07ADA"/>
    <w:rsid w:val="00B07E61"/>
    <w:rsid w:val="00B110FD"/>
    <w:rsid w:val="00B11161"/>
    <w:rsid w:val="00B117BB"/>
    <w:rsid w:val="00B11F38"/>
    <w:rsid w:val="00B12268"/>
    <w:rsid w:val="00B13FA0"/>
    <w:rsid w:val="00B1415B"/>
    <w:rsid w:val="00B149CE"/>
    <w:rsid w:val="00B14CA7"/>
    <w:rsid w:val="00B168C8"/>
    <w:rsid w:val="00B16A8D"/>
    <w:rsid w:val="00B17160"/>
    <w:rsid w:val="00B17289"/>
    <w:rsid w:val="00B175DB"/>
    <w:rsid w:val="00B17A52"/>
    <w:rsid w:val="00B17D5E"/>
    <w:rsid w:val="00B20551"/>
    <w:rsid w:val="00B2082E"/>
    <w:rsid w:val="00B209F5"/>
    <w:rsid w:val="00B21774"/>
    <w:rsid w:val="00B21D41"/>
    <w:rsid w:val="00B21ED0"/>
    <w:rsid w:val="00B21F26"/>
    <w:rsid w:val="00B23390"/>
    <w:rsid w:val="00B233FE"/>
    <w:rsid w:val="00B23656"/>
    <w:rsid w:val="00B23ACD"/>
    <w:rsid w:val="00B241C5"/>
    <w:rsid w:val="00B24A83"/>
    <w:rsid w:val="00B26019"/>
    <w:rsid w:val="00B2628B"/>
    <w:rsid w:val="00B26635"/>
    <w:rsid w:val="00B26F84"/>
    <w:rsid w:val="00B2713E"/>
    <w:rsid w:val="00B273C5"/>
    <w:rsid w:val="00B27A2A"/>
    <w:rsid w:val="00B27D70"/>
    <w:rsid w:val="00B30A55"/>
    <w:rsid w:val="00B30C02"/>
    <w:rsid w:val="00B31095"/>
    <w:rsid w:val="00B3112D"/>
    <w:rsid w:val="00B3196C"/>
    <w:rsid w:val="00B32736"/>
    <w:rsid w:val="00B32CED"/>
    <w:rsid w:val="00B32ED9"/>
    <w:rsid w:val="00B33D2A"/>
    <w:rsid w:val="00B341ED"/>
    <w:rsid w:val="00B345C1"/>
    <w:rsid w:val="00B353DD"/>
    <w:rsid w:val="00B355CC"/>
    <w:rsid w:val="00B3666D"/>
    <w:rsid w:val="00B37778"/>
    <w:rsid w:val="00B37EF4"/>
    <w:rsid w:val="00B409CF"/>
    <w:rsid w:val="00B41553"/>
    <w:rsid w:val="00B428A6"/>
    <w:rsid w:val="00B42CB3"/>
    <w:rsid w:val="00B43699"/>
    <w:rsid w:val="00B43793"/>
    <w:rsid w:val="00B43E15"/>
    <w:rsid w:val="00B449C5"/>
    <w:rsid w:val="00B449F9"/>
    <w:rsid w:val="00B44AFE"/>
    <w:rsid w:val="00B4537D"/>
    <w:rsid w:val="00B456F0"/>
    <w:rsid w:val="00B461C1"/>
    <w:rsid w:val="00B469F9"/>
    <w:rsid w:val="00B46BC0"/>
    <w:rsid w:val="00B46F0C"/>
    <w:rsid w:val="00B47425"/>
    <w:rsid w:val="00B4767D"/>
    <w:rsid w:val="00B50759"/>
    <w:rsid w:val="00B50832"/>
    <w:rsid w:val="00B50FB1"/>
    <w:rsid w:val="00B51055"/>
    <w:rsid w:val="00B51BC3"/>
    <w:rsid w:val="00B5279D"/>
    <w:rsid w:val="00B52C2B"/>
    <w:rsid w:val="00B52D76"/>
    <w:rsid w:val="00B52E4E"/>
    <w:rsid w:val="00B53611"/>
    <w:rsid w:val="00B53B15"/>
    <w:rsid w:val="00B541EA"/>
    <w:rsid w:val="00B54403"/>
    <w:rsid w:val="00B5466A"/>
    <w:rsid w:val="00B548BA"/>
    <w:rsid w:val="00B54C46"/>
    <w:rsid w:val="00B54D1D"/>
    <w:rsid w:val="00B5500E"/>
    <w:rsid w:val="00B55AB8"/>
    <w:rsid w:val="00B55BDA"/>
    <w:rsid w:val="00B563B2"/>
    <w:rsid w:val="00B5712B"/>
    <w:rsid w:val="00B57303"/>
    <w:rsid w:val="00B573EC"/>
    <w:rsid w:val="00B575D8"/>
    <w:rsid w:val="00B57B05"/>
    <w:rsid w:val="00B57D35"/>
    <w:rsid w:val="00B610E6"/>
    <w:rsid w:val="00B61232"/>
    <w:rsid w:val="00B61E80"/>
    <w:rsid w:val="00B6235F"/>
    <w:rsid w:val="00B62444"/>
    <w:rsid w:val="00B62684"/>
    <w:rsid w:val="00B63887"/>
    <w:rsid w:val="00B63CFB"/>
    <w:rsid w:val="00B63D0A"/>
    <w:rsid w:val="00B63D29"/>
    <w:rsid w:val="00B63F3B"/>
    <w:rsid w:val="00B63FAC"/>
    <w:rsid w:val="00B6412E"/>
    <w:rsid w:val="00B6554D"/>
    <w:rsid w:val="00B65619"/>
    <w:rsid w:val="00B660E2"/>
    <w:rsid w:val="00B66631"/>
    <w:rsid w:val="00B66A42"/>
    <w:rsid w:val="00B66E2F"/>
    <w:rsid w:val="00B66F52"/>
    <w:rsid w:val="00B67FA0"/>
    <w:rsid w:val="00B700BD"/>
    <w:rsid w:val="00B7042E"/>
    <w:rsid w:val="00B70987"/>
    <w:rsid w:val="00B70C16"/>
    <w:rsid w:val="00B712A8"/>
    <w:rsid w:val="00B71A19"/>
    <w:rsid w:val="00B735DB"/>
    <w:rsid w:val="00B73941"/>
    <w:rsid w:val="00B7441E"/>
    <w:rsid w:val="00B74883"/>
    <w:rsid w:val="00B761EE"/>
    <w:rsid w:val="00B76297"/>
    <w:rsid w:val="00B770F2"/>
    <w:rsid w:val="00B778CB"/>
    <w:rsid w:val="00B80050"/>
    <w:rsid w:val="00B80C5E"/>
    <w:rsid w:val="00B8114A"/>
    <w:rsid w:val="00B81493"/>
    <w:rsid w:val="00B818AC"/>
    <w:rsid w:val="00B81A76"/>
    <w:rsid w:val="00B82A9B"/>
    <w:rsid w:val="00B82BC4"/>
    <w:rsid w:val="00B831C4"/>
    <w:rsid w:val="00B8342C"/>
    <w:rsid w:val="00B83D80"/>
    <w:rsid w:val="00B83F32"/>
    <w:rsid w:val="00B84018"/>
    <w:rsid w:val="00B849FE"/>
    <w:rsid w:val="00B84CB3"/>
    <w:rsid w:val="00B84EF0"/>
    <w:rsid w:val="00B85542"/>
    <w:rsid w:val="00B8590B"/>
    <w:rsid w:val="00B8591C"/>
    <w:rsid w:val="00B8659C"/>
    <w:rsid w:val="00B8665E"/>
    <w:rsid w:val="00B87A4C"/>
    <w:rsid w:val="00B87B32"/>
    <w:rsid w:val="00B90055"/>
    <w:rsid w:val="00B90153"/>
    <w:rsid w:val="00B90702"/>
    <w:rsid w:val="00B91216"/>
    <w:rsid w:val="00B918D0"/>
    <w:rsid w:val="00B923A8"/>
    <w:rsid w:val="00B9255B"/>
    <w:rsid w:val="00B92592"/>
    <w:rsid w:val="00B928B2"/>
    <w:rsid w:val="00B92C36"/>
    <w:rsid w:val="00B92CAD"/>
    <w:rsid w:val="00B9328B"/>
    <w:rsid w:val="00B93DFA"/>
    <w:rsid w:val="00B94814"/>
    <w:rsid w:val="00B94FA0"/>
    <w:rsid w:val="00B95BCF"/>
    <w:rsid w:val="00B960C4"/>
    <w:rsid w:val="00B96335"/>
    <w:rsid w:val="00B96C18"/>
    <w:rsid w:val="00B96C3D"/>
    <w:rsid w:val="00B96EEF"/>
    <w:rsid w:val="00B97FC1"/>
    <w:rsid w:val="00BA0D3A"/>
    <w:rsid w:val="00BA0EAC"/>
    <w:rsid w:val="00BA10BB"/>
    <w:rsid w:val="00BA1612"/>
    <w:rsid w:val="00BA1785"/>
    <w:rsid w:val="00BA283E"/>
    <w:rsid w:val="00BA2A11"/>
    <w:rsid w:val="00BA2D06"/>
    <w:rsid w:val="00BA3F75"/>
    <w:rsid w:val="00BA4E31"/>
    <w:rsid w:val="00BA51B2"/>
    <w:rsid w:val="00BA5267"/>
    <w:rsid w:val="00BA5861"/>
    <w:rsid w:val="00BA5910"/>
    <w:rsid w:val="00BA64AE"/>
    <w:rsid w:val="00BA6705"/>
    <w:rsid w:val="00BA6BF9"/>
    <w:rsid w:val="00BA703B"/>
    <w:rsid w:val="00BA79F6"/>
    <w:rsid w:val="00BA7F88"/>
    <w:rsid w:val="00BB0141"/>
    <w:rsid w:val="00BB0C77"/>
    <w:rsid w:val="00BB0F39"/>
    <w:rsid w:val="00BB16FA"/>
    <w:rsid w:val="00BB2531"/>
    <w:rsid w:val="00BB2AB8"/>
    <w:rsid w:val="00BB2C01"/>
    <w:rsid w:val="00BB2CA5"/>
    <w:rsid w:val="00BB3183"/>
    <w:rsid w:val="00BB3BBC"/>
    <w:rsid w:val="00BB4160"/>
    <w:rsid w:val="00BB4774"/>
    <w:rsid w:val="00BB4F5C"/>
    <w:rsid w:val="00BB4F90"/>
    <w:rsid w:val="00BB4FA0"/>
    <w:rsid w:val="00BB651B"/>
    <w:rsid w:val="00BB70EF"/>
    <w:rsid w:val="00BB750B"/>
    <w:rsid w:val="00BB7687"/>
    <w:rsid w:val="00BB7AC3"/>
    <w:rsid w:val="00BB7E4F"/>
    <w:rsid w:val="00BB7E64"/>
    <w:rsid w:val="00BC0051"/>
    <w:rsid w:val="00BC01C1"/>
    <w:rsid w:val="00BC0691"/>
    <w:rsid w:val="00BC0C75"/>
    <w:rsid w:val="00BC0F10"/>
    <w:rsid w:val="00BC0F2D"/>
    <w:rsid w:val="00BC1314"/>
    <w:rsid w:val="00BC167D"/>
    <w:rsid w:val="00BC1BED"/>
    <w:rsid w:val="00BC1E56"/>
    <w:rsid w:val="00BC1FE1"/>
    <w:rsid w:val="00BC2735"/>
    <w:rsid w:val="00BC2813"/>
    <w:rsid w:val="00BC2A40"/>
    <w:rsid w:val="00BC3351"/>
    <w:rsid w:val="00BC368A"/>
    <w:rsid w:val="00BC3854"/>
    <w:rsid w:val="00BC446B"/>
    <w:rsid w:val="00BC59AE"/>
    <w:rsid w:val="00BC5E76"/>
    <w:rsid w:val="00BC6533"/>
    <w:rsid w:val="00BC6608"/>
    <w:rsid w:val="00BC6708"/>
    <w:rsid w:val="00BC6893"/>
    <w:rsid w:val="00BC6B17"/>
    <w:rsid w:val="00BC6E2F"/>
    <w:rsid w:val="00BC6F8F"/>
    <w:rsid w:val="00BC7BC0"/>
    <w:rsid w:val="00BC7F60"/>
    <w:rsid w:val="00BC7F9A"/>
    <w:rsid w:val="00BD0290"/>
    <w:rsid w:val="00BD0BF4"/>
    <w:rsid w:val="00BD1205"/>
    <w:rsid w:val="00BD1910"/>
    <w:rsid w:val="00BD25EC"/>
    <w:rsid w:val="00BD33B5"/>
    <w:rsid w:val="00BD35E3"/>
    <w:rsid w:val="00BD4065"/>
    <w:rsid w:val="00BD4A99"/>
    <w:rsid w:val="00BD4F1F"/>
    <w:rsid w:val="00BD5065"/>
    <w:rsid w:val="00BD507F"/>
    <w:rsid w:val="00BD5282"/>
    <w:rsid w:val="00BD5285"/>
    <w:rsid w:val="00BD52FE"/>
    <w:rsid w:val="00BD54E7"/>
    <w:rsid w:val="00BD59AC"/>
    <w:rsid w:val="00BD5F60"/>
    <w:rsid w:val="00BD61A0"/>
    <w:rsid w:val="00BD62AC"/>
    <w:rsid w:val="00BD6825"/>
    <w:rsid w:val="00BD6ABA"/>
    <w:rsid w:val="00BD6AC4"/>
    <w:rsid w:val="00BD6B33"/>
    <w:rsid w:val="00BE0014"/>
    <w:rsid w:val="00BE0751"/>
    <w:rsid w:val="00BE0857"/>
    <w:rsid w:val="00BE0EEB"/>
    <w:rsid w:val="00BE20FD"/>
    <w:rsid w:val="00BE29BD"/>
    <w:rsid w:val="00BE2EB7"/>
    <w:rsid w:val="00BE2F1B"/>
    <w:rsid w:val="00BE3928"/>
    <w:rsid w:val="00BE3BC0"/>
    <w:rsid w:val="00BE3ED7"/>
    <w:rsid w:val="00BE3F69"/>
    <w:rsid w:val="00BE4055"/>
    <w:rsid w:val="00BE41FD"/>
    <w:rsid w:val="00BE4445"/>
    <w:rsid w:val="00BE4544"/>
    <w:rsid w:val="00BE4A78"/>
    <w:rsid w:val="00BE4B50"/>
    <w:rsid w:val="00BE4E0E"/>
    <w:rsid w:val="00BE5621"/>
    <w:rsid w:val="00BE5A30"/>
    <w:rsid w:val="00BE60CF"/>
    <w:rsid w:val="00BE652E"/>
    <w:rsid w:val="00BE6E4C"/>
    <w:rsid w:val="00BE74B6"/>
    <w:rsid w:val="00BE794B"/>
    <w:rsid w:val="00BF11B6"/>
    <w:rsid w:val="00BF1343"/>
    <w:rsid w:val="00BF1878"/>
    <w:rsid w:val="00BF1C3D"/>
    <w:rsid w:val="00BF1EF3"/>
    <w:rsid w:val="00BF2001"/>
    <w:rsid w:val="00BF2D13"/>
    <w:rsid w:val="00BF2D99"/>
    <w:rsid w:val="00BF3151"/>
    <w:rsid w:val="00BF3C16"/>
    <w:rsid w:val="00BF40B4"/>
    <w:rsid w:val="00BF41B7"/>
    <w:rsid w:val="00BF4EAB"/>
    <w:rsid w:val="00BF4F4E"/>
    <w:rsid w:val="00BF55F6"/>
    <w:rsid w:val="00BF5B15"/>
    <w:rsid w:val="00BF5C12"/>
    <w:rsid w:val="00BF5D79"/>
    <w:rsid w:val="00BF5E34"/>
    <w:rsid w:val="00BF62BA"/>
    <w:rsid w:val="00BF65CB"/>
    <w:rsid w:val="00BF679F"/>
    <w:rsid w:val="00BF73AA"/>
    <w:rsid w:val="00C000F1"/>
    <w:rsid w:val="00C0044D"/>
    <w:rsid w:val="00C007AC"/>
    <w:rsid w:val="00C00951"/>
    <w:rsid w:val="00C00FC6"/>
    <w:rsid w:val="00C010E1"/>
    <w:rsid w:val="00C01BF1"/>
    <w:rsid w:val="00C0309B"/>
    <w:rsid w:val="00C03170"/>
    <w:rsid w:val="00C033C5"/>
    <w:rsid w:val="00C036DA"/>
    <w:rsid w:val="00C03A33"/>
    <w:rsid w:val="00C042B1"/>
    <w:rsid w:val="00C05339"/>
    <w:rsid w:val="00C05414"/>
    <w:rsid w:val="00C06479"/>
    <w:rsid w:val="00C06751"/>
    <w:rsid w:val="00C0678D"/>
    <w:rsid w:val="00C06AE3"/>
    <w:rsid w:val="00C06AE9"/>
    <w:rsid w:val="00C07344"/>
    <w:rsid w:val="00C07459"/>
    <w:rsid w:val="00C07911"/>
    <w:rsid w:val="00C07BC0"/>
    <w:rsid w:val="00C07CB0"/>
    <w:rsid w:val="00C07DED"/>
    <w:rsid w:val="00C103FD"/>
    <w:rsid w:val="00C10D7D"/>
    <w:rsid w:val="00C10F30"/>
    <w:rsid w:val="00C11030"/>
    <w:rsid w:val="00C11252"/>
    <w:rsid w:val="00C11318"/>
    <w:rsid w:val="00C114AE"/>
    <w:rsid w:val="00C1177A"/>
    <w:rsid w:val="00C12749"/>
    <w:rsid w:val="00C127E0"/>
    <w:rsid w:val="00C131B5"/>
    <w:rsid w:val="00C14A41"/>
    <w:rsid w:val="00C16226"/>
    <w:rsid w:val="00C16B58"/>
    <w:rsid w:val="00C16E34"/>
    <w:rsid w:val="00C16FF4"/>
    <w:rsid w:val="00C17565"/>
    <w:rsid w:val="00C177E4"/>
    <w:rsid w:val="00C17802"/>
    <w:rsid w:val="00C17E8F"/>
    <w:rsid w:val="00C20665"/>
    <w:rsid w:val="00C20DA9"/>
    <w:rsid w:val="00C216DD"/>
    <w:rsid w:val="00C21E72"/>
    <w:rsid w:val="00C22790"/>
    <w:rsid w:val="00C22EB3"/>
    <w:rsid w:val="00C23B18"/>
    <w:rsid w:val="00C23FE6"/>
    <w:rsid w:val="00C24628"/>
    <w:rsid w:val="00C24BBE"/>
    <w:rsid w:val="00C250AB"/>
    <w:rsid w:val="00C25882"/>
    <w:rsid w:val="00C27081"/>
    <w:rsid w:val="00C27159"/>
    <w:rsid w:val="00C27350"/>
    <w:rsid w:val="00C27AE5"/>
    <w:rsid w:val="00C3021A"/>
    <w:rsid w:val="00C3048E"/>
    <w:rsid w:val="00C30F10"/>
    <w:rsid w:val="00C31294"/>
    <w:rsid w:val="00C3153F"/>
    <w:rsid w:val="00C3249D"/>
    <w:rsid w:val="00C32A43"/>
    <w:rsid w:val="00C33799"/>
    <w:rsid w:val="00C33859"/>
    <w:rsid w:val="00C33F36"/>
    <w:rsid w:val="00C349E9"/>
    <w:rsid w:val="00C35C76"/>
    <w:rsid w:val="00C35E20"/>
    <w:rsid w:val="00C35ECA"/>
    <w:rsid w:val="00C35F7B"/>
    <w:rsid w:val="00C36240"/>
    <w:rsid w:val="00C3630D"/>
    <w:rsid w:val="00C36572"/>
    <w:rsid w:val="00C36647"/>
    <w:rsid w:val="00C3680F"/>
    <w:rsid w:val="00C375EF"/>
    <w:rsid w:val="00C40690"/>
    <w:rsid w:val="00C40CA7"/>
    <w:rsid w:val="00C40E4A"/>
    <w:rsid w:val="00C411C5"/>
    <w:rsid w:val="00C41A18"/>
    <w:rsid w:val="00C41D80"/>
    <w:rsid w:val="00C422CB"/>
    <w:rsid w:val="00C424DC"/>
    <w:rsid w:val="00C43065"/>
    <w:rsid w:val="00C4333B"/>
    <w:rsid w:val="00C43F2C"/>
    <w:rsid w:val="00C43F88"/>
    <w:rsid w:val="00C44736"/>
    <w:rsid w:val="00C44D1A"/>
    <w:rsid w:val="00C4514F"/>
    <w:rsid w:val="00C451D6"/>
    <w:rsid w:val="00C453DA"/>
    <w:rsid w:val="00C45942"/>
    <w:rsid w:val="00C459A3"/>
    <w:rsid w:val="00C459D5"/>
    <w:rsid w:val="00C45C28"/>
    <w:rsid w:val="00C45D0C"/>
    <w:rsid w:val="00C4677F"/>
    <w:rsid w:val="00C468ED"/>
    <w:rsid w:val="00C46C7B"/>
    <w:rsid w:val="00C46FB0"/>
    <w:rsid w:val="00C475EC"/>
    <w:rsid w:val="00C47C35"/>
    <w:rsid w:val="00C47D8B"/>
    <w:rsid w:val="00C500F0"/>
    <w:rsid w:val="00C50739"/>
    <w:rsid w:val="00C51387"/>
    <w:rsid w:val="00C51F72"/>
    <w:rsid w:val="00C52389"/>
    <w:rsid w:val="00C52433"/>
    <w:rsid w:val="00C52809"/>
    <w:rsid w:val="00C52A53"/>
    <w:rsid w:val="00C530C1"/>
    <w:rsid w:val="00C53815"/>
    <w:rsid w:val="00C539D8"/>
    <w:rsid w:val="00C53B5D"/>
    <w:rsid w:val="00C53BE3"/>
    <w:rsid w:val="00C55518"/>
    <w:rsid w:val="00C56367"/>
    <w:rsid w:val="00C5685F"/>
    <w:rsid w:val="00C56AC5"/>
    <w:rsid w:val="00C56B9E"/>
    <w:rsid w:val="00C57466"/>
    <w:rsid w:val="00C57DC6"/>
    <w:rsid w:val="00C600BF"/>
    <w:rsid w:val="00C605CA"/>
    <w:rsid w:val="00C60C1A"/>
    <w:rsid w:val="00C61DA2"/>
    <w:rsid w:val="00C62748"/>
    <w:rsid w:val="00C62AB6"/>
    <w:rsid w:val="00C62E6E"/>
    <w:rsid w:val="00C62EFB"/>
    <w:rsid w:val="00C63622"/>
    <w:rsid w:val="00C638A5"/>
    <w:rsid w:val="00C63CFC"/>
    <w:rsid w:val="00C63F2B"/>
    <w:rsid w:val="00C64C75"/>
    <w:rsid w:val="00C64EE1"/>
    <w:rsid w:val="00C65B36"/>
    <w:rsid w:val="00C66188"/>
    <w:rsid w:val="00C66686"/>
    <w:rsid w:val="00C668FA"/>
    <w:rsid w:val="00C678C9"/>
    <w:rsid w:val="00C67F15"/>
    <w:rsid w:val="00C70629"/>
    <w:rsid w:val="00C70651"/>
    <w:rsid w:val="00C70757"/>
    <w:rsid w:val="00C70835"/>
    <w:rsid w:val="00C71367"/>
    <w:rsid w:val="00C7168C"/>
    <w:rsid w:val="00C71723"/>
    <w:rsid w:val="00C718A8"/>
    <w:rsid w:val="00C723B0"/>
    <w:rsid w:val="00C736DB"/>
    <w:rsid w:val="00C73B76"/>
    <w:rsid w:val="00C73C21"/>
    <w:rsid w:val="00C7537D"/>
    <w:rsid w:val="00C75750"/>
    <w:rsid w:val="00C762D2"/>
    <w:rsid w:val="00C7647A"/>
    <w:rsid w:val="00C76B6C"/>
    <w:rsid w:val="00C76FB4"/>
    <w:rsid w:val="00C773C9"/>
    <w:rsid w:val="00C7761E"/>
    <w:rsid w:val="00C77A85"/>
    <w:rsid w:val="00C8033C"/>
    <w:rsid w:val="00C80878"/>
    <w:rsid w:val="00C809A7"/>
    <w:rsid w:val="00C80EDF"/>
    <w:rsid w:val="00C810F0"/>
    <w:rsid w:val="00C81787"/>
    <w:rsid w:val="00C82B1E"/>
    <w:rsid w:val="00C82E1C"/>
    <w:rsid w:val="00C83254"/>
    <w:rsid w:val="00C83D30"/>
    <w:rsid w:val="00C8492C"/>
    <w:rsid w:val="00C8568B"/>
    <w:rsid w:val="00C85F6F"/>
    <w:rsid w:val="00C86338"/>
    <w:rsid w:val="00C8655B"/>
    <w:rsid w:val="00C86A58"/>
    <w:rsid w:val="00C871F3"/>
    <w:rsid w:val="00C8764D"/>
    <w:rsid w:val="00C878FC"/>
    <w:rsid w:val="00C913C3"/>
    <w:rsid w:val="00C91833"/>
    <w:rsid w:val="00C92676"/>
    <w:rsid w:val="00C9273E"/>
    <w:rsid w:val="00C9290D"/>
    <w:rsid w:val="00C930E1"/>
    <w:rsid w:val="00C93EA8"/>
    <w:rsid w:val="00C948AA"/>
    <w:rsid w:val="00C9591F"/>
    <w:rsid w:val="00C95C32"/>
    <w:rsid w:val="00C95E2C"/>
    <w:rsid w:val="00C962EF"/>
    <w:rsid w:val="00C96472"/>
    <w:rsid w:val="00C96952"/>
    <w:rsid w:val="00C96CC1"/>
    <w:rsid w:val="00C971A2"/>
    <w:rsid w:val="00C97218"/>
    <w:rsid w:val="00C97387"/>
    <w:rsid w:val="00C9739B"/>
    <w:rsid w:val="00C9766E"/>
    <w:rsid w:val="00C978E4"/>
    <w:rsid w:val="00C97FF9"/>
    <w:rsid w:val="00CA042F"/>
    <w:rsid w:val="00CA07A2"/>
    <w:rsid w:val="00CA0A41"/>
    <w:rsid w:val="00CA1EED"/>
    <w:rsid w:val="00CA22C0"/>
    <w:rsid w:val="00CA3590"/>
    <w:rsid w:val="00CA3717"/>
    <w:rsid w:val="00CA398D"/>
    <w:rsid w:val="00CA3CC8"/>
    <w:rsid w:val="00CA422C"/>
    <w:rsid w:val="00CA471C"/>
    <w:rsid w:val="00CA4CA2"/>
    <w:rsid w:val="00CA4FF1"/>
    <w:rsid w:val="00CA524D"/>
    <w:rsid w:val="00CA5B06"/>
    <w:rsid w:val="00CA63C5"/>
    <w:rsid w:val="00CA67D5"/>
    <w:rsid w:val="00CA71FC"/>
    <w:rsid w:val="00CA748E"/>
    <w:rsid w:val="00CA7A03"/>
    <w:rsid w:val="00CA7A55"/>
    <w:rsid w:val="00CB01EB"/>
    <w:rsid w:val="00CB0A8E"/>
    <w:rsid w:val="00CB11FB"/>
    <w:rsid w:val="00CB1D19"/>
    <w:rsid w:val="00CB3447"/>
    <w:rsid w:val="00CB351D"/>
    <w:rsid w:val="00CB3745"/>
    <w:rsid w:val="00CB376D"/>
    <w:rsid w:val="00CB3A0D"/>
    <w:rsid w:val="00CB3C3A"/>
    <w:rsid w:val="00CB3CDD"/>
    <w:rsid w:val="00CB4565"/>
    <w:rsid w:val="00CB46C9"/>
    <w:rsid w:val="00CB52E1"/>
    <w:rsid w:val="00CB67E9"/>
    <w:rsid w:val="00CB6C37"/>
    <w:rsid w:val="00CB7312"/>
    <w:rsid w:val="00CB73F2"/>
    <w:rsid w:val="00CB748A"/>
    <w:rsid w:val="00CB75B3"/>
    <w:rsid w:val="00CB75EF"/>
    <w:rsid w:val="00CB78FC"/>
    <w:rsid w:val="00CB7DE4"/>
    <w:rsid w:val="00CB7E8E"/>
    <w:rsid w:val="00CC02C2"/>
    <w:rsid w:val="00CC13B2"/>
    <w:rsid w:val="00CC165B"/>
    <w:rsid w:val="00CC1742"/>
    <w:rsid w:val="00CC19C6"/>
    <w:rsid w:val="00CC1BEF"/>
    <w:rsid w:val="00CC1C51"/>
    <w:rsid w:val="00CC204B"/>
    <w:rsid w:val="00CC27C7"/>
    <w:rsid w:val="00CC2C0D"/>
    <w:rsid w:val="00CC2FE7"/>
    <w:rsid w:val="00CC322B"/>
    <w:rsid w:val="00CC334F"/>
    <w:rsid w:val="00CC3977"/>
    <w:rsid w:val="00CC4D50"/>
    <w:rsid w:val="00CC5571"/>
    <w:rsid w:val="00CC5732"/>
    <w:rsid w:val="00CC65D2"/>
    <w:rsid w:val="00CC6630"/>
    <w:rsid w:val="00CC6A7A"/>
    <w:rsid w:val="00CC6A8C"/>
    <w:rsid w:val="00CC71A1"/>
    <w:rsid w:val="00CC73EE"/>
    <w:rsid w:val="00CC77F2"/>
    <w:rsid w:val="00CC7A9F"/>
    <w:rsid w:val="00CC7E6A"/>
    <w:rsid w:val="00CD0451"/>
    <w:rsid w:val="00CD1761"/>
    <w:rsid w:val="00CD1D5D"/>
    <w:rsid w:val="00CD264D"/>
    <w:rsid w:val="00CD2CA5"/>
    <w:rsid w:val="00CD375C"/>
    <w:rsid w:val="00CD3CFA"/>
    <w:rsid w:val="00CD420E"/>
    <w:rsid w:val="00CD4770"/>
    <w:rsid w:val="00CD49C1"/>
    <w:rsid w:val="00CD4CA9"/>
    <w:rsid w:val="00CD548B"/>
    <w:rsid w:val="00CD664F"/>
    <w:rsid w:val="00CD6B5E"/>
    <w:rsid w:val="00CD7049"/>
    <w:rsid w:val="00CD7682"/>
    <w:rsid w:val="00CD7BFF"/>
    <w:rsid w:val="00CE0FCB"/>
    <w:rsid w:val="00CE175D"/>
    <w:rsid w:val="00CE1DCD"/>
    <w:rsid w:val="00CE1F11"/>
    <w:rsid w:val="00CE208B"/>
    <w:rsid w:val="00CE2E57"/>
    <w:rsid w:val="00CE38E0"/>
    <w:rsid w:val="00CE40FC"/>
    <w:rsid w:val="00CE4E01"/>
    <w:rsid w:val="00CE529C"/>
    <w:rsid w:val="00CE52FD"/>
    <w:rsid w:val="00CE56EE"/>
    <w:rsid w:val="00CE5C48"/>
    <w:rsid w:val="00CE69DE"/>
    <w:rsid w:val="00CE6EFC"/>
    <w:rsid w:val="00CE7460"/>
    <w:rsid w:val="00CE749B"/>
    <w:rsid w:val="00CE74A5"/>
    <w:rsid w:val="00CE7527"/>
    <w:rsid w:val="00CE7EEC"/>
    <w:rsid w:val="00CF07E4"/>
    <w:rsid w:val="00CF099E"/>
    <w:rsid w:val="00CF344C"/>
    <w:rsid w:val="00CF3964"/>
    <w:rsid w:val="00CF3C27"/>
    <w:rsid w:val="00CF3D4D"/>
    <w:rsid w:val="00CF45BF"/>
    <w:rsid w:val="00CF50FB"/>
    <w:rsid w:val="00CF52C7"/>
    <w:rsid w:val="00CF5300"/>
    <w:rsid w:val="00CF5869"/>
    <w:rsid w:val="00CF5BED"/>
    <w:rsid w:val="00CF69BA"/>
    <w:rsid w:val="00CF6AFA"/>
    <w:rsid w:val="00CF704D"/>
    <w:rsid w:val="00CF7201"/>
    <w:rsid w:val="00CF79AD"/>
    <w:rsid w:val="00CF7F99"/>
    <w:rsid w:val="00D001FB"/>
    <w:rsid w:val="00D0042E"/>
    <w:rsid w:val="00D005B0"/>
    <w:rsid w:val="00D005DB"/>
    <w:rsid w:val="00D00B50"/>
    <w:rsid w:val="00D00FFF"/>
    <w:rsid w:val="00D01259"/>
    <w:rsid w:val="00D01399"/>
    <w:rsid w:val="00D0163B"/>
    <w:rsid w:val="00D017B9"/>
    <w:rsid w:val="00D02725"/>
    <w:rsid w:val="00D02919"/>
    <w:rsid w:val="00D030FE"/>
    <w:rsid w:val="00D03574"/>
    <w:rsid w:val="00D03F09"/>
    <w:rsid w:val="00D04001"/>
    <w:rsid w:val="00D048D5"/>
    <w:rsid w:val="00D049E8"/>
    <w:rsid w:val="00D054D5"/>
    <w:rsid w:val="00D0599B"/>
    <w:rsid w:val="00D059CF"/>
    <w:rsid w:val="00D06EAF"/>
    <w:rsid w:val="00D1048D"/>
    <w:rsid w:val="00D105E1"/>
    <w:rsid w:val="00D10CC7"/>
    <w:rsid w:val="00D11176"/>
    <w:rsid w:val="00D1133F"/>
    <w:rsid w:val="00D1196F"/>
    <w:rsid w:val="00D122F9"/>
    <w:rsid w:val="00D12409"/>
    <w:rsid w:val="00D133D5"/>
    <w:rsid w:val="00D13533"/>
    <w:rsid w:val="00D13C90"/>
    <w:rsid w:val="00D13DFB"/>
    <w:rsid w:val="00D14299"/>
    <w:rsid w:val="00D14310"/>
    <w:rsid w:val="00D14873"/>
    <w:rsid w:val="00D14B86"/>
    <w:rsid w:val="00D14C03"/>
    <w:rsid w:val="00D14E93"/>
    <w:rsid w:val="00D1519B"/>
    <w:rsid w:val="00D1535A"/>
    <w:rsid w:val="00D15E30"/>
    <w:rsid w:val="00D15FEE"/>
    <w:rsid w:val="00D169A0"/>
    <w:rsid w:val="00D20CE4"/>
    <w:rsid w:val="00D20F83"/>
    <w:rsid w:val="00D2197D"/>
    <w:rsid w:val="00D220D0"/>
    <w:rsid w:val="00D221F3"/>
    <w:rsid w:val="00D222C5"/>
    <w:rsid w:val="00D22490"/>
    <w:rsid w:val="00D225DF"/>
    <w:rsid w:val="00D23D2C"/>
    <w:rsid w:val="00D23F45"/>
    <w:rsid w:val="00D241DA"/>
    <w:rsid w:val="00D246BE"/>
    <w:rsid w:val="00D24D64"/>
    <w:rsid w:val="00D25969"/>
    <w:rsid w:val="00D25A62"/>
    <w:rsid w:val="00D2796D"/>
    <w:rsid w:val="00D27BDE"/>
    <w:rsid w:val="00D27BE4"/>
    <w:rsid w:val="00D30F5A"/>
    <w:rsid w:val="00D31036"/>
    <w:rsid w:val="00D3126E"/>
    <w:rsid w:val="00D31964"/>
    <w:rsid w:val="00D31CEE"/>
    <w:rsid w:val="00D323F8"/>
    <w:rsid w:val="00D32D1A"/>
    <w:rsid w:val="00D332DD"/>
    <w:rsid w:val="00D33734"/>
    <w:rsid w:val="00D343FA"/>
    <w:rsid w:val="00D3493E"/>
    <w:rsid w:val="00D349FA"/>
    <w:rsid w:val="00D34B0D"/>
    <w:rsid w:val="00D358A2"/>
    <w:rsid w:val="00D358EC"/>
    <w:rsid w:val="00D35BAB"/>
    <w:rsid w:val="00D35E0C"/>
    <w:rsid w:val="00D36045"/>
    <w:rsid w:val="00D36273"/>
    <w:rsid w:val="00D3672D"/>
    <w:rsid w:val="00D369E4"/>
    <w:rsid w:val="00D36A7E"/>
    <w:rsid w:val="00D37630"/>
    <w:rsid w:val="00D3790A"/>
    <w:rsid w:val="00D37E1F"/>
    <w:rsid w:val="00D37F3A"/>
    <w:rsid w:val="00D4001D"/>
    <w:rsid w:val="00D40353"/>
    <w:rsid w:val="00D40C57"/>
    <w:rsid w:val="00D40F5B"/>
    <w:rsid w:val="00D415EA"/>
    <w:rsid w:val="00D4192C"/>
    <w:rsid w:val="00D42DE8"/>
    <w:rsid w:val="00D430AC"/>
    <w:rsid w:val="00D4352D"/>
    <w:rsid w:val="00D437E8"/>
    <w:rsid w:val="00D44FEE"/>
    <w:rsid w:val="00D453E5"/>
    <w:rsid w:val="00D46277"/>
    <w:rsid w:val="00D4696A"/>
    <w:rsid w:val="00D471E2"/>
    <w:rsid w:val="00D473D2"/>
    <w:rsid w:val="00D476A5"/>
    <w:rsid w:val="00D47BAD"/>
    <w:rsid w:val="00D47CEF"/>
    <w:rsid w:val="00D51216"/>
    <w:rsid w:val="00D51AFA"/>
    <w:rsid w:val="00D51D47"/>
    <w:rsid w:val="00D526FF"/>
    <w:rsid w:val="00D52A96"/>
    <w:rsid w:val="00D530C3"/>
    <w:rsid w:val="00D53484"/>
    <w:rsid w:val="00D53645"/>
    <w:rsid w:val="00D537C5"/>
    <w:rsid w:val="00D53800"/>
    <w:rsid w:val="00D55035"/>
    <w:rsid w:val="00D550FF"/>
    <w:rsid w:val="00D55BA8"/>
    <w:rsid w:val="00D564EB"/>
    <w:rsid w:val="00D566E3"/>
    <w:rsid w:val="00D5728B"/>
    <w:rsid w:val="00D57680"/>
    <w:rsid w:val="00D57F45"/>
    <w:rsid w:val="00D60934"/>
    <w:rsid w:val="00D60A43"/>
    <w:rsid w:val="00D60D6C"/>
    <w:rsid w:val="00D617DE"/>
    <w:rsid w:val="00D637F0"/>
    <w:rsid w:val="00D643D1"/>
    <w:rsid w:val="00D64605"/>
    <w:rsid w:val="00D64978"/>
    <w:rsid w:val="00D6506A"/>
    <w:rsid w:val="00D65337"/>
    <w:rsid w:val="00D65446"/>
    <w:rsid w:val="00D6558E"/>
    <w:rsid w:val="00D656B1"/>
    <w:rsid w:val="00D662C3"/>
    <w:rsid w:val="00D66DFE"/>
    <w:rsid w:val="00D6718A"/>
    <w:rsid w:val="00D677C7"/>
    <w:rsid w:val="00D6780E"/>
    <w:rsid w:val="00D67C93"/>
    <w:rsid w:val="00D67DCA"/>
    <w:rsid w:val="00D703FB"/>
    <w:rsid w:val="00D710B1"/>
    <w:rsid w:val="00D711A7"/>
    <w:rsid w:val="00D7122D"/>
    <w:rsid w:val="00D714D3"/>
    <w:rsid w:val="00D721F9"/>
    <w:rsid w:val="00D72637"/>
    <w:rsid w:val="00D727BC"/>
    <w:rsid w:val="00D735B1"/>
    <w:rsid w:val="00D73A99"/>
    <w:rsid w:val="00D73C9D"/>
    <w:rsid w:val="00D74D69"/>
    <w:rsid w:val="00D74EF9"/>
    <w:rsid w:val="00D750BB"/>
    <w:rsid w:val="00D7576F"/>
    <w:rsid w:val="00D757D4"/>
    <w:rsid w:val="00D75965"/>
    <w:rsid w:val="00D75A15"/>
    <w:rsid w:val="00D75AD5"/>
    <w:rsid w:val="00D75DF2"/>
    <w:rsid w:val="00D76104"/>
    <w:rsid w:val="00D76501"/>
    <w:rsid w:val="00D76730"/>
    <w:rsid w:val="00D77DB1"/>
    <w:rsid w:val="00D80018"/>
    <w:rsid w:val="00D80788"/>
    <w:rsid w:val="00D80A3D"/>
    <w:rsid w:val="00D8108B"/>
    <w:rsid w:val="00D814CC"/>
    <w:rsid w:val="00D81F7C"/>
    <w:rsid w:val="00D82826"/>
    <w:rsid w:val="00D82D32"/>
    <w:rsid w:val="00D82DD8"/>
    <w:rsid w:val="00D8365F"/>
    <w:rsid w:val="00D83A3F"/>
    <w:rsid w:val="00D83BF0"/>
    <w:rsid w:val="00D84166"/>
    <w:rsid w:val="00D84BA0"/>
    <w:rsid w:val="00D85B90"/>
    <w:rsid w:val="00D86121"/>
    <w:rsid w:val="00D87066"/>
    <w:rsid w:val="00D87A68"/>
    <w:rsid w:val="00D87ADC"/>
    <w:rsid w:val="00D900B9"/>
    <w:rsid w:val="00D9012A"/>
    <w:rsid w:val="00D906C1"/>
    <w:rsid w:val="00D90A51"/>
    <w:rsid w:val="00D913A9"/>
    <w:rsid w:val="00D921A5"/>
    <w:rsid w:val="00D924EF"/>
    <w:rsid w:val="00D92801"/>
    <w:rsid w:val="00D92E12"/>
    <w:rsid w:val="00D93503"/>
    <w:rsid w:val="00D9360B"/>
    <w:rsid w:val="00D94B7F"/>
    <w:rsid w:val="00D94F3B"/>
    <w:rsid w:val="00D951C6"/>
    <w:rsid w:val="00D959F1"/>
    <w:rsid w:val="00D95E7D"/>
    <w:rsid w:val="00D960C2"/>
    <w:rsid w:val="00D96A42"/>
    <w:rsid w:val="00D96C7D"/>
    <w:rsid w:val="00D971FF"/>
    <w:rsid w:val="00D9790B"/>
    <w:rsid w:val="00D97C0A"/>
    <w:rsid w:val="00D97DF6"/>
    <w:rsid w:val="00DA0642"/>
    <w:rsid w:val="00DA07E7"/>
    <w:rsid w:val="00DA098F"/>
    <w:rsid w:val="00DA1491"/>
    <w:rsid w:val="00DA179B"/>
    <w:rsid w:val="00DA1B48"/>
    <w:rsid w:val="00DA1E00"/>
    <w:rsid w:val="00DA2014"/>
    <w:rsid w:val="00DA2090"/>
    <w:rsid w:val="00DA24E6"/>
    <w:rsid w:val="00DA3162"/>
    <w:rsid w:val="00DA3609"/>
    <w:rsid w:val="00DA3B03"/>
    <w:rsid w:val="00DA4B45"/>
    <w:rsid w:val="00DA57DD"/>
    <w:rsid w:val="00DA57F2"/>
    <w:rsid w:val="00DA5939"/>
    <w:rsid w:val="00DA59F6"/>
    <w:rsid w:val="00DA5AEE"/>
    <w:rsid w:val="00DA5E0C"/>
    <w:rsid w:val="00DA6072"/>
    <w:rsid w:val="00DA66A8"/>
    <w:rsid w:val="00DA6B56"/>
    <w:rsid w:val="00DA6CE1"/>
    <w:rsid w:val="00DA70EB"/>
    <w:rsid w:val="00DA7E4E"/>
    <w:rsid w:val="00DB0128"/>
    <w:rsid w:val="00DB062B"/>
    <w:rsid w:val="00DB0AC0"/>
    <w:rsid w:val="00DB11EC"/>
    <w:rsid w:val="00DB1302"/>
    <w:rsid w:val="00DB1546"/>
    <w:rsid w:val="00DB1978"/>
    <w:rsid w:val="00DB199C"/>
    <w:rsid w:val="00DB2348"/>
    <w:rsid w:val="00DB2D53"/>
    <w:rsid w:val="00DB2DD6"/>
    <w:rsid w:val="00DB373B"/>
    <w:rsid w:val="00DB4F1D"/>
    <w:rsid w:val="00DB5074"/>
    <w:rsid w:val="00DB51A0"/>
    <w:rsid w:val="00DB567A"/>
    <w:rsid w:val="00DB6409"/>
    <w:rsid w:val="00DB6D80"/>
    <w:rsid w:val="00DB6E19"/>
    <w:rsid w:val="00DB6FE8"/>
    <w:rsid w:val="00DB7148"/>
    <w:rsid w:val="00DB7290"/>
    <w:rsid w:val="00DB77B1"/>
    <w:rsid w:val="00DB783A"/>
    <w:rsid w:val="00DB7881"/>
    <w:rsid w:val="00DB7DA0"/>
    <w:rsid w:val="00DBDFD9"/>
    <w:rsid w:val="00DC02D3"/>
    <w:rsid w:val="00DC06A8"/>
    <w:rsid w:val="00DC081A"/>
    <w:rsid w:val="00DC0A67"/>
    <w:rsid w:val="00DC123F"/>
    <w:rsid w:val="00DC14DE"/>
    <w:rsid w:val="00DC1DFE"/>
    <w:rsid w:val="00DC1F6C"/>
    <w:rsid w:val="00DC2BBF"/>
    <w:rsid w:val="00DC3486"/>
    <w:rsid w:val="00DC3749"/>
    <w:rsid w:val="00DC3778"/>
    <w:rsid w:val="00DC3891"/>
    <w:rsid w:val="00DC3B2F"/>
    <w:rsid w:val="00DC437C"/>
    <w:rsid w:val="00DC454E"/>
    <w:rsid w:val="00DC45C3"/>
    <w:rsid w:val="00DC4674"/>
    <w:rsid w:val="00DC49D4"/>
    <w:rsid w:val="00DC52A7"/>
    <w:rsid w:val="00DC58A6"/>
    <w:rsid w:val="00DC6A4C"/>
    <w:rsid w:val="00DC6CCC"/>
    <w:rsid w:val="00DC6D5A"/>
    <w:rsid w:val="00DC75C1"/>
    <w:rsid w:val="00DC79A5"/>
    <w:rsid w:val="00DC7AEC"/>
    <w:rsid w:val="00DC7C21"/>
    <w:rsid w:val="00DC7DAD"/>
    <w:rsid w:val="00DD0BFC"/>
    <w:rsid w:val="00DD2087"/>
    <w:rsid w:val="00DD26C7"/>
    <w:rsid w:val="00DD2D4C"/>
    <w:rsid w:val="00DD3083"/>
    <w:rsid w:val="00DD352C"/>
    <w:rsid w:val="00DD3A61"/>
    <w:rsid w:val="00DD3BB2"/>
    <w:rsid w:val="00DD42E0"/>
    <w:rsid w:val="00DD5219"/>
    <w:rsid w:val="00DD5256"/>
    <w:rsid w:val="00DD5426"/>
    <w:rsid w:val="00DD5727"/>
    <w:rsid w:val="00DD6718"/>
    <w:rsid w:val="00DD7393"/>
    <w:rsid w:val="00DD7B83"/>
    <w:rsid w:val="00DE03A6"/>
    <w:rsid w:val="00DE03DD"/>
    <w:rsid w:val="00DE1709"/>
    <w:rsid w:val="00DE1F4B"/>
    <w:rsid w:val="00DE2348"/>
    <w:rsid w:val="00DE24FD"/>
    <w:rsid w:val="00DE26DB"/>
    <w:rsid w:val="00DE286B"/>
    <w:rsid w:val="00DE3990"/>
    <w:rsid w:val="00DE3A81"/>
    <w:rsid w:val="00DE3D66"/>
    <w:rsid w:val="00DE3E76"/>
    <w:rsid w:val="00DE412D"/>
    <w:rsid w:val="00DE447B"/>
    <w:rsid w:val="00DE4E90"/>
    <w:rsid w:val="00DE5050"/>
    <w:rsid w:val="00DE515B"/>
    <w:rsid w:val="00DE65A5"/>
    <w:rsid w:val="00DE6826"/>
    <w:rsid w:val="00DE6EEE"/>
    <w:rsid w:val="00DE6EF5"/>
    <w:rsid w:val="00DF0583"/>
    <w:rsid w:val="00DF0F1F"/>
    <w:rsid w:val="00DF1078"/>
    <w:rsid w:val="00DF1365"/>
    <w:rsid w:val="00DF139B"/>
    <w:rsid w:val="00DF171C"/>
    <w:rsid w:val="00DF1794"/>
    <w:rsid w:val="00DF1A0E"/>
    <w:rsid w:val="00DF1A4D"/>
    <w:rsid w:val="00DF1E76"/>
    <w:rsid w:val="00DF23CF"/>
    <w:rsid w:val="00DF372D"/>
    <w:rsid w:val="00DF37AA"/>
    <w:rsid w:val="00DF4071"/>
    <w:rsid w:val="00DF4AEA"/>
    <w:rsid w:val="00DF4D9E"/>
    <w:rsid w:val="00DF4FC9"/>
    <w:rsid w:val="00DF64DD"/>
    <w:rsid w:val="00DF7300"/>
    <w:rsid w:val="00DF7329"/>
    <w:rsid w:val="00DF7FA2"/>
    <w:rsid w:val="00E000E9"/>
    <w:rsid w:val="00E004C0"/>
    <w:rsid w:val="00E00CB6"/>
    <w:rsid w:val="00E01BA9"/>
    <w:rsid w:val="00E01D17"/>
    <w:rsid w:val="00E0225A"/>
    <w:rsid w:val="00E02607"/>
    <w:rsid w:val="00E02EF9"/>
    <w:rsid w:val="00E03488"/>
    <w:rsid w:val="00E0359E"/>
    <w:rsid w:val="00E03F97"/>
    <w:rsid w:val="00E0489A"/>
    <w:rsid w:val="00E04981"/>
    <w:rsid w:val="00E04A8E"/>
    <w:rsid w:val="00E04D51"/>
    <w:rsid w:val="00E064FF"/>
    <w:rsid w:val="00E06D81"/>
    <w:rsid w:val="00E06FB1"/>
    <w:rsid w:val="00E07974"/>
    <w:rsid w:val="00E10196"/>
    <w:rsid w:val="00E10697"/>
    <w:rsid w:val="00E109D0"/>
    <w:rsid w:val="00E10E07"/>
    <w:rsid w:val="00E112B2"/>
    <w:rsid w:val="00E11372"/>
    <w:rsid w:val="00E116BE"/>
    <w:rsid w:val="00E1194F"/>
    <w:rsid w:val="00E122DF"/>
    <w:rsid w:val="00E1262A"/>
    <w:rsid w:val="00E13608"/>
    <w:rsid w:val="00E137C4"/>
    <w:rsid w:val="00E137EC"/>
    <w:rsid w:val="00E13B62"/>
    <w:rsid w:val="00E13FA5"/>
    <w:rsid w:val="00E14F26"/>
    <w:rsid w:val="00E15045"/>
    <w:rsid w:val="00E15C9F"/>
    <w:rsid w:val="00E163BE"/>
    <w:rsid w:val="00E16B4D"/>
    <w:rsid w:val="00E17199"/>
    <w:rsid w:val="00E175D9"/>
    <w:rsid w:val="00E1785C"/>
    <w:rsid w:val="00E17A02"/>
    <w:rsid w:val="00E206A7"/>
    <w:rsid w:val="00E21413"/>
    <w:rsid w:val="00E217CB"/>
    <w:rsid w:val="00E218B9"/>
    <w:rsid w:val="00E225C7"/>
    <w:rsid w:val="00E2328C"/>
    <w:rsid w:val="00E24324"/>
    <w:rsid w:val="00E24972"/>
    <w:rsid w:val="00E249EF"/>
    <w:rsid w:val="00E253AE"/>
    <w:rsid w:val="00E25CA2"/>
    <w:rsid w:val="00E25FBA"/>
    <w:rsid w:val="00E26CCA"/>
    <w:rsid w:val="00E277ED"/>
    <w:rsid w:val="00E27CBF"/>
    <w:rsid w:val="00E27F8F"/>
    <w:rsid w:val="00E300AC"/>
    <w:rsid w:val="00E30187"/>
    <w:rsid w:val="00E3042E"/>
    <w:rsid w:val="00E305DE"/>
    <w:rsid w:val="00E30917"/>
    <w:rsid w:val="00E30BD5"/>
    <w:rsid w:val="00E31236"/>
    <w:rsid w:val="00E313FB"/>
    <w:rsid w:val="00E314B1"/>
    <w:rsid w:val="00E31A6B"/>
    <w:rsid w:val="00E31E59"/>
    <w:rsid w:val="00E32542"/>
    <w:rsid w:val="00E3282D"/>
    <w:rsid w:val="00E33550"/>
    <w:rsid w:val="00E33FB4"/>
    <w:rsid w:val="00E34C54"/>
    <w:rsid w:val="00E34DD7"/>
    <w:rsid w:val="00E35224"/>
    <w:rsid w:val="00E35863"/>
    <w:rsid w:val="00E35ADD"/>
    <w:rsid w:val="00E36A94"/>
    <w:rsid w:val="00E3705C"/>
    <w:rsid w:val="00E375E8"/>
    <w:rsid w:val="00E401AF"/>
    <w:rsid w:val="00E40AA9"/>
    <w:rsid w:val="00E40E73"/>
    <w:rsid w:val="00E427FD"/>
    <w:rsid w:val="00E42CE7"/>
    <w:rsid w:val="00E42F3B"/>
    <w:rsid w:val="00E42F86"/>
    <w:rsid w:val="00E43348"/>
    <w:rsid w:val="00E43820"/>
    <w:rsid w:val="00E44018"/>
    <w:rsid w:val="00E443D1"/>
    <w:rsid w:val="00E44576"/>
    <w:rsid w:val="00E44996"/>
    <w:rsid w:val="00E4573E"/>
    <w:rsid w:val="00E46102"/>
    <w:rsid w:val="00E463FF"/>
    <w:rsid w:val="00E47000"/>
    <w:rsid w:val="00E477A4"/>
    <w:rsid w:val="00E47D44"/>
    <w:rsid w:val="00E500F0"/>
    <w:rsid w:val="00E503AE"/>
    <w:rsid w:val="00E50E21"/>
    <w:rsid w:val="00E511B4"/>
    <w:rsid w:val="00E520B1"/>
    <w:rsid w:val="00E5266D"/>
    <w:rsid w:val="00E52D44"/>
    <w:rsid w:val="00E531D4"/>
    <w:rsid w:val="00E53B71"/>
    <w:rsid w:val="00E53C5E"/>
    <w:rsid w:val="00E540EB"/>
    <w:rsid w:val="00E545E1"/>
    <w:rsid w:val="00E549C4"/>
    <w:rsid w:val="00E552AA"/>
    <w:rsid w:val="00E5537F"/>
    <w:rsid w:val="00E55387"/>
    <w:rsid w:val="00E556EA"/>
    <w:rsid w:val="00E559D2"/>
    <w:rsid w:val="00E55CF3"/>
    <w:rsid w:val="00E56799"/>
    <w:rsid w:val="00E571D6"/>
    <w:rsid w:val="00E61365"/>
    <w:rsid w:val="00E61E65"/>
    <w:rsid w:val="00E6212F"/>
    <w:rsid w:val="00E62350"/>
    <w:rsid w:val="00E62E07"/>
    <w:rsid w:val="00E6300C"/>
    <w:rsid w:val="00E630B2"/>
    <w:rsid w:val="00E634A9"/>
    <w:rsid w:val="00E6376F"/>
    <w:rsid w:val="00E64147"/>
    <w:rsid w:val="00E64A34"/>
    <w:rsid w:val="00E64FB3"/>
    <w:rsid w:val="00E658C1"/>
    <w:rsid w:val="00E65C2F"/>
    <w:rsid w:val="00E70307"/>
    <w:rsid w:val="00E70587"/>
    <w:rsid w:val="00E7065E"/>
    <w:rsid w:val="00E70EFE"/>
    <w:rsid w:val="00E74149"/>
    <w:rsid w:val="00E74156"/>
    <w:rsid w:val="00E756FC"/>
    <w:rsid w:val="00E7576E"/>
    <w:rsid w:val="00E7597B"/>
    <w:rsid w:val="00E75FFF"/>
    <w:rsid w:val="00E7642C"/>
    <w:rsid w:val="00E76695"/>
    <w:rsid w:val="00E76B3D"/>
    <w:rsid w:val="00E80726"/>
    <w:rsid w:val="00E8084F"/>
    <w:rsid w:val="00E80C8A"/>
    <w:rsid w:val="00E8135F"/>
    <w:rsid w:val="00E816F0"/>
    <w:rsid w:val="00E81A9D"/>
    <w:rsid w:val="00E82D65"/>
    <w:rsid w:val="00E84110"/>
    <w:rsid w:val="00E842BE"/>
    <w:rsid w:val="00E8469E"/>
    <w:rsid w:val="00E860F0"/>
    <w:rsid w:val="00E864CB"/>
    <w:rsid w:val="00E8653D"/>
    <w:rsid w:val="00E86669"/>
    <w:rsid w:val="00E86877"/>
    <w:rsid w:val="00E869CB"/>
    <w:rsid w:val="00E86CC4"/>
    <w:rsid w:val="00E86EF9"/>
    <w:rsid w:val="00E86EFD"/>
    <w:rsid w:val="00E8759A"/>
    <w:rsid w:val="00E87746"/>
    <w:rsid w:val="00E877D4"/>
    <w:rsid w:val="00E87A9A"/>
    <w:rsid w:val="00E87AD9"/>
    <w:rsid w:val="00E87AF1"/>
    <w:rsid w:val="00E87BDB"/>
    <w:rsid w:val="00E90AC7"/>
    <w:rsid w:val="00E90F26"/>
    <w:rsid w:val="00E915A1"/>
    <w:rsid w:val="00E917B7"/>
    <w:rsid w:val="00E91ADD"/>
    <w:rsid w:val="00E91B86"/>
    <w:rsid w:val="00E92B33"/>
    <w:rsid w:val="00E92FB1"/>
    <w:rsid w:val="00E93182"/>
    <w:rsid w:val="00E93791"/>
    <w:rsid w:val="00E9387E"/>
    <w:rsid w:val="00E938F6"/>
    <w:rsid w:val="00E93D71"/>
    <w:rsid w:val="00E940CC"/>
    <w:rsid w:val="00E947DD"/>
    <w:rsid w:val="00E94A8B"/>
    <w:rsid w:val="00E9551B"/>
    <w:rsid w:val="00E95813"/>
    <w:rsid w:val="00E9584B"/>
    <w:rsid w:val="00E9584F"/>
    <w:rsid w:val="00E96683"/>
    <w:rsid w:val="00E96E80"/>
    <w:rsid w:val="00E97994"/>
    <w:rsid w:val="00E97AB5"/>
    <w:rsid w:val="00E97E64"/>
    <w:rsid w:val="00EA04A8"/>
    <w:rsid w:val="00EA05F3"/>
    <w:rsid w:val="00EA13CB"/>
    <w:rsid w:val="00EA2DCC"/>
    <w:rsid w:val="00EA3684"/>
    <w:rsid w:val="00EA3864"/>
    <w:rsid w:val="00EA402B"/>
    <w:rsid w:val="00EA41B9"/>
    <w:rsid w:val="00EA46DF"/>
    <w:rsid w:val="00EA4725"/>
    <w:rsid w:val="00EA4C94"/>
    <w:rsid w:val="00EA4D51"/>
    <w:rsid w:val="00EA5379"/>
    <w:rsid w:val="00EA5BD9"/>
    <w:rsid w:val="00EA60A4"/>
    <w:rsid w:val="00EA66E7"/>
    <w:rsid w:val="00EA6EB4"/>
    <w:rsid w:val="00EA7A91"/>
    <w:rsid w:val="00EB0353"/>
    <w:rsid w:val="00EB050A"/>
    <w:rsid w:val="00EB0946"/>
    <w:rsid w:val="00EB1159"/>
    <w:rsid w:val="00EB2444"/>
    <w:rsid w:val="00EB2457"/>
    <w:rsid w:val="00EB258B"/>
    <w:rsid w:val="00EB2CA2"/>
    <w:rsid w:val="00EB3135"/>
    <w:rsid w:val="00EB31C4"/>
    <w:rsid w:val="00EB3429"/>
    <w:rsid w:val="00EB4659"/>
    <w:rsid w:val="00EB4871"/>
    <w:rsid w:val="00EB4EBA"/>
    <w:rsid w:val="00EB4FDA"/>
    <w:rsid w:val="00EB5939"/>
    <w:rsid w:val="00EB5F79"/>
    <w:rsid w:val="00EB6B5C"/>
    <w:rsid w:val="00EB7171"/>
    <w:rsid w:val="00EB720D"/>
    <w:rsid w:val="00EC102D"/>
    <w:rsid w:val="00EC12BE"/>
    <w:rsid w:val="00EC134C"/>
    <w:rsid w:val="00EC1C4B"/>
    <w:rsid w:val="00EC25D0"/>
    <w:rsid w:val="00EC2643"/>
    <w:rsid w:val="00EC3B98"/>
    <w:rsid w:val="00EC3FA6"/>
    <w:rsid w:val="00EC466E"/>
    <w:rsid w:val="00EC4C56"/>
    <w:rsid w:val="00EC530C"/>
    <w:rsid w:val="00EC54DC"/>
    <w:rsid w:val="00EC565E"/>
    <w:rsid w:val="00EC6282"/>
    <w:rsid w:val="00EC65D1"/>
    <w:rsid w:val="00EC6D47"/>
    <w:rsid w:val="00EC6D78"/>
    <w:rsid w:val="00EC7680"/>
    <w:rsid w:val="00ECF6B9"/>
    <w:rsid w:val="00ED0A6B"/>
    <w:rsid w:val="00ED12EE"/>
    <w:rsid w:val="00ED1414"/>
    <w:rsid w:val="00ED142B"/>
    <w:rsid w:val="00ED193F"/>
    <w:rsid w:val="00ED202E"/>
    <w:rsid w:val="00ED232E"/>
    <w:rsid w:val="00ED2932"/>
    <w:rsid w:val="00ED37FA"/>
    <w:rsid w:val="00ED3989"/>
    <w:rsid w:val="00ED5026"/>
    <w:rsid w:val="00ED51C4"/>
    <w:rsid w:val="00ED5896"/>
    <w:rsid w:val="00ED5B87"/>
    <w:rsid w:val="00ED5FC5"/>
    <w:rsid w:val="00ED618B"/>
    <w:rsid w:val="00ED628C"/>
    <w:rsid w:val="00ED6C05"/>
    <w:rsid w:val="00ED720B"/>
    <w:rsid w:val="00ED7504"/>
    <w:rsid w:val="00ED7E50"/>
    <w:rsid w:val="00ED7E7C"/>
    <w:rsid w:val="00EE0A55"/>
    <w:rsid w:val="00EE0C11"/>
    <w:rsid w:val="00EE12EE"/>
    <w:rsid w:val="00EE1B4C"/>
    <w:rsid w:val="00EE201D"/>
    <w:rsid w:val="00EE261D"/>
    <w:rsid w:val="00EE2BC0"/>
    <w:rsid w:val="00EE3226"/>
    <w:rsid w:val="00EE38B6"/>
    <w:rsid w:val="00EE3B7A"/>
    <w:rsid w:val="00EE4395"/>
    <w:rsid w:val="00EE4771"/>
    <w:rsid w:val="00EE4D25"/>
    <w:rsid w:val="00EE4DB3"/>
    <w:rsid w:val="00EE4F95"/>
    <w:rsid w:val="00EE4FF9"/>
    <w:rsid w:val="00EE5945"/>
    <w:rsid w:val="00EE5D15"/>
    <w:rsid w:val="00EE63D1"/>
    <w:rsid w:val="00EE6B34"/>
    <w:rsid w:val="00EE6FCD"/>
    <w:rsid w:val="00EE77B4"/>
    <w:rsid w:val="00EF0BCF"/>
    <w:rsid w:val="00EF0D26"/>
    <w:rsid w:val="00EF1277"/>
    <w:rsid w:val="00EF144A"/>
    <w:rsid w:val="00EF26B1"/>
    <w:rsid w:val="00EF2746"/>
    <w:rsid w:val="00EF3E45"/>
    <w:rsid w:val="00EF502C"/>
    <w:rsid w:val="00EF54A4"/>
    <w:rsid w:val="00EF56CE"/>
    <w:rsid w:val="00EF6E89"/>
    <w:rsid w:val="00EF7219"/>
    <w:rsid w:val="00EF769B"/>
    <w:rsid w:val="00EF7B09"/>
    <w:rsid w:val="00F0091D"/>
    <w:rsid w:val="00F00DCF"/>
    <w:rsid w:val="00F0137F"/>
    <w:rsid w:val="00F02934"/>
    <w:rsid w:val="00F030FE"/>
    <w:rsid w:val="00F03422"/>
    <w:rsid w:val="00F03447"/>
    <w:rsid w:val="00F03D09"/>
    <w:rsid w:val="00F044BC"/>
    <w:rsid w:val="00F04542"/>
    <w:rsid w:val="00F04989"/>
    <w:rsid w:val="00F04A57"/>
    <w:rsid w:val="00F058EA"/>
    <w:rsid w:val="00F06229"/>
    <w:rsid w:val="00F0666E"/>
    <w:rsid w:val="00F068D8"/>
    <w:rsid w:val="00F069A5"/>
    <w:rsid w:val="00F06AC8"/>
    <w:rsid w:val="00F06DE4"/>
    <w:rsid w:val="00F10201"/>
    <w:rsid w:val="00F102E4"/>
    <w:rsid w:val="00F11422"/>
    <w:rsid w:val="00F11BF6"/>
    <w:rsid w:val="00F11CC5"/>
    <w:rsid w:val="00F11ED8"/>
    <w:rsid w:val="00F11FB7"/>
    <w:rsid w:val="00F12A0D"/>
    <w:rsid w:val="00F12AD0"/>
    <w:rsid w:val="00F13F9E"/>
    <w:rsid w:val="00F142C2"/>
    <w:rsid w:val="00F14EDD"/>
    <w:rsid w:val="00F16044"/>
    <w:rsid w:val="00F1671A"/>
    <w:rsid w:val="00F16B29"/>
    <w:rsid w:val="00F178AB"/>
    <w:rsid w:val="00F212A1"/>
    <w:rsid w:val="00F213C8"/>
    <w:rsid w:val="00F21566"/>
    <w:rsid w:val="00F21846"/>
    <w:rsid w:val="00F21A5D"/>
    <w:rsid w:val="00F21EB6"/>
    <w:rsid w:val="00F223FB"/>
    <w:rsid w:val="00F224E6"/>
    <w:rsid w:val="00F225EB"/>
    <w:rsid w:val="00F22966"/>
    <w:rsid w:val="00F230B7"/>
    <w:rsid w:val="00F23CE2"/>
    <w:rsid w:val="00F23CE7"/>
    <w:rsid w:val="00F24153"/>
    <w:rsid w:val="00F24506"/>
    <w:rsid w:val="00F248B1"/>
    <w:rsid w:val="00F24C5E"/>
    <w:rsid w:val="00F24E4B"/>
    <w:rsid w:val="00F25E93"/>
    <w:rsid w:val="00F25F2E"/>
    <w:rsid w:val="00F2614D"/>
    <w:rsid w:val="00F263BE"/>
    <w:rsid w:val="00F2651C"/>
    <w:rsid w:val="00F27A82"/>
    <w:rsid w:val="00F30389"/>
    <w:rsid w:val="00F30568"/>
    <w:rsid w:val="00F30898"/>
    <w:rsid w:val="00F316B6"/>
    <w:rsid w:val="00F31912"/>
    <w:rsid w:val="00F31F65"/>
    <w:rsid w:val="00F328D5"/>
    <w:rsid w:val="00F32B5E"/>
    <w:rsid w:val="00F33C84"/>
    <w:rsid w:val="00F34069"/>
    <w:rsid w:val="00F34154"/>
    <w:rsid w:val="00F34FF8"/>
    <w:rsid w:val="00F3512C"/>
    <w:rsid w:val="00F3519D"/>
    <w:rsid w:val="00F354AE"/>
    <w:rsid w:val="00F357CD"/>
    <w:rsid w:val="00F361F2"/>
    <w:rsid w:val="00F368D1"/>
    <w:rsid w:val="00F36CD9"/>
    <w:rsid w:val="00F36D48"/>
    <w:rsid w:val="00F3754E"/>
    <w:rsid w:val="00F40168"/>
    <w:rsid w:val="00F40857"/>
    <w:rsid w:val="00F40B3E"/>
    <w:rsid w:val="00F418D7"/>
    <w:rsid w:val="00F41AB2"/>
    <w:rsid w:val="00F42709"/>
    <w:rsid w:val="00F4284F"/>
    <w:rsid w:val="00F4355B"/>
    <w:rsid w:val="00F43780"/>
    <w:rsid w:val="00F437DD"/>
    <w:rsid w:val="00F44016"/>
    <w:rsid w:val="00F440AF"/>
    <w:rsid w:val="00F444DF"/>
    <w:rsid w:val="00F44700"/>
    <w:rsid w:val="00F4490F"/>
    <w:rsid w:val="00F44AC9"/>
    <w:rsid w:val="00F4513F"/>
    <w:rsid w:val="00F45CDE"/>
    <w:rsid w:val="00F46719"/>
    <w:rsid w:val="00F46D3B"/>
    <w:rsid w:val="00F46DDD"/>
    <w:rsid w:val="00F46E14"/>
    <w:rsid w:val="00F470C0"/>
    <w:rsid w:val="00F47B8C"/>
    <w:rsid w:val="00F50332"/>
    <w:rsid w:val="00F512DC"/>
    <w:rsid w:val="00F52487"/>
    <w:rsid w:val="00F53051"/>
    <w:rsid w:val="00F5347B"/>
    <w:rsid w:val="00F53880"/>
    <w:rsid w:val="00F53A8B"/>
    <w:rsid w:val="00F53CAE"/>
    <w:rsid w:val="00F53D06"/>
    <w:rsid w:val="00F53E2F"/>
    <w:rsid w:val="00F54F15"/>
    <w:rsid w:val="00F54F3E"/>
    <w:rsid w:val="00F55408"/>
    <w:rsid w:val="00F55561"/>
    <w:rsid w:val="00F56564"/>
    <w:rsid w:val="00F56A82"/>
    <w:rsid w:val="00F56D2F"/>
    <w:rsid w:val="00F570C6"/>
    <w:rsid w:val="00F57320"/>
    <w:rsid w:val="00F57972"/>
    <w:rsid w:val="00F57A99"/>
    <w:rsid w:val="00F57CAD"/>
    <w:rsid w:val="00F61719"/>
    <w:rsid w:val="00F61F98"/>
    <w:rsid w:val="00F620E1"/>
    <w:rsid w:val="00F6210B"/>
    <w:rsid w:val="00F62171"/>
    <w:rsid w:val="00F62324"/>
    <w:rsid w:val="00F62EC1"/>
    <w:rsid w:val="00F631C8"/>
    <w:rsid w:val="00F636AA"/>
    <w:rsid w:val="00F6372F"/>
    <w:rsid w:val="00F6394B"/>
    <w:rsid w:val="00F63B03"/>
    <w:rsid w:val="00F63ED5"/>
    <w:rsid w:val="00F63F2C"/>
    <w:rsid w:val="00F647A5"/>
    <w:rsid w:val="00F64880"/>
    <w:rsid w:val="00F64BBB"/>
    <w:rsid w:val="00F657B7"/>
    <w:rsid w:val="00F658A5"/>
    <w:rsid w:val="00F65F0C"/>
    <w:rsid w:val="00F662D5"/>
    <w:rsid w:val="00F66438"/>
    <w:rsid w:val="00F66A6D"/>
    <w:rsid w:val="00F66B5D"/>
    <w:rsid w:val="00F66F9D"/>
    <w:rsid w:val="00F674B9"/>
    <w:rsid w:val="00F67596"/>
    <w:rsid w:val="00F67FA4"/>
    <w:rsid w:val="00F7039B"/>
    <w:rsid w:val="00F704B6"/>
    <w:rsid w:val="00F70886"/>
    <w:rsid w:val="00F70CC1"/>
    <w:rsid w:val="00F71394"/>
    <w:rsid w:val="00F71CE4"/>
    <w:rsid w:val="00F71E22"/>
    <w:rsid w:val="00F722D9"/>
    <w:rsid w:val="00F724B0"/>
    <w:rsid w:val="00F725BD"/>
    <w:rsid w:val="00F72657"/>
    <w:rsid w:val="00F72C62"/>
    <w:rsid w:val="00F732DC"/>
    <w:rsid w:val="00F73982"/>
    <w:rsid w:val="00F74871"/>
    <w:rsid w:val="00F74A12"/>
    <w:rsid w:val="00F75A57"/>
    <w:rsid w:val="00F75C66"/>
    <w:rsid w:val="00F75F2C"/>
    <w:rsid w:val="00F77258"/>
    <w:rsid w:val="00F77C63"/>
    <w:rsid w:val="00F80CCE"/>
    <w:rsid w:val="00F80E5E"/>
    <w:rsid w:val="00F81360"/>
    <w:rsid w:val="00F8158F"/>
    <w:rsid w:val="00F825D2"/>
    <w:rsid w:val="00F82704"/>
    <w:rsid w:val="00F82E91"/>
    <w:rsid w:val="00F84698"/>
    <w:rsid w:val="00F84AB0"/>
    <w:rsid w:val="00F8567D"/>
    <w:rsid w:val="00F858AA"/>
    <w:rsid w:val="00F85AD8"/>
    <w:rsid w:val="00F86573"/>
    <w:rsid w:val="00F86733"/>
    <w:rsid w:val="00F86AF3"/>
    <w:rsid w:val="00F878F7"/>
    <w:rsid w:val="00F87BAC"/>
    <w:rsid w:val="00F9034B"/>
    <w:rsid w:val="00F90404"/>
    <w:rsid w:val="00F90764"/>
    <w:rsid w:val="00F90B5B"/>
    <w:rsid w:val="00F90BCC"/>
    <w:rsid w:val="00F92056"/>
    <w:rsid w:val="00F921A7"/>
    <w:rsid w:val="00F924B7"/>
    <w:rsid w:val="00F92C7B"/>
    <w:rsid w:val="00F92E2D"/>
    <w:rsid w:val="00F93CE1"/>
    <w:rsid w:val="00F942AA"/>
    <w:rsid w:val="00F94322"/>
    <w:rsid w:val="00F94AFD"/>
    <w:rsid w:val="00F94FEF"/>
    <w:rsid w:val="00F9653C"/>
    <w:rsid w:val="00F96D7A"/>
    <w:rsid w:val="00F9702B"/>
    <w:rsid w:val="00FA0962"/>
    <w:rsid w:val="00FA0A70"/>
    <w:rsid w:val="00FA1212"/>
    <w:rsid w:val="00FA16F5"/>
    <w:rsid w:val="00FA2645"/>
    <w:rsid w:val="00FA2C81"/>
    <w:rsid w:val="00FA313C"/>
    <w:rsid w:val="00FA33DC"/>
    <w:rsid w:val="00FA3670"/>
    <w:rsid w:val="00FA4492"/>
    <w:rsid w:val="00FA5B52"/>
    <w:rsid w:val="00FA5D92"/>
    <w:rsid w:val="00FA5F28"/>
    <w:rsid w:val="00FA6155"/>
    <w:rsid w:val="00FA6204"/>
    <w:rsid w:val="00FA66F5"/>
    <w:rsid w:val="00FA683E"/>
    <w:rsid w:val="00FA6977"/>
    <w:rsid w:val="00FA6B0A"/>
    <w:rsid w:val="00FA6BD0"/>
    <w:rsid w:val="00FA6E2D"/>
    <w:rsid w:val="00FA6FE2"/>
    <w:rsid w:val="00FA7A71"/>
    <w:rsid w:val="00FB07E3"/>
    <w:rsid w:val="00FB0DA6"/>
    <w:rsid w:val="00FB148A"/>
    <w:rsid w:val="00FB1972"/>
    <w:rsid w:val="00FB1BBD"/>
    <w:rsid w:val="00FB1C81"/>
    <w:rsid w:val="00FB1CA6"/>
    <w:rsid w:val="00FB2680"/>
    <w:rsid w:val="00FB3F27"/>
    <w:rsid w:val="00FB3F58"/>
    <w:rsid w:val="00FB4828"/>
    <w:rsid w:val="00FB4A67"/>
    <w:rsid w:val="00FB547C"/>
    <w:rsid w:val="00FB54E8"/>
    <w:rsid w:val="00FB5E91"/>
    <w:rsid w:val="00FB659A"/>
    <w:rsid w:val="00FB660D"/>
    <w:rsid w:val="00FB6C62"/>
    <w:rsid w:val="00FB7362"/>
    <w:rsid w:val="00FB749B"/>
    <w:rsid w:val="00FB74E8"/>
    <w:rsid w:val="00FC0946"/>
    <w:rsid w:val="00FC0C6C"/>
    <w:rsid w:val="00FC13AD"/>
    <w:rsid w:val="00FC14BC"/>
    <w:rsid w:val="00FC1CFC"/>
    <w:rsid w:val="00FC1D1F"/>
    <w:rsid w:val="00FC22DF"/>
    <w:rsid w:val="00FC29DA"/>
    <w:rsid w:val="00FC2ECF"/>
    <w:rsid w:val="00FC3089"/>
    <w:rsid w:val="00FC32F6"/>
    <w:rsid w:val="00FC354C"/>
    <w:rsid w:val="00FC3699"/>
    <w:rsid w:val="00FC4888"/>
    <w:rsid w:val="00FC4C54"/>
    <w:rsid w:val="00FC5185"/>
    <w:rsid w:val="00FC5381"/>
    <w:rsid w:val="00FC5426"/>
    <w:rsid w:val="00FC5556"/>
    <w:rsid w:val="00FC571E"/>
    <w:rsid w:val="00FC5C9F"/>
    <w:rsid w:val="00FC6B00"/>
    <w:rsid w:val="00FC711C"/>
    <w:rsid w:val="00FC77C6"/>
    <w:rsid w:val="00FC7E5C"/>
    <w:rsid w:val="00FD00E3"/>
    <w:rsid w:val="00FD0747"/>
    <w:rsid w:val="00FD246C"/>
    <w:rsid w:val="00FD303C"/>
    <w:rsid w:val="00FD349E"/>
    <w:rsid w:val="00FD39F3"/>
    <w:rsid w:val="00FD3CED"/>
    <w:rsid w:val="00FD4836"/>
    <w:rsid w:val="00FD4B4D"/>
    <w:rsid w:val="00FD4FA5"/>
    <w:rsid w:val="00FD5B69"/>
    <w:rsid w:val="00FD63BF"/>
    <w:rsid w:val="00FD6A1A"/>
    <w:rsid w:val="00FD6A39"/>
    <w:rsid w:val="00FD6ACC"/>
    <w:rsid w:val="00FD72A1"/>
    <w:rsid w:val="00FD7CF7"/>
    <w:rsid w:val="00FE0B66"/>
    <w:rsid w:val="00FE1ECA"/>
    <w:rsid w:val="00FE209C"/>
    <w:rsid w:val="00FE22E5"/>
    <w:rsid w:val="00FE28B8"/>
    <w:rsid w:val="00FE2D48"/>
    <w:rsid w:val="00FE31A7"/>
    <w:rsid w:val="00FE408E"/>
    <w:rsid w:val="00FE4184"/>
    <w:rsid w:val="00FE44BF"/>
    <w:rsid w:val="00FE4561"/>
    <w:rsid w:val="00FE4602"/>
    <w:rsid w:val="00FE47FF"/>
    <w:rsid w:val="00FE51DD"/>
    <w:rsid w:val="00FE546A"/>
    <w:rsid w:val="00FE55B8"/>
    <w:rsid w:val="00FE57D7"/>
    <w:rsid w:val="00FE5A96"/>
    <w:rsid w:val="00FE5A9B"/>
    <w:rsid w:val="00FE5D7F"/>
    <w:rsid w:val="00FE6190"/>
    <w:rsid w:val="00FE62B6"/>
    <w:rsid w:val="00FE697C"/>
    <w:rsid w:val="00FE6CB9"/>
    <w:rsid w:val="00FE721E"/>
    <w:rsid w:val="00FE7961"/>
    <w:rsid w:val="00FE7B84"/>
    <w:rsid w:val="00FF0D49"/>
    <w:rsid w:val="00FF1015"/>
    <w:rsid w:val="00FF10DC"/>
    <w:rsid w:val="00FF267F"/>
    <w:rsid w:val="00FF2BFB"/>
    <w:rsid w:val="00FF3A26"/>
    <w:rsid w:val="00FF3D32"/>
    <w:rsid w:val="00FF48F4"/>
    <w:rsid w:val="00FF52EA"/>
    <w:rsid w:val="00FF6182"/>
    <w:rsid w:val="00FF64E3"/>
    <w:rsid w:val="00FF6820"/>
    <w:rsid w:val="00FF6AE2"/>
    <w:rsid w:val="00FF7DE8"/>
    <w:rsid w:val="00FF7E76"/>
    <w:rsid w:val="012C93F7"/>
    <w:rsid w:val="012F1435"/>
    <w:rsid w:val="01B45D1F"/>
    <w:rsid w:val="0277B03A"/>
    <w:rsid w:val="0286D73C"/>
    <w:rsid w:val="03CCFA65"/>
    <w:rsid w:val="03F6B737"/>
    <w:rsid w:val="03FFFE52"/>
    <w:rsid w:val="041C660B"/>
    <w:rsid w:val="045135B9"/>
    <w:rsid w:val="046F3524"/>
    <w:rsid w:val="04DF74FC"/>
    <w:rsid w:val="04EA8048"/>
    <w:rsid w:val="0500A9D7"/>
    <w:rsid w:val="050D8D08"/>
    <w:rsid w:val="055467CC"/>
    <w:rsid w:val="0566FEEB"/>
    <w:rsid w:val="05951575"/>
    <w:rsid w:val="0598844B"/>
    <w:rsid w:val="059FD9FB"/>
    <w:rsid w:val="05A1EB0A"/>
    <w:rsid w:val="05BE77FE"/>
    <w:rsid w:val="05C693FA"/>
    <w:rsid w:val="05DBD401"/>
    <w:rsid w:val="066AB4FC"/>
    <w:rsid w:val="06BD87BD"/>
    <w:rsid w:val="06C8731C"/>
    <w:rsid w:val="0721D182"/>
    <w:rsid w:val="072A163A"/>
    <w:rsid w:val="0760D424"/>
    <w:rsid w:val="0795AA99"/>
    <w:rsid w:val="07D13001"/>
    <w:rsid w:val="083D6DBE"/>
    <w:rsid w:val="08C43EF8"/>
    <w:rsid w:val="08D0250D"/>
    <w:rsid w:val="08E63DB9"/>
    <w:rsid w:val="091F7597"/>
    <w:rsid w:val="094DFAB6"/>
    <w:rsid w:val="095C450C"/>
    <w:rsid w:val="09BCEFAE"/>
    <w:rsid w:val="0A58576A"/>
    <w:rsid w:val="0A62D75D"/>
    <w:rsid w:val="0A6BF56E"/>
    <w:rsid w:val="0AE3D91C"/>
    <w:rsid w:val="0AEB18BD"/>
    <w:rsid w:val="0AFD7B90"/>
    <w:rsid w:val="0B03548E"/>
    <w:rsid w:val="0B313DC9"/>
    <w:rsid w:val="0B494CF5"/>
    <w:rsid w:val="0B8CFB61"/>
    <w:rsid w:val="0BEBED52"/>
    <w:rsid w:val="0C07C5CF"/>
    <w:rsid w:val="0C8AD372"/>
    <w:rsid w:val="0CACADD2"/>
    <w:rsid w:val="0CB06BB0"/>
    <w:rsid w:val="0D0A4A0E"/>
    <w:rsid w:val="0D26DB09"/>
    <w:rsid w:val="0D2CEBF3"/>
    <w:rsid w:val="0D5F936C"/>
    <w:rsid w:val="0D6FB57E"/>
    <w:rsid w:val="0D81D903"/>
    <w:rsid w:val="0DDBF11C"/>
    <w:rsid w:val="0DE964A4"/>
    <w:rsid w:val="0E01664B"/>
    <w:rsid w:val="0E24F7BB"/>
    <w:rsid w:val="0E9E38A9"/>
    <w:rsid w:val="0EA80DC7"/>
    <w:rsid w:val="0EEDDFF0"/>
    <w:rsid w:val="0FA814CE"/>
    <w:rsid w:val="1038A921"/>
    <w:rsid w:val="1043DE28"/>
    <w:rsid w:val="1043FFB4"/>
    <w:rsid w:val="10A7BA32"/>
    <w:rsid w:val="10F8591A"/>
    <w:rsid w:val="1132CA33"/>
    <w:rsid w:val="113DA122"/>
    <w:rsid w:val="11785D05"/>
    <w:rsid w:val="11E51154"/>
    <w:rsid w:val="126BEE71"/>
    <w:rsid w:val="1287A7D6"/>
    <w:rsid w:val="12B80327"/>
    <w:rsid w:val="12FD17D8"/>
    <w:rsid w:val="13236031"/>
    <w:rsid w:val="134F1233"/>
    <w:rsid w:val="1375BE33"/>
    <w:rsid w:val="137E9588"/>
    <w:rsid w:val="13CF772E"/>
    <w:rsid w:val="13D45C9D"/>
    <w:rsid w:val="13E5EBE9"/>
    <w:rsid w:val="1430D2AA"/>
    <w:rsid w:val="1449BD9E"/>
    <w:rsid w:val="146F100B"/>
    <w:rsid w:val="146F4709"/>
    <w:rsid w:val="1486ED24"/>
    <w:rsid w:val="15432FD2"/>
    <w:rsid w:val="159BBE69"/>
    <w:rsid w:val="160E916B"/>
    <w:rsid w:val="1624884D"/>
    <w:rsid w:val="1627444F"/>
    <w:rsid w:val="163BA502"/>
    <w:rsid w:val="163D4AB5"/>
    <w:rsid w:val="1642D943"/>
    <w:rsid w:val="165CAE7F"/>
    <w:rsid w:val="166152B9"/>
    <w:rsid w:val="1667AEED"/>
    <w:rsid w:val="1679D570"/>
    <w:rsid w:val="1680CFED"/>
    <w:rsid w:val="169F7617"/>
    <w:rsid w:val="16F7547B"/>
    <w:rsid w:val="1737362B"/>
    <w:rsid w:val="1824664E"/>
    <w:rsid w:val="18766C71"/>
    <w:rsid w:val="18CE9CE9"/>
    <w:rsid w:val="199F4FAF"/>
    <w:rsid w:val="19E27997"/>
    <w:rsid w:val="1A0D0F46"/>
    <w:rsid w:val="1B0A8E52"/>
    <w:rsid w:val="1B2CCABF"/>
    <w:rsid w:val="1B707F10"/>
    <w:rsid w:val="1BCAAA3E"/>
    <w:rsid w:val="1C0AFFED"/>
    <w:rsid w:val="1C0BAABF"/>
    <w:rsid w:val="1C25D71F"/>
    <w:rsid w:val="1C2F3DDE"/>
    <w:rsid w:val="1CC09E1E"/>
    <w:rsid w:val="1D07E874"/>
    <w:rsid w:val="1D1665D2"/>
    <w:rsid w:val="1D2DBE98"/>
    <w:rsid w:val="1D4E41B7"/>
    <w:rsid w:val="1D695B54"/>
    <w:rsid w:val="1D732D2C"/>
    <w:rsid w:val="1DA2A147"/>
    <w:rsid w:val="1DB9BC9E"/>
    <w:rsid w:val="1DBD143F"/>
    <w:rsid w:val="1DC0DF1E"/>
    <w:rsid w:val="1E146F02"/>
    <w:rsid w:val="1E7E7F07"/>
    <w:rsid w:val="1E905877"/>
    <w:rsid w:val="1E91FF3A"/>
    <w:rsid w:val="1EAA7C0A"/>
    <w:rsid w:val="1EDC10AA"/>
    <w:rsid w:val="1EE1E6F5"/>
    <w:rsid w:val="1EE6DCF5"/>
    <w:rsid w:val="1F6227F8"/>
    <w:rsid w:val="1FDBF1C1"/>
    <w:rsid w:val="205AEDC7"/>
    <w:rsid w:val="206F96E5"/>
    <w:rsid w:val="20895D7E"/>
    <w:rsid w:val="210AAB95"/>
    <w:rsid w:val="211CBD58"/>
    <w:rsid w:val="214DC4E5"/>
    <w:rsid w:val="21645983"/>
    <w:rsid w:val="2185D8F1"/>
    <w:rsid w:val="21DCA19C"/>
    <w:rsid w:val="21DFC094"/>
    <w:rsid w:val="224FDE3D"/>
    <w:rsid w:val="227BF046"/>
    <w:rsid w:val="22915B36"/>
    <w:rsid w:val="23184816"/>
    <w:rsid w:val="2397CEB7"/>
    <w:rsid w:val="23A50D75"/>
    <w:rsid w:val="2457F4DD"/>
    <w:rsid w:val="24C93985"/>
    <w:rsid w:val="24D14935"/>
    <w:rsid w:val="24E1E750"/>
    <w:rsid w:val="24FDA46B"/>
    <w:rsid w:val="25049939"/>
    <w:rsid w:val="2516122A"/>
    <w:rsid w:val="25600569"/>
    <w:rsid w:val="25792DC6"/>
    <w:rsid w:val="25D27CF6"/>
    <w:rsid w:val="263AC89C"/>
    <w:rsid w:val="26498F14"/>
    <w:rsid w:val="26559EA9"/>
    <w:rsid w:val="267385A3"/>
    <w:rsid w:val="268E7F82"/>
    <w:rsid w:val="2697FE48"/>
    <w:rsid w:val="2742D7DC"/>
    <w:rsid w:val="274BF293"/>
    <w:rsid w:val="2788862F"/>
    <w:rsid w:val="279B5792"/>
    <w:rsid w:val="279F2995"/>
    <w:rsid w:val="27A3FF98"/>
    <w:rsid w:val="27AB8C63"/>
    <w:rsid w:val="27D7A3A1"/>
    <w:rsid w:val="2848022C"/>
    <w:rsid w:val="284EECCA"/>
    <w:rsid w:val="2851E5A8"/>
    <w:rsid w:val="287C8D5F"/>
    <w:rsid w:val="2897A0FF"/>
    <w:rsid w:val="2897A62B"/>
    <w:rsid w:val="28BDB574"/>
    <w:rsid w:val="28E7C2F4"/>
    <w:rsid w:val="293AF9F6"/>
    <w:rsid w:val="297E836A"/>
    <w:rsid w:val="29FF1192"/>
    <w:rsid w:val="2A0E8499"/>
    <w:rsid w:val="2A341ACD"/>
    <w:rsid w:val="2A445724"/>
    <w:rsid w:val="2A7C2540"/>
    <w:rsid w:val="2A7ED5AA"/>
    <w:rsid w:val="2ADE956C"/>
    <w:rsid w:val="2AEAF25D"/>
    <w:rsid w:val="2B408125"/>
    <w:rsid w:val="2BA99DA3"/>
    <w:rsid w:val="2BC1150A"/>
    <w:rsid w:val="2BC90F69"/>
    <w:rsid w:val="2C16BAE7"/>
    <w:rsid w:val="2C24AFEE"/>
    <w:rsid w:val="2C2A2A37"/>
    <w:rsid w:val="2C3BE928"/>
    <w:rsid w:val="2C5AFBDB"/>
    <w:rsid w:val="2D16C9F9"/>
    <w:rsid w:val="2DB9728D"/>
    <w:rsid w:val="2DBA07E3"/>
    <w:rsid w:val="2E15C207"/>
    <w:rsid w:val="2E16362E"/>
    <w:rsid w:val="2E321690"/>
    <w:rsid w:val="2E71A207"/>
    <w:rsid w:val="2E810792"/>
    <w:rsid w:val="2EFF929C"/>
    <w:rsid w:val="2F082368"/>
    <w:rsid w:val="2F50E879"/>
    <w:rsid w:val="2F768FFC"/>
    <w:rsid w:val="2F94D672"/>
    <w:rsid w:val="2FD0B554"/>
    <w:rsid w:val="30335F0F"/>
    <w:rsid w:val="309BB133"/>
    <w:rsid w:val="3152ADD8"/>
    <w:rsid w:val="31667D6B"/>
    <w:rsid w:val="31722117"/>
    <w:rsid w:val="317B0A66"/>
    <w:rsid w:val="31A73137"/>
    <w:rsid w:val="31CF2F70"/>
    <w:rsid w:val="322B6359"/>
    <w:rsid w:val="3370AD4A"/>
    <w:rsid w:val="337F8B4B"/>
    <w:rsid w:val="338AB4D3"/>
    <w:rsid w:val="34193BB9"/>
    <w:rsid w:val="34366D74"/>
    <w:rsid w:val="34487C58"/>
    <w:rsid w:val="347CD6E2"/>
    <w:rsid w:val="34AAED96"/>
    <w:rsid w:val="34F332EE"/>
    <w:rsid w:val="35016E31"/>
    <w:rsid w:val="3544A9DC"/>
    <w:rsid w:val="360054A1"/>
    <w:rsid w:val="360A6CB3"/>
    <w:rsid w:val="365C5D51"/>
    <w:rsid w:val="368ADCD9"/>
    <w:rsid w:val="37B05257"/>
    <w:rsid w:val="37BFFC04"/>
    <w:rsid w:val="383C78B6"/>
    <w:rsid w:val="383E70F4"/>
    <w:rsid w:val="3854B4E5"/>
    <w:rsid w:val="386C9F41"/>
    <w:rsid w:val="3872D31D"/>
    <w:rsid w:val="38B6002E"/>
    <w:rsid w:val="3903A2CE"/>
    <w:rsid w:val="3918DBDD"/>
    <w:rsid w:val="393BE8B5"/>
    <w:rsid w:val="397ED067"/>
    <w:rsid w:val="3A11CC87"/>
    <w:rsid w:val="3A1492F9"/>
    <w:rsid w:val="3A3622EC"/>
    <w:rsid w:val="3A49664E"/>
    <w:rsid w:val="3AB92D66"/>
    <w:rsid w:val="3AF9B1AA"/>
    <w:rsid w:val="3B0DCF6F"/>
    <w:rsid w:val="3B2908BA"/>
    <w:rsid w:val="3B3352D0"/>
    <w:rsid w:val="3B842D64"/>
    <w:rsid w:val="3BC696F0"/>
    <w:rsid w:val="3BD42FE0"/>
    <w:rsid w:val="3C202AAC"/>
    <w:rsid w:val="3C31783F"/>
    <w:rsid w:val="3C863E83"/>
    <w:rsid w:val="3C936D27"/>
    <w:rsid w:val="3CAE8480"/>
    <w:rsid w:val="3CD8DED4"/>
    <w:rsid w:val="3D5B4B32"/>
    <w:rsid w:val="3DAA30C4"/>
    <w:rsid w:val="3DED7769"/>
    <w:rsid w:val="3E08E0C6"/>
    <w:rsid w:val="3E21B3D7"/>
    <w:rsid w:val="3E272F1A"/>
    <w:rsid w:val="3E6316EF"/>
    <w:rsid w:val="3EB16A77"/>
    <w:rsid w:val="3EC6DAD6"/>
    <w:rsid w:val="3ED8338E"/>
    <w:rsid w:val="3EF26BFF"/>
    <w:rsid w:val="3F8AC189"/>
    <w:rsid w:val="3FC4A112"/>
    <w:rsid w:val="400F7F92"/>
    <w:rsid w:val="4051705F"/>
    <w:rsid w:val="4094E93C"/>
    <w:rsid w:val="410E1E4A"/>
    <w:rsid w:val="412005B8"/>
    <w:rsid w:val="41419D63"/>
    <w:rsid w:val="41783AD7"/>
    <w:rsid w:val="41A8A19C"/>
    <w:rsid w:val="41ED40C0"/>
    <w:rsid w:val="420CF5C2"/>
    <w:rsid w:val="4213AD51"/>
    <w:rsid w:val="42415C24"/>
    <w:rsid w:val="426FBD3C"/>
    <w:rsid w:val="4296B84A"/>
    <w:rsid w:val="42AFA81A"/>
    <w:rsid w:val="42EC027D"/>
    <w:rsid w:val="42EC89B8"/>
    <w:rsid w:val="4313D357"/>
    <w:rsid w:val="438076C4"/>
    <w:rsid w:val="43953771"/>
    <w:rsid w:val="43C2E64A"/>
    <w:rsid w:val="43C427B8"/>
    <w:rsid w:val="43C8102B"/>
    <w:rsid w:val="43FDE7BA"/>
    <w:rsid w:val="444449AC"/>
    <w:rsid w:val="4483CCCE"/>
    <w:rsid w:val="44CA6727"/>
    <w:rsid w:val="45154181"/>
    <w:rsid w:val="45433FF2"/>
    <w:rsid w:val="4663CF49"/>
    <w:rsid w:val="46F992D3"/>
    <w:rsid w:val="47073EE5"/>
    <w:rsid w:val="47687392"/>
    <w:rsid w:val="479C11C9"/>
    <w:rsid w:val="47CC5B63"/>
    <w:rsid w:val="48B85D3F"/>
    <w:rsid w:val="4A26E29C"/>
    <w:rsid w:val="4AC3B25F"/>
    <w:rsid w:val="4B1D91B2"/>
    <w:rsid w:val="4B24821E"/>
    <w:rsid w:val="4BEBB470"/>
    <w:rsid w:val="4C4BB9B6"/>
    <w:rsid w:val="4CB8A4C0"/>
    <w:rsid w:val="4D39EE0B"/>
    <w:rsid w:val="4D80D3D0"/>
    <w:rsid w:val="4D83B2C3"/>
    <w:rsid w:val="4D8784D1"/>
    <w:rsid w:val="4DCE05F2"/>
    <w:rsid w:val="4DD68F10"/>
    <w:rsid w:val="4E16DBA3"/>
    <w:rsid w:val="4E197647"/>
    <w:rsid w:val="4E22BF38"/>
    <w:rsid w:val="4E3833E3"/>
    <w:rsid w:val="4E3B80D6"/>
    <w:rsid w:val="4E5E949E"/>
    <w:rsid w:val="4E67954A"/>
    <w:rsid w:val="4E739A29"/>
    <w:rsid w:val="4EBD94F8"/>
    <w:rsid w:val="4F1AED8F"/>
    <w:rsid w:val="4F235532"/>
    <w:rsid w:val="4F3D8B60"/>
    <w:rsid w:val="4F8AD5F5"/>
    <w:rsid w:val="4F93A23F"/>
    <w:rsid w:val="4F9E8901"/>
    <w:rsid w:val="4FA2C1CA"/>
    <w:rsid w:val="4FE4AF38"/>
    <w:rsid w:val="50251A1D"/>
    <w:rsid w:val="50BF2593"/>
    <w:rsid w:val="50E43C99"/>
    <w:rsid w:val="516BBF0E"/>
    <w:rsid w:val="5205135F"/>
    <w:rsid w:val="52359003"/>
    <w:rsid w:val="52599002"/>
    <w:rsid w:val="525AF5F4"/>
    <w:rsid w:val="52838A70"/>
    <w:rsid w:val="52C15BDA"/>
    <w:rsid w:val="52E1ED6D"/>
    <w:rsid w:val="52E55371"/>
    <w:rsid w:val="530014D6"/>
    <w:rsid w:val="53043FE7"/>
    <w:rsid w:val="533E1588"/>
    <w:rsid w:val="53796897"/>
    <w:rsid w:val="538960B1"/>
    <w:rsid w:val="538D6CF4"/>
    <w:rsid w:val="53E74479"/>
    <w:rsid w:val="53E9FA7C"/>
    <w:rsid w:val="53F56063"/>
    <w:rsid w:val="541C8DC8"/>
    <w:rsid w:val="549265BC"/>
    <w:rsid w:val="54A0AAE3"/>
    <w:rsid w:val="563BE0A9"/>
    <w:rsid w:val="5648A4FB"/>
    <w:rsid w:val="56647360"/>
    <w:rsid w:val="567180FD"/>
    <w:rsid w:val="56D6A0AB"/>
    <w:rsid w:val="56F16ED4"/>
    <w:rsid w:val="5713D8C8"/>
    <w:rsid w:val="573477C4"/>
    <w:rsid w:val="57763FE2"/>
    <w:rsid w:val="57D7D694"/>
    <w:rsid w:val="57F85E4E"/>
    <w:rsid w:val="583D87C8"/>
    <w:rsid w:val="58D00BEC"/>
    <w:rsid w:val="5922D565"/>
    <w:rsid w:val="592B9444"/>
    <w:rsid w:val="592C7FD6"/>
    <w:rsid w:val="599B6CC3"/>
    <w:rsid w:val="59A37148"/>
    <w:rsid w:val="59B605D0"/>
    <w:rsid w:val="59F6FCE7"/>
    <w:rsid w:val="5A17FA79"/>
    <w:rsid w:val="5A29A282"/>
    <w:rsid w:val="5A4FE1F0"/>
    <w:rsid w:val="5A5DCCFC"/>
    <w:rsid w:val="5A7026E2"/>
    <w:rsid w:val="5ABD2709"/>
    <w:rsid w:val="5AD04F2A"/>
    <w:rsid w:val="5AE8A0A4"/>
    <w:rsid w:val="5AEF00E9"/>
    <w:rsid w:val="5B75FDD8"/>
    <w:rsid w:val="5B8E56C0"/>
    <w:rsid w:val="5BA80B5B"/>
    <w:rsid w:val="5C0E4085"/>
    <w:rsid w:val="5C257743"/>
    <w:rsid w:val="5C60985A"/>
    <w:rsid w:val="5C6F4136"/>
    <w:rsid w:val="5C9204E8"/>
    <w:rsid w:val="5CA49668"/>
    <w:rsid w:val="5D14D437"/>
    <w:rsid w:val="5D3BC975"/>
    <w:rsid w:val="5D418F51"/>
    <w:rsid w:val="5D56D3E9"/>
    <w:rsid w:val="5D59A1FE"/>
    <w:rsid w:val="5D8126F4"/>
    <w:rsid w:val="5D940162"/>
    <w:rsid w:val="5DA59621"/>
    <w:rsid w:val="5E4066C9"/>
    <w:rsid w:val="5E4C2EFC"/>
    <w:rsid w:val="5E719273"/>
    <w:rsid w:val="5E90059C"/>
    <w:rsid w:val="5EDA7D89"/>
    <w:rsid w:val="5EDDE13C"/>
    <w:rsid w:val="5EE4741E"/>
    <w:rsid w:val="5F05E63C"/>
    <w:rsid w:val="5FBCECC7"/>
    <w:rsid w:val="60891C61"/>
    <w:rsid w:val="609EE46E"/>
    <w:rsid w:val="60FE8AF3"/>
    <w:rsid w:val="6111D499"/>
    <w:rsid w:val="61999CE6"/>
    <w:rsid w:val="61C3119B"/>
    <w:rsid w:val="620D81D9"/>
    <w:rsid w:val="6251BC91"/>
    <w:rsid w:val="6295CC9C"/>
    <w:rsid w:val="631729B2"/>
    <w:rsid w:val="63633717"/>
    <w:rsid w:val="63B30D08"/>
    <w:rsid w:val="63B5CF47"/>
    <w:rsid w:val="63F25BD0"/>
    <w:rsid w:val="6400CDCC"/>
    <w:rsid w:val="648FF34B"/>
    <w:rsid w:val="64C935E0"/>
    <w:rsid w:val="64DD59F9"/>
    <w:rsid w:val="64E52908"/>
    <w:rsid w:val="65040F15"/>
    <w:rsid w:val="650FE9BF"/>
    <w:rsid w:val="651E53BE"/>
    <w:rsid w:val="65756663"/>
    <w:rsid w:val="65825DA8"/>
    <w:rsid w:val="659A51DE"/>
    <w:rsid w:val="65A4DFC6"/>
    <w:rsid w:val="662D7281"/>
    <w:rsid w:val="666F6729"/>
    <w:rsid w:val="669F0D29"/>
    <w:rsid w:val="66D351D9"/>
    <w:rsid w:val="67032396"/>
    <w:rsid w:val="67097023"/>
    <w:rsid w:val="671B75A1"/>
    <w:rsid w:val="6731EA18"/>
    <w:rsid w:val="67500D46"/>
    <w:rsid w:val="678C25AC"/>
    <w:rsid w:val="67F31916"/>
    <w:rsid w:val="681DBF85"/>
    <w:rsid w:val="685DAB60"/>
    <w:rsid w:val="68991F33"/>
    <w:rsid w:val="68B116ED"/>
    <w:rsid w:val="68D4F653"/>
    <w:rsid w:val="6933CB7A"/>
    <w:rsid w:val="69D81C2B"/>
    <w:rsid w:val="69E58004"/>
    <w:rsid w:val="6A0BF6B3"/>
    <w:rsid w:val="6A4A5C01"/>
    <w:rsid w:val="6B174200"/>
    <w:rsid w:val="6B4E1060"/>
    <w:rsid w:val="6BE8F740"/>
    <w:rsid w:val="6C48756D"/>
    <w:rsid w:val="6C8BCCD5"/>
    <w:rsid w:val="6D48E8BB"/>
    <w:rsid w:val="6DA12B9C"/>
    <w:rsid w:val="6DC0C0CB"/>
    <w:rsid w:val="6DCB188A"/>
    <w:rsid w:val="6E6FA7B9"/>
    <w:rsid w:val="6EFC557E"/>
    <w:rsid w:val="6F2A9884"/>
    <w:rsid w:val="6F9D87AC"/>
    <w:rsid w:val="6FF3D122"/>
    <w:rsid w:val="7031D6A7"/>
    <w:rsid w:val="708025AD"/>
    <w:rsid w:val="70B6F556"/>
    <w:rsid w:val="70BC5D8A"/>
    <w:rsid w:val="70D3814F"/>
    <w:rsid w:val="70D3C700"/>
    <w:rsid w:val="715E95F4"/>
    <w:rsid w:val="715FE670"/>
    <w:rsid w:val="71B69A05"/>
    <w:rsid w:val="71D3C970"/>
    <w:rsid w:val="7225C7C6"/>
    <w:rsid w:val="7268C5EB"/>
    <w:rsid w:val="72DC00B4"/>
    <w:rsid w:val="72EE56A4"/>
    <w:rsid w:val="73101464"/>
    <w:rsid w:val="731C50EF"/>
    <w:rsid w:val="733246DC"/>
    <w:rsid w:val="7341A3D4"/>
    <w:rsid w:val="73811ABC"/>
    <w:rsid w:val="73A4D2C5"/>
    <w:rsid w:val="73C38744"/>
    <w:rsid w:val="73CBB818"/>
    <w:rsid w:val="73D8018F"/>
    <w:rsid w:val="740FA3F9"/>
    <w:rsid w:val="740FA50C"/>
    <w:rsid w:val="74225AAA"/>
    <w:rsid w:val="750D6DF1"/>
    <w:rsid w:val="7564031D"/>
    <w:rsid w:val="75935CBA"/>
    <w:rsid w:val="75BDA80A"/>
    <w:rsid w:val="75F00AAC"/>
    <w:rsid w:val="7643661E"/>
    <w:rsid w:val="76D6C1CF"/>
    <w:rsid w:val="7706222E"/>
    <w:rsid w:val="77114BC9"/>
    <w:rsid w:val="77461A8A"/>
    <w:rsid w:val="7777DB06"/>
    <w:rsid w:val="77802F50"/>
    <w:rsid w:val="778D16C6"/>
    <w:rsid w:val="783D36C7"/>
    <w:rsid w:val="784E41B9"/>
    <w:rsid w:val="78A09629"/>
    <w:rsid w:val="78B90B5D"/>
    <w:rsid w:val="78C14804"/>
    <w:rsid w:val="78D8076F"/>
    <w:rsid w:val="7903CFAB"/>
    <w:rsid w:val="790D637A"/>
    <w:rsid w:val="790DD018"/>
    <w:rsid w:val="795F81DE"/>
    <w:rsid w:val="79B2B4A0"/>
    <w:rsid w:val="79C259A2"/>
    <w:rsid w:val="7A4C6819"/>
    <w:rsid w:val="7A6ED55E"/>
    <w:rsid w:val="7A7AFF99"/>
    <w:rsid w:val="7AAB8F2B"/>
    <w:rsid w:val="7AC37BCF"/>
    <w:rsid w:val="7AF28E35"/>
    <w:rsid w:val="7B17477B"/>
    <w:rsid w:val="7B5B8A1F"/>
    <w:rsid w:val="7B719938"/>
    <w:rsid w:val="7BB1246D"/>
    <w:rsid w:val="7C2CCC9D"/>
    <w:rsid w:val="7C40AFBD"/>
    <w:rsid w:val="7C7E53A2"/>
    <w:rsid w:val="7CD9A20D"/>
    <w:rsid w:val="7D0287AE"/>
    <w:rsid w:val="7D374776"/>
    <w:rsid w:val="7D781EF2"/>
    <w:rsid w:val="7D8D7265"/>
    <w:rsid w:val="7DB9F1DD"/>
    <w:rsid w:val="7DDCB663"/>
    <w:rsid w:val="7E345082"/>
    <w:rsid w:val="7E5A5F01"/>
    <w:rsid w:val="7EB470E7"/>
    <w:rsid w:val="7EB8A27A"/>
    <w:rsid w:val="7F5CF48C"/>
    <w:rsid w:val="7F5FE3D8"/>
    <w:rsid w:val="7F7F004E"/>
    <w:rsid w:val="7FCE4016"/>
    <w:rsid w:val="7FE0BE40"/>
    <w:rsid w:val="7FED2D6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FAB2DDB9-2CD2-452C-AA21-24CE90A4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BE5A30"/>
    <w:rPr>
      <w:rFonts w:ascii="Arial" w:eastAsia="Arial" w:hAnsi="Arial"/>
      <w:lang w:eastAsia="en-US"/>
    </w:rPr>
  </w:style>
  <w:style w:type="paragraph" w:styleId="Heading1">
    <w:name w:val="heading 1"/>
    <w:aliases w:val="Form title"/>
    <w:basedOn w:val="Normal"/>
    <w:next w:val="Normal"/>
    <w:link w:val="Heading1Char"/>
    <w:semiHidden/>
    <w:qFormat/>
    <w:rsid w:val="008643F4"/>
    <w:pPr>
      <w:spacing w:before="240"/>
      <w:ind w:right="2125"/>
      <w:outlineLvl w:val="0"/>
    </w:pPr>
    <w:rPr>
      <w:rFonts w:cs="Arial"/>
      <w:b/>
      <w:bCs/>
      <w:noProof/>
      <w:kern w:val="32"/>
      <w:sz w:val="36"/>
      <w:szCs w:val="36"/>
      <w:lang w:eastAsia="en-NZ"/>
    </w:rPr>
  </w:style>
  <w:style w:type="paragraph" w:styleId="Heading2">
    <w:name w:val="heading 2"/>
    <w:basedOn w:val="Normal"/>
    <w:next w:val="Normal"/>
    <w:link w:val="Heading2Char"/>
    <w:semiHidden/>
    <w:qFormat/>
    <w:rsid w:val="008643F4"/>
    <w:pPr>
      <w:keepLines/>
      <w:spacing w:before="360"/>
      <w:outlineLvl w:val="1"/>
    </w:pPr>
    <w:rPr>
      <w:rFonts w:cs="Arial"/>
      <w:b/>
      <w:bCs/>
      <w:iCs/>
      <w:lang w:val="en-US"/>
    </w:rPr>
  </w:style>
  <w:style w:type="paragraph" w:styleId="Heading3">
    <w:name w:val="heading 3"/>
    <w:basedOn w:val="Normal"/>
    <w:next w:val="Normal"/>
    <w:semiHidden/>
    <w:qFormat/>
    <w:rsid w:val="008643F4"/>
    <w:pPr>
      <w:spacing w:before="240"/>
      <w:outlineLvl w:val="2"/>
    </w:pPr>
    <w:rPr>
      <w:rFonts w:cs="Arial"/>
      <w:b/>
      <w:bCs/>
      <w:sz w:val="26"/>
      <w:szCs w:val="26"/>
    </w:rPr>
  </w:style>
  <w:style w:type="paragraph" w:styleId="Heading4">
    <w:name w:val="heading 4"/>
    <w:basedOn w:val="Normal"/>
    <w:next w:val="Normal"/>
    <w:semiHidden/>
    <w:qFormat/>
    <w:rsid w:val="008643F4"/>
    <w:pPr>
      <w:spacing w:before="24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outlineLvl w:val="4"/>
    </w:pPr>
    <w:rPr>
      <w:b/>
      <w:bCs/>
      <w:i/>
      <w:iCs/>
      <w:sz w:val="26"/>
      <w:szCs w:val="26"/>
    </w:rPr>
  </w:style>
  <w:style w:type="paragraph" w:styleId="Heading6">
    <w:name w:val="heading 6"/>
    <w:basedOn w:val="Normal"/>
    <w:next w:val="Normal"/>
    <w:semiHidden/>
    <w:qFormat/>
    <w:rsid w:val="008643F4"/>
    <w:pPr>
      <w:spacing w:before="240"/>
      <w:outlineLvl w:val="5"/>
    </w:pPr>
    <w:rPr>
      <w:rFonts w:ascii="Times New Roman" w:hAnsi="Times New Roman"/>
      <w:b/>
      <w:bCs/>
      <w:szCs w:val="22"/>
    </w:rPr>
  </w:style>
  <w:style w:type="paragraph" w:styleId="Heading7">
    <w:name w:val="heading 7"/>
    <w:basedOn w:val="Normal"/>
    <w:next w:val="Normal"/>
    <w:semiHidden/>
    <w:qFormat/>
    <w:rsid w:val="008643F4"/>
    <w:pPr>
      <w:spacing w:before="240"/>
      <w:outlineLvl w:val="6"/>
    </w:pPr>
    <w:rPr>
      <w:rFonts w:ascii="Times New Roman" w:hAnsi="Times New Roman"/>
    </w:rPr>
  </w:style>
  <w:style w:type="paragraph" w:styleId="Heading8">
    <w:name w:val="heading 8"/>
    <w:basedOn w:val="Normal"/>
    <w:next w:val="Normal"/>
    <w:semiHidden/>
    <w:qFormat/>
    <w:rsid w:val="008643F4"/>
    <w:pPr>
      <w:spacing w:before="240"/>
      <w:outlineLvl w:val="7"/>
    </w:pPr>
    <w:rPr>
      <w:rFonts w:ascii="Times New Roman" w:hAnsi="Times New Roman"/>
      <w:i/>
      <w:iCs/>
    </w:rPr>
  </w:style>
  <w:style w:type="paragraph" w:styleId="Heading9">
    <w:name w:val="heading 9"/>
    <w:basedOn w:val="Normal"/>
    <w:next w:val="Normal"/>
    <w:semiHidden/>
    <w:qFormat/>
    <w:rsid w:val="008643F4"/>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18"/>
      </w:numPr>
      <w:tabs>
        <w:tab w:val="clear" w:pos="720"/>
        <w:tab w:val="num" w:pos="717"/>
      </w:tabs>
      <w:spacing w:before="0" w:after="40"/>
      <w:ind w:left="714" w:hanging="357"/>
    </w:pPr>
  </w:style>
  <w:style w:type="paragraph" w:customStyle="1" w:styleId="Title2">
    <w:name w:val="Title 2"/>
    <w:basedOn w:val="Normal"/>
    <w:semiHidden/>
    <w:pPr>
      <w:widowControl w:val="0"/>
      <w:spacing w:after="737"/>
      <w:outlineLvl w:val="1"/>
    </w:pPr>
    <w:rPr>
      <w:i/>
      <w:sz w:val="32"/>
    </w:rPr>
  </w:style>
  <w:style w:type="paragraph" w:customStyle="1" w:styleId="Title3">
    <w:name w:val="Title 3"/>
    <w:basedOn w:val="Normal"/>
    <w:semiHidden/>
    <w:pPr>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numPr>
        <w:numId w:val="14"/>
      </w:numPr>
      <w:tabs>
        <w:tab w:val="left" w:pos="709"/>
      </w:tabs>
    </w:pPr>
    <w:rPr>
      <w:rFonts w:ascii="Berkeley" w:hAnsi="Berkeley"/>
      <w:lang w:eastAsia="en-GB"/>
    </w:rPr>
  </w:style>
  <w:style w:type="paragraph" w:customStyle="1" w:styleId="ListBulletSub">
    <w:name w:val="List Bullet Sub"/>
    <w:basedOn w:val="Normal"/>
    <w:semiHidden/>
    <w:rsid w:val="00E25CA2"/>
    <w:pPr>
      <w:numPr>
        <w:numId w:val="3"/>
      </w:numPr>
      <w:tabs>
        <w:tab w:val="clear" w:pos="360"/>
        <w:tab w:val="left" w:pos="1418"/>
      </w:tabs>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pPr>
    <w:rPr>
      <w:rFonts w:ascii="Berkeley" w:hAnsi="Berkeley"/>
      <w:lang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link w:val="CommentTextChar"/>
    <w:semiHidden/>
    <w:rsid w:val="005503AF"/>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style>
  <w:style w:type="paragraph" w:styleId="E-mailSignature">
    <w:name w:val="E-mail Signature"/>
    <w:basedOn w:val="Normal"/>
    <w:semiHidden/>
    <w:rsid w:val="008643F4"/>
  </w:style>
  <w:style w:type="paragraph" w:styleId="EndnoteText">
    <w:name w:val="endnote text"/>
    <w:basedOn w:val="Normal"/>
    <w:semiHidden/>
    <w:rsid w:val="008643F4"/>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rPr>
  </w:style>
  <w:style w:type="paragraph" w:styleId="FootnoteText">
    <w:name w:val="footnote text"/>
    <w:basedOn w:val="Normal"/>
    <w:semiHidden/>
    <w:rsid w:val="008643F4"/>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184672"/>
    <w:pPr>
      <w:spacing w:before="240" w:after="60"/>
    </w:p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Cs w:val="18"/>
    </w:rPr>
  </w:style>
  <w:style w:type="paragraph" w:customStyle="1" w:styleId="FLISFormSectionheaders">
    <w:name w:val="FLIS Form: Section headers"/>
    <w:basedOn w:val="Normal"/>
    <w:link w:val="FLISFormSectionheadersCharChar"/>
    <w:rsid w:val="00525AD8"/>
    <w:rPr>
      <w:rFonts w:cs="Arial"/>
      <w:b/>
    </w:rPr>
  </w:style>
  <w:style w:type="paragraph" w:customStyle="1" w:styleId="FLISFormQuestionlabelsandanswers">
    <w:name w:val="FLIS Form: Question labels and answers"/>
    <w:basedOn w:val="Normal"/>
    <w:link w:val="FLISFormQuestionlabelsandanswersCharChar"/>
    <w:rsid w:val="004A74C6"/>
    <w:pPr>
      <w:spacing w:before="120" w:after="120"/>
    </w:pPr>
    <w:rPr>
      <w:rFonts w:cs="Arial"/>
    </w:rPr>
  </w:style>
  <w:style w:type="character" w:customStyle="1" w:styleId="FLISFormQuestionlabelsandanswersCharChar">
    <w:name w:val="FLIS Form: Question labels and answers Char Char"/>
    <w:link w:val="FLISFormQuestionlabelsandanswers"/>
    <w:rsid w:val="001C611E"/>
    <w:rPr>
      <w:rFonts w:ascii="Arial" w:eastAsia="Arial" w:hAnsi="Arial" w:cs="Arial"/>
      <w:lang w:eastAsia="en-US"/>
    </w:rPr>
  </w:style>
  <w:style w:type="paragraph" w:customStyle="1" w:styleId="Formh2black">
    <w:name w:val="Form h2 (black)"/>
    <w:basedOn w:val="FLISFormQuestionlabelsandanswers"/>
    <w:link w:val="Formh2blackCharChar"/>
    <w:semiHidden/>
    <w:rsid w:val="00B057DD"/>
    <w:rPr>
      <w:b/>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rPr>
  </w:style>
  <w:style w:type="paragraph" w:customStyle="1" w:styleId="FLISFormPartTitle">
    <w:name w:val="FLIS Form: Part Title"/>
    <w:basedOn w:val="FLISFormIntroduction"/>
    <w:rsid w:val="00DA57F2"/>
    <w:pPr>
      <w:spacing w:before="120" w:after="120"/>
    </w:pPr>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eastAsia="en-US"/>
    </w:rPr>
  </w:style>
  <w:style w:type="character" w:styleId="Hyperlink">
    <w:name w:val="Hyperlink"/>
    <w:basedOn w:val="DefaultParagraphFont"/>
    <w:unhideWhenUsed/>
    <w:rsid w:val="002D2949"/>
    <w:rPr>
      <w:color w:val="0000FF"/>
      <w:u w:val="single"/>
    </w:rPr>
  </w:style>
  <w:style w:type="paragraph" w:customStyle="1" w:styleId="TableParagraph">
    <w:name w:val="Table Paragraph"/>
    <w:basedOn w:val="Normal"/>
    <w:uiPriority w:val="1"/>
    <w:qFormat/>
    <w:rsid w:val="009047CF"/>
    <w:pPr>
      <w:widowControl w:val="0"/>
      <w:autoSpaceDE w:val="0"/>
      <w:autoSpaceDN w:val="0"/>
    </w:pPr>
    <w:rPr>
      <w:rFonts w:ascii="Calibri" w:eastAsia="Calibri" w:hAnsi="Calibri" w:cs="Calibri"/>
      <w:szCs w:val="22"/>
      <w:lang w:val="en-US"/>
    </w:rPr>
  </w:style>
  <w:style w:type="character" w:styleId="Mention">
    <w:name w:val="Mention"/>
    <w:basedOn w:val="DefaultParagraphFont"/>
    <w:uiPriority w:val="99"/>
    <w:unhideWhenUsed/>
    <w:rsid w:val="0057451C"/>
    <w:rPr>
      <w:color w:val="2B579A"/>
      <w:shd w:val="clear" w:color="auto" w:fill="E6E6E6"/>
    </w:rPr>
  </w:style>
  <w:style w:type="character" w:styleId="UnresolvedMention">
    <w:name w:val="Unresolved Mention"/>
    <w:basedOn w:val="DefaultParagraphFont"/>
    <w:uiPriority w:val="99"/>
    <w:semiHidden/>
    <w:unhideWhenUsed/>
    <w:rsid w:val="0057451C"/>
    <w:rPr>
      <w:color w:val="605E5C"/>
      <w:shd w:val="clear" w:color="auto" w:fill="E1DFDD"/>
    </w:rPr>
  </w:style>
  <w:style w:type="paragraph" w:styleId="Revision">
    <w:name w:val="Revision"/>
    <w:hidden/>
    <w:uiPriority w:val="99"/>
    <w:semiHidden/>
    <w:rsid w:val="0057451C"/>
    <w:rPr>
      <w:rFonts w:ascii="Arial" w:hAnsi="Arial"/>
      <w:sz w:val="22"/>
      <w:szCs w:val="24"/>
      <w:lang w:val="en-AU" w:eastAsia="en-US"/>
    </w:rPr>
  </w:style>
  <w:style w:type="paragraph" w:styleId="ListParagraph">
    <w:name w:val="List Paragraph"/>
    <w:basedOn w:val="Normal"/>
    <w:uiPriority w:val="34"/>
    <w:qFormat/>
    <w:rsid w:val="00C52433"/>
    <w:pPr>
      <w:ind w:left="720"/>
      <w:contextualSpacing/>
    </w:pPr>
  </w:style>
  <w:style w:type="paragraph" w:customStyle="1" w:styleId="BodytextFLISIS">
    <w:name w:val="Body text FLIS IS"/>
    <w:basedOn w:val="Normal"/>
    <w:rsid w:val="00FF48F4"/>
    <w:pPr>
      <w:keepLines/>
      <w:outlineLvl w:val="1"/>
    </w:pPr>
    <w:rPr>
      <w:rFonts w:eastAsia="Times New Roman" w:cs="Arial"/>
      <w:bCs/>
      <w:iCs/>
      <w:color w:val="000000"/>
      <w:sz w:val="22"/>
      <w:szCs w:val="22"/>
    </w:rPr>
  </w:style>
  <w:style w:type="paragraph" w:customStyle="1" w:styleId="HeadingsFLISIS">
    <w:name w:val="Headings FLIS IS"/>
    <w:basedOn w:val="Heading1"/>
    <w:rsid w:val="00FF48F4"/>
    <w:pPr>
      <w:keepNext/>
      <w:spacing w:after="60"/>
      <w:ind w:right="0"/>
    </w:pPr>
    <w:rPr>
      <w:rFonts w:eastAsia="Times New Roman"/>
      <w:noProof w:val="0"/>
      <w:kern w:val="0"/>
      <w:sz w:val="26"/>
      <w:szCs w:val="26"/>
      <w:lang w:val="en-AU" w:eastAsia="en-US"/>
    </w:rPr>
  </w:style>
  <w:style w:type="paragraph" w:customStyle="1" w:styleId="BulletsFLISLetIS">
    <w:name w:val="Bullets FLIS Let &amp; IS"/>
    <w:basedOn w:val="Normal"/>
    <w:link w:val="BulletsFLISLetISChar"/>
    <w:rsid w:val="00FF48F4"/>
    <w:pPr>
      <w:numPr>
        <w:numId w:val="20"/>
      </w:numPr>
      <w:spacing w:before="40" w:after="40"/>
    </w:pPr>
    <w:rPr>
      <w:rFonts w:eastAsia="Times New Roman"/>
      <w:sz w:val="22"/>
      <w:szCs w:val="22"/>
    </w:rPr>
  </w:style>
  <w:style w:type="paragraph" w:customStyle="1" w:styleId="BulletlastFLISLetIS">
    <w:name w:val="Bullet last FLIS Let &amp; IS"/>
    <w:basedOn w:val="BulletsFLISLetIS"/>
    <w:link w:val="BulletlastFLISLetISChar"/>
    <w:rsid w:val="00FF48F4"/>
    <w:pPr>
      <w:spacing w:after="0"/>
    </w:pPr>
  </w:style>
  <w:style w:type="character" w:customStyle="1" w:styleId="BulletsFLISLetISChar">
    <w:name w:val="Bullets FLIS Let &amp; IS Char"/>
    <w:link w:val="BulletsFLISLetIS"/>
    <w:rsid w:val="00FF48F4"/>
    <w:rPr>
      <w:rFonts w:ascii="Arial" w:hAnsi="Arial"/>
      <w:sz w:val="22"/>
      <w:szCs w:val="22"/>
      <w:lang w:eastAsia="en-US"/>
    </w:rPr>
  </w:style>
  <w:style w:type="character" w:customStyle="1" w:styleId="BulletlastFLISLetISChar">
    <w:name w:val="Bullet last FLIS Let &amp; IS Char"/>
    <w:basedOn w:val="BulletsFLISLetISChar"/>
    <w:link w:val="BulletlastFLISLetIS"/>
    <w:rsid w:val="00FF48F4"/>
    <w:rPr>
      <w:rFonts w:ascii="Arial" w:hAnsi="Arial"/>
      <w:sz w:val="22"/>
      <w:szCs w:val="22"/>
      <w:lang w:eastAsia="en-US"/>
    </w:rPr>
  </w:style>
  <w:style w:type="paragraph" w:styleId="NoSpacing">
    <w:name w:val="No Spacing"/>
    <w:uiPriority w:val="1"/>
    <w:qFormat/>
    <w:rsid w:val="00FA6155"/>
    <w:rPr>
      <w:rFonts w:asciiTheme="minorHAnsi" w:eastAsiaTheme="minorHAnsi" w:hAnsiTheme="minorHAnsi" w:cstheme="minorBidi"/>
      <w:kern w:val="2"/>
      <w:sz w:val="22"/>
      <w:szCs w:val="22"/>
      <w:lang w:eastAsia="en-US"/>
      <w14:ligatures w14:val="standardContextual"/>
    </w:rPr>
  </w:style>
  <w:style w:type="character" w:customStyle="1" w:styleId="normaltextrun">
    <w:name w:val="normaltextrun"/>
    <w:basedOn w:val="DefaultParagraphFont"/>
    <w:rsid w:val="00FC77C6"/>
  </w:style>
  <w:style w:type="paragraph" w:customStyle="1" w:styleId="paragraph">
    <w:name w:val="paragraph"/>
    <w:basedOn w:val="Normal"/>
    <w:rsid w:val="00FC77C6"/>
    <w:pPr>
      <w:spacing w:before="100" w:beforeAutospacing="1" w:after="100" w:afterAutospacing="1"/>
    </w:pPr>
    <w:rPr>
      <w:rFonts w:ascii="Times New Roman" w:eastAsia="Times New Roman" w:hAnsi="Times New Roman"/>
      <w:sz w:val="24"/>
      <w:szCs w:val="24"/>
      <w:lang w:eastAsia="en-NZ"/>
    </w:rPr>
  </w:style>
  <w:style w:type="character" w:customStyle="1" w:styleId="eop">
    <w:name w:val="eop"/>
    <w:basedOn w:val="DefaultParagraphFont"/>
    <w:rsid w:val="00FC77C6"/>
  </w:style>
  <w:style w:type="character" w:customStyle="1" w:styleId="cf01">
    <w:name w:val="cf01"/>
    <w:basedOn w:val="DefaultParagraphFont"/>
    <w:rsid w:val="00D65446"/>
    <w:rPr>
      <w:rFonts w:ascii="Segoe UI" w:hAnsi="Segoe UI" w:cs="Segoe UI" w:hint="default"/>
      <w:sz w:val="18"/>
      <w:szCs w:val="18"/>
    </w:rPr>
  </w:style>
  <w:style w:type="character" w:customStyle="1" w:styleId="CommentTextChar">
    <w:name w:val="Comment Text Char"/>
    <w:basedOn w:val="DefaultParagraphFont"/>
    <w:link w:val="CommentText"/>
    <w:semiHidden/>
    <w:rsid w:val="002D57E5"/>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nsitiveclaimsreports@acc.co.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cc.co.nz/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documenttasks/documenttasks1.xml><?xml version="1.0" encoding="utf-8"?>
<t:Tasks xmlns:t="http://schemas.microsoft.com/office/tasks/2019/documenttasks" xmlns:oel="http://schemas.microsoft.com/office/2019/extlst">
  <t:Task id="{A6760F99-A922-4F59-BF3D-438831497A9A}">
    <t:Anchor>
      <t:Comment id="1862214570"/>
    </t:Anchor>
    <t:History>
      <t:Event id="{FF859A6C-25CF-42D8-9906-9F2ACB2F089D}" time="2024-03-18T03:41:31.905Z">
        <t:Attribution userId="S::jennifer.jones@acc.co.nz::3d43eccb-e43d-42de-9780-b3c00df7d8e7" userProvider="AD" userName="Jennifer Jones"/>
        <t:Anchor>
          <t:Comment id="1862214570"/>
        </t:Anchor>
        <t:Create/>
      </t:Event>
      <t:Event id="{70219377-DB25-408D-8963-971C9BD8ABAB}" time="2024-03-18T03:41:31.905Z">
        <t:Attribution userId="S::jennifer.jones@acc.co.nz::3d43eccb-e43d-42de-9780-b3c00df7d8e7" userProvider="AD" userName="Jennifer Jones"/>
        <t:Anchor>
          <t:Comment id="1862214570"/>
        </t:Anchor>
        <t:Assign userId="S::Ana.Umali@acc.co.nz::cfdcf5ea-df83-4e10-979f-b1e39ac2d4f8" userProvider="AD" userName="Ana Umali"/>
      </t:Event>
      <t:Event id="{F5201B91-A240-436F-83BA-407CE0AE3427}" time="2024-03-18T03:41:31.905Z">
        <t:Attribution userId="S::jennifer.jones@acc.co.nz::3d43eccb-e43d-42de-9780-b3c00df7d8e7" userProvider="AD" userName="Jennifer Jones"/>
        <t:Anchor>
          <t:Comment id="1862214570"/>
        </t:Anchor>
        <t:SetTitle title="@Allie Hargreaves @Ana Umali Can we please have the 'smart goal' headings vertically centered? Thank you."/>
      </t:Event>
    </t:History>
  </t:Task>
  <t:Task id="{33D233C3-1031-4350-AF03-C9EF810580ED}">
    <t:Anchor>
      <t:Comment id="820263385"/>
    </t:Anchor>
    <t:History>
      <t:Event id="{A93E66AA-3960-45B5-98CA-2D1A3E9EE7C9}" time="2024-03-18T03:50:04.851Z">
        <t:Attribution userId="S::jennifer.jones@acc.co.nz::3d43eccb-e43d-42de-9780-b3c00df7d8e7" userProvider="AD" userName="Jennifer Jones"/>
        <t:Anchor>
          <t:Comment id="820263385"/>
        </t:Anchor>
        <t:Create/>
      </t:Event>
      <t:Event id="{3F2B4DAE-E188-4DB8-8CD6-AC79D6EA17F0}" time="2024-03-18T03:50:04.851Z">
        <t:Attribution userId="S::jennifer.jones@acc.co.nz::3d43eccb-e43d-42de-9780-b3c00df7d8e7" userProvider="AD" userName="Jennifer Jones"/>
        <t:Anchor>
          <t:Comment id="820263385"/>
        </t:Anchor>
        <t:Assign userId="S::Ana.Umali@acc.co.nz::cfdcf5ea-df83-4e10-979f-b1e39ac2d4f8" userProvider="AD" userName="Ana Umali"/>
      </t:Event>
      <t:Event id="{E8A94454-19A3-44A9-92FB-A0548EE8DE33}" time="2024-03-18T03:50:04.851Z">
        <t:Attribution userId="S::jennifer.jones@acc.co.nz::3d43eccb-e43d-42de-9780-b3c00df7d8e7" userProvider="AD" userName="Jennifer Jones"/>
        <t:Anchor>
          <t:Comment id="820263385"/>
        </t:Anchor>
        <t:SetTitle title="@Allie Hargreaves @Ana Umali - please can we have an additional row added to this section with no shading and a text field."/>
      </t:Event>
      <t:Event id="{FDCFF55B-6F18-4762-A62A-70B79B3D8C47}" time="2024-03-18T19:23:03.614Z">
        <t:Attribution userId="S::Ana.Umali@acc.co.nz::cfdcf5ea-df83-4e10-979f-b1e39ac2d4f8" userProvider="AD" userName="Ana Umali"/>
        <t:Anchor>
          <t:Comment id="2118711945"/>
        </t:Anchor>
        <t:UnassignAll/>
      </t:Event>
      <t:Event id="{CA5770AD-4801-443F-AA5F-D97A23921905}" time="2024-03-18T19:23:03.614Z">
        <t:Attribution userId="S::Ana.Umali@acc.co.nz::cfdcf5ea-df83-4e10-979f-b1e39ac2d4f8" userProvider="AD" userName="Ana Umali"/>
        <t:Anchor>
          <t:Comment id="2118711945"/>
        </t:Anchor>
        <t:Assign userId="S::Jennifer.Jones@acc.co.nz::3d43eccb-e43d-42de-9780-b3c00df7d8e7" userProvider="AD" userName="Jennifer Jon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B94F57DBE254FBD754CB81F667335" ma:contentTypeVersion="26" ma:contentTypeDescription="Create a new document." ma:contentTypeScope="" ma:versionID="4bee3022723ba030808cf3cf904ded31">
  <xsd:schema xmlns:xsd="http://www.w3.org/2001/XMLSchema" xmlns:xs="http://www.w3.org/2001/XMLSchema" xmlns:p="http://schemas.microsoft.com/office/2006/metadata/properties" xmlns:ns1="http://schemas.microsoft.com/sharepoint/v3" xmlns:ns2="cb8d8d52-ea21-482f-a2dc-e91b49f03254" xmlns:ns3="7fc46cdf-c3ee-40d1-b27f-f99d356df64a" targetNamespace="http://schemas.microsoft.com/office/2006/metadata/properties" ma:root="true" ma:fieldsID="ecb732d9a63c087d9034da0a3e60b36a" ns1:_="" ns2:_="" ns3:_="">
    <xsd:import namespace="http://schemas.microsoft.com/sharepoint/v3"/>
    <xsd:import namespace="cb8d8d52-ea21-482f-a2dc-e91b49f03254"/>
    <xsd:import namespace="7fc46cdf-c3ee-40d1-b27f-f99d356df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Label" minOccurs="0"/>
                <xsd:element ref="ns2:Status" minOccurs="0"/>
                <xsd:element ref="ns2:MediaServiceLocation"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d8d52-ea21-482f-a2dc-e91b49f03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abel" ma:index="25" nillable="true" ma:displayName="Label" ma:format="Dropdown" ma:internalName="Label">
      <xsd:simpleType>
        <xsd:restriction base="dms:Choice">
          <xsd:enumeration value="Acceptance"/>
          <xsd:enumeration value="Rejection"/>
          <xsd:enumeration value="Acceptance - Admin"/>
        </xsd:restriction>
      </xsd:simpleType>
    </xsd:element>
    <xsd:element name="Status" ma:index="26" nillable="true" ma:displayName="Status" ma:format="Dropdown" ma:internalName="Status">
      <xsd:simpleType>
        <xsd:restriction base="dms:Choice">
          <xsd:enumeration value="In Progress"/>
          <xsd:enumeration value="Completed"/>
          <xsd:enumeration value="Draft"/>
        </xsd:restriction>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46cdf-c3ee-40d1-b27f-f99d356df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457718-b241-4310-b21c-f4a649d03de2}" ma:internalName="TaxCatchAll" ma:showField="CatchAllData" ma:web="7fc46cdf-c3ee-40d1-b27f-f99d356df64a">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cb8d8d52-ea21-482f-a2dc-e91b49f03254" xsi:nil="true"/>
    <TaxCatchAll xmlns="7fc46cdf-c3ee-40d1-b27f-f99d356df64a" xsi:nil="true"/>
    <Label xmlns="cb8d8d52-ea21-482f-a2dc-e91b49f03254" xsi:nil="true"/>
    <lcf76f155ced4ddcb4097134ff3c332f xmlns="cb8d8d52-ea21-482f-a2dc-e91b49f03254">
      <Terms xmlns="http://schemas.microsoft.com/office/infopath/2007/PartnerControls"/>
    </lcf76f155ced4ddcb4097134ff3c332f>
    <SharedWithUsers xmlns="7fc46cdf-c3ee-40d1-b27f-f99d356df64a">
      <UserInfo>
        <DisplayName>Catherine King</DisplayName>
        <AccountId>1033</AccountId>
        <AccountType/>
      </UserInfo>
      <UserInfo>
        <DisplayName>Joelene Howarth</DisplayName>
        <AccountId>1303</AccountId>
        <AccountType/>
      </UserInfo>
      <UserInfo>
        <DisplayName>Kennedy McLachlan</DisplayName>
        <AccountId>1242</AccountId>
        <AccountType/>
      </UserInfo>
      <UserInfo>
        <DisplayName>Jennifer Jones</DisplayName>
        <AccountId>252</AccountId>
        <AccountType/>
      </UserInfo>
      <UserInfo>
        <DisplayName>Selena Dominguez</DisplayName>
        <AccountId>11</AccountId>
        <AccountType/>
      </UserInfo>
      <UserInfo>
        <DisplayName>Ruby Meres</DisplayName>
        <AccountId>16</AccountId>
        <AccountType/>
      </UserInfo>
      <UserInfo>
        <DisplayName>Thomas Treloar</DisplayName>
        <AccountId>1414</AccountId>
        <AccountType/>
      </UserInfo>
    </SharedWithUsers>
    <_dlc_DocId xmlns="7fc46cdf-c3ee-40d1-b27f-f99d356df64a">ACCDOC-2014735253-9501</_dlc_DocId>
    <_dlc_DocIdUrl xmlns="7fc46cdf-c3ee-40d1-b27f-f99d356df64a">
      <Url>https://accnz.sharepoint.com/sites/Group-SexualViolenceandFamilyViolenceProgrammeofWork/_layouts/15/DocIdRedir.aspx?ID=ACCDOC-2014735253-9501</Url>
      <Description>ACCDOC-2014735253-9501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2.xml><?xml version="1.0" encoding="utf-8"?>
<ds:datastoreItem xmlns:ds="http://schemas.openxmlformats.org/officeDocument/2006/customXml" ds:itemID="{D57F968C-51C6-49F6-86F4-B98CC15B7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8d8d52-ea21-482f-a2dc-e91b49f03254"/>
    <ds:schemaRef ds:uri="7fc46cdf-c3ee-40d1-b27f-f99d356d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33C8D-BBBF-478C-B85A-69C1E7189B31}">
  <ds:schemaRefs>
    <ds:schemaRef ds:uri="http://schemas.openxmlformats.org/officeDocument/2006/bibliography"/>
  </ds:schemaRefs>
</ds:datastoreItem>
</file>

<file path=customXml/itemProps4.xml><?xml version="1.0" encoding="utf-8"?>
<ds:datastoreItem xmlns:ds="http://schemas.openxmlformats.org/officeDocument/2006/customXml" ds:itemID="{D7E9E835-3923-4E27-B5A5-3B4FB07AA4FB}">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7fc46cdf-c3ee-40d1-b27f-f99d356df64a"/>
    <ds:schemaRef ds:uri="cb8d8d52-ea21-482f-a2dc-e91b49f03254"/>
    <ds:schemaRef ds:uri="http://schemas.microsoft.com/sharepoint/v3"/>
  </ds:schemaRefs>
</ds:datastoreItem>
</file>

<file path=customXml/itemProps5.xml><?xml version="1.0" encoding="utf-8"?>
<ds:datastoreItem xmlns:ds="http://schemas.openxmlformats.org/officeDocument/2006/customXml" ds:itemID="{2BEE7432-ECAE-400E-8ECA-557251799E6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FormTemplate - 2 page 1.6_June 23</Template>
  <TotalTime>322</TotalTime>
  <Pages>8</Pages>
  <Words>1938</Words>
  <Characters>11084</Characters>
  <Application>Microsoft Office Word</Application>
  <DocSecurity>0</DocSecurity>
  <Lines>92</Lines>
  <Paragraphs>25</Paragraphs>
  <ScaleCrop>false</ScaleCrop>
  <Manager>Selena Dominguez (owner), Hannah Ogilvie (expert)</Manager>
  <Company>ACC</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ACC8534 Cover and wellbeing plan - adult</dc:title>
  <dc:subject>sensitive claims service, mental injury service</dc:subject>
  <dc:creator>Hannah.Ogilvie@acc.co.nz</dc:creator>
  <cp:keywords>sensitive claims service, mental injury service, SCS, MIS, SCU, ISSC</cp:keywords>
  <dc:description>2024 New Sensitive Claims Service contract</dc:description>
  <cp:lastModifiedBy>Hannah Ogilvie</cp:lastModifiedBy>
  <cp:revision>1831</cp:revision>
  <cp:lastPrinted>2014-02-24T16:47:00Z</cp:lastPrinted>
  <dcterms:created xsi:type="dcterms:W3CDTF">2024-03-23T18:44:00Z</dcterms:created>
  <dcterms:modified xsi:type="dcterms:W3CDTF">2024-11-25T18:55:00Z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0x0101007FCB94F57DBE254FBD754CB81F667335</vt:lpwstr>
  </property>
  <property fmtid="{D5CDD505-2E9C-101B-9397-08002B2CF9AE}" pid="10" name="MediaServiceImageTags">
    <vt:lpwstr/>
  </property>
  <property fmtid="{D5CDD505-2E9C-101B-9397-08002B2CF9AE}" pid="11" name="_dlc_DocIdItemGuid">
    <vt:lpwstr>d55e365e-42b0-4d96-b0f1-4db0d047fc46</vt:lpwstr>
  </property>
</Properties>
</file>