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14A8D" w14:textId="77777777" w:rsidR="00991C03" w:rsidRPr="001C0952" w:rsidRDefault="00991C03" w:rsidP="00991C03">
      <w:pPr>
        <w:pStyle w:val="FLISFormIntroduction"/>
      </w:pPr>
      <w:r>
        <w:t>This report</w:t>
      </w:r>
    </w:p>
    <w:p w14:paraId="67BFE469" w14:textId="1C88C894" w:rsidR="00894E24" w:rsidRDefault="00991C03" w:rsidP="00A422A3">
      <w:pPr>
        <w:pStyle w:val="FLISFormBullets"/>
      </w:pPr>
      <w:r>
        <w:t xml:space="preserve">is for a </w:t>
      </w:r>
      <w:proofErr w:type="spellStart"/>
      <w:r>
        <w:t>kiritaki</w:t>
      </w:r>
      <w:proofErr w:type="spellEnd"/>
      <w:r>
        <w:t xml:space="preserve"> (client) who </w:t>
      </w:r>
      <w:r w:rsidR="007C7ACE">
        <w:t xml:space="preserve">was </w:t>
      </w:r>
      <w:r w:rsidR="00D0353A">
        <w:t>age</w:t>
      </w:r>
      <w:r w:rsidR="007C7ACE">
        <w:t>d</w:t>
      </w:r>
      <w:r>
        <w:t xml:space="preserve"> 17</w:t>
      </w:r>
      <w:r w:rsidR="00D0353A">
        <w:t xml:space="preserve"> </w:t>
      </w:r>
      <w:r w:rsidR="00DF612C">
        <w:t xml:space="preserve">years </w:t>
      </w:r>
      <w:r w:rsidR="00164232">
        <w:t>and</w:t>
      </w:r>
      <w:r>
        <w:t xml:space="preserve"> under when this period of service began</w:t>
      </w:r>
      <w:r w:rsidR="00894E24">
        <w:t>.</w:t>
      </w:r>
    </w:p>
    <w:p w14:paraId="3CC89011" w14:textId="3E501EC9" w:rsidR="00894E24" w:rsidRDefault="00991C03" w:rsidP="00A422A3">
      <w:pPr>
        <w:pStyle w:val="FLISFormBullets"/>
      </w:pPr>
      <w:r>
        <w:t xml:space="preserve">should be completed </w:t>
      </w:r>
      <w:r w:rsidR="00E6023F">
        <w:t>for</w:t>
      </w:r>
      <w:r w:rsidR="00687F8F">
        <w:t xml:space="preserve"> a Specialist Cover Assessment </w:t>
      </w:r>
      <w:r w:rsidR="00E6023F">
        <w:t>by the Named Assessment Provider.</w:t>
      </w:r>
    </w:p>
    <w:p w14:paraId="3CC61CC2" w14:textId="001528F7" w:rsidR="00894E24" w:rsidRDefault="005B22A8" w:rsidP="00A422A3">
      <w:pPr>
        <w:pStyle w:val="FLISFormBulletLast"/>
      </w:pPr>
      <w:r>
        <w:t xml:space="preserve">should not be completed </w:t>
      </w:r>
      <w:r w:rsidR="004B0D9D">
        <w:t>for</w:t>
      </w:r>
      <w:r>
        <w:t xml:space="preserve"> </w:t>
      </w:r>
      <w:r w:rsidR="00E93EF1">
        <w:t xml:space="preserve">a </w:t>
      </w:r>
      <w:proofErr w:type="spellStart"/>
      <w:r w:rsidR="00E93EF1">
        <w:t>kiritaki</w:t>
      </w:r>
      <w:proofErr w:type="spellEnd"/>
      <w:r w:rsidR="00E93EF1">
        <w:t xml:space="preserve"> who is age</w:t>
      </w:r>
      <w:r w:rsidR="00DF612C">
        <w:t>d</w:t>
      </w:r>
      <w:r w:rsidR="00E93EF1">
        <w:t xml:space="preserve"> 17 years </w:t>
      </w:r>
      <w:r w:rsidR="00164232">
        <w:t>and</w:t>
      </w:r>
      <w:r w:rsidR="00E93EF1">
        <w:t xml:space="preserve"> under </w:t>
      </w:r>
      <w:r w:rsidR="003B0BDB">
        <w:t>and requires</w:t>
      </w:r>
      <w:r w:rsidR="00857C74">
        <w:t xml:space="preserve"> a</w:t>
      </w:r>
      <w:r w:rsidR="00C02ECB">
        <w:t xml:space="preserve"> </w:t>
      </w:r>
      <w:r w:rsidR="00792E90">
        <w:t xml:space="preserve">Function Assessment alongside a </w:t>
      </w:r>
      <w:r w:rsidR="00C02ECB">
        <w:t>Specialist Cover Assessment</w:t>
      </w:r>
      <w:r w:rsidR="00857C74">
        <w:t xml:space="preserve">. This should be completed on the </w:t>
      </w:r>
      <w:r w:rsidR="004165E0">
        <w:t>Specialist Cover Assessment – adult report template.</w:t>
      </w:r>
    </w:p>
    <w:p w14:paraId="45356D52" w14:textId="1704B7CE" w:rsidR="00F210FB" w:rsidRPr="00A422A3" w:rsidRDefault="000458E3" w:rsidP="00A47E41">
      <w:pPr>
        <w:pStyle w:val="FLISFormIntrolastparagraph"/>
        <w:rPr>
          <w:rStyle w:val="Hyperlink"/>
        </w:rPr>
      </w:pPr>
      <w:r>
        <w:t>Please r</w:t>
      </w:r>
      <w:r w:rsidR="00F210FB" w:rsidRPr="00EC6D78">
        <w:t xml:space="preserve">efer to the </w:t>
      </w:r>
      <w:r w:rsidR="00F210FB">
        <w:t xml:space="preserve">Sensitive Claims Service </w:t>
      </w:r>
      <w:r w:rsidR="00100E50">
        <w:t>o</w:t>
      </w:r>
      <w:r w:rsidR="00F210FB">
        <w:t xml:space="preserve">perational </w:t>
      </w:r>
      <w:r w:rsidR="00100E50">
        <w:t>g</w:t>
      </w:r>
      <w:r w:rsidR="00F210FB">
        <w:t>uidelines and report guidelines</w:t>
      </w:r>
      <w:r w:rsidR="00F210FB" w:rsidRPr="00EC6D78">
        <w:t xml:space="preserve"> </w:t>
      </w:r>
      <w:r w:rsidR="00F210FB">
        <w:t xml:space="preserve">on our website: </w:t>
      </w:r>
      <w:hyperlink r:id="rId11" w:anchor="/subcategory/372" w:history="1">
        <w:r w:rsidR="00BE397F" w:rsidRPr="00731814">
          <w:rPr>
            <w:rStyle w:val="Hyperlink"/>
          </w:rPr>
          <w:t>www.acc.co.nz/resources</w:t>
        </w:r>
      </w:hyperlink>
      <w:r w:rsidR="00F210FB" w:rsidRPr="00EC6D78">
        <w:t>.</w:t>
      </w:r>
      <w:r w:rsidR="00F210FB">
        <w:t xml:space="preserve"> Return the completed </w:t>
      </w:r>
      <w:r w:rsidR="00E339C7">
        <w:t>report</w:t>
      </w:r>
      <w:r w:rsidR="00F210FB">
        <w:t xml:space="preserve"> to</w:t>
      </w:r>
      <w:r w:rsidR="00F210FB" w:rsidRPr="00EC6D78">
        <w:t xml:space="preserve"> </w:t>
      </w:r>
      <w:hyperlink r:id="rId12">
        <w:r w:rsidR="00F210FB">
          <w:rPr>
            <w:rStyle w:val="Hyperlink"/>
          </w:rPr>
          <w:t>sensitiveclaimsreports@acc.co.nz</w:t>
        </w:r>
      </w:hyperlink>
    </w:p>
    <w:p w14:paraId="3732E8EE" w14:textId="2306E148" w:rsidR="003C3E93" w:rsidRPr="002C217B" w:rsidRDefault="003C3E93" w:rsidP="002C217B">
      <w:pPr>
        <w:pStyle w:val="FLISFormPartTitle"/>
        <w:spacing w:before="240" w:after="120"/>
        <w:rPr>
          <w:rStyle w:val="Hyperlink"/>
          <w:color w:val="auto"/>
          <w:u w:val="none"/>
        </w:rPr>
      </w:pPr>
      <w:r w:rsidRPr="001D2061">
        <w:rPr>
          <w:rStyle w:val="Hyperlink"/>
          <w:color w:val="auto"/>
          <w:u w:val="none"/>
        </w:rPr>
        <w:t>Part A</w:t>
      </w:r>
      <w:r w:rsidR="0051705B" w:rsidRPr="002C217B">
        <w:rPr>
          <w:rStyle w:val="Hyperlink"/>
          <w:color w:val="auto"/>
          <w:u w:val="none"/>
        </w:rPr>
        <w:t>:</w:t>
      </w:r>
      <w:r w:rsidRPr="001D2061">
        <w:rPr>
          <w:rStyle w:val="Hyperlink"/>
          <w:color w:val="auto"/>
          <w:u w:val="none"/>
        </w:rPr>
        <w:t xml:space="preserve"> </w:t>
      </w:r>
      <w:proofErr w:type="spellStart"/>
      <w:r w:rsidR="00251577">
        <w:rPr>
          <w:rStyle w:val="Hyperlink"/>
          <w:color w:val="auto"/>
          <w:u w:val="none"/>
        </w:rPr>
        <w:t>Kiritaki</w:t>
      </w:r>
      <w:proofErr w:type="spellEnd"/>
      <w:r w:rsidR="00251577">
        <w:rPr>
          <w:rStyle w:val="Hyperlink"/>
          <w:color w:val="auto"/>
          <w:u w:val="none"/>
        </w:rPr>
        <w:t xml:space="preserve"> </w:t>
      </w:r>
      <w:r w:rsidR="00AF5747">
        <w:rPr>
          <w:rStyle w:val="Hyperlink"/>
          <w:color w:val="auto"/>
          <w:u w:val="none"/>
        </w:rPr>
        <w:t>i</w:t>
      </w:r>
      <w:r w:rsidR="00251577">
        <w:rPr>
          <w:rStyle w:val="Hyperlink"/>
          <w:color w:val="auto"/>
          <w:u w:val="none"/>
        </w:rPr>
        <w:t>nformation</w:t>
      </w: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3E338C" w14:paraId="2FD31907" w14:textId="77777777" w:rsidTr="00F83F19">
        <w:trPr>
          <w:trHeight w:val="369"/>
        </w:trPr>
        <w:tc>
          <w:tcPr>
            <w:tcW w:w="9923" w:type="dxa"/>
            <w:gridSpan w:val="2"/>
            <w:shd w:val="clear" w:color="auto" w:fill="CCCCCC"/>
            <w:vAlign w:val="center"/>
          </w:tcPr>
          <w:p w14:paraId="64587025" w14:textId="5B17525E" w:rsidR="003E338C" w:rsidRDefault="003E338C" w:rsidP="00A47E41">
            <w:pPr>
              <w:pStyle w:val="FLISFormSectionheaders"/>
            </w:pPr>
            <w:r>
              <w:t xml:space="preserve">1. </w:t>
            </w:r>
            <w:proofErr w:type="spellStart"/>
            <w:r w:rsidR="00A44194">
              <w:t>Kiritaki</w:t>
            </w:r>
            <w:proofErr w:type="spellEnd"/>
            <w:r>
              <w:t xml:space="preserve"> details</w:t>
            </w:r>
          </w:p>
        </w:tc>
      </w:tr>
      <w:tr w:rsidR="007B1762" w14:paraId="3238A54D" w14:textId="77777777" w:rsidTr="00F83F19">
        <w:trPr>
          <w:trHeight w:val="397"/>
        </w:trPr>
        <w:tc>
          <w:tcPr>
            <w:tcW w:w="9923" w:type="dxa"/>
            <w:gridSpan w:val="2"/>
          </w:tcPr>
          <w:p w14:paraId="787EC42B" w14:textId="7F18942F" w:rsidR="007B1762" w:rsidRDefault="00A44194" w:rsidP="00A47E41">
            <w:pPr>
              <w:pStyle w:val="FLISFormQuestionlabelsandanswers"/>
              <w:rPr>
                <w:szCs w:val="18"/>
              </w:rPr>
            </w:pPr>
            <w:proofErr w:type="spellStart"/>
            <w:r>
              <w:t>Kiritaki</w:t>
            </w:r>
            <w:proofErr w:type="spellEnd"/>
            <w:r w:rsidR="007B1762" w:rsidRPr="001C611E">
              <w:t xml:space="preserve"> name:</w:t>
            </w:r>
            <w:r w:rsidR="007B1762">
              <w:t xml:space="preserve"> </w:t>
            </w:r>
            <w:r w:rsidR="007B1762" w:rsidRPr="00643E72">
              <w:rPr>
                <w:shd w:val="clear" w:color="auto" w:fill="E6E6E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1762">
              <w:instrText xml:space="preserve"> FORMTEXT </w:instrText>
            </w:r>
            <w:r w:rsidR="007B1762" w:rsidRPr="00643E72">
              <w:rPr>
                <w:shd w:val="clear" w:color="auto" w:fill="E6E6E6"/>
              </w:rPr>
            </w:r>
            <w:r w:rsidR="007B1762" w:rsidRPr="00643E72">
              <w:rPr>
                <w:shd w:val="clear" w:color="auto" w:fill="E6E6E6"/>
              </w:rPr>
              <w:fldChar w:fldCharType="separate"/>
            </w:r>
            <w:r w:rsidR="007B1762">
              <w:rPr>
                <w:noProof/>
              </w:rPr>
              <w:t> </w:t>
            </w:r>
            <w:r w:rsidR="007B1762">
              <w:rPr>
                <w:noProof/>
              </w:rPr>
              <w:t> </w:t>
            </w:r>
            <w:r w:rsidR="007B1762">
              <w:rPr>
                <w:noProof/>
              </w:rPr>
              <w:t> </w:t>
            </w:r>
            <w:r w:rsidR="007B1762">
              <w:rPr>
                <w:noProof/>
              </w:rPr>
              <w:t> </w:t>
            </w:r>
            <w:r w:rsidR="007B1762">
              <w:rPr>
                <w:noProof/>
              </w:rPr>
              <w:t> </w:t>
            </w:r>
            <w:r w:rsidR="007B1762" w:rsidRPr="00643E72">
              <w:rPr>
                <w:shd w:val="clear" w:color="auto" w:fill="E6E6E6"/>
              </w:rPr>
              <w:fldChar w:fldCharType="end"/>
            </w:r>
            <w:r w:rsidR="007B1762" w:rsidRPr="00AA7542">
              <w:rPr>
                <w:lang w:val="en-NZ"/>
              </w:rPr>
              <w:t xml:space="preserve"> </w:t>
            </w:r>
          </w:p>
        </w:tc>
      </w:tr>
      <w:tr w:rsidR="00376AD1" w14:paraId="7655D1EB" w14:textId="77777777" w:rsidTr="008736EB">
        <w:trPr>
          <w:trHeight w:val="397"/>
        </w:trPr>
        <w:tc>
          <w:tcPr>
            <w:tcW w:w="4961" w:type="dxa"/>
          </w:tcPr>
          <w:p w14:paraId="7BB1966E" w14:textId="77777777" w:rsidR="00376AD1" w:rsidRPr="001C611E" w:rsidRDefault="00376AD1" w:rsidP="00A47E41">
            <w:pPr>
              <w:pStyle w:val="FLISFormQuestionlabelsandanswers"/>
            </w:pPr>
            <w:r>
              <w:t xml:space="preserve">Date of birth: </w:t>
            </w:r>
            <w:r w:rsidRPr="00643E72">
              <w:rPr>
                <w:shd w:val="clear" w:color="auto" w:fill="E6E6E6"/>
                <w:lang w:val="en-NZ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 w:rsidRPr="00643E72">
              <w:rPr>
                <w:shd w:val="clear" w:color="auto" w:fill="E6E6E6"/>
                <w:lang w:val="en-NZ"/>
              </w:rPr>
            </w:r>
            <w:r w:rsidRPr="00643E72">
              <w:rPr>
                <w:shd w:val="clear" w:color="auto" w:fill="E6E6E6"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 w:rsidRPr="00643E72">
              <w:rPr>
                <w:shd w:val="clear" w:color="auto" w:fill="E6E6E6"/>
                <w:lang w:val="en-NZ"/>
              </w:rPr>
              <w:fldChar w:fldCharType="end"/>
            </w:r>
          </w:p>
        </w:tc>
        <w:tc>
          <w:tcPr>
            <w:tcW w:w="4962" w:type="dxa"/>
          </w:tcPr>
          <w:p w14:paraId="66E4E5EE" w14:textId="770A6215" w:rsidR="00376AD1" w:rsidRPr="00AA7542" w:rsidRDefault="007B1762" w:rsidP="00A47E41">
            <w:pPr>
              <w:pStyle w:val="FLISFormQuestionlabelsandanswers"/>
              <w:rPr>
                <w:lang w:val="en-NZ"/>
              </w:rPr>
            </w:pPr>
            <w:r w:rsidRPr="00AA7542">
              <w:rPr>
                <w:lang w:val="en-NZ"/>
              </w:rPr>
              <w:t xml:space="preserve">Claim number: </w:t>
            </w:r>
            <w:r w:rsidRPr="00643E72">
              <w:rPr>
                <w:shd w:val="clear" w:color="auto" w:fill="E6E6E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643E72">
              <w:rPr>
                <w:shd w:val="clear" w:color="auto" w:fill="E6E6E6"/>
              </w:rPr>
            </w:r>
            <w:r w:rsidRPr="00643E72">
              <w:rPr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43E72">
              <w:rPr>
                <w:shd w:val="clear" w:color="auto" w:fill="E6E6E6"/>
              </w:rPr>
              <w:fldChar w:fldCharType="end"/>
            </w:r>
          </w:p>
        </w:tc>
      </w:tr>
      <w:tr w:rsidR="009A2191" w14:paraId="2A7B9139" w14:textId="77777777" w:rsidTr="00F83F19">
        <w:trPr>
          <w:trHeight w:val="397"/>
        </w:trPr>
        <w:tc>
          <w:tcPr>
            <w:tcW w:w="9923" w:type="dxa"/>
            <w:gridSpan w:val="2"/>
          </w:tcPr>
          <w:p w14:paraId="0BDCA390" w14:textId="241251E3" w:rsidR="009A2191" w:rsidRDefault="004160D8" w:rsidP="00A47E41">
            <w:pPr>
              <w:pStyle w:val="FLISFormQuestionlabelsandanswers"/>
              <w:rPr>
                <w:szCs w:val="18"/>
              </w:rPr>
            </w:pPr>
            <w:r w:rsidRPr="008C04CD">
              <w:t>Contact details/safe contact</w:t>
            </w:r>
            <w:r>
              <w:t xml:space="preserve"> person</w:t>
            </w:r>
            <w:r w:rsidR="00EE0FDA">
              <w:t xml:space="preserve">: </w:t>
            </w:r>
            <w:r w:rsidR="00EE0FDA">
              <w:rPr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0FDA">
              <w:rPr>
                <w:shd w:val="clear" w:color="auto" w:fill="E6E6E6"/>
              </w:rPr>
              <w:instrText xml:space="preserve"> FORMTEXT </w:instrText>
            </w:r>
            <w:r w:rsidR="00EE0FDA">
              <w:rPr>
                <w:shd w:val="clear" w:color="auto" w:fill="E6E6E6"/>
              </w:rPr>
            </w:r>
            <w:r w:rsidR="00EE0FDA">
              <w:rPr>
                <w:shd w:val="clear" w:color="auto" w:fill="E6E6E6"/>
              </w:rPr>
              <w:fldChar w:fldCharType="separate"/>
            </w:r>
            <w:r w:rsidR="00EE0FDA">
              <w:rPr>
                <w:noProof/>
                <w:shd w:val="clear" w:color="auto" w:fill="E6E6E6"/>
              </w:rPr>
              <w:t> </w:t>
            </w:r>
            <w:r w:rsidR="00EE0FDA">
              <w:rPr>
                <w:noProof/>
                <w:shd w:val="clear" w:color="auto" w:fill="E6E6E6"/>
              </w:rPr>
              <w:t> </w:t>
            </w:r>
            <w:r w:rsidR="00EE0FDA">
              <w:rPr>
                <w:noProof/>
                <w:shd w:val="clear" w:color="auto" w:fill="E6E6E6"/>
              </w:rPr>
              <w:t> </w:t>
            </w:r>
            <w:r w:rsidR="00EE0FDA">
              <w:rPr>
                <w:noProof/>
                <w:shd w:val="clear" w:color="auto" w:fill="E6E6E6"/>
              </w:rPr>
              <w:t> </w:t>
            </w:r>
            <w:r w:rsidR="00EE0FDA">
              <w:rPr>
                <w:noProof/>
                <w:shd w:val="clear" w:color="auto" w:fill="E6E6E6"/>
              </w:rPr>
              <w:t> </w:t>
            </w:r>
            <w:r w:rsidR="00EE0FDA">
              <w:rPr>
                <w:shd w:val="clear" w:color="auto" w:fill="E6E6E6"/>
              </w:rPr>
              <w:fldChar w:fldCharType="end"/>
            </w:r>
          </w:p>
        </w:tc>
      </w:tr>
    </w:tbl>
    <w:p w14:paraId="7616136A" w14:textId="77777777" w:rsidR="0015468C" w:rsidRDefault="0015468C" w:rsidP="003E338C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6835"/>
        <w:gridCol w:w="1544"/>
        <w:gridCol w:w="1544"/>
      </w:tblGrid>
      <w:tr w:rsidR="00F05561" w14:paraId="1E9925D1" w14:textId="77777777" w:rsidTr="034A5933">
        <w:trPr>
          <w:trHeight w:val="369"/>
        </w:trPr>
        <w:tc>
          <w:tcPr>
            <w:tcW w:w="9923" w:type="dxa"/>
            <w:gridSpan w:val="3"/>
            <w:tcBorders>
              <w:bottom w:val="single" w:sz="4" w:space="0" w:color="FFFFFF" w:themeColor="background1"/>
            </w:tcBorders>
            <w:shd w:val="clear" w:color="auto" w:fill="CCCCCC"/>
            <w:vAlign w:val="center"/>
          </w:tcPr>
          <w:p w14:paraId="16DC5AEE" w14:textId="48F86550" w:rsidR="00F05561" w:rsidRDefault="00190400" w:rsidP="00A47E41">
            <w:pPr>
              <w:pStyle w:val="FLISFormSectionheaders"/>
            </w:pPr>
            <w:r>
              <w:t>2</w:t>
            </w:r>
            <w:r w:rsidR="00F05561">
              <w:t>. Consent</w:t>
            </w:r>
            <w:r w:rsidR="005A44AD">
              <w:t xml:space="preserve"> to access the service</w:t>
            </w:r>
            <w:r w:rsidR="00F05561">
              <w:t xml:space="preserve"> </w:t>
            </w:r>
          </w:p>
        </w:tc>
      </w:tr>
      <w:tr w:rsidR="00F05561" w14:paraId="39270863" w14:textId="77777777" w:rsidTr="005338F0">
        <w:trPr>
          <w:trHeight w:val="397"/>
        </w:trPr>
        <w:tc>
          <w:tcPr>
            <w:tcW w:w="9923" w:type="dxa"/>
            <w:gridSpan w:val="3"/>
            <w:tcBorders>
              <w:bottom w:val="single" w:sz="2" w:space="0" w:color="C0C0C0"/>
            </w:tcBorders>
            <w:shd w:val="clear" w:color="auto" w:fill="EAEAEA"/>
          </w:tcPr>
          <w:p w14:paraId="744C9618" w14:textId="77777777" w:rsidR="00F05561" w:rsidRDefault="00F05561" w:rsidP="00A47E41">
            <w:pPr>
              <w:pStyle w:val="FLISFormQuestionlabelsandanswers"/>
            </w:pPr>
            <w:proofErr w:type="spellStart"/>
            <w:r>
              <w:t>Kiritaki</w:t>
            </w:r>
            <w:proofErr w:type="spellEnd"/>
            <w:r>
              <w:t xml:space="preserve"> aged 0-15 years</w:t>
            </w:r>
          </w:p>
        </w:tc>
      </w:tr>
      <w:tr w:rsidR="00AE32E3" w14:paraId="3DACE3F6" w14:textId="77777777" w:rsidTr="008153E6">
        <w:trPr>
          <w:trHeight w:val="397"/>
        </w:trPr>
        <w:tc>
          <w:tcPr>
            <w:tcW w:w="6835" w:type="dxa"/>
            <w:shd w:val="clear" w:color="auto" w:fill="auto"/>
          </w:tcPr>
          <w:p w14:paraId="10E9D027" w14:textId="51DFDC51" w:rsidR="00AE32E3" w:rsidRDefault="00AE32E3" w:rsidP="00320389">
            <w:pPr>
              <w:pStyle w:val="FLISFormQuestionlabelsandanswers"/>
              <w:spacing w:after="60"/>
            </w:pPr>
            <w:r>
              <w:t>Gillick competence has been confirmed</w:t>
            </w:r>
          </w:p>
        </w:tc>
        <w:tc>
          <w:tcPr>
            <w:tcW w:w="1544" w:type="dxa"/>
            <w:vAlign w:val="center"/>
          </w:tcPr>
          <w:p w14:paraId="74E3309F" w14:textId="223E533B" w:rsidR="00AE32E3" w:rsidRDefault="007134BB" w:rsidP="00320389">
            <w:pPr>
              <w:pStyle w:val="FLISFormQuestionlabelsandanswers"/>
              <w:spacing w:after="60"/>
            </w:pPr>
            <w:sdt>
              <w:sdtPr>
                <w:rPr>
                  <w:sz w:val="26"/>
                  <w:szCs w:val="26"/>
                </w:rPr>
                <w:id w:val="-156840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78E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E32E3">
              <w:t xml:space="preserve"> Yes</w:t>
            </w:r>
          </w:p>
        </w:tc>
        <w:tc>
          <w:tcPr>
            <w:tcW w:w="1544" w:type="dxa"/>
            <w:vAlign w:val="center"/>
          </w:tcPr>
          <w:p w14:paraId="4ACD3667" w14:textId="0C2A7BB3" w:rsidR="00AE32E3" w:rsidRDefault="007134BB" w:rsidP="00320389">
            <w:pPr>
              <w:pStyle w:val="FLISFormQuestionlabelsandanswers"/>
              <w:spacing w:after="60"/>
            </w:pPr>
            <w:sdt>
              <w:sdtPr>
                <w:rPr>
                  <w:sz w:val="26"/>
                  <w:szCs w:val="26"/>
                </w:rPr>
                <w:id w:val="186763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AA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E6AA3">
              <w:t xml:space="preserve"> </w:t>
            </w:r>
            <w:r w:rsidR="00AE32E3">
              <w:t>No</w:t>
            </w:r>
          </w:p>
        </w:tc>
      </w:tr>
      <w:tr w:rsidR="00AE32E3" w14:paraId="746013FC" w14:textId="77777777" w:rsidTr="008153E6">
        <w:trPr>
          <w:trHeight w:val="397"/>
        </w:trPr>
        <w:tc>
          <w:tcPr>
            <w:tcW w:w="6835" w:type="dxa"/>
            <w:shd w:val="clear" w:color="auto" w:fill="auto"/>
          </w:tcPr>
          <w:p w14:paraId="29798692" w14:textId="77777777" w:rsidR="00AE32E3" w:rsidRDefault="00AE32E3" w:rsidP="00320389">
            <w:pPr>
              <w:pStyle w:val="FLISFormQuestionlabelsandanswers"/>
              <w:spacing w:after="60"/>
            </w:pPr>
            <w:r>
              <w:t>Child/young person consent obtained</w:t>
            </w:r>
          </w:p>
        </w:tc>
        <w:tc>
          <w:tcPr>
            <w:tcW w:w="1544" w:type="dxa"/>
            <w:vAlign w:val="center"/>
          </w:tcPr>
          <w:p w14:paraId="362C6941" w14:textId="0525EDD1" w:rsidR="00AE32E3" w:rsidRDefault="007134BB" w:rsidP="00320389">
            <w:pPr>
              <w:pStyle w:val="FLISFormQuestionlabelsandanswers"/>
              <w:spacing w:after="60"/>
            </w:pPr>
            <w:sdt>
              <w:sdtPr>
                <w:rPr>
                  <w:sz w:val="26"/>
                  <w:szCs w:val="26"/>
                </w:rPr>
                <w:id w:val="193616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78E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2778E">
              <w:t xml:space="preserve"> Yes</w:t>
            </w:r>
          </w:p>
        </w:tc>
        <w:tc>
          <w:tcPr>
            <w:tcW w:w="1544" w:type="dxa"/>
            <w:vAlign w:val="center"/>
          </w:tcPr>
          <w:p w14:paraId="60CEB0C3" w14:textId="33033B85" w:rsidR="00AE32E3" w:rsidRDefault="007134BB" w:rsidP="00320389">
            <w:pPr>
              <w:pStyle w:val="FLISFormQuestionlabelsandanswers"/>
              <w:spacing w:after="60"/>
            </w:pPr>
            <w:sdt>
              <w:sdtPr>
                <w:rPr>
                  <w:sz w:val="26"/>
                  <w:szCs w:val="26"/>
                </w:rPr>
                <w:id w:val="-79081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AA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E6AA3">
              <w:t xml:space="preserve"> </w:t>
            </w:r>
            <w:r w:rsidR="00AE32E3">
              <w:t>No</w:t>
            </w:r>
          </w:p>
        </w:tc>
      </w:tr>
      <w:tr w:rsidR="00AE32E3" w14:paraId="29F340E2" w14:textId="77777777" w:rsidTr="008153E6">
        <w:trPr>
          <w:trHeight w:val="397"/>
        </w:trPr>
        <w:tc>
          <w:tcPr>
            <w:tcW w:w="6835" w:type="dxa"/>
            <w:shd w:val="clear" w:color="auto" w:fill="auto"/>
          </w:tcPr>
          <w:p w14:paraId="24EBA103" w14:textId="041BFDD0" w:rsidR="00AE32E3" w:rsidRDefault="00BF3DD5" w:rsidP="00320389">
            <w:pPr>
              <w:pStyle w:val="FLISFormQuestionlabelsandanswers"/>
              <w:spacing w:after="60"/>
            </w:pPr>
            <w:r w:rsidRPr="00643E72">
              <w:t>Safe</w:t>
            </w:r>
            <w:r>
              <w:t xml:space="preserve"> contact</w:t>
            </w:r>
            <w:r w:rsidR="00AE32E3">
              <w:t xml:space="preserve"> consent obtained</w:t>
            </w:r>
          </w:p>
        </w:tc>
        <w:tc>
          <w:tcPr>
            <w:tcW w:w="1544" w:type="dxa"/>
            <w:vAlign w:val="center"/>
          </w:tcPr>
          <w:p w14:paraId="7E8CAA4E" w14:textId="39447E94" w:rsidR="00AE32E3" w:rsidRDefault="007134BB" w:rsidP="00320389">
            <w:pPr>
              <w:pStyle w:val="FLISFormQuestionlabelsandanswers"/>
              <w:spacing w:after="60"/>
            </w:pPr>
            <w:sdt>
              <w:sdtPr>
                <w:rPr>
                  <w:sz w:val="26"/>
                  <w:szCs w:val="26"/>
                </w:rPr>
                <w:id w:val="-178549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78E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2778E">
              <w:t xml:space="preserve"> Yes</w:t>
            </w:r>
          </w:p>
        </w:tc>
        <w:tc>
          <w:tcPr>
            <w:tcW w:w="1544" w:type="dxa"/>
            <w:vAlign w:val="center"/>
          </w:tcPr>
          <w:p w14:paraId="756E77B5" w14:textId="191CDAC1" w:rsidR="00AE32E3" w:rsidRDefault="007134BB" w:rsidP="00320389">
            <w:pPr>
              <w:pStyle w:val="FLISFormQuestionlabelsandanswers"/>
              <w:spacing w:after="60"/>
            </w:pPr>
            <w:sdt>
              <w:sdtPr>
                <w:rPr>
                  <w:sz w:val="26"/>
                  <w:szCs w:val="26"/>
                </w:rPr>
                <w:id w:val="75848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AA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E6AA3">
              <w:t xml:space="preserve"> </w:t>
            </w:r>
            <w:r w:rsidR="00AE32E3">
              <w:t>No</w:t>
            </w:r>
          </w:p>
        </w:tc>
      </w:tr>
      <w:tr w:rsidR="00AE32E3" w14:paraId="2E23C629" w14:textId="77777777" w:rsidTr="005338F0">
        <w:trPr>
          <w:trHeight w:val="397"/>
        </w:trPr>
        <w:tc>
          <w:tcPr>
            <w:tcW w:w="9923" w:type="dxa"/>
            <w:gridSpan w:val="3"/>
            <w:tcBorders>
              <w:bottom w:val="single" w:sz="2" w:space="0" w:color="C0C0C0"/>
            </w:tcBorders>
            <w:shd w:val="clear" w:color="auto" w:fill="EAEAEA"/>
          </w:tcPr>
          <w:p w14:paraId="740CE7C1" w14:textId="7116E57D" w:rsidR="00AE32E3" w:rsidRDefault="00AE32E3" w:rsidP="00A47E41">
            <w:pPr>
              <w:pStyle w:val="FLISFormQuestionlabelsandanswers"/>
              <w:rPr>
                <w:sz w:val="26"/>
                <w:szCs w:val="26"/>
              </w:rPr>
            </w:pPr>
            <w:proofErr w:type="spellStart"/>
            <w:r>
              <w:t>Kiritaki</w:t>
            </w:r>
            <w:proofErr w:type="spellEnd"/>
            <w:r>
              <w:t xml:space="preserve"> aged 16 years </w:t>
            </w:r>
            <w:r w:rsidR="00BF3DD5">
              <w:t xml:space="preserve">to </w:t>
            </w:r>
            <w:r w:rsidR="00BF3DD5" w:rsidRPr="00643E72">
              <w:t>1</w:t>
            </w:r>
            <w:r w:rsidR="00204644" w:rsidRPr="00643E72">
              <w:t>7</w:t>
            </w:r>
            <w:r w:rsidR="00BF3DD5" w:rsidRPr="00643E72">
              <w:t xml:space="preserve"> years</w:t>
            </w:r>
            <w:r w:rsidR="00137EB0">
              <w:t>, or where Gillick competence has been confirmed</w:t>
            </w:r>
          </w:p>
        </w:tc>
      </w:tr>
      <w:tr w:rsidR="00AE32E3" w14:paraId="7A90A7BB" w14:textId="77777777" w:rsidTr="008153E6">
        <w:trPr>
          <w:trHeight w:val="397"/>
        </w:trPr>
        <w:tc>
          <w:tcPr>
            <w:tcW w:w="6835" w:type="dxa"/>
            <w:shd w:val="clear" w:color="auto" w:fill="auto"/>
          </w:tcPr>
          <w:p w14:paraId="2D75CDDD" w14:textId="77777777" w:rsidR="00AE32E3" w:rsidRDefault="00AE32E3" w:rsidP="00320389">
            <w:pPr>
              <w:pStyle w:val="FLISFormQuestionlabelsandanswers"/>
              <w:spacing w:after="60"/>
            </w:pPr>
            <w:proofErr w:type="spellStart"/>
            <w:r>
              <w:t>Kiritaki</w:t>
            </w:r>
            <w:proofErr w:type="spellEnd"/>
            <w:r>
              <w:t xml:space="preserve"> consent obtained</w:t>
            </w:r>
          </w:p>
        </w:tc>
        <w:tc>
          <w:tcPr>
            <w:tcW w:w="1544" w:type="dxa"/>
            <w:vAlign w:val="center"/>
          </w:tcPr>
          <w:p w14:paraId="1B676F41" w14:textId="028ADA66" w:rsidR="00AE32E3" w:rsidRDefault="007134BB" w:rsidP="00320389">
            <w:pPr>
              <w:pStyle w:val="FLISFormQuestionlabelsandanswers"/>
              <w:spacing w:after="60"/>
            </w:pPr>
            <w:sdt>
              <w:sdtPr>
                <w:rPr>
                  <w:sz w:val="26"/>
                  <w:szCs w:val="26"/>
                </w:rPr>
                <w:id w:val="70167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78E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2778E">
              <w:t xml:space="preserve"> Yes</w:t>
            </w:r>
          </w:p>
        </w:tc>
        <w:tc>
          <w:tcPr>
            <w:tcW w:w="1544" w:type="dxa"/>
            <w:vAlign w:val="center"/>
          </w:tcPr>
          <w:p w14:paraId="6A23CD87" w14:textId="47B5FF8F" w:rsidR="00AE32E3" w:rsidRDefault="007134BB" w:rsidP="00320389">
            <w:pPr>
              <w:pStyle w:val="FLISFormQuestionlabelsandanswers"/>
              <w:spacing w:after="60"/>
            </w:pPr>
            <w:sdt>
              <w:sdtPr>
                <w:rPr>
                  <w:sz w:val="26"/>
                  <w:szCs w:val="26"/>
                </w:rPr>
                <w:id w:val="-53010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AA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E6AA3">
              <w:t xml:space="preserve"> </w:t>
            </w:r>
            <w:r w:rsidR="00AE32E3">
              <w:t>No</w:t>
            </w:r>
          </w:p>
        </w:tc>
      </w:tr>
      <w:tr w:rsidR="00AE32E3" w14:paraId="13B6BA67" w14:textId="77777777" w:rsidTr="008153E6">
        <w:trPr>
          <w:trHeight w:val="397"/>
        </w:trPr>
        <w:tc>
          <w:tcPr>
            <w:tcW w:w="6835" w:type="dxa"/>
            <w:shd w:val="clear" w:color="auto" w:fill="auto"/>
          </w:tcPr>
          <w:p w14:paraId="1A7F9C29" w14:textId="06F91D0F" w:rsidR="00AE32E3" w:rsidRDefault="00AE32E3" w:rsidP="00320389">
            <w:pPr>
              <w:pStyle w:val="FLISFormQuestionlabelsandanswers"/>
              <w:spacing w:after="60"/>
            </w:pPr>
            <w:r>
              <w:t>Authority to act (if applicable) consent obtained or informed</w:t>
            </w:r>
          </w:p>
        </w:tc>
        <w:tc>
          <w:tcPr>
            <w:tcW w:w="1544" w:type="dxa"/>
            <w:vAlign w:val="center"/>
          </w:tcPr>
          <w:p w14:paraId="2C9681AD" w14:textId="4A838C02" w:rsidR="00AE32E3" w:rsidRDefault="007134BB" w:rsidP="00320389">
            <w:pPr>
              <w:pStyle w:val="FLISFormQuestionlabelsandanswers"/>
              <w:spacing w:after="60"/>
            </w:pPr>
            <w:sdt>
              <w:sdtPr>
                <w:rPr>
                  <w:sz w:val="26"/>
                  <w:szCs w:val="26"/>
                </w:rPr>
                <w:id w:val="-94962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78E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2778E">
              <w:t xml:space="preserve"> Yes</w:t>
            </w:r>
          </w:p>
        </w:tc>
        <w:tc>
          <w:tcPr>
            <w:tcW w:w="1544" w:type="dxa"/>
            <w:vAlign w:val="center"/>
          </w:tcPr>
          <w:p w14:paraId="24F986D7" w14:textId="0827F198" w:rsidR="00AE32E3" w:rsidRDefault="007134BB" w:rsidP="00320389">
            <w:pPr>
              <w:pStyle w:val="FLISFormQuestionlabelsandanswers"/>
              <w:spacing w:after="60"/>
            </w:pPr>
            <w:sdt>
              <w:sdtPr>
                <w:rPr>
                  <w:sz w:val="26"/>
                  <w:szCs w:val="26"/>
                </w:rPr>
                <w:id w:val="187395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AA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E6AA3">
              <w:t xml:space="preserve"> </w:t>
            </w:r>
            <w:r w:rsidR="00AE32E3">
              <w:t>No</w:t>
            </w:r>
          </w:p>
        </w:tc>
      </w:tr>
      <w:tr w:rsidR="00AE32E3" w14:paraId="4B3A4FF9" w14:textId="77777777" w:rsidTr="008153E6">
        <w:trPr>
          <w:trHeight w:val="397"/>
        </w:trPr>
        <w:tc>
          <w:tcPr>
            <w:tcW w:w="9923" w:type="dxa"/>
            <w:gridSpan w:val="3"/>
            <w:shd w:val="clear" w:color="auto" w:fill="auto"/>
          </w:tcPr>
          <w:p w14:paraId="6419C227" w14:textId="77777777" w:rsidR="00AE32E3" w:rsidRPr="007B488F" w:rsidRDefault="00AE32E3" w:rsidP="00A47E41">
            <w:pPr>
              <w:pStyle w:val="FLISFormQuestionlabelsandanswers"/>
            </w:pPr>
            <w:r>
              <w:t xml:space="preserve">Any additional points to note: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F527B59" w14:textId="0A3916FC" w:rsidR="003B1EB6" w:rsidRDefault="00251577" w:rsidP="002C217B">
      <w:pPr>
        <w:pStyle w:val="FLISFormPartTitle"/>
        <w:spacing w:before="240" w:after="120"/>
      </w:pPr>
      <w:r w:rsidRPr="001D2061">
        <w:rPr>
          <w:rStyle w:val="Hyperlink"/>
          <w:color w:val="auto"/>
          <w:u w:val="none"/>
        </w:rPr>
        <w:t xml:space="preserve">Part </w:t>
      </w:r>
      <w:r>
        <w:rPr>
          <w:rStyle w:val="Hyperlink"/>
          <w:color w:val="auto"/>
          <w:u w:val="none"/>
        </w:rPr>
        <w:t>B</w:t>
      </w:r>
      <w:r w:rsidR="0051705B" w:rsidRPr="002C217B">
        <w:rPr>
          <w:rStyle w:val="Hyperlink"/>
          <w:color w:val="auto"/>
          <w:u w:val="none"/>
        </w:rPr>
        <w:t>:</w:t>
      </w:r>
      <w:r w:rsidRPr="001D2061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Specialist Cover Assessment</w:t>
      </w: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7B6CC9" w14:paraId="43C2DD8F" w14:textId="77777777" w:rsidTr="003B3435">
        <w:trPr>
          <w:trHeight w:val="369"/>
        </w:trPr>
        <w:tc>
          <w:tcPr>
            <w:tcW w:w="9923" w:type="dxa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22F2480D" w14:textId="69DFB586" w:rsidR="007B6CC9" w:rsidRDefault="007B6CC9" w:rsidP="00A47E41">
            <w:pPr>
              <w:pStyle w:val="FLISFormSectionheaders"/>
            </w:pPr>
            <w:r>
              <w:t>3. Sources of information</w:t>
            </w:r>
          </w:p>
        </w:tc>
      </w:tr>
      <w:tr w:rsidR="007B6CC9" w14:paraId="7759B57A" w14:textId="77777777" w:rsidTr="003B3435">
        <w:trPr>
          <w:trHeight w:val="369"/>
        </w:trPr>
        <w:tc>
          <w:tcPr>
            <w:tcW w:w="992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AEAEA"/>
            <w:vAlign w:val="center"/>
          </w:tcPr>
          <w:p w14:paraId="1226D8D9" w14:textId="4DA5AECD" w:rsidR="007B6CC9" w:rsidRPr="00123739" w:rsidRDefault="007B6CC9" w:rsidP="00A47E41">
            <w:pPr>
              <w:pStyle w:val="FLISFormQuestionlabelsandanswers"/>
              <w:numPr>
                <w:ilvl w:val="0"/>
                <w:numId w:val="22"/>
              </w:numPr>
            </w:pPr>
            <w:r w:rsidRPr="001D2061">
              <w:t>Dates and duration of consultations:</w:t>
            </w:r>
          </w:p>
        </w:tc>
      </w:tr>
      <w:tr w:rsidR="007B6CC9" w14:paraId="555079FD" w14:textId="77777777" w:rsidTr="002368B5">
        <w:trPr>
          <w:trHeight w:val="369"/>
        </w:trPr>
        <w:tc>
          <w:tcPr>
            <w:tcW w:w="9923" w:type="dxa"/>
            <w:tcBorders>
              <w:top w:val="single" w:sz="2" w:space="0" w:color="C0C0C0"/>
              <w:left w:val="single" w:sz="2" w:space="0" w:color="C0C0C0"/>
              <w:bottom w:val="nil"/>
              <w:right w:val="single" w:sz="2" w:space="0" w:color="C0C0C0"/>
            </w:tcBorders>
            <w:shd w:val="clear" w:color="auto" w:fill="FFFFFF" w:themeFill="background1"/>
            <w:vAlign w:val="center"/>
          </w:tcPr>
          <w:p w14:paraId="12C2C6C7" w14:textId="5A7032D2" w:rsidR="007B6CC9" w:rsidRPr="006F706A" w:rsidRDefault="007B6CC9" w:rsidP="00A47E41">
            <w:pPr>
              <w:pStyle w:val="FLISFormQuestionlabelsandanswers"/>
            </w:pPr>
            <w:r w:rsidRPr="001F5AD6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F5AD6">
              <w:instrText xml:space="preserve"> FORMTEXT </w:instrText>
            </w:r>
            <w:r w:rsidRPr="001F5AD6">
              <w:rPr>
                <w:shd w:val="clear" w:color="auto" w:fill="E6E6E6"/>
                <w:lang w:val="en-NZ"/>
              </w:rPr>
            </w:r>
            <w:r w:rsidRPr="001F5AD6">
              <w:rPr>
                <w:shd w:val="clear" w:color="auto" w:fill="E6E6E6"/>
                <w:lang w:val="en-NZ"/>
              </w:rPr>
              <w:fldChar w:fldCharType="separate"/>
            </w:r>
            <w:r w:rsidRPr="001F5AD6">
              <w:rPr>
                <w:lang w:val="en-NZ"/>
              </w:rPr>
              <w:t> </w:t>
            </w:r>
            <w:r w:rsidRPr="001F5AD6">
              <w:rPr>
                <w:lang w:val="en-NZ"/>
              </w:rPr>
              <w:t> </w:t>
            </w:r>
            <w:r w:rsidRPr="001F5AD6">
              <w:rPr>
                <w:lang w:val="en-NZ"/>
              </w:rPr>
              <w:t> </w:t>
            </w:r>
            <w:r w:rsidRPr="001F5AD6">
              <w:rPr>
                <w:lang w:val="en-NZ"/>
              </w:rPr>
              <w:t> </w:t>
            </w:r>
            <w:r w:rsidRPr="001F5AD6">
              <w:rPr>
                <w:lang w:val="en-NZ"/>
              </w:rPr>
              <w:t> </w:t>
            </w:r>
            <w:r w:rsidRPr="001F5AD6">
              <w:rPr>
                <w:shd w:val="clear" w:color="auto" w:fill="E6E6E6"/>
              </w:rPr>
              <w:fldChar w:fldCharType="end"/>
            </w:r>
          </w:p>
        </w:tc>
      </w:tr>
      <w:tr w:rsidR="007B6CC9" w14:paraId="05B45B2B" w14:textId="77777777" w:rsidTr="002F3241">
        <w:trPr>
          <w:trHeight w:val="397"/>
        </w:trPr>
        <w:tc>
          <w:tcPr>
            <w:tcW w:w="9923" w:type="dxa"/>
            <w:shd w:val="clear" w:color="auto" w:fill="EAEAEA"/>
          </w:tcPr>
          <w:p w14:paraId="04993C8B" w14:textId="2B12965E" w:rsidR="007B6CC9" w:rsidRDefault="007B6CC9" w:rsidP="00A47E41">
            <w:pPr>
              <w:pStyle w:val="FLISFormQuestionlabelsandanswers"/>
              <w:numPr>
                <w:ilvl w:val="0"/>
                <w:numId w:val="22"/>
              </w:numPr>
            </w:pPr>
            <w:r>
              <w:t>Sources of information collected, received, and considered (include dates and authors</w:t>
            </w:r>
            <w:r w:rsidRPr="00643E72">
              <w:t>)</w:t>
            </w:r>
            <w:r w:rsidR="00337D5F" w:rsidRPr="00643E72">
              <w:t>:</w:t>
            </w:r>
          </w:p>
        </w:tc>
      </w:tr>
      <w:tr w:rsidR="007B6CC9" w14:paraId="6A553578" w14:textId="77777777" w:rsidTr="003A7A42">
        <w:trPr>
          <w:trHeight w:val="397"/>
        </w:trPr>
        <w:tc>
          <w:tcPr>
            <w:tcW w:w="9923" w:type="dxa"/>
          </w:tcPr>
          <w:p w14:paraId="0E6C430E" w14:textId="0101DD80" w:rsidR="007B6CC9" w:rsidRPr="00643E72" w:rsidRDefault="007B6CC9" w:rsidP="00A47E41">
            <w:pPr>
              <w:pStyle w:val="FLISFormQuestionlabelsandanswers"/>
              <w:rPr>
                <w:shd w:val="clear" w:color="auto" w:fill="E6E6E6"/>
              </w:rPr>
            </w:pPr>
            <w:r w:rsidRPr="001F5AD6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793D">
              <w:rPr>
                <w:lang w:val="en-NZ"/>
              </w:rPr>
              <w:instrText xml:space="preserve"> FORMTEXT </w:instrText>
            </w:r>
            <w:r w:rsidRPr="001F5AD6">
              <w:rPr>
                <w:shd w:val="clear" w:color="auto" w:fill="E6E6E6"/>
                <w:lang w:val="en-NZ"/>
              </w:rPr>
            </w:r>
            <w:r w:rsidRPr="001F5AD6">
              <w:rPr>
                <w:shd w:val="clear" w:color="auto" w:fill="E6E6E6"/>
                <w:lang w:val="en-NZ"/>
              </w:rPr>
              <w:fldChar w:fldCharType="separate"/>
            </w:r>
            <w:r w:rsidRPr="00CE793D">
              <w:rPr>
                <w:lang w:val="en-NZ"/>
              </w:rPr>
              <w:t> </w:t>
            </w:r>
            <w:r w:rsidRPr="00CE793D">
              <w:rPr>
                <w:lang w:val="en-NZ"/>
              </w:rPr>
              <w:t> </w:t>
            </w:r>
            <w:r w:rsidRPr="00CE793D">
              <w:rPr>
                <w:lang w:val="en-NZ"/>
              </w:rPr>
              <w:t> </w:t>
            </w:r>
            <w:r w:rsidRPr="00CE793D">
              <w:rPr>
                <w:lang w:val="en-NZ"/>
              </w:rPr>
              <w:t> </w:t>
            </w:r>
            <w:r w:rsidRPr="00CE793D">
              <w:rPr>
                <w:lang w:val="en-NZ"/>
              </w:rPr>
              <w:t> </w:t>
            </w:r>
            <w:r w:rsidRPr="001F5AD6">
              <w:rPr>
                <w:shd w:val="clear" w:color="auto" w:fill="E6E6E6"/>
              </w:rPr>
              <w:fldChar w:fldCharType="end"/>
            </w:r>
          </w:p>
        </w:tc>
      </w:tr>
    </w:tbl>
    <w:p w14:paraId="39AF3FC0" w14:textId="77777777" w:rsidR="002548A9" w:rsidRDefault="002548A9" w:rsidP="003E338C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06636" w14:paraId="063523E0" w14:textId="77777777" w:rsidTr="413E8CA6">
        <w:trPr>
          <w:trHeight w:val="369"/>
        </w:trPr>
        <w:tc>
          <w:tcPr>
            <w:tcW w:w="9923" w:type="dxa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78E50D1E" w14:textId="1709BB7A" w:rsidR="00C06636" w:rsidRDefault="00190400" w:rsidP="00A47E41">
            <w:pPr>
              <w:pStyle w:val="FLISFormSectionheaders"/>
            </w:pPr>
            <w:r>
              <w:t>4</w:t>
            </w:r>
            <w:r w:rsidR="00C06636">
              <w:t xml:space="preserve">. </w:t>
            </w:r>
            <w:r w:rsidR="00F24714">
              <w:t>About t</w:t>
            </w:r>
            <w:r w:rsidR="00673925">
              <w:t xml:space="preserve">he Schedule 3 </w:t>
            </w:r>
            <w:r w:rsidR="00722B46">
              <w:t>e</w:t>
            </w:r>
            <w:r w:rsidR="00673925">
              <w:t xml:space="preserve">vents </w:t>
            </w:r>
          </w:p>
        </w:tc>
      </w:tr>
      <w:tr w:rsidR="00C06636" w14:paraId="72437740" w14:textId="77777777" w:rsidTr="005338F0">
        <w:trPr>
          <w:trHeight w:val="397"/>
        </w:trPr>
        <w:tc>
          <w:tcPr>
            <w:tcW w:w="9923" w:type="dxa"/>
            <w:tcBorders>
              <w:bottom w:val="single" w:sz="2" w:space="0" w:color="C0C0C0"/>
            </w:tcBorders>
            <w:shd w:val="clear" w:color="auto" w:fill="EAEAEA"/>
          </w:tcPr>
          <w:p w14:paraId="0B2DD42D" w14:textId="6CE0DEF3" w:rsidR="00792239" w:rsidRDefault="00792239" w:rsidP="00A47E41">
            <w:pPr>
              <w:pStyle w:val="FLISFormQuestionlabelsandanswers"/>
            </w:pPr>
            <w:r>
              <w:t xml:space="preserve">For each event, </w:t>
            </w:r>
            <w:r w:rsidR="005D17EE" w:rsidRPr="00643E72">
              <w:t xml:space="preserve">please </w:t>
            </w:r>
            <w:r>
              <w:t>clearly and succinctly describe:</w:t>
            </w:r>
          </w:p>
          <w:p w14:paraId="78316BEE" w14:textId="2FDE0129" w:rsidR="00792239" w:rsidRDefault="00792239" w:rsidP="007320F0">
            <w:pPr>
              <w:pStyle w:val="FLISFormBullets"/>
            </w:pPr>
            <w:r>
              <w:lastRenderedPageBreak/>
              <w:t>the Schedule 3 events</w:t>
            </w:r>
            <w:r w:rsidR="001D004B">
              <w:t>. A</w:t>
            </w:r>
            <w:r>
              <w:t>void using broad terms that are open to interpretation such as ‘sexual abuse’ and ‘inappropriate touch’</w:t>
            </w:r>
          </w:p>
          <w:p w14:paraId="1B068266" w14:textId="71B2F9D4" w:rsidR="00792239" w:rsidRDefault="00792239" w:rsidP="007320F0">
            <w:pPr>
              <w:pStyle w:val="FLISFormBullets"/>
            </w:pPr>
            <w:r>
              <w:t>the date or date range of the events</w:t>
            </w:r>
          </w:p>
          <w:p w14:paraId="7218A9C6" w14:textId="65D44C08" w:rsidR="00114DEA" w:rsidRDefault="00792239" w:rsidP="007320F0">
            <w:pPr>
              <w:pStyle w:val="FLISFormBullets"/>
            </w:pPr>
            <w:r>
              <w:t>the frequency of the events</w:t>
            </w:r>
          </w:p>
          <w:p w14:paraId="15B3456E" w14:textId="5CFC8B0B" w:rsidR="00792239" w:rsidRDefault="00792239" w:rsidP="007320F0">
            <w:pPr>
              <w:pStyle w:val="FLISFormBulletLast"/>
            </w:pPr>
            <w:r>
              <w:t xml:space="preserve">The perpetrators relationship to the </w:t>
            </w:r>
            <w:proofErr w:type="spellStart"/>
            <w:r w:rsidR="003C7991">
              <w:t>kiritaki</w:t>
            </w:r>
            <w:proofErr w:type="spellEnd"/>
            <w:r>
              <w:t>, if known. For privacy reasons, refer to third parties by their relationship to the client, rather than their names</w:t>
            </w:r>
            <w:r w:rsidR="001D004B">
              <w:t>.</w:t>
            </w:r>
          </w:p>
          <w:p w14:paraId="0F2DFCAF" w14:textId="6F8FD898" w:rsidR="00C06636" w:rsidRDefault="00E52EF5" w:rsidP="00A47E41">
            <w:pPr>
              <w:pStyle w:val="FLISFormQuestionlabelsandanswers"/>
            </w:pPr>
            <w:r>
              <w:t xml:space="preserve">If </w:t>
            </w:r>
            <w:r w:rsidR="00AB0488">
              <w:t>enough</w:t>
            </w:r>
            <w:r>
              <w:t xml:space="preserve"> detail has been provided in </w:t>
            </w:r>
            <w:r w:rsidR="009E3D5D">
              <w:t>available Sensitive Claims Service reports</w:t>
            </w:r>
            <w:r>
              <w:t xml:space="preserve"> and no further information is required, the same information can be used here.</w:t>
            </w:r>
          </w:p>
        </w:tc>
      </w:tr>
      <w:tr w:rsidR="00BE4302" w14:paraId="00CF8848" w14:textId="77777777">
        <w:trPr>
          <w:trHeight w:val="397"/>
        </w:trPr>
        <w:tc>
          <w:tcPr>
            <w:tcW w:w="9923" w:type="dxa"/>
          </w:tcPr>
          <w:p w14:paraId="0D4A91FE" w14:textId="761A55CC" w:rsidR="00BE4302" w:rsidRPr="009D6B8D" w:rsidRDefault="006E4967" w:rsidP="00A47E41">
            <w:pPr>
              <w:pStyle w:val="FLISFormQuestionlabelsandanswers"/>
            </w:pPr>
            <w:r w:rsidRPr="00643E72">
              <w:rPr>
                <w:shd w:val="clear" w:color="auto" w:fill="E6E6E6"/>
                <w:lang w:val="en-NZ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 w:rsidRPr="00643E72">
              <w:rPr>
                <w:shd w:val="clear" w:color="auto" w:fill="E6E6E6"/>
                <w:lang w:val="en-NZ"/>
              </w:rPr>
            </w:r>
            <w:r w:rsidRPr="00643E72">
              <w:rPr>
                <w:shd w:val="clear" w:color="auto" w:fill="E6E6E6"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 w:rsidRPr="00643E72">
              <w:rPr>
                <w:shd w:val="clear" w:color="auto" w:fill="E6E6E6"/>
                <w:lang w:val="en-NZ"/>
              </w:rPr>
              <w:fldChar w:fldCharType="end"/>
            </w:r>
          </w:p>
        </w:tc>
      </w:tr>
    </w:tbl>
    <w:p w14:paraId="2142BC80" w14:textId="77777777" w:rsidR="00C06636" w:rsidRDefault="00C06636" w:rsidP="00C06636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C06636" w14:paraId="5AA5FBBA" w14:textId="77777777">
        <w:trPr>
          <w:trHeight w:val="369"/>
        </w:trPr>
        <w:tc>
          <w:tcPr>
            <w:tcW w:w="9923" w:type="dxa"/>
            <w:gridSpan w:val="2"/>
            <w:shd w:val="clear" w:color="auto" w:fill="CCCCCC"/>
            <w:vAlign w:val="center"/>
          </w:tcPr>
          <w:p w14:paraId="184643DC" w14:textId="5D79CD4D" w:rsidR="00C06636" w:rsidRDefault="00190400" w:rsidP="00A47E41">
            <w:pPr>
              <w:pStyle w:val="FLISFormSectionheaders"/>
            </w:pPr>
            <w:r>
              <w:t>5</w:t>
            </w:r>
            <w:r w:rsidR="00C06636">
              <w:t xml:space="preserve">. </w:t>
            </w:r>
            <w:r w:rsidR="00070B7B">
              <w:t>Background</w:t>
            </w:r>
            <w:r w:rsidR="00114DEA">
              <w:t xml:space="preserve"> </w:t>
            </w:r>
            <w:proofErr w:type="spellStart"/>
            <w:r w:rsidR="003C7991">
              <w:t>kiritaki</w:t>
            </w:r>
            <w:proofErr w:type="spellEnd"/>
            <w:r w:rsidR="00C06636">
              <w:t xml:space="preserve"> information</w:t>
            </w:r>
          </w:p>
        </w:tc>
      </w:tr>
      <w:tr w:rsidR="00C06636" w:rsidRPr="00253061" w14:paraId="69D5158B" w14:textId="77777777" w:rsidTr="005338F0">
        <w:trPr>
          <w:trHeight w:val="818"/>
        </w:trPr>
        <w:tc>
          <w:tcPr>
            <w:tcW w:w="9923" w:type="dxa"/>
            <w:gridSpan w:val="2"/>
            <w:shd w:val="clear" w:color="auto" w:fill="EAEAEA"/>
          </w:tcPr>
          <w:p w14:paraId="2BE41981" w14:textId="1189ACE0" w:rsidR="000E3715" w:rsidRDefault="00C06636" w:rsidP="00A47E41">
            <w:pPr>
              <w:pStyle w:val="FLISFormQuestionlabelsandanswers"/>
            </w:pPr>
            <w:r w:rsidRPr="00660703" w:rsidDel="00AF4F82">
              <w:t>S</w:t>
            </w:r>
            <w:r w:rsidRPr="00660703">
              <w:t>ummary of relevant background information</w:t>
            </w:r>
            <w:r w:rsidR="000E3715" w:rsidRPr="00643E72">
              <w:t>.</w:t>
            </w:r>
            <w:r w:rsidR="003754A1" w:rsidRPr="00643E72">
              <w:t xml:space="preserve"> </w:t>
            </w:r>
            <w:r w:rsidR="00074743" w:rsidRPr="00643E72">
              <w:t>Please i</w:t>
            </w:r>
            <w:r w:rsidR="000E3715" w:rsidRPr="00643E72">
              <w:t>nclude:</w:t>
            </w:r>
          </w:p>
          <w:p w14:paraId="68B33337" w14:textId="77777777" w:rsidR="000E3715" w:rsidRDefault="008D52AA" w:rsidP="007320F0">
            <w:pPr>
              <w:pStyle w:val="FLISFormBullets"/>
            </w:pPr>
            <w:r w:rsidRPr="00660703">
              <w:t>relevant medical history (illnesses, operations, hospitalisations</w:t>
            </w:r>
            <w:r w:rsidR="000E3715" w:rsidRPr="00660703">
              <w:t>)</w:t>
            </w:r>
          </w:p>
          <w:p w14:paraId="3DC0BE84" w14:textId="77777777" w:rsidR="000E3715" w:rsidRDefault="008D52AA" w:rsidP="007320F0">
            <w:pPr>
              <w:pStyle w:val="FLISFormBullets"/>
            </w:pPr>
            <w:r w:rsidRPr="00660703">
              <w:t>cultural and spiritual background</w:t>
            </w:r>
          </w:p>
          <w:p w14:paraId="26599942" w14:textId="43F4B518" w:rsidR="000E3715" w:rsidRDefault="008D52AA" w:rsidP="007320F0">
            <w:pPr>
              <w:pStyle w:val="FLISFormBullets"/>
            </w:pPr>
            <w:r w:rsidRPr="00660703">
              <w:t>family</w:t>
            </w:r>
            <w:r w:rsidR="002C2C23">
              <w:t>/whānau</w:t>
            </w:r>
            <w:r w:rsidRPr="00660703">
              <w:t xml:space="preserve"> </w:t>
            </w:r>
            <w:r>
              <w:t xml:space="preserve">and personal </w:t>
            </w:r>
            <w:r w:rsidRPr="00660703">
              <w:t>history</w:t>
            </w:r>
          </w:p>
          <w:p w14:paraId="56594182" w14:textId="77777777" w:rsidR="000E3715" w:rsidRDefault="008D52AA" w:rsidP="007320F0">
            <w:pPr>
              <w:pStyle w:val="FLISFormBullets"/>
            </w:pPr>
            <w:r w:rsidRPr="00660703">
              <w:t>developmental history</w:t>
            </w:r>
          </w:p>
          <w:p w14:paraId="3932EB79" w14:textId="77777777" w:rsidR="000E3715" w:rsidRDefault="008D52AA" w:rsidP="007320F0">
            <w:pPr>
              <w:pStyle w:val="FLISFormBullets"/>
            </w:pPr>
            <w:r w:rsidRPr="00660703">
              <w:t>education or employment history</w:t>
            </w:r>
          </w:p>
          <w:p w14:paraId="7180533A" w14:textId="77777777" w:rsidR="000E3715" w:rsidRDefault="008D52AA" w:rsidP="007320F0">
            <w:pPr>
              <w:pStyle w:val="FLISFormBullets"/>
            </w:pPr>
            <w:r w:rsidRPr="00660703">
              <w:t>alcohol and drug history (if relevant</w:t>
            </w:r>
            <w:r w:rsidR="000E3715" w:rsidRPr="00660703">
              <w:t>)</w:t>
            </w:r>
          </w:p>
          <w:p w14:paraId="0390ECB2" w14:textId="10082F3E" w:rsidR="00C06636" w:rsidRPr="00253061" w:rsidRDefault="008D52AA" w:rsidP="007320F0">
            <w:pPr>
              <w:pStyle w:val="FLISFormBulletLast"/>
            </w:pPr>
            <w:r w:rsidRPr="00660703">
              <w:t>forensic history (if relevant)</w:t>
            </w:r>
            <w:r>
              <w:t>.</w:t>
            </w:r>
          </w:p>
        </w:tc>
      </w:tr>
      <w:tr w:rsidR="0084203D" w14:paraId="009BE455" w14:textId="77777777" w:rsidTr="0015025D">
        <w:trPr>
          <w:trHeight w:val="397"/>
        </w:trPr>
        <w:tc>
          <w:tcPr>
            <w:tcW w:w="9923" w:type="dxa"/>
            <w:gridSpan w:val="2"/>
          </w:tcPr>
          <w:p w14:paraId="1450F38B" w14:textId="77777777" w:rsidR="0084203D" w:rsidRPr="009D6B8D" w:rsidRDefault="0084203D" w:rsidP="0015025D">
            <w:pPr>
              <w:pStyle w:val="FLISFormQuestionlabelsandanswers"/>
            </w:pPr>
            <w:r w:rsidRPr="00643E72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 w:rsidRPr="00643E72">
              <w:rPr>
                <w:shd w:val="clear" w:color="auto" w:fill="E6E6E6"/>
                <w:lang w:val="en-NZ"/>
              </w:rPr>
            </w:r>
            <w:r w:rsidRPr="00643E72">
              <w:rPr>
                <w:shd w:val="clear" w:color="auto" w:fill="E6E6E6"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 w:rsidRPr="00643E72">
              <w:rPr>
                <w:shd w:val="clear" w:color="auto" w:fill="E6E6E6"/>
                <w:lang w:val="en-NZ"/>
              </w:rPr>
              <w:fldChar w:fldCharType="end"/>
            </w:r>
          </w:p>
        </w:tc>
      </w:tr>
      <w:tr w:rsidR="00511932" w:rsidRPr="00253061" w14:paraId="0B283C01" w14:textId="77777777" w:rsidTr="005338F0">
        <w:trPr>
          <w:trHeight w:val="397"/>
        </w:trPr>
        <w:tc>
          <w:tcPr>
            <w:tcW w:w="9923" w:type="dxa"/>
            <w:gridSpan w:val="2"/>
            <w:shd w:val="clear" w:color="auto" w:fill="EAEAEA"/>
          </w:tcPr>
          <w:p w14:paraId="23AEFCE2" w14:textId="30572B55" w:rsidR="00511932" w:rsidRPr="009D6B8D" w:rsidRDefault="00511932" w:rsidP="00A47E41">
            <w:pPr>
              <w:pStyle w:val="FLISFormQuestionlabelsandanswers"/>
              <w:numPr>
                <w:ilvl w:val="0"/>
                <w:numId w:val="20"/>
              </w:numPr>
            </w:pPr>
            <w:r>
              <w:t xml:space="preserve">Summary </w:t>
            </w:r>
            <w:r w:rsidR="00A74B17">
              <w:t xml:space="preserve">of the current circumstances and presenting difficulties of the </w:t>
            </w:r>
            <w:proofErr w:type="spellStart"/>
            <w:r w:rsidR="003C7991">
              <w:t>kiritaki</w:t>
            </w:r>
            <w:proofErr w:type="spellEnd"/>
            <w:r w:rsidR="00465F8B">
              <w:t>.</w:t>
            </w:r>
          </w:p>
        </w:tc>
      </w:tr>
      <w:tr w:rsidR="009B554F" w:rsidRPr="00253061" w14:paraId="24C35676" w14:textId="77777777">
        <w:trPr>
          <w:trHeight w:val="397"/>
        </w:trPr>
        <w:tc>
          <w:tcPr>
            <w:tcW w:w="9923" w:type="dxa"/>
            <w:gridSpan w:val="2"/>
          </w:tcPr>
          <w:p w14:paraId="46AA9C0E" w14:textId="5E53A3EA" w:rsidR="009B554F" w:rsidRDefault="009B554F" w:rsidP="00A47E41">
            <w:pPr>
              <w:pStyle w:val="FLISFormQuestionlabelsandanswers"/>
              <w:rPr>
                <w:shd w:val="clear" w:color="auto" w:fill="E6E6E6"/>
                <w:lang w:val="en-NZ"/>
              </w:rPr>
            </w:pPr>
            <w:r>
              <w:t>Current circumstances:</w:t>
            </w:r>
          </w:p>
          <w:p w14:paraId="0E95D2C4" w14:textId="715EA3F4" w:rsidR="009B554F" w:rsidRPr="00B40A89" w:rsidRDefault="009B554F" w:rsidP="00A47E41">
            <w:pPr>
              <w:pStyle w:val="FLISFormQuestionlabelsandanswers"/>
            </w:pPr>
            <w:r w:rsidRPr="00643E72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 w:rsidRPr="00643E72">
              <w:rPr>
                <w:shd w:val="clear" w:color="auto" w:fill="E6E6E6"/>
                <w:lang w:val="en-NZ"/>
              </w:rPr>
            </w:r>
            <w:r w:rsidRPr="00643E72">
              <w:rPr>
                <w:shd w:val="clear" w:color="auto" w:fill="E6E6E6"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 w:rsidRPr="00643E72">
              <w:rPr>
                <w:shd w:val="clear" w:color="auto" w:fill="E6E6E6"/>
                <w:lang w:val="en-NZ"/>
              </w:rPr>
              <w:fldChar w:fldCharType="end"/>
            </w:r>
          </w:p>
        </w:tc>
      </w:tr>
      <w:tr w:rsidR="009B554F" w:rsidRPr="00253061" w14:paraId="2390C9F2" w14:textId="77777777">
        <w:trPr>
          <w:trHeight w:val="397"/>
        </w:trPr>
        <w:tc>
          <w:tcPr>
            <w:tcW w:w="9923" w:type="dxa"/>
            <w:gridSpan w:val="2"/>
          </w:tcPr>
          <w:p w14:paraId="439C6956" w14:textId="77777777" w:rsidR="009B554F" w:rsidRDefault="009B554F" w:rsidP="00A47E41">
            <w:pPr>
              <w:pStyle w:val="FLISFormQuestionlabelsandanswers"/>
            </w:pPr>
            <w:r>
              <w:t>Presenting difficulties:</w:t>
            </w:r>
          </w:p>
          <w:p w14:paraId="51361A03" w14:textId="0A5A41D6" w:rsidR="009B554F" w:rsidRPr="009D6B8D" w:rsidRDefault="009B554F" w:rsidP="00A47E41">
            <w:pPr>
              <w:pStyle w:val="FLISFormQuestionlabelsandanswers"/>
            </w:pPr>
            <w:r w:rsidRPr="00643E72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 w:rsidRPr="00643E72">
              <w:rPr>
                <w:shd w:val="clear" w:color="auto" w:fill="E6E6E6"/>
                <w:lang w:val="en-NZ"/>
              </w:rPr>
            </w:r>
            <w:r w:rsidRPr="00643E72">
              <w:rPr>
                <w:shd w:val="clear" w:color="auto" w:fill="E6E6E6"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 w:rsidRPr="00643E72">
              <w:rPr>
                <w:shd w:val="clear" w:color="auto" w:fill="E6E6E6"/>
                <w:lang w:val="en-NZ"/>
              </w:rPr>
              <w:fldChar w:fldCharType="end"/>
            </w:r>
          </w:p>
        </w:tc>
      </w:tr>
      <w:tr w:rsidR="00C06636" w:rsidRPr="00253061" w14:paraId="2811FA52" w14:textId="77777777" w:rsidTr="005338F0">
        <w:trPr>
          <w:trHeight w:val="397"/>
        </w:trPr>
        <w:tc>
          <w:tcPr>
            <w:tcW w:w="9923" w:type="dxa"/>
            <w:gridSpan w:val="2"/>
            <w:tcBorders>
              <w:bottom w:val="single" w:sz="2" w:space="0" w:color="C0C0C0"/>
            </w:tcBorders>
            <w:shd w:val="clear" w:color="auto" w:fill="EAEAEA"/>
          </w:tcPr>
          <w:p w14:paraId="39A27291" w14:textId="075DE6CA" w:rsidR="00C06636" w:rsidRDefault="514C54FF" w:rsidP="00A47E41">
            <w:pPr>
              <w:pStyle w:val="FLISFormQuestionlabelsandanswers"/>
              <w:numPr>
                <w:ilvl w:val="0"/>
                <w:numId w:val="20"/>
              </w:numPr>
            </w:pPr>
            <w:r w:rsidRPr="00643E72">
              <w:t>Summary</w:t>
            </w:r>
            <w:r w:rsidR="00BA05F1">
              <w:t xml:space="preserve"> of the mental health history of the </w:t>
            </w:r>
            <w:proofErr w:type="spellStart"/>
            <w:r w:rsidR="003C7991">
              <w:t>kiritaki</w:t>
            </w:r>
            <w:proofErr w:type="spellEnd"/>
            <w:r w:rsidR="00BA05F1">
              <w:t xml:space="preserve"> and any treatment delivered for historical and current presenting difficulties</w:t>
            </w:r>
            <w:r w:rsidR="00465F8B">
              <w:t>.</w:t>
            </w:r>
          </w:p>
        </w:tc>
      </w:tr>
      <w:tr w:rsidR="00F844E0" w:rsidRPr="00253061" w14:paraId="3CB715D0" w14:textId="77777777" w:rsidTr="00DB2446">
        <w:trPr>
          <w:trHeight w:val="397"/>
        </w:trPr>
        <w:tc>
          <w:tcPr>
            <w:tcW w:w="9923" w:type="dxa"/>
            <w:gridSpan w:val="2"/>
            <w:tcBorders>
              <w:bottom w:val="single" w:sz="2" w:space="0" w:color="C0C0C0"/>
            </w:tcBorders>
          </w:tcPr>
          <w:p w14:paraId="37C7496F" w14:textId="3FD05310" w:rsidR="00F844E0" w:rsidRDefault="00F844E0" w:rsidP="00A47E41">
            <w:pPr>
              <w:pStyle w:val="FLISFormQuestionlabelsandanswers"/>
              <w:rPr>
                <w:shd w:val="clear" w:color="auto" w:fill="E6E6E6"/>
                <w:lang w:val="en-NZ"/>
              </w:rPr>
            </w:pPr>
            <w:r>
              <w:t>Mental health history:</w:t>
            </w:r>
          </w:p>
          <w:p w14:paraId="2111A36B" w14:textId="73590847" w:rsidR="00F844E0" w:rsidRPr="009D6B8D" w:rsidRDefault="00F844E0" w:rsidP="00A47E41">
            <w:pPr>
              <w:pStyle w:val="FLISFormQuestionlabelsandanswers"/>
            </w:pPr>
            <w:r w:rsidRPr="00643E72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 w:rsidRPr="00643E72">
              <w:rPr>
                <w:shd w:val="clear" w:color="auto" w:fill="E6E6E6"/>
                <w:lang w:val="en-NZ"/>
              </w:rPr>
            </w:r>
            <w:r w:rsidRPr="00643E72">
              <w:rPr>
                <w:shd w:val="clear" w:color="auto" w:fill="E6E6E6"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 w:rsidRPr="00643E72">
              <w:rPr>
                <w:shd w:val="clear" w:color="auto" w:fill="E6E6E6"/>
                <w:lang w:val="en-NZ"/>
              </w:rPr>
              <w:fldChar w:fldCharType="end"/>
            </w:r>
          </w:p>
        </w:tc>
      </w:tr>
      <w:tr w:rsidR="00F844E0" w:rsidRPr="00253061" w14:paraId="34282D3D" w14:textId="77777777" w:rsidTr="00DB2446">
        <w:trPr>
          <w:trHeight w:val="397"/>
        </w:trPr>
        <w:tc>
          <w:tcPr>
            <w:tcW w:w="9923" w:type="dxa"/>
            <w:gridSpan w:val="2"/>
            <w:tcBorders>
              <w:bottom w:val="single" w:sz="2" w:space="0" w:color="C0C0C0"/>
            </w:tcBorders>
          </w:tcPr>
          <w:p w14:paraId="399F8DA5" w14:textId="50809327" w:rsidR="00F844E0" w:rsidRDefault="00F844E0" w:rsidP="00A47E41">
            <w:pPr>
              <w:pStyle w:val="FLISFormQuestionlabelsandanswers"/>
              <w:rPr>
                <w:shd w:val="clear" w:color="auto" w:fill="E6E6E6"/>
                <w:lang w:val="en-NZ"/>
              </w:rPr>
            </w:pPr>
            <w:r>
              <w:t>Treatment delivered:</w:t>
            </w:r>
          </w:p>
          <w:p w14:paraId="3916A0EB" w14:textId="3909C48A" w:rsidR="00F844E0" w:rsidRPr="009D6B8D" w:rsidRDefault="00F844E0" w:rsidP="00A47E41">
            <w:pPr>
              <w:pStyle w:val="FLISFormQuestionlabelsandanswers"/>
            </w:pPr>
            <w:r w:rsidRPr="00643E72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 w:rsidRPr="00643E72">
              <w:rPr>
                <w:shd w:val="clear" w:color="auto" w:fill="E6E6E6"/>
                <w:lang w:val="en-NZ"/>
              </w:rPr>
            </w:r>
            <w:r w:rsidRPr="00643E72">
              <w:rPr>
                <w:shd w:val="clear" w:color="auto" w:fill="E6E6E6"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 w:rsidRPr="00643E72">
              <w:rPr>
                <w:shd w:val="clear" w:color="auto" w:fill="E6E6E6"/>
                <w:lang w:val="en-NZ"/>
              </w:rPr>
              <w:fldChar w:fldCharType="end"/>
            </w:r>
          </w:p>
        </w:tc>
      </w:tr>
      <w:tr w:rsidR="00F844E0" w:rsidRPr="00253061" w14:paraId="6DF1ACA3" w14:textId="77777777" w:rsidTr="00DB2446">
        <w:trPr>
          <w:trHeight w:val="397"/>
        </w:trPr>
        <w:tc>
          <w:tcPr>
            <w:tcW w:w="9923" w:type="dxa"/>
            <w:gridSpan w:val="2"/>
            <w:shd w:val="clear" w:color="auto" w:fill="EAEAEA"/>
          </w:tcPr>
          <w:p w14:paraId="54BCE6DE" w14:textId="59079D43" w:rsidR="00F844E0" w:rsidRPr="00FB2D56" w:rsidRDefault="00F844E0" w:rsidP="00A47E41">
            <w:pPr>
              <w:pStyle w:val="FLISFormQuestionlabelsandanswers"/>
              <w:numPr>
                <w:ilvl w:val="0"/>
                <w:numId w:val="20"/>
              </w:numPr>
            </w:pPr>
            <w:r>
              <w:t xml:space="preserve">If the </w:t>
            </w:r>
            <w:proofErr w:type="spellStart"/>
            <w:r w:rsidR="003C7991">
              <w:t>kiritaki</w:t>
            </w:r>
            <w:proofErr w:type="spellEnd"/>
            <w:r>
              <w:t xml:space="preserve"> has received </w:t>
            </w:r>
            <w:r w:rsidRPr="00FB2D56">
              <w:t xml:space="preserve">treatment from another health provider for this condition, </w:t>
            </w:r>
            <w:r w:rsidR="00074743" w:rsidRPr="00643E72">
              <w:t xml:space="preserve">please </w:t>
            </w:r>
            <w:r w:rsidRPr="00FB2D56">
              <w:t xml:space="preserve">provide a contact name and </w:t>
            </w:r>
            <w:r w:rsidR="0058193C">
              <w:t xml:space="preserve">either </w:t>
            </w:r>
            <w:r>
              <w:t>email</w:t>
            </w:r>
            <w:r w:rsidR="0058193C">
              <w:t xml:space="preserve"> address or </w:t>
            </w:r>
            <w:r>
              <w:t>phone number for each</w:t>
            </w:r>
            <w:r w:rsidRPr="00FB2D56">
              <w:t xml:space="preserve"> provider.</w:t>
            </w:r>
          </w:p>
        </w:tc>
      </w:tr>
      <w:tr w:rsidR="00F844E0" w:rsidRPr="00253061" w14:paraId="5846E285" w14:textId="77777777">
        <w:trPr>
          <w:trHeight w:val="397"/>
        </w:trPr>
        <w:tc>
          <w:tcPr>
            <w:tcW w:w="4961" w:type="dxa"/>
          </w:tcPr>
          <w:p w14:paraId="6B78C8D2" w14:textId="3377811C" w:rsidR="00F844E0" w:rsidRDefault="00F844E0" w:rsidP="00A47E41">
            <w:pPr>
              <w:pStyle w:val="FLISFormQuestionlabelsandanswers"/>
            </w:pPr>
            <w:r>
              <w:t>Contact name:</w:t>
            </w:r>
            <w:r>
              <w:rPr>
                <w:lang w:val="en-NZ"/>
              </w:rPr>
              <w:t xml:space="preserve"> </w:t>
            </w:r>
            <w:r w:rsidRPr="00643E72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 w:rsidRPr="00643E72">
              <w:rPr>
                <w:shd w:val="clear" w:color="auto" w:fill="E6E6E6"/>
                <w:lang w:val="en-NZ"/>
              </w:rPr>
            </w:r>
            <w:r w:rsidRPr="00643E72">
              <w:rPr>
                <w:shd w:val="clear" w:color="auto" w:fill="E6E6E6"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 w:rsidRPr="00643E72">
              <w:rPr>
                <w:shd w:val="clear" w:color="auto" w:fill="E6E6E6"/>
                <w:lang w:val="en-NZ"/>
              </w:rPr>
              <w:fldChar w:fldCharType="end"/>
            </w:r>
          </w:p>
        </w:tc>
        <w:tc>
          <w:tcPr>
            <w:tcW w:w="4962" w:type="dxa"/>
          </w:tcPr>
          <w:p w14:paraId="13BD17CD" w14:textId="007C3EE8" w:rsidR="00F844E0" w:rsidRDefault="00F844E0" w:rsidP="00A47E41">
            <w:pPr>
              <w:pStyle w:val="FLISFormQuestionlabelsandanswers"/>
            </w:pPr>
            <w:r>
              <w:t>Contact email</w:t>
            </w:r>
            <w:r w:rsidR="00C90434">
              <w:t xml:space="preserve"> or </w:t>
            </w:r>
            <w:r>
              <w:t>phone:</w:t>
            </w:r>
            <w:r>
              <w:rPr>
                <w:lang w:val="en-NZ"/>
              </w:rPr>
              <w:t xml:space="preserve"> </w:t>
            </w:r>
            <w:r w:rsidRPr="00643E72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 w:rsidRPr="00643E72">
              <w:rPr>
                <w:shd w:val="clear" w:color="auto" w:fill="E6E6E6"/>
                <w:lang w:val="en-NZ"/>
              </w:rPr>
            </w:r>
            <w:r w:rsidRPr="00643E72">
              <w:rPr>
                <w:shd w:val="clear" w:color="auto" w:fill="E6E6E6"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 w:rsidRPr="00643E72">
              <w:rPr>
                <w:shd w:val="clear" w:color="auto" w:fill="E6E6E6"/>
                <w:lang w:val="en-NZ"/>
              </w:rPr>
              <w:fldChar w:fldCharType="end"/>
            </w:r>
          </w:p>
        </w:tc>
      </w:tr>
      <w:tr w:rsidR="003B623D" w:rsidRPr="00253061" w14:paraId="366CD37F" w14:textId="77777777">
        <w:trPr>
          <w:trHeight w:val="397"/>
        </w:trPr>
        <w:tc>
          <w:tcPr>
            <w:tcW w:w="4961" w:type="dxa"/>
          </w:tcPr>
          <w:p w14:paraId="610F1605" w14:textId="1868EE70" w:rsidR="003B623D" w:rsidRDefault="003B623D" w:rsidP="00A47E41">
            <w:pPr>
              <w:pStyle w:val="FLISFormQuestionlabelsandanswers"/>
            </w:pPr>
            <w:r>
              <w:t>Contact name:</w:t>
            </w:r>
            <w:r>
              <w:rPr>
                <w:lang w:val="en-NZ"/>
              </w:rPr>
              <w:t xml:space="preserve"> </w:t>
            </w:r>
            <w:r w:rsidRPr="00643E72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 w:rsidRPr="00643E72">
              <w:rPr>
                <w:shd w:val="clear" w:color="auto" w:fill="E6E6E6"/>
                <w:lang w:val="en-NZ"/>
              </w:rPr>
            </w:r>
            <w:r w:rsidRPr="00643E72">
              <w:rPr>
                <w:shd w:val="clear" w:color="auto" w:fill="E6E6E6"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 w:rsidRPr="00643E72">
              <w:rPr>
                <w:shd w:val="clear" w:color="auto" w:fill="E6E6E6"/>
                <w:lang w:val="en-NZ"/>
              </w:rPr>
              <w:fldChar w:fldCharType="end"/>
            </w:r>
          </w:p>
        </w:tc>
        <w:tc>
          <w:tcPr>
            <w:tcW w:w="4962" w:type="dxa"/>
          </w:tcPr>
          <w:p w14:paraId="1ACC9B41" w14:textId="43614BEA" w:rsidR="003B623D" w:rsidRDefault="003B623D" w:rsidP="00A47E41">
            <w:pPr>
              <w:pStyle w:val="FLISFormQuestionlabelsandanswers"/>
            </w:pPr>
            <w:r>
              <w:t>Contact email</w:t>
            </w:r>
            <w:r w:rsidR="00C90434">
              <w:t xml:space="preserve"> or </w:t>
            </w:r>
            <w:r>
              <w:t>phone:</w:t>
            </w:r>
            <w:r>
              <w:rPr>
                <w:lang w:val="en-NZ"/>
              </w:rPr>
              <w:t xml:space="preserve"> </w:t>
            </w:r>
            <w:r w:rsidRPr="00643E72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 w:rsidRPr="00643E72">
              <w:rPr>
                <w:shd w:val="clear" w:color="auto" w:fill="E6E6E6"/>
                <w:lang w:val="en-NZ"/>
              </w:rPr>
            </w:r>
            <w:r w:rsidRPr="00643E72">
              <w:rPr>
                <w:shd w:val="clear" w:color="auto" w:fill="E6E6E6"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 w:rsidRPr="00643E72">
              <w:rPr>
                <w:shd w:val="clear" w:color="auto" w:fill="E6E6E6"/>
                <w:lang w:val="en-NZ"/>
              </w:rPr>
              <w:fldChar w:fldCharType="end"/>
            </w:r>
          </w:p>
        </w:tc>
      </w:tr>
      <w:tr w:rsidR="008C739E" w14:paraId="76F940F6" w14:textId="77777777" w:rsidTr="005338F0">
        <w:trPr>
          <w:trHeight w:val="397"/>
        </w:trPr>
        <w:tc>
          <w:tcPr>
            <w:tcW w:w="9923" w:type="dxa"/>
            <w:gridSpan w:val="2"/>
            <w:shd w:val="clear" w:color="auto" w:fill="EAEAEA"/>
          </w:tcPr>
          <w:p w14:paraId="19CD606F" w14:textId="3DC2A095" w:rsidR="008C739E" w:rsidRDefault="47CC8B95" w:rsidP="00A47E41">
            <w:pPr>
              <w:pStyle w:val="FLISFormQuestionlabelsandanswers"/>
              <w:numPr>
                <w:ilvl w:val="0"/>
                <w:numId w:val="20"/>
              </w:numPr>
            </w:pPr>
            <w:r w:rsidRPr="00643E72">
              <w:t>Current</w:t>
            </w:r>
            <w:r w:rsidR="008C739E" w:rsidRPr="009858D9">
              <w:t xml:space="preserve"> medications</w:t>
            </w:r>
            <w:r w:rsidR="008C739E">
              <w:t xml:space="preserve"> and dosages, including the name</w:t>
            </w:r>
            <w:r w:rsidR="008C739E" w:rsidRPr="009858D9">
              <w:t>s of prescribers</w:t>
            </w:r>
            <w:r w:rsidR="00DB7145">
              <w:t>.</w:t>
            </w:r>
          </w:p>
        </w:tc>
      </w:tr>
      <w:tr w:rsidR="008C739E" w14:paraId="3CBA4485" w14:textId="77777777">
        <w:trPr>
          <w:trHeight w:val="397"/>
        </w:trPr>
        <w:tc>
          <w:tcPr>
            <w:tcW w:w="9923" w:type="dxa"/>
            <w:gridSpan w:val="2"/>
          </w:tcPr>
          <w:p w14:paraId="75AB03B6" w14:textId="4480D3F8" w:rsidR="008C739E" w:rsidRPr="009D6B8D" w:rsidRDefault="00AE6866" w:rsidP="00A47E41">
            <w:pPr>
              <w:pStyle w:val="FLISFormQuestionlabelsandanswers"/>
            </w:pPr>
            <w:r w:rsidRPr="00643E72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 w:rsidRPr="00643E72">
              <w:rPr>
                <w:shd w:val="clear" w:color="auto" w:fill="E6E6E6"/>
                <w:lang w:val="en-NZ"/>
              </w:rPr>
            </w:r>
            <w:r w:rsidRPr="00643E72">
              <w:rPr>
                <w:shd w:val="clear" w:color="auto" w:fill="E6E6E6"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 w:rsidRPr="00643E72">
              <w:rPr>
                <w:shd w:val="clear" w:color="auto" w:fill="E6E6E6"/>
                <w:lang w:val="en-NZ"/>
              </w:rPr>
              <w:fldChar w:fldCharType="end"/>
            </w:r>
          </w:p>
        </w:tc>
      </w:tr>
    </w:tbl>
    <w:p w14:paraId="533E17E0" w14:textId="77777777" w:rsidR="00C06636" w:rsidRDefault="00C06636" w:rsidP="00C06636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6615"/>
        <w:gridCol w:w="1654"/>
        <w:gridCol w:w="1654"/>
      </w:tblGrid>
      <w:tr w:rsidR="00C06636" w14:paraId="3A77FEB0" w14:textId="77777777" w:rsidTr="3FE8A0C8">
        <w:trPr>
          <w:trHeight w:val="369"/>
        </w:trPr>
        <w:tc>
          <w:tcPr>
            <w:tcW w:w="9923" w:type="dxa"/>
            <w:gridSpan w:val="3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1026C59E" w14:textId="117D856C" w:rsidR="00C06636" w:rsidRDefault="00190400" w:rsidP="00A47E41">
            <w:pPr>
              <w:pStyle w:val="FLISFormSectionheaders"/>
            </w:pPr>
            <w:r>
              <w:t>6</w:t>
            </w:r>
            <w:r w:rsidR="00C06636">
              <w:t>. Strengths and vulnerabilities</w:t>
            </w:r>
          </w:p>
        </w:tc>
      </w:tr>
      <w:tr w:rsidR="00C06636" w14:paraId="36961262" w14:textId="77777777" w:rsidTr="005338F0">
        <w:trPr>
          <w:trHeight w:val="583"/>
        </w:trPr>
        <w:tc>
          <w:tcPr>
            <w:tcW w:w="9923" w:type="dxa"/>
            <w:gridSpan w:val="3"/>
            <w:shd w:val="clear" w:color="auto" w:fill="EAEAEA"/>
            <w:vAlign w:val="center"/>
          </w:tcPr>
          <w:p w14:paraId="491B82C6" w14:textId="37B54CF8" w:rsidR="007172CC" w:rsidRDefault="00BF3DD5" w:rsidP="00A47E41">
            <w:pPr>
              <w:pStyle w:val="FLISFormQuestionlabelsandanswers"/>
              <w:numPr>
                <w:ilvl w:val="0"/>
                <w:numId w:val="33"/>
              </w:numPr>
            </w:pPr>
            <w:r>
              <w:t xml:space="preserve">Please consider </w:t>
            </w:r>
            <w:r w:rsidR="00E0487F">
              <w:t xml:space="preserve">patterns of behaviour that may be relevant to the strength and vulnerability presentation of the </w:t>
            </w:r>
            <w:proofErr w:type="spellStart"/>
            <w:r w:rsidR="003C7991">
              <w:t>kiritaki</w:t>
            </w:r>
            <w:proofErr w:type="spellEnd"/>
            <w:r w:rsidR="00E0487F">
              <w:t>.</w:t>
            </w:r>
            <w:r w:rsidR="00997DAF">
              <w:t xml:space="preserve"> These</w:t>
            </w:r>
            <w:r w:rsidR="008F5EEC">
              <w:t xml:space="preserve"> </w:t>
            </w:r>
            <w:r w:rsidR="0089003E">
              <w:t xml:space="preserve">behavioural </w:t>
            </w:r>
            <w:r w:rsidR="0008364D">
              <w:t xml:space="preserve">patterns </w:t>
            </w:r>
            <w:r w:rsidR="00997DAF">
              <w:t>do not need to reach the clinical threshold for a diagnosis but may be useful for formulation purposes along with engagement and treatment planning.</w:t>
            </w:r>
          </w:p>
          <w:p w14:paraId="3801C2AC" w14:textId="142AC5FD" w:rsidR="00C06636" w:rsidRDefault="002A6E82" w:rsidP="00A47E41">
            <w:pPr>
              <w:pStyle w:val="FLISFormQuestionlabelsandanswers"/>
            </w:pPr>
            <w:r>
              <w:t xml:space="preserve">A comprehensive assessment including use of psychometrics may be appropriate </w:t>
            </w:r>
            <w:r w:rsidR="009F13EE">
              <w:t>when considering and applying diagnostic conclusions and proposing a mental injury.</w:t>
            </w:r>
          </w:p>
        </w:tc>
      </w:tr>
      <w:tr w:rsidR="00015E89" w14:paraId="0B59011A" w14:textId="77777777" w:rsidTr="3FE8A0C8">
        <w:trPr>
          <w:trHeight w:val="582"/>
        </w:trPr>
        <w:tc>
          <w:tcPr>
            <w:tcW w:w="9923" w:type="dxa"/>
            <w:gridSpan w:val="3"/>
            <w:vAlign w:val="center"/>
          </w:tcPr>
          <w:p w14:paraId="53053F44" w14:textId="41D61A29" w:rsidR="00015E89" w:rsidRPr="00BB7DA9" w:rsidDel="008E004D" w:rsidRDefault="00015E89" w:rsidP="00A47E41">
            <w:pPr>
              <w:pStyle w:val="FLISFormQuestionlabelsandanswers"/>
            </w:pPr>
            <w:r w:rsidRPr="00643E72">
              <w:rPr>
                <w:shd w:val="clear" w:color="auto" w:fill="E6E6E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643E72">
              <w:rPr>
                <w:shd w:val="clear" w:color="auto" w:fill="E6E6E6"/>
              </w:rPr>
            </w:r>
            <w:r w:rsidRPr="00643E72">
              <w:rPr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43E72">
              <w:rPr>
                <w:shd w:val="clear" w:color="auto" w:fill="E6E6E6"/>
              </w:rPr>
              <w:fldChar w:fldCharType="end"/>
            </w:r>
          </w:p>
        </w:tc>
      </w:tr>
      <w:tr w:rsidR="00C06636" w14:paraId="647C61BA" w14:textId="77777777" w:rsidTr="005338F0">
        <w:trPr>
          <w:trHeight w:val="395"/>
        </w:trPr>
        <w:tc>
          <w:tcPr>
            <w:tcW w:w="9923" w:type="dxa"/>
            <w:gridSpan w:val="3"/>
            <w:shd w:val="clear" w:color="auto" w:fill="EAEAEA"/>
            <w:vAlign w:val="center"/>
          </w:tcPr>
          <w:p w14:paraId="1CE3A6A2" w14:textId="2409508A" w:rsidR="00C06636" w:rsidRDefault="28CF936C" w:rsidP="00A47E41">
            <w:pPr>
              <w:pStyle w:val="FLISFormQuestionlabelsandanswers"/>
              <w:numPr>
                <w:ilvl w:val="0"/>
                <w:numId w:val="33"/>
              </w:numPr>
            </w:pPr>
            <w:proofErr w:type="spellStart"/>
            <w:r w:rsidRPr="00643E72">
              <w:t>Kiritaki</w:t>
            </w:r>
            <w:proofErr w:type="spellEnd"/>
            <w:r w:rsidR="00C06636" w:rsidRPr="00085E8A">
              <w:t xml:space="preserve"> strengths and protective factors</w:t>
            </w:r>
            <w:r w:rsidR="00C06636">
              <w:t>.</w:t>
            </w:r>
            <w:r w:rsidR="00015E89">
              <w:t xml:space="preserve"> </w:t>
            </w:r>
            <w:r w:rsidR="00BF3DD5">
              <w:t xml:space="preserve">Please </w:t>
            </w:r>
            <w:r w:rsidR="00BF3DD5" w:rsidRPr="00643E72">
              <w:t>d</w:t>
            </w:r>
            <w:r w:rsidR="00015E89" w:rsidRPr="00643E72">
              <w:t>escribe</w:t>
            </w:r>
            <w:r w:rsidR="00015E89">
              <w:t xml:space="preserve"> factors that could include</w:t>
            </w:r>
            <w:r w:rsidR="009C13E7">
              <w:t xml:space="preserve">, </w:t>
            </w:r>
            <w:r w:rsidR="00015E89">
              <w:t>but not be limited to</w:t>
            </w:r>
            <w:r w:rsidR="009C13E7">
              <w:t>,</w:t>
            </w:r>
            <w:r w:rsidR="00015E89">
              <w:t xml:space="preserve"> cultural</w:t>
            </w:r>
            <w:r w:rsidR="009C13E7">
              <w:t xml:space="preserve"> or </w:t>
            </w:r>
            <w:r w:rsidR="00015E89">
              <w:t>spiritual identity, significant relationships, family</w:t>
            </w:r>
            <w:r w:rsidR="008F7316">
              <w:t>/whānau</w:t>
            </w:r>
            <w:r w:rsidR="00015E89">
              <w:t xml:space="preserve"> connectedness.</w:t>
            </w:r>
          </w:p>
        </w:tc>
      </w:tr>
      <w:tr w:rsidR="00015E89" w14:paraId="52F3AA1E" w14:textId="77777777" w:rsidTr="007134BB">
        <w:trPr>
          <w:trHeight w:val="584"/>
        </w:trPr>
        <w:tc>
          <w:tcPr>
            <w:tcW w:w="9923" w:type="dxa"/>
            <w:gridSpan w:val="3"/>
            <w:vAlign w:val="center"/>
          </w:tcPr>
          <w:p w14:paraId="79B5EA8A" w14:textId="114219F0" w:rsidR="00015E89" w:rsidRPr="007339D2" w:rsidRDefault="00015E89" w:rsidP="00A47E41">
            <w:pPr>
              <w:pStyle w:val="FLISFormQuestionlabelsandanswers"/>
            </w:pPr>
            <w:r w:rsidRPr="00643E72">
              <w:rPr>
                <w:shd w:val="clear" w:color="auto" w:fill="E6E6E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643E72">
              <w:rPr>
                <w:shd w:val="clear" w:color="auto" w:fill="E6E6E6"/>
              </w:rPr>
            </w:r>
            <w:r w:rsidRPr="00643E72">
              <w:rPr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43E72">
              <w:rPr>
                <w:shd w:val="clear" w:color="auto" w:fill="E6E6E6"/>
              </w:rPr>
              <w:fldChar w:fldCharType="end"/>
            </w:r>
          </w:p>
        </w:tc>
      </w:tr>
      <w:tr w:rsidR="00C06636" w14:paraId="506679FA" w14:textId="77777777" w:rsidTr="005338F0">
        <w:trPr>
          <w:trHeight w:val="583"/>
        </w:trPr>
        <w:tc>
          <w:tcPr>
            <w:tcW w:w="9923" w:type="dxa"/>
            <w:gridSpan w:val="3"/>
            <w:shd w:val="clear" w:color="auto" w:fill="EAEAEA"/>
            <w:vAlign w:val="center"/>
          </w:tcPr>
          <w:p w14:paraId="1EB993C4" w14:textId="32AE3CE9" w:rsidR="00C06636" w:rsidRDefault="00C06636" w:rsidP="00A47E41">
            <w:pPr>
              <w:pStyle w:val="FLISFormQuestionlabelsandanswers"/>
              <w:numPr>
                <w:ilvl w:val="0"/>
                <w:numId w:val="33"/>
              </w:numPr>
            </w:pPr>
            <w:r w:rsidRPr="009D6B8D">
              <w:t>Areas of vulnerability</w:t>
            </w:r>
            <w:r w:rsidR="004103CD">
              <w:t xml:space="preserve">. </w:t>
            </w:r>
            <w:r w:rsidR="00BF3DD5">
              <w:t xml:space="preserve">Please consider </w:t>
            </w:r>
            <w:r w:rsidR="004103CD">
              <w:t xml:space="preserve">aspects of vulnerability that </w:t>
            </w:r>
            <w:r w:rsidR="00464BA6">
              <w:t>affect</w:t>
            </w:r>
            <w:r w:rsidR="004103CD">
              <w:t xml:space="preserve"> the </w:t>
            </w:r>
            <w:proofErr w:type="spellStart"/>
            <w:r w:rsidR="003C7991">
              <w:t>kiritaki</w:t>
            </w:r>
            <w:proofErr w:type="spellEnd"/>
            <w:r w:rsidR="004103CD">
              <w:t xml:space="preserve"> ability or capacity to engage in or participate effectively in </w:t>
            </w:r>
            <w:r w:rsidR="00BE1EB7">
              <w:t>treatment</w:t>
            </w:r>
            <w:r w:rsidR="001E25DF">
              <w:t>.</w:t>
            </w:r>
            <w:r w:rsidR="00D42E96">
              <w:t xml:space="preserve"> Relevant vulnerabilities </w:t>
            </w:r>
            <w:r w:rsidR="001E25DF">
              <w:t xml:space="preserve">may include disability, </w:t>
            </w:r>
            <w:r w:rsidR="006D51B5">
              <w:t>socio-economic factors</w:t>
            </w:r>
            <w:r w:rsidR="001E25DF">
              <w:t>, age,</w:t>
            </w:r>
            <w:r w:rsidR="000B453F">
              <w:t xml:space="preserve"> housing arrangements, social supports etc.</w:t>
            </w:r>
          </w:p>
        </w:tc>
      </w:tr>
      <w:tr w:rsidR="000B453F" w14:paraId="66535256" w14:textId="77777777" w:rsidTr="3FE8A0C8">
        <w:trPr>
          <w:trHeight w:val="582"/>
        </w:trPr>
        <w:tc>
          <w:tcPr>
            <w:tcW w:w="9923" w:type="dxa"/>
            <w:gridSpan w:val="3"/>
            <w:vAlign w:val="center"/>
          </w:tcPr>
          <w:p w14:paraId="542D3B93" w14:textId="588F09BD" w:rsidR="000B453F" w:rsidRPr="009D6B8D" w:rsidRDefault="000B453F" w:rsidP="00A47E41">
            <w:pPr>
              <w:pStyle w:val="FLISFormQuestionlabelsandanswers"/>
            </w:pPr>
            <w:r w:rsidRPr="00643E72">
              <w:rPr>
                <w:shd w:val="clear" w:color="auto" w:fill="E6E6E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643E72">
              <w:rPr>
                <w:shd w:val="clear" w:color="auto" w:fill="E6E6E6"/>
              </w:rPr>
            </w:r>
            <w:r w:rsidRPr="00643E72">
              <w:rPr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43E72">
              <w:rPr>
                <w:shd w:val="clear" w:color="auto" w:fill="E6E6E6"/>
              </w:rPr>
              <w:fldChar w:fldCharType="end"/>
            </w:r>
          </w:p>
        </w:tc>
      </w:tr>
      <w:tr w:rsidR="003D33BF" w14:paraId="08137885" w14:textId="77777777" w:rsidTr="005338F0">
        <w:trPr>
          <w:trHeight w:val="582"/>
        </w:trPr>
        <w:tc>
          <w:tcPr>
            <w:tcW w:w="9923" w:type="dxa"/>
            <w:gridSpan w:val="3"/>
            <w:shd w:val="clear" w:color="auto" w:fill="EAEAEA"/>
            <w:vAlign w:val="center"/>
          </w:tcPr>
          <w:p w14:paraId="19594494" w14:textId="364D78B1" w:rsidR="009B2FB8" w:rsidRDefault="008475FC" w:rsidP="00A47E41">
            <w:pPr>
              <w:pStyle w:val="FLISFormQuestionlabelsandanswers"/>
              <w:numPr>
                <w:ilvl w:val="0"/>
                <w:numId w:val="33"/>
              </w:numPr>
            </w:pPr>
            <w:r>
              <w:t>A</w:t>
            </w:r>
            <w:r w:rsidR="00BF3DD5">
              <w:t>re there any a</w:t>
            </w:r>
            <w:r>
              <w:t>reas of risk</w:t>
            </w:r>
            <w:r w:rsidR="00BF3DD5" w:rsidRPr="00643E72">
              <w:t>?</w:t>
            </w:r>
            <w:r w:rsidR="009B2FB8" w:rsidRPr="00643E72">
              <w:t xml:space="preserve"> </w:t>
            </w:r>
            <w:r w:rsidR="00300827" w:rsidRPr="00643E72">
              <w:t>Please c</w:t>
            </w:r>
            <w:r w:rsidR="009B2FB8" w:rsidRPr="00643E72">
              <w:t>omplete</w:t>
            </w:r>
            <w:r w:rsidR="009B2FB8">
              <w:t xml:space="preserve"> a risk assessment, considering the following risks:</w:t>
            </w:r>
          </w:p>
          <w:p w14:paraId="10A89924" w14:textId="77777777" w:rsidR="009B2FB8" w:rsidRDefault="009B2FB8" w:rsidP="007320F0">
            <w:pPr>
              <w:pStyle w:val="FLISFormBullets"/>
            </w:pPr>
            <w:r>
              <w:t>Is there a risk to self?</w:t>
            </w:r>
          </w:p>
          <w:p w14:paraId="4CABEDED" w14:textId="77777777" w:rsidR="009B2FB8" w:rsidRDefault="009B2FB8" w:rsidP="007320F0">
            <w:pPr>
              <w:pStyle w:val="FLISFormBullets"/>
            </w:pPr>
            <w:r>
              <w:t xml:space="preserve">Does the </w:t>
            </w:r>
            <w:proofErr w:type="spellStart"/>
            <w:r>
              <w:t>kiritaki</w:t>
            </w:r>
            <w:proofErr w:type="spellEnd"/>
            <w:r>
              <w:t xml:space="preserve"> pose a</w:t>
            </w:r>
            <w:r w:rsidR="008475FC" w:rsidRPr="005E1468">
              <w:t xml:space="preserve"> risk to others</w:t>
            </w:r>
            <w:r>
              <w:t>?</w:t>
            </w:r>
          </w:p>
          <w:p w14:paraId="2664E78B" w14:textId="1C5B9925" w:rsidR="003D33BF" w:rsidRPr="009B2FB8" w:rsidRDefault="009B2FB8" w:rsidP="007320F0">
            <w:pPr>
              <w:pStyle w:val="FLISFormBulletLast"/>
            </w:pPr>
            <w:r>
              <w:t xml:space="preserve">Is the </w:t>
            </w:r>
            <w:proofErr w:type="spellStart"/>
            <w:r w:rsidR="003C7991">
              <w:t>kiritaki</w:t>
            </w:r>
            <w:proofErr w:type="spellEnd"/>
            <w:r>
              <w:t xml:space="preserve"> at</w:t>
            </w:r>
            <w:r w:rsidR="008475FC" w:rsidRPr="005E1468">
              <w:t xml:space="preserve"> risk </w:t>
            </w:r>
            <w:r>
              <w:t xml:space="preserve">of harm </w:t>
            </w:r>
            <w:r w:rsidR="008475FC" w:rsidRPr="005E1468">
              <w:t>from others</w:t>
            </w:r>
            <w:r>
              <w:t>?</w:t>
            </w:r>
          </w:p>
        </w:tc>
      </w:tr>
      <w:tr w:rsidR="00F009B1" w14:paraId="7299EA97" w14:textId="77777777">
        <w:trPr>
          <w:trHeight w:val="582"/>
        </w:trPr>
        <w:tc>
          <w:tcPr>
            <w:tcW w:w="6615" w:type="dxa"/>
            <w:vAlign w:val="center"/>
          </w:tcPr>
          <w:p w14:paraId="61B42F0D" w14:textId="6E0E5069" w:rsidR="00F009B1" w:rsidRDefault="00F009B1" w:rsidP="00320389">
            <w:pPr>
              <w:pStyle w:val="FLISFormQuestionlabelsandanswers"/>
              <w:spacing w:after="60"/>
              <w:rPr>
                <w:sz w:val="26"/>
                <w:szCs w:val="26"/>
              </w:rPr>
            </w:pPr>
            <w:r>
              <w:t>Are there any risks identified?</w:t>
            </w:r>
          </w:p>
        </w:tc>
        <w:tc>
          <w:tcPr>
            <w:tcW w:w="1654" w:type="dxa"/>
            <w:vAlign w:val="center"/>
          </w:tcPr>
          <w:p w14:paraId="61F21A54" w14:textId="529A9416" w:rsidR="00F009B1" w:rsidRDefault="007134BB" w:rsidP="00320389">
            <w:pPr>
              <w:pStyle w:val="FLISFormQuestionlabelsandanswers"/>
              <w:spacing w:after="60"/>
            </w:pPr>
            <w:sdt>
              <w:sdtPr>
                <w:rPr>
                  <w:sz w:val="26"/>
                  <w:szCs w:val="26"/>
                </w:rPr>
                <w:id w:val="148751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9B1" w:rsidRPr="00EA0E44">
                  <w:rPr>
                    <w:rFonts w:ascii="MS Gothic" w:eastAsia="MS Gothic" w:hAnsi="MS Gothic"/>
                    <w:sz w:val="26"/>
                    <w:szCs w:val="26"/>
                  </w:rPr>
                  <w:t>☐</w:t>
                </w:r>
              </w:sdtContent>
            </w:sdt>
            <w:r w:rsidR="00F009B1">
              <w:t xml:space="preserve"> Yes</w:t>
            </w:r>
          </w:p>
        </w:tc>
        <w:tc>
          <w:tcPr>
            <w:tcW w:w="1654" w:type="dxa"/>
            <w:vAlign w:val="center"/>
          </w:tcPr>
          <w:p w14:paraId="587DF12B" w14:textId="5BE751D5" w:rsidR="00F009B1" w:rsidRDefault="007134BB" w:rsidP="00320389">
            <w:pPr>
              <w:pStyle w:val="FLISFormQuestionlabelsandanswers"/>
              <w:spacing w:after="60"/>
            </w:pPr>
            <w:sdt>
              <w:sdtPr>
                <w:rPr>
                  <w:sz w:val="26"/>
                  <w:szCs w:val="26"/>
                </w:rPr>
                <w:id w:val="46794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9B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F009B1">
              <w:t xml:space="preserve"> No</w:t>
            </w:r>
          </w:p>
        </w:tc>
      </w:tr>
      <w:tr w:rsidR="009B2FB8" w14:paraId="2EA50694" w14:textId="77777777" w:rsidTr="005338F0">
        <w:trPr>
          <w:trHeight w:val="582"/>
        </w:trPr>
        <w:tc>
          <w:tcPr>
            <w:tcW w:w="9923" w:type="dxa"/>
            <w:gridSpan w:val="3"/>
            <w:shd w:val="clear" w:color="auto" w:fill="EAEAEA"/>
            <w:vAlign w:val="center"/>
          </w:tcPr>
          <w:p w14:paraId="3CE4BFF6" w14:textId="74155BCC" w:rsidR="009B2FB8" w:rsidRDefault="00D86533" w:rsidP="00A47E41">
            <w:pPr>
              <w:pStyle w:val="FLISFormQuestionlabelsandanswers"/>
            </w:pPr>
            <w:r>
              <w:t>If yes,</w:t>
            </w:r>
            <w:r w:rsidR="00BF3DD5">
              <w:t xml:space="preserve"> please</w:t>
            </w:r>
            <w:r w:rsidRPr="3F12FBD9">
              <w:t xml:space="preserve"> </w:t>
            </w:r>
            <w:r w:rsidR="003B54F7">
              <w:t>describe</w:t>
            </w:r>
            <w:r w:rsidRPr="3F12FBD9">
              <w:t xml:space="preserve"> the risk and any duty of care actions </w:t>
            </w:r>
            <w:r w:rsidR="00BF3DD5">
              <w:t xml:space="preserve">that have been </w:t>
            </w:r>
            <w:r w:rsidRPr="3F12FBD9">
              <w:t xml:space="preserve">taken </w:t>
            </w:r>
            <w:r w:rsidR="00222BC3">
              <w:t>as relevant to the assessment so far</w:t>
            </w:r>
            <w:r w:rsidR="002A5348">
              <w:t>.</w:t>
            </w:r>
            <w:r>
              <w:t xml:space="preserve"> </w:t>
            </w:r>
          </w:p>
        </w:tc>
      </w:tr>
      <w:tr w:rsidR="005F2E9C" w14:paraId="5AFAD98D" w14:textId="77777777" w:rsidTr="3FE8A0C8">
        <w:trPr>
          <w:trHeight w:val="582"/>
        </w:trPr>
        <w:tc>
          <w:tcPr>
            <w:tcW w:w="9923" w:type="dxa"/>
            <w:gridSpan w:val="3"/>
            <w:vAlign w:val="center"/>
          </w:tcPr>
          <w:p w14:paraId="2B89A7E5" w14:textId="7199E779" w:rsidR="005F2E9C" w:rsidRPr="00643E72" w:rsidRDefault="00515EF9" w:rsidP="00A47E41">
            <w:pPr>
              <w:pStyle w:val="FLISFormQuestionlabelsandanswers"/>
              <w:rPr>
                <w:shd w:val="clear" w:color="auto" w:fill="E6E6E6"/>
              </w:rPr>
            </w:pPr>
            <w:r w:rsidRPr="00643E72">
              <w:rPr>
                <w:shd w:val="clear" w:color="auto" w:fill="E6E6E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643E72">
              <w:rPr>
                <w:shd w:val="clear" w:color="auto" w:fill="E6E6E6"/>
              </w:rPr>
            </w:r>
            <w:r w:rsidRPr="00643E72">
              <w:rPr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43E72">
              <w:rPr>
                <w:shd w:val="clear" w:color="auto" w:fill="E6E6E6"/>
              </w:rPr>
              <w:fldChar w:fldCharType="end"/>
            </w:r>
          </w:p>
        </w:tc>
      </w:tr>
      <w:tr w:rsidR="00470857" w14:paraId="3D8127B4" w14:textId="77777777" w:rsidTr="005338F0">
        <w:trPr>
          <w:trHeight w:val="397"/>
        </w:trPr>
        <w:tc>
          <w:tcPr>
            <w:tcW w:w="6615" w:type="dxa"/>
            <w:shd w:val="clear" w:color="auto" w:fill="EAEAEA"/>
          </w:tcPr>
          <w:p w14:paraId="46164CED" w14:textId="0EA6A8E3" w:rsidR="00470857" w:rsidRPr="00425DA8" w:rsidRDefault="00470857" w:rsidP="00320389">
            <w:pPr>
              <w:pStyle w:val="FLISFormQuestionlabelsandanswers"/>
              <w:numPr>
                <w:ilvl w:val="0"/>
                <w:numId w:val="33"/>
              </w:numPr>
              <w:spacing w:after="60"/>
            </w:pPr>
            <w:r w:rsidRPr="00425DA8">
              <w:t xml:space="preserve">Are any other agencies currently involved </w:t>
            </w:r>
            <w:r>
              <w:t xml:space="preserve">in supporting the </w:t>
            </w:r>
            <w:proofErr w:type="spellStart"/>
            <w:r w:rsidR="003C7991">
              <w:t>kiritaki</w:t>
            </w:r>
            <w:proofErr w:type="spellEnd"/>
            <w:r w:rsidRPr="00425DA8">
              <w:t>?</w:t>
            </w:r>
          </w:p>
        </w:tc>
        <w:tc>
          <w:tcPr>
            <w:tcW w:w="1654" w:type="dxa"/>
            <w:vAlign w:val="center"/>
          </w:tcPr>
          <w:p w14:paraId="6091F79D" w14:textId="77777777" w:rsidR="00470857" w:rsidRDefault="007134BB" w:rsidP="00320389">
            <w:pPr>
              <w:pStyle w:val="FLISFormQuestionlabelsandanswers"/>
              <w:spacing w:after="60"/>
            </w:pPr>
            <w:sdt>
              <w:sdtPr>
                <w:rPr>
                  <w:sz w:val="26"/>
                  <w:szCs w:val="26"/>
                </w:rPr>
                <w:id w:val="108040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85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70857">
              <w:t xml:space="preserve"> Yes</w:t>
            </w:r>
          </w:p>
        </w:tc>
        <w:tc>
          <w:tcPr>
            <w:tcW w:w="1654" w:type="dxa"/>
            <w:vAlign w:val="center"/>
          </w:tcPr>
          <w:p w14:paraId="5AD521DE" w14:textId="77777777" w:rsidR="00470857" w:rsidRDefault="007134BB" w:rsidP="00320389">
            <w:pPr>
              <w:pStyle w:val="FLISFormQuestionlabelsandanswers"/>
              <w:spacing w:after="60"/>
            </w:pPr>
            <w:sdt>
              <w:sdtPr>
                <w:rPr>
                  <w:sz w:val="26"/>
                  <w:szCs w:val="26"/>
                </w:rPr>
                <w:id w:val="111533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85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70857">
              <w:t xml:space="preserve"> No</w:t>
            </w:r>
          </w:p>
        </w:tc>
      </w:tr>
      <w:tr w:rsidR="00442C57" w14:paraId="30A7C50D" w14:textId="77777777" w:rsidTr="00172916">
        <w:trPr>
          <w:trHeight w:val="516"/>
        </w:trPr>
        <w:tc>
          <w:tcPr>
            <w:tcW w:w="9923" w:type="dxa"/>
            <w:gridSpan w:val="3"/>
            <w:shd w:val="clear" w:color="auto" w:fill="EAEAEA"/>
          </w:tcPr>
          <w:p w14:paraId="402D9B33" w14:textId="5DC2A527" w:rsidR="00442C57" w:rsidRDefault="00442C57" w:rsidP="00A47E41">
            <w:pPr>
              <w:pStyle w:val="FLISFormQuestionlabelsandanswers"/>
            </w:pPr>
            <w:r>
              <w:t xml:space="preserve">If yes, </w:t>
            </w:r>
            <w:r w:rsidR="00300827" w:rsidRPr="00643E72">
              <w:t xml:space="preserve">please </w:t>
            </w:r>
            <w:r>
              <w:t>list the agencies involved</w:t>
            </w:r>
            <w:r w:rsidR="00FB1977">
              <w:t xml:space="preserve">, </w:t>
            </w:r>
            <w:proofErr w:type="spellStart"/>
            <w:r>
              <w:t>eg</w:t>
            </w:r>
            <w:proofErr w:type="spellEnd"/>
            <w:r w:rsidDel="006202BD">
              <w:t xml:space="preserve"> </w:t>
            </w:r>
            <w:r>
              <w:t>Community Mental Health, Oranga Tamariki.</w:t>
            </w:r>
          </w:p>
        </w:tc>
      </w:tr>
      <w:tr w:rsidR="00442C57" w14:paraId="1ECC9ECC" w14:textId="77777777">
        <w:trPr>
          <w:trHeight w:val="582"/>
        </w:trPr>
        <w:tc>
          <w:tcPr>
            <w:tcW w:w="9923" w:type="dxa"/>
            <w:gridSpan w:val="3"/>
          </w:tcPr>
          <w:p w14:paraId="109AD43B" w14:textId="3A0DD059" w:rsidR="00442C57" w:rsidRDefault="00442C57" w:rsidP="00A47E41">
            <w:pPr>
              <w:pStyle w:val="FLISFormQuestionlabelsandanswers"/>
            </w:pPr>
            <w:r w:rsidRPr="00A633FB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633FB">
              <w:instrText xml:space="preserve"> FORMTEXT </w:instrText>
            </w:r>
            <w:r w:rsidRPr="00A633FB">
              <w:fldChar w:fldCharType="separate"/>
            </w:r>
            <w:r w:rsidRPr="00A633FB">
              <w:rPr>
                <w:noProof/>
              </w:rPr>
              <w:t> </w:t>
            </w:r>
            <w:r w:rsidRPr="00A633FB">
              <w:rPr>
                <w:noProof/>
              </w:rPr>
              <w:t> </w:t>
            </w:r>
            <w:r w:rsidRPr="00A633FB">
              <w:rPr>
                <w:noProof/>
              </w:rPr>
              <w:t> </w:t>
            </w:r>
            <w:r w:rsidRPr="00A633FB">
              <w:rPr>
                <w:noProof/>
              </w:rPr>
              <w:t> </w:t>
            </w:r>
            <w:r w:rsidRPr="00A633FB">
              <w:rPr>
                <w:noProof/>
              </w:rPr>
              <w:t> </w:t>
            </w:r>
            <w:r w:rsidRPr="00A633FB">
              <w:fldChar w:fldCharType="end"/>
            </w:r>
          </w:p>
        </w:tc>
      </w:tr>
    </w:tbl>
    <w:p w14:paraId="613B8866" w14:textId="77777777" w:rsidR="008D62A9" w:rsidRPr="009F1407" w:rsidRDefault="008D62A9" w:rsidP="00915F2E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389"/>
        <w:gridCol w:w="2021"/>
        <w:gridCol w:w="1984"/>
        <w:gridCol w:w="1529"/>
      </w:tblGrid>
      <w:tr w:rsidR="00C06636" w14:paraId="11736ECB" w14:textId="77777777" w:rsidTr="006A560F">
        <w:trPr>
          <w:trHeight w:val="369"/>
        </w:trPr>
        <w:tc>
          <w:tcPr>
            <w:tcW w:w="9923" w:type="dxa"/>
            <w:gridSpan w:val="4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7636053A" w14:textId="40B8C54F" w:rsidR="00C06636" w:rsidRDefault="00190400" w:rsidP="00A47E41">
            <w:pPr>
              <w:pStyle w:val="FLISFormSectionheaders"/>
            </w:pPr>
            <w:r>
              <w:t>7</w:t>
            </w:r>
            <w:r w:rsidR="00C06636">
              <w:t>. Psychometric</w:t>
            </w:r>
            <w:r w:rsidR="00861E76">
              <w:t>s</w:t>
            </w:r>
            <w:r w:rsidR="00C06636">
              <w:t xml:space="preserve"> </w:t>
            </w:r>
          </w:p>
        </w:tc>
      </w:tr>
      <w:tr w:rsidR="000B0602" w:rsidRPr="008C04CD" w14:paraId="746BF040" w14:textId="77777777" w:rsidTr="005338F0">
        <w:trPr>
          <w:trHeight w:val="369"/>
        </w:trPr>
        <w:tc>
          <w:tcPr>
            <w:tcW w:w="9923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AEAEA"/>
            <w:vAlign w:val="center"/>
          </w:tcPr>
          <w:p w14:paraId="11F4B90D" w14:textId="25723DBB" w:rsidR="000B0602" w:rsidRPr="00810A89" w:rsidRDefault="0051042F" w:rsidP="00A47E41">
            <w:pPr>
              <w:pStyle w:val="FLISFormQuestionlabelsandanswers"/>
              <w:numPr>
                <w:ilvl w:val="0"/>
                <w:numId w:val="34"/>
              </w:numPr>
            </w:pPr>
            <w:r>
              <w:t xml:space="preserve">Results of </w:t>
            </w:r>
            <w:r w:rsidR="00023CD9">
              <w:t>p</w:t>
            </w:r>
            <w:r>
              <w:t>sychometric testing</w:t>
            </w:r>
            <w:r w:rsidR="008F5350">
              <w:t xml:space="preserve">, </w:t>
            </w:r>
            <w:r>
              <w:t>if relevant</w:t>
            </w:r>
            <w:r w:rsidR="008F5350">
              <w:t xml:space="preserve">, </w:t>
            </w:r>
            <w:r>
              <w:t>and symptom validity measures.</w:t>
            </w:r>
          </w:p>
        </w:tc>
      </w:tr>
      <w:tr w:rsidR="000B0602" w:rsidRPr="008C04CD" w14:paraId="33AE61E5" w14:textId="77777777" w:rsidTr="005338F0">
        <w:trPr>
          <w:trHeight w:val="397"/>
        </w:trPr>
        <w:tc>
          <w:tcPr>
            <w:tcW w:w="4389" w:type="dxa"/>
            <w:tcBorders>
              <w:bottom w:val="single" w:sz="2" w:space="0" w:color="C0C0C0"/>
            </w:tcBorders>
            <w:shd w:val="clear" w:color="auto" w:fill="EAEAEA"/>
          </w:tcPr>
          <w:p w14:paraId="6BECC0DB" w14:textId="7CFCDFAA" w:rsidR="000B0602" w:rsidRPr="004F07BB" w:rsidRDefault="000B0602" w:rsidP="00A47E41">
            <w:pPr>
              <w:pStyle w:val="FLISFormSectionheaders"/>
              <w:rPr>
                <w:b w:val="0"/>
              </w:rPr>
            </w:pPr>
            <w:r w:rsidRPr="004F07BB">
              <w:rPr>
                <w:b w:val="0"/>
              </w:rPr>
              <w:t>Name of instrument</w:t>
            </w:r>
            <w:r w:rsidR="00D51733" w:rsidRPr="004F07BB">
              <w:rPr>
                <w:b w:val="0"/>
              </w:rPr>
              <w:t>:</w:t>
            </w:r>
          </w:p>
        </w:tc>
        <w:tc>
          <w:tcPr>
            <w:tcW w:w="2021" w:type="dxa"/>
            <w:tcBorders>
              <w:bottom w:val="single" w:sz="2" w:space="0" w:color="C0C0C0"/>
            </w:tcBorders>
            <w:shd w:val="clear" w:color="auto" w:fill="EAEAEA"/>
          </w:tcPr>
          <w:p w14:paraId="74AF8A44" w14:textId="69B505E8" w:rsidR="000B0602" w:rsidRPr="004F07BB" w:rsidRDefault="000B0602" w:rsidP="00A47E41">
            <w:pPr>
              <w:pStyle w:val="FLISFormSectionheaders"/>
              <w:rPr>
                <w:b w:val="0"/>
              </w:rPr>
            </w:pPr>
            <w:r w:rsidRPr="004F07BB">
              <w:rPr>
                <w:b w:val="0"/>
              </w:rPr>
              <w:t>Date administered</w:t>
            </w:r>
            <w:r w:rsidR="00D51733" w:rsidRPr="004F07BB">
              <w:rPr>
                <w:b w:val="0"/>
              </w:rPr>
              <w:t>:</w:t>
            </w:r>
          </w:p>
        </w:tc>
        <w:tc>
          <w:tcPr>
            <w:tcW w:w="1984" w:type="dxa"/>
            <w:tcBorders>
              <w:bottom w:val="single" w:sz="2" w:space="0" w:color="C0C0C0"/>
            </w:tcBorders>
            <w:shd w:val="clear" w:color="auto" w:fill="EAEAEA"/>
          </w:tcPr>
          <w:p w14:paraId="0D584486" w14:textId="6F7DBD92" w:rsidR="000B0602" w:rsidRPr="004F07BB" w:rsidRDefault="000B0602" w:rsidP="00A47E41">
            <w:pPr>
              <w:pStyle w:val="FLISFormSectionheaders"/>
              <w:rPr>
                <w:b w:val="0"/>
              </w:rPr>
            </w:pPr>
            <w:r w:rsidRPr="004F07BB">
              <w:rPr>
                <w:b w:val="0"/>
              </w:rPr>
              <w:t>Respondents</w:t>
            </w:r>
            <w:r w:rsidR="00D51733" w:rsidRPr="004F07BB">
              <w:rPr>
                <w:b w:val="0"/>
              </w:rPr>
              <w:t>:</w:t>
            </w:r>
          </w:p>
        </w:tc>
        <w:tc>
          <w:tcPr>
            <w:tcW w:w="1529" w:type="dxa"/>
            <w:tcBorders>
              <w:bottom w:val="single" w:sz="2" w:space="0" w:color="C0C0C0"/>
            </w:tcBorders>
            <w:shd w:val="clear" w:color="auto" w:fill="EAEAEA"/>
          </w:tcPr>
          <w:p w14:paraId="0E4978DD" w14:textId="063C14C2" w:rsidR="000B0602" w:rsidRPr="004F07BB" w:rsidRDefault="000B0602" w:rsidP="00A47E41">
            <w:pPr>
              <w:pStyle w:val="FLISFormSectionheaders"/>
              <w:rPr>
                <w:b w:val="0"/>
              </w:rPr>
            </w:pPr>
            <w:r w:rsidRPr="004F07BB">
              <w:rPr>
                <w:b w:val="0"/>
              </w:rPr>
              <w:t>Rating</w:t>
            </w:r>
            <w:r w:rsidR="00D51733" w:rsidRPr="004F07BB">
              <w:rPr>
                <w:b w:val="0"/>
              </w:rPr>
              <w:t>:</w:t>
            </w:r>
          </w:p>
        </w:tc>
      </w:tr>
      <w:tr w:rsidR="000B0602" w:rsidRPr="008C04CD" w14:paraId="7F17A15A" w14:textId="77777777" w:rsidTr="00E30D6F">
        <w:trPr>
          <w:trHeight w:val="397"/>
        </w:trPr>
        <w:tc>
          <w:tcPr>
            <w:tcW w:w="4389" w:type="dxa"/>
            <w:shd w:val="clear" w:color="auto" w:fill="auto"/>
          </w:tcPr>
          <w:p w14:paraId="43EE5D17" w14:textId="77777777" w:rsidR="000B0602" w:rsidRDefault="000B0602" w:rsidP="00A47E41">
            <w:pPr>
              <w:pStyle w:val="FLISFormQuestionlabelsandanswers"/>
              <w:rPr>
                <w:bCs/>
              </w:rPr>
            </w:pPr>
            <w:r>
              <w:rPr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E6E6E6"/>
              </w:rPr>
              <w:instrText xml:space="preserve"> FORMTEXT </w:instrText>
            </w:r>
            <w:r>
              <w:rPr>
                <w:shd w:val="clear" w:color="auto" w:fill="E6E6E6"/>
              </w:rPr>
            </w:r>
            <w:r>
              <w:rPr>
                <w:shd w:val="clear" w:color="auto" w:fill="E6E6E6"/>
              </w:rPr>
              <w:fldChar w:fldCharType="separate"/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shd w:val="clear" w:color="auto" w:fill="E6E6E6"/>
              </w:rPr>
              <w:fldChar w:fldCharType="end"/>
            </w:r>
          </w:p>
        </w:tc>
        <w:tc>
          <w:tcPr>
            <w:tcW w:w="2021" w:type="dxa"/>
            <w:shd w:val="clear" w:color="auto" w:fill="auto"/>
          </w:tcPr>
          <w:p w14:paraId="2A761F76" w14:textId="77777777" w:rsidR="000B0602" w:rsidRDefault="000B0602" w:rsidP="00A47E41">
            <w:pPr>
              <w:pStyle w:val="FLISFormQuestionlabelsandanswers"/>
            </w:pPr>
            <w:r>
              <w:rPr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E6E6E6"/>
              </w:rPr>
              <w:instrText xml:space="preserve"> FORMTEXT </w:instrText>
            </w:r>
            <w:r>
              <w:rPr>
                <w:shd w:val="clear" w:color="auto" w:fill="E6E6E6"/>
              </w:rPr>
            </w:r>
            <w:r>
              <w:rPr>
                <w:shd w:val="clear" w:color="auto" w:fill="E6E6E6"/>
              </w:rPr>
              <w:fldChar w:fldCharType="separate"/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shd w:val="clear" w:color="auto" w:fill="E6E6E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10A1BF1F" w14:textId="77777777" w:rsidR="000B0602" w:rsidRDefault="000B0602" w:rsidP="00A47E41">
            <w:pPr>
              <w:pStyle w:val="FLISFormQuestionlabelsandanswers"/>
            </w:pPr>
            <w:r>
              <w:rPr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E6E6E6"/>
              </w:rPr>
              <w:instrText xml:space="preserve"> FORMTEXT </w:instrText>
            </w:r>
            <w:r>
              <w:rPr>
                <w:shd w:val="clear" w:color="auto" w:fill="E6E6E6"/>
              </w:rPr>
            </w:r>
            <w:r>
              <w:rPr>
                <w:shd w:val="clear" w:color="auto" w:fill="E6E6E6"/>
              </w:rPr>
              <w:fldChar w:fldCharType="separate"/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shd w:val="clear" w:color="auto" w:fill="E6E6E6"/>
              </w:rPr>
              <w:fldChar w:fldCharType="end"/>
            </w:r>
          </w:p>
        </w:tc>
        <w:tc>
          <w:tcPr>
            <w:tcW w:w="1529" w:type="dxa"/>
            <w:shd w:val="clear" w:color="auto" w:fill="auto"/>
          </w:tcPr>
          <w:p w14:paraId="282DC627" w14:textId="77777777" w:rsidR="000B0602" w:rsidRDefault="000B0602" w:rsidP="00A47E41">
            <w:pPr>
              <w:pStyle w:val="FLISFormQuestionlabelsandanswers"/>
            </w:pPr>
            <w:r>
              <w:rPr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E6E6E6"/>
              </w:rPr>
              <w:instrText xml:space="preserve"> FORMTEXT </w:instrText>
            </w:r>
            <w:r>
              <w:rPr>
                <w:shd w:val="clear" w:color="auto" w:fill="E6E6E6"/>
              </w:rPr>
            </w:r>
            <w:r>
              <w:rPr>
                <w:shd w:val="clear" w:color="auto" w:fill="E6E6E6"/>
              </w:rPr>
              <w:fldChar w:fldCharType="separate"/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shd w:val="clear" w:color="auto" w:fill="E6E6E6"/>
              </w:rPr>
              <w:fldChar w:fldCharType="end"/>
            </w:r>
          </w:p>
        </w:tc>
      </w:tr>
      <w:tr w:rsidR="000B0602" w:rsidRPr="008C04CD" w14:paraId="7BA88F49" w14:textId="77777777" w:rsidTr="008153E6">
        <w:trPr>
          <w:trHeight w:val="397"/>
        </w:trPr>
        <w:tc>
          <w:tcPr>
            <w:tcW w:w="9923" w:type="dxa"/>
            <w:gridSpan w:val="4"/>
            <w:shd w:val="clear" w:color="auto" w:fill="auto"/>
          </w:tcPr>
          <w:p w14:paraId="4895FC12" w14:textId="77777777" w:rsidR="000B0602" w:rsidRDefault="000B0602" w:rsidP="00A47E41">
            <w:pPr>
              <w:pStyle w:val="FLISFormQuestionlabelsandanswers"/>
            </w:pPr>
            <w:r>
              <w:t>Comment on results:</w:t>
            </w:r>
          </w:p>
          <w:p w14:paraId="3CF41A7A" w14:textId="77777777" w:rsidR="000B0602" w:rsidRDefault="000B0602" w:rsidP="00A47E41">
            <w:pPr>
              <w:pStyle w:val="FLISFormQuestionlabelsandanswers"/>
            </w:pPr>
            <w:r>
              <w:rPr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E6E6E6"/>
              </w:rPr>
              <w:instrText xml:space="preserve"> FORMTEXT </w:instrText>
            </w:r>
            <w:r>
              <w:rPr>
                <w:shd w:val="clear" w:color="auto" w:fill="E6E6E6"/>
              </w:rPr>
            </w:r>
            <w:r>
              <w:rPr>
                <w:shd w:val="clear" w:color="auto" w:fill="E6E6E6"/>
              </w:rPr>
              <w:fldChar w:fldCharType="separate"/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shd w:val="clear" w:color="auto" w:fill="E6E6E6"/>
              </w:rPr>
              <w:fldChar w:fldCharType="end"/>
            </w:r>
          </w:p>
        </w:tc>
      </w:tr>
    </w:tbl>
    <w:p w14:paraId="0FAACA63" w14:textId="77777777" w:rsidR="00545366" w:rsidRPr="009F1407" w:rsidRDefault="00545366" w:rsidP="00CE0B56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06636" w14:paraId="147E0B83" w14:textId="77777777" w:rsidTr="3FE8A0C8">
        <w:trPr>
          <w:trHeight w:val="369"/>
        </w:trPr>
        <w:tc>
          <w:tcPr>
            <w:tcW w:w="9923" w:type="dxa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1A0A341D" w14:textId="52A7D018" w:rsidR="00C06636" w:rsidRDefault="00190400" w:rsidP="00A47E41">
            <w:pPr>
              <w:pStyle w:val="FLISFormSectionheaders"/>
            </w:pPr>
            <w:r>
              <w:t>8</w:t>
            </w:r>
            <w:r w:rsidR="00C06636">
              <w:t>. Clinical symptoms</w:t>
            </w:r>
            <w:r w:rsidR="0072409B">
              <w:t xml:space="preserve"> or </w:t>
            </w:r>
            <w:r w:rsidR="00C06636">
              <w:t>diagnosis</w:t>
            </w:r>
          </w:p>
        </w:tc>
      </w:tr>
      <w:tr w:rsidR="00C06636" w14:paraId="01D94673" w14:textId="77777777" w:rsidTr="005338F0">
        <w:trPr>
          <w:trHeight w:val="397"/>
        </w:trPr>
        <w:tc>
          <w:tcPr>
            <w:tcW w:w="9923" w:type="dxa"/>
            <w:shd w:val="clear" w:color="auto" w:fill="EAEAEA"/>
            <w:vAlign w:val="center"/>
          </w:tcPr>
          <w:p w14:paraId="6ADF3654" w14:textId="26602580" w:rsidR="007B46A4" w:rsidRDefault="007B46A4" w:rsidP="00A47E41">
            <w:pPr>
              <w:pStyle w:val="FLISFormQuestionlabelsandanswers"/>
            </w:pPr>
            <w:r>
              <w:t>There are two options for this section</w:t>
            </w:r>
            <w:r w:rsidR="00A8047A" w:rsidRPr="00643E72">
              <w:t xml:space="preserve"> listed below</w:t>
            </w:r>
            <w:r w:rsidR="00BF3DD5" w:rsidRPr="00643E72">
              <w:t>.</w:t>
            </w:r>
            <w:r w:rsidR="00BF3DD5">
              <w:t xml:space="preserve"> Please </w:t>
            </w:r>
            <w:r>
              <w:t>complete one or both</w:t>
            </w:r>
            <w:r w:rsidRPr="00643E72">
              <w:t>:</w:t>
            </w:r>
          </w:p>
          <w:p w14:paraId="1034145A" w14:textId="77777777" w:rsidR="007B46A4" w:rsidRPr="005E1468" w:rsidRDefault="007B46A4" w:rsidP="004F07BB">
            <w:pPr>
              <w:pStyle w:val="FLISFormQuestionlabelsandanswers"/>
              <w:numPr>
                <w:ilvl w:val="0"/>
                <w:numId w:val="23"/>
              </w:numPr>
              <w:spacing w:before="0" w:after="0"/>
              <w:rPr>
                <w:lang w:val="en-NZ"/>
              </w:rPr>
            </w:pPr>
            <w:r>
              <w:lastRenderedPageBreak/>
              <w:t>Diagnosis: For each formal diagnosis, explain how diagnostic criteria are met and the diagnostic system used.</w:t>
            </w:r>
          </w:p>
          <w:p w14:paraId="512B3691" w14:textId="22764F69" w:rsidR="00C06636" w:rsidRDefault="007B46A4" w:rsidP="00A47E41">
            <w:pPr>
              <w:pStyle w:val="FLISFormQuestionlabelsandanswers"/>
            </w:pPr>
            <w:r>
              <w:t>All diagnoses should be identified, including those not being proposed as mental injuries caused by sexual abuse or assault.</w:t>
            </w:r>
          </w:p>
        </w:tc>
      </w:tr>
      <w:tr w:rsidR="001B0ADE" w14:paraId="09E631C9" w14:textId="77777777" w:rsidTr="3FE8A0C8">
        <w:trPr>
          <w:trHeight w:val="397"/>
        </w:trPr>
        <w:tc>
          <w:tcPr>
            <w:tcW w:w="9923" w:type="dxa"/>
            <w:vAlign w:val="center"/>
          </w:tcPr>
          <w:p w14:paraId="427B2924" w14:textId="2459B624" w:rsidR="001B0ADE" w:rsidRDefault="001B0ADE" w:rsidP="00A47E41">
            <w:pPr>
              <w:pStyle w:val="FLISFormQuestionlabelsandanswers"/>
            </w:pPr>
            <w:r w:rsidRPr="00643E72">
              <w:rPr>
                <w:shd w:val="clear" w:color="auto" w:fill="E6E6E6"/>
              </w:rPr>
              <w:lastRenderedPageBreak/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643E72">
              <w:rPr>
                <w:shd w:val="clear" w:color="auto" w:fill="E6E6E6"/>
              </w:rPr>
            </w:r>
            <w:r w:rsidRPr="00643E72">
              <w:rPr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43E72">
              <w:rPr>
                <w:shd w:val="clear" w:color="auto" w:fill="E6E6E6"/>
              </w:rPr>
              <w:fldChar w:fldCharType="end"/>
            </w:r>
          </w:p>
        </w:tc>
      </w:tr>
      <w:tr w:rsidR="00643E72" w:rsidRPr="00643E72" w14:paraId="4BF866F7" w14:textId="77777777" w:rsidTr="005338F0">
        <w:trPr>
          <w:trHeight w:val="397"/>
        </w:trPr>
        <w:tc>
          <w:tcPr>
            <w:tcW w:w="9923" w:type="dxa"/>
            <w:shd w:val="clear" w:color="auto" w:fill="EAEAEA"/>
            <w:vAlign w:val="center"/>
          </w:tcPr>
          <w:p w14:paraId="3D3C438E" w14:textId="342CE879" w:rsidR="00246834" w:rsidRPr="00643E72" w:rsidRDefault="00246834" w:rsidP="00CE77BF">
            <w:pPr>
              <w:pStyle w:val="FLISFormQuestionlabelsandanswers"/>
              <w:numPr>
                <w:ilvl w:val="0"/>
                <w:numId w:val="23"/>
              </w:numPr>
              <w:rPr>
                <w:lang w:val="en-NZ"/>
              </w:rPr>
            </w:pPr>
            <w:r w:rsidRPr="00643E72">
              <w:t>Significant difficulties: Describe any emotional, cognitive, behavioural, or social difficulties of clinical significance that may not meet the threshold for a specific diagnosis.</w:t>
            </w:r>
          </w:p>
        </w:tc>
      </w:tr>
      <w:tr w:rsidR="00643E72" w:rsidRPr="00643E72" w14:paraId="44EB92C8" w14:textId="77777777" w:rsidTr="3FE8A0C8">
        <w:trPr>
          <w:trHeight w:val="397"/>
        </w:trPr>
        <w:tc>
          <w:tcPr>
            <w:tcW w:w="9923" w:type="dxa"/>
            <w:vAlign w:val="center"/>
          </w:tcPr>
          <w:p w14:paraId="5DC40B1F" w14:textId="2FFC0572" w:rsidR="00246834" w:rsidRPr="00643E72" w:rsidRDefault="00246834" w:rsidP="00A47E41">
            <w:pPr>
              <w:pStyle w:val="FLISFormQuestionlabelsandanswers"/>
              <w:rPr>
                <w:shd w:val="clear" w:color="auto" w:fill="E6E6E6"/>
              </w:rPr>
            </w:pPr>
            <w:r w:rsidRPr="00643E72">
              <w:rPr>
                <w:shd w:val="clear" w:color="auto" w:fill="E6E6E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43E72">
              <w:instrText xml:space="preserve"> FORMTEXT </w:instrText>
            </w:r>
            <w:r w:rsidRPr="00643E72">
              <w:rPr>
                <w:shd w:val="clear" w:color="auto" w:fill="E6E6E6"/>
              </w:rPr>
            </w:r>
            <w:r w:rsidRPr="00643E72">
              <w:rPr>
                <w:shd w:val="clear" w:color="auto" w:fill="E6E6E6"/>
              </w:rPr>
              <w:fldChar w:fldCharType="separate"/>
            </w:r>
            <w:r w:rsidRPr="00643E72">
              <w:rPr>
                <w:noProof/>
              </w:rPr>
              <w:t> </w:t>
            </w:r>
            <w:r w:rsidRPr="00643E72">
              <w:rPr>
                <w:noProof/>
              </w:rPr>
              <w:t> </w:t>
            </w:r>
            <w:r w:rsidRPr="00643E72">
              <w:rPr>
                <w:noProof/>
              </w:rPr>
              <w:t> </w:t>
            </w:r>
            <w:r w:rsidRPr="00643E72">
              <w:rPr>
                <w:noProof/>
              </w:rPr>
              <w:t> </w:t>
            </w:r>
            <w:r w:rsidRPr="00643E72">
              <w:rPr>
                <w:noProof/>
              </w:rPr>
              <w:t> </w:t>
            </w:r>
            <w:r w:rsidRPr="00643E72">
              <w:rPr>
                <w:shd w:val="clear" w:color="auto" w:fill="E6E6E6"/>
              </w:rPr>
              <w:fldChar w:fldCharType="end"/>
            </w:r>
          </w:p>
        </w:tc>
      </w:tr>
      <w:tr w:rsidR="00C06636" w14:paraId="4EF9C51B" w14:textId="77777777" w:rsidTr="005338F0">
        <w:trPr>
          <w:trHeight w:val="397"/>
        </w:trPr>
        <w:tc>
          <w:tcPr>
            <w:tcW w:w="9923" w:type="dxa"/>
            <w:shd w:val="clear" w:color="auto" w:fill="EAEAEA"/>
            <w:vAlign w:val="center"/>
          </w:tcPr>
          <w:p w14:paraId="7D4EB16E" w14:textId="4D6744EA" w:rsidR="00C06636" w:rsidRDefault="0061183D" w:rsidP="00A47E41">
            <w:pPr>
              <w:pStyle w:val="FLISFormQuestionlabelsandanswers"/>
            </w:pPr>
            <w:r>
              <w:t>Formulation and summary</w:t>
            </w:r>
            <w:r w:rsidR="005B5D46">
              <w:t>. P</w:t>
            </w:r>
            <w:r w:rsidR="00BF3DD5">
              <w:t>lease p</w:t>
            </w:r>
            <w:r w:rsidR="005B5D46">
              <w:t>rovide</w:t>
            </w:r>
            <w:r w:rsidR="007E3623">
              <w:t xml:space="preserve"> </w:t>
            </w:r>
            <w:r w:rsidR="003F23B9">
              <w:t>a</w:t>
            </w:r>
            <w:r w:rsidR="005B5D46">
              <w:t xml:space="preserve"> </w:t>
            </w:r>
            <w:r w:rsidR="005B5D46" w:rsidRPr="00212CFA">
              <w:t xml:space="preserve">clear formulation explaining how the </w:t>
            </w:r>
            <w:proofErr w:type="spellStart"/>
            <w:r w:rsidR="003C7991">
              <w:t>kiritaki</w:t>
            </w:r>
            <w:proofErr w:type="spellEnd"/>
            <w:r w:rsidR="005B5D46" w:rsidRPr="00212CFA">
              <w:t xml:space="preserve"> has developed any presenting difficulties</w:t>
            </w:r>
            <w:r w:rsidR="005B5D46">
              <w:t>.</w:t>
            </w:r>
            <w:r w:rsidR="003F23B9">
              <w:t xml:space="preserve"> This should address difficulties proposed as mental injury and any other relevant issues.</w:t>
            </w:r>
          </w:p>
        </w:tc>
      </w:tr>
      <w:tr w:rsidR="005B5D46" w14:paraId="0C70479F" w14:textId="77777777" w:rsidTr="003F23B9">
        <w:trPr>
          <w:trHeight w:val="397"/>
        </w:trPr>
        <w:tc>
          <w:tcPr>
            <w:tcW w:w="9923" w:type="dxa"/>
            <w:shd w:val="clear" w:color="auto" w:fill="auto"/>
            <w:vAlign w:val="center"/>
          </w:tcPr>
          <w:p w14:paraId="26AB15CE" w14:textId="522098FD" w:rsidR="005B5D46" w:rsidRDefault="005B5D46" w:rsidP="00A47E41">
            <w:pPr>
              <w:pStyle w:val="FLISFormQuestionlabelsandanswers"/>
            </w:pPr>
            <w:r w:rsidRPr="00643E72">
              <w:rPr>
                <w:shd w:val="clear" w:color="auto" w:fill="E6E6E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643E72">
              <w:rPr>
                <w:shd w:val="clear" w:color="auto" w:fill="E6E6E6"/>
              </w:rPr>
            </w:r>
            <w:r w:rsidRPr="00643E72">
              <w:rPr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43E72">
              <w:rPr>
                <w:shd w:val="clear" w:color="auto" w:fill="E6E6E6"/>
              </w:rPr>
              <w:fldChar w:fldCharType="end"/>
            </w:r>
          </w:p>
        </w:tc>
      </w:tr>
    </w:tbl>
    <w:p w14:paraId="5F0B8CFA" w14:textId="77777777" w:rsidR="00C06636" w:rsidRDefault="00C06636" w:rsidP="00C06636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06636" w14:paraId="0E3E86A1" w14:textId="77777777">
        <w:trPr>
          <w:trHeight w:val="369"/>
        </w:trPr>
        <w:tc>
          <w:tcPr>
            <w:tcW w:w="9923" w:type="dxa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592C2970" w14:textId="1CF00943" w:rsidR="00C06636" w:rsidRDefault="00190400" w:rsidP="00A47E41">
            <w:pPr>
              <w:pStyle w:val="FLISFormSectionheaders"/>
            </w:pPr>
            <w:r>
              <w:t>9</w:t>
            </w:r>
            <w:r w:rsidR="00503727">
              <w:t>.</w:t>
            </w:r>
            <w:r w:rsidR="00C06636">
              <w:t xml:space="preserve"> </w:t>
            </w:r>
            <w:r w:rsidR="00D737BC" w:rsidRPr="00643E72">
              <w:t>O</w:t>
            </w:r>
            <w:r w:rsidR="00C06636" w:rsidRPr="00643E72">
              <w:t>pinion</w:t>
            </w:r>
            <w:r w:rsidR="00814B38">
              <w:t xml:space="preserve"> on </w:t>
            </w:r>
            <w:r w:rsidR="00090BA6">
              <w:t>m</w:t>
            </w:r>
            <w:r w:rsidR="00814B38">
              <w:t xml:space="preserve">ental </w:t>
            </w:r>
            <w:r w:rsidR="00090BA6">
              <w:t>i</w:t>
            </w:r>
            <w:r w:rsidR="00814B38">
              <w:t>njury</w:t>
            </w:r>
          </w:p>
        </w:tc>
      </w:tr>
      <w:tr w:rsidR="00C06636" w14:paraId="57F896CD" w14:textId="77777777" w:rsidTr="005338F0">
        <w:trPr>
          <w:trHeight w:val="489"/>
        </w:trPr>
        <w:tc>
          <w:tcPr>
            <w:tcW w:w="9923" w:type="dxa"/>
            <w:shd w:val="clear" w:color="auto" w:fill="EAEAEA"/>
            <w:vAlign w:val="center"/>
          </w:tcPr>
          <w:p w14:paraId="4467AA2F" w14:textId="0A9571F7" w:rsidR="00C06636" w:rsidRDefault="00BF3DD5" w:rsidP="00A47E41">
            <w:pPr>
              <w:pStyle w:val="FLISFormQuestionlabelsandanswers"/>
              <w:numPr>
                <w:ilvl w:val="0"/>
                <w:numId w:val="28"/>
              </w:numPr>
            </w:pPr>
            <w:r>
              <w:t xml:space="preserve">Please </w:t>
            </w:r>
            <w:r w:rsidRPr="00643E72">
              <w:t>d</w:t>
            </w:r>
            <w:r w:rsidR="00A54E7C" w:rsidRPr="00643E72">
              <w:t>escribe</w:t>
            </w:r>
            <w:r w:rsidR="00A54E7C">
              <w:t xml:space="preserve"> the clinical evidence supporting a causal relationship between the Schedule 3 events and proposed mental injuries.</w:t>
            </w:r>
          </w:p>
        </w:tc>
      </w:tr>
      <w:tr w:rsidR="004173FB" w14:paraId="25505A68" w14:textId="77777777">
        <w:trPr>
          <w:trHeight w:val="488"/>
        </w:trPr>
        <w:tc>
          <w:tcPr>
            <w:tcW w:w="9923" w:type="dxa"/>
            <w:vAlign w:val="center"/>
          </w:tcPr>
          <w:p w14:paraId="6E614992" w14:textId="13E130FD" w:rsidR="004173FB" w:rsidDel="0061183D" w:rsidRDefault="004173FB" w:rsidP="00A47E41">
            <w:pPr>
              <w:pStyle w:val="FLISFormQuestionlabelsandanswers"/>
            </w:pPr>
            <w:r w:rsidRPr="00643E72">
              <w:rPr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643E72">
              <w:rPr>
                <w:shd w:val="clear" w:color="auto" w:fill="E6E6E6"/>
              </w:rPr>
            </w:r>
            <w:r w:rsidRPr="00643E72">
              <w:rPr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43E72">
              <w:rPr>
                <w:shd w:val="clear" w:color="auto" w:fill="E6E6E6"/>
              </w:rPr>
              <w:fldChar w:fldCharType="end"/>
            </w:r>
          </w:p>
        </w:tc>
      </w:tr>
      <w:tr w:rsidR="00C06636" w14:paraId="1635F2BA" w14:textId="77777777" w:rsidTr="005338F0">
        <w:trPr>
          <w:trHeight w:val="397"/>
        </w:trPr>
        <w:tc>
          <w:tcPr>
            <w:tcW w:w="9923" w:type="dxa"/>
            <w:shd w:val="clear" w:color="auto" w:fill="EAEAEA"/>
            <w:vAlign w:val="center"/>
          </w:tcPr>
          <w:p w14:paraId="78BD6E1B" w14:textId="0CB5559B" w:rsidR="00C06636" w:rsidRDefault="00BF3DD5" w:rsidP="00A47E41">
            <w:pPr>
              <w:pStyle w:val="FLISFormQuestionlabelsandanswers"/>
              <w:numPr>
                <w:ilvl w:val="0"/>
                <w:numId w:val="28"/>
              </w:numPr>
            </w:pPr>
            <w:r>
              <w:t xml:space="preserve">Please </w:t>
            </w:r>
            <w:r w:rsidRPr="00643E72">
              <w:t>d</w:t>
            </w:r>
            <w:r w:rsidR="00973FE8" w:rsidRPr="00643E72">
              <w:t>escribe</w:t>
            </w:r>
            <w:r w:rsidR="00973FE8">
              <w:t xml:space="preserve"> the clinical evidence supporting a causal relationship between other life factors and proposed mental injuries.</w:t>
            </w:r>
          </w:p>
        </w:tc>
      </w:tr>
      <w:tr w:rsidR="00873B85" w14:paraId="5717607D" w14:textId="77777777">
        <w:trPr>
          <w:trHeight w:val="397"/>
        </w:trPr>
        <w:tc>
          <w:tcPr>
            <w:tcW w:w="9923" w:type="dxa"/>
            <w:vAlign w:val="center"/>
          </w:tcPr>
          <w:p w14:paraId="08D46445" w14:textId="5AF199DB" w:rsidR="00873B85" w:rsidRDefault="00585624" w:rsidP="00A47E41">
            <w:pPr>
              <w:pStyle w:val="FLISFormQuestionlabelsandanswers"/>
            </w:pPr>
            <w:r w:rsidRPr="00643E72">
              <w:rPr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643E72">
              <w:rPr>
                <w:shd w:val="clear" w:color="auto" w:fill="E6E6E6"/>
              </w:rPr>
            </w:r>
            <w:r w:rsidRPr="00643E72">
              <w:rPr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43E72">
              <w:rPr>
                <w:shd w:val="clear" w:color="auto" w:fill="E6E6E6"/>
              </w:rPr>
              <w:fldChar w:fldCharType="end"/>
            </w:r>
          </w:p>
        </w:tc>
      </w:tr>
    </w:tbl>
    <w:p w14:paraId="2EAD9938" w14:textId="77777777" w:rsidR="00C06636" w:rsidRDefault="00C06636" w:rsidP="00C06636">
      <w:pPr>
        <w:pStyle w:val="FLISFormGap"/>
        <w:rPr>
          <w:sz w:val="18"/>
        </w:rPr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06636" w14:paraId="10BD1E30" w14:textId="77777777" w:rsidTr="413E8CA6">
        <w:trPr>
          <w:trHeight w:val="369"/>
        </w:trPr>
        <w:tc>
          <w:tcPr>
            <w:tcW w:w="9923" w:type="dxa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54DBD667" w14:textId="003701B4" w:rsidR="00C06636" w:rsidRDefault="69C4C6CE" w:rsidP="00A47E41">
            <w:pPr>
              <w:pStyle w:val="FLISFormSectionheaders"/>
            </w:pPr>
            <w:r>
              <w:t>1</w:t>
            </w:r>
            <w:r w:rsidR="00190400">
              <w:t>0</w:t>
            </w:r>
            <w:r w:rsidR="2C5C4DB9">
              <w:t>. Treatment</w:t>
            </w:r>
          </w:p>
        </w:tc>
      </w:tr>
      <w:tr w:rsidR="00C06636" w14:paraId="5C27CDEF" w14:textId="77777777" w:rsidTr="00D42385">
        <w:trPr>
          <w:trHeight w:val="397"/>
        </w:trPr>
        <w:tc>
          <w:tcPr>
            <w:tcW w:w="9923" w:type="dxa"/>
            <w:shd w:val="clear" w:color="auto" w:fill="EAEAEA"/>
            <w:vAlign w:val="center"/>
          </w:tcPr>
          <w:p w14:paraId="359F6D8A" w14:textId="22449EC1" w:rsidR="001A4A60" w:rsidRDefault="00BF3DD5" w:rsidP="00A47E41">
            <w:pPr>
              <w:pStyle w:val="FLISFormQuestionlabelsandanswers"/>
            </w:pPr>
            <w:r>
              <w:t xml:space="preserve">Please </w:t>
            </w:r>
            <w:r w:rsidRPr="00643E72">
              <w:t>o</w:t>
            </w:r>
            <w:r w:rsidR="00826911" w:rsidRPr="00643E72">
              <w:t>utline</w:t>
            </w:r>
            <w:r w:rsidR="00C06636">
              <w:t xml:space="preserve"> recommendations for treatment</w:t>
            </w:r>
            <w:r w:rsidR="003A116E">
              <w:t xml:space="preserve"> for </w:t>
            </w:r>
            <w:proofErr w:type="spellStart"/>
            <w:r w:rsidR="003C7991">
              <w:t>kiritaki</w:t>
            </w:r>
            <w:proofErr w:type="spellEnd"/>
            <w:r w:rsidR="003A116E">
              <w:t>/wh</w:t>
            </w:r>
            <w:r w:rsidR="00013E68">
              <w:t>ā</w:t>
            </w:r>
            <w:r w:rsidR="003A116E">
              <w:t xml:space="preserve">nau and </w:t>
            </w:r>
            <w:r w:rsidR="00683472">
              <w:t>s</w:t>
            </w:r>
            <w:r w:rsidR="004E444B">
              <w:t>ervice</w:t>
            </w:r>
            <w:r w:rsidR="003A116E" w:rsidDel="00683472">
              <w:t xml:space="preserve"> </w:t>
            </w:r>
            <w:r w:rsidR="00683472">
              <w:t xml:space="preserve">providers </w:t>
            </w:r>
            <w:r w:rsidR="009654B8">
              <w:t>to consider</w:t>
            </w:r>
            <w:r w:rsidR="00C06636">
              <w:t>.</w:t>
            </w:r>
          </w:p>
          <w:p w14:paraId="1D7103F6" w14:textId="0706C23B" w:rsidR="00034DEF" w:rsidRDefault="00034DEF" w:rsidP="00F71901">
            <w:pPr>
              <w:pStyle w:val="FLISFormBullets"/>
            </w:pPr>
            <w:r>
              <w:t xml:space="preserve">For </w:t>
            </w:r>
            <w:r w:rsidR="00514803">
              <w:t xml:space="preserve">any </w:t>
            </w:r>
            <w:r>
              <w:t>proposed mental injury, t</w:t>
            </w:r>
            <w:r w:rsidR="00C06636">
              <w:t xml:space="preserve">his may include </w:t>
            </w:r>
            <w:r w:rsidR="00447B31">
              <w:t>suggestion</w:t>
            </w:r>
            <w:r w:rsidR="00C06636">
              <w:t xml:space="preserve"> of </w:t>
            </w:r>
            <w:r w:rsidR="002074BC">
              <w:t xml:space="preserve">modalities, </w:t>
            </w:r>
            <w:r w:rsidR="00875606">
              <w:t xml:space="preserve">additional supports </w:t>
            </w:r>
            <w:r w:rsidR="00896739">
              <w:t xml:space="preserve">and </w:t>
            </w:r>
            <w:r w:rsidR="00C10E51">
              <w:t>services</w:t>
            </w:r>
            <w:r w:rsidR="00B67C37">
              <w:t xml:space="preserve"> under </w:t>
            </w:r>
            <w:r w:rsidR="005A43A8">
              <w:t>the Sensitive Claims Service</w:t>
            </w:r>
            <w:r w:rsidR="00896739">
              <w:t>.</w:t>
            </w:r>
          </w:p>
          <w:p w14:paraId="0D038C3E" w14:textId="19C59B80" w:rsidR="00C06636" w:rsidRDefault="00EC70D8" w:rsidP="00F71901">
            <w:pPr>
              <w:pStyle w:val="FLISFormBullets"/>
            </w:pPr>
            <w:r>
              <w:t xml:space="preserve">For other </w:t>
            </w:r>
            <w:r w:rsidR="00FC49A3">
              <w:t xml:space="preserve">non-injury </w:t>
            </w:r>
            <w:r>
              <w:t>difficulties</w:t>
            </w:r>
            <w:r w:rsidR="00FC49A3">
              <w:t xml:space="preserve">, </w:t>
            </w:r>
            <w:r w:rsidR="008C131E">
              <w:t xml:space="preserve">this may include </w:t>
            </w:r>
            <w:r w:rsidR="00826CDC">
              <w:t>recommendations</w:t>
            </w:r>
            <w:r w:rsidR="00FC49A3">
              <w:t xml:space="preserve"> </w:t>
            </w:r>
            <w:r w:rsidR="00891CD2">
              <w:t xml:space="preserve">for assessment and </w:t>
            </w:r>
            <w:r w:rsidR="00725633">
              <w:t xml:space="preserve">non-ACC </w:t>
            </w:r>
            <w:r w:rsidR="00891CD2">
              <w:t>services</w:t>
            </w:r>
            <w:r w:rsidR="00C06636">
              <w:t>.</w:t>
            </w:r>
          </w:p>
        </w:tc>
      </w:tr>
      <w:tr w:rsidR="00D42385" w14:paraId="06DD8E67" w14:textId="77777777" w:rsidTr="413E8CA6">
        <w:trPr>
          <w:trHeight w:val="397"/>
        </w:trPr>
        <w:tc>
          <w:tcPr>
            <w:tcW w:w="9923" w:type="dxa"/>
            <w:vAlign w:val="center"/>
          </w:tcPr>
          <w:p w14:paraId="14AE897F" w14:textId="01D63358" w:rsidR="00D42385" w:rsidRDefault="00D42385" w:rsidP="00A47E41">
            <w:pPr>
              <w:pStyle w:val="FLISFormQuestionlabelsandanswers"/>
            </w:pPr>
            <w:r w:rsidRPr="00643E72">
              <w:rPr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643E72">
              <w:rPr>
                <w:shd w:val="clear" w:color="auto" w:fill="E6E6E6"/>
              </w:rPr>
            </w:r>
            <w:r w:rsidRPr="00643E72">
              <w:rPr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43E72">
              <w:rPr>
                <w:shd w:val="clear" w:color="auto" w:fill="E6E6E6"/>
              </w:rPr>
              <w:fldChar w:fldCharType="end"/>
            </w:r>
          </w:p>
        </w:tc>
      </w:tr>
    </w:tbl>
    <w:p w14:paraId="7E14387D" w14:textId="77777777" w:rsidR="00C06636" w:rsidRDefault="00C06636" w:rsidP="00C06636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06636" w14:paraId="60460CF4" w14:textId="77777777" w:rsidTr="413E8CA6">
        <w:trPr>
          <w:trHeight w:val="369"/>
        </w:trPr>
        <w:tc>
          <w:tcPr>
            <w:tcW w:w="9923" w:type="dxa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68C81E7A" w14:textId="6D1D018D" w:rsidR="00C06636" w:rsidRDefault="00754CFD" w:rsidP="00A47E41">
            <w:pPr>
              <w:pStyle w:val="FLISFormSectionheaders"/>
            </w:pPr>
            <w:r>
              <w:t>1</w:t>
            </w:r>
            <w:r w:rsidR="00190400">
              <w:t>1</w:t>
            </w:r>
            <w:r w:rsidR="00C06636">
              <w:t>. Prognosis</w:t>
            </w:r>
          </w:p>
        </w:tc>
      </w:tr>
      <w:tr w:rsidR="00C06636" w14:paraId="66CA7973" w14:textId="77777777" w:rsidTr="413E8CA6">
        <w:trPr>
          <w:trHeight w:val="397"/>
        </w:trPr>
        <w:tc>
          <w:tcPr>
            <w:tcW w:w="9923" w:type="dxa"/>
            <w:vAlign w:val="center"/>
          </w:tcPr>
          <w:p w14:paraId="1608B312" w14:textId="2A487414" w:rsidR="00C06636" w:rsidRDefault="004F216B" w:rsidP="00A47E41">
            <w:pPr>
              <w:pStyle w:val="FLISFormQuestionlabelsandanswers"/>
            </w:pPr>
            <w:r>
              <w:t>What is your prognosis for t</w:t>
            </w:r>
            <w:r w:rsidR="00D7247B">
              <w:t>he p</w:t>
            </w:r>
            <w:r>
              <w:t>roposed mental injury</w:t>
            </w:r>
            <w:r w:rsidR="00D7247B">
              <w:t xml:space="preserve"> for the </w:t>
            </w:r>
            <w:proofErr w:type="spellStart"/>
            <w:r w:rsidR="003C7991">
              <w:t>kiritaki</w:t>
            </w:r>
            <w:proofErr w:type="spellEnd"/>
            <w:r>
              <w:t xml:space="preserve">? </w:t>
            </w:r>
            <w:r w:rsidR="00BF3DD5">
              <w:t xml:space="preserve">Please </w:t>
            </w:r>
            <w:r w:rsidR="00BF3DD5" w:rsidRPr="00643E72">
              <w:t>d</w:t>
            </w:r>
            <w:r w:rsidR="001F3928" w:rsidRPr="00643E72">
              <w:t>escribe</w:t>
            </w:r>
            <w:r>
              <w:t xml:space="preserve"> any potential barriers to treatment of proposed mental injuries.</w:t>
            </w:r>
          </w:p>
        </w:tc>
      </w:tr>
      <w:tr w:rsidR="004F216B" w14:paraId="12994B14" w14:textId="77777777" w:rsidTr="413E8CA6">
        <w:trPr>
          <w:trHeight w:val="397"/>
        </w:trPr>
        <w:tc>
          <w:tcPr>
            <w:tcW w:w="9923" w:type="dxa"/>
            <w:vAlign w:val="center"/>
          </w:tcPr>
          <w:p w14:paraId="05C5DC18" w14:textId="1EFDC3DD" w:rsidR="004F216B" w:rsidRDefault="00EA0C14" w:rsidP="00A47E41">
            <w:pPr>
              <w:pStyle w:val="FLISFormQuestionlabelsandanswers"/>
            </w:pPr>
            <w:r w:rsidRPr="00643E72">
              <w:rPr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643E72">
              <w:rPr>
                <w:shd w:val="clear" w:color="auto" w:fill="E6E6E6"/>
              </w:rPr>
            </w:r>
            <w:r w:rsidRPr="00643E72">
              <w:rPr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43E72">
              <w:rPr>
                <w:shd w:val="clear" w:color="auto" w:fill="E6E6E6"/>
              </w:rPr>
              <w:fldChar w:fldCharType="end"/>
            </w:r>
          </w:p>
        </w:tc>
      </w:tr>
    </w:tbl>
    <w:p w14:paraId="76B91405" w14:textId="4606E9AC" w:rsidR="00674CA6" w:rsidRDefault="00BB3EC2" w:rsidP="000D55D2">
      <w:pPr>
        <w:pStyle w:val="FLISFormPartTitle"/>
        <w:spacing w:before="240" w:after="120"/>
      </w:pPr>
      <w:r>
        <w:t xml:space="preserve">Part </w:t>
      </w:r>
      <w:r w:rsidR="00251577">
        <w:t>C</w:t>
      </w:r>
      <w:r w:rsidR="00674CA6" w:rsidRPr="006A79B0">
        <w:t xml:space="preserve">: Other </w:t>
      </w:r>
      <w:r w:rsidR="00AF5747">
        <w:t>i</w:t>
      </w:r>
      <w:r w:rsidR="00674CA6" w:rsidRPr="006A79B0">
        <w:t xml:space="preserve">nformation and </w:t>
      </w:r>
      <w:r w:rsidR="00AF5747">
        <w:t>d</w:t>
      </w:r>
      <w:r w:rsidR="00674CA6" w:rsidRPr="006A79B0">
        <w:t>eclarations</w:t>
      </w: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6552"/>
        <w:gridCol w:w="3371"/>
      </w:tblGrid>
      <w:tr w:rsidR="00C6272D" w14:paraId="49A2AC1F" w14:textId="77777777" w:rsidTr="008153E6">
        <w:trPr>
          <w:trHeight w:val="369"/>
        </w:trPr>
        <w:tc>
          <w:tcPr>
            <w:tcW w:w="9923" w:type="dxa"/>
            <w:gridSpan w:val="2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4EDE850A" w14:textId="46865948" w:rsidR="00C6272D" w:rsidRDefault="00C6272D" w:rsidP="00A47E41">
            <w:pPr>
              <w:pStyle w:val="FLISFormSectionheaders"/>
            </w:pPr>
            <w:r w:rsidRPr="00643E72">
              <w:t>1</w:t>
            </w:r>
            <w:r w:rsidR="003B3331">
              <w:t>2</w:t>
            </w:r>
            <w:r w:rsidR="00BB3EC2">
              <w:t>.</w:t>
            </w:r>
            <w:r>
              <w:t xml:space="preserve"> Other information</w:t>
            </w:r>
          </w:p>
        </w:tc>
      </w:tr>
      <w:tr w:rsidR="00C6272D" w14:paraId="51D2FC6D" w14:textId="77777777" w:rsidTr="008153E6">
        <w:trPr>
          <w:trHeight w:val="397"/>
        </w:trPr>
        <w:tc>
          <w:tcPr>
            <w:tcW w:w="6552" w:type="dxa"/>
            <w:tcBorders>
              <w:bottom w:val="single" w:sz="2" w:space="0" w:color="C0C0C0"/>
            </w:tcBorders>
          </w:tcPr>
          <w:p w14:paraId="00B1F2CA" w14:textId="28877511" w:rsidR="00C6272D" w:rsidRPr="00EC6D78" w:rsidRDefault="004922C3" w:rsidP="00A47E41">
            <w:pPr>
              <w:pStyle w:val="FLISFormQuestionlabelsandanswers"/>
            </w:pPr>
            <w:r>
              <w:t>P</w:t>
            </w:r>
            <w:r w:rsidR="00BF3DD5">
              <w:t>lease p</w:t>
            </w:r>
            <w:r w:rsidR="00C6272D">
              <w:t>rovide</w:t>
            </w:r>
            <w:r w:rsidR="00C6272D" w:rsidRPr="00854D67">
              <w:t xml:space="preserve"> the</w:t>
            </w:r>
            <w:r w:rsidR="00C6272D">
              <w:t xml:space="preserve"> date of the last face-to-face meeting with the </w:t>
            </w:r>
            <w:proofErr w:type="spellStart"/>
            <w:r w:rsidR="003C7991">
              <w:t>kiritaki</w:t>
            </w:r>
            <w:proofErr w:type="spellEnd"/>
            <w:r w:rsidR="00C6272D">
              <w:t xml:space="preserve"> that informed </w:t>
            </w:r>
            <w:r w:rsidR="00C6272D" w:rsidRPr="00854D67">
              <w:t>this report</w:t>
            </w:r>
          </w:p>
        </w:tc>
        <w:tc>
          <w:tcPr>
            <w:tcW w:w="3371" w:type="dxa"/>
            <w:tcBorders>
              <w:bottom w:val="single" w:sz="2" w:space="0" w:color="C0C0C0"/>
            </w:tcBorders>
          </w:tcPr>
          <w:p w14:paraId="45BBD479" w14:textId="77777777" w:rsidR="00C6272D" w:rsidRPr="00EC6D78" w:rsidRDefault="00C6272D" w:rsidP="00A47E41">
            <w:pPr>
              <w:pStyle w:val="FLISFormQuestionlabelsandanswers"/>
            </w:pPr>
            <w:r w:rsidRPr="00494C1F">
              <w:t xml:space="preserve">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272D" w14:paraId="7FF2CABA" w14:textId="77777777" w:rsidTr="008153E6">
        <w:trPr>
          <w:trHeight w:val="397"/>
        </w:trPr>
        <w:tc>
          <w:tcPr>
            <w:tcW w:w="6552" w:type="dxa"/>
            <w:tcBorders>
              <w:bottom w:val="single" w:sz="2" w:space="0" w:color="C0C0C0"/>
            </w:tcBorders>
          </w:tcPr>
          <w:p w14:paraId="262AB811" w14:textId="0E928221" w:rsidR="00C6272D" w:rsidRPr="00EC6D78" w:rsidRDefault="00C6272D" w:rsidP="00A47E41">
            <w:pPr>
              <w:pStyle w:val="FLISFormQuestionlabelsandanswers"/>
            </w:pPr>
            <w:r w:rsidRPr="00C4501F">
              <w:t xml:space="preserve">Date of disengagement by the </w:t>
            </w:r>
            <w:proofErr w:type="spellStart"/>
            <w:r w:rsidR="003C7991">
              <w:t>kiritaki</w:t>
            </w:r>
            <w:proofErr w:type="spellEnd"/>
            <w:r>
              <w:t xml:space="preserve"> (if applicable)</w:t>
            </w:r>
          </w:p>
        </w:tc>
        <w:tc>
          <w:tcPr>
            <w:tcW w:w="3371" w:type="dxa"/>
            <w:tcBorders>
              <w:bottom w:val="single" w:sz="2" w:space="0" w:color="C0C0C0"/>
            </w:tcBorders>
          </w:tcPr>
          <w:p w14:paraId="4FE42F2E" w14:textId="77777777" w:rsidR="00C6272D" w:rsidRPr="00EC6D78" w:rsidRDefault="00C6272D" w:rsidP="00A47E41">
            <w:pPr>
              <w:pStyle w:val="FLISFormQuestionlabelsandanswers"/>
            </w:pPr>
            <w:r w:rsidRPr="00494C1F">
              <w:t xml:space="preserve">Date: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0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6272D" w14:paraId="765B899A" w14:textId="77777777" w:rsidTr="008153E6">
        <w:trPr>
          <w:trHeight w:val="397"/>
        </w:trPr>
        <w:tc>
          <w:tcPr>
            <w:tcW w:w="9923" w:type="dxa"/>
            <w:gridSpan w:val="2"/>
            <w:tcBorders>
              <w:bottom w:val="single" w:sz="2" w:space="0" w:color="C0C0C0"/>
            </w:tcBorders>
          </w:tcPr>
          <w:p w14:paraId="20584BAA" w14:textId="29144075" w:rsidR="00C6272D" w:rsidRPr="00EC6D78" w:rsidRDefault="00C6272D" w:rsidP="00A47E41">
            <w:pPr>
              <w:pStyle w:val="FLISFormQuestionlabelsandanswers"/>
            </w:pPr>
            <w:r>
              <w:t>P</w:t>
            </w:r>
            <w:r w:rsidR="00BF3DD5">
              <w:t>lease p</w:t>
            </w:r>
            <w:r>
              <w:t xml:space="preserve">rovide any other information that you consider relevant </w:t>
            </w:r>
            <w:r w:rsidR="004632B0">
              <w:t xml:space="preserve">to assist in determining cover or to assist in the recovery of the </w:t>
            </w:r>
            <w:proofErr w:type="spellStart"/>
            <w:r w:rsidR="003C7991">
              <w:t>kiritaki</w:t>
            </w:r>
            <w:proofErr w:type="spellEnd"/>
            <w:r w:rsidR="00A247E0" w:rsidRPr="00643E72">
              <w:t>:</w:t>
            </w:r>
            <w:r w:rsidR="004632B0">
              <w:t xml:space="preserve"> </w:t>
            </w:r>
            <w:r w:rsidRPr="00643E72">
              <w:rPr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D78">
              <w:instrText xml:space="preserve"> FORMTEXT </w:instrText>
            </w:r>
            <w:r w:rsidRPr="00643E72">
              <w:rPr>
                <w:shd w:val="clear" w:color="auto" w:fill="E6E6E6"/>
              </w:rPr>
            </w:r>
            <w:r w:rsidRPr="00643E72">
              <w:rPr>
                <w:shd w:val="clear" w:color="auto" w:fill="E6E6E6"/>
              </w:rPr>
              <w:fldChar w:fldCharType="separate"/>
            </w:r>
            <w:r w:rsidRPr="00EC6D78">
              <w:t> </w:t>
            </w:r>
            <w:r w:rsidRPr="00EC6D78">
              <w:t> </w:t>
            </w:r>
            <w:r w:rsidRPr="00EC6D78">
              <w:t> </w:t>
            </w:r>
            <w:r w:rsidRPr="00EC6D78">
              <w:t> </w:t>
            </w:r>
            <w:r w:rsidRPr="00EC6D78">
              <w:t> </w:t>
            </w:r>
            <w:r w:rsidRPr="00643E72">
              <w:rPr>
                <w:shd w:val="clear" w:color="auto" w:fill="E6E6E6"/>
              </w:rPr>
              <w:fldChar w:fldCharType="end"/>
            </w:r>
          </w:p>
        </w:tc>
      </w:tr>
      <w:tr w:rsidR="00C6272D" w14:paraId="0B1AF947" w14:textId="77777777" w:rsidTr="008153E6">
        <w:trPr>
          <w:trHeight w:val="397"/>
        </w:trPr>
        <w:tc>
          <w:tcPr>
            <w:tcW w:w="9923" w:type="dxa"/>
            <w:gridSpan w:val="2"/>
            <w:tcBorders>
              <w:bottom w:val="single" w:sz="2" w:space="0" w:color="C0C0C0"/>
            </w:tcBorders>
          </w:tcPr>
          <w:p w14:paraId="30BAD8C6" w14:textId="5227944F" w:rsidR="00C6272D" w:rsidRPr="00EC6D78" w:rsidRDefault="007134BB" w:rsidP="00A47E41">
            <w:pPr>
              <w:pStyle w:val="FLISFormQuestionlabelsandanswers"/>
            </w:pPr>
            <w:sdt>
              <w:sdtPr>
                <w:rPr>
                  <w:sz w:val="26"/>
                  <w:szCs w:val="26"/>
                </w:rPr>
                <w:id w:val="8563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72D" w:rsidRPr="000222A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6272D">
              <w:t xml:space="preserve"> I have attached other documents</w:t>
            </w:r>
            <w:r w:rsidR="005F5FF7">
              <w:t xml:space="preserve">, </w:t>
            </w:r>
            <w:proofErr w:type="spellStart"/>
            <w:r w:rsidR="005F5FF7">
              <w:t>eg</w:t>
            </w:r>
            <w:proofErr w:type="spellEnd"/>
            <w:r w:rsidR="005F5FF7">
              <w:t xml:space="preserve"> clinical rep</w:t>
            </w:r>
            <w:r w:rsidR="00750B7F">
              <w:t>orts, psychometric results</w:t>
            </w:r>
            <w:r w:rsidR="00C6272D">
              <w:t xml:space="preserve">. </w:t>
            </w:r>
            <w:r w:rsidR="00A879A4">
              <w:t>L</w:t>
            </w:r>
            <w:r w:rsidR="00C6272D">
              <w:t>ist</w:t>
            </w:r>
            <w:r w:rsidR="00A879A4">
              <w:t xml:space="preserve"> these:</w:t>
            </w:r>
            <w:r w:rsidR="00C6272D">
              <w:t xml:space="preserve"> </w:t>
            </w:r>
            <w:r w:rsidR="00C6272D" w:rsidRPr="00643E72">
              <w:rPr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272D" w:rsidRPr="00EC6D78">
              <w:instrText xml:space="preserve"> FORMTEXT </w:instrText>
            </w:r>
            <w:r w:rsidR="00C6272D" w:rsidRPr="00643E72">
              <w:rPr>
                <w:shd w:val="clear" w:color="auto" w:fill="E6E6E6"/>
              </w:rPr>
            </w:r>
            <w:r w:rsidR="00C6272D" w:rsidRPr="00643E72">
              <w:rPr>
                <w:shd w:val="clear" w:color="auto" w:fill="E6E6E6"/>
              </w:rPr>
              <w:fldChar w:fldCharType="separate"/>
            </w:r>
            <w:r w:rsidR="00C6272D" w:rsidRPr="00EC6D78">
              <w:t> </w:t>
            </w:r>
            <w:r w:rsidR="00C6272D" w:rsidRPr="00EC6D78">
              <w:t> </w:t>
            </w:r>
            <w:r w:rsidR="00C6272D" w:rsidRPr="00EC6D78">
              <w:t> </w:t>
            </w:r>
            <w:r w:rsidR="00C6272D" w:rsidRPr="00EC6D78">
              <w:t> </w:t>
            </w:r>
            <w:r w:rsidR="00C6272D" w:rsidRPr="00EC6D78">
              <w:t> </w:t>
            </w:r>
            <w:r w:rsidR="00C6272D" w:rsidRPr="00643E72">
              <w:rPr>
                <w:shd w:val="clear" w:color="auto" w:fill="E6E6E6"/>
              </w:rPr>
              <w:fldChar w:fldCharType="end"/>
            </w:r>
          </w:p>
        </w:tc>
      </w:tr>
      <w:tr w:rsidR="00C6272D" w14:paraId="2A21D738" w14:textId="77777777" w:rsidTr="008153E6">
        <w:trPr>
          <w:trHeight w:val="397"/>
        </w:trPr>
        <w:tc>
          <w:tcPr>
            <w:tcW w:w="9923" w:type="dxa"/>
            <w:gridSpan w:val="2"/>
            <w:tcBorders>
              <w:bottom w:val="single" w:sz="2" w:space="0" w:color="C0C0C0"/>
            </w:tcBorders>
            <w:shd w:val="clear" w:color="auto" w:fill="EAEAEA"/>
          </w:tcPr>
          <w:p w14:paraId="00A3E200" w14:textId="77777777" w:rsidR="00C6272D" w:rsidRPr="00EC6D78" w:rsidRDefault="00C6272D" w:rsidP="00A47E41">
            <w:pPr>
              <w:pStyle w:val="FLISFormQuestionlabelsandanswers"/>
            </w:pPr>
            <w:r>
              <w:t>List other providers who contributed to the assessment.</w:t>
            </w:r>
          </w:p>
        </w:tc>
      </w:tr>
      <w:tr w:rsidR="00C6272D" w14:paraId="5365859A" w14:textId="77777777" w:rsidTr="008153E6">
        <w:trPr>
          <w:trHeight w:val="397"/>
        </w:trPr>
        <w:tc>
          <w:tcPr>
            <w:tcW w:w="6552" w:type="dxa"/>
            <w:shd w:val="clear" w:color="auto" w:fill="auto"/>
          </w:tcPr>
          <w:p w14:paraId="6F4A422E" w14:textId="77777777" w:rsidR="00C6272D" w:rsidRDefault="00C6272D" w:rsidP="00A47E41">
            <w:pPr>
              <w:pStyle w:val="FLISFormQuestionlabelsandanswers"/>
            </w:pPr>
            <w:r>
              <w:t xml:space="preserve">Contact name: </w:t>
            </w:r>
            <w:r w:rsidRPr="00500D9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D9A">
              <w:instrText xml:space="preserve"> FORMTEXT </w:instrText>
            </w:r>
            <w:r w:rsidRPr="00500D9A">
              <w:fldChar w:fldCharType="separate"/>
            </w:r>
            <w:r w:rsidRPr="00500D9A">
              <w:t> </w:t>
            </w:r>
            <w:r w:rsidRPr="00500D9A">
              <w:t> </w:t>
            </w:r>
            <w:r w:rsidRPr="00500D9A">
              <w:t> </w:t>
            </w:r>
            <w:r w:rsidRPr="00500D9A">
              <w:t> </w:t>
            </w:r>
            <w:r w:rsidRPr="00500D9A">
              <w:t> </w:t>
            </w:r>
            <w:r w:rsidRPr="00500D9A">
              <w:fldChar w:fldCharType="end"/>
            </w:r>
          </w:p>
        </w:tc>
        <w:tc>
          <w:tcPr>
            <w:tcW w:w="3371" w:type="dxa"/>
            <w:shd w:val="clear" w:color="auto" w:fill="auto"/>
          </w:tcPr>
          <w:p w14:paraId="0ED9C4F4" w14:textId="77777777" w:rsidR="00C6272D" w:rsidRDefault="00C6272D" w:rsidP="00A47E41">
            <w:pPr>
              <w:pStyle w:val="FLISFormQuestionlabelsandanswers"/>
            </w:pPr>
            <w:r>
              <w:t xml:space="preserve">Contact email: </w:t>
            </w:r>
            <w:r w:rsidRPr="00500D9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D9A">
              <w:instrText xml:space="preserve"> FORMTEXT </w:instrText>
            </w:r>
            <w:r w:rsidRPr="00500D9A">
              <w:fldChar w:fldCharType="separate"/>
            </w:r>
            <w:r w:rsidRPr="00500D9A">
              <w:t> </w:t>
            </w:r>
            <w:r w:rsidRPr="00500D9A">
              <w:t> </w:t>
            </w:r>
            <w:r w:rsidRPr="00500D9A">
              <w:t> </w:t>
            </w:r>
            <w:r w:rsidRPr="00500D9A">
              <w:t> </w:t>
            </w:r>
            <w:r w:rsidRPr="00500D9A">
              <w:t> </w:t>
            </w:r>
            <w:r w:rsidRPr="00500D9A">
              <w:fldChar w:fldCharType="end"/>
            </w:r>
          </w:p>
        </w:tc>
      </w:tr>
    </w:tbl>
    <w:p w14:paraId="64B63ECF" w14:textId="77777777" w:rsidR="00372EDA" w:rsidRDefault="00372EDA" w:rsidP="003E338C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962"/>
        <w:gridCol w:w="2268"/>
        <w:gridCol w:w="2237"/>
      </w:tblGrid>
      <w:tr w:rsidR="00AC7C5D" w14:paraId="4EDCE04F" w14:textId="77777777" w:rsidTr="444EDC34">
        <w:trPr>
          <w:trHeight w:val="369"/>
        </w:trPr>
        <w:tc>
          <w:tcPr>
            <w:tcW w:w="9923" w:type="dxa"/>
            <w:gridSpan w:val="4"/>
            <w:shd w:val="clear" w:color="auto" w:fill="CCCCCC"/>
            <w:vAlign w:val="center"/>
          </w:tcPr>
          <w:p w14:paraId="3AA45EFD" w14:textId="48A290A0" w:rsidR="00AC7C5D" w:rsidRDefault="00754CFD" w:rsidP="00A47E41">
            <w:pPr>
              <w:pStyle w:val="FLISFormSectionheaders"/>
            </w:pPr>
            <w:r w:rsidRPr="00643E72">
              <w:t>1</w:t>
            </w:r>
            <w:r w:rsidR="003B3331">
              <w:t>3</w:t>
            </w:r>
            <w:r w:rsidR="00AC7C5D">
              <w:t>. Provider declaration</w:t>
            </w:r>
          </w:p>
        </w:tc>
      </w:tr>
      <w:tr w:rsidR="002C3201" w14:paraId="47690330" w14:textId="77777777" w:rsidTr="00AE6AA3">
        <w:trPr>
          <w:trHeight w:val="397"/>
        </w:trPr>
        <w:tc>
          <w:tcPr>
            <w:tcW w:w="456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55D82C0" w14:textId="7CEA5F3C" w:rsidR="002C3201" w:rsidRPr="00643E72" w:rsidRDefault="007134BB" w:rsidP="00320389">
            <w:pPr>
              <w:pStyle w:val="FLISFormQuestionlabelsandanswers"/>
              <w:spacing w:after="60"/>
              <w:rPr>
                <w:shd w:val="clear" w:color="auto" w:fill="E6E6E6"/>
              </w:rPr>
            </w:pPr>
            <w:sdt>
              <w:sdtPr>
                <w:rPr>
                  <w:rFonts w:ascii="MS Gothic" w:eastAsia="MS Gothic" w:hAnsi="MS Gothic"/>
                  <w:sz w:val="26"/>
                  <w:szCs w:val="26"/>
                </w:rPr>
                <w:id w:val="23737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2CA" w:rsidRPr="00DC62E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467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4F6DEEA5" w14:textId="1ECCC337" w:rsidR="002C3201" w:rsidRPr="00A65F1A" w:rsidRDefault="00884662" w:rsidP="00A47E41">
            <w:pPr>
              <w:pStyle w:val="FLISFormQuestionlabelsandanswers"/>
              <w:rPr>
                <w:lang w:val="en-NZ"/>
              </w:rPr>
            </w:pPr>
            <w:r>
              <w:t xml:space="preserve">I have explained to the </w:t>
            </w:r>
            <w:proofErr w:type="spellStart"/>
            <w:r>
              <w:t>kiritak</w:t>
            </w:r>
            <w:r w:rsidR="002E18D9">
              <w:t>i</w:t>
            </w:r>
            <w:proofErr w:type="spellEnd"/>
            <w:r w:rsidR="2D6EC34B">
              <w:t>/guardian/</w:t>
            </w:r>
            <w:r w:rsidR="008E40D8" w:rsidRPr="00643E72">
              <w:t>safe contact/</w:t>
            </w:r>
            <w:r w:rsidR="2D6EC34B">
              <w:t>whānau</w:t>
            </w:r>
            <w:r w:rsidRPr="001A4C65">
              <w:t xml:space="preserve"> that</w:t>
            </w:r>
            <w:r>
              <w:t xml:space="preserve"> ACC will send a copy of this report to their </w:t>
            </w:r>
            <w:r w:rsidRPr="001A4C65">
              <w:t xml:space="preserve">Lead </w:t>
            </w:r>
            <w:r>
              <w:t xml:space="preserve">Service </w:t>
            </w:r>
            <w:r w:rsidRPr="001A4C65">
              <w:t>Provider (if relevant)</w:t>
            </w:r>
            <w:r>
              <w:t>.</w:t>
            </w:r>
          </w:p>
        </w:tc>
      </w:tr>
      <w:tr w:rsidR="00610733" w14:paraId="63AB296A" w14:textId="77777777" w:rsidTr="00AE6AA3">
        <w:trPr>
          <w:trHeight w:val="397"/>
        </w:trPr>
        <w:tc>
          <w:tcPr>
            <w:tcW w:w="456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6FA7206" w14:textId="54D7C22F" w:rsidR="00610733" w:rsidRPr="00643E72" w:rsidRDefault="007134BB" w:rsidP="00320389">
            <w:pPr>
              <w:pStyle w:val="FLISFormQuestionlabelsandanswers"/>
              <w:spacing w:after="60"/>
              <w:rPr>
                <w:shd w:val="clear" w:color="auto" w:fill="E6E6E6"/>
              </w:rPr>
            </w:pPr>
            <w:sdt>
              <w:sdtPr>
                <w:rPr>
                  <w:rFonts w:ascii="MS Gothic" w:eastAsia="MS Gothic" w:hAnsi="MS Gothic"/>
                  <w:sz w:val="26"/>
                  <w:szCs w:val="26"/>
                </w:rPr>
                <w:id w:val="23429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DC2" w:rsidRPr="00DC62E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467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50F50AC6" w14:textId="395AE436" w:rsidR="00610733" w:rsidRPr="001A4C65" w:rsidRDefault="00610733" w:rsidP="001B72B9">
            <w:pPr>
              <w:pStyle w:val="FLISFormQuestionlabelsandanswers"/>
              <w:spacing w:after="60"/>
            </w:pPr>
            <w:r>
              <w:t>T</w:t>
            </w:r>
            <w:r w:rsidRPr="001A4C65">
              <w:t xml:space="preserve">he </w:t>
            </w:r>
            <w:proofErr w:type="spellStart"/>
            <w:r w:rsidR="003C7991">
              <w:t>kiritaki</w:t>
            </w:r>
            <w:proofErr w:type="spellEnd"/>
            <w:r w:rsidR="0013208F">
              <w:t>/guardian</w:t>
            </w:r>
            <w:r w:rsidR="005D651D">
              <w:t>/</w:t>
            </w:r>
            <w:r w:rsidR="008E40D8" w:rsidRPr="00643E72">
              <w:t>safe contact/</w:t>
            </w:r>
            <w:r w:rsidR="005D651D">
              <w:t>whānau</w:t>
            </w:r>
            <w:r w:rsidRPr="001A4C65">
              <w:t xml:space="preserve"> would like</w:t>
            </w:r>
            <w:r w:rsidR="00B23F78">
              <w:t xml:space="preserve"> ACC to send them </w:t>
            </w:r>
            <w:r w:rsidRPr="001A4C65">
              <w:t>a copy of this report</w:t>
            </w:r>
            <w:r w:rsidR="00B23F78">
              <w:t>.</w:t>
            </w:r>
          </w:p>
        </w:tc>
      </w:tr>
      <w:tr w:rsidR="00610733" w14:paraId="796B1D05" w14:textId="77777777" w:rsidTr="00AE6AA3">
        <w:trPr>
          <w:trHeight w:val="397"/>
        </w:trPr>
        <w:tc>
          <w:tcPr>
            <w:tcW w:w="456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E85AFB6" w14:textId="4CD1DA72" w:rsidR="00610733" w:rsidRPr="00643E72" w:rsidRDefault="007134BB" w:rsidP="00320389">
            <w:pPr>
              <w:pStyle w:val="FLISFormQuestionlabelsandanswers"/>
              <w:spacing w:after="60"/>
              <w:rPr>
                <w:shd w:val="clear" w:color="auto" w:fill="E6E6E6"/>
              </w:rPr>
            </w:pPr>
            <w:sdt>
              <w:sdtPr>
                <w:rPr>
                  <w:sz w:val="26"/>
                  <w:szCs w:val="26"/>
                </w:rPr>
                <w:id w:val="178639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460" w:rsidRPr="009A3F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467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19B2BF8C" w14:textId="30A4CCDC" w:rsidR="00610733" w:rsidRPr="001A4C65" w:rsidRDefault="00610733" w:rsidP="00A47E41">
            <w:pPr>
              <w:pStyle w:val="FLISFormQuestionlabelsandanswers"/>
            </w:pPr>
            <w:r w:rsidRPr="00D1535D">
              <w:t xml:space="preserve">I have explained to the </w:t>
            </w:r>
            <w:proofErr w:type="spellStart"/>
            <w:r w:rsidR="003C7991">
              <w:t>kiritaki</w:t>
            </w:r>
            <w:proofErr w:type="spellEnd"/>
            <w:r w:rsidR="00A838DA">
              <w:t>/</w:t>
            </w:r>
            <w:r w:rsidR="00A44194">
              <w:t>guardian</w:t>
            </w:r>
            <w:r w:rsidR="005D651D">
              <w:t>/</w:t>
            </w:r>
            <w:r w:rsidR="008E40D8" w:rsidRPr="00643E72">
              <w:t>s</w:t>
            </w:r>
            <w:r w:rsidR="00CD6DBD" w:rsidRPr="00643E72">
              <w:t>afe contact/</w:t>
            </w:r>
            <w:r w:rsidR="005D651D">
              <w:t>whānau</w:t>
            </w:r>
            <w:r w:rsidRPr="00D1535D">
              <w:t xml:space="preserve"> </w:t>
            </w:r>
            <w:r w:rsidR="00157E68" w:rsidRPr="00D1535D">
              <w:t xml:space="preserve">that they </w:t>
            </w:r>
            <w:r w:rsidR="00157E68">
              <w:t>can</w:t>
            </w:r>
            <w:r w:rsidR="00157E68" w:rsidRPr="00D1535D">
              <w:t xml:space="preserve"> participate in a feedback session </w:t>
            </w:r>
            <w:r w:rsidR="00157E68">
              <w:t xml:space="preserve">before this report is </w:t>
            </w:r>
            <w:r w:rsidR="00157E68" w:rsidRPr="00D1535D">
              <w:t>submitted to ACC.</w:t>
            </w:r>
          </w:p>
        </w:tc>
      </w:tr>
      <w:tr w:rsidR="006B1F0D" w14:paraId="25FECBAB" w14:textId="77777777" w:rsidTr="00AE6AA3">
        <w:trPr>
          <w:trHeight w:val="397"/>
        </w:trPr>
        <w:tc>
          <w:tcPr>
            <w:tcW w:w="456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03FB621" w14:textId="33928975" w:rsidR="006B1F0D" w:rsidRPr="003552CA" w:rsidRDefault="007134BB" w:rsidP="00320389">
            <w:pPr>
              <w:pStyle w:val="FLISFormQuestionlabelsandanswers"/>
              <w:spacing w:after="60"/>
            </w:pPr>
            <w:sdt>
              <w:sdtPr>
                <w:rPr>
                  <w:rFonts w:ascii="MS Gothic" w:eastAsia="MS Gothic" w:hAnsi="MS Gothic"/>
                  <w:sz w:val="26"/>
                  <w:szCs w:val="26"/>
                </w:rPr>
                <w:id w:val="-17689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0D" w:rsidRPr="009A3F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467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773ACE07" w14:textId="1E06DACC" w:rsidR="006B1F0D" w:rsidRPr="00D1535D" w:rsidRDefault="006B1F0D" w:rsidP="00A47E41">
            <w:pPr>
              <w:pStyle w:val="FLISFormQuestionlabelsandanswers"/>
            </w:pPr>
            <w:r>
              <w:t xml:space="preserve">I have informed the </w:t>
            </w:r>
            <w:proofErr w:type="spellStart"/>
            <w:r>
              <w:t>kiritaki</w:t>
            </w:r>
            <w:proofErr w:type="spellEnd"/>
            <w:r>
              <w:t>/guardian/</w:t>
            </w:r>
            <w:r w:rsidR="00CD6DBD" w:rsidRPr="00643E72">
              <w:t>safe contact/</w:t>
            </w:r>
            <w:r>
              <w:t>whānau</w:t>
            </w:r>
            <w:r w:rsidR="008D1530">
              <w:t xml:space="preserve"> </w:t>
            </w:r>
            <w:r w:rsidR="005025F3">
              <w:t xml:space="preserve">that the information </w:t>
            </w:r>
            <w:r w:rsidR="00156B8B">
              <w:t>collected for</w:t>
            </w:r>
            <w:r w:rsidR="005025F3">
              <w:t xml:space="preserve"> this report will be sent to ACC to support cover decisions and treatment and rehabilitation needs. I have </w:t>
            </w:r>
            <w:proofErr w:type="spellStart"/>
            <w:r w:rsidR="005025F3">
              <w:t>kiritaki</w:t>
            </w:r>
            <w:proofErr w:type="spellEnd"/>
            <w:r w:rsidR="005025F3">
              <w:t>/guardian/whānau authority for this</w:t>
            </w:r>
            <w:r w:rsidRPr="00643E72">
              <w:t>.</w:t>
            </w:r>
          </w:p>
        </w:tc>
      </w:tr>
      <w:tr w:rsidR="00A013DA" w14:paraId="33BD8160" w14:textId="77777777" w:rsidTr="00AE6AA3">
        <w:trPr>
          <w:trHeight w:val="397"/>
        </w:trPr>
        <w:tc>
          <w:tcPr>
            <w:tcW w:w="456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14:paraId="4951A01D" w14:textId="5F9F525F" w:rsidR="00A013DA" w:rsidRPr="003552CA" w:rsidRDefault="007134BB" w:rsidP="00320389">
            <w:pPr>
              <w:pStyle w:val="FLISFormQuestionlabelsandanswers"/>
              <w:spacing w:after="60"/>
            </w:pPr>
            <w:sdt>
              <w:sdtPr>
                <w:rPr>
                  <w:rFonts w:ascii="MS Gothic" w:eastAsia="MS Gothic" w:hAnsi="MS Gothic"/>
                  <w:sz w:val="26"/>
                  <w:szCs w:val="26"/>
                </w:rPr>
                <w:id w:val="193315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3DA" w:rsidRPr="009A3F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467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5B785E10" w14:textId="44199F6A" w:rsidR="00A013DA" w:rsidRPr="00EC6D78" w:rsidRDefault="00A013DA" w:rsidP="00A47E41">
            <w:pPr>
              <w:pStyle w:val="FLISFormQuestionlabelsandanswers"/>
            </w:pPr>
            <w:r w:rsidRPr="00EC6D78">
              <w:t xml:space="preserve">I confirm that the information contained in this report is accurate and </w:t>
            </w:r>
            <w:r w:rsidRPr="00EC6D78" w:rsidDel="00D23E9B">
              <w:t xml:space="preserve">that </w:t>
            </w:r>
            <w:r w:rsidRPr="00EC6D78">
              <w:t xml:space="preserve">I have followed the standards set out in the Sensitive Claims </w:t>
            </w:r>
            <w:r>
              <w:t xml:space="preserve">Service </w:t>
            </w:r>
            <w:r w:rsidR="001865C1">
              <w:t>o</w:t>
            </w:r>
            <w:r w:rsidRPr="00EC6D78">
              <w:t xml:space="preserve">perational </w:t>
            </w:r>
            <w:r w:rsidR="008A5C40">
              <w:t>g</w:t>
            </w:r>
            <w:r w:rsidRPr="00EC6D78">
              <w:t>uidelines.</w:t>
            </w:r>
          </w:p>
        </w:tc>
      </w:tr>
      <w:tr w:rsidR="00A013DA" w14:paraId="4252DD4A" w14:textId="77777777" w:rsidTr="444EDC34">
        <w:trPr>
          <w:trHeight w:val="397"/>
        </w:trPr>
        <w:tc>
          <w:tcPr>
            <w:tcW w:w="9923" w:type="dxa"/>
            <w:gridSpan w:val="4"/>
            <w:tcBorders>
              <w:top w:val="single" w:sz="2" w:space="0" w:color="C0C0C0"/>
              <w:bottom w:val="single" w:sz="2" w:space="0" w:color="C0C0C0"/>
            </w:tcBorders>
            <w:shd w:val="clear" w:color="auto" w:fill="EAEAEA"/>
          </w:tcPr>
          <w:p w14:paraId="30A4EE33" w14:textId="34492812" w:rsidR="00A013DA" w:rsidRDefault="00A013DA" w:rsidP="00A47E41">
            <w:pPr>
              <w:pStyle w:val="FLISFormQuestionlabelsandanswers"/>
            </w:pPr>
            <w:r>
              <w:t xml:space="preserve">The </w:t>
            </w:r>
            <w:proofErr w:type="spellStart"/>
            <w:r>
              <w:t>kiritaki</w:t>
            </w:r>
            <w:proofErr w:type="spellEnd"/>
            <w:r>
              <w:t>/guardian/whānau:</w:t>
            </w:r>
          </w:p>
        </w:tc>
      </w:tr>
      <w:tr w:rsidR="00A013DA" w14:paraId="4703006A" w14:textId="77777777" w:rsidTr="00AE6AA3">
        <w:trPr>
          <w:trHeight w:val="397"/>
        </w:trPr>
        <w:tc>
          <w:tcPr>
            <w:tcW w:w="456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61978DFF" w14:textId="2B9547E3" w:rsidR="00A013DA" w:rsidRPr="00643E72" w:rsidRDefault="007134BB" w:rsidP="00320389">
            <w:pPr>
              <w:pStyle w:val="FLISFormQuestionlabelsandanswers"/>
              <w:spacing w:after="60"/>
              <w:rPr>
                <w:shd w:val="clear" w:color="auto" w:fill="E6E6E6"/>
              </w:rPr>
            </w:pPr>
            <w:sdt>
              <w:sdtPr>
                <w:rPr>
                  <w:rFonts w:ascii="MS Gothic" w:eastAsia="MS Gothic" w:hAnsi="MS Gothic"/>
                  <w:sz w:val="26"/>
                  <w:szCs w:val="26"/>
                </w:rPr>
                <w:id w:val="-97305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2CA" w:rsidRPr="009A3F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467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0E2F48A8" w14:textId="72BB925F" w:rsidR="00A013DA" w:rsidRDefault="00CD2B49" w:rsidP="00915F2E">
            <w:pPr>
              <w:pStyle w:val="FLISFormQuestionlabelsandanswers"/>
              <w:spacing w:after="60"/>
            </w:pPr>
            <w:r>
              <w:t>P</w:t>
            </w:r>
            <w:r w:rsidR="00A013DA">
              <w:t>articipated in the feedback sessions</w:t>
            </w:r>
            <w:r w:rsidR="00CD752F">
              <w:t xml:space="preserve">. </w:t>
            </w:r>
            <w:r w:rsidR="00A013DA" w:rsidDel="002E516A">
              <w:t xml:space="preserve">Please </w:t>
            </w:r>
            <w:r w:rsidR="00A013DA">
              <w:t xml:space="preserve">advise who </w:t>
            </w:r>
            <w:r w:rsidR="00976F04">
              <w:t>attend</w:t>
            </w:r>
            <w:r w:rsidR="00267B4D">
              <w:t>ed</w:t>
            </w:r>
            <w:r w:rsidR="00A013DA">
              <w:t xml:space="preserve"> feedback sessions:</w:t>
            </w:r>
          </w:p>
        </w:tc>
      </w:tr>
      <w:tr w:rsidR="00A013DA" w14:paraId="3130AF59" w14:textId="77777777" w:rsidTr="00AE6AA3">
        <w:trPr>
          <w:trHeight w:val="397"/>
        </w:trPr>
        <w:tc>
          <w:tcPr>
            <w:tcW w:w="456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47AB6FA5" w14:textId="18FCABA6" w:rsidR="00A013DA" w:rsidRPr="00643E72" w:rsidRDefault="007134BB" w:rsidP="00320389">
            <w:pPr>
              <w:pStyle w:val="FLISFormQuestionlabelsandanswers"/>
              <w:spacing w:after="60"/>
              <w:rPr>
                <w:shd w:val="clear" w:color="auto" w:fill="E6E6E6"/>
              </w:rPr>
            </w:pPr>
            <w:sdt>
              <w:sdtPr>
                <w:rPr>
                  <w:rFonts w:ascii="MS Gothic" w:eastAsia="MS Gothic" w:hAnsi="MS Gothic"/>
                  <w:sz w:val="26"/>
                  <w:szCs w:val="26"/>
                </w:rPr>
                <w:id w:val="64030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3DA" w:rsidRPr="009A3F0A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467" w:type="dxa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16E6D972" w14:textId="2D74BC68" w:rsidR="00A013DA" w:rsidRPr="00A27DC2" w:rsidRDefault="00CD2B49" w:rsidP="00320389">
            <w:pPr>
              <w:pStyle w:val="FLISFormQuestionlabelsandanswers"/>
              <w:spacing w:after="60"/>
            </w:pPr>
            <w:r>
              <w:t>D</w:t>
            </w:r>
            <w:r w:rsidR="00191A78">
              <w:t xml:space="preserve">id not </w:t>
            </w:r>
            <w:r w:rsidR="00A013DA">
              <w:t xml:space="preserve">participate in the feedback sessions. </w:t>
            </w:r>
            <w:r w:rsidR="00191A78">
              <w:t>P</w:t>
            </w:r>
            <w:r w:rsidR="00A013DA">
              <w:t>rovide reasons</w:t>
            </w:r>
            <w:r w:rsidR="00191A78">
              <w:t xml:space="preserve"> why</w:t>
            </w:r>
            <w:r w:rsidR="00A013DA">
              <w:t xml:space="preserve">: </w:t>
            </w:r>
            <w:r w:rsidR="00A013DA" w:rsidRPr="00643E72">
              <w:rPr>
                <w:shd w:val="clear" w:color="auto" w:fill="E6E6E6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13DA" w:rsidRPr="00643E72">
              <w:rPr>
                <w:shd w:val="clear" w:color="auto" w:fill="E6E6E6"/>
                <w:lang w:val="en-NZ"/>
              </w:rPr>
              <w:instrText xml:space="preserve"> FORMTEXT </w:instrText>
            </w:r>
            <w:r w:rsidR="00A013DA" w:rsidRPr="00643E72">
              <w:rPr>
                <w:shd w:val="clear" w:color="auto" w:fill="E6E6E6"/>
                <w:lang w:val="en-NZ"/>
              </w:rPr>
            </w:r>
            <w:r w:rsidR="00A013DA" w:rsidRPr="00643E72">
              <w:rPr>
                <w:shd w:val="clear" w:color="auto" w:fill="E6E6E6"/>
                <w:lang w:val="en-NZ"/>
              </w:rPr>
              <w:fldChar w:fldCharType="separate"/>
            </w:r>
            <w:r w:rsidR="00A013DA" w:rsidRPr="00643E72">
              <w:rPr>
                <w:shd w:val="clear" w:color="auto" w:fill="E6E6E6"/>
                <w:lang w:val="en-NZ"/>
              </w:rPr>
              <w:t> </w:t>
            </w:r>
            <w:r w:rsidR="00A013DA" w:rsidRPr="00643E72">
              <w:rPr>
                <w:shd w:val="clear" w:color="auto" w:fill="E6E6E6"/>
                <w:lang w:val="en-NZ"/>
              </w:rPr>
              <w:t> </w:t>
            </w:r>
            <w:r w:rsidR="00A013DA" w:rsidRPr="00643E72">
              <w:rPr>
                <w:shd w:val="clear" w:color="auto" w:fill="E6E6E6"/>
                <w:lang w:val="en-NZ"/>
              </w:rPr>
              <w:t> </w:t>
            </w:r>
            <w:r w:rsidR="00A013DA" w:rsidRPr="00643E72">
              <w:rPr>
                <w:shd w:val="clear" w:color="auto" w:fill="E6E6E6"/>
                <w:lang w:val="en-NZ"/>
              </w:rPr>
              <w:t> </w:t>
            </w:r>
            <w:r w:rsidR="00A013DA" w:rsidRPr="00643E72">
              <w:rPr>
                <w:shd w:val="clear" w:color="auto" w:fill="E6E6E6"/>
                <w:lang w:val="en-NZ"/>
              </w:rPr>
              <w:t> </w:t>
            </w:r>
            <w:r w:rsidR="00A013DA" w:rsidRPr="00643E72">
              <w:rPr>
                <w:shd w:val="clear" w:color="auto" w:fill="E6E6E6"/>
                <w:lang w:val="en-NZ"/>
              </w:rPr>
              <w:fldChar w:fldCharType="end"/>
            </w:r>
          </w:p>
        </w:tc>
      </w:tr>
      <w:tr w:rsidR="007E18C0" w:rsidRPr="00494C1F" w14:paraId="4797CC61" w14:textId="77777777" w:rsidTr="444EDC34">
        <w:trPr>
          <w:trHeight w:val="397"/>
        </w:trPr>
        <w:tc>
          <w:tcPr>
            <w:tcW w:w="7686" w:type="dxa"/>
            <w:gridSpan w:val="3"/>
            <w:vAlign w:val="center"/>
          </w:tcPr>
          <w:p w14:paraId="1DB48FB8" w14:textId="6A96F84C" w:rsidR="007E18C0" w:rsidRPr="00494C1F" w:rsidRDefault="007E18C0" w:rsidP="00A47E41">
            <w:pPr>
              <w:pStyle w:val="FLISFormSignaturerow"/>
            </w:pPr>
            <w:r>
              <w:t xml:space="preserve">Assessment Provider name: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Pr="68A056A5"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2237" w:type="dxa"/>
            <w:vAlign w:val="center"/>
          </w:tcPr>
          <w:p w14:paraId="32FA4E3A" w14:textId="77777777" w:rsidR="007E18C0" w:rsidRPr="00494C1F" w:rsidRDefault="007E18C0" w:rsidP="00A47E41">
            <w:pPr>
              <w:pStyle w:val="FLISFormSignaturerow"/>
            </w:pPr>
            <w:r>
              <w:t xml:space="preserve">Provider ID: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Pr="20D1845E">
              <w:rPr>
                <w:noProof/>
              </w:rPr>
              <w:t> </w:t>
            </w:r>
            <w:r w:rsidRPr="20D1845E">
              <w:rPr>
                <w:noProof/>
              </w:rPr>
              <w:t> </w:t>
            </w:r>
            <w:r w:rsidRPr="20D1845E">
              <w:rPr>
                <w:noProof/>
              </w:rPr>
              <w:t> </w:t>
            </w:r>
            <w:r w:rsidRPr="20D1845E">
              <w:rPr>
                <w:noProof/>
              </w:rPr>
              <w:t> </w:t>
            </w:r>
            <w:r w:rsidRPr="20D1845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18C0" w:rsidRPr="00494C1F" w14:paraId="004A28D2" w14:textId="77777777" w:rsidTr="444EDC34">
        <w:trPr>
          <w:trHeight w:val="397"/>
        </w:trPr>
        <w:tc>
          <w:tcPr>
            <w:tcW w:w="5418" w:type="dxa"/>
            <w:gridSpan w:val="2"/>
            <w:vAlign w:val="center"/>
          </w:tcPr>
          <w:p w14:paraId="25887FC1" w14:textId="19FD2C5B" w:rsidR="007E18C0" w:rsidRPr="00494C1F" w:rsidDel="00CC20A3" w:rsidRDefault="007E18C0" w:rsidP="00A47E41">
            <w:pPr>
              <w:pStyle w:val="FLISFormSignaturerow"/>
            </w:pPr>
            <w:r>
              <w:t xml:space="preserve">Supplier name: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Pr="681D5933">
              <w:rPr>
                <w:noProof/>
              </w:rPr>
              <w:t> </w:t>
            </w:r>
            <w:r w:rsidRPr="681D5933">
              <w:rPr>
                <w:noProof/>
              </w:rPr>
              <w:t> </w:t>
            </w:r>
            <w:r w:rsidRPr="681D5933">
              <w:rPr>
                <w:noProof/>
              </w:rPr>
              <w:t> </w:t>
            </w:r>
            <w:r w:rsidRPr="681D5933">
              <w:rPr>
                <w:noProof/>
              </w:rPr>
              <w:t> </w:t>
            </w:r>
            <w:r w:rsidRPr="681D59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vAlign w:val="center"/>
          </w:tcPr>
          <w:p w14:paraId="0099D2C7" w14:textId="38CF9CB1" w:rsidR="007E18C0" w:rsidRPr="00494C1F" w:rsidRDefault="007E18C0" w:rsidP="00A47E41">
            <w:pPr>
              <w:pStyle w:val="FLISFormSignaturerow"/>
            </w:pPr>
            <w:r>
              <w:t xml:space="preserve">Supplier ID: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Pr="516BF282">
              <w:rPr>
                <w:noProof/>
              </w:rPr>
              <w:t> </w:t>
            </w:r>
            <w:r w:rsidRPr="516BF282">
              <w:rPr>
                <w:noProof/>
              </w:rPr>
              <w:t> </w:t>
            </w:r>
            <w:r w:rsidRPr="516BF282">
              <w:rPr>
                <w:noProof/>
              </w:rPr>
              <w:t> </w:t>
            </w:r>
            <w:r w:rsidRPr="516BF282">
              <w:rPr>
                <w:noProof/>
              </w:rPr>
              <w:t> </w:t>
            </w:r>
            <w:r w:rsidRPr="516BF28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7" w:type="dxa"/>
            <w:vAlign w:val="center"/>
          </w:tcPr>
          <w:p w14:paraId="2837D098" w14:textId="77777777" w:rsidR="007E18C0" w:rsidRPr="00494C1F" w:rsidRDefault="007E18C0" w:rsidP="00A47E41">
            <w:pPr>
              <w:pStyle w:val="FLISFormSignaturerow"/>
            </w:pPr>
            <w:r>
              <w:t xml:space="preserve">Date: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F2A417" w14:textId="2244E9A9" w:rsidR="0005053C" w:rsidRPr="002F4154" w:rsidRDefault="00DC0F69" w:rsidP="00643E72">
      <w:pPr>
        <w:pStyle w:val="FLISFormLegaldisclaimer"/>
      </w:pPr>
      <w:r w:rsidRPr="00F30ED5">
        <w:t xml:space="preserve">In the collection, use, disclosure, and storage of information, ACC will </w:t>
      </w:r>
      <w:proofErr w:type="gramStart"/>
      <w:r w:rsidRPr="00F30ED5">
        <w:t>at all times</w:t>
      </w:r>
      <w:proofErr w:type="gramEnd"/>
      <w:r w:rsidRPr="00F30ED5">
        <w:t xml:space="preserve"> comply with the obligations of the Privacy Act 2020, the Health Information Privacy Code 2020 and the Official Information Act 1982.</w:t>
      </w:r>
    </w:p>
    <w:sectPr w:rsidR="0005053C" w:rsidRPr="002F4154" w:rsidSect="0088063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08" w:right="1021" w:bottom="1134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AC0EF" w14:textId="77777777" w:rsidR="009B5450" w:rsidRDefault="009B5450" w:rsidP="00A47E41">
      <w:r>
        <w:separator/>
      </w:r>
    </w:p>
    <w:p w14:paraId="4B586A37" w14:textId="77777777" w:rsidR="009B5450" w:rsidRDefault="009B5450" w:rsidP="00A47E41"/>
    <w:p w14:paraId="19EF8E35" w14:textId="77777777" w:rsidR="009B5450" w:rsidRDefault="009B5450" w:rsidP="00A47E41"/>
    <w:p w14:paraId="162F5302" w14:textId="77777777" w:rsidR="009B5450" w:rsidRDefault="009B5450" w:rsidP="004F07BB"/>
    <w:p w14:paraId="30903FB5" w14:textId="77777777" w:rsidR="009B5450" w:rsidRDefault="009B5450" w:rsidP="00A47E41"/>
  </w:endnote>
  <w:endnote w:type="continuationSeparator" w:id="0">
    <w:p w14:paraId="03B1FAF4" w14:textId="77777777" w:rsidR="009B5450" w:rsidRDefault="009B5450" w:rsidP="00A47E41">
      <w:r>
        <w:continuationSeparator/>
      </w:r>
    </w:p>
    <w:p w14:paraId="5DF511EB" w14:textId="77777777" w:rsidR="009B5450" w:rsidRDefault="009B5450" w:rsidP="00A47E41"/>
    <w:p w14:paraId="1DBD55D1" w14:textId="77777777" w:rsidR="009B5450" w:rsidRDefault="009B5450" w:rsidP="00A47E41"/>
    <w:p w14:paraId="0391E68E" w14:textId="77777777" w:rsidR="009B5450" w:rsidRDefault="009B5450" w:rsidP="004F07BB"/>
    <w:p w14:paraId="0F468ED6" w14:textId="77777777" w:rsidR="009B5450" w:rsidRDefault="009B5450" w:rsidP="00A47E41"/>
  </w:endnote>
  <w:endnote w:type="continuationNotice" w:id="1">
    <w:p w14:paraId="2584D405" w14:textId="77777777" w:rsidR="009B5450" w:rsidRDefault="009B5450" w:rsidP="00A47E41"/>
    <w:p w14:paraId="73C68886" w14:textId="77777777" w:rsidR="009B5450" w:rsidRDefault="009B5450" w:rsidP="00A47E41"/>
    <w:p w14:paraId="22706C2D" w14:textId="77777777" w:rsidR="009B5450" w:rsidRDefault="009B5450" w:rsidP="00A47E41"/>
    <w:p w14:paraId="4DF2B89D" w14:textId="77777777" w:rsidR="009B5450" w:rsidRDefault="009B5450" w:rsidP="004F07BB"/>
    <w:p w14:paraId="73A136B3" w14:textId="77777777" w:rsidR="009B5450" w:rsidRDefault="009B5450" w:rsidP="00A47E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old-Roman">
    <w:panose1 w:val="020B0800000000000000"/>
    <w:charset w:val="00"/>
    <w:family w:val="swiss"/>
    <w:pitch w:val="variable"/>
    <w:sig w:usb0="000000AF" w:usb1="10002048" w:usb2="00000000" w:usb3="00000000" w:csb0="00000001" w:csb1="00000000"/>
  </w:font>
  <w:font w:name="MetaPlusNormal-Roman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MetaPlusBold-Italic">
    <w:panose1 w:val="02000400000000000000"/>
    <w:charset w:val="00"/>
    <w:family w:val="auto"/>
    <w:pitch w:val="variable"/>
    <w:sig w:usb0="0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etaPlusNormal-Italic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0FF0B" w14:textId="77777777" w:rsidR="00A47E41" w:rsidRDefault="00A47E41" w:rsidP="004F07BB">
    <w:pPr>
      <w:pStyle w:val="Footer"/>
    </w:pPr>
  </w:p>
  <w:p w14:paraId="07B22AFA" w14:textId="77777777" w:rsidR="00A47E41" w:rsidRDefault="00A47E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520E9" w14:textId="18E1EC94" w:rsidR="00400C0F" w:rsidRDefault="005F3343" w:rsidP="00172916">
    <w:pPr>
      <w:pStyle w:val="FLISFormfooter"/>
    </w:pPr>
    <w:r w:rsidRPr="002F4154">
      <w:t>ACC</w:t>
    </w:r>
    <w:r w:rsidR="00763C48">
      <w:t>8537</w:t>
    </w:r>
    <w:r>
      <w:tab/>
    </w:r>
    <w:r w:rsidR="0010044D">
      <w:t xml:space="preserve">December </w:t>
    </w:r>
    <w:r w:rsidR="001107F5">
      <w:t>2024</w:t>
    </w:r>
    <w:r>
      <w:tab/>
      <w:t xml:space="preserve">Page </w:t>
    </w:r>
    <w:r w:rsidRPr="00CE0B56">
      <w:fldChar w:fldCharType="begin"/>
    </w:r>
    <w:r>
      <w:instrText xml:space="preserve"> PAGE </w:instrText>
    </w:r>
    <w:r w:rsidRPr="00CE0B56">
      <w:fldChar w:fldCharType="separate"/>
    </w:r>
    <w:r w:rsidR="00CB299D">
      <w:rPr>
        <w:noProof/>
      </w:rPr>
      <w:t>2</w:t>
    </w:r>
    <w:r w:rsidRPr="00CE0B56">
      <w:fldChar w:fldCharType="end"/>
    </w:r>
    <w:r>
      <w:t xml:space="preserve"> of </w:t>
    </w:r>
    <w:r w:rsidR="00F9142E" w:rsidRPr="00CE0B56">
      <w:fldChar w:fldCharType="begin"/>
    </w:r>
    <w:r w:rsidR="00F9142E">
      <w:instrText xml:space="preserve"> SECTIONPAGES  </w:instrText>
    </w:r>
    <w:r w:rsidR="00F9142E" w:rsidRPr="00CE0B56">
      <w:fldChar w:fldCharType="separate"/>
    </w:r>
    <w:r w:rsidR="007134BB">
      <w:rPr>
        <w:noProof/>
      </w:rPr>
      <w:t>5</w:t>
    </w:r>
    <w:r w:rsidR="00F9142E" w:rsidRPr="00CE0B5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62A7D" w14:textId="51BD1269" w:rsidR="00400C0F" w:rsidRDefault="00763C48" w:rsidP="00172916">
    <w:pPr>
      <w:pStyle w:val="FLISFormfooter"/>
    </w:pPr>
    <w:r w:rsidRPr="00FE209C">
      <w:t>ACC</w:t>
    </w:r>
    <w:r>
      <w:t>8537</w:t>
    </w:r>
    <w:r w:rsidR="005F3343" w:rsidRPr="00FE209C">
      <w:tab/>
    </w:r>
    <w:r w:rsidR="0010044D">
      <w:t xml:space="preserve">December </w:t>
    </w:r>
    <w:r w:rsidR="00CA7D35" w:rsidRPr="007E7519">
      <w:t>2024</w:t>
    </w:r>
    <w:r w:rsidR="005F3343" w:rsidRPr="00FE209C">
      <w:tab/>
      <w:t xml:space="preserve">Page </w:t>
    </w:r>
    <w:r w:rsidR="00CC479F">
      <w:t>1</w:t>
    </w:r>
    <w:r w:rsidR="005F3343" w:rsidRPr="00FE209C">
      <w:t xml:space="preserve"> of </w:t>
    </w:r>
    <w:r w:rsidR="00F9142E">
      <w:rPr>
        <w:color w:val="2B579A"/>
        <w:shd w:val="clear" w:color="auto" w:fill="E6E6E6"/>
      </w:rPr>
      <w:fldChar w:fldCharType="begin"/>
    </w:r>
    <w:r w:rsidR="00F9142E">
      <w:instrText xml:space="preserve"> SECTIONPAGES  </w:instrText>
    </w:r>
    <w:r w:rsidR="00F9142E">
      <w:rPr>
        <w:color w:val="2B579A"/>
        <w:shd w:val="clear" w:color="auto" w:fill="E6E6E6"/>
      </w:rPr>
      <w:fldChar w:fldCharType="separate"/>
    </w:r>
    <w:r w:rsidR="007134BB">
      <w:rPr>
        <w:noProof/>
      </w:rPr>
      <w:t>5</w:t>
    </w:r>
    <w:r w:rsidR="00F9142E"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A1160" w14:textId="77777777" w:rsidR="009B5450" w:rsidRDefault="009B5450" w:rsidP="00A47E41">
      <w:r>
        <w:separator/>
      </w:r>
    </w:p>
    <w:p w14:paraId="390976D4" w14:textId="77777777" w:rsidR="009B5450" w:rsidRDefault="009B5450" w:rsidP="00A47E41"/>
    <w:p w14:paraId="3B206C85" w14:textId="77777777" w:rsidR="009B5450" w:rsidRDefault="009B5450" w:rsidP="00A47E41"/>
    <w:p w14:paraId="65F00B6C" w14:textId="77777777" w:rsidR="009B5450" w:rsidRDefault="009B5450" w:rsidP="004F07BB"/>
    <w:p w14:paraId="44F317A9" w14:textId="77777777" w:rsidR="009B5450" w:rsidRDefault="009B5450" w:rsidP="00A47E41"/>
  </w:footnote>
  <w:footnote w:type="continuationSeparator" w:id="0">
    <w:p w14:paraId="63FEF40C" w14:textId="77777777" w:rsidR="009B5450" w:rsidRDefault="009B5450" w:rsidP="00A47E41">
      <w:r>
        <w:continuationSeparator/>
      </w:r>
    </w:p>
    <w:p w14:paraId="46E56626" w14:textId="77777777" w:rsidR="009B5450" w:rsidRDefault="009B5450" w:rsidP="00A47E41"/>
    <w:p w14:paraId="698C87F5" w14:textId="77777777" w:rsidR="009B5450" w:rsidRDefault="009B5450" w:rsidP="00A47E41"/>
    <w:p w14:paraId="4F48BF22" w14:textId="77777777" w:rsidR="009B5450" w:rsidRDefault="009B5450" w:rsidP="004F07BB"/>
    <w:p w14:paraId="34D9623B" w14:textId="77777777" w:rsidR="009B5450" w:rsidRDefault="009B5450" w:rsidP="00A47E41"/>
  </w:footnote>
  <w:footnote w:type="continuationNotice" w:id="1">
    <w:p w14:paraId="40C89652" w14:textId="77777777" w:rsidR="009B5450" w:rsidRDefault="009B5450" w:rsidP="00A47E41"/>
    <w:p w14:paraId="6A3BB0D6" w14:textId="77777777" w:rsidR="009B5450" w:rsidRDefault="009B5450" w:rsidP="00A47E41"/>
    <w:p w14:paraId="0EFBF4E9" w14:textId="77777777" w:rsidR="009B5450" w:rsidRDefault="009B5450" w:rsidP="00A47E41"/>
    <w:p w14:paraId="72EF4916" w14:textId="77777777" w:rsidR="009B5450" w:rsidRDefault="009B5450" w:rsidP="004F07BB"/>
    <w:p w14:paraId="60D3C4E8" w14:textId="77777777" w:rsidR="009B5450" w:rsidRDefault="009B5450" w:rsidP="00A47E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47669" w14:textId="77777777" w:rsidR="00A47E41" w:rsidRDefault="00A47E41" w:rsidP="004F07BB">
    <w:pPr>
      <w:pStyle w:val="Header"/>
    </w:pPr>
  </w:p>
  <w:p w14:paraId="63FCDACB" w14:textId="77777777" w:rsidR="00A47E41" w:rsidRDefault="00A47E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7102C" w14:textId="32A168AF" w:rsidR="00400C0F" w:rsidRDefault="00763C48" w:rsidP="00172916">
    <w:pPr>
      <w:pStyle w:val="FLISFormnumber"/>
    </w:pPr>
    <w:r>
      <w:t>ACC8537</w:t>
    </w:r>
    <w:r w:rsidRPr="00EA2B98">
      <w:t xml:space="preserve"> </w:t>
    </w:r>
    <w:r w:rsidR="007C5112">
      <w:t xml:space="preserve">Specialist </w:t>
    </w:r>
    <w:r w:rsidR="00340127">
      <w:t>C</w:t>
    </w:r>
    <w:r w:rsidR="007C5112">
      <w:t xml:space="preserve">over </w:t>
    </w:r>
    <w:r w:rsidR="00340127">
      <w:t>A</w:t>
    </w:r>
    <w:r w:rsidR="007C5112">
      <w:t>ssessment</w:t>
    </w:r>
    <w:r w:rsidR="00DA4A2D">
      <w:t xml:space="preserve"> </w:t>
    </w:r>
    <w:r w:rsidR="000D658A">
      <w:t xml:space="preserve">- </w:t>
    </w:r>
    <w:r w:rsidR="00DA4A2D">
      <w:t xml:space="preserve">child </w:t>
    </w:r>
    <w:r>
      <w:t>and</w:t>
    </w:r>
    <w:r w:rsidR="00DA4A2D">
      <w:t xml:space="preserve"> young person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B25F7" w14:textId="26CD50D2" w:rsidR="005F3343" w:rsidRDefault="009C4432" w:rsidP="00A47E41">
    <w:pPr>
      <w:pStyle w:val="FLISFormnumb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11F901AC" wp14:editId="18C1CD39">
          <wp:simplePos x="0" y="0"/>
          <wp:positionH relativeFrom="margin">
            <wp:posOffset>4577398</wp:posOffset>
          </wp:positionH>
          <wp:positionV relativeFrom="paragraph">
            <wp:posOffset>154940</wp:posOffset>
          </wp:positionV>
          <wp:extent cx="1807200" cy="554400"/>
          <wp:effectExtent l="0" t="0" r="3175" b="0"/>
          <wp:wrapNone/>
          <wp:docPr id="1030347047" name="Picture 1030347047" descr="Blue and whit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lue and white text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ACC8537</w:t>
    </w:r>
  </w:p>
  <w:p w14:paraId="2C0C267C" w14:textId="025F11E2" w:rsidR="00400C0F" w:rsidRDefault="00376AD1" w:rsidP="00A47E41">
    <w:pPr>
      <w:pStyle w:val="FLISFormname"/>
    </w:pPr>
    <w:r>
      <w:t xml:space="preserve">Specialist </w:t>
    </w:r>
    <w:r w:rsidR="00966994">
      <w:t>C</w:t>
    </w:r>
    <w:r w:rsidR="00C5417C">
      <w:t xml:space="preserve">over </w:t>
    </w:r>
    <w:r w:rsidR="00966994">
      <w:t>A</w:t>
    </w:r>
    <w:r>
      <w:t>ssessment</w:t>
    </w:r>
    <w:r w:rsidR="000D658A">
      <w:t xml:space="preserve"> - c</w:t>
    </w:r>
    <w:r w:rsidR="002349C1">
      <w:t xml:space="preserve">hild </w:t>
    </w:r>
    <w:r w:rsidR="000D658A">
      <w:t>and</w:t>
    </w:r>
    <w:r w:rsidR="002349C1">
      <w:t xml:space="preserve"> </w:t>
    </w:r>
    <w:r w:rsidR="000D658A">
      <w:t>y</w:t>
    </w:r>
    <w:r w:rsidR="002349C1">
      <w:t xml:space="preserve">oung </w:t>
    </w:r>
    <w:r w:rsidR="000D658A">
      <w:t>p</w:t>
    </w:r>
    <w:r w:rsidR="002349C1">
      <w:t>erson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92F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9E93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880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52BF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F437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BE48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0652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22A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C7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B054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60DC3"/>
    <w:multiLevelType w:val="singleLevel"/>
    <w:tmpl w:val="50E27270"/>
    <w:lvl w:ilvl="0">
      <w:start w:val="1"/>
      <w:numFmt w:val="bullet"/>
      <w:pStyle w:val="ListBulletBefor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4"/>
      </w:rPr>
    </w:lvl>
  </w:abstractNum>
  <w:abstractNum w:abstractNumId="11" w15:restartNumberingAfterBreak="0">
    <w:nsid w:val="0777083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07FB602F"/>
    <w:multiLevelType w:val="hybridMultilevel"/>
    <w:tmpl w:val="A412EE0E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93578F0"/>
    <w:multiLevelType w:val="hybridMultilevel"/>
    <w:tmpl w:val="E82099C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9D5569B"/>
    <w:multiLevelType w:val="singleLevel"/>
    <w:tmpl w:val="6102EFA8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C635A3E"/>
    <w:multiLevelType w:val="hybridMultilevel"/>
    <w:tmpl w:val="95F2EDE0"/>
    <w:lvl w:ilvl="0" w:tplc="65000B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E7E48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51852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91CD6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FE263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F1E48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EBA0E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5FECC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36ED5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6" w15:restartNumberingAfterBreak="0">
    <w:nsid w:val="130B4739"/>
    <w:multiLevelType w:val="singleLevel"/>
    <w:tmpl w:val="7826E14A"/>
    <w:lvl w:ilvl="0">
      <w:start w:val="1"/>
      <w:numFmt w:val="bullet"/>
      <w:pStyle w:val="ListBullet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987B70"/>
    <w:multiLevelType w:val="hybridMultilevel"/>
    <w:tmpl w:val="3C20068E"/>
    <w:lvl w:ilvl="0" w:tplc="EEF6E294">
      <w:start w:val="1"/>
      <w:numFmt w:val="bullet"/>
      <w:pStyle w:val="BulletsFLISLetIS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47D95"/>
    <w:multiLevelType w:val="hybridMultilevel"/>
    <w:tmpl w:val="6B38CB6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CF45AD"/>
    <w:multiLevelType w:val="hybridMultilevel"/>
    <w:tmpl w:val="93325C8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197773"/>
    <w:multiLevelType w:val="hybridMultilevel"/>
    <w:tmpl w:val="410CFF6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9B75D1"/>
    <w:multiLevelType w:val="hybridMultilevel"/>
    <w:tmpl w:val="4E103C16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1B28F1"/>
    <w:multiLevelType w:val="singleLevel"/>
    <w:tmpl w:val="8D9E5FB6"/>
    <w:lvl w:ilvl="0">
      <w:start w:val="1"/>
      <w:numFmt w:val="decimal"/>
      <w:pStyle w:val="ListNumbered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23" w15:restartNumberingAfterBreak="0">
    <w:nsid w:val="2A34554A"/>
    <w:multiLevelType w:val="singleLevel"/>
    <w:tmpl w:val="10AE58DC"/>
    <w:lvl w:ilvl="0">
      <w:start w:val="1"/>
      <w:numFmt w:val="bullet"/>
      <w:pStyle w:val="List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4" w15:restartNumberingAfterBreak="0">
    <w:nsid w:val="2D072BD2"/>
    <w:multiLevelType w:val="hybridMultilevel"/>
    <w:tmpl w:val="A89030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2F4A15"/>
    <w:multiLevelType w:val="hybridMultilevel"/>
    <w:tmpl w:val="B688385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B314F"/>
    <w:multiLevelType w:val="hybridMultilevel"/>
    <w:tmpl w:val="C088C2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1C303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C8630ED"/>
    <w:multiLevelType w:val="hybridMultilevel"/>
    <w:tmpl w:val="36A6E7DA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EE04B0"/>
    <w:multiLevelType w:val="hybridMultilevel"/>
    <w:tmpl w:val="3D685058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F46E5"/>
    <w:multiLevelType w:val="hybridMultilevel"/>
    <w:tmpl w:val="50FC60D0"/>
    <w:lvl w:ilvl="0" w:tplc="7A0A3ABE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9D6B34"/>
    <w:multiLevelType w:val="hybridMultilevel"/>
    <w:tmpl w:val="14BA934C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5450536A"/>
    <w:multiLevelType w:val="hybridMultilevel"/>
    <w:tmpl w:val="93325C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62233"/>
    <w:multiLevelType w:val="hybridMultilevel"/>
    <w:tmpl w:val="4B4ABB7A"/>
    <w:lvl w:ilvl="0" w:tplc="1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4" w15:restartNumberingAfterBreak="0">
    <w:nsid w:val="6A2E2347"/>
    <w:multiLevelType w:val="hybridMultilevel"/>
    <w:tmpl w:val="C9066894"/>
    <w:lvl w:ilvl="0" w:tplc="1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5" w15:restartNumberingAfterBreak="0">
    <w:nsid w:val="6BC232FD"/>
    <w:multiLevelType w:val="hybridMultilevel"/>
    <w:tmpl w:val="A06E3162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CA34F1"/>
    <w:multiLevelType w:val="hybridMultilevel"/>
    <w:tmpl w:val="9EB61C8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11FA9"/>
    <w:multiLevelType w:val="hybridMultilevel"/>
    <w:tmpl w:val="0660E4D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820702">
    <w:abstractNumId w:val="9"/>
  </w:num>
  <w:num w:numId="2" w16cid:durableId="484905632">
    <w:abstractNumId w:val="8"/>
  </w:num>
  <w:num w:numId="3" w16cid:durableId="2122065117">
    <w:abstractNumId w:val="16"/>
  </w:num>
  <w:num w:numId="4" w16cid:durableId="412051724">
    <w:abstractNumId w:val="14"/>
  </w:num>
  <w:num w:numId="5" w16cid:durableId="1224216905">
    <w:abstractNumId w:val="23"/>
  </w:num>
  <w:num w:numId="6" w16cid:durableId="1243179927">
    <w:abstractNumId w:val="3"/>
  </w:num>
  <w:num w:numId="7" w16cid:durableId="279797145">
    <w:abstractNumId w:val="2"/>
  </w:num>
  <w:num w:numId="8" w16cid:durableId="1639263033">
    <w:abstractNumId w:val="1"/>
  </w:num>
  <w:num w:numId="9" w16cid:durableId="395707351">
    <w:abstractNumId w:val="0"/>
  </w:num>
  <w:num w:numId="10" w16cid:durableId="1634795527">
    <w:abstractNumId w:val="7"/>
  </w:num>
  <w:num w:numId="11" w16cid:durableId="904605936">
    <w:abstractNumId w:val="6"/>
  </w:num>
  <w:num w:numId="12" w16cid:durableId="244995963">
    <w:abstractNumId w:val="5"/>
  </w:num>
  <w:num w:numId="13" w16cid:durableId="965967458">
    <w:abstractNumId w:val="4"/>
  </w:num>
  <w:num w:numId="14" w16cid:durableId="1384601929">
    <w:abstractNumId w:val="10"/>
  </w:num>
  <w:num w:numId="15" w16cid:durableId="1553075305">
    <w:abstractNumId w:val="22"/>
  </w:num>
  <w:num w:numId="16" w16cid:durableId="1981185337">
    <w:abstractNumId w:val="11"/>
  </w:num>
  <w:num w:numId="17" w16cid:durableId="293367109">
    <w:abstractNumId w:val="27"/>
  </w:num>
  <w:num w:numId="18" w16cid:durableId="673536234">
    <w:abstractNumId w:val="30"/>
  </w:num>
  <w:num w:numId="19" w16cid:durableId="1249465241">
    <w:abstractNumId w:val="17"/>
  </w:num>
  <w:num w:numId="20" w16cid:durableId="1024018615">
    <w:abstractNumId w:val="12"/>
  </w:num>
  <w:num w:numId="21" w16cid:durableId="1666932569">
    <w:abstractNumId w:val="24"/>
  </w:num>
  <w:num w:numId="22" w16cid:durableId="2048095307">
    <w:abstractNumId w:val="20"/>
  </w:num>
  <w:num w:numId="23" w16cid:durableId="334308829">
    <w:abstractNumId w:val="19"/>
  </w:num>
  <w:num w:numId="24" w16cid:durableId="1574315727">
    <w:abstractNumId w:val="28"/>
  </w:num>
  <w:num w:numId="25" w16cid:durableId="1579368753">
    <w:abstractNumId w:val="31"/>
  </w:num>
  <w:num w:numId="26" w16cid:durableId="1226457170">
    <w:abstractNumId w:val="15"/>
  </w:num>
  <w:num w:numId="27" w16cid:durableId="686491185">
    <w:abstractNumId w:val="26"/>
  </w:num>
  <w:num w:numId="28" w16cid:durableId="143205868">
    <w:abstractNumId w:val="37"/>
  </w:num>
  <w:num w:numId="29" w16cid:durableId="1996761755">
    <w:abstractNumId w:val="18"/>
  </w:num>
  <w:num w:numId="30" w16cid:durableId="1599174849">
    <w:abstractNumId w:val="36"/>
  </w:num>
  <w:num w:numId="31" w16cid:durableId="626932825">
    <w:abstractNumId w:val="25"/>
  </w:num>
  <w:num w:numId="32" w16cid:durableId="2003003526">
    <w:abstractNumId w:val="29"/>
  </w:num>
  <w:num w:numId="33" w16cid:durableId="1517233679">
    <w:abstractNumId w:val="35"/>
  </w:num>
  <w:num w:numId="34" w16cid:durableId="1887599330">
    <w:abstractNumId w:val="13"/>
  </w:num>
  <w:num w:numId="35" w16cid:durableId="1108310220">
    <w:abstractNumId w:val="34"/>
  </w:num>
  <w:num w:numId="36" w16cid:durableId="1728843183">
    <w:abstractNumId w:val="21"/>
  </w:num>
  <w:num w:numId="37" w16cid:durableId="1665476473">
    <w:abstractNumId w:val="32"/>
  </w:num>
  <w:num w:numId="38" w16cid:durableId="1621297290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8" w:dllVersion="513" w:checkStyle="1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D7"/>
    <w:rsid w:val="000006D8"/>
    <w:rsid w:val="000015ED"/>
    <w:rsid w:val="00003102"/>
    <w:rsid w:val="00011A7B"/>
    <w:rsid w:val="00011C54"/>
    <w:rsid w:val="000126C4"/>
    <w:rsid w:val="00012F1C"/>
    <w:rsid w:val="000133EB"/>
    <w:rsid w:val="0001369A"/>
    <w:rsid w:val="00013E68"/>
    <w:rsid w:val="00014A80"/>
    <w:rsid w:val="0001564F"/>
    <w:rsid w:val="00015E89"/>
    <w:rsid w:val="00016A59"/>
    <w:rsid w:val="00016F58"/>
    <w:rsid w:val="000176F6"/>
    <w:rsid w:val="0002131B"/>
    <w:rsid w:val="00021BA6"/>
    <w:rsid w:val="00023CD9"/>
    <w:rsid w:val="000246E7"/>
    <w:rsid w:val="00024DC1"/>
    <w:rsid w:val="00024F87"/>
    <w:rsid w:val="00025B02"/>
    <w:rsid w:val="00026D5A"/>
    <w:rsid w:val="0003298E"/>
    <w:rsid w:val="00032C8F"/>
    <w:rsid w:val="00034DEF"/>
    <w:rsid w:val="000351B7"/>
    <w:rsid w:val="000363F9"/>
    <w:rsid w:val="000368F8"/>
    <w:rsid w:val="00036BDA"/>
    <w:rsid w:val="00037500"/>
    <w:rsid w:val="00037A3B"/>
    <w:rsid w:val="00040CEE"/>
    <w:rsid w:val="000424FB"/>
    <w:rsid w:val="00042611"/>
    <w:rsid w:val="00043D4F"/>
    <w:rsid w:val="000458E3"/>
    <w:rsid w:val="00046B16"/>
    <w:rsid w:val="0005053C"/>
    <w:rsid w:val="000510EB"/>
    <w:rsid w:val="00051829"/>
    <w:rsid w:val="0005206A"/>
    <w:rsid w:val="000522A8"/>
    <w:rsid w:val="000536A0"/>
    <w:rsid w:val="00053806"/>
    <w:rsid w:val="00053C84"/>
    <w:rsid w:val="00053D05"/>
    <w:rsid w:val="00054EAD"/>
    <w:rsid w:val="00055286"/>
    <w:rsid w:val="000552B8"/>
    <w:rsid w:val="000552C4"/>
    <w:rsid w:val="0005626F"/>
    <w:rsid w:val="00056979"/>
    <w:rsid w:val="000575B9"/>
    <w:rsid w:val="00060798"/>
    <w:rsid w:val="00061700"/>
    <w:rsid w:val="00061F7C"/>
    <w:rsid w:val="000639AD"/>
    <w:rsid w:val="000648D1"/>
    <w:rsid w:val="00065070"/>
    <w:rsid w:val="00065DAC"/>
    <w:rsid w:val="00067D49"/>
    <w:rsid w:val="00070188"/>
    <w:rsid w:val="00070ADF"/>
    <w:rsid w:val="00070B7B"/>
    <w:rsid w:val="000715E8"/>
    <w:rsid w:val="000726A7"/>
    <w:rsid w:val="000731D5"/>
    <w:rsid w:val="00073367"/>
    <w:rsid w:val="0007398B"/>
    <w:rsid w:val="00074743"/>
    <w:rsid w:val="000749BE"/>
    <w:rsid w:val="00076308"/>
    <w:rsid w:val="000771C5"/>
    <w:rsid w:val="00080665"/>
    <w:rsid w:val="0008364D"/>
    <w:rsid w:val="00083AAB"/>
    <w:rsid w:val="00083B4A"/>
    <w:rsid w:val="00083EAD"/>
    <w:rsid w:val="00084A80"/>
    <w:rsid w:val="00085284"/>
    <w:rsid w:val="00085B5C"/>
    <w:rsid w:val="00085E8A"/>
    <w:rsid w:val="00086173"/>
    <w:rsid w:val="00086C27"/>
    <w:rsid w:val="00087622"/>
    <w:rsid w:val="000877A8"/>
    <w:rsid w:val="00087B25"/>
    <w:rsid w:val="00090BA6"/>
    <w:rsid w:val="00092E6A"/>
    <w:rsid w:val="00093ABD"/>
    <w:rsid w:val="00095AD0"/>
    <w:rsid w:val="00096494"/>
    <w:rsid w:val="00096DF9"/>
    <w:rsid w:val="0009769E"/>
    <w:rsid w:val="000A2BB1"/>
    <w:rsid w:val="000A5899"/>
    <w:rsid w:val="000A77B6"/>
    <w:rsid w:val="000B0602"/>
    <w:rsid w:val="000B1C88"/>
    <w:rsid w:val="000B2FC1"/>
    <w:rsid w:val="000B3F4F"/>
    <w:rsid w:val="000B453F"/>
    <w:rsid w:val="000B46CE"/>
    <w:rsid w:val="000B541F"/>
    <w:rsid w:val="000B6362"/>
    <w:rsid w:val="000B678A"/>
    <w:rsid w:val="000B74F5"/>
    <w:rsid w:val="000C03E8"/>
    <w:rsid w:val="000C1775"/>
    <w:rsid w:val="000C1D38"/>
    <w:rsid w:val="000C1F1F"/>
    <w:rsid w:val="000C4A93"/>
    <w:rsid w:val="000C56A3"/>
    <w:rsid w:val="000C5AC9"/>
    <w:rsid w:val="000C5E7C"/>
    <w:rsid w:val="000C72E6"/>
    <w:rsid w:val="000C7608"/>
    <w:rsid w:val="000D01BD"/>
    <w:rsid w:val="000D04F9"/>
    <w:rsid w:val="000D1743"/>
    <w:rsid w:val="000D19FD"/>
    <w:rsid w:val="000D46BB"/>
    <w:rsid w:val="000D4B4A"/>
    <w:rsid w:val="000D55D2"/>
    <w:rsid w:val="000D658A"/>
    <w:rsid w:val="000D6FBD"/>
    <w:rsid w:val="000E0339"/>
    <w:rsid w:val="000E0B2F"/>
    <w:rsid w:val="000E0B8D"/>
    <w:rsid w:val="000E0DA9"/>
    <w:rsid w:val="000E239D"/>
    <w:rsid w:val="000E339D"/>
    <w:rsid w:val="000E3715"/>
    <w:rsid w:val="000E5752"/>
    <w:rsid w:val="000E751C"/>
    <w:rsid w:val="000E7C36"/>
    <w:rsid w:val="000F0778"/>
    <w:rsid w:val="000F158B"/>
    <w:rsid w:val="000F1850"/>
    <w:rsid w:val="000F2305"/>
    <w:rsid w:val="000F2B42"/>
    <w:rsid w:val="000F3AD4"/>
    <w:rsid w:val="000F44F3"/>
    <w:rsid w:val="000F4563"/>
    <w:rsid w:val="000F4E89"/>
    <w:rsid w:val="000F75DE"/>
    <w:rsid w:val="000F7746"/>
    <w:rsid w:val="000F7766"/>
    <w:rsid w:val="0010044D"/>
    <w:rsid w:val="00100829"/>
    <w:rsid w:val="00100AA9"/>
    <w:rsid w:val="00100B64"/>
    <w:rsid w:val="00100E50"/>
    <w:rsid w:val="0010178C"/>
    <w:rsid w:val="00101F80"/>
    <w:rsid w:val="001052F7"/>
    <w:rsid w:val="001056C4"/>
    <w:rsid w:val="00105F9A"/>
    <w:rsid w:val="00107EC4"/>
    <w:rsid w:val="001107F5"/>
    <w:rsid w:val="001122DB"/>
    <w:rsid w:val="001135C2"/>
    <w:rsid w:val="00114DEA"/>
    <w:rsid w:val="0011744F"/>
    <w:rsid w:val="001200CF"/>
    <w:rsid w:val="00121290"/>
    <w:rsid w:val="0012219C"/>
    <w:rsid w:val="00122D60"/>
    <w:rsid w:val="001233C4"/>
    <w:rsid w:val="00123739"/>
    <w:rsid w:val="00123DEA"/>
    <w:rsid w:val="0013076D"/>
    <w:rsid w:val="00131FC1"/>
    <w:rsid w:val="0013208F"/>
    <w:rsid w:val="00132D44"/>
    <w:rsid w:val="00133824"/>
    <w:rsid w:val="00133C14"/>
    <w:rsid w:val="00135165"/>
    <w:rsid w:val="001354BB"/>
    <w:rsid w:val="00135BA2"/>
    <w:rsid w:val="00135F33"/>
    <w:rsid w:val="0013752E"/>
    <w:rsid w:val="0013796D"/>
    <w:rsid w:val="00137C4F"/>
    <w:rsid w:val="00137EB0"/>
    <w:rsid w:val="00137FF5"/>
    <w:rsid w:val="00141084"/>
    <w:rsid w:val="00141AE2"/>
    <w:rsid w:val="00142560"/>
    <w:rsid w:val="001428F2"/>
    <w:rsid w:val="0014412E"/>
    <w:rsid w:val="0014624B"/>
    <w:rsid w:val="00147013"/>
    <w:rsid w:val="001477B1"/>
    <w:rsid w:val="00147AF7"/>
    <w:rsid w:val="00150C31"/>
    <w:rsid w:val="00150DFC"/>
    <w:rsid w:val="00150F83"/>
    <w:rsid w:val="00151D76"/>
    <w:rsid w:val="001532AA"/>
    <w:rsid w:val="001545CC"/>
    <w:rsid w:val="0015468C"/>
    <w:rsid w:val="00154F9D"/>
    <w:rsid w:val="00156B8B"/>
    <w:rsid w:val="001570A9"/>
    <w:rsid w:val="00157E68"/>
    <w:rsid w:val="00161016"/>
    <w:rsid w:val="00161176"/>
    <w:rsid w:val="001614AC"/>
    <w:rsid w:val="001614C4"/>
    <w:rsid w:val="00163003"/>
    <w:rsid w:val="00163FD8"/>
    <w:rsid w:val="00164232"/>
    <w:rsid w:val="001646FE"/>
    <w:rsid w:val="00166CA8"/>
    <w:rsid w:val="00166EB6"/>
    <w:rsid w:val="0016711A"/>
    <w:rsid w:val="00167328"/>
    <w:rsid w:val="00167DC6"/>
    <w:rsid w:val="00170011"/>
    <w:rsid w:val="0017074D"/>
    <w:rsid w:val="00172916"/>
    <w:rsid w:val="0017322F"/>
    <w:rsid w:val="00173E09"/>
    <w:rsid w:val="00174185"/>
    <w:rsid w:val="001747FB"/>
    <w:rsid w:val="00176975"/>
    <w:rsid w:val="00177F9E"/>
    <w:rsid w:val="00182B14"/>
    <w:rsid w:val="00182BFD"/>
    <w:rsid w:val="00182C8B"/>
    <w:rsid w:val="00182DCA"/>
    <w:rsid w:val="00182F4D"/>
    <w:rsid w:val="00182F85"/>
    <w:rsid w:val="00183FB0"/>
    <w:rsid w:val="001852E6"/>
    <w:rsid w:val="001865C1"/>
    <w:rsid w:val="00190400"/>
    <w:rsid w:val="00191A78"/>
    <w:rsid w:val="00191BD0"/>
    <w:rsid w:val="00191F7A"/>
    <w:rsid w:val="00192579"/>
    <w:rsid w:val="0019270E"/>
    <w:rsid w:val="00192899"/>
    <w:rsid w:val="00193FCB"/>
    <w:rsid w:val="001943FF"/>
    <w:rsid w:val="00194664"/>
    <w:rsid w:val="001957E1"/>
    <w:rsid w:val="00195F3E"/>
    <w:rsid w:val="001961C4"/>
    <w:rsid w:val="00196479"/>
    <w:rsid w:val="0019696A"/>
    <w:rsid w:val="00196C34"/>
    <w:rsid w:val="00197745"/>
    <w:rsid w:val="001A19CE"/>
    <w:rsid w:val="001A1DC8"/>
    <w:rsid w:val="001A201D"/>
    <w:rsid w:val="001A269A"/>
    <w:rsid w:val="001A2A83"/>
    <w:rsid w:val="001A3006"/>
    <w:rsid w:val="001A3285"/>
    <w:rsid w:val="001A3F77"/>
    <w:rsid w:val="001A4086"/>
    <w:rsid w:val="001A4180"/>
    <w:rsid w:val="001A4A60"/>
    <w:rsid w:val="001A5375"/>
    <w:rsid w:val="001A619A"/>
    <w:rsid w:val="001A6538"/>
    <w:rsid w:val="001A7155"/>
    <w:rsid w:val="001B00BD"/>
    <w:rsid w:val="001B0601"/>
    <w:rsid w:val="001B0885"/>
    <w:rsid w:val="001B08CE"/>
    <w:rsid w:val="001B0989"/>
    <w:rsid w:val="001B0ADE"/>
    <w:rsid w:val="001B137A"/>
    <w:rsid w:val="001B3F72"/>
    <w:rsid w:val="001B5287"/>
    <w:rsid w:val="001B56D1"/>
    <w:rsid w:val="001B637E"/>
    <w:rsid w:val="001B6EA4"/>
    <w:rsid w:val="001B72B9"/>
    <w:rsid w:val="001B78A8"/>
    <w:rsid w:val="001B7F6D"/>
    <w:rsid w:val="001C07F1"/>
    <w:rsid w:val="001C0952"/>
    <w:rsid w:val="001C1083"/>
    <w:rsid w:val="001C2076"/>
    <w:rsid w:val="001C316B"/>
    <w:rsid w:val="001C3F49"/>
    <w:rsid w:val="001C3FB4"/>
    <w:rsid w:val="001C5B90"/>
    <w:rsid w:val="001C611E"/>
    <w:rsid w:val="001C6420"/>
    <w:rsid w:val="001C70EF"/>
    <w:rsid w:val="001D004B"/>
    <w:rsid w:val="001D161F"/>
    <w:rsid w:val="001D1849"/>
    <w:rsid w:val="001D2115"/>
    <w:rsid w:val="001D29C5"/>
    <w:rsid w:val="001D2ECB"/>
    <w:rsid w:val="001D4227"/>
    <w:rsid w:val="001D4D86"/>
    <w:rsid w:val="001D619C"/>
    <w:rsid w:val="001D66A5"/>
    <w:rsid w:val="001D690A"/>
    <w:rsid w:val="001D7277"/>
    <w:rsid w:val="001D7BC6"/>
    <w:rsid w:val="001D7D89"/>
    <w:rsid w:val="001E0640"/>
    <w:rsid w:val="001E1BA4"/>
    <w:rsid w:val="001E25DF"/>
    <w:rsid w:val="001E4FAB"/>
    <w:rsid w:val="001E5CBA"/>
    <w:rsid w:val="001E6701"/>
    <w:rsid w:val="001E6D73"/>
    <w:rsid w:val="001E6D92"/>
    <w:rsid w:val="001E7126"/>
    <w:rsid w:val="001F1111"/>
    <w:rsid w:val="001F1244"/>
    <w:rsid w:val="001F199E"/>
    <w:rsid w:val="001F26F6"/>
    <w:rsid w:val="001F3723"/>
    <w:rsid w:val="001F3928"/>
    <w:rsid w:val="001F48C2"/>
    <w:rsid w:val="001F5C00"/>
    <w:rsid w:val="001F6036"/>
    <w:rsid w:val="001F69C8"/>
    <w:rsid w:val="001F7BEB"/>
    <w:rsid w:val="001F7DF4"/>
    <w:rsid w:val="002005F7"/>
    <w:rsid w:val="00201200"/>
    <w:rsid w:val="00201209"/>
    <w:rsid w:val="00202C29"/>
    <w:rsid w:val="00203656"/>
    <w:rsid w:val="00204644"/>
    <w:rsid w:val="00205883"/>
    <w:rsid w:val="00205E1F"/>
    <w:rsid w:val="00205EE5"/>
    <w:rsid w:val="00205FE0"/>
    <w:rsid w:val="0020621C"/>
    <w:rsid w:val="002074BC"/>
    <w:rsid w:val="00210129"/>
    <w:rsid w:val="002105B2"/>
    <w:rsid w:val="00210772"/>
    <w:rsid w:val="00211553"/>
    <w:rsid w:val="00211AE1"/>
    <w:rsid w:val="00212D0F"/>
    <w:rsid w:val="0021330E"/>
    <w:rsid w:val="0021336B"/>
    <w:rsid w:val="00213D30"/>
    <w:rsid w:val="00213FE8"/>
    <w:rsid w:val="002153F1"/>
    <w:rsid w:val="002166E6"/>
    <w:rsid w:val="00220133"/>
    <w:rsid w:val="0022060B"/>
    <w:rsid w:val="00220DE8"/>
    <w:rsid w:val="0022135B"/>
    <w:rsid w:val="002218CE"/>
    <w:rsid w:val="00221B5B"/>
    <w:rsid w:val="002220F1"/>
    <w:rsid w:val="00222BC3"/>
    <w:rsid w:val="00223C0A"/>
    <w:rsid w:val="0022452E"/>
    <w:rsid w:val="00224E9A"/>
    <w:rsid w:val="00225964"/>
    <w:rsid w:val="0022598A"/>
    <w:rsid w:val="00226D59"/>
    <w:rsid w:val="002272BC"/>
    <w:rsid w:val="002304CA"/>
    <w:rsid w:val="00230951"/>
    <w:rsid w:val="002326B2"/>
    <w:rsid w:val="00233978"/>
    <w:rsid w:val="00233DE3"/>
    <w:rsid w:val="00234057"/>
    <w:rsid w:val="002349C1"/>
    <w:rsid w:val="00235463"/>
    <w:rsid w:val="0023584B"/>
    <w:rsid w:val="002368B5"/>
    <w:rsid w:val="00237066"/>
    <w:rsid w:val="00240EF4"/>
    <w:rsid w:val="002454FD"/>
    <w:rsid w:val="00245606"/>
    <w:rsid w:val="00246834"/>
    <w:rsid w:val="002503B1"/>
    <w:rsid w:val="0025045A"/>
    <w:rsid w:val="00250A15"/>
    <w:rsid w:val="00251577"/>
    <w:rsid w:val="002516C0"/>
    <w:rsid w:val="00253061"/>
    <w:rsid w:val="00253893"/>
    <w:rsid w:val="002545CF"/>
    <w:rsid w:val="00254885"/>
    <w:rsid w:val="002548A9"/>
    <w:rsid w:val="00254F50"/>
    <w:rsid w:val="0025564A"/>
    <w:rsid w:val="00255A28"/>
    <w:rsid w:val="0025697A"/>
    <w:rsid w:val="00256FCD"/>
    <w:rsid w:val="00257460"/>
    <w:rsid w:val="00257E42"/>
    <w:rsid w:val="002601FC"/>
    <w:rsid w:val="0026118E"/>
    <w:rsid w:val="002611CD"/>
    <w:rsid w:val="00262178"/>
    <w:rsid w:val="00263DAA"/>
    <w:rsid w:val="00266240"/>
    <w:rsid w:val="00266427"/>
    <w:rsid w:val="002664AF"/>
    <w:rsid w:val="00266891"/>
    <w:rsid w:val="00266B53"/>
    <w:rsid w:val="00266C0C"/>
    <w:rsid w:val="00267480"/>
    <w:rsid w:val="00267779"/>
    <w:rsid w:val="00267B4D"/>
    <w:rsid w:val="00267CC2"/>
    <w:rsid w:val="002704BB"/>
    <w:rsid w:val="00272166"/>
    <w:rsid w:val="00272585"/>
    <w:rsid w:val="002728E4"/>
    <w:rsid w:val="0027410E"/>
    <w:rsid w:val="002741B8"/>
    <w:rsid w:val="002760F1"/>
    <w:rsid w:val="002772CB"/>
    <w:rsid w:val="00277DFF"/>
    <w:rsid w:val="00281882"/>
    <w:rsid w:val="002820C3"/>
    <w:rsid w:val="0028272A"/>
    <w:rsid w:val="0028293E"/>
    <w:rsid w:val="002847EC"/>
    <w:rsid w:val="00284AF7"/>
    <w:rsid w:val="00290885"/>
    <w:rsid w:val="0029190E"/>
    <w:rsid w:val="00292B63"/>
    <w:rsid w:val="00292CF2"/>
    <w:rsid w:val="002931F3"/>
    <w:rsid w:val="00294125"/>
    <w:rsid w:val="00294F88"/>
    <w:rsid w:val="0029581C"/>
    <w:rsid w:val="00296093"/>
    <w:rsid w:val="0029645A"/>
    <w:rsid w:val="00297056"/>
    <w:rsid w:val="002A0511"/>
    <w:rsid w:val="002A263B"/>
    <w:rsid w:val="002A2C45"/>
    <w:rsid w:val="002A30F2"/>
    <w:rsid w:val="002A3DF6"/>
    <w:rsid w:val="002A5348"/>
    <w:rsid w:val="002A6187"/>
    <w:rsid w:val="002A64DB"/>
    <w:rsid w:val="002A69E2"/>
    <w:rsid w:val="002A6AEC"/>
    <w:rsid w:val="002A6E82"/>
    <w:rsid w:val="002A7F2C"/>
    <w:rsid w:val="002B02E4"/>
    <w:rsid w:val="002B04DA"/>
    <w:rsid w:val="002B0C3F"/>
    <w:rsid w:val="002B1336"/>
    <w:rsid w:val="002B169A"/>
    <w:rsid w:val="002B1A0C"/>
    <w:rsid w:val="002B1F70"/>
    <w:rsid w:val="002B78A8"/>
    <w:rsid w:val="002B796B"/>
    <w:rsid w:val="002B7FD7"/>
    <w:rsid w:val="002C073B"/>
    <w:rsid w:val="002C08D7"/>
    <w:rsid w:val="002C119C"/>
    <w:rsid w:val="002C1F64"/>
    <w:rsid w:val="002C217B"/>
    <w:rsid w:val="002C2661"/>
    <w:rsid w:val="002C2C23"/>
    <w:rsid w:val="002C3201"/>
    <w:rsid w:val="002C3423"/>
    <w:rsid w:val="002C3758"/>
    <w:rsid w:val="002C3818"/>
    <w:rsid w:val="002C3A45"/>
    <w:rsid w:val="002C4711"/>
    <w:rsid w:val="002C61F5"/>
    <w:rsid w:val="002D09A3"/>
    <w:rsid w:val="002D0D2B"/>
    <w:rsid w:val="002D1AE8"/>
    <w:rsid w:val="002D27A5"/>
    <w:rsid w:val="002D4FAD"/>
    <w:rsid w:val="002D5C01"/>
    <w:rsid w:val="002D680B"/>
    <w:rsid w:val="002E04CC"/>
    <w:rsid w:val="002E08C3"/>
    <w:rsid w:val="002E0B69"/>
    <w:rsid w:val="002E18D9"/>
    <w:rsid w:val="002E4570"/>
    <w:rsid w:val="002E516A"/>
    <w:rsid w:val="002E62FD"/>
    <w:rsid w:val="002E681D"/>
    <w:rsid w:val="002E697F"/>
    <w:rsid w:val="002F0856"/>
    <w:rsid w:val="002F108F"/>
    <w:rsid w:val="002F181B"/>
    <w:rsid w:val="002F2BFC"/>
    <w:rsid w:val="002F3241"/>
    <w:rsid w:val="002F3B2B"/>
    <w:rsid w:val="002F3D4D"/>
    <w:rsid w:val="002F4154"/>
    <w:rsid w:val="002F4469"/>
    <w:rsid w:val="002F4696"/>
    <w:rsid w:val="002F4BEF"/>
    <w:rsid w:val="002F4C15"/>
    <w:rsid w:val="002F5739"/>
    <w:rsid w:val="002F5F0A"/>
    <w:rsid w:val="002F7812"/>
    <w:rsid w:val="002F7858"/>
    <w:rsid w:val="002F7994"/>
    <w:rsid w:val="00300827"/>
    <w:rsid w:val="00300B0F"/>
    <w:rsid w:val="00300B40"/>
    <w:rsid w:val="00302C87"/>
    <w:rsid w:val="00302DCD"/>
    <w:rsid w:val="00303093"/>
    <w:rsid w:val="003036B6"/>
    <w:rsid w:val="00303FEA"/>
    <w:rsid w:val="003049CB"/>
    <w:rsid w:val="00304C95"/>
    <w:rsid w:val="003051A0"/>
    <w:rsid w:val="00306305"/>
    <w:rsid w:val="00306851"/>
    <w:rsid w:val="00310C86"/>
    <w:rsid w:val="00311327"/>
    <w:rsid w:val="00312B34"/>
    <w:rsid w:val="00313395"/>
    <w:rsid w:val="0031498C"/>
    <w:rsid w:val="00315DE4"/>
    <w:rsid w:val="0031627C"/>
    <w:rsid w:val="00320389"/>
    <w:rsid w:val="00321EC9"/>
    <w:rsid w:val="00322FD2"/>
    <w:rsid w:val="00323140"/>
    <w:rsid w:val="003234A4"/>
    <w:rsid w:val="003249AE"/>
    <w:rsid w:val="00325698"/>
    <w:rsid w:val="003256F4"/>
    <w:rsid w:val="003261D6"/>
    <w:rsid w:val="003264CF"/>
    <w:rsid w:val="0032790B"/>
    <w:rsid w:val="00327D01"/>
    <w:rsid w:val="00330579"/>
    <w:rsid w:val="00331FF8"/>
    <w:rsid w:val="0033243D"/>
    <w:rsid w:val="00333BF0"/>
    <w:rsid w:val="00334E48"/>
    <w:rsid w:val="00336016"/>
    <w:rsid w:val="003366E2"/>
    <w:rsid w:val="00337391"/>
    <w:rsid w:val="0033797C"/>
    <w:rsid w:val="00337D5F"/>
    <w:rsid w:val="00340127"/>
    <w:rsid w:val="00340727"/>
    <w:rsid w:val="003407D5"/>
    <w:rsid w:val="003420CE"/>
    <w:rsid w:val="00342207"/>
    <w:rsid w:val="00342208"/>
    <w:rsid w:val="00342412"/>
    <w:rsid w:val="003441D5"/>
    <w:rsid w:val="003442E3"/>
    <w:rsid w:val="00344470"/>
    <w:rsid w:val="00344B8F"/>
    <w:rsid w:val="00345270"/>
    <w:rsid w:val="003465F4"/>
    <w:rsid w:val="00346C0F"/>
    <w:rsid w:val="00346E8F"/>
    <w:rsid w:val="00347722"/>
    <w:rsid w:val="00347E94"/>
    <w:rsid w:val="003516D3"/>
    <w:rsid w:val="003516D9"/>
    <w:rsid w:val="0035233D"/>
    <w:rsid w:val="0035258F"/>
    <w:rsid w:val="003529B9"/>
    <w:rsid w:val="00352D69"/>
    <w:rsid w:val="0035493B"/>
    <w:rsid w:val="003552CA"/>
    <w:rsid w:val="00355DDD"/>
    <w:rsid w:val="00356A63"/>
    <w:rsid w:val="003571E9"/>
    <w:rsid w:val="003578B8"/>
    <w:rsid w:val="00363054"/>
    <w:rsid w:val="003630F4"/>
    <w:rsid w:val="00363222"/>
    <w:rsid w:val="003654FA"/>
    <w:rsid w:val="003658F5"/>
    <w:rsid w:val="0037026C"/>
    <w:rsid w:val="00371D1B"/>
    <w:rsid w:val="00371DC4"/>
    <w:rsid w:val="00372EDA"/>
    <w:rsid w:val="00374414"/>
    <w:rsid w:val="00374915"/>
    <w:rsid w:val="003749D1"/>
    <w:rsid w:val="00374EA0"/>
    <w:rsid w:val="003754A1"/>
    <w:rsid w:val="00376AD1"/>
    <w:rsid w:val="00376C24"/>
    <w:rsid w:val="00376E4A"/>
    <w:rsid w:val="0038028F"/>
    <w:rsid w:val="00380C7D"/>
    <w:rsid w:val="0038125D"/>
    <w:rsid w:val="0038281C"/>
    <w:rsid w:val="0038314F"/>
    <w:rsid w:val="0038478C"/>
    <w:rsid w:val="003860B9"/>
    <w:rsid w:val="003863BC"/>
    <w:rsid w:val="00387C29"/>
    <w:rsid w:val="00390881"/>
    <w:rsid w:val="00391B04"/>
    <w:rsid w:val="00392004"/>
    <w:rsid w:val="0039329F"/>
    <w:rsid w:val="003937AB"/>
    <w:rsid w:val="00393821"/>
    <w:rsid w:val="003954D0"/>
    <w:rsid w:val="003962A8"/>
    <w:rsid w:val="003966ED"/>
    <w:rsid w:val="0039672D"/>
    <w:rsid w:val="00396F7A"/>
    <w:rsid w:val="00397888"/>
    <w:rsid w:val="003A116E"/>
    <w:rsid w:val="003A253E"/>
    <w:rsid w:val="003A36BE"/>
    <w:rsid w:val="003A3A7A"/>
    <w:rsid w:val="003A3C39"/>
    <w:rsid w:val="003A4044"/>
    <w:rsid w:val="003A4140"/>
    <w:rsid w:val="003A556C"/>
    <w:rsid w:val="003A631A"/>
    <w:rsid w:val="003A6DE4"/>
    <w:rsid w:val="003A704F"/>
    <w:rsid w:val="003A7A42"/>
    <w:rsid w:val="003B0886"/>
    <w:rsid w:val="003B0BDB"/>
    <w:rsid w:val="003B1173"/>
    <w:rsid w:val="003B1294"/>
    <w:rsid w:val="003B15C5"/>
    <w:rsid w:val="003B1EB6"/>
    <w:rsid w:val="003B3331"/>
    <w:rsid w:val="003B33F0"/>
    <w:rsid w:val="003B3435"/>
    <w:rsid w:val="003B50A1"/>
    <w:rsid w:val="003B51F0"/>
    <w:rsid w:val="003B54F7"/>
    <w:rsid w:val="003B56C5"/>
    <w:rsid w:val="003B576C"/>
    <w:rsid w:val="003B5829"/>
    <w:rsid w:val="003B5BB6"/>
    <w:rsid w:val="003B623D"/>
    <w:rsid w:val="003B694C"/>
    <w:rsid w:val="003B76A0"/>
    <w:rsid w:val="003C0CE2"/>
    <w:rsid w:val="003C33BD"/>
    <w:rsid w:val="003C3537"/>
    <w:rsid w:val="003C3E93"/>
    <w:rsid w:val="003C3FF0"/>
    <w:rsid w:val="003C457A"/>
    <w:rsid w:val="003C72E3"/>
    <w:rsid w:val="003C7991"/>
    <w:rsid w:val="003D0839"/>
    <w:rsid w:val="003D0AA0"/>
    <w:rsid w:val="003D0BF1"/>
    <w:rsid w:val="003D0FE1"/>
    <w:rsid w:val="003D222E"/>
    <w:rsid w:val="003D33BF"/>
    <w:rsid w:val="003D3486"/>
    <w:rsid w:val="003D3603"/>
    <w:rsid w:val="003D393F"/>
    <w:rsid w:val="003D421E"/>
    <w:rsid w:val="003D4293"/>
    <w:rsid w:val="003D4305"/>
    <w:rsid w:val="003D4B06"/>
    <w:rsid w:val="003D4D33"/>
    <w:rsid w:val="003D5414"/>
    <w:rsid w:val="003D67A4"/>
    <w:rsid w:val="003D7270"/>
    <w:rsid w:val="003D79B8"/>
    <w:rsid w:val="003E2F30"/>
    <w:rsid w:val="003E338C"/>
    <w:rsid w:val="003E3E0F"/>
    <w:rsid w:val="003E4918"/>
    <w:rsid w:val="003E5453"/>
    <w:rsid w:val="003E5B19"/>
    <w:rsid w:val="003E658C"/>
    <w:rsid w:val="003E65D0"/>
    <w:rsid w:val="003E6D56"/>
    <w:rsid w:val="003E7F9A"/>
    <w:rsid w:val="003F0AFF"/>
    <w:rsid w:val="003F1C41"/>
    <w:rsid w:val="003F1EA9"/>
    <w:rsid w:val="003F23B9"/>
    <w:rsid w:val="003F285E"/>
    <w:rsid w:val="003F3DF4"/>
    <w:rsid w:val="003F45AD"/>
    <w:rsid w:val="003F5CC6"/>
    <w:rsid w:val="003F6867"/>
    <w:rsid w:val="003F7A0D"/>
    <w:rsid w:val="003F7E36"/>
    <w:rsid w:val="0040048E"/>
    <w:rsid w:val="00400C0F"/>
    <w:rsid w:val="004016E3"/>
    <w:rsid w:val="004017C8"/>
    <w:rsid w:val="0040282C"/>
    <w:rsid w:val="00403C51"/>
    <w:rsid w:val="00404A84"/>
    <w:rsid w:val="00404D38"/>
    <w:rsid w:val="004056A8"/>
    <w:rsid w:val="0040645E"/>
    <w:rsid w:val="004066FA"/>
    <w:rsid w:val="0040748F"/>
    <w:rsid w:val="00407B4B"/>
    <w:rsid w:val="0041007F"/>
    <w:rsid w:val="004103CD"/>
    <w:rsid w:val="0041043F"/>
    <w:rsid w:val="00410772"/>
    <w:rsid w:val="00410EF3"/>
    <w:rsid w:val="004134F5"/>
    <w:rsid w:val="00415F28"/>
    <w:rsid w:val="004160D8"/>
    <w:rsid w:val="004165E0"/>
    <w:rsid w:val="004173FB"/>
    <w:rsid w:val="00417423"/>
    <w:rsid w:val="00420338"/>
    <w:rsid w:val="00421784"/>
    <w:rsid w:val="00421BA2"/>
    <w:rsid w:val="00421C31"/>
    <w:rsid w:val="00426A39"/>
    <w:rsid w:val="0042799D"/>
    <w:rsid w:val="00430C35"/>
    <w:rsid w:val="004311E7"/>
    <w:rsid w:val="004312D6"/>
    <w:rsid w:val="004315D9"/>
    <w:rsid w:val="004315E8"/>
    <w:rsid w:val="00432428"/>
    <w:rsid w:val="00435658"/>
    <w:rsid w:val="004359B3"/>
    <w:rsid w:val="004366BA"/>
    <w:rsid w:val="0043753D"/>
    <w:rsid w:val="00440CC4"/>
    <w:rsid w:val="0044100E"/>
    <w:rsid w:val="00442C57"/>
    <w:rsid w:val="004443A8"/>
    <w:rsid w:val="0044574D"/>
    <w:rsid w:val="00445DD2"/>
    <w:rsid w:val="004460C6"/>
    <w:rsid w:val="0044660F"/>
    <w:rsid w:val="00447A44"/>
    <w:rsid w:val="00447B31"/>
    <w:rsid w:val="00450FE6"/>
    <w:rsid w:val="00451092"/>
    <w:rsid w:val="00451B1D"/>
    <w:rsid w:val="004526DF"/>
    <w:rsid w:val="00452B8D"/>
    <w:rsid w:val="00452C8C"/>
    <w:rsid w:val="00453B09"/>
    <w:rsid w:val="00454F4E"/>
    <w:rsid w:val="00455FD5"/>
    <w:rsid w:val="0045664F"/>
    <w:rsid w:val="00456928"/>
    <w:rsid w:val="00457847"/>
    <w:rsid w:val="00462040"/>
    <w:rsid w:val="00462325"/>
    <w:rsid w:val="004623F4"/>
    <w:rsid w:val="0046279A"/>
    <w:rsid w:val="004632B0"/>
    <w:rsid w:val="0046436E"/>
    <w:rsid w:val="00464716"/>
    <w:rsid w:val="004648EA"/>
    <w:rsid w:val="004648EB"/>
    <w:rsid w:val="00464A1E"/>
    <w:rsid w:val="00464BA6"/>
    <w:rsid w:val="00465F74"/>
    <w:rsid w:val="00465F8B"/>
    <w:rsid w:val="004660DA"/>
    <w:rsid w:val="004666BB"/>
    <w:rsid w:val="0046763D"/>
    <w:rsid w:val="0047032B"/>
    <w:rsid w:val="00470359"/>
    <w:rsid w:val="00470857"/>
    <w:rsid w:val="004709B6"/>
    <w:rsid w:val="00471176"/>
    <w:rsid w:val="00471CB1"/>
    <w:rsid w:val="0047205A"/>
    <w:rsid w:val="004724E1"/>
    <w:rsid w:val="0047288B"/>
    <w:rsid w:val="004732F9"/>
    <w:rsid w:val="004734AE"/>
    <w:rsid w:val="00473758"/>
    <w:rsid w:val="00474CAA"/>
    <w:rsid w:val="004753BD"/>
    <w:rsid w:val="00483D87"/>
    <w:rsid w:val="0048508A"/>
    <w:rsid w:val="004857F6"/>
    <w:rsid w:val="00485C60"/>
    <w:rsid w:val="00486437"/>
    <w:rsid w:val="0048653D"/>
    <w:rsid w:val="0048772C"/>
    <w:rsid w:val="004907F0"/>
    <w:rsid w:val="0049172A"/>
    <w:rsid w:val="004922C3"/>
    <w:rsid w:val="0049249D"/>
    <w:rsid w:val="004924CD"/>
    <w:rsid w:val="00492C7F"/>
    <w:rsid w:val="00493B3C"/>
    <w:rsid w:val="004948F2"/>
    <w:rsid w:val="00495260"/>
    <w:rsid w:val="004962BF"/>
    <w:rsid w:val="00497DEF"/>
    <w:rsid w:val="004A07BA"/>
    <w:rsid w:val="004A2A00"/>
    <w:rsid w:val="004A2EB2"/>
    <w:rsid w:val="004A578B"/>
    <w:rsid w:val="004A618F"/>
    <w:rsid w:val="004A6523"/>
    <w:rsid w:val="004A6757"/>
    <w:rsid w:val="004A6AA7"/>
    <w:rsid w:val="004A7B8C"/>
    <w:rsid w:val="004B02D5"/>
    <w:rsid w:val="004B0D9D"/>
    <w:rsid w:val="004B1323"/>
    <w:rsid w:val="004B18BC"/>
    <w:rsid w:val="004B29A8"/>
    <w:rsid w:val="004B3DE9"/>
    <w:rsid w:val="004B3E3E"/>
    <w:rsid w:val="004B492B"/>
    <w:rsid w:val="004B59B8"/>
    <w:rsid w:val="004B686A"/>
    <w:rsid w:val="004B75FE"/>
    <w:rsid w:val="004C0C27"/>
    <w:rsid w:val="004C1FE1"/>
    <w:rsid w:val="004C37CC"/>
    <w:rsid w:val="004C3974"/>
    <w:rsid w:val="004C3FCD"/>
    <w:rsid w:val="004C5344"/>
    <w:rsid w:val="004C5B88"/>
    <w:rsid w:val="004C63F4"/>
    <w:rsid w:val="004C71ED"/>
    <w:rsid w:val="004C7339"/>
    <w:rsid w:val="004D0C32"/>
    <w:rsid w:val="004D0E0D"/>
    <w:rsid w:val="004D1E27"/>
    <w:rsid w:val="004D33FD"/>
    <w:rsid w:val="004D348D"/>
    <w:rsid w:val="004D39D2"/>
    <w:rsid w:val="004D3B03"/>
    <w:rsid w:val="004D4CA0"/>
    <w:rsid w:val="004D51D0"/>
    <w:rsid w:val="004D6CA3"/>
    <w:rsid w:val="004D7224"/>
    <w:rsid w:val="004D722F"/>
    <w:rsid w:val="004D752C"/>
    <w:rsid w:val="004D7822"/>
    <w:rsid w:val="004D7B43"/>
    <w:rsid w:val="004E04B1"/>
    <w:rsid w:val="004E0554"/>
    <w:rsid w:val="004E15BF"/>
    <w:rsid w:val="004E1A0D"/>
    <w:rsid w:val="004E1D85"/>
    <w:rsid w:val="004E223C"/>
    <w:rsid w:val="004E27C4"/>
    <w:rsid w:val="004E33DD"/>
    <w:rsid w:val="004E3DB9"/>
    <w:rsid w:val="004E425A"/>
    <w:rsid w:val="004E444B"/>
    <w:rsid w:val="004E677E"/>
    <w:rsid w:val="004E73ED"/>
    <w:rsid w:val="004F010F"/>
    <w:rsid w:val="004F07BB"/>
    <w:rsid w:val="004F1BA1"/>
    <w:rsid w:val="004F216B"/>
    <w:rsid w:val="004F2243"/>
    <w:rsid w:val="004F2829"/>
    <w:rsid w:val="004F42F2"/>
    <w:rsid w:val="004F4983"/>
    <w:rsid w:val="004F7F53"/>
    <w:rsid w:val="005002DE"/>
    <w:rsid w:val="00500419"/>
    <w:rsid w:val="00500E31"/>
    <w:rsid w:val="005025F3"/>
    <w:rsid w:val="005036BF"/>
    <w:rsid w:val="00503727"/>
    <w:rsid w:val="00503A3B"/>
    <w:rsid w:val="00504F11"/>
    <w:rsid w:val="005052F4"/>
    <w:rsid w:val="00505CB0"/>
    <w:rsid w:val="0050652D"/>
    <w:rsid w:val="005102F2"/>
    <w:rsid w:val="0051042F"/>
    <w:rsid w:val="005107E0"/>
    <w:rsid w:val="00511932"/>
    <w:rsid w:val="005145CD"/>
    <w:rsid w:val="00514803"/>
    <w:rsid w:val="005150E5"/>
    <w:rsid w:val="00515EF9"/>
    <w:rsid w:val="0051705B"/>
    <w:rsid w:val="005209B0"/>
    <w:rsid w:val="00521AFF"/>
    <w:rsid w:val="005220A6"/>
    <w:rsid w:val="0052532F"/>
    <w:rsid w:val="00525592"/>
    <w:rsid w:val="00525A2B"/>
    <w:rsid w:val="00525AD8"/>
    <w:rsid w:val="005304CD"/>
    <w:rsid w:val="00531538"/>
    <w:rsid w:val="005326B0"/>
    <w:rsid w:val="00533423"/>
    <w:rsid w:val="005338F0"/>
    <w:rsid w:val="00534041"/>
    <w:rsid w:val="00534049"/>
    <w:rsid w:val="0053502F"/>
    <w:rsid w:val="005350A0"/>
    <w:rsid w:val="00535F59"/>
    <w:rsid w:val="00536206"/>
    <w:rsid w:val="00536FA7"/>
    <w:rsid w:val="005409BA"/>
    <w:rsid w:val="00540B99"/>
    <w:rsid w:val="0054255F"/>
    <w:rsid w:val="00542E61"/>
    <w:rsid w:val="00542EE6"/>
    <w:rsid w:val="0054332F"/>
    <w:rsid w:val="00543A4F"/>
    <w:rsid w:val="00543B8B"/>
    <w:rsid w:val="00544320"/>
    <w:rsid w:val="00544874"/>
    <w:rsid w:val="00544C3D"/>
    <w:rsid w:val="00544FC2"/>
    <w:rsid w:val="00545366"/>
    <w:rsid w:val="00545D55"/>
    <w:rsid w:val="00547415"/>
    <w:rsid w:val="00547447"/>
    <w:rsid w:val="005476B7"/>
    <w:rsid w:val="005503AF"/>
    <w:rsid w:val="0055054B"/>
    <w:rsid w:val="0055122C"/>
    <w:rsid w:val="00551C99"/>
    <w:rsid w:val="0055219A"/>
    <w:rsid w:val="0055221A"/>
    <w:rsid w:val="00553073"/>
    <w:rsid w:val="00554DF6"/>
    <w:rsid w:val="005553AF"/>
    <w:rsid w:val="005562BC"/>
    <w:rsid w:val="00556630"/>
    <w:rsid w:val="00560C5C"/>
    <w:rsid w:val="00560CE0"/>
    <w:rsid w:val="005612BE"/>
    <w:rsid w:val="00561F9A"/>
    <w:rsid w:val="005620D7"/>
    <w:rsid w:val="005625F2"/>
    <w:rsid w:val="00563111"/>
    <w:rsid w:val="00564BA6"/>
    <w:rsid w:val="00565194"/>
    <w:rsid w:val="00566F36"/>
    <w:rsid w:val="00570E21"/>
    <w:rsid w:val="0057117B"/>
    <w:rsid w:val="00571795"/>
    <w:rsid w:val="005722C1"/>
    <w:rsid w:val="005725AD"/>
    <w:rsid w:val="00572B54"/>
    <w:rsid w:val="005744FE"/>
    <w:rsid w:val="005751C1"/>
    <w:rsid w:val="0057571B"/>
    <w:rsid w:val="00576232"/>
    <w:rsid w:val="00576E40"/>
    <w:rsid w:val="005777BB"/>
    <w:rsid w:val="0058193C"/>
    <w:rsid w:val="00582169"/>
    <w:rsid w:val="0058221E"/>
    <w:rsid w:val="00582383"/>
    <w:rsid w:val="0058241B"/>
    <w:rsid w:val="00582B9D"/>
    <w:rsid w:val="00582C4D"/>
    <w:rsid w:val="00585213"/>
    <w:rsid w:val="005852B7"/>
    <w:rsid w:val="00585624"/>
    <w:rsid w:val="00585F4F"/>
    <w:rsid w:val="0058781D"/>
    <w:rsid w:val="00591034"/>
    <w:rsid w:val="005920F5"/>
    <w:rsid w:val="005927E8"/>
    <w:rsid w:val="005929D2"/>
    <w:rsid w:val="005936AF"/>
    <w:rsid w:val="0059392F"/>
    <w:rsid w:val="00593E79"/>
    <w:rsid w:val="00594EC8"/>
    <w:rsid w:val="00595696"/>
    <w:rsid w:val="00596AA5"/>
    <w:rsid w:val="00596CF1"/>
    <w:rsid w:val="00597442"/>
    <w:rsid w:val="00597683"/>
    <w:rsid w:val="005A1AEF"/>
    <w:rsid w:val="005A2394"/>
    <w:rsid w:val="005A40D8"/>
    <w:rsid w:val="005A43A8"/>
    <w:rsid w:val="005A44AD"/>
    <w:rsid w:val="005A571E"/>
    <w:rsid w:val="005A753B"/>
    <w:rsid w:val="005A7D2D"/>
    <w:rsid w:val="005B0CD0"/>
    <w:rsid w:val="005B22A8"/>
    <w:rsid w:val="005B2A3A"/>
    <w:rsid w:val="005B2E52"/>
    <w:rsid w:val="005B387C"/>
    <w:rsid w:val="005B41C4"/>
    <w:rsid w:val="005B5194"/>
    <w:rsid w:val="005B5282"/>
    <w:rsid w:val="005B5787"/>
    <w:rsid w:val="005B5D46"/>
    <w:rsid w:val="005B62A1"/>
    <w:rsid w:val="005B62EE"/>
    <w:rsid w:val="005B734C"/>
    <w:rsid w:val="005C0AAD"/>
    <w:rsid w:val="005C16E5"/>
    <w:rsid w:val="005C1BD7"/>
    <w:rsid w:val="005C217B"/>
    <w:rsid w:val="005C3B30"/>
    <w:rsid w:val="005C4482"/>
    <w:rsid w:val="005C4C92"/>
    <w:rsid w:val="005C4D6D"/>
    <w:rsid w:val="005C4E0D"/>
    <w:rsid w:val="005C4E64"/>
    <w:rsid w:val="005C519A"/>
    <w:rsid w:val="005C5749"/>
    <w:rsid w:val="005C5F26"/>
    <w:rsid w:val="005C6AF5"/>
    <w:rsid w:val="005D00BE"/>
    <w:rsid w:val="005D04E8"/>
    <w:rsid w:val="005D17EE"/>
    <w:rsid w:val="005D28F1"/>
    <w:rsid w:val="005D3A0F"/>
    <w:rsid w:val="005D3F69"/>
    <w:rsid w:val="005D4789"/>
    <w:rsid w:val="005D5585"/>
    <w:rsid w:val="005D567D"/>
    <w:rsid w:val="005D651D"/>
    <w:rsid w:val="005D7931"/>
    <w:rsid w:val="005E0344"/>
    <w:rsid w:val="005E1755"/>
    <w:rsid w:val="005E1802"/>
    <w:rsid w:val="005E31D5"/>
    <w:rsid w:val="005E33DC"/>
    <w:rsid w:val="005E3644"/>
    <w:rsid w:val="005E3BD2"/>
    <w:rsid w:val="005E3F0F"/>
    <w:rsid w:val="005E4351"/>
    <w:rsid w:val="005E4CD5"/>
    <w:rsid w:val="005E5746"/>
    <w:rsid w:val="005E7A4A"/>
    <w:rsid w:val="005F0ED5"/>
    <w:rsid w:val="005F21C8"/>
    <w:rsid w:val="005F2658"/>
    <w:rsid w:val="005F2E9C"/>
    <w:rsid w:val="005F3343"/>
    <w:rsid w:val="005F5A90"/>
    <w:rsid w:val="005F5FF7"/>
    <w:rsid w:val="005F6DDF"/>
    <w:rsid w:val="005F7BE0"/>
    <w:rsid w:val="0060003A"/>
    <w:rsid w:val="006002F1"/>
    <w:rsid w:val="006009CF"/>
    <w:rsid w:val="00600BC2"/>
    <w:rsid w:val="0060439E"/>
    <w:rsid w:val="00604FC9"/>
    <w:rsid w:val="00606066"/>
    <w:rsid w:val="00606AFD"/>
    <w:rsid w:val="006100F6"/>
    <w:rsid w:val="00610733"/>
    <w:rsid w:val="00611044"/>
    <w:rsid w:val="00611306"/>
    <w:rsid w:val="0061183D"/>
    <w:rsid w:val="006127A0"/>
    <w:rsid w:val="00612CD0"/>
    <w:rsid w:val="00613056"/>
    <w:rsid w:val="0061533F"/>
    <w:rsid w:val="00615E9D"/>
    <w:rsid w:val="00617328"/>
    <w:rsid w:val="006174FC"/>
    <w:rsid w:val="0061775C"/>
    <w:rsid w:val="006210FA"/>
    <w:rsid w:val="00621381"/>
    <w:rsid w:val="00621453"/>
    <w:rsid w:val="00623470"/>
    <w:rsid w:val="006249F3"/>
    <w:rsid w:val="00624DA2"/>
    <w:rsid w:val="006265C4"/>
    <w:rsid w:val="00626AAD"/>
    <w:rsid w:val="00627627"/>
    <w:rsid w:val="0063083F"/>
    <w:rsid w:val="00634E8E"/>
    <w:rsid w:val="0063530B"/>
    <w:rsid w:val="00635DFF"/>
    <w:rsid w:val="0063691F"/>
    <w:rsid w:val="00636C89"/>
    <w:rsid w:val="00636D85"/>
    <w:rsid w:val="00636F1B"/>
    <w:rsid w:val="0064037A"/>
    <w:rsid w:val="00640A0A"/>
    <w:rsid w:val="00640A85"/>
    <w:rsid w:val="006423A7"/>
    <w:rsid w:val="0064331E"/>
    <w:rsid w:val="006437E8"/>
    <w:rsid w:val="00643E72"/>
    <w:rsid w:val="00644629"/>
    <w:rsid w:val="00644AC8"/>
    <w:rsid w:val="00645763"/>
    <w:rsid w:val="006458CC"/>
    <w:rsid w:val="00647354"/>
    <w:rsid w:val="00647CA5"/>
    <w:rsid w:val="006511A6"/>
    <w:rsid w:val="0065182F"/>
    <w:rsid w:val="00653916"/>
    <w:rsid w:val="00654DBA"/>
    <w:rsid w:val="00654E33"/>
    <w:rsid w:val="0065569F"/>
    <w:rsid w:val="00655A65"/>
    <w:rsid w:val="00656188"/>
    <w:rsid w:val="00661346"/>
    <w:rsid w:val="00661754"/>
    <w:rsid w:val="00661F66"/>
    <w:rsid w:val="00662A8A"/>
    <w:rsid w:val="00662EAE"/>
    <w:rsid w:val="00664236"/>
    <w:rsid w:val="00664B43"/>
    <w:rsid w:val="00665072"/>
    <w:rsid w:val="006656AA"/>
    <w:rsid w:val="006664B7"/>
    <w:rsid w:val="006670DD"/>
    <w:rsid w:val="00667A55"/>
    <w:rsid w:val="00672D11"/>
    <w:rsid w:val="00672E45"/>
    <w:rsid w:val="00673925"/>
    <w:rsid w:val="00674A0D"/>
    <w:rsid w:val="00674CA6"/>
    <w:rsid w:val="00675A36"/>
    <w:rsid w:val="00676210"/>
    <w:rsid w:val="00676DAA"/>
    <w:rsid w:val="00680794"/>
    <w:rsid w:val="00680F79"/>
    <w:rsid w:val="006813E6"/>
    <w:rsid w:val="006825D4"/>
    <w:rsid w:val="0068337E"/>
    <w:rsid w:val="00683472"/>
    <w:rsid w:val="00683E7E"/>
    <w:rsid w:val="00684395"/>
    <w:rsid w:val="00687232"/>
    <w:rsid w:val="006873F5"/>
    <w:rsid w:val="006876BF"/>
    <w:rsid w:val="00687F8F"/>
    <w:rsid w:val="0069015B"/>
    <w:rsid w:val="00690C8C"/>
    <w:rsid w:val="00690FA6"/>
    <w:rsid w:val="00693A13"/>
    <w:rsid w:val="00694078"/>
    <w:rsid w:val="00694948"/>
    <w:rsid w:val="00694E50"/>
    <w:rsid w:val="00695149"/>
    <w:rsid w:val="00696C5F"/>
    <w:rsid w:val="006979DD"/>
    <w:rsid w:val="006A04CB"/>
    <w:rsid w:val="006A0BDA"/>
    <w:rsid w:val="006A1399"/>
    <w:rsid w:val="006A1C80"/>
    <w:rsid w:val="006A31C2"/>
    <w:rsid w:val="006A373B"/>
    <w:rsid w:val="006A3DB0"/>
    <w:rsid w:val="006A404F"/>
    <w:rsid w:val="006A560F"/>
    <w:rsid w:val="006A65E5"/>
    <w:rsid w:val="006A7895"/>
    <w:rsid w:val="006A79B0"/>
    <w:rsid w:val="006A79E1"/>
    <w:rsid w:val="006B08A4"/>
    <w:rsid w:val="006B1A03"/>
    <w:rsid w:val="006B1CDB"/>
    <w:rsid w:val="006B1F0D"/>
    <w:rsid w:val="006B2903"/>
    <w:rsid w:val="006B2FCC"/>
    <w:rsid w:val="006B3763"/>
    <w:rsid w:val="006B3BE0"/>
    <w:rsid w:val="006B5700"/>
    <w:rsid w:val="006B6F75"/>
    <w:rsid w:val="006C14B7"/>
    <w:rsid w:val="006C1C59"/>
    <w:rsid w:val="006C241D"/>
    <w:rsid w:val="006C3019"/>
    <w:rsid w:val="006C358A"/>
    <w:rsid w:val="006C38F0"/>
    <w:rsid w:val="006C439F"/>
    <w:rsid w:val="006C459F"/>
    <w:rsid w:val="006C4AEB"/>
    <w:rsid w:val="006C5015"/>
    <w:rsid w:val="006C5A96"/>
    <w:rsid w:val="006C5E6F"/>
    <w:rsid w:val="006C6363"/>
    <w:rsid w:val="006C7A2E"/>
    <w:rsid w:val="006D2B01"/>
    <w:rsid w:val="006D51B5"/>
    <w:rsid w:val="006D6DD6"/>
    <w:rsid w:val="006D6E0D"/>
    <w:rsid w:val="006E328D"/>
    <w:rsid w:val="006E404F"/>
    <w:rsid w:val="006E4967"/>
    <w:rsid w:val="006E49B3"/>
    <w:rsid w:val="006E5100"/>
    <w:rsid w:val="006E577B"/>
    <w:rsid w:val="006E7A03"/>
    <w:rsid w:val="006F0327"/>
    <w:rsid w:val="006F04BD"/>
    <w:rsid w:val="006F0AC0"/>
    <w:rsid w:val="006F1340"/>
    <w:rsid w:val="006F59B9"/>
    <w:rsid w:val="006F62FE"/>
    <w:rsid w:val="006F6D7D"/>
    <w:rsid w:val="006F706A"/>
    <w:rsid w:val="006F751C"/>
    <w:rsid w:val="006F7A0C"/>
    <w:rsid w:val="00700DA3"/>
    <w:rsid w:val="00701344"/>
    <w:rsid w:val="00703DEE"/>
    <w:rsid w:val="00704DF9"/>
    <w:rsid w:val="007068E2"/>
    <w:rsid w:val="00706CC5"/>
    <w:rsid w:val="00706EA9"/>
    <w:rsid w:val="00707040"/>
    <w:rsid w:val="00711CA1"/>
    <w:rsid w:val="00712810"/>
    <w:rsid w:val="007134AA"/>
    <w:rsid w:val="007134BB"/>
    <w:rsid w:val="00713814"/>
    <w:rsid w:val="00714A10"/>
    <w:rsid w:val="00715B7F"/>
    <w:rsid w:val="007164A1"/>
    <w:rsid w:val="007172CC"/>
    <w:rsid w:val="00717807"/>
    <w:rsid w:val="00717C23"/>
    <w:rsid w:val="00721285"/>
    <w:rsid w:val="00722A5E"/>
    <w:rsid w:val="00722B46"/>
    <w:rsid w:val="007230EF"/>
    <w:rsid w:val="00723D20"/>
    <w:rsid w:val="0072409B"/>
    <w:rsid w:val="0072417D"/>
    <w:rsid w:val="007242B6"/>
    <w:rsid w:val="00724EFC"/>
    <w:rsid w:val="0072537A"/>
    <w:rsid w:val="00725415"/>
    <w:rsid w:val="00725633"/>
    <w:rsid w:val="00725A2B"/>
    <w:rsid w:val="00725BA1"/>
    <w:rsid w:val="00726623"/>
    <w:rsid w:val="00726839"/>
    <w:rsid w:val="007320F0"/>
    <w:rsid w:val="00732E0F"/>
    <w:rsid w:val="00733E30"/>
    <w:rsid w:val="007345B6"/>
    <w:rsid w:val="0073491F"/>
    <w:rsid w:val="007349E8"/>
    <w:rsid w:val="00735ABA"/>
    <w:rsid w:val="00735EC0"/>
    <w:rsid w:val="00736B21"/>
    <w:rsid w:val="00736D27"/>
    <w:rsid w:val="00736F78"/>
    <w:rsid w:val="007404E2"/>
    <w:rsid w:val="00740B44"/>
    <w:rsid w:val="00740F07"/>
    <w:rsid w:val="00741664"/>
    <w:rsid w:val="00742123"/>
    <w:rsid w:val="007434B3"/>
    <w:rsid w:val="00743AFA"/>
    <w:rsid w:val="00743C9C"/>
    <w:rsid w:val="007456F6"/>
    <w:rsid w:val="0074668F"/>
    <w:rsid w:val="007471AF"/>
    <w:rsid w:val="0074724F"/>
    <w:rsid w:val="00747CB8"/>
    <w:rsid w:val="00750B7F"/>
    <w:rsid w:val="007512E0"/>
    <w:rsid w:val="00751B8F"/>
    <w:rsid w:val="0075291B"/>
    <w:rsid w:val="00753302"/>
    <w:rsid w:val="00754CFD"/>
    <w:rsid w:val="00754D35"/>
    <w:rsid w:val="007557F0"/>
    <w:rsid w:val="007559B1"/>
    <w:rsid w:val="00755B16"/>
    <w:rsid w:val="00756480"/>
    <w:rsid w:val="007569D7"/>
    <w:rsid w:val="00757B6F"/>
    <w:rsid w:val="00762BDC"/>
    <w:rsid w:val="00762DCC"/>
    <w:rsid w:val="00762E4E"/>
    <w:rsid w:val="00763C48"/>
    <w:rsid w:val="00764B0A"/>
    <w:rsid w:val="00766013"/>
    <w:rsid w:val="007662B5"/>
    <w:rsid w:val="007663B2"/>
    <w:rsid w:val="00766C29"/>
    <w:rsid w:val="007671D1"/>
    <w:rsid w:val="007673A5"/>
    <w:rsid w:val="0077092E"/>
    <w:rsid w:val="00770AC4"/>
    <w:rsid w:val="0077103E"/>
    <w:rsid w:val="00771675"/>
    <w:rsid w:val="00775378"/>
    <w:rsid w:val="00775DDB"/>
    <w:rsid w:val="00775EC3"/>
    <w:rsid w:val="007769B2"/>
    <w:rsid w:val="00776B81"/>
    <w:rsid w:val="00776CAE"/>
    <w:rsid w:val="007770BC"/>
    <w:rsid w:val="00777A19"/>
    <w:rsid w:val="00777E69"/>
    <w:rsid w:val="007827FF"/>
    <w:rsid w:val="007844DB"/>
    <w:rsid w:val="00784DE6"/>
    <w:rsid w:val="007850D1"/>
    <w:rsid w:val="00785B09"/>
    <w:rsid w:val="00785D6A"/>
    <w:rsid w:val="00786266"/>
    <w:rsid w:val="00786D5C"/>
    <w:rsid w:val="00786FC5"/>
    <w:rsid w:val="0078797E"/>
    <w:rsid w:val="00787B62"/>
    <w:rsid w:val="00790FA3"/>
    <w:rsid w:val="00791DBF"/>
    <w:rsid w:val="00791F8F"/>
    <w:rsid w:val="00792239"/>
    <w:rsid w:val="00792E90"/>
    <w:rsid w:val="00793234"/>
    <w:rsid w:val="0079376B"/>
    <w:rsid w:val="00793D39"/>
    <w:rsid w:val="00793FA5"/>
    <w:rsid w:val="00795074"/>
    <w:rsid w:val="00796065"/>
    <w:rsid w:val="00796277"/>
    <w:rsid w:val="00796B0E"/>
    <w:rsid w:val="007976B4"/>
    <w:rsid w:val="007976F1"/>
    <w:rsid w:val="007977CD"/>
    <w:rsid w:val="00797855"/>
    <w:rsid w:val="00797BEC"/>
    <w:rsid w:val="00797C9D"/>
    <w:rsid w:val="007A2743"/>
    <w:rsid w:val="007A2A4A"/>
    <w:rsid w:val="007A3FD6"/>
    <w:rsid w:val="007A408F"/>
    <w:rsid w:val="007A4460"/>
    <w:rsid w:val="007A4EC0"/>
    <w:rsid w:val="007A4F62"/>
    <w:rsid w:val="007A68DB"/>
    <w:rsid w:val="007A7965"/>
    <w:rsid w:val="007B094A"/>
    <w:rsid w:val="007B0D4E"/>
    <w:rsid w:val="007B0EA6"/>
    <w:rsid w:val="007B0FC6"/>
    <w:rsid w:val="007B15A7"/>
    <w:rsid w:val="007B1762"/>
    <w:rsid w:val="007B2090"/>
    <w:rsid w:val="007B46A4"/>
    <w:rsid w:val="007B55D2"/>
    <w:rsid w:val="007B5679"/>
    <w:rsid w:val="007B5E3D"/>
    <w:rsid w:val="007B6258"/>
    <w:rsid w:val="007B6CC9"/>
    <w:rsid w:val="007B76C0"/>
    <w:rsid w:val="007C0129"/>
    <w:rsid w:val="007C0AAE"/>
    <w:rsid w:val="007C1B9A"/>
    <w:rsid w:val="007C2A01"/>
    <w:rsid w:val="007C2EC9"/>
    <w:rsid w:val="007C3428"/>
    <w:rsid w:val="007C41DE"/>
    <w:rsid w:val="007C50BE"/>
    <w:rsid w:val="007C5112"/>
    <w:rsid w:val="007C66B8"/>
    <w:rsid w:val="007C7ACE"/>
    <w:rsid w:val="007D14AD"/>
    <w:rsid w:val="007D19B9"/>
    <w:rsid w:val="007D22B2"/>
    <w:rsid w:val="007D23DE"/>
    <w:rsid w:val="007D30AA"/>
    <w:rsid w:val="007D40F5"/>
    <w:rsid w:val="007D5831"/>
    <w:rsid w:val="007D58C4"/>
    <w:rsid w:val="007D5B86"/>
    <w:rsid w:val="007D6102"/>
    <w:rsid w:val="007D7901"/>
    <w:rsid w:val="007D79F2"/>
    <w:rsid w:val="007E07E5"/>
    <w:rsid w:val="007E0BF9"/>
    <w:rsid w:val="007E0D57"/>
    <w:rsid w:val="007E18C0"/>
    <w:rsid w:val="007E2491"/>
    <w:rsid w:val="007E3623"/>
    <w:rsid w:val="007E3E48"/>
    <w:rsid w:val="007E4E14"/>
    <w:rsid w:val="007E548E"/>
    <w:rsid w:val="007E74A9"/>
    <w:rsid w:val="007E7519"/>
    <w:rsid w:val="007F007F"/>
    <w:rsid w:val="007F0AED"/>
    <w:rsid w:val="007F0BC3"/>
    <w:rsid w:val="007F12ED"/>
    <w:rsid w:val="007F1E6A"/>
    <w:rsid w:val="007F3061"/>
    <w:rsid w:val="007F3105"/>
    <w:rsid w:val="007F3D04"/>
    <w:rsid w:val="007F414C"/>
    <w:rsid w:val="007F5B84"/>
    <w:rsid w:val="007F67BF"/>
    <w:rsid w:val="008023C8"/>
    <w:rsid w:val="0080271F"/>
    <w:rsid w:val="00802D9A"/>
    <w:rsid w:val="0080481C"/>
    <w:rsid w:val="00804CD3"/>
    <w:rsid w:val="00805975"/>
    <w:rsid w:val="00805B73"/>
    <w:rsid w:val="00805DA1"/>
    <w:rsid w:val="00806A79"/>
    <w:rsid w:val="0080789C"/>
    <w:rsid w:val="00807A87"/>
    <w:rsid w:val="008100CF"/>
    <w:rsid w:val="008103C0"/>
    <w:rsid w:val="00810FB8"/>
    <w:rsid w:val="00810FD8"/>
    <w:rsid w:val="00811092"/>
    <w:rsid w:val="00812A50"/>
    <w:rsid w:val="00812C01"/>
    <w:rsid w:val="00813E96"/>
    <w:rsid w:val="0081459E"/>
    <w:rsid w:val="00814B38"/>
    <w:rsid w:val="00814B96"/>
    <w:rsid w:val="008153D8"/>
    <w:rsid w:val="008153E6"/>
    <w:rsid w:val="008161D4"/>
    <w:rsid w:val="008163A6"/>
    <w:rsid w:val="00817E32"/>
    <w:rsid w:val="008205CE"/>
    <w:rsid w:val="00821144"/>
    <w:rsid w:val="00821413"/>
    <w:rsid w:val="00822F14"/>
    <w:rsid w:val="00822FBE"/>
    <w:rsid w:val="00825707"/>
    <w:rsid w:val="008259F6"/>
    <w:rsid w:val="00826303"/>
    <w:rsid w:val="008266B5"/>
    <w:rsid w:val="0082670F"/>
    <w:rsid w:val="00826911"/>
    <w:rsid w:val="00826CDC"/>
    <w:rsid w:val="00826FB2"/>
    <w:rsid w:val="00827232"/>
    <w:rsid w:val="008303FF"/>
    <w:rsid w:val="00831766"/>
    <w:rsid w:val="0083294B"/>
    <w:rsid w:val="00832F86"/>
    <w:rsid w:val="0083307C"/>
    <w:rsid w:val="00834686"/>
    <w:rsid w:val="00834F10"/>
    <w:rsid w:val="00836118"/>
    <w:rsid w:val="008368C5"/>
    <w:rsid w:val="00836AEF"/>
    <w:rsid w:val="00837BD7"/>
    <w:rsid w:val="008403E3"/>
    <w:rsid w:val="00840BAB"/>
    <w:rsid w:val="0084203D"/>
    <w:rsid w:val="008420E1"/>
    <w:rsid w:val="008429DC"/>
    <w:rsid w:val="00843F43"/>
    <w:rsid w:val="0084404E"/>
    <w:rsid w:val="00844BDF"/>
    <w:rsid w:val="00845AFD"/>
    <w:rsid w:val="0084606A"/>
    <w:rsid w:val="008465F0"/>
    <w:rsid w:val="00846D5D"/>
    <w:rsid w:val="008473DD"/>
    <w:rsid w:val="008475FC"/>
    <w:rsid w:val="00847863"/>
    <w:rsid w:val="00851221"/>
    <w:rsid w:val="008519F7"/>
    <w:rsid w:val="008524B0"/>
    <w:rsid w:val="00852629"/>
    <w:rsid w:val="00854D9C"/>
    <w:rsid w:val="00855922"/>
    <w:rsid w:val="00855B5E"/>
    <w:rsid w:val="00855C9B"/>
    <w:rsid w:val="00855CF3"/>
    <w:rsid w:val="00856C9D"/>
    <w:rsid w:val="00857C74"/>
    <w:rsid w:val="0086054E"/>
    <w:rsid w:val="00860628"/>
    <w:rsid w:val="00861892"/>
    <w:rsid w:val="00861978"/>
    <w:rsid w:val="00861CF0"/>
    <w:rsid w:val="00861E0D"/>
    <w:rsid w:val="00861E76"/>
    <w:rsid w:val="00863DC5"/>
    <w:rsid w:val="008643F4"/>
    <w:rsid w:val="008650F2"/>
    <w:rsid w:val="00866D56"/>
    <w:rsid w:val="00867611"/>
    <w:rsid w:val="00870DC8"/>
    <w:rsid w:val="008711D5"/>
    <w:rsid w:val="00872ADC"/>
    <w:rsid w:val="008736EB"/>
    <w:rsid w:val="008737B0"/>
    <w:rsid w:val="00873B85"/>
    <w:rsid w:val="00874218"/>
    <w:rsid w:val="008743E1"/>
    <w:rsid w:val="0087454A"/>
    <w:rsid w:val="00875606"/>
    <w:rsid w:val="00875B8F"/>
    <w:rsid w:val="00876D31"/>
    <w:rsid w:val="00876F0C"/>
    <w:rsid w:val="00880234"/>
    <w:rsid w:val="0088063C"/>
    <w:rsid w:val="00881847"/>
    <w:rsid w:val="00881ED1"/>
    <w:rsid w:val="00881F36"/>
    <w:rsid w:val="008826B5"/>
    <w:rsid w:val="008834B6"/>
    <w:rsid w:val="0088389E"/>
    <w:rsid w:val="00884064"/>
    <w:rsid w:val="00884662"/>
    <w:rsid w:val="0088608A"/>
    <w:rsid w:val="0088653A"/>
    <w:rsid w:val="008867E4"/>
    <w:rsid w:val="008873EF"/>
    <w:rsid w:val="0089003E"/>
    <w:rsid w:val="00890791"/>
    <w:rsid w:val="00890C53"/>
    <w:rsid w:val="00891CD2"/>
    <w:rsid w:val="00892A96"/>
    <w:rsid w:val="00892B88"/>
    <w:rsid w:val="0089474D"/>
    <w:rsid w:val="00894E24"/>
    <w:rsid w:val="0089525F"/>
    <w:rsid w:val="00896739"/>
    <w:rsid w:val="008971E7"/>
    <w:rsid w:val="00897AA6"/>
    <w:rsid w:val="008A0829"/>
    <w:rsid w:val="008A1996"/>
    <w:rsid w:val="008A322A"/>
    <w:rsid w:val="008A4978"/>
    <w:rsid w:val="008A52A6"/>
    <w:rsid w:val="008A5C40"/>
    <w:rsid w:val="008A68B3"/>
    <w:rsid w:val="008A6E21"/>
    <w:rsid w:val="008A7000"/>
    <w:rsid w:val="008A716F"/>
    <w:rsid w:val="008A7CEE"/>
    <w:rsid w:val="008B03FB"/>
    <w:rsid w:val="008B10E8"/>
    <w:rsid w:val="008B1F3A"/>
    <w:rsid w:val="008B395A"/>
    <w:rsid w:val="008B4686"/>
    <w:rsid w:val="008B4D60"/>
    <w:rsid w:val="008B52F2"/>
    <w:rsid w:val="008B55A8"/>
    <w:rsid w:val="008B56AB"/>
    <w:rsid w:val="008B6949"/>
    <w:rsid w:val="008B7AE3"/>
    <w:rsid w:val="008C098D"/>
    <w:rsid w:val="008C10CE"/>
    <w:rsid w:val="008C131E"/>
    <w:rsid w:val="008C1930"/>
    <w:rsid w:val="008C1A39"/>
    <w:rsid w:val="008C476E"/>
    <w:rsid w:val="008C501A"/>
    <w:rsid w:val="008C5813"/>
    <w:rsid w:val="008C5824"/>
    <w:rsid w:val="008C5AD5"/>
    <w:rsid w:val="008C5B41"/>
    <w:rsid w:val="008C5C4C"/>
    <w:rsid w:val="008C6DA6"/>
    <w:rsid w:val="008C739E"/>
    <w:rsid w:val="008C7BEA"/>
    <w:rsid w:val="008D13ED"/>
    <w:rsid w:val="008D1530"/>
    <w:rsid w:val="008D312A"/>
    <w:rsid w:val="008D3CC0"/>
    <w:rsid w:val="008D43AC"/>
    <w:rsid w:val="008D52AA"/>
    <w:rsid w:val="008D5FA5"/>
    <w:rsid w:val="008D62A9"/>
    <w:rsid w:val="008E004D"/>
    <w:rsid w:val="008E0A27"/>
    <w:rsid w:val="008E0EE5"/>
    <w:rsid w:val="008E214A"/>
    <w:rsid w:val="008E2C50"/>
    <w:rsid w:val="008E3CD8"/>
    <w:rsid w:val="008E40D8"/>
    <w:rsid w:val="008E4238"/>
    <w:rsid w:val="008E5362"/>
    <w:rsid w:val="008E603C"/>
    <w:rsid w:val="008E78D9"/>
    <w:rsid w:val="008E7AC6"/>
    <w:rsid w:val="008F03EA"/>
    <w:rsid w:val="008F14C7"/>
    <w:rsid w:val="008F2A80"/>
    <w:rsid w:val="008F4277"/>
    <w:rsid w:val="008F5350"/>
    <w:rsid w:val="008F5D5A"/>
    <w:rsid w:val="008F5EEC"/>
    <w:rsid w:val="008F626E"/>
    <w:rsid w:val="008F66E4"/>
    <w:rsid w:val="008F6719"/>
    <w:rsid w:val="008F6E1C"/>
    <w:rsid w:val="008F6E78"/>
    <w:rsid w:val="008F7316"/>
    <w:rsid w:val="008F78A9"/>
    <w:rsid w:val="009004B4"/>
    <w:rsid w:val="009004E8"/>
    <w:rsid w:val="00901482"/>
    <w:rsid w:val="009017F6"/>
    <w:rsid w:val="00901956"/>
    <w:rsid w:val="009041B7"/>
    <w:rsid w:val="00904797"/>
    <w:rsid w:val="0090646C"/>
    <w:rsid w:val="00912077"/>
    <w:rsid w:val="00913CEB"/>
    <w:rsid w:val="00913D67"/>
    <w:rsid w:val="00914033"/>
    <w:rsid w:val="00914841"/>
    <w:rsid w:val="00915BA9"/>
    <w:rsid w:val="00915F2E"/>
    <w:rsid w:val="0091762D"/>
    <w:rsid w:val="00917746"/>
    <w:rsid w:val="009207CF"/>
    <w:rsid w:val="00921819"/>
    <w:rsid w:val="0092383C"/>
    <w:rsid w:val="0092624B"/>
    <w:rsid w:val="009264D8"/>
    <w:rsid w:val="009267D7"/>
    <w:rsid w:val="009269AE"/>
    <w:rsid w:val="0092773C"/>
    <w:rsid w:val="00927933"/>
    <w:rsid w:val="009301A5"/>
    <w:rsid w:val="00931765"/>
    <w:rsid w:val="00932958"/>
    <w:rsid w:val="00933275"/>
    <w:rsid w:val="009337A6"/>
    <w:rsid w:val="00933B5D"/>
    <w:rsid w:val="00934916"/>
    <w:rsid w:val="00935191"/>
    <w:rsid w:val="00935763"/>
    <w:rsid w:val="0093709A"/>
    <w:rsid w:val="009406A7"/>
    <w:rsid w:val="009408D1"/>
    <w:rsid w:val="00940D12"/>
    <w:rsid w:val="00941568"/>
    <w:rsid w:val="00941E34"/>
    <w:rsid w:val="00942B0D"/>
    <w:rsid w:val="00942C22"/>
    <w:rsid w:val="009436C8"/>
    <w:rsid w:val="00945416"/>
    <w:rsid w:val="0094554B"/>
    <w:rsid w:val="00945CA6"/>
    <w:rsid w:val="009468B2"/>
    <w:rsid w:val="00946D54"/>
    <w:rsid w:val="00946F35"/>
    <w:rsid w:val="009504B0"/>
    <w:rsid w:val="00950502"/>
    <w:rsid w:val="009527E7"/>
    <w:rsid w:val="00953455"/>
    <w:rsid w:val="00954DE0"/>
    <w:rsid w:val="00955DB0"/>
    <w:rsid w:val="00957979"/>
    <w:rsid w:val="009612F5"/>
    <w:rsid w:val="0096216E"/>
    <w:rsid w:val="00962655"/>
    <w:rsid w:val="00963D59"/>
    <w:rsid w:val="00964A6F"/>
    <w:rsid w:val="009654B8"/>
    <w:rsid w:val="00965D8D"/>
    <w:rsid w:val="00965E02"/>
    <w:rsid w:val="00965E85"/>
    <w:rsid w:val="0096698D"/>
    <w:rsid w:val="00966994"/>
    <w:rsid w:val="00970AB0"/>
    <w:rsid w:val="00970FDB"/>
    <w:rsid w:val="00971860"/>
    <w:rsid w:val="00971B96"/>
    <w:rsid w:val="00973F36"/>
    <w:rsid w:val="00973FE8"/>
    <w:rsid w:val="0097413C"/>
    <w:rsid w:val="00975A50"/>
    <w:rsid w:val="00975B48"/>
    <w:rsid w:val="00976F04"/>
    <w:rsid w:val="00977156"/>
    <w:rsid w:val="00977862"/>
    <w:rsid w:val="00977AA6"/>
    <w:rsid w:val="00977FB2"/>
    <w:rsid w:val="00980DB8"/>
    <w:rsid w:val="00980E67"/>
    <w:rsid w:val="00980FD6"/>
    <w:rsid w:val="009815E4"/>
    <w:rsid w:val="00984087"/>
    <w:rsid w:val="0098443E"/>
    <w:rsid w:val="009854A6"/>
    <w:rsid w:val="00985629"/>
    <w:rsid w:val="00985A34"/>
    <w:rsid w:val="009868CC"/>
    <w:rsid w:val="00986F08"/>
    <w:rsid w:val="00991C03"/>
    <w:rsid w:val="00991E08"/>
    <w:rsid w:val="00992CC6"/>
    <w:rsid w:val="009930B9"/>
    <w:rsid w:val="0099312F"/>
    <w:rsid w:val="00993B65"/>
    <w:rsid w:val="00994933"/>
    <w:rsid w:val="009958EF"/>
    <w:rsid w:val="009958F8"/>
    <w:rsid w:val="00995A91"/>
    <w:rsid w:val="00996108"/>
    <w:rsid w:val="00996E78"/>
    <w:rsid w:val="00997DAF"/>
    <w:rsid w:val="009A0C1B"/>
    <w:rsid w:val="009A2191"/>
    <w:rsid w:val="009A274E"/>
    <w:rsid w:val="009A2B3F"/>
    <w:rsid w:val="009A3F0A"/>
    <w:rsid w:val="009A4F9D"/>
    <w:rsid w:val="009A5719"/>
    <w:rsid w:val="009A5773"/>
    <w:rsid w:val="009A6821"/>
    <w:rsid w:val="009A7923"/>
    <w:rsid w:val="009A7B20"/>
    <w:rsid w:val="009B06BE"/>
    <w:rsid w:val="009B084D"/>
    <w:rsid w:val="009B197F"/>
    <w:rsid w:val="009B2195"/>
    <w:rsid w:val="009B2FB8"/>
    <w:rsid w:val="009B4C13"/>
    <w:rsid w:val="009B50C8"/>
    <w:rsid w:val="009B5450"/>
    <w:rsid w:val="009B554F"/>
    <w:rsid w:val="009B6EA0"/>
    <w:rsid w:val="009B7521"/>
    <w:rsid w:val="009B7856"/>
    <w:rsid w:val="009B79AD"/>
    <w:rsid w:val="009C0798"/>
    <w:rsid w:val="009C13E7"/>
    <w:rsid w:val="009C1FE6"/>
    <w:rsid w:val="009C215F"/>
    <w:rsid w:val="009C27B6"/>
    <w:rsid w:val="009C2E6A"/>
    <w:rsid w:val="009C4432"/>
    <w:rsid w:val="009C5397"/>
    <w:rsid w:val="009C6CF9"/>
    <w:rsid w:val="009C6F9C"/>
    <w:rsid w:val="009C7A8E"/>
    <w:rsid w:val="009C7F15"/>
    <w:rsid w:val="009D0525"/>
    <w:rsid w:val="009D0D1A"/>
    <w:rsid w:val="009D2476"/>
    <w:rsid w:val="009D2982"/>
    <w:rsid w:val="009D2BEF"/>
    <w:rsid w:val="009D3278"/>
    <w:rsid w:val="009D379B"/>
    <w:rsid w:val="009D39B5"/>
    <w:rsid w:val="009D4D37"/>
    <w:rsid w:val="009D6B8D"/>
    <w:rsid w:val="009D706D"/>
    <w:rsid w:val="009D7559"/>
    <w:rsid w:val="009D7E0A"/>
    <w:rsid w:val="009D7F44"/>
    <w:rsid w:val="009E0C0F"/>
    <w:rsid w:val="009E1020"/>
    <w:rsid w:val="009E1553"/>
    <w:rsid w:val="009E2269"/>
    <w:rsid w:val="009E2ACC"/>
    <w:rsid w:val="009E3752"/>
    <w:rsid w:val="009E3D5D"/>
    <w:rsid w:val="009E59A4"/>
    <w:rsid w:val="009E7198"/>
    <w:rsid w:val="009E7E2D"/>
    <w:rsid w:val="009F13EE"/>
    <w:rsid w:val="009F1407"/>
    <w:rsid w:val="009F167D"/>
    <w:rsid w:val="009F2A30"/>
    <w:rsid w:val="009F33E3"/>
    <w:rsid w:val="009F3582"/>
    <w:rsid w:val="009F3C84"/>
    <w:rsid w:val="009F40AF"/>
    <w:rsid w:val="009F5196"/>
    <w:rsid w:val="009F6C85"/>
    <w:rsid w:val="00A013DA"/>
    <w:rsid w:val="00A01B62"/>
    <w:rsid w:val="00A026E1"/>
    <w:rsid w:val="00A028E6"/>
    <w:rsid w:val="00A031F0"/>
    <w:rsid w:val="00A04E8B"/>
    <w:rsid w:val="00A05079"/>
    <w:rsid w:val="00A06568"/>
    <w:rsid w:val="00A06BBA"/>
    <w:rsid w:val="00A06F2D"/>
    <w:rsid w:val="00A07CB1"/>
    <w:rsid w:val="00A07EA4"/>
    <w:rsid w:val="00A10429"/>
    <w:rsid w:val="00A10AB1"/>
    <w:rsid w:val="00A10DAD"/>
    <w:rsid w:val="00A11EDF"/>
    <w:rsid w:val="00A124CE"/>
    <w:rsid w:val="00A1382E"/>
    <w:rsid w:val="00A13842"/>
    <w:rsid w:val="00A1545B"/>
    <w:rsid w:val="00A16D68"/>
    <w:rsid w:val="00A16DF2"/>
    <w:rsid w:val="00A17069"/>
    <w:rsid w:val="00A17DAD"/>
    <w:rsid w:val="00A209BC"/>
    <w:rsid w:val="00A247E0"/>
    <w:rsid w:val="00A25294"/>
    <w:rsid w:val="00A2778E"/>
    <w:rsid w:val="00A27904"/>
    <w:rsid w:val="00A27A15"/>
    <w:rsid w:val="00A27DC2"/>
    <w:rsid w:val="00A27E8E"/>
    <w:rsid w:val="00A322FD"/>
    <w:rsid w:val="00A3333F"/>
    <w:rsid w:val="00A33E7E"/>
    <w:rsid w:val="00A34579"/>
    <w:rsid w:val="00A346C5"/>
    <w:rsid w:val="00A347C3"/>
    <w:rsid w:val="00A36AF3"/>
    <w:rsid w:val="00A407A9"/>
    <w:rsid w:val="00A416A0"/>
    <w:rsid w:val="00A422A3"/>
    <w:rsid w:val="00A436AC"/>
    <w:rsid w:val="00A43E3F"/>
    <w:rsid w:val="00A44194"/>
    <w:rsid w:val="00A45159"/>
    <w:rsid w:val="00A45221"/>
    <w:rsid w:val="00A46FF5"/>
    <w:rsid w:val="00A47D21"/>
    <w:rsid w:val="00A47E41"/>
    <w:rsid w:val="00A50277"/>
    <w:rsid w:val="00A51196"/>
    <w:rsid w:val="00A51344"/>
    <w:rsid w:val="00A51D49"/>
    <w:rsid w:val="00A52C43"/>
    <w:rsid w:val="00A532E7"/>
    <w:rsid w:val="00A539C0"/>
    <w:rsid w:val="00A53CE5"/>
    <w:rsid w:val="00A53F07"/>
    <w:rsid w:val="00A54E7C"/>
    <w:rsid w:val="00A56D1E"/>
    <w:rsid w:val="00A56EED"/>
    <w:rsid w:val="00A579C5"/>
    <w:rsid w:val="00A60C56"/>
    <w:rsid w:val="00A62107"/>
    <w:rsid w:val="00A634DE"/>
    <w:rsid w:val="00A63682"/>
    <w:rsid w:val="00A63CD4"/>
    <w:rsid w:val="00A648FC"/>
    <w:rsid w:val="00A64F7C"/>
    <w:rsid w:val="00A665C1"/>
    <w:rsid w:val="00A67291"/>
    <w:rsid w:val="00A67C5E"/>
    <w:rsid w:val="00A67EF4"/>
    <w:rsid w:val="00A708C2"/>
    <w:rsid w:val="00A71E8C"/>
    <w:rsid w:val="00A72E16"/>
    <w:rsid w:val="00A732B9"/>
    <w:rsid w:val="00A73ED7"/>
    <w:rsid w:val="00A74904"/>
    <w:rsid w:val="00A74922"/>
    <w:rsid w:val="00A74B17"/>
    <w:rsid w:val="00A74C63"/>
    <w:rsid w:val="00A76510"/>
    <w:rsid w:val="00A76AB9"/>
    <w:rsid w:val="00A76BE3"/>
    <w:rsid w:val="00A76D54"/>
    <w:rsid w:val="00A76E49"/>
    <w:rsid w:val="00A77219"/>
    <w:rsid w:val="00A77784"/>
    <w:rsid w:val="00A77EC0"/>
    <w:rsid w:val="00A77FF7"/>
    <w:rsid w:val="00A8047A"/>
    <w:rsid w:val="00A80522"/>
    <w:rsid w:val="00A8273E"/>
    <w:rsid w:val="00A82A3D"/>
    <w:rsid w:val="00A82AD2"/>
    <w:rsid w:val="00A838DA"/>
    <w:rsid w:val="00A84BFA"/>
    <w:rsid w:val="00A8607C"/>
    <w:rsid w:val="00A87528"/>
    <w:rsid w:val="00A87810"/>
    <w:rsid w:val="00A879A4"/>
    <w:rsid w:val="00A87CC0"/>
    <w:rsid w:val="00A87E7F"/>
    <w:rsid w:val="00A9012B"/>
    <w:rsid w:val="00A90D4E"/>
    <w:rsid w:val="00A90F40"/>
    <w:rsid w:val="00A91FAA"/>
    <w:rsid w:val="00A936B7"/>
    <w:rsid w:val="00A93B8F"/>
    <w:rsid w:val="00A94348"/>
    <w:rsid w:val="00A94FFB"/>
    <w:rsid w:val="00A9517E"/>
    <w:rsid w:val="00A957DD"/>
    <w:rsid w:val="00A95C1C"/>
    <w:rsid w:val="00A95F90"/>
    <w:rsid w:val="00A96F04"/>
    <w:rsid w:val="00A97033"/>
    <w:rsid w:val="00A970BA"/>
    <w:rsid w:val="00A97CFB"/>
    <w:rsid w:val="00AA0290"/>
    <w:rsid w:val="00AA09B4"/>
    <w:rsid w:val="00AA0D93"/>
    <w:rsid w:val="00AA1681"/>
    <w:rsid w:val="00AA17C7"/>
    <w:rsid w:val="00AA1FF3"/>
    <w:rsid w:val="00AA20C6"/>
    <w:rsid w:val="00AA28A8"/>
    <w:rsid w:val="00AA29B9"/>
    <w:rsid w:val="00AA402D"/>
    <w:rsid w:val="00AA42C2"/>
    <w:rsid w:val="00AA5432"/>
    <w:rsid w:val="00AA55D0"/>
    <w:rsid w:val="00AA5819"/>
    <w:rsid w:val="00AA6C36"/>
    <w:rsid w:val="00AA6F74"/>
    <w:rsid w:val="00AB0488"/>
    <w:rsid w:val="00AB10E8"/>
    <w:rsid w:val="00AB1DD0"/>
    <w:rsid w:val="00AB4ED3"/>
    <w:rsid w:val="00AB5E25"/>
    <w:rsid w:val="00AB6030"/>
    <w:rsid w:val="00AB662D"/>
    <w:rsid w:val="00AB6CB3"/>
    <w:rsid w:val="00AC0420"/>
    <w:rsid w:val="00AC1974"/>
    <w:rsid w:val="00AC2FCA"/>
    <w:rsid w:val="00AC3915"/>
    <w:rsid w:val="00AC5126"/>
    <w:rsid w:val="00AC66EF"/>
    <w:rsid w:val="00AC6E03"/>
    <w:rsid w:val="00AC706A"/>
    <w:rsid w:val="00AC76FB"/>
    <w:rsid w:val="00AC7B28"/>
    <w:rsid w:val="00AC7C5D"/>
    <w:rsid w:val="00AD0A9A"/>
    <w:rsid w:val="00AD0F03"/>
    <w:rsid w:val="00AD1F6A"/>
    <w:rsid w:val="00AD3145"/>
    <w:rsid w:val="00AD35B3"/>
    <w:rsid w:val="00AD396F"/>
    <w:rsid w:val="00AD3AD1"/>
    <w:rsid w:val="00AD4763"/>
    <w:rsid w:val="00AD4E81"/>
    <w:rsid w:val="00AD6720"/>
    <w:rsid w:val="00AD68EE"/>
    <w:rsid w:val="00AD7126"/>
    <w:rsid w:val="00AD786E"/>
    <w:rsid w:val="00AE044F"/>
    <w:rsid w:val="00AE0640"/>
    <w:rsid w:val="00AE0C9B"/>
    <w:rsid w:val="00AE20AC"/>
    <w:rsid w:val="00AE32E3"/>
    <w:rsid w:val="00AE4AD6"/>
    <w:rsid w:val="00AE5021"/>
    <w:rsid w:val="00AE505D"/>
    <w:rsid w:val="00AE5269"/>
    <w:rsid w:val="00AE53F0"/>
    <w:rsid w:val="00AE578E"/>
    <w:rsid w:val="00AE5915"/>
    <w:rsid w:val="00AE6866"/>
    <w:rsid w:val="00AE6AA3"/>
    <w:rsid w:val="00AE73A4"/>
    <w:rsid w:val="00AE7CCC"/>
    <w:rsid w:val="00AF24BC"/>
    <w:rsid w:val="00AF2615"/>
    <w:rsid w:val="00AF3D5E"/>
    <w:rsid w:val="00AF4F82"/>
    <w:rsid w:val="00AF5252"/>
    <w:rsid w:val="00AF5747"/>
    <w:rsid w:val="00AF5984"/>
    <w:rsid w:val="00AF5C4D"/>
    <w:rsid w:val="00AF669C"/>
    <w:rsid w:val="00AF732A"/>
    <w:rsid w:val="00AF7972"/>
    <w:rsid w:val="00B0044C"/>
    <w:rsid w:val="00B01E06"/>
    <w:rsid w:val="00B02023"/>
    <w:rsid w:val="00B02A1D"/>
    <w:rsid w:val="00B02DC7"/>
    <w:rsid w:val="00B03B0B"/>
    <w:rsid w:val="00B0554F"/>
    <w:rsid w:val="00B057DD"/>
    <w:rsid w:val="00B06133"/>
    <w:rsid w:val="00B07AF6"/>
    <w:rsid w:val="00B1127C"/>
    <w:rsid w:val="00B133E8"/>
    <w:rsid w:val="00B13C9B"/>
    <w:rsid w:val="00B174DC"/>
    <w:rsid w:val="00B175AB"/>
    <w:rsid w:val="00B2082E"/>
    <w:rsid w:val="00B22997"/>
    <w:rsid w:val="00B22A7B"/>
    <w:rsid w:val="00B23D78"/>
    <w:rsid w:val="00B23F78"/>
    <w:rsid w:val="00B252E9"/>
    <w:rsid w:val="00B26004"/>
    <w:rsid w:val="00B26AD9"/>
    <w:rsid w:val="00B27313"/>
    <w:rsid w:val="00B2746D"/>
    <w:rsid w:val="00B30C02"/>
    <w:rsid w:val="00B310D2"/>
    <w:rsid w:val="00B32736"/>
    <w:rsid w:val="00B3527D"/>
    <w:rsid w:val="00B355C9"/>
    <w:rsid w:val="00B36698"/>
    <w:rsid w:val="00B37F20"/>
    <w:rsid w:val="00B408A1"/>
    <w:rsid w:val="00B40D8F"/>
    <w:rsid w:val="00B4249D"/>
    <w:rsid w:val="00B42787"/>
    <w:rsid w:val="00B42E55"/>
    <w:rsid w:val="00B44C1F"/>
    <w:rsid w:val="00B47072"/>
    <w:rsid w:val="00B475A6"/>
    <w:rsid w:val="00B479C7"/>
    <w:rsid w:val="00B47DCC"/>
    <w:rsid w:val="00B50AF0"/>
    <w:rsid w:val="00B51866"/>
    <w:rsid w:val="00B51C9E"/>
    <w:rsid w:val="00B52383"/>
    <w:rsid w:val="00B53039"/>
    <w:rsid w:val="00B541DF"/>
    <w:rsid w:val="00B557FE"/>
    <w:rsid w:val="00B55FCD"/>
    <w:rsid w:val="00B563B2"/>
    <w:rsid w:val="00B56636"/>
    <w:rsid w:val="00B56F03"/>
    <w:rsid w:val="00B5712B"/>
    <w:rsid w:val="00B60808"/>
    <w:rsid w:val="00B61548"/>
    <w:rsid w:val="00B61B67"/>
    <w:rsid w:val="00B62684"/>
    <w:rsid w:val="00B63040"/>
    <w:rsid w:val="00B630D0"/>
    <w:rsid w:val="00B6335D"/>
    <w:rsid w:val="00B64245"/>
    <w:rsid w:val="00B645B4"/>
    <w:rsid w:val="00B651B7"/>
    <w:rsid w:val="00B6604B"/>
    <w:rsid w:val="00B660E2"/>
    <w:rsid w:val="00B6767F"/>
    <w:rsid w:val="00B67C37"/>
    <w:rsid w:val="00B71205"/>
    <w:rsid w:val="00B7283C"/>
    <w:rsid w:val="00B73941"/>
    <w:rsid w:val="00B741BB"/>
    <w:rsid w:val="00B771A3"/>
    <w:rsid w:val="00B81EAA"/>
    <w:rsid w:val="00B821B7"/>
    <w:rsid w:val="00B82A9B"/>
    <w:rsid w:val="00B82DDE"/>
    <w:rsid w:val="00B8342C"/>
    <w:rsid w:val="00B8551E"/>
    <w:rsid w:val="00B8590B"/>
    <w:rsid w:val="00B865B4"/>
    <w:rsid w:val="00B87188"/>
    <w:rsid w:val="00B879B5"/>
    <w:rsid w:val="00B93564"/>
    <w:rsid w:val="00B93EA4"/>
    <w:rsid w:val="00B956DD"/>
    <w:rsid w:val="00B965FE"/>
    <w:rsid w:val="00B96F96"/>
    <w:rsid w:val="00BA05F1"/>
    <w:rsid w:val="00BA20A0"/>
    <w:rsid w:val="00BA2A11"/>
    <w:rsid w:val="00BA2F19"/>
    <w:rsid w:val="00BA36C6"/>
    <w:rsid w:val="00BA39BC"/>
    <w:rsid w:val="00BA44FC"/>
    <w:rsid w:val="00BA5267"/>
    <w:rsid w:val="00BA667A"/>
    <w:rsid w:val="00BA788C"/>
    <w:rsid w:val="00BB16FA"/>
    <w:rsid w:val="00BB3440"/>
    <w:rsid w:val="00BB3EC2"/>
    <w:rsid w:val="00BB41B9"/>
    <w:rsid w:val="00BB4F3E"/>
    <w:rsid w:val="00BB62B8"/>
    <w:rsid w:val="00BB657F"/>
    <w:rsid w:val="00BB7557"/>
    <w:rsid w:val="00BB795D"/>
    <w:rsid w:val="00BB7DA9"/>
    <w:rsid w:val="00BB7EFC"/>
    <w:rsid w:val="00BC031B"/>
    <w:rsid w:val="00BC084E"/>
    <w:rsid w:val="00BC13DE"/>
    <w:rsid w:val="00BC224E"/>
    <w:rsid w:val="00BC368A"/>
    <w:rsid w:val="00BC3F28"/>
    <w:rsid w:val="00BC5405"/>
    <w:rsid w:val="00BC6D7C"/>
    <w:rsid w:val="00BC7122"/>
    <w:rsid w:val="00BC7395"/>
    <w:rsid w:val="00BD0DA1"/>
    <w:rsid w:val="00BD1205"/>
    <w:rsid w:val="00BD169C"/>
    <w:rsid w:val="00BD1910"/>
    <w:rsid w:val="00BD3652"/>
    <w:rsid w:val="00BD4A99"/>
    <w:rsid w:val="00BD52FE"/>
    <w:rsid w:val="00BD6825"/>
    <w:rsid w:val="00BD6D3D"/>
    <w:rsid w:val="00BE1531"/>
    <w:rsid w:val="00BE1EB7"/>
    <w:rsid w:val="00BE397F"/>
    <w:rsid w:val="00BE4302"/>
    <w:rsid w:val="00BE5EC7"/>
    <w:rsid w:val="00BE694E"/>
    <w:rsid w:val="00BF0200"/>
    <w:rsid w:val="00BF100B"/>
    <w:rsid w:val="00BF1EE4"/>
    <w:rsid w:val="00BF2001"/>
    <w:rsid w:val="00BF2482"/>
    <w:rsid w:val="00BF3DD5"/>
    <w:rsid w:val="00BF3DDB"/>
    <w:rsid w:val="00BF4BC2"/>
    <w:rsid w:val="00BF4C5A"/>
    <w:rsid w:val="00BF5095"/>
    <w:rsid w:val="00BF592C"/>
    <w:rsid w:val="00BF69D9"/>
    <w:rsid w:val="00BF6A0F"/>
    <w:rsid w:val="00BF770C"/>
    <w:rsid w:val="00BF7AD1"/>
    <w:rsid w:val="00C02ECB"/>
    <w:rsid w:val="00C06636"/>
    <w:rsid w:val="00C06AE9"/>
    <w:rsid w:val="00C103B3"/>
    <w:rsid w:val="00C10E51"/>
    <w:rsid w:val="00C11468"/>
    <w:rsid w:val="00C12749"/>
    <w:rsid w:val="00C12E61"/>
    <w:rsid w:val="00C1399F"/>
    <w:rsid w:val="00C14CCE"/>
    <w:rsid w:val="00C1606C"/>
    <w:rsid w:val="00C16BB2"/>
    <w:rsid w:val="00C1705A"/>
    <w:rsid w:val="00C22EFA"/>
    <w:rsid w:val="00C23B6F"/>
    <w:rsid w:val="00C25288"/>
    <w:rsid w:val="00C25882"/>
    <w:rsid w:val="00C25D6B"/>
    <w:rsid w:val="00C27677"/>
    <w:rsid w:val="00C278A0"/>
    <w:rsid w:val="00C278C9"/>
    <w:rsid w:val="00C27AE5"/>
    <w:rsid w:val="00C302B6"/>
    <w:rsid w:val="00C3037A"/>
    <w:rsid w:val="00C30EC3"/>
    <w:rsid w:val="00C3249D"/>
    <w:rsid w:val="00C3376F"/>
    <w:rsid w:val="00C3469C"/>
    <w:rsid w:val="00C349E9"/>
    <w:rsid w:val="00C354A6"/>
    <w:rsid w:val="00C35F7B"/>
    <w:rsid w:val="00C361BE"/>
    <w:rsid w:val="00C36572"/>
    <w:rsid w:val="00C37954"/>
    <w:rsid w:val="00C40E6B"/>
    <w:rsid w:val="00C4115B"/>
    <w:rsid w:val="00C424DC"/>
    <w:rsid w:val="00C42F32"/>
    <w:rsid w:val="00C43F88"/>
    <w:rsid w:val="00C43FC7"/>
    <w:rsid w:val="00C45DF0"/>
    <w:rsid w:val="00C4638C"/>
    <w:rsid w:val="00C465D7"/>
    <w:rsid w:val="00C4695D"/>
    <w:rsid w:val="00C46ACE"/>
    <w:rsid w:val="00C46C7B"/>
    <w:rsid w:val="00C477B4"/>
    <w:rsid w:val="00C47C35"/>
    <w:rsid w:val="00C500F0"/>
    <w:rsid w:val="00C50867"/>
    <w:rsid w:val="00C51397"/>
    <w:rsid w:val="00C51746"/>
    <w:rsid w:val="00C520FE"/>
    <w:rsid w:val="00C521EB"/>
    <w:rsid w:val="00C53B5D"/>
    <w:rsid w:val="00C5417C"/>
    <w:rsid w:val="00C55518"/>
    <w:rsid w:val="00C563F7"/>
    <w:rsid w:val="00C56604"/>
    <w:rsid w:val="00C56893"/>
    <w:rsid w:val="00C5788E"/>
    <w:rsid w:val="00C60300"/>
    <w:rsid w:val="00C6101C"/>
    <w:rsid w:val="00C6272D"/>
    <w:rsid w:val="00C636D5"/>
    <w:rsid w:val="00C63CFC"/>
    <w:rsid w:val="00C64656"/>
    <w:rsid w:val="00C646F2"/>
    <w:rsid w:val="00C6623C"/>
    <w:rsid w:val="00C668FA"/>
    <w:rsid w:val="00C66E53"/>
    <w:rsid w:val="00C671F7"/>
    <w:rsid w:val="00C674AC"/>
    <w:rsid w:val="00C67988"/>
    <w:rsid w:val="00C702CC"/>
    <w:rsid w:val="00C70835"/>
    <w:rsid w:val="00C718A8"/>
    <w:rsid w:val="00C7241D"/>
    <w:rsid w:val="00C7352F"/>
    <w:rsid w:val="00C73EAF"/>
    <w:rsid w:val="00C7411D"/>
    <w:rsid w:val="00C74981"/>
    <w:rsid w:val="00C75648"/>
    <w:rsid w:val="00C763A7"/>
    <w:rsid w:val="00C76460"/>
    <w:rsid w:val="00C77B8E"/>
    <w:rsid w:val="00C809A7"/>
    <w:rsid w:val="00C84B91"/>
    <w:rsid w:val="00C8568B"/>
    <w:rsid w:val="00C90434"/>
    <w:rsid w:val="00C904F3"/>
    <w:rsid w:val="00C913AB"/>
    <w:rsid w:val="00C913C3"/>
    <w:rsid w:val="00C9157F"/>
    <w:rsid w:val="00C9159E"/>
    <w:rsid w:val="00C92149"/>
    <w:rsid w:val="00C9440B"/>
    <w:rsid w:val="00C94F86"/>
    <w:rsid w:val="00C95560"/>
    <w:rsid w:val="00C9739B"/>
    <w:rsid w:val="00C979E8"/>
    <w:rsid w:val="00C97FF9"/>
    <w:rsid w:val="00CA09E3"/>
    <w:rsid w:val="00CA0A41"/>
    <w:rsid w:val="00CA1582"/>
    <w:rsid w:val="00CA2531"/>
    <w:rsid w:val="00CA3590"/>
    <w:rsid w:val="00CA3B6C"/>
    <w:rsid w:val="00CA5725"/>
    <w:rsid w:val="00CA5B06"/>
    <w:rsid w:val="00CA753D"/>
    <w:rsid w:val="00CA7D35"/>
    <w:rsid w:val="00CB162A"/>
    <w:rsid w:val="00CB2153"/>
    <w:rsid w:val="00CB299D"/>
    <w:rsid w:val="00CB3A0D"/>
    <w:rsid w:val="00CB5953"/>
    <w:rsid w:val="00CB748A"/>
    <w:rsid w:val="00CB75EF"/>
    <w:rsid w:val="00CB77F0"/>
    <w:rsid w:val="00CC0A2C"/>
    <w:rsid w:val="00CC1742"/>
    <w:rsid w:val="00CC1B89"/>
    <w:rsid w:val="00CC1C51"/>
    <w:rsid w:val="00CC322B"/>
    <w:rsid w:val="00CC3756"/>
    <w:rsid w:val="00CC3B18"/>
    <w:rsid w:val="00CC479F"/>
    <w:rsid w:val="00CC5DF6"/>
    <w:rsid w:val="00CC62F2"/>
    <w:rsid w:val="00CC6555"/>
    <w:rsid w:val="00CC6EEA"/>
    <w:rsid w:val="00CC77F2"/>
    <w:rsid w:val="00CC7D80"/>
    <w:rsid w:val="00CD034F"/>
    <w:rsid w:val="00CD1C29"/>
    <w:rsid w:val="00CD2B31"/>
    <w:rsid w:val="00CD2B49"/>
    <w:rsid w:val="00CD2DE2"/>
    <w:rsid w:val="00CD4770"/>
    <w:rsid w:val="00CD4E33"/>
    <w:rsid w:val="00CD4F84"/>
    <w:rsid w:val="00CD5DA6"/>
    <w:rsid w:val="00CD6214"/>
    <w:rsid w:val="00CD663E"/>
    <w:rsid w:val="00CD6DBD"/>
    <w:rsid w:val="00CD752F"/>
    <w:rsid w:val="00CE01A3"/>
    <w:rsid w:val="00CE0B56"/>
    <w:rsid w:val="00CE1200"/>
    <w:rsid w:val="00CE1F11"/>
    <w:rsid w:val="00CE25E4"/>
    <w:rsid w:val="00CE3A2B"/>
    <w:rsid w:val="00CE3B33"/>
    <w:rsid w:val="00CE4971"/>
    <w:rsid w:val="00CE4E01"/>
    <w:rsid w:val="00CE77BF"/>
    <w:rsid w:val="00CF0CAF"/>
    <w:rsid w:val="00CF0EA2"/>
    <w:rsid w:val="00CF22A3"/>
    <w:rsid w:val="00CF33D7"/>
    <w:rsid w:val="00CF3754"/>
    <w:rsid w:val="00CF45B0"/>
    <w:rsid w:val="00CF77BC"/>
    <w:rsid w:val="00D003E2"/>
    <w:rsid w:val="00D00902"/>
    <w:rsid w:val="00D00970"/>
    <w:rsid w:val="00D00FFF"/>
    <w:rsid w:val="00D01440"/>
    <w:rsid w:val="00D0353A"/>
    <w:rsid w:val="00D03EB7"/>
    <w:rsid w:val="00D04001"/>
    <w:rsid w:val="00D05204"/>
    <w:rsid w:val="00D052C5"/>
    <w:rsid w:val="00D059CF"/>
    <w:rsid w:val="00D0731B"/>
    <w:rsid w:val="00D073F2"/>
    <w:rsid w:val="00D10548"/>
    <w:rsid w:val="00D11920"/>
    <w:rsid w:val="00D125E7"/>
    <w:rsid w:val="00D13208"/>
    <w:rsid w:val="00D1519B"/>
    <w:rsid w:val="00D15A3E"/>
    <w:rsid w:val="00D15F39"/>
    <w:rsid w:val="00D17DCF"/>
    <w:rsid w:val="00D21BF7"/>
    <w:rsid w:val="00D22FE8"/>
    <w:rsid w:val="00D23E9B"/>
    <w:rsid w:val="00D25888"/>
    <w:rsid w:val="00D27C5A"/>
    <w:rsid w:val="00D30AAE"/>
    <w:rsid w:val="00D31306"/>
    <w:rsid w:val="00D31CEE"/>
    <w:rsid w:val="00D3268B"/>
    <w:rsid w:val="00D329FF"/>
    <w:rsid w:val="00D333C5"/>
    <w:rsid w:val="00D3378B"/>
    <w:rsid w:val="00D358A2"/>
    <w:rsid w:val="00D36045"/>
    <w:rsid w:val="00D36B19"/>
    <w:rsid w:val="00D379D8"/>
    <w:rsid w:val="00D37F6C"/>
    <w:rsid w:val="00D4001D"/>
    <w:rsid w:val="00D40C19"/>
    <w:rsid w:val="00D40F5B"/>
    <w:rsid w:val="00D41818"/>
    <w:rsid w:val="00D42385"/>
    <w:rsid w:val="00D429BA"/>
    <w:rsid w:val="00D42E96"/>
    <w:rsid w:val="00D437C6"/>
    <w:rsid w:val="00D438DC"/>
    <w:rsid w:val="00D43B61"/>
    <w:rsid w:val="00D44021"/>
    <w:rsid w:val="00D44123"/>
    <w:rsid w:val="00D44835"/>
    <w:rsid w:val="00D455BB"/>
    <w:rsid w:val="00D455FB"/>
    <w:rsid w:val="00D51216"/>
    <w:rsid w:val="00D51733"/>
    <w:rsid w:val="00D52A30"/>
    <w:rsid w:val="00D536E6"/>
    <w:rsid w:val="00D5385B"/>
    <w:rsid w:val="00D542A7"/>
    <w:rsid w:val="00D54BD3"/>
    <w:rsid w:val="00D551A6"/>
    <w:rsid w:val="00D558C8"/>
    <w:rsid w:val="00D55D63"/>
    <w:rsid w:val="00D5639B"/>
    <w:rsid w:val="00D56D9A"/>
    <w:rsid w:val="00D57131"/>
    <w:rsid w:val="00D602FF"/>
    <w:rsid w:val="00D609C6"/>
    <w:rsid w:val="00D60C45"/>
    <w:rsid w:val="00D6204A"/>
    <w:rsid w:val="00D622E0"/>
    <w:rsid w:val="00D64978"/>
    <w:rsid w:val="00D65562"/>
    <w:rsid w:val="00D665D5"/>
    <w:rsid w:val="00D67041"/>
    <w:rsid w:val="00D677C7"/>
    <w:rsid w:val="00D710C0"/>
    <w:rsid w:val="00D71412"/>
    <w:rsid w:val="00D714D3"/>
    <w:rsid w:val="00D71D8E"/>
    <w:rsid w:val="00D7207B"/>
    <w:rsid w:val="00D7247B"/>
    <w:rsid w:val="00D72598"/>
    <w:rsid w:val="00D7275E"/>
    <w:rsid w:val="00D729DD"/>
    <w:rsid w:val="00D72F54"/>
    <w:rsid w:val="00D737BC"/>
    <w:rsid w:val="00D7485C"/>
    <w:rsid w:val="00D7493B"/>
    <w:rsid w:val="00D75DA3"/>
    <w:rsid w:val="00D7602A"/>
    <w:rsid w:val="00D77762"/>
    <w:rsid w:val="00D77A1D"/>
    <w:rsid w:val="00D77C7F"/>
    <w:rsid w:val="00D80B1F"/>
    <w:rsid w:val="00D80B6B"/>
    <w:rsid w:val="00D81502"/>
    <w:rsid w:val="00D817F6"/>
    <w:rsid w:val="00D82691"/>
    <w:rsid w:val="00D83A48"/>
    <w:rsid w:val="00D83CAC"/>
    <w:rsid w:val="00D83F11"/>
    <w:rsid w:val="00D840C2"/>
    <w:rsid w:val="00D842A9"/>
    <w:rsid w:val="00D86533"/>
    <w:rsid w:val="00D870B7"/>
    <w:rsid w:val="00D900B9"/>
    <w:rsid w:val="00D9095D"/>
    <w:rsid w:val="00D93833"/>
    <w:rsid w:val="00D93B86"/>
    <w:rsid w:val="00D94074"/>
    <w:rsid w:val="00D945E8"/>
    <w:rsid w:val="00D94B0F"/>
    <w:rsid w:val="00D960C2"/>
    <w:rsid w:val="00D965B4"/>
    <w:rsid w:val="00D96957"/>
    <w:rsid w:val="00D96A42"/>
    <w:rsid w:val="00D9754D"/>
    <w:rsid w:val="00D97C0A"/>
    <w:rsid w:val="00DA1186"/>
    <w:rsid w:val="00DA1187"/>
    <w:rsid w:val="00DA1E17"/>
    <w:rsid w:val="00DA20D3"/>
    <w:rsid w:val="00DA4A2D"/>
    <w:rsid w:val="00DA66A8"/>
    <w:rsid w:val="00DB1302"/>
    <w:rsid w:val="00DB23D8"/>
    <w:rsid w:val="00DB2446"/>
    <w:rsid w:val="00DB255E"/>
    <w:rsid w:val="00DB3773"/>
    <w:rsid w:val="00DB4BEA"/>
    <w:rsid w:val="00DB51A7"/>
    <w:rsid w:val="00DB6862"/>
    <w:rsid w:val="00DB7145"/>
    <w:rsid w:val="00DB7DA0"/>
    <w:rsid w:val="00DB7F1C"/>
    <w:rsid w:val="00DC06A8"/>
    <w:rsid w:val="00DC0D69"/>
    <w:rsid w:val="00DC0F69"/>
    <w:rsid w:val="00DC193D"/>
    <w:rsid w:val="00DC1F6C"/>
    <w:rsid w:val="00DC3F7D"/>
    <w:rsid w:val="00DC53E9"/>
    <w:rsid w:val="00DC6266"/>
    <w:rsid w:val="00DC62EA"/>
    <w:rsid w:val="00DC6B34"/>
    <w:rsid w:val="00DC7466"/>
    <w:rsid w:val="00DD0FA0"/>
    <w:rsid w:val="00DD1887"/>
    <w:rsid w:val="00DD1F2E"/>
    <w:rsid w:val="00DD43C7"/>
    <w:rsid w:val="00DD4406"/>
    <w:rsid w:val="00DD4C42"/>
    <w:rsid w:val="00DD5727"/>
    <w:rsid w:val="00DD6B43"/>
    <w:rsid w:val="00DD7F31"/>
    <w:rsid w:val="00DE02E9"/>
    <w:rsid w:val="00DE03BE"/>
    <w:rsid w:val="00DE04DD"/>
    <w:rsid w:val="00DE172F"/>
    <w:rsid w:val="00DE2078"/>
    <w:rsid w:val="00DE3D40"/>
    <w:rsid w:val="00DE412D"/>
    <w:rsid w:val="00DE4E90"/>
    <w:rsid w:val="00DE5638"/>
    <w:rsid w:val="00DE57DB"/>
    <w:rsid w:val="00DE62D6"/>
    <w:rsid w:val="00DE6EEE"/>
    <w:rsid w:val="00DE7E8D"/>
    <w:rsid w:val="00DE7F54"/>
    <w:rsid w:val="00DF02EB"/>
    <w:rsid w:val="00DF23EA"/>
    <w:rsid w:val="00DF2C2E"/>
    <w:rsid w:val="00DF3593"/>
    <w:rsid w:val="00DF3CD5"/>
    <w:rsid w:val="00DF3DC1"/>
    <w:rsid w:val="00DF56C5"/>
    <w:rsid w:val="00DF612C"/>
    <w:rsid w:val="00DF65D3"/>
    <w:rsid w:val="00DF771B"/>
    <w:rsid w:val="00DF7742"/>
    <w:rsid w:val="00DF7817"/>
    <w:rsid w:val="00E00DA6"/>
    <w:rsid w:val="00E02C85"/>
    <w:rsid w:val="00E02E77"/>
    <w:rsid w:val="00E046A3"/>
    <w:rsid w:val="00E0487F"/>
    <w:rsid w:val="00E04CC2"/>
    <w:rsid w:val="00E061E9"/>
    <w:rsid w:val="00E064B9"/>
    <w:rsid w:val="00E06940"/>
    <w:rsid w:val="00E07DB8"/>
    <w:rsid w:val="00E112B2"/>
    <w:rsid w:val="00E11E99"/>
    <w:rsid w:val="00E13B62"/>
    <w:rsid w:val="00E14650"/>
    <w:rsid w:val="00E1564D"/>
    <w:rsid w:val="00E16273"/>
    <w:rsid w:val="00E163BE"/>
    <w:rsid w:val="00E16D43"/>
    <w:rsid w:val="00E21413"/>
    <w:rsid w:val="00E21774"/>
    <w:rsid w:val="00E218B9"/>
    <w:rsid w:val="00E21F4C"/>
    <w:rsid w:val="00E2328C"/>
    <w:rsid w:val="00E23364"/>
    <w:rsid w:val="00E24809"/>
    <w:rsid w:val="00E249AC"/>
    <w:rsid w:val="00E257EB"/>
    <w:rsid w:val="00E25CA2"/>
    <w:rsid w:val="00E26716"/>
    <w:rsid w:val="00E277B5"/>
    <w:rsid w:val="00E27813"/>
    <w:rsid w:val="00E27BB4"/>
    <w:rsid w:val="00E30D6F"/>
    <w:rsid w:val="00E314B1"/>
    <w:rsid w:val="00E31A6B"/>
    <w:rsid w:val="00E339C7"/>
    <w:rsid w:val="00E33AD6"/>
    <w:rsid w:val="00E35D52"/>
    <w:rsid w:val="00E35FD1"/>
    <w:rsid w:val="00E37212"/>
    <w:rsid w:val="00E40A4A"/>
    <w:rsid w:val="00E419B7"/>
    <w:rsid w:val="00E424E9"/>
    <w:rsid w:val="00E4267D"/>
    <w:rsid w:val="00E4324D"/>
    <w:rsid w:val="00E43753"/>
    <w:rsid w:val="00E439E1"/>
    <w:rsid w:val="00E44186"/>
    <w:rsid w:val="00E45080"/>
    <w:rsid w:val="00E46102"/>
    <w:rsid w:val="00E46288"/>
    <w:rsid w:val="00E47563"/>
    <w:rsid w:val="00E47AC4"/>
    <w:rsid w:val="00E50377"/>
    <w:rsid w:val="00E511B4"/>
    <w:rsid w:val="00E51FA0"/>
    <w:rsid w:val="00E52EF5"/>
    <w:rsid w:val="00E53902"/>
    <w:rsid w:val="00E53C5E"/>
    <w:rsid w:val="00E53F61"/>
    <w:rsid w:val="00E5489F"/>
    <w:rsid w:val="00E54FBB"/>
    <w:rsid w:val="00E55137"/>
    <w:rsid w:val="00E55AB2"/>
    <w:rsid w:val="00E55FF8"/>
    <w:rsid w:val="00E56E9A"/>
    <w:rsid w:val="00E6023F"/>
    <w:rsid w:val="00E616EE"/>
    <w:rsid w:val="00E61B9D"/>
    <w:rsid w:val="00E61FC8"/>
    <w:rsid w:val="00E62561"/>
    <w:rsid w:val="00E62CF0"/>
    <w:rsid w:val="00E630B2"/>
    <w:rsid w:val="00E640A5"/>
    <w:rsid w:val="00E641DD"/>
    <w:rsid w:val="00E64A19"/>
    <w:rsid w:val="00E64DB5"/>
    <w:rsid w:val="00E66BE1"/>
    <w:rsid w:val="00E702FC"/>
    <w:rsid w:val="00E7046A"/>
    <w:rsid w:val="00E70EFE"/>
    <w:rsid w:val="00E712A6"/>
    <w:rsid w:val="00E71EE6"/>
    <w:rsid w:val="00E7279A"/>
    <w:rsid w:val="00E7370D"/>
    <w:rsid w:val="00E756FC"/>
    <w:rsid w:val="00E76DF1"/>
    <w:rsid w:val="00E77776"/>
    <w:rsid w:val="00E806A3"/>
    <w:rsid w:val="00E811E7"/>
    <w:rsid w:val="00E819BA"/>
    <w:rsid w:val="00E81D48"/>
    <w:rsid w:val="00E82280"/>
    <w:rsid w:val="00E827B1"/>
    <w:rsid w:val="00E828CE"/>
    <w:rsid w:val="00E82901"/>
    <w:rsid w:val="00E8469E"/>
    <w:rsid w:val="00E851D3"/>
    <w:rsid w:val="00E903E2"/>
    <w:rsid w:val="00E90ACF"/>
    <w:rsid w:val="00E9148F"/>
    <w:rsid w:val="00E91AE7"/>
    <w:rsid w:val="00E92FB1"/>
    <w:rsid w:val="00E936BE"/>
    <w:rsid w:val="00E93EF1"/>
    <w:rsid w:val="00E9436A"/>
    <w:rsid w:val="00E9584B"/>
    <w:rsid w:val="00E95E54"/>
    <w:rsid w:val="00E96A35"/>
    <w:rsid w:val="00E97E64"/>
    <w:rsid w:val="00E97EAD"/>
    <w:rsid w:val="00EA05F3"/>
    <w:rsid w:val="00EA08A6"/>
    <w:rsid w:val="00EA0C14"/>
    <w:rsid w:val="00EA0D80"/>
    <w:rsid w:val="00EA0E44"/>
    <w:rsid w:val="00EA13E3"/>
    <w:rsid w:val="00EA253E"/>
    <w:rsid w:val="00EA2B98"/>
    <w:rsid w:val="00EA41B9"/>
    <w:rsid w:val="00EA46DF"/>
    <w:rsid w:val="00EA50E5"/>
    <w:rsid w:val="00EA5E53"/>
    <w:rsid w:val="00EA675C"/>
    <w:rsid w:val="00EB00EA"/>
    <w:rsid w:val="00EB0353"/>
    <w:rsid w:val="00EB0946"/>
    <w:rsid w:val="00EB0B41"/>
    <w:rsid w:val="00EB22C3"/>
    <w:rsid w:val="00EB2A5C"/>
    <w:rsid w:val="00EB2F3C"/>
    <w:rsid w:val="00EB3862"/>
    <w:rsid w:val="00EB3CB2"/>
    <w:rsid w:val="00EB4376"/>
    <w:rsid w:val="00EB4E1A"/>
    <w:rsid w:val="00EB505F"/>
    <w:rsid w:val="00EB5F79"/>
    <w:rsid w:val="00EB6117"/>
    <w:rsid w:val="00EB69D0"/>
    <w:rsid w:val="00EC0D2D"/>
    <w:rsid w:val="00EC2744"/>
    <w:rsid w:val="00EC2B26"/>
    <w:rsid w:val="00EC3214"/>
    <w:rsid w:val="00EC3B3D"/>
    <w:rsid w:val="00EC5761"/>
    <w:rsid w:val="00EC6865"/>
    <w:rsid w:val="00EC70D8"/>
    <w:rsid w:val="00EC70E2"/>
    <w:rsid w:val="00EC7680"/>
    <w:rsid w:val="00EC7DB6"/>
    <w:rsid w:val="00ED242C"/>
    <w:rsid w:val="00ED2742"/>
    <w:rsid w:val="00ED3905"/>
    <w:rsid w:val="00ED3DAB"/>
    <w:rsid w:val="00ED4B7C"/>
    <w:rsid w:val="00ED5055"/>
    <w:rsid w:val="00ED5FC5"/>
    <w:rsid w:val="00ED79D9"/>
    <w:rsid w:val="00ED7BE0"/>
    <w:rsid w:val="00EE0FDA"/>
    <w:rsid w:val="00EE1004"/>
    <w:rsid w:val="00EE1138"/>
    <w:rsid w:val="00EE1864"/>
    <w:rsid w:val="00EE2EA8"/>
    <w:rsid w:val="00EE2F67"/>
    <w:rsid w:val="00EE38B6"/>
    <w:rsid w:val="00EE3910"/>
    <w:rsid w:val="00EE5FCC"/>
    <w:rsid w:val="00EE6015"/>
    <w:rsid w:val="00EE6943"/>
    <w:rsid w:val="00EF1E3E"/>
    <w:rsid w:val="00EF3237"/>
    <w:rsid w:val="00EF3DF2"/>
    <w:rsid w:val="00EF5226"/>
    <w:rsid w:val="00EF5468"/>
    <w:rsid w:val="00EF76FF"/>
    <w:rsid w:val="00F009B1"/>
    <w:rsid w:val="00F00D39"/>
    <w:rsid w:val="00F00DA1"/>
    <w:rsid w:val="00F020B1"/>
    <w:rsid w:val="00F03D58"/>
    <w:rsid w:val="00F04678"/>
    <w:rsid w:val="00F053B9"/>
    <w:rsid w:val="00F05561"/>
    <w:rsid w:val="00F07DDD"/>
    <w:rsid w:val="00F101E9"/>
    <w:rsid w:val="00F102BF"/>
    <w:rsid w:val="00F10F60"/>
    <w:rsid w:val="00F114AB"/>
    <w:rsid w:val="00F1255B"/>
    <w:rsid w:val="00F125A4"/>
    <w:rsid w:val="00F13B86"/>
    <w:rsid w:val="00F142C2"/>
    <w:rsid w:val="00F14807"/>
    <w:rsid w:val="00F153AB"/>
    <w:rsid w:val="00F159A1"/>
    <w:rsid w:val="00F15A72"/>
    <w:rsid w:val="00F173A3"/>
    <w:rsid w:val="00F17408"/>
    <w:rsid w:val="00F17F2A"/>
    <w:rsid w:val="00F204F4"/>
    <w:rsid w:val="00F206AB"/>
    <w:rsid w:val="00F209F9"/>
    <w:rsid w:val="00F210FB"/>
    <w:rsid w:val="00F23078"/>
    <w:rsid w:val="00F237CA"/>
    <w:rsid w:val="00F24714"/>
    <w:rsid w:val="00F255E2"/>
    <w:rsid w:val="00F2614A"/>
    <w:rsid w:val="00F2747B"/>
    <w:rsid w:val="00F30BE1"/>
    <w:rsid w:val="00F30ED5"/>
    <w:rsid w:val="00F30FFE"/>
    <w:rsid w:val="00F3798A"/>
    <w:rsid w:val="00F40DA2"/>
    <w:rsid w:val="00F41940"/>
    <w:rsid w:val="00F41D6F"/>
    <w:rsid w:val="00F42A8B"/>
    <w:rsid w:val="00F442B2"/>
    <w:rsid w:val="00F44779"/>
    <w:rsid w:val="00F45148"/>
    <w:rsid w:val="00F46120"/>
    <w:rsid w:val="00F46129"/>
    <w:rsid w:val="00F46212"/>
    <w:rsid w:val="00F477C5"/>
    <w:rsid w:val="00F553A9"/>
    <w:rsid w:val="00F56129"/>
    <w:rsid w:val="00F5693B"/>
    <w:rsid w:val="00F570C6"/>
    <w:rsid w:val="00F57476"/>
    <w:rsid w:val="00F60E4C"/>
    <w:rsid w:val="00F61238"/>
    <w:rsid w:val="00F6173B"/>
    <w:rsid w:val="00F6175D"/>
    <w:rsid w:val="00F62CF9"/>
    <w:rsid w:val="00F64777"/>
    <w:rsid w:val="00F64BBB"/>
    <w:rsid w:val="00F66B5D"/>
    <w:rsid w:val="00F66E5B"/>
    <w:rsid w:val="00F66E7C"/>
    <w:rsid w:val="00F67402"/>
    <w:rsid w:val="00F71901"/>
    <w:rsid w:val="00F72657"/>
    <w:rsid w:val="00F72BB7"/>
    <w:rsid w:val="00F72DAD"/>
    <w:rsid w:val="00F73872"/>
    <w:rsid w:val="00F73982"/>
    <w:rsid w:val="00F75F50"/>
    <w:rsid w:val="00F761E2"/>
    <w:rsid w:val="00F7645B"/>
    <w:rsid w:val="00F77C63"/>
    <w:rsid w:val="00F80DB2"/>
    <w:rsid w:val="00F80F85"/>
    <w:rsid w:val="00F8284B"/>
    <w:rsid w:val="00F82EAA"/>
    <w:rsid w:val="00F83F19"/>
    <w:rsid w:val="00F844E0"/>
    <w:rsid w:val="00F8523D"/>
    <w:rsid w:val="00F862EC"/>
    <w:rsid w:val="00F8677F"/>
    <w:rsid w:val="00F86BD9"/>
    <w:rsid w:val="00F878F7"/>
    <w:rsid w:val="00F9034B"/>
    <w:rsid w:val="00F9142E"/>
    <w:rsid w:val="00F917D6"/>
    <w:rsid w:val="00F91FFD"/>
    <w:rsid w:val="00F92033"/>
    <w:rsid w:val="00F93A7E"/>
    <w:rsid w:val="00F94CCD"/>
    <w:rsid w:val="00F94FEF"/>
    <w:rsid w:val="00F95331"/>
    <w:rsid w:val="00F97C24"/>
    <w:rsid w:val="00FA0335"/>
    <w:rsid w:val="00FA0CA0"/>
    <w:rsid w:val="00FA2606"/>
    <w:rsid w:val="00FA38DC"/>
    <w:rsid w:val="00FA4152"/>
    <w:rsid w:val="00FA4C7B"/>
    <w:rsid w:val="00FA574A"/>
    <w:rsid w:val="00FA66F7"/>
    <w:rsid w:val="00FA6B0A"/>
    <w:rsid w:val="00FA6B66"/>
    <w:rsid w:val="00FA6BD0"/>
    <w:rsid w:val="00FB1918"/>
    <w:rsid w:val="00FB1977"/>
    <w:rsid w:val="00FB2632"/>
    <w:rsid w:val="00FB3208"/>
    <w:rsid w:val="00FB4013"/>
    <w:rsid w:val="00FB4313"/>
    <w:rsid w:val="00FB5393"/>
    <w:rsid w:val="00FB6BFB"/>
    <w:rsid w:val="00FB6C62"/>
    <w:rsid w:val="00FB730E"/>
    <w:rsid w:val="00FC0181"/>
    <w:rsid w:val="00FC14BC"/>
    <w:rsid w:val="00FC1CFC"/>
    <w:rsid w:val="00FC38B2"/>
    <w:rsid w:val="00FC3A90"/>
    <w:rsid w:val="00FC49A3"/>
    <w:rsid w:val="00FC524D"/>
    <w:rsid w:val="00FC577E"/>
    <w:rsid w:val="00FC5DFE"/>
    <w:rsid w:val="00FC7730"/>
    <w:rsid w:val="00FC7E5C"/>
    <w:rsid w:val="00FD2D2F"/>
    <w:rsid w:val="00FD3CED"/>
    <w:rsid w:val="00FD4B4D"/>
    <w:rsid w:val="00FD5774"/>
    <w:rsid w:val="00FD5B69"/>
    <w:rsid w:val="00FD5D11"/>
    <w:rsid w:val="00FD5DDD"/>
    <w:rsid w:val="00FD63BF"/>
    <w:rsid w:val="00FD75A1"/>
    <w:rsid w:val="00FE0806"/>
    <w:rsid w:val="00FE209C"/>
    <w:rsid w:val="00FE4CD4"/>
    <w:rsid w:val="00FE4DE4"/>
    <w:rsid w:val="00FE5A96"/>
    <w:rsid w:val="00FE6319"/>
    <w:rsid w:val="00FE75D3"/>
    <w:rsid w:val="00FF0FFA"/>
    <w:rsid w:val="00FF13D7"/>
    <w:rsid w:val="00FF3568"/>
    <w:rsid w:val="00FF4322"/>
    <w:rsid w:val="00FF5E7A"/>
    <w:rsid w:val="00FF6538"/>
    <w:rsid w:val="012E2651"/>
    <w:rsid w:val="034A5933"/>
    <w:rsid w:val="06971F52"/>
    <w:rsid w:val="072EBB37"/>
    <w:rsid w:val="0B5F77A4"/>
    <w:rsid w:val="0C077E97"/>
    <w:rsid w:val="0DED7B7E"/>
    <w:rsid w:val="0EF2BFA7"/>
    <w:rsid w:val="0F66FD6F"/>
    <w:rsid w:val="125D9749"/>
    <w:rsid w:val="13331830"/>
    <w:rsid w:val="1682AD17"/>
    <w:rsid w:val="18D42D59"/>
    <w:rsid w:val="1906AA86"/>
    <w:rsid w:val="1A0B3F89"/>
    <w:rsid w:val="1A798B66"/>
    <w:rsid w:val="20083D0C"/>
    <w:rsid w:val="2396F96E"/>
    <w:rsid w:val="245BDF61"/>
    <w:rsid w:val="28CF936C"/>
    <w:rsid w:val="2AB139D2"/>
    <w:rsid w:val="2C5C4DB9"/>
    <w:rsid w:val="2D6EC34B"/>
    <w:rsid w:val="2DD1886B"/>
    <w:rsid w:val="3200939E"/>
    <w:rsid w:val="34539F5E"/>
    <w:rsid w:val="36B7DE50"/>
    <w:rsid w:val="36E15179"/>
    <w:rsid w:val="36F2EF7B"/>
    <w:rsid w:val="380DFAF5"/>
    <w:rsid w:val="38BEB5D7"/>
    <w:rsid w:val="3B2D9AAC"/>
    <w:rsid w:val="3FE8A0C8"/>
    <w:rsid w:val="413E8CA6"/>
    <w:rsid w:val="444EDC34"/>
    <w:rsid w:val="449EFB4E"/>
    <w:rsid w:val="47CC8B95"/>
    <w:rsid w:val="48D7389C"/>
    <w:rsid w:val="4BF8D286"/>
    <w:rsid w:val="4C38DD4C"/>
    <w:rsid w:val="514C54FF"/>
    <w:rsid w:val="554ED4D0"/>
    <w:rsid w:val="5B3A5884"/>
    <w:rsid w:val="5C220394"/>
    <w:rsid w:val="605B1D77"/>
    <w:rsid w:val="6872CD87"/>
    <w:rsid w:val="69A107EB"/>
    <w:rsid w:val="69C4C6CE"/>
    <w:rsid w:val="69F70F91"/>
    <w:rsid w:val="6A3654D1"/>
    <w:rsid w:val="70AFD3AE"/>
    <w:rsid w:val="7D8C9375"/>
    <w:rsid w:val="7EBF3810"/>
    <w:rsid w:val="7F10F85C"/>
    <w:rsid w:val="7F90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78A4D"/>
  <w15:chartTrackingRefBased/>
  <w15:docId w15:val="{3F19442C-6C64-46A9-9F1A-D8ED8850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semiHidden="1"/>
    <w:lsdException w:name="caption" w:semiHidden="1" w:qFormat="1"/>
    <w:lsdException w:name="footnote reference" w:semiHidden="1"/>
    <w:lsdException w:name="endnote reference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Subtitle" w:semiHidden="1" w:qFormat="1"/>
    <w:lsdException w:name="Date" w:semiHidden="1"/>
    <w:lsdException w:name="Body Text First Indent 2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Strong" w:semiHidden="1" w:qFormat="1"/>
    <w:lsdException w:name="Emphasis" w:semiHidden="1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ntroduction"/>
    <w:autoRedefine/>
    <w:qFormat/>
    <w:rsid w:val="004F07BB"/>
    <w:pPr>
      <w:tabs>
        <w:tab w:val="left" w:pos="1386"/>
      </w:tabs>
    </w:pPr>
    <w:rPr>
      <w:rFonts w:ascii="Arial" w:hAnsi="Arial"/>
      <w:lang w:val="en-AU" w:eastAsia="en-US"/>
    </w:rPr>
  </w:style>
  <w:style w:type="paragraph" w:styleId="Heading1">
    <w:name w:val="heading 1"/>
    <w:aliases w:val="Form title"/>
    <w:basedOn w:val="Normal"/>
    <w:next w:val="Normal"/>
    <w:link w:val="Heading1Char"/>
    <w:semiHidden/>
    <w:qFormat/>
    <w:rsid w:val="008643F4"/>
    <w:pPr>
      <w:keepNext/>
      <w:spacing w:before="240" w:after="60"/>
      <w:ind w:right="2125"/>
      <w:outlineLvl w:val="0"/>
    </w:pPr>
    <w:rPr>
      <w:rFonts w:cs="Arial"/>
      <w:b/>
      <w:bCs/>
      <w:noProof/>
      <w:kern w:val="32"/>
      <w:sz w:val="36"/>
      <w:szCs w:val="36"/>
      <w:lang w:val="en-NZ" w:eastAsia="en-NZ"/>
    </w:rPr>
  </w:style>
  <w:style w:type="paragraph" w:styleId="Heading2">
    <w:name w:val="heading 2"/>
    <w:basedOn w:val="Normal"/>
    <w:next w:val="Normal"/>
    <w:link w:val="Heading2Char"/>
    <w:semiHidden/>
    <w:qFormat/>
    <w:rsid w:val="008643F4"/>
    <w:pPr>
      <w:keepNext/>
      <w:keepLines/>
      <w:spacing w:before="360"/>
      <w:outlineLvl w:val="1"/>
    </w:pPr>
    <w:rPr>
      <w:rFonts w:cs="Arial"/>
      <w:b/>
      <w:bCs/>
      <w:iCs/>
      <w:lang w:val="en-US"/>
    </w:rPr>
  </w:style>
  <w:style w:type="paragraph" w:styleId="Heading3">
    <w:name w:val="heading 3"/>
    <w:basedOn w:val="Normal"/>
    <w:next w:val="Normal"/>
    <w:semiHidden/>
    <w:qFormat/>
    <w:rsid w:val="008643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8643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8643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8643F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8643F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8643F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8643F4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sSerifBold">
    <w:name w:val="SansSerifBold"/>
    <w:basedOn w:val="SansSerif"/>
    <w:semiHidden/>
    <w:rPr>
      <w:rFonts w:ascii="MetaPlusBold-Roman" w:hAnsi="MetaPlusBold-Roman"/>
    </w:rPr>
  </w:style>
  <w:style w:type="paragraph" w:customStyle="1" w:styleId="SansSerif">
    <w:name w:val="SansSerif"/>
    <w:basedOn w:val="Normal"/>
    <w:semiHidden/>
    <w:rPr>
      <w:rFonts w:ascii="MetaPlusNormal-Roman" w:hAnsi="MetaPlusNormal-Roman"/>
    </w:rPr>
  </w:style>
  <w:style w:type="character" w:customStyle="1" w:styleId="Formh2blackCharChar">
    <w:name w:val="Form h2 (black) Char Char"/>
    <w:link w:val="Formh2black"/>
    <w:rsid w:val="003E5B19"/>
    <w:rPr>
      <w:rFonts w:ascii="Arial" w:hAnsi="Arial" w:cs="Arial"/>
      <w:b/>
      <w:sz w:val="22"/>
      <w:szCs w:val="24"/>
      <w:lang w:val="en-NZ" w:eastAsia="en-US" w:bidi="ar-SA"/>
    </w:rPr>
  </w:style>
  <w:style w:type="paragraph" w:customStyle="1" w:styleId="SansSerifBoldItalic">
    <w:name w:val="SansSerifBoldItalic"/>
    <w:basedOn w:val="SansSerif"/>
    <w:semiHidden/>
    <w:rPr>
      <w:rFonts w:ascii="MetaPlusBold-Italic" w:hAnsi="MetaPlusBold-Italic"/>
    </w:rPr>
  </w:style>
  <w:style w:type="paragraph" w:customStyle="1" w:styleId="Title1">
    <w:name w:val="Title 1"/>
    <w:basedOn w:val="SansSerifBold"/>
    <w:semiHidden/>
    <w:pPr>
      <w:keepNext/>
      <w:widowControl w:val="0"/>
      <w:spacing w:before="240"/>
      <w:ind w:right="34"/>
      <w:outlineLvl w:val="0"/>
    </w:pPr>
    <w:rPr>
      <w:sz w:val="50"/>
    </w:rPr>
  </w:style>
  <w:style w:type="paragraph" w:styleId="Header">
    <w:name w:val="header"/>
    <w:basedOn w:val="Normal"/>
    <w:semiHidden/>
    <w:rsid w:val="008643F4"/>
    <w:pPr>
      <w:tabs>
        <w:tab w:val="center" w:pos="4320"/>
        <w:tab w:val="right" w:pos="8640"/>
      </w:tabs>
    </w:pPr>
  </w:style>
  <w:style w:type="paragraph" w:customStyle="1" w:styleId="FLISFormBullets">
    <w:name w:val="FLIS Form: Bullets"/>
    <w:basedOn w:val="FLISFormQuestionlabelsandanswers"/>
    <w:rsid w:val="007B094A"/>
    <w:pPr>
      <w:numPr>
        <w:numId w:val="18"/>
      </w:numPr>
      <w:spacing w:before="0" w:after="40"/>
      <w:ind w:left="714" w:hanging="357"/>
    </w:pPr>
  </w:style>
  <w:style w:type="paragraph" w:customStyle="1" w:styleId="Title2">
    <w:name w:val="Title 2"/>
    <w:basedOn w:val="Normal"/>
    <w:semiHidden/>
    <w:pPr>
      <w:keepNext/>
      <w:widowControl w:val="0"/>
      <w:spacing w:after="737"/>
      <w:outlineLvl w:val="1"/>
    </w:pPr>
    <w:rPr>
      <w:i/>
      <w:sz w:val="32"/>
    </w:rPr>
  </w:style>
  <w:style w:type="paragraph" w:customStyle="1" w:styleId="Title3">
    <w:name w:val="Title 3"/>
    <w:basedOn w:val="Normal"/>
    <w:semiHidden/>
    <w:pPr>
      <w:keepNext/>
      <w:spacing w:after="240"/>
      <w:outlineLvl w:val="2"/>
    </w:pPr>
    <w:rPr>
      <w:i/>
      <w:sz w:val="28"/>
    </w:rPr>
  </w:style>
  <w:style w:type="paragraph" w:styleId="DocumentMap">
    <w:name w:val="Document Map"/>
    <w:basedOn w:val="Normal"/>
    <w:semiHidden/>
    <w:rsid w:val="00B82A9B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semiHidden/>
    <w:rsid w:val="008643F4"/>
    <w:pPr>
      <w:numPr>
        <w:numId w:val="1"/>
      </w:numPr>
    </w:pPr>
  </w:style>
  <w:style w:type="paragraph" w:customStyle="1" w:styleId="ListBulletLast">
    <w:name w:val="List Bullet Last"/>
    <w:basedOn w:val="ListBullet"/>
    <w:next w:val="Normal"/>
    <w:semiHidden/>
    <w:pPr>
      <w:numPr>
        <w:numId w:val="5"/>
      </w:numPr>
      <w:tabs>
        <w:tab w:val="clear" w:pos="360"/>
        <w:tab w:val="num" w:pos="709"/>
      </w:tabs>
      <w:spacing w:after="240"/>
      <w:ind w:left="709" w:hanging="709"/>
    </w:pPr>
  </w:style>
  <w:style w:type="paragraph" w:customStyle="1" w:styleId="ListBulletBefore">
    <w:name w:val="List Bullet Before"/>
    <w:basedOn w:val="Normal"/>
    <w:next w:val="Normal"/>
    <w:semiHidden/>
    <w:rsid w:val="008643F4"/>
    <w:pPr>
      <w:keepNext/>
      <w:numPr>
        <w:numId w:val="14"/>
      </w:numPr>
      <w:tabs>
        <w:tab w:val="left" w:pos="709"/>
      </w:tabs>
      <w:spacing w:after="60"/>
    </w:pPr>
    <w:rPr>
      <w:rFonts w:ascii="Berkeley" w:hAnsi="Berkeley"/>
      <w:lang w:val="en-NZ" w:eastAsia="en-GB"/>
    </w:rPr>
  </w:style>
  <w:style w:type="paragraph" w:customStyle="1" w:styleId="ListBulletSub">
    <w:name w:val="List Bullet Sub"/>
    <w:basedOn w:val="Normal"/>
    <w:semiHidden/>
    <w:rsid w:val="00E25CA2"/>
    <w:pPr>
      <w:numPr>
        <w:numId w:val="3"/>
      </w:numPr>
      <w:tabs>
        <w:tab w:val="clear" w:pos="360"/>
        <w:tab w:val="left" w:pos="1418"/>
      </w:tabs>
      <w:spacing w:after="60"/>
      <w:ind w:left="1418" w:hanging="709"/>
    </w:pPr>
  </w:style>
  <w:style w:type="character" w:styleId="CommentReference">
    <w:name w:val="annotation reference"/>
    <w:semiHidden/>
    <w:rsid w:val="005503AF"/>
    <w:rPr>
      <w:sz w:val="16"/>
      <w:szCs w:val="16"/>
    </w:rPr>
  </w:style>
  <w:style w:type="paragraph" w:customStyle="1" w:styleId="ListBulletSubContinued">
    <w:name w:val="List Bullet Sub Continued"/>
    <w:basedOn w:val="ListBulletSub"/>
    <w:semiHidden/>
    <w:pPr>
      <w:numPr>
        <w:numId w:val="0"/>
      </w:numPr>
      <w:tabs>
        <w:tab w:val="clear" w:pos="1418"/>
      </w:tabs>
      <w:ind w:left="1418"/>
    </w:pPr>
  </w:style>
  <w:style w:type="paragraph" w:customStyle="1" w:styleId="ListBulletSubLast">
    <w:name w:val="List Bullet Sub Last"/>
    <w:basedOn w:val="ListBulletSub"/>
    <w:next w:val="ListBullet"/>
    <w:semiHidden/>
    <w:pPr>
      <w:numPr>
        <w:numId w:val="4"/>
      </w:numPr>
      <w:tabs>
        <w:tab w:val="clear" w:pos="360"/>
      </w:tabs>
      <w:ind w:left="1418" w:hanging="709"/>
    </w:pPr>
  </w:style>
  <w:style w:type="paragraph" w:customStyle="1" w:styleId="ListNumbered">
    <w:name w:val="List Numbered"/>
    <w:basedOn w:val="Normal"/>
    <w:semiHidden/>
    <w:rsid w:val="008643F4"/>
    <w:pPr>
      <w:numPr>
        <w:numId w:val="15"/>
      </w:numPr>
      <w:spacing w:after="60"/>
    </w:pPr>
    <w:rPr>
      <w:rFonts w:ascii="Berkeley" w:hAnsi="Berkeley"/>
      <w:lang w:val="en-NZ" w:eastAsia="en-GB"/>
    </w:rPr>
  </w:style>
  <w:style w:type="paragraph" w:customStyle="1" w:styleId="ListNumberedLast">
    <w:name w:val="List Numbered Last"/>
    <w:basedOn w:val="ListNumbered"/>
    <w:next w:val="Normal"/>
    <w:semiHidden/>
    <w:pPr>
      <w:spacing w:after="240"/>
    </w:pPr>
  </w:style>
  <w:style w:type="paragraph" w:styleId="CommentText">
    <w:name w:val="annotation text"/>
    <w:basedOn w:val="Normal"/>
    <w:link w:val="CommentTextChar"/>
    <w:semiHidden/>
    <w:rsid w:val="005503AF"/>
  </w:style>
  <w:style w:type="paragraph" w:styleId="CommentSubject">
    <w:name w:val="annotation subject"/>
    <w:basedOn w:val="CommentText"/>
    <w:next w:val="CommentText"/>
    <w:semiHidden/>
    <w:rsid w:val="005503AF"/>
    <w:rPr>
      <w:b/>
      <w:bCs/>
    </w:rPr>
  </w:style>
  <w:style w:type="paragraph" w:customStyle="1" w:styleId="SansSerifItalic">
    <w:name w:val="SansSerifItalic"/>
    <w:basedOn w:val="SansSerif"/>
    <w:semiHidden/>
    <w:rPr>
      <w:rFonts w:ascii="MetaPlusNormal-Italic" w:hAnsi="MetaPlusNormal-Italic"/>
    </w:rPr>
  </w:style>
  <w:style w:type="paragraph" w:styleId="Footer">
    <w:name w:val="footer"/>
    <w:basedOn w:val="Normal"/>
    <w:semiHidden/>
    <w:rsid w:val="009D7E0A"/>
    <w:pPr>
      <w:tabs>
        <w:tab w:val="center" w:pos="4153"/>
        <w:tab w:val="right" w:pos="8306"/>
      </w:tabs>
    </w:pPr>
  </w:style>
  <w:style w:type="character" w:customStyle="1" w:styleId="SansSerifChar">
    <w:name w:val="SansSerifChar"/>
    <w:semiHidden/>
    <w:rPr>
      <w:rFonts w:ascii="MetaPlusNormal-Roman" w:hAnsi="MetaPlusNormal-Roman"/>
      <w:sz w:val="20"/>
    </w:rPr>
  </w:style>
  <w:style w:type="paragraph" w:styleId="ListNumber">
    <w:name w:val="List Number"/>
    <w:basedOn w:val="Normal"/>
    <w:semiHidden/>
    <w:rsid w:val="008643F4"/>
    <w:pPr>
      <w:numPr>
        <w:numId w:val="2"/>
      </w:numPr>
    </w:pPr>
  </w:style>
  <w:style w:type="character" w:customStyle="1" w:styleId="Heading1Char">
    <w:name w:val="Heading 1 Char"/>
    <w:aliases w:val="Form title Char"/>
    <w:link w:val="Heading1"/>
    <w:semiHidden/>
    <w:rsid w:val="0080271F"/>
    <w:rPr>
      <w:rFonts w:ascii="Arial" w:hAnsi="Arial" w:cs="Arial"/>
      <w:b/>
      <w:bCs/>
      <w:noProof/>
      <w:kern w:val="32"/>
      <w:sz w:val="36"/>
      <w:szCs w:val="36"/>
    </w:rPr>
  </w:style>
  <w:style w:type="character" w:customStyle="1" w:styleId="FLISFormIntroductionCharChar">
    <w:name w:val="FLIS Form: Introduction Char Char"/>
    <w:link w:val="FLISFormIntroduction"/>
    <w:rsid w:val="00E2328C"/>
    <w:rPr>
      <w:rFonts w:ascii="Arial" w:hAnsi="Arial" w:cs="Arial"/>
      <w:szCs w:val="18"/>
      <w:lang w:val="en-AU" w:eastAsia="en-US" w:bidi="ar-SA"/>
    </w:rPr>
  </w:style>
  <w:style w:type="paragraph" w:customStyle="1" w:styleId="PullQuote">
    <w:name w:val="Pull Quote"/>
    <w:basedOn w:val="Heading2"/>
    <w:semiHidden/>
    <w:qFormat/>
    <w:rsid w:val="008643F4"/>
    <w:pPr>
      <w:spacing w:before="240" w:after="600"/>
    </w:pPr>
    <w:rPr>
      <w:color w:val="595959"/>
    </w:rPr>
  </w:style>
  <w:style w:type="paragraph" w:customStyle="1" w:styleId="FLISFormIntrolastparagraph">
    <w:name w:val="FLIS Form: Intro last paragraph"/>
    <w:basedOn w:val="FLISFormIntroduction"/>
    <w:rsid w:val="009D7E0A"/>
    <w:pPr>
      <w:spacing w:after="240"/>
    </w:pPr>
  </w:style>
  <w:style w:type="character" w:styleId="FollowedHyperlink">
    <w:name w:val="FollowedHyperlink"/>
    <w:semiHidden/>
    <w:rsid w:val="008643F4"/>
    <w:rPr>
      <w:rFonts w:ascii="Arial" w:hAnsi="Arial"/>
      <w:color w:val="000000"/>
      <w:sz w:val="20"/>
      <w:u w:val="single"/>
    </w:rPr>
  </w:style>
  <w:style w:type="paragraph" w:styleId="BalloonText">
    <w:name w:val="Balloon Text"/>
    <w:basedOn w:val="Normal"/>
    <w:semiHidden/>
    <w:rsid w:val="008643F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8643F4"/>
    <w:rPr>
      <w:sz w:val="16"/>
      <w:szCs w:val="16"/>
    </w:rPr>
  </w:style>
  <w:style w:type="paragraph" w:styleId="BodyTextFirstIndent">
    <w:name w:val="Body Text First Indent"/>
    <w:basedOn w:val="Normal"/>
    <w:semiHidden/>
    <w:rsid w:val="008643F4"/>
    <w:pPr>
      <w:ind w:firstLine="210"/>
    </w:pPr>
  </w:style>
  <w:style w:type="paragraph" w:styleId="E-mailSignature">
    <w:name w:val="E-mail Signature"/>
    <w:basedOn w:val="Normal"/>
    <w:semiHidden/>
    <w:rsid w:val="008643F4"/>
  </w:style>
  <w:style w:type="paragraph" w:styleId="EndnoteText">
    <w:name w:val="endnote text"/>
    <w:basedOn w:val="Normal"/>
    <w:semiHidden/>
    <w:rsid w:val="008643F4"/>
  </w:style>
  <w:style w:type="paragraph" w:styleId="EnvelopeAddress">
    <w:name w:val="envelope address"/>
    <w:basedOn w:val="Normal"/>
    <w:semiHidden/>
    <w:rsid w:val="008643F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8643F4"/>
    <w:rPr>
      <w:rFonts w:cs="Arial"/>
    </w:rPr>
  </w:style>
  <w:style w:type="paragraph" w:styleId="FootnoteText">
    <w:name w:val="footnote text"/>
    <w:basedOn w:val="Normal"/>
    <w:semiHidden/>
    <w:rsid w:val="008643F4"/>
  </w:style>
  <w:style w:type="paragraph" w:styleId="HTMLAddress">
    <w:name w:val="HTML Address"/>
    <w:basedOn w:val="Normal"/>
    <w:semiHidden/>
    <w:rsid w:val="008643F4"/>
    <w:rPr>
      <w:i/>
      <w:iCs/>
    </w:rPr>
  </w:style>
  <w:style w:type="paragraph" w:styleId="HTMLPreformatted">
    <w:name w:val="HTML Preformatted"/>
    <w:basedOn w:val="Normal"/>
    <w:semiHidden/>
    <w:rsid w:val="008643F4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8643F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43F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43F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43F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43F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43F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43F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43F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43F4"/>
    <w:pPr>
      <w:ind w:left="1800" w:hanging="200"/>
    </w:pPr>
  </w:style>
  <w:style w:type="paragraph" w:styleId="List">
    <w:name w:val="List"/>
    <w:basedOn w:val="Normal"/>
    <w:semiHidden/>
    <w:rsid w:val="008643F4"/>
    <w:pPr>
      <w:ind w:left="283" w:hanging="283"/>
    </w:pPr>
  </w:style>
  <w:style w:type="paragraph" w:styleId="List2">
    <w:name w:val="List 2"/>
    <w:basedOn w:val="Normal"/>
    <w:semiHidden/>
    <w:rsid w:val="008643F4"/>
    <w:pPr>
      <w:ind w:left="566" w:hanging="283"/>
    </w:pPr>
  </w:style>
  <w:style w:type="paragraph" w:styleId="List3">
    <w:name w:val="List 3"/>
    <w:basedOn w:val="Normal"/>
    <w:semiHidden/>
    <w:rsid w:val="008643F4"/>
    <w:pPr>
      <w:ind w:left="849" w:hanging="283"/>
    </w:pPr>
  </w:style>
  <w:style w:type="paragraph" w:styleId="List4">
    <w:name w:val="List 4"/>
    <w:basedOn w:val="Normal"/>
    <w:semiHidden/>
    <w:rsid w:val="008643F4"/>
    <w:pPr>
      <w:ind w:left="1132" w:hanging="283"/>
    </w:pPr>
  </w:style>
  <w:style w:type="paragraph" w:styleId="List5">
    <w:name w:val="List 5"/>
    <w:basedOn w:val="Normal"/>
    <w:semiHidden/>
    <w:rsid w:val="008643F4"/>
    <w:pPr>
      <w:ind w:left="1415" w:hanging="283"/>
    </w:pPr>
  </w:style>
  <w:style w:type="paragraph" w:styleId="ListBullet2">
    <w:name w:val="List Bullet 2"/>
    <w:basedOn w:val="Normal"/>
    <w:semiHidden/>
    <w:rsid w:val="008643F4"/>
    <w:pPr>
      <w:numPr>
        <w:numId w:val="10"/>
      </w:numPr>
    </w:pPr>
  </w:style>
  <w:style w:type="paragraph" w:styleId="ListBullet3">
    <w:name w:val="List Bullet 3"/>
    <w:basedOn w:val="Normal"/>
    <w:semiHidden/>
    <w:rsid w:val="008643F4"/>
    <w:pPr>
      <w:numPr>
        <w:numId w:val="11"/>
      </w:numPr>
    </w:pPr>
  </w:style>
  <w:style w:type="paragraph" w:styleId="ListBullet4">
    <w:name w:val="List Bullet 4"/>
    <w:basedOn w:val="Normal"/>
    <w:semiHidden/>
    <w:rsid w:val="008643F4"/>
    <w:pPr>
      <w:numPr>
        <w:numId w:val="12"/>
      </w:numPr>
    </w:pPr>
  </w:style>
  <w:style w:type="paragraph" w:styleId="ListBullet5">
    <w:name w:val="List Bullet 5"/>
    <w:basedOn w:val="Normal"/>
    <w:semiHidden/>
    <w:rsid w:val="008643F4"/>
    <w:pPr>
      <w:numPr>
        <w:numId w:val="13"/>
      </w:numPr>
    </w:pPr>
  </w:style>
  <w:style w:type="paragraph" w:styleId="ListContinue">
    <w:name w:val="List Continue"/>
    <w:basedOn w:val="Normal"/>
    <w:semiHidden/>
    <w:rsid w:val="008643F4"/>
    <w:pPr>
      <w:ind w:left="283"/>
    </w:pPr>
  </w:style>
  <w:style w:type="paragraph" w:styleId="ListContinue2">
    <w:name w:val="List Continue 2"/>
    <w:basedOn w:val="Normal"/>
    <w:semiHidden/>
    <w:rsid w:val="008643F4"/>
    <w:pPr>
      <w:ind w:left="566"/>
    </w:pPr>
  </w:style>
  <w:style w:type="paragraph" w:styleId="ListContinue3">
    <w:name w:val="List Continue 3"/>
    <w:basedOn w:val="Normal"/>
    <w:semiHidden/>
    <w:rsid w:val="008643F4"/>
    <w:pPr>
      <w:ind w:left="849"/>
    </w:pPr>
  </w:style>
  <w:style w:type="paragraph" w:styleId="ListContinue4">
    <w:name w:val="List Continue 4"/>
    <w:basedOn w:val="Normal"/>
    <w:semiHidden/>
    <w:rsid w:val="008643F4"/>
    <w:pPr>
      <w:ind w:left="1132"/>
    </w:pPr>
  </w:style>
  <w:style w:type="paragraph" w:styleId="ListContinue5">
    <w:name w:val="List Continue 5"/>
    <w:basedOn w:val="Normal"/>
    <w:semiHidden/>
    <w:rsid w:val="008643F4"/>
    <w:pPr>
      <w:ind w:left="1415"/>
    </w:pPr>
  </w:style>
  <w:style w:type="paragraph" w:styleId="ListNumber2">
    <w:name w:val="List Number 2"/>
    <w:basedOn w:val="Normal"/>
    <w:semiHidden/>
    <w:rsid w:val="008643F4"/>
    <w:pPr>
      <w:numPr>
        <w:numId w:val="6"/>
      </w:numPr>
    </w:pPr>
  </w:style>
  <w:style w:type="paragraph" w:styleId="ListNumber3">
    <w:name w:val="List Number 3"/>
    <w:basedOn w:val="Normal"/>
    <w:semiHidden/>
    <w:rsid w:val="008643F4"/>
    <w:pPr>
      <w:numPr>
        <w:numId w:val="7"/>
      </w:numPr>
    </w:pPr>
  </w:style>
  <w:style w:type="paragraph" w:styleId="ListNumber4">
    <w:name w:val="List Number 4"/>
    <w:basedOn w:val="Normal"/>
    <w:semiHidden/>
    <w:rsid w:val="008643F4"/>
    <w:pPr>
      <w:numPr>
        <w:numId w:val="8"/>
      </w:numPr>
    </w:pPr>
  </w:style>
  <w:style w:type="paragraph" w:styleId="ListNumber5">
    <w:name w:val="List Number 5"/>
    <w:basedOn w:val="Normal"/>
    <w:semiHidden/>
    <w:rsid w:val="008643F4"/>
    <w:pPr>
      <w:numPr>
        <w:numId w:val="9"/>
      </w:numPr>
    </w:pPr>
  </w:style>
  <w:style w:type="paragraph" w:styleId="MacroText">
    <w:name w:val="macro"/>
    <w:semiHidden/>
    <w:rsid w:val="00864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AU" w:eastAsia="en-US"/>
    </w:rPr>
  </w:style>
  <w:style w:type="paragraph" w:styleId="MessageHeader">
    <w:name w:val="Message Header"/>
    <w:basedOn w:val="Normal"/>
    <w:semiHidden/>
    <w:rsid w:val="00864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8643F4"/>
    <w:rPr>
      <w:rFonts w:ascii="Times New Roman" w:hAnsi="Times New Roman"/>
    </w:rPr>
  </w:style>
  <w:style w:type="paragraph" w:styleId="NormalIndent">
    <w:name w:val="Normal Indent"/>
    <w:basedOn w:val="Normal"/>
    <w:semiHidden/>
    <w:rsid w:val="008643F4"/>
    <w:pPr>
      <w:ind w:left="720"/>
    </w:pPr>
  </w:style>
  <w:style w:type="paragraph" w:styleId="NoteHeading">
    <w:name w:val="Note Heading"/>
    <w:basedOn w:val="Normal"/>
    <w:next w:val="Normal"/>
    <w:semiHidden/>
    <w:rsid w:val="008643F4"/>
  </w:style>
  <w:style w:type="paragraph" w:styleId="PlainText">
    <w:name w:val="Plain Text"/>
    <w:basedOn w:val="Normal"/>
    <w:semiHidden/>
    <w:rsid w:val="008643F4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8643F4"/>
  </w:style>
  <w:style w:type="paragraph" w:customStyle="1" w:styleId="FLISFormSignaturerow">
    <w:name w:val="FLIS Form: Signature row"/>
    <w:basedOn w:val="Normal"/>
    <w:rsid w:val="00AB6030"/>
    <w:pPr>
      <w:spacing w:before="240" w:after="60"/>
    </w:pPr>
  </w:style>
  <w:style w:type="paragraph" w:styleId="TableofAuthorities">
    <w:name w:val="table of authorities"/>
    <w:basedOn w:val="Normal"/>
    <w:next w:val="Normal"/>
    <w:semiHidden/>
    <w:rsid w:val="008643F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43F4"/>
  </w:style>
  <w:style w:type="paragraph" w:styleId="TOAHeading">
    <w:name w:val="toa heading"/>
    <w:basedOn w:val="Normal"/>
    <w:next w:val="Normal"/>
    <w:semiHidden/>
    <w:rsid w:val="008643F4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8643F4"/>
  </w:style>
  <w:style w:type="paragraph" w:styleId="TOC2">
    <w:name w:val="toc 2"/>
    <w:basedOn w:val="Normal"/>
    <w:next w:val="Normal"/>
    <w:autoRedefine/>
    <w:semiHidden/>
    <w:rsid w:val="008643F4"/>
    <w:pPr>
      <w:ind w:left="200"/>
    </w:pPr>
  </w:style>
  <w:style w:type="paragraph" w:styleId="TOC3">
    <w:name w:val="toc 3"/>
    <w:basedOn w:val="Normal"/>
    <w:next w:val="Normal"/>
    <w:autoRedefine/>
    <w:semiHidden/>
    <w:rsid w:val="008643F4"/>
    <w:pPr>
      <w:ind w:left="400"/>
    </w:pPr>
  </w:style>
  <w:style w:type="paragraph" w:styleId="TOC4">
    <w:name w:val="toc 4"/>
    <w:basedOn w:val="Normal"/>
    <w:next w:val="Normal"/>
    <w:autoRedefine/>
    <w:semiHidden/>
    <w:rsid w:val="008643F4"/>
    <w:pPr>
      <w:ind w:left="600"/>
    </w:pPr>
  </w:style>
  <w:style w:type="paragraph" w:styleId="TOC5">
    <w:name w:val="toc 5"/>
    <w:basedOn w:val="Normal"/>
    <w:next w:val="Normal"/>
    <w:autoRedefine/>
    <w:semiHidden/>
    <w:rsid w:val="008643F4"/>
    <w:pPr>
      <w:ind w:left="800"/>
    </w:pPr>
  </w:style>
  <w:style w:type="paragraph" w:styleId="TOC6">
    <w:name w:val="toc 6"/>
    <w:basedOn w:val="Normal"/>
    <w:next w:val="Normal"/>
    <w:autoRedefine/>
    <w:semiHidden/>
    <w:rsid w:val="008643F4"/>
    <w:pPr>
      <w:ind w:left="1000"/>
    </w:pPr>
  </w:style>
  <w:style w:type="paragraph" w:styleId="TOC7">
    <w:name w:val="toc 7"/>
    <w:basedOn w:val="Normal"/>
    <w:next w:val="Normal"/>
    <w:autoRedefine/>
    <w:semiHidden/>
    <w:rsid w:val="008643F4"/>
    <w:pPr>
      <w:ind w:left="1200"/>
    </w:pPr>
  </w:style>
  <w:style w:type="paragraph" w:styleId="TOC8">
    <w:name w:val="toc 8"/>
    <w:basedOn w:val="Normal"/>
    <w:next w:val="Normal"/>
    <w:autoRedefine/>
    <w:semiHidden/>
    <w:rsid w:val="008643F4"/>
    <w:pPr>
      <w:ind w:left="1400"/>
    </w:pPr>
  </w:style>
  <w:style w:type="paragraph" w:styleId="TOC9">
    <w:name w:val="toc 9"/>
    <w:basedOn w:val="Normal"/>
    <w:next w:val="Normal"/>
    <w:autoRedefine/>
    <w:semiHidden/>
    <w:rsid w:val="008643F4"/>
    <w:pPr>
      <w:ind w:left="1600"/>
    </w:pPr>
  </w:style>
  <w:style w:type="table" w:styleId="TableGrid">
    <w:name w:val="Table Grid"/>
    <w:basedOn w:val="TableNormal"/>
    <w:rsid w:val="008643F4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CharChar">
    <w:name w:val="Form title Char Char"/>
    <w:rsid w:val="00D677C7"/>
    <w:rPr>
      <w:rFonts w:ascii="Arial" w:hAnsi="Arial" w:cs="Arial"/>
      <w:b/>
      <w:bCs/>
      <w:noProof/>
      <w:kern w:val="32"/>
      <w:sz w:val="36"/>
      <w:szCs w:val="36"/>
      <w:lang w:val="en-NZ" w:eastAsia="en-NZ" w:bidi="ar-SA"/>
    </w:rPr>
  </w:style>
  <w:style w:type="numbering" w:styleId="111111">
    <w:name w:val="Outline List 2"/>
    <w:basedOn w:val="NoList"/>
    <w:semiHidden/>
    <w:rsid w:val="008643F4"/>
    <w:pPr>
      <w:numPr>
        <w:numId w:val="16"/>
      </w:numPr>
    </w:pPr>
  </w:style>
  <w:style w:type="numbering" w:styleId="1ai">
    <w:name w:val="Outline List 1"/>
    <w:basedOn w:val="NoList"/>
    <w:semiHidden/>
    <w:rsid w:val="008643F4"/>
    <w:pPr>
      <w:numPr>
        <w:numId w:val="17"/>
      </w:numPr>
    </w:pPr>
  </w:style>
  <w:style w:type="paragraph" w:customStyle="1" w:styleId="FLISFormGap">
    <w:name w:val="FLIS Form Gap"/>
    <w:rsid w:val="003E338C"/>
    <w:pPr>
      <w:keepNext/>
      <w:spacing w:line="160" w:lineRule="exact"/>
    </w:pPr>
    <w:rPr>
      <w:rFonts w:ascii="Arial" w:hAnsi="Arial" w:cs="Arial"/>
      <w:sz w:val="16"/>
      <w:szCs w:val="24"/>
      <w:lang w:eastAsia="en-US"/>
    </w:rPr>
  </w:style>
  <w:style w:type="character" w:styleId="HTMLAcronym">
    <w:name w:val="HTML Acronym"/>
    <w:basedOn w:val="DefaultParagraphFont"/>
    <w:semiHidden/>
    <w:rsid w:val="008643F4"/>
  </w:style>
  <w:style w:type="character" w:styleId="HTMLCite">
    <w:name w:val="HTML Cite"/>
    <w:semiHidden/>
    <w:rsid w:val="008643F4"/>
    <w:rPr>
      <w:i/>
      <w:iCs/>
    </w:rPr>
  </w:style>
  <w:style w:type="character" w:styleId="HTMLCode">
    <w:name w:val="HTML Code"/>
    <w:semiHidden/>
    <w:rsid w:val="008643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43F4"/>
    <w:rPr>
      <w:i/>
      <w:iCs/>
    </w:rPr>
  </w:style>
  <w:style w:type="character" w:styleId="HTMLKeyboard">
    <w:name w:val="HTML Keyboard"/>
    <w:semiHidden/>
    <w:rsid w:val="008643F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643F4"/>
    <w:rPr>
      <w:rFonts w:ascii="Courier New" w:hAnsi="Courier New" w:cs="Courier New"/>
    </w:rPr>
  </w:style>
  <w:style w:type="character" w:styleId="HTMLTypewriter">
    <w:name w:val="HTML Typewriter"/>
    <w:semiHidden/>
    <w:rsid w:val="008643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43F4"/>
    <w:rPr>
      <w:i/>
      <w:iCs/>
    </w:rPr>
  </w:style>
  <w:style w:type="character" w:styleId="LineNumber">
    <w:name w:val="line number"/>
    <w:basedOn w:val="DefaultParagraphFont"/>
    <w:semiHidden/>
    <w:rsid w:val="008643F4"/>
  </w:style>
  <w:style w:type="character" w:styleId="PageNumber">
    <w:name w:val="page number"/>
    <w:basedOn w:val="DefaultParagraphFont"/>
    <w:semiHidden/>
    <w:rsid w:val="008643F4"/>
  </w:style>
  <w:style w:type="table" w:styleId="Table3Deffects1">
    <w:name w:val="Table 3D effects 1"/>
    <w:basedOn w:val="TableNormal"/>
    <w:semiHidden/>
    <w:rsid w:val="008643F4"/>
    <w:pPr>
      <w:spacing w:after="120" w:line="240" w:lineRule="atLeast"/>
      <w:ind w:left="51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43F4"/>
    <w:pPr>
      <w:spacing w:after="120" w:line="240" w:lineRule="atLeast"/>
      <w:ind w:left="51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43F4"/>
    <w:pPr>
      <w:spacing w:after="120" w:line="240" w:lineRule="atLeast"/>
      <w:ind w:left="51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43F4"/>
    <w:pPr>
      <w:spacing w:after="120" w:line="240" w:lineRule="atLeast"/>
      <w:ind w:left="51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43F4"/>
    <w:pPr>
      <w:spacing w:after="120" w:line="240" w:lineRule="atLeast"/>
      <w:ind w:left="51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43F4"/>
    <w:pPr>
      <w:spacing w:after="120" w:line="240" w:lineRule="atLeast"/>
      <w:ind w:left="51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43F4"/>
    <w:pPr>
      <w:spacing w:after="120" w:line="240" w:lineRule="atLeast"/>
      <w:ind w:left="51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43F4"/>
    <w:pPr>
      <w:spacing w:after="120" w:line="240" w:lineRule="atLeast"/>
      <w:ind w:left="51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43F4"/>
    <w:pPr>
      <w:spacing w:after="120" w:line="240" w:lineRule="atLeast"/>
      <w:ind w:left="51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43F4"/>
    <w:pPr>
      <w:spacing w:after="120" w:line="240" w:lineRule="atLeast"/>
      <w:ind w:left="51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43F4"/>
    <w:pPr>
      <w:spacing w:after="120" w:line="240" w:lineRule="atLeast"/>
      <w:ind w:left="51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semiHidden/>
    <w:rsid w:val="0080271F"/>
    <w:rPr>
      <w:rFonts w:ascii="Arial" w:hAnsi="Arial" w:cs="Arial"/>
      <w:b/>
      <w:bCs/>
      <w:iCs/>
      <w:sz w:val="22"/>
      <w:szCs w:val="24"/>
      <w:lang w:val="en-US" w:eastAsia="en-US"/>
    </w:rPr>
  </w:style>
  <w:style w:type="table" w:customStyle="1" w:styleId="InfoSheettable">
    <w:name w:val="Info Sheet table"/>
    <w:basedOn w:val="TableNormal"/>
    <w:semiHidden/>
    <w:rsid w:val="008643F4"/>
    <w:rPr>
      <w:rFonts w:ascii="Arial" w:hAnsi="Arial"/>
    </w:rPr>
    <w:tblPr>
      <w:tblBorders>
        <w:insideH w:val="single" w:sz="6" w:space="0" w:color="808080"/>
        <w:insideV w:val="single" w:sz="6" w:space="0" w:color="808080"/>
      </w:tblBorders>
    </w:tblPr>
  </w:style>
  <w:style w:type="paragraph" w:customStyle="1" w:styleId="FLISFormIntroduction">
    <w:name w:val="FLIS Form: Introduction"/>
    <w:basedOn w:val="Normal"/>
    <w:link w:val="FLISFormIntroductionCharChar"/>
    <w:rsid w:val="00E2328C"/>
    <w:rPr>
      <w:rFonts w:cs="Arial"/>
      <w:szCs w:val="18"/>
    </w:rPr>
  </w:style>
  <w:style w:type="paragraph" w:customStyle="1" w:styleId="FLISFormSectionheaders">
    <w:name w:val="FLIS Form: Section headers"/>
    <w:basedOn w:val="Normal"/>
    <w:link w:val="FLISFormSectionheadersCharChar"/>
    <w:rsid w:val="00525AD8"/>
    <w:pPr>
      <w:keepNext/>
      <w:spacing w:before="60" w:after="60"/>
    </w:pPr>
    <w:rPr>
      <w:rFonts w:cs="Arial"/>
      <w:b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C6101C"/>
    <w:pPr>
      <w:spacing w:before="120" w:after="120"/>
    </w:pPr>
    <w:rPr>
      <w:rFonts w:cs="Arial"/>
    </w:rPr>
  </w:style>
  <w:style w:type="character" w:customStyle="1" w:styleId="FLISFormQuestionlabelsandanswersCharChar">
    <w:name w:val="FLIS Form: Question labels and answers Char Char"/>
    <w:link w:val="FLISFormQuestionlabelsandanswers"/>
    <w:rsid w:val="00C6101C"/>
    <w:rPr>
      <w:rFonts w:ascii="Arial" w:hAnsi="Arial" w:cs="Arial"/>
      <w:lang w:val="en-AU" w:eastAsia="en-US"/>
    </w:rPr>
  </w:style>
  <w:style w:type="paragraph" w:customStyle="1" w:styleId="Formh2black">
    <w:name w:val="Form h2 (black)"/>
    <w:basedOn w:val="FLISFormQuestionlabelsandanswers"/>
    <w:link w:val="Formh2blackCharChar"/>
    <w:semiHidden/>
    <w:rsid w:val="00B057DD"/>
    <w:rPr>
      <w:b/>
      <w:lang w:val="en-NZ"/>
    </w:rPr>
  </w:style>
  <w:style w:type="paragraph" w:customStyle="1" w:styleId="FLISFormname">
    <w:name w:val="FLIS Form name"/>
    <w:basedOn w:val="Heading1"/>
    <w:rsid w:val="00E2328C"/>
    <w:pPr>
      <w:spacing w:before="0" w:after="240"/>
      <w:ind w:right="2126"/>
    </w:pPr>
    <w:rPr>
      <w:b w:val="0"/>
      <w:sz w:val="44"/>
    </w:rPr>
  </w:style>
  <w:style w:type="paragraph" w:customStyle="1" w:styleId="FLISFormnumber">
    <w:name w:val="FLIS Form number"/>
    <w:basedOn w:val="Normal"/>
    <w:rsid w:val="000424FB"/>
    <w:pPr>
      <w:spacing w:before="240"/>
    </w:pPr>
    <w:rPr>
      <w:sz w:val="32"/>
      <w:lang w:val="en-NZ"/>
    </w:rPr>
  </w:style>
  <w:style w:type="paragraph" w:customStyle="1" w:styleId="FLISFormPartTitle">
    <w:name w:val="FLIS Form: Part Title"/>
    <w:basedOn w:val="FLISFormIntroduction"/>
    <w:rsid w:val="00A74922"/>
    <w:rPr>
      <w:b/>
    </w:rPr>
  </w:style>
  <w:style w:type="paragraph" w:customStyle="1" w:styleId="FLISFormfooter">
    <w:name w:val="FLIS Form: footer"/>
    <w:rsid w:val="00C35F7B"/>
    <w:pPr>
      <w:tabs>
        <w:tab w:val="left" w:pos="0"/>
        <w:tab w:val="center" w:pos="4820"/>
        <w:tab w:val="right" w:pos="9639"/>
      </w:tabs>
    </w:pPr>
    <w:rPr>
      <w:rFonts w:ascii="Arial" w:hAnsi="Arial"/>
      <w:szCs w:val="24"/>
      <w:lang w:val="en-AU" w:eastAsia="en-US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F142C2"/>
    <w:pPr>
      <w:spacing w:before="240"/>
    </w:pPr>
    <w:rPr>
      <w:sz w:val="18"/>
      <w:lang w:val="en-NZ"/>
    </w:rPr>
  </w:style>
  <w:style w:type="character" w:customStyle="1" w:styleId="FLISFormSectionheadersCharChar">
    <w:name w:val="FLIS Form: Section headers Char Char"/>
    <w:link w:val="FLISFormSectionheaders"/>
    <w:rsid w:val="00525AD8"/>
    <w:rPr>
      <w:rFonts w:ascii="Arial" w:hAnsi="Arial" w:cs="Arial"/>
      <w:b/>
      <w:szCs w:val="24"/>
      <w:lang w:val="en-NZ" w:eastAsia="en-US" w:bidi="ar-SA"/>
    </w:rPr>
  </w:style>
  <w:style w:type="paragraph" w:customStyle="1" w:styleId="FLISFormBulletLast">
    <w:name w:val="FLIS Form: Bullet Last"/>
    <w:basedOn w:val="FLISFormBullets"/>
    <w:rsid w:val="007B094A"/>
    <w:pPr>
      <w:spacing w:after="120"/>
    </w:pPr>
  </w:style>
  <w:style w:type="character" w:customStyle="1" w:styleId="FLISFormLegaldisclaimerCharChar">
    <w:name w:val="FLIS Form: Legal disclaimer Char Char"/>
    <w:link w:val="FLISFormLegaldisclaimer"/>
    <w:rsid w:val="00F142C2"/>
    <w:rPr>
      <w:rFonts w:ascii="Arial" w:hAnsi="Arial" w:cs="Arial"/>
      <w:sz w:val="18"/>
      <w:szCs w:val="24"/>
      <w:lang w:val="en-NZ" w:eastAsia="en-US" w:bidi="ar-SA"/>
    </w:rPr>
  </w:style>
  <w:style w:type="character" w:styleId="Hyperlink">
    <w:name w:val="Hyperlink"/>
    <w:basedOn w:val="DefaultParagraphFont"/>
    <w:unhideWhenUsed/>
    <w:rsid w:val="00AD4763"/>
    <w:rPr>
      <w:color w:val="0000FF"/>
      <w:u w:val="single"/>
    </w:rPr>
  </w:style>
  <w:style w:type="paragraph" w:customStyle="1" w:styleId="BodytextFLISIS">
    <w:name w:val="Body text FLIS IS"/>
    <w:basedOn w:val="Normal"/>
    <w:rsid w:val="00CA7D35"/>
    <w:pPr>
      <w:keepLines/>
      <w:outlineLvl w:val="1"/>
    </w:pPr>
    <w:rPr>
      <w:rFonts w:cs="Arial"/>
      <w:bCs/>
      <w:iCs/>
      <w:color w:val="000000"/>
      <w:sz w:val="22"/>
      <w:szCs w:val="22"/>
      <w:lang w:val="en-NZ"/>
    </w:rPr>
  </w:style>
  <w:style w:type="paragraph" w:customStyle="1" w:styleId="HeadingsFLISIS">
    <w:name w:val="Headings FLIS IS"/>
    <w:basedOn w:val="Heading1"/>
    <w:rsid w:val="00CA7D35"/>
    <w:pPr>
      <w:ind w:right="0"/>
    </w:pPr>
    <w:rPr>
      <w:noProof w:val="0"/>
      <w:kern w:val="0"/>
      <w:sz w:val="26"/>
      <w:szCs w:val="26"/>
      <w:lang w:val="en-AU" w:eastAsia="en-US"/>
    </w:rPr>
  </w:style>
  <w:style w:type="paragraph" w:customStyle="1" w:styleId="BulletsFLISLetIS">
    <w:name w:val="Bullets FLIS Let &amp; IS"/>
    <w:basedOn w:val="Normal"/>
    <w:link w:val="BulletsFLISLetISChar"/>
    <w:rsid w:val="00CA7D35"/>
    <w:pPr>
      <w:numPr>
        <w:numId w:val="19"/>
      </w:numPr>
      <w:spacing w:before="40" w:after="40"/>
    </w:pPr>
    <w:rPr>
      <w:sz w:val="22"/>
      <w:szCs w:val="22"/>
    </w:rPr>
  </w:style>
  <w:style w:type="paragraph" w:customStyle="1" w:styleId="BulletlastFLISLetIS">
    <w:name w:val="Bullet last FLIS Let &amp; IS"/>
    <w:basedOn w:val="BulletsFLISLetIS"/>
    <w:link w:val="BulletlastFLISLetISChar"/>
    <w:rsid w:val="00CA7D35"/>
    <w:pPr>
      <w:spacing w:after="0"/>
    </w:pPr>
  </w:style>
  <w:style w:type="character" w:customStyle="1" w:styleId="BulletsFLISLetISChar">
    <w:name w:val="Bullets FLIS Let &amp; IS Char"/>
    <w:link w:val="BulletsFLISLetIS"/>
    <w:rsid w:val="00CA7D35"/>
    <w:rPr>
      <w:rFonts w:ascii="Arial" w:hAnsi="Arial"/>
      <w:sz w:val="22"/>
      <w:szCs w:val="22"/>
      <w:lang w:val="en-AU" w:eastAsia="en-US"/>
    </w:rPr>
  </w:style>
  <w:style w:type="character" w:customStyle="1" w:styleId="BulletlastFLISLetISChar">
    <w:name w:val="Bullet last FLIS Let &amp; IS Char"/>
    <w:basedOn w:val="BulletsFLISLetISChar"/>
    <w:link w:val="BulletlastFLISLetIS"/>
    <w:rsid w:val="00CA7D35"/>
    <w:rPr>
      <w:rFonts w:ascii="Arial" w:hAnsi="Arial"/>
      <w:sz w:val="22"/>
      <w:szCs w:val="22"/>
      <w:lang w:val="en-AU" w:eastAsia="en-US"/>
    </w:rPr>
  </w:style>
  <w:style w:type="paragraph" w:customStyle="1" w:styleId="SectionheadersFLISIS">
    <w:name w:val="Section headers FLIS IS"/>
    <w:basedOn w:val="Normal"/>
    <w:link w:val="SectionheadersFLISISCharChar"/>
    <w:rsid w:val="00CA7D35"/>
    <w:pPr>
      <w:keepNext/>
      <w:spacing w:before="60" w:after="60"/>
    </w:pPr>
    <w:rPr>
      <w:rFonts w:cs="Arial"/>
      <w:b/>
      <w:sz w:val="22"/>
      <w:szCs w:val="24"/>
      <w:lang w:val="en-NZ"/>
    </w:rPr>
  </w:style>
  <w:style w:type="character" w:customStyle="1" w:styleId="SectionheadersFLISISCharChar">
    <w:name w:val="Section headers FLIS IS Char Char"/>
    <w:link w:val="SectionheadersFLISIS"/>
    <w:rsid w:val="00CA7D35"/>
    <w:rPr>
      <w:rFonts w:ascii="Arial" w:hAnsi="Arial" w:cs="Arial"/>
      <w:b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203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A43E3F"/>
    <w:rPr>
      <w:rFonts w:ascii="Arial" w:hAnsi="Arial"/>
      <w:lang w:val="en-AU" w:eastAsia="en-US"/>
    </w:rPr>
  </w:style>
  <w:style w:type="paragraph" w:styleId="ListParagraph">
    <w:name w:val="List Paragraph"/>
    <w:basedOn w:val="Normal"/>
    <w:uiPriority w:val="34"/>
    <w:semiHidden/>
    <w:qFormat/>
    <w:rsid w:val="006B3BE0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9A2191"/>
    <w:rPr>
      <w:rFonts w:ascii="Arial" w:hAnsi="Arial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yperlink" Target="mailto:sensitiveclaimsreports@acc.co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c.co.nz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vieP\AppData\Local\Temp\Temp3_OneDrive_1_6-06-2023%20(1).zip\FormTemplate%20-%201%20page%201.6_June%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B94F57DBE254FBD754CB81F667335" ma:contentTypeVersion="26" ma:contentTypeDescription="Create a new document." ma:contentTypeScope="" ma:versionID="4bee3022723ba030808cf3cf904ded31">
  <xsd:schema xmlns:xsd="http://www.w3.org/2001/XMLSchema" xmlns:xs="http://www.w3.org/2001/XMLSchema" xmlns:p="http://schemas.microsoft.com/office/2006/metadata/properties" xmlns:ns1="http://schemas.microsoft.com/sharepoint/v3" xmlns:ns2="cb8d8d52-ea21-482f-a2dc-e91b49f03254" xmlns:ns3="7fc46cdf-c3ee-40d1-b27f-f99d356df64a" targetNamespace="http://schemas.microsoft.com/office/2006/metadata/properties" ma:root="true" ma:fieldsID="ecb732d9a63c087d9034da0a3e60b36a" ns1:_="" ns2:_="" ns3:_="">
    <xsd:import namespace="http://schemas.microsoft.com/sharepoint/v3"/>
    <xsd:import namespace="cb8d8d52-ea21-482f-a2dc-e91b49f03254"/>
    <xsd:import namespace="7fc46cdf-c3ee-40d1-b27f-f99d356df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abel" minOccurs="0"/>
                <xsd:element ref="ns2: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d8d52-ea21-482f-a2dc-e91b49f03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425914-ae07-42f4-a7f7-29f53f732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Label" ma:index="25" nillable="true" ma:displayName="Label" ma:format="Dropdown" ma:internalName="Label">
      <xsd:simpleType>
        <xsd:restriction base="dms:Choice">
          <xsd:enumeration value="Acceptance"/>
          <xsd:enumeration value="Rejection"/>
          <xsd:enumeration value="Acceptance - Admin"/>
        </xsd:restriction>
      </xsd:simpleType>
    </xsd:element>
    <xsd:element name="Status" ma:index="26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Draft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46cdf-c3ee-40d1-b27f-f99d356df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457718-b241-4310-b21c-f4a649d03de2}" ma:internalName="TaxCatchAll" ma:showField="CatchAllData" ma:web="7fc46cdf-c3ee-40d1-b27f-f99d356df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tatus xmlns="cb8d8d52-ea21-482f-a2dc-e91b49f03254" xsi:nil="true"/>
    <TaxCatchAll xmlns="7fc46cdf-c3ee-40d1-b27f-f99d356df64a" xsi:nil="true"/>
    <Label xmlns="cb8d8d52-ea21-482f-a2dc-e91b49f03254" xsi:nil="true"/>
    <lcf76f155ced4ddcb4097134ff3c332f xmlns="cb8d8d52-ea21-482f-a2dc-e91b49f03254">
      <Terms xmlns="http://schemas.microsoft.com/office/infopath/2007/PartnerControls"/>
    </lcf76f155ced4ddcb4097134ff3c332f>
    <SharedWithUsers xmlns="7fc46cdf-c3ee-40d1-b27f-f99d356df64a">
      <UserInfo>
        <DisplayName>Ruby Meres</DisplayName>
        <AccountId>16</AccountId>
        <AccountType/>
      </UserInfo>
      <UserInfo>
        <DisplayName>Thomas Treloar</DisplayName>
        <AccountId>1414</AccountId>
        <AccountType/>
      </UserInfo>
    </SharedWithUsers>
    <_dlc_DocId xmlns="7fc46cdf-c3ee-40d1-b27f-f99d356df64a">ACCDOC-2014735253-9505</_dlc_DocId>
    <_dlc_DocIdUrl xmlns="7fc46cdf-c3ee-40d1-b27f-f99d356df64a">
      <Url>https://accnz.sharepoint.com/sites/Group-SexualViolenceandFamilyViolenceProgrammeofWork/_layouts/15/DocIdRedir.aspx?ID=ACCDOC-2014735253-9505</Url>
      <Description>ACCDOC-2014735253-9505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72D38F-23DA-478D-A07A-9055A59D14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B0762F-049D-46A4-AEFA-ED7A1FE96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6A7B0-841D-497F-BEF1-0E05354B0882}"/>
</file>

<file path=customXml/itemProps4.xml><?xml version="1.0" encoding="utf-8"?>
<ds:datastoreItem xmlns:ds="http://schemas.openxmlformats.org/officeDocument/2006/customXml" ds:itemID="{2772E66B-8C63-4574-A3FC-335191D5954E}">
  <ds:schemaRefs>
    <ds:schemaRef ds:uri="cb8d8d52-ea21-482f-a2dc-e91b49f03254"/>
    <ds:schemaRef ds:uri="http://purl.org/dc/terms/"/>
    <ds:schemaRef ds:uri="http://schemas.microsoft.com/office/infopath/2007/PartnerControls"/>
    <ds:schemaRef ds:uri="7fc46cdf-c3ee-40d1-b27f-f99d356df64a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03DE4BB-3E00-46B4-93A6-EC289DEE5755}"/>
</file>

<file path=docProps/app.xml><?xml version="1.0" encoding="utf-8"?>
<Properties xmlns="http://schemas.openxmlformats.org/officeDocument/2006/extended-properties" xmlns:vt="http://schemas.openxmlformats.org/officeDocument/2006/docPropsVTypes">
  <Template>FormTemplate - 1 page 1.6_June 23</Template>
  <TotalTime>48</TotalTime>
  <Pages>5</Pages>
  <Words>1245</Words>
  <Characters>8039</Characters>
  <Application>Microsoft Office Word</Application>
  <DocSecurity>0</DocSecurity>
  <Lines>66</Lines>
  <Paragraphs>18</Paragraphs>
  <ScaleCrop>false</ScaleCrop>
  <Manager>Selena Dominguez (owner), Hannah Ogilvie (expert)</Manager>
  <Company>ACC</Company>
  <LinksUpToDate>false</LinksUpToDate>
  <CharactersWithSpaces>9266</CharactersWithSpaces>
  <SharedDoc>false</SharedDoc>
  <HLinks>
    <vt:vector size="132" baseType="variant">
      <vt:variant>
        <vt:i4>1966205</vt:i4>
      </vt:variant>
      <vt:variant>
        <vt:i4>3</vt:i4>
      </vt:variant>
      <vt:variant>
        <vt:i4>0</vt:i4>
      </vt:variant>
      <vt:variant>
        <vt:i4>5</vt:i4>
      </vt:variant>
      <vt:variant>
        <vt:lpwstr>mailto:sensitiveclaimsreports@acc.co.nz</vt:lpwstr>
      </vt:variant>
      <vt:variant>
        <vt:lpwstr/>
      </vt:variant>
      <vt:variant>
        <vt:i4>7995438</vt:i4>
      </vt:variant>
      <vt:variant>
        <vt:i4>0</vt:i4>
      </vt:variant>
      <vt:variant>
        <vt:i4>0</vt:i4>
      </vt:variant>
      <vt:variant>
        <vt:i4>5</vt:i4>
      </vt:variant>
      <vt:variant>
        <vt:lpwstr>http://www.acc.co.nz/resources</vt:lpwstr>
      </vt:variant>
      <vt:variant>
        <vt:lpwstr/>
      </vt:variant>
      <vt:variant>
        <vt:i4>5570656</vt:i4>
      </vt:variant>
      <vt:variant>
        <vt:i4>57</vt:i4>
      </vt:variant>
      <vt:variant>
        <vt:i4>0</vt:i4>
      </vt:variant>
      <vt:variant>
        <vt:i4>5</vt:i4>
      </vt:variant>
      <vt:variant>
        <vt:lpwstr>mailto:Alpa.Patel@acc.co.nz</vt:lpwstr>
      </vt:variant>
      <vt:variant>
        <vt:lpwstr/>
      </vt:variant>
      <vt:variant>
        <vt:i4>5046377</vt:i4>
      </vt:variant>
      <vt:variant>
        <vt:i4>54</vt:i4>
      </vt:variant>
      <vt:variant>
        <vt:i4>0</vt:i4>
      </vt:variant>
      <vt:variant>
        <vt:i4>5</vt:i4>
      </vt:variant>
      <vt:variant>
        <vt:lpwstr>mailto:Rebekah.Gardner@acc.co.nz</vt:lpwstr>
      </vt:variant>
      <vt:variant>
        <vt:lpwstr/>
      </vt:variant>
      <vt:variant>
        <vt:i4>2752519</vt:i4>
      </vt:variant>
      <vt:variant>
        <vt:i4>51</vt:i4>
      </vt:variant>
      <vt:variant>
        <vt:i4>0</vt:i4>
      </vt:variant>
      <vt:variant>
        <vt:i4>5</vt:i4>
      </vt:variant>
      <vt:variant>
        <vt:lpwstr>mailto:Ana.Umali@acc.co.nz</vt:lpwstr>
      </vt:variant>
      <vt:variant>
        <vt:lpwstr/>
      </vt:variant>
      <vt:variant>
        <vt:i4>2752519</vt:i4>
      </vt:variant>
      <vt:variant>
        <vt:i4>48</vt:i4>
      </vt:variant>
      <vt:variant>
        <vt:i4>0</vt:i4>
      </vt:variant>
      <vt:variant>
        <vt:i4>5</vt:i4>
      </vt:variant>
      <vt:variant>
        <vt:lpwstr>mailto:Ana.Umali@acc.co.nz</vt:lpwstr>
      </vt:variant>
      <vt:variant>
        <vt:lpwstr/>
      </vt:variant>
      <vt:variant>
        <vt:i4>4522103</vt:i4>
      </vt:variant>
      <vt:variant>
        <vt:i4>45</vt:i4>
      </vt:variant>
      <vt:variant>
        <vt:i4>0</vt:i4>
      </vt:variant>
      <vt:variant>
        <vt:i4>5</vt:i4>
      </vt:variant>
      <vt:variant>
        <vt:lpwstr>mailto:Hannah.Ogilvie@acc.co.nz</vt:lpwstr>
      </vt:variant>
      <vt:variant>
        <vt:lpwstr/>
      </vt:variant>
      <vt:variant>
        <vt:i4>2752519</vt:i4>
      </vt:variant>
      <vt:variant>
        <vt:i4>42</vt:i4>
      </vt:variant>
      <vt:variant>
        <vt:i4>0</vt:i4>
      </vt:variant>
      <vt:variant>
        <vt:i4>5</vt:i4>
      </vt:variant>
      <vt:variant>
        <vt:lpwstr>mailto:Ana.Umali@acc.co.nz</vt:lpwstr>
      </vt:variant>
      <vt:variant>
        <vt:lpwstr/>
      </vt:variant>
      <vt:variant>
        <vt:i4>4522103</vt:i4>
      </vt:variant>
      <vt:variant>
        <vt:i4>39</vt:i4>
      </vt:variant>
      <vt:variant>
        <vt:i4>0</vt:i4>
      </vt:variant>
      <vt:variant>
        <vt:i4>5</vt:i4>
      </vt:variant>
      <vt:variant>
        <vt:lpwstr>mailto:Hannah.Ogilvie@acc.co.nz</vt:lpwstr>
      </vt:variant>
      <vt:variant>
        <vt:lpwstr/>
      </vt:variant>
      <vt:variant>
        <vt:i4>6094975</vt:i4>
      </vt:variant>
      <vt:variant>
        <vt:i4>36</vt:i4>
      </vt:variant>
      <vt:variant>
        <vt:i4>0</vt:i4>
      </vt:variant>
      <vt:variant>
        <vt:i4>5</vt:i4>
      </vt:variant>
      <vt:variant>
        <vt:lpwstr>mailto:Joelene.Howarth@acc.co.nz</vt:lpwstr>
      </vt:variant>
      <vt:variant>
        <vt:lpwstr/>
      </vt:variant>
      <vt:variant>
        <vt:i4>4522103</vt:i4>
      </vt:variant>
      <vt:variant>
        <vt:i4>33</vt:i4>
      </vt:variant>
      <vt:variant>
        <vt:i4>0</vt:i4>
      </vt:variant>
      <vt:variant>
        <vt:i4>5</vt:i4>
      </vt:variant>
      <vt:variant>
        <vt:lpwstr>mailto:Hannah.Ogilvie@acc.co.nz</vt:lpwstr>
      </vt:variant>
      <vt:variant>
        <vt:lpwstr/>
      </vt:variant>
      <vt:variant>
        <vt:i4>5111868</vt:i4>
      </vt:variant>
      <vt:variant>
        <vt:i4>30</vt:i4>
      </vt:variant>
      <vt:variant>
        <vt:i4>0</vt:i4>
      </vt:variant>
      <vt:variant>
        <vt:i4>5</vt:i4>
      </vt:variant>
      <vt:variant>
        <vt:lpwstr>mailto:Thomas.Treloar2@acc.co.nz</vt:lpwstr>
      </vt:variant>
      <vt:variant>
        <vt:lpwstr/>
      </vt:variant>
      <vt:variant>
        <vt:i4>2752519</vt:i4>
      </vt:variant>
      <vt:variant>
        <vt:i4>27</vt:i4>
      </vt:variant>
      <vt:variant>
        <vt:i4>0</vt:i4>
      </vt:variant>
      <vt:variant>
        <vt:i4>5</vt:i4>
      </vt:variant>
      <vt:variant>
        <vt:lpwstr>mailto:Ana.Umali@acc.co.nz</vt:lpwstr>
      </vt:variant>
      <vt:variant>
        <vt:lpwstr/>
      </vt:variant>
      <vt:variant>
        <vt:i4>2752519</vt:i4>
      </vt:variant>
      <vt:variant>
        <vt:i4>24</vt:i4>
      </vt:variant>
      <vt:variant>
        <vt:i4>0</vt:i4>
      </vt:variant>
      <vt:variant>
        <vt:i4>5</vt:i4>
      </vt:variant>
      <vt:variant>
        <vt:lpwstr>mailto:Ana.Umali@acc.co.nz</vt:lpwstr>
      </vt:variant>
      <vt:variant>
        <vt:lpwstr/>
      </vt:variant>
      <vt:variant>
        <vt:i4>2752519</vt:i4>
      </vt:variant>
      <vt:variant>
        <vt:i4>21</vt:i4>
      </vt:variant>
      <vt:variant>
        <vt:i4>0</vt:i4>
      </vt:variant>
      <vt:variant>
        <vt:i4>5</vt:i4>
      </vt:variant>
      <vt:variant>
        <vt:lpwstr>mailto:Ana.Umali@acc.co.nz</vt:lpwstr>
      </vt:variant>
      <vt:variant>
        <vt:lpwstr/>
      </vt:variant>
      <vt:variant>
        <vt:i4>2752519</vt:i4>
      </vt:variant>
      <vt:variant>
        <vt:i4>18</vt:i4>
      </vt:variant>
      <vt:variant>
        <vt:i4>0</vt:i4>
      </vt:variant>
      <vt:variant>
        <vt:i4>5</vt:i4>
      </vt:variant>
      <vt:variant>
        <vt:lpwstr>mailto:Ana.Umali@acc.co.nz</vt:lpwstr>
      </vt:variant>
      <vt:variant>
        <vt:lpwstr/>
      </vt:variant>
      <vt:variant>
        <vt:i4>196643</vt:i4>
      </vt:variant>
      <vt:variant>
        <vt:i4>15</vt:i4>
      </vt:variant>
      <vt:variant>
        <vt:i4>0</vt:i4>
      </vt:variant>
      <vt:variant>
        <vt:i4>5</vt:i4>
      </vt:variant>
      <vt:variant>
        <vt:lpwstr>mailto:Vas.Ajello@acc.co.nz</vt:lpwstr>
      </vt:variant>
      <vt:variant>
        <vt:lpwstr/>
      </vt:variant>
      <vt:variant>
        <vt:i4>524325</vt:i4>
      </vt:variant>
      <vt:variant>
        <vt:i4>12</vt:i4>
      </vt:variant>
      <vt:variant>
        <vt:i4>0</vt:i4>
      </vt:variant>
      <vt:variant>
        <vt:i4>5</vt:i4>
      </vt:variant>
      <vt:variant>
        <vt:lpwstr>mailto:CarynTrent.Urquhart@acc.co.nz</vt:lpwstr>
      </vt:variant>
      <vt:variant>
        <vt:lpwstr/>
      </vt:variant>
      <vt:variant>
        <vt:i4>6094975</vt:i4>
      </vt:variant>
      <vt:variant>
        <vt:i4>9</vt:i4>
      </vt:variant>
      <vt:variant>
        <vt:i4>0</vt:i4>
      </vt:variant>
      <vt:variant>
        <vt:i4>5</vt:i4>
      </vt:variant>
      <vt:variant>
        <vt:lpwstr>mailto:Joelene.Howarth@acc.co.nz</vt:lpwstr>
      </vt:variant>
      <vt:variant>
        <vt:lpwstr/>
      </vt:variant>
      <vt:variant>
        <vt:i4>3014668</vt:i4>
      </vt:variant>
      <vt:variant>
        <vt:i4>6</vt:i4>
      </vt:variant>
      <vt:variant>
        <vt:i4>0</vt:i4>
      </vt:variant>
      <vt:variant>
        <vt:i4>5</vt:i4>
      </vt:variant>
      <vt:variant>
        <vt:lpwstr>mailto:Kennedy.McLachlan@acc.co.nz</vt:lpwstr>
      </vt:variant>
      <vt:variant>
        <vt:lpwstr/>
      </vt:variant>
      <vt:variant>
        <vt:i4>1376304</vt:i4>
      </vt:variant>
      <vt:variant>
        <vt:i4>3</vt:i4>
      </vt:variant>
      <vt:variant>
        <vt:i4>0</vt:i4>
      </vt:variant>
      <vt:variant>
        <vt:i4>5</vt:i4>
      </vt:variant>
      <vt:variant>
        <vt:lpwstr>mailto:Catherine.King@acc.co.nz</vt:lpwstr>
      </vt:variant>
      <vt:variant>
        <vt:lpwstr/>
      </vt:variant>
      <vt:variant>
        <vt:i4>4522103</vt:i4>
      </vt:variant>
      <vt:variant>
        <vt:i4>0</vt:i4>
      </vt:variant>
      <vt:variant>
        <vt:i4>0</vt:i4>
      </vt:variant>
      <vt:variant>
        <vt:i4>5</vt:i4>
      </vt:variant>
      <vt:variant>
        <vt:lpwstr>mailto:Hannah.Ogilvie@acc.co.nz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ACC8537 Specialist cover assessment - child and young person</dc:title>
  <dc:subject>sensitive claims service, mental injury service</dc:subject>
  <dc:creator>Hannah.Ogilvie@acc.co.nz</dc:creator>
  <cp:keywords>sensitive claims service, mental injury service, SCS, MIS, SCU, ISSC</cp:keywords>
  <dc:description>2024 Updated for new ISSC service</dc:description>
  <cp:lastModifiedBy>Allie Hargreaves</cp:lastModifiedBy>
  <cp:revision>826</cp:revision>
  <cp:lastPrinted>2023-06-10T17:02:00Z</cp:lastPrinted>
  <dcterms:created xsi:type="dcterms:W3CDTF">2024-06-18T06:03:00Z</dcterms:created>
  <dcterms:modified xsi:type="dcterms:W3CDTF">2024-09-02T00:32:00Z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2020-04-01T01:40:55Z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740cf7f4-c774-4196-8f62-0000c96cd9e2</vt:lpwstr>
  </property>
  <property fmtid="{D5CDD505-2E9C-101B-9397-08002B2CF9AE}" pid="8" name="MSIP_Label_e6cd0942-8d27-4cf6-a327-a2a5798e4a3f_ContentBits">
    <vt:lpwstr>0</vt:lpwstr>
  </property>
  <property fmtid="{D5CDD505-2E9C-101B-9397-08002B2CF9AE}" pid="9" name="ContentTypeId">
    <vt:lpwstr>0x0101007FCB94F57DBE254FBD754CB81F667335</vt:lpwstr>
  </property>
  <property fmtid="{D5CDD505-2E9C-101B-9397-08002B2CF9AE}" pid="10" name="MediaServiceImageTags">
    <vt:lpwstr/>
  </property>
  <property fmtid="{D5CDD505-2E9C-101B-9397-08002B2CF9AE}" pid="11" name="_dlc_DocIdItemGuid">
    <vt:lpwstr>2ba16448-fa28-448c-b6d1-f5b28f1089cc</vt:lpwstr>
  </property>
</Properties>
</file>