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2D55" w14:textId="23FA0F3C" w:rsidR="00553393" w:rsidRPr="00673890" w:rsidRDefault="009C603A" w:rsidP="006220DA">
      <w:pPr>
        <w:pStyle w:val="FLISFormIntroduction"/>
      </w:pPr>
      <w:r>
        <w:t xml:space="preserve">This </w:t>
      </w:r>
      <w:r w:rsidR="00B46FE5">
        <w:t xml:space="preserve">report </w:t>
      </w:r>
      <w:r w:rsidR="00F40B07">
        <w:t>should</w:t>
      </w:r>
      <w:r>
        <w:t xml:space="preserve"> be completed </w:t>
      </w:r>
      <w:r w:rsidR="008A7CEF">
        <w:t xml:space="preserve">by </w:t>
      </w:r>
      <w:r>
        <w:t>the Lead Service Provider in collaboration with the kiritaki (client) when</w:t>
      </w:r>
      <w:r w:rsidR="0849A677" w:rsidRPr="195BC1F2">
        <w:t xml:space="preserve"> planning</w:t>
      </w:r>
      <w:r>
        <w:t xml:space="preserve"> their</w:t>
      </w:r>
      <w:r w:rsidR="0849A677" w:rsidRPr="195BC1F2">
        <w:t xml:space="preserve"> recovery</w:t>
      </w:r>
      <w:r w:rsidR="00D751A3">
        <w:t xml:space="preserve"> </w:t>
      </w:r>
      <w:r w:rsidR="0849A677" w:rsidRPr="195BC1F2">
        <w:t>from a covered mental injury and either:</w:t>
      </w:r>
    </w:p>
    <w:p w14:paraId="349BE985" w14:textId="50C58200" w:rsidR="009C603A" w:rsidRDefault="00AA02BF" w:rsidP="008169F7">
      <w:pPr>
        <w:pStyle w:val="FLISFormBullets"/>
      </w:pPr>
      <w:r>
        <w:t>t</w:t>
      </w:r>
      <w:r w:rsidR="00553393" w:rsidRPr="315ABE90">
        <w:t xml:space="preserve">he </w:t>
      </w:r>
      <w:r w:rsidR="00ED3ACA">
        <w:t>kiritaki</w:t>
      </w:r>
      <w:r w:rsidR="00553393" w:rsidRPr="315ABE90">
        <w:t xml:space="preserve"> has not previously had a </w:t>
      </w:r>
      <w:r w:rsidR="00681270">
        <w:t>W</w:t>
      </w:r>
      <w:r w:rsidR="00553393" w:rsidRPr="315ABE90">
        <w:t xml:space="preserve">ellbeing </w:t>
      </w:r>
      <w:r w:rsidR="00681270">
        <w:t>P</w:t>
      </w:r>
      <w:r w:rsidR="00553393" w:rsidRPr="315ABE90">
        <w:t xml:space="preserve">lan for </w:t>
      </w:r>
      <w:r w:rsidR="008C2A77">
        <w:t>their injuries</w:t>
      </w:r>
      <w:r w:rsidR="008976ED">
        <w:t xml:space="preserve">, </w:t>
      </w:r>
      <w:r w:rsidR="00553393" w:rsidRPr="315ABE90">
        <w:t>e</w:t>
      </w:r>
      <w:r w:rsidR="00B17146">
        <w:t>g</w:t>
      </w:r>
      <w:r w:rsidR="00553393" w:rsidRPr="315ABE90">
        <w:t xml:space="preserve"> because the</w:t>
      </w:r>
      <w:r w:rsidR="00EF7DF9">
        <w:t>ir</w:t>
      </w:r>
      <w:r w:rsidR="00553393" w:rsidRPr="315ABE90">
        <w:t xml:space="preserve"> claim for the injur</w:t>
      </w:r>
      <w:r w:rsidR="008C2A77">
        <w:t>ies</w:t>
      </w:r>
      <w:r w:rsidR="00553393" w:rsidRPr="315ABE90">
        <w:t xml:space="preserve"> </w:t>
      </w:r>
      <w:r w:rsidR="230A8056" w:rsidRPr="315ABE90">
        <w:t>w</w:t>
      </w:r>
      <w:r w:rsidR="00553393" w:rsidRPr="315ABE90">
        <w:t>as recently approved; or</w:t>
      </w:r>
    </w:p>
    <w:p w14:paraId="7FF7539F" w14:textId="514527B1" w:rsidR="00D5371F" w:rsidRDefault="00553393" w:rsidP="008169F7">
      <w:pPr>
        <w:pStyle w:val="FLISFormBulletLast"/>
      </w:pPr>
      <w:r w:rsidRPr="00673890">
        <w:t xml:space="preserve">the </w:t>
      </w:r>
      <w:r w:rsidR="00ED3ACA">
        <w:t>kiritaki</w:t>
      </w:r>
      <w:r w:rsidRPr="00673890">
        <w:t xml:space="preserve"> is returning for treatment </w:t>
      </w:r>
      <w:r w:rsidR="00D751A3">
        <w:t>of</w:t>
      </w:r>
      <w:r w:rsidR="008C2A77">
        <w:t xml:space="preserve"> injuries</w:t>
      </w:r>
      <w:r w:rsidRPr="00673890">
        <w:t xml:space="preserve"> </w:t>
      </w:r>
      <w:r w:rsidR="008C2A77">
        <w:t>on</w:t>
      </w:r>
      <w:r w:rsidRPr="00673890">
        <w:t xml:space="preserve"> an existing covered claim but requires a new Wellbeing Plan.</w:t>
      </w:r>
    </w:p>
    <w:p w14:paraId="03404594" w14:textId="52AEF711" w:rsidR="006F6302" w:rsidRDefault="004D1782" w:rsidP="006220DA">
      <w:pPr>
        <w:pStyle w:val="FLISFormIntrolastparagraph"/>
      </w:pPr>
      <w:r>
        <w:t>Please r</w:t>
      </w:r>
      <w:r w:rsidR="009C603A">
        <w:t xml:space="preserve">efer to the </w:t>
      </w:r>
      <w:r w:rsidR="004F0ED0">
        <w:t xml:space="preserve">Sensitive Claims Service </w:t>
      </w:r>
      <w:r w:rsidR="008976ED">
        <w:t>o</w:t>
      </w:r>
      <w:r w:rsidR="004F0ED0">
        <w:t xml:space="preserve">perational </w:t>
      </w:r>
      <w:r w:rsidR="008976ED">
        <w:t>g</w:t>
      </w:r>
      <w:r w:rsidR="004F0ED0">
        <w:t>uidelines and</w:t>
      </w:r>
      <w:r w:rsidR="00796F39" w:rsidRPr="00EC6D78">
        <w:t xml:space="preserve"> report guidelines </w:t>
      </w:r>
      <w:r w:rsidR="00796F39">
        <w:t>available</w:t>
      </w:r>
      <w:r w:rsidR="007523BA">
        <w:t xml:space="preserve"> on our website:</w:t>
      </w:r>
      <w:r w:rsidR="00796F39">
        <w:t xml:space="preserve"> </w:t>
      </w:r>
      <w:hyperlink r:id="rId12" w:anchor="/subcategory/372" w:history="1">
        <w:r w:rsidR="001E03A7" w:rsidRPr="00731814">
          <w:rPr>
            <w:rStyle w:val="Hyperlink"/>
          </w:rPr>
          <w:t>www.acc.co.nz/resources</w:t>
        </w:r>
      </w:hyperlink>
      <w:r w:rsidR="00796F39" w:rsidRPr="00EC6D78">
        <w:t xml:space="preserve">. </w:t>
      </w:r>
      <w:r w:rsidR="007523BA">
        <w:t xml:space="preserve">Return the completed </w:t>
      </w:r>
      <w:r w:rsidR="00A0631C">
        <w:t xml:space="preserve">report </w:t>
      </w:r>
      <w:r w:rsidR="007523BA">
        <w:t xml:space="preserve">to </w:t>
      </w:r>
      <w:hyperlink r:id="rId13">
        <w:r w:rsidR="00796F39">
          <w:rPr>
            <w:rStyle w:val="Hyperlink"/>
          </w:rPr>
          <w:t>sensitiveclaimsreports@acc.co.nz</w:t>
        </w:r>
      </w:hyperlink>
    </w:p>
    <w:tbl>
      <w:tblPr>
        <w:tblW w:w="9925"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2"/>
        <w:gridCol w:w="4963"/>
      </w:tblGrid>
      <w:tr w:rsidR="001638CF" w14:paraId="09F033E9" w14:textId="77777777" w:rsidTr="001638CF">
        <w:trPr>
          <w:trHeight w:val="369"/>
        </w:trPr>
        <w:tc>
          <w:tcPr>
            <w:tcW w:w="9925" w:type="dxa"/>
            <w:gridSpan w:val="2"/>
            <w:shd w:val="clear" w:color="auto" w:fill="CCCCCC"/>
            <w:vAlign w:val="center"/>
          </w:tcPr>
          <w:p w14:paraId="060F099B" w14:textId="2796EF00" w:rsidR="001638CF" w:rsidRDefault="001638CF" w:rsidP="006220DA">
            <w:pPr>
              <w:pStyle w:val="FLISFormSectionheaders"/>
            </w:pPr>
            <w:r>
              <w:t>1. Kiritaki details</w:t>
            </w:r>
          </w:p>
        </w:tc>
      </w:tr>
      <w:tr w:rsidR="001638CF" w14:paraId="4002060D" w14:textId="77777777" w:rsidTr="001638CF">
        <w:trPr>
          <w:trHeight w:val="397"/>
        </w:trPr>
        <w:tc>
          <w:tcPr>
            <w:tcW w:w="9925" w:type="dxa"/>
            <w:gridSpan w:val="2"/>
          </w:tcPr>
          <w:p w14:paraId="5F0438C0" w14:textId="77777777" w:rsidR="001638CF" w:rsidRDefault="001638CF" w:rsidP="006220DA">
            <w:pPr>
              <w:pStyle w:val="FLISFormQuestionlabelsandanswers"/>
              <w:rPr>
                <w:szCs w:val="18"/>
              </w:rPr>
            </w:pPr>
            <w:r>
              <w:t>Kiritaki</w:t>
            </w:r>
            <w:r w:rsidRPr="001C611E">
              <w:t xml:space="preserve"> name:</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38CF" w14:paraId="41A280AF" w14:textId="77777777" w:rsidTr="00681270">
        <w:trPr>
          <w:trHeight w:val="397"/>
        </w:trPr>
        <w:tc>
          <w:tcPr>
            <w:tcW w:w="4962" w:type="dxa"/>
          </w:tcPr>
          <w:p w14:paraId="28AEF492" w14:textId="77777777" w:rsidR="001638CF" w:rsidRPr="001C611E" w:rsidRDefault="001638CF" w:rsidP="006220DA">
            <w:pPr>
              <w:pStyle w:val="FLISFormQuestionlabelsandanswers"/>
            </w:pPr>
            <w:r>
              <w:t xml:space="preserve">Date of birth: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tcPr>
          <w:p w14:paraId="5AE94254" w14:textId="77777777" w:rsidR="001638CF" w:rsidRPr="00AA7542" w:rsidRDefault="001638CF" w:rsidP="006220DA">
            <w:pPr>
              <w:pStyle w:val="FLISFormQuestionlabelsandanswers"/>
              <w:rPr>
                <w:lang w:val="en-NZ"/>
              </w:rPr>
            </w:pPr>
            <w:r w:rsidRPr="00AA7542">
              <w:rPr>
                <w:lang w:val="en-NZ"/>
              </w:rPr>
              <w:t xml:space="preserve">Claim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38CF" w:rsidRPr="00626BBF" w14:paraId="46D273F4" w14:textId="77777777" w:rsidTr="001638CF">
        <w:trPr>
          <w:trHeight w:val="397"/>
        </w:trPr>
        <w:tc>
          <w:tcPr>
            <w:tcW w:w="9925" w:type="dxa"/>
            <w:gridSpan w:val="2"/>
          </w:tcPr>
          <w:p w14:paraId="4546C3CD" w14:textId="77777777" w:rsidR="001638CF" w:rsidRPr="00626BBF" w:rsidRDefault="001638CF" w:rsidP="006220DA">
            <w:pPr>
              <w:pStyle w:val="FLISFormQuestionlabelsandanswers"/>
              <w:rPr>
                <w:lang w:val="en-NZ"/>
              </w:rPr>
            </w:pPr>
            <w:r w:rsidRPr="00626BBF">
              <w:rPr>
                <w:lang w:val="en-NZ"/>
              </w:rPr>
              <w:t>Contact details/</w:t>
            </w:r>
            <w:r>
              <w:rPr>
                <w:lang w:val="en-NZ"/>
              </w:rPr>
              <w:t>s</w:t>
            </w:r>
            <w:r w:rsidRPr="00626BBF">
              <w:rPr>
                <w:lang w:val="en-NZ"/>
              </w:rPr>
              <w:t>afe contact where appropriate:</w:t>
            </w:r>
            <w:r>
              <w:rPr>
                <w:lang w:val="en-NZ"/>
              </w:rPr>
              <w:t xml:space="preserve"> </w:t>
            </w:r>
            <w:r w:rsidRPr="00626BBF">
              <w:rPr>
                <w:lang w:val="en-NZ"/>
              </w:rPr>
              <w:fldChar w:fldCharType="begin">
                <w:ffData>
                  <w:name w:val="Text66"/>
                  <w:enabled/>
                  <w:calcOnExit w:val="0"/>
                  <w:textInput/>
                </w:ffData>
              </w:fldChar>
            </w:r>
            <w:r w:rsidRPr="00626BBF">
              <w:rPr>
                <w:lang w:val="en-NZ"/>
              </w:rPr>
              <w:instrText xml:space="preserve"> FORMTEXT </w:instrText>
            </w:r>
            <w:r w:rsidRPr="00626BBF">
              <w:rPr>
                <w:lang w:val="en-NZ"/>
              </w:rPr>
            </w:r>
            <w:r w:rsidRPr="00626BBF">
              <w:rPr>
                <w:lang w:val="en-NZ"/>
              </w:rPr>
              <w:fldChar w:fldCharType="separate"/>
            </w:r>
            <w:r w:rsidRPr="00626BBF">
              <w:rPr>
                <w:lang w:val="en-NZ"/>
              </w:rPr>
              <w:t> </w:t>
            </w:r>
            <w:r w:rsidRPr="00626BBF">
              <w:rPr>
                <w:lang w:val="en-NZ"/>
              </w:rPr>
              <w:t> </w:t>
            </w:r>
            <w:r w:rsidRPr="00626BBF">
              <w:rPr>
                <w:lang w:val="en-NZ"/>
              </w:rPr>
              <w:t> </w:t>
            </w:r>
            <w:r w:rsidRPr="00626BBF">
              <w:rPr>
                <w:lang w:val="en-NZ"/>
              </w:rPr>
              <w:t> </w:t>
            </w:r>
            <w:r w:rsidRPr="00626BBF">
              <w:rPr>
                <w:lang w:val="en-NZ"/>
              </w:rPr>
              <w:t> </w:t>
            </w:r>
            <w:r w:rsidRPr="00626BBF">
              <w:rPr>
                <w:lang w:val="en-NZ"/>
              </w:rPr>
              <w:fldChar w:fldCharType="end"/>
            </w:r>
          </w:p>
        </w:tc>
      </w:tr>
    </w:tbl>
    <w:p w14:paraId="5E777602" w14:textId="77777777" w:rsidR="000E25D5" w:rsidRPr="003B78CE" w:rsidRDefault="000E25D5" w:rsidP="00D03548">
      <w:pPr>
        <w:pStyle w:val="FLISFormGap"/>
      </w:pPr>
    </w:p>
    <w:tbl>
      <w:tblPr>
        <w:tblW w:w="9879"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293"/>
        <w:gridCol w:w="3293"/>
        <w:gridCol w:w="1646"/>
        <w:gridCol w:w="1647"/>
      </w:tblGrid>
      <w:tr w:rsidR="00771A3F" w:rsidRPr="00BF4E6A" w14:paraId="411FDC6A" w14:textId="77777777" w:rsidTr="00A97E8E">
        <w:trPr>
          <w:trHeight w:val="369"/>
        </w:trPr>
        <w:tc>
          <w:tcPr>
            <w:tcW w:w="9879" w:type="dxa"/>
            <w:gridSpan w:val="4"/>
            <w:shd w:val="clear" w:color="auto" w:fill="CCCCCC"/>
            <w:vAlign w:val="center"/>
          </w:tcPr>
          <w:p w14:paraId="12B83D99" w14:textId="770D5F46" w:rsidR="00C223C4" w:rsidRPr="00BF4E6A" w:rsidRDefault="00981681" w:rsidP="006220DA">
            <w:pPr>
              <w:pStyle w:val="FLISFormSectionheaders"/>
            </w:pPr>
            <w:r>
              <w:t xml:space="preserve">2. </w:t>
            </w:r>
            <w:r w:rsidR="00BC39C7">
              <w:t>C</w:t>
            </w:r>
            <w:r w:rsidR="7C6FA2EF" w:rsidRPr="00574BBF">
              <w:t xml:space="preserve">urrent </w:t>
            </w:r>
            <w:r w:rsidR="003568A0">
              <w:t xml:space="preserve">situation </w:t>
            </w:r>
            <w:r w:rsidR="7C6FA2EF">
              <w:t>and impact</w:t>
            </w:r>
            <w:r w:rsidR="00BC39C7">
              <w:t>s</w:t>
            </w:r>
          </w:p>
        </w:tc>
      </w:tr>
      <w:tr w:rsidR="00771A3F" w:rsidRPr="00BF4E6A" w14:paraId="058B9CDE" w14:textId="77777777" w:rsidTr="00E2629B">
        <w:trPr>
          <w:trHeight w:val="397"/>
        </w:trPr>
        <w:tc>
          <w:tcPr>
            <w:tcW w:w="9879" w:type="dxa"/>
            <w:gridSpan w:val="4"/>
            <w:shd w:val="clear" w:color="auto" w:fill="EAEAEA"/>
          </w:tcPr>
          <w:p w14:paraId="4567BA6E" w14:textId="6A16029F" w:rsidR="00C223C4" w:rsidRDefault="00450077" w:rsidP="006220DA">
            <w:pPr>
              <w:pStyle w:val="FLISFormQuestionlabelsandanswers"/>
            </w:pPr>
            <w:r w:rsidRPr="00FE6CFB">
              <w:t>The</w:t>
            </w:r>
            <w:r w:rsidRPr="00FE6CFB" w:rsidDel="00C25C24">
              <w:t xml:space="preserve"> </w:t>
            </w:r>
            <w:r>
              <w:t>purpose of this section is to provide an understanding of the current situation</w:t>
            </w:r>
            <w:r w:rsidR="00A61A19">
              <w:t xml:space="preserve"> </w:t>
            </w:r>
            <w:r w:rsidR="00343042">
              <w:t>and clinical presentation</w:t>
            </w:r>
            <w:r w:rsidR="001D2D78">
              <w:t xml:space="preserve"> of</w:t>
            </w:r>
            <w:r w:rsidR="00A61A19">
              <w:t xml:space="preserve"> the </w:t>
            </w:r>
            <w:r w:rsidR="00ED3ACA">
              <w:t>kiritaki</w:t>
            </w:r>
            <w:r w:rsidR="001D2D78">
              <w:t>, placing their treatment into the context of their current circumstances</w:t>
            </w:r>
            <w:r w:rsidR="00612838">
              <w:t xml:space="preserve">. </w:t>
            </w:r>
            <w:r>
              <w:t xml:space="preserve">The injury </w:t>
            </w:r>
            <w:r w:rsidR="00D54691">
              <w:t>and</w:t>
            </w:r>
            <w:r>
              <w:t xml:space="preserve"> non-injury </w:t>
            </w:r>
            <w:r w:rsidR="0085466E">
              <w:t>situation</w:t>
            </w:r>
            <w:r w:rsidR="00D54691">
              <w:t xml:space="preserve"> for the </w:t>
            </w:r>
            <w:r w:rsidR="00ED3ACA">
              <w:t>kiritaki</w:t>
            </w:r>
            <w:r>
              <w:t xml:space="preserve"> can </w:t>
            </w:r>
            <w:r w:rsidR="008976ED">
              <w:t>cause</w:t>
            </w:r>
            <w:r>
              <w:t xml:space="preserve"> psychological, emotional, and behavioural changes – </w:t>
            </w:r>
            <w:r w:rsidR="008976ED">
              <w:t>which is</w:t>
            </w:r>
            <w:r>
              <w:t xml:space="preserve"> important to understand</w:t>
            </w:r>
            <w:r w:rsidR="00B74046">
              <w:t>.</w:t>
            </w:r>
          </w:p>
          <w:p w14:paraId="7E57B36F" w14:textId="3F8E2642" w:rsidR="00F33455" w:rsidRPr="00826A5E" w:rsidRDefault="004D7F89" w:rsidP="006220DA">
            <w:pPr>
              <w:pStyle w:val="FLISFormQuestionlabelsandanswers"/>
            </w:pPr>
            <w:r>
              <w:t>F</w:t>
            </w:r>
            <w:r w:rsidR="00F33455">
              <w:t>ocus on the changes that have occurred since the previous report was written. If there have been no changes, note N/A.</w:t>
            </w:r>
          </w:p>
        </w:tc>
      </w:tr>
      <w:tr w:rsidR="00771A3F" w:rsidRPr="00BF4E6A" w14:paraId="1EE82B17" w14:textId="77777777" w:rsidTr="00E2629B">
        <w:trPr>
          <w:trHeight w:val="397"/>
        </w:trPr>
        <w:tc>
          <w:tcPr>
            <w:tcW w:w="9879" w:type="dxa"/>
            <w:gridSpan w:val="4"/>
            <w:shd w:val="clear" w:color="auto" w:fill="EAEAEA"/>
          </w:tcPr>
          <w:p w14:paraId="580DA7B8" w14:textId="1D31ACED" w:rsidR="00D17920" w:rsidRPr="00826A5E" w:rsidRDefault="003C0544" w:rsidP="006220DA">
            <w:pPr>
              <w:pStyle w:val="FLISFormQuestionlabelsandanswers"/>
              <w:numPr>
                <w:ilvl w:val="0"/>
                <w:numId w:val="21"/>
              </w:numPr>
            </w:pPr>
            <w:r>
              <w:t>Please d</w:t>
            </w:r>
            <w:r w:rsidR="00C223C4" w:rsidRPr="00826A5E">
              <w:t>escribe</w:t>
            </w:r>
            <w:r w:rsidR="001B3BB2">
              <w:t xml:space="preserve"> any changes to the presentation of the kiritaki. This should include a description of changes in the intensity or frequency of the mental injury symptoms. </w:t>
            </w:r>
            <w:r w:rsidR="008976ED">
              <w:t>P</w:t>
            </w:r>
            <w:r>
              <w:t>lease p</w:t>
            </w:r>
            <w:r w:rsidR="001B3BB2">
              <w:t xml:space="preserve">rovide a description of the current emotional, behavioural, and social functioning of the </w:t>
            </w:r>
            <w:r w:rsidR="00212E2D">
              <w:t>kiritaki, any vulnerability factors</w:t>
            </w:r>
            <w:r w:rsidR="00466DCF">
              <w:t>,</w:t>
            </w:r>
            <w:r w:rsidR="00E15C56">
              <w:t xml:space="preserve"> eg socio-economic factors, disability, mental health factors</w:t>
            </w:r>
            <w:r w:rsidR="00212E2D">
              <w:t xml:space="preserve">, </w:t>
            </w:r>
            <w:r w:rsidR="008976ED">
              <w:t>and</w:t>
            </w:r>
            <w:r w:rsidR="00212E2D">
              <w:t xml:space="preserve"> any changes to their medication and overall health</w:t>
            </w:r>
            <w:r>
              <w:t xml:space="preserve"> and wellbeing</w:t>
            </w:r>
            <w:r w:rsidR="00212E2D">
              <w:t>.</w:t>
            </w:r>
          </w:p>
        </w:tc>
      </w:tr>
      <w:tr w:rsidR="00570BB5" w:rsidRPr="00BF4E6A" w14:paraId="1B5979F6" w14:textId="77777777" w:rsidTr="00A97E8E">
        <w:trPr>
          <w:trHeight w:val="397"/>
        </w:trPr>
        <w:tc>
          <w:tcPr>
            <w:tcW w:w="9879" w:type="dxa"/>
            <w:gridSpan w:val="4"/>
          </w:tcPr>
          <w:p w14:paraId="4BC9E4C0" w14:textId="113169F0" w:rsidR="00C223C4" w:rsidRPr="004F2916" w:rsidRDefault="00C223C4" w:rsidP="006220DA">
            <w:pPr>
              <w:pStyle w:val="FLISFormQuestionlabelsandanswers"/>
            </w:pPr>
            <w:r w:rsidRPr="004F2916">
              <w:fldChar w:fldCharType="begin">
                <w:ffData>
                  <w:name w:val="Text40"/>
                  <w:enabled/>
                  <w:calcOnExit w:val="0"/>
                  <w:textInput/>
                </w:ffData>
              </w:fldChar>
            </w:r>
            <w:bookmarkStart w:id="0" w:name="Text40"/>
            <w:r w:rsidRPr="004F2916">
              <w:instrText xml:space="preserve"> FORMTEXT </w:instrText>
            </w:r>
            <w:r w:rsidRPr="004F2916">
              <w:fldChar w:fldCharType="separate"/>
            </w:r>
            <w:r w:rsidRPr="004F2916">
              <w:t> </w:t>
            </w:r>
            <w:r w:rsidRPr="004F2916">
              <w:t> </w:t>
            </w:r>
            <w:r w:rsidRPr="004F2916">
              <w:t> </w:t>
            </w:r>
            <w:r w:rsidRPr="004F2916">
              <w:t> </w:t>
            </w:r>
            <w:r w:rsidRPr="004F2916">
              <w:t> </w:t>
            </w:r>
            <w:r w:rsidRPr="004F2916">
              <w:fldChar w:fldCharType="end"/>
            </w:r>
            <w:bookmarkEnd w:id="0"/>
            <w:r w:rsidRPr="004F2916">
              <w:t xml:space="preserve"> </w:t>
            </w:r>
          </w:p>
        </w:tc>
      </w:tr>
      <w:tr w:rsidR="0075452E" w:rsidRPr="00BF4E6A" w14:paraId="4D775996" w14:textId="77777777" w:rsidTr="00E2629B">
        <w:trPr>
          <w:trHeight w:val="397"/>
        </w:trPr>
        <w:tc>
          <w:tcPr>
            <w:tcW w:w="9879" w:type="dxa"/>
            <w:gridSpan w:val="4"/>
            <w:shd w:val="clear" w:color="auto" w:fill="EAEAEA"/>
          </w:tcPr>
          <w:p w14:paraId="015C500B" w14:textId="236BC262" w:rsidR="0075452E" w:rsidRPr="004F2916" w:rsidRDefault="003C0544" w:rsidP="006220DA">
            <w:pPr>
              <w:pStyle w:val="FLISFormQuestionlabelsandanswers"/>
              <w:numPr>
                <w:ilvl w:val="0"/>
                <w:numId w:val="21"/>
              </w:numPr>
            </w:pPr>
            <w:r>
              <w:t>Please d</w:t>
            </w:r>
            <w:r w:rsidR="001B3BB2" w:rsidRPr="00FE6CFB">
              <w:t xml:space="preserve">escribe </w:t>
            </w:r>
            <w:r w:rsidR="001B3BB2">
              <w:t xml:space="preserve">any </w:t>
            </w:r>
            <w:r w:rsidR="001B3BB2" w:rsidRPr="00FE6CFB">
              <w:t xml:space="preserve">changes to the </w:t>
            </w:r>
            <w:r w:rsidR="001B3BB2">
              <w:t>life</w:t>
            </w:r>
            <w:r w:rsidR="001B3BB2" w:rsidRPr="00FE6CFB">
              <w:t xml:space="preserve"> situation </w:t>
            </w:r>
            <w:r w:rsidR="001B3BB2">
              <w:t>of the kiritaki</w:t>
            </w:r>
            <w:r w:rsidR="001B3BB2" w:rsidRPr="00FE6CFB">
              <w:t xml:space="preserve"> since </w:t>
            </w:r>
            <w:r w:rsidR="001B3BB2">
              <w:t xml:space="preserve">the </w:t>
            </w:r>
            <w:r w:rsidR="001B3BB2" w:rsidRPr="00FE6CFB">
              <w:t xml:space="preserve">previous report. </w:t>
            </w:r>
            <w:r>
              <w:t>Please i</w:t>
            </w:r>
            <w:r w:rsidR="001B3BB2" w:rsidRPr="001A7BB0">
              <w:t xml:space="preserve">nclude information on psychosocial stressors </w:t>
            </w:r>
            <w:r w:rsidR="001B3BB2">
              <w:t>and any impact on their engagement or progress in treatment</w:t>
            </w:r>
            <w:r w:rsidR="00466DCF">
              <w:t>,</w:t>
            </w:r>
            <w:r w:rsidR="001B3BB2">
              <w:t xml:space="preserve"> </w:t>
            </w:r>
            <w:r w:rsidR="00487154">
              <w:t>eg</w:t>
            </w:r>
            <w:r w:rsidR="001B3BB2">
              <w:t xml:space="preserve"> worsening chronic illness, bereavement, other loss, or any developing strengths or protective factors.</w:t>
            </w:r>
            <w:r w:rsidR="001B3BB2" w:rsidRPr="00FE6CFB">
              <w:t xml:space="preserve"> </w:t>
            </w:r>
            <w:r w:rsidR="001B3BB2">
              <w:t xml:space="preserve">For children and young people, describe any </w:t>
            </w:r>
            <w:r w:rsidR="001B3BB2" w:rsidRPr="000469D7">
              <w:t>change</w:t>
            </w:r>
            <w:r w:rsidR="001B3BB2">
              <w:t>s</w:t>
            </w:r>
            <w:r w:rsidR="001B3BB2" w:rsidRPr="000469D7">
              <w:t xml:space="preserve"> of school, caregiver</w:t>
            </w:r>
            <w:r w:rsidR="001B3BB2">
              <w:t xml:space="preserve">, and </w:t>
            </w:r>
            <w:r w:rsidR="001B3BB2" w:rsidRPr="000469D7">
              <w:t>significant routine change</w:t>
            </w:r>
            <w:r w:rsidR="001B3BB2">
              <w:t>.</w:t>
            </w:r>
          </w:p>
        </w:tc>
      </w:tr>
      <w:tr w:rsidR="00944E3E" w:rsidRPr="00BF4E6A" w14:paraId="0D6C0C86" w14:textId="77777777" w:rsidTr="00A97E8E">
        <w:trPr>
          <w:trHeight w:val="397"/>
        </w:trPr>
        <w:tc>
          <w:tcPr>
            <w:tcW w:w="9879" w:type="dxa"/>
            <w:gridSpan w:val="4"/>
          </w:tcPr>
          <w:p w14:paraId="76B4B40B" w14:textId="12EFC2BA" w:rsidR="0075452E" w:rsidRPr="004F2916" w:rsidRDefault="00961134"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426DA" w:rsidRPr="00BF4E6A" w14:paraId="5ADA787D" w14:textId="77777777" w:rsidTr="00E2629B">
        <w:trPr>
          <w:trHeight w:val="397"/>
        </w:trPr>
        <w:tc>
          <w:tcPr>
            <w:tcW w:w="6586" w:type="dxa"/>
            <w:gridSpan w:val="2"/>
            <w:shd w:val="clear" w:color="auto" w:fill="EAEAEA"/>
          </w:tcPr>
          <w:p w14:paraId="18F46A17" w14:textId="2E15004E" w:rsidR="001426DA" w:rsidRDefault="00C50BBD" w:rsidP="006220DA">
            <w:pPr>
              <w:pStyle w:val="FLISFormQuestionlabelsandanswers"/>
              <w:rPr>
                <w:sz w:val="26"/>
                <w:szCs w:val="26"/>
              </w:rPr>
            </w:pPr>
            <w:sdt>
              <w:sdtPr>
                <w:id w:val="-811407364"/>
                <w14:checkbox>
                  <w14:checked w14:val="0"/>
                  <w14:checkedState w14:val="2612" w14:font="MS Gothic"/>
                  <w14:uncheckedState w14:val="2610" w14:font="MS Gothic"/>
                </w14:checkbox>
              </w:sdtPr>
              <w:sdtEndPr/>
              <w:sdtContent>
                <w:r w:rsidR="001426DA">
                  <w:t>H</w:t>
                </w:r>
              </w:sdtContent>
            </w:sdt>
            <w:r w:rsidR="001426DA">
              <w:t>ave there been any developments of risk to the kiritaki from themselves or others, or from the kiritaki to others since the previous report?</w:t>
            </w:r>
          </w:p>
        </w:tc>
        <w:tc>
          <w:tcPr>
            <w:tcW w:w="1646" w:type="dxa"/>
            <w:shd w:val="clear" w:color="auto" w:fill="FFFFFF" w:themeFill="background1"/>
          </w:tcPr>
          <w:p w14:paraId="5A986AE3" w14:textId="627B3D4F" w:rsidR="001426DA" w:rsidRDefault="00C50BBD" w:rsidP="006220DA">
            <w:pPr>
              <w:pStyle w:val="FLISFormQuestionlabelsandanswers"/>
            </w:pPr>
            <w:sdt>
              <w:sdtPr>
                <w:id w:val="1621266853"/>
                <w14:checkbox>
                  <w14:checked w14:val="0"/>
                  <w14:checkedState w14:val="2612" w14:font="MS Gothic"/>
                  <w14:uncheckedState w14:val="2610" w14:font="MS Gothic"/>
                </w14:checkbox>
              </w:sdtPr>
              <w:sdtEndPr/>
              <w:sdtContent>
                <w:r w:rsidR="001426DA" w:rsidRPr="002972F5">
                  <w:rPr>
                    <w:rFonts w:ascii="MS Gothic" w:eastAsia="MS Gothic" w:hAnsi="MS Gothic" w:hint="eastAsia"/>
                  </w:rPr>
                  <w:t>☐</w:t>
                </w:r>
              </w:sdtContent>
            </w:sdt>
            <w:r w:rsidR="001426DA">
              <w:t xml:space="preserve"> Yes</w:t>
            </w:r>
          </w:p>
        </w:tc>
        <w:tc>
          <w:tcPr>
            <w:tcW w:w="1647" w:type="dxa"/>
            <w:shd w:val="clear" w:color="auto" w:fill="FFFFFF" w:themeFill="background1"/>
          </w:tcPr>
          <w:p w14:paraId="7515A7FD" w14:textId="21872F72" w:rsidR="001426DA" w:rsidRDefault="00C50BBD" w:rsidP="006220DA">
            <w:pPr>
              <w:pStyle w:val="FLISFormQuestionlabelsandanswers"/>
            </w:pPr>
            <w:sdt>
              <w:sdtPr>
                <w:id w:val="-545444551"/>
                <w14:checkbox>
                  <w14:checked w14:val="0"/>
                  <w14:checkedState w14:val="2612" w14:font="MS Gothic"/>
                  <w14:uncheckedState w14:val="2610" w14:font="MS Gothic"/>
                </w14:checkbox>
              </w:sdtPr>
              <w:sdtEndPr/>
              <w:sdtContent>
                <w:r w:rsidR="001426DA" w:rsidRPr="002972F5">
                  <w:rPr>
                    <w:rFonts w:ascii="MS Gothic" w:eastAsia="MS Gothic" w:hAnsi="MS Gothic" w:hint="eastAsia"/>
                  </w:rPr>
                  <w:t>☐</w:t>
                </w:r>
              </w:sdtContent>
            </w:sdt>
            <w:r w:rsidR="001426DA" w:rsidRPr="00B54FA2">
              <w:t xml:space="preserve"> </w:t>
            </w:r>
            <w:r w:rsidR="001426DA">
              <w:t>No</w:t>
            </w:r>
          </w:p>
        </w:tc>
      </w:tr>
      <w:tr w:rsidR="00771A3F" w14:paraId="3898D1E4" w14:textId="77777777" w:rsidTr="00A97E8E">
        <w:trPr>
          <w:trHeight w:val="397"/>
        </w:trPr>
        <w:tc>
          <w:tcPr>
            <w:tcW w:w="9879" w:type="dxa"/>
            <w:gridSpan w:val="4"/>
            <w:tcBorders>
              <w:top w:val="single" w:sz="2" w:space="0" w:color="C0C0C0"/>
              <w:left w:val="single" w:sz="2" w:space="0" w:color="C0C0C0"/>
              <w:bottom w:val="single" w:sz="2" w:space="0" w:color="C0C0C0"/>
              <w:right w:val="single" w:sz="2" w:space="0" w:color="C0C0C0"/>
            </w:tcBorders>
            <w:shd w:val="clear" w:color="auto" w:fill="auto"/>
          </w:tcPr>
          <w:p w14:paraId="42A11469" w14:textId="42918B2A" w:rsidR="00061CCC" w:rsidRDefault="007520A4" w:rsidP="00AF3F8B">
            <w:pPr>
              <w:pStyle w:val="FLISFormQuestionlabelsandanswers"/>
            </w:pPr>
            <w:r>
              <w:t xml:space="preserve">If risk is identified, </w:t>
            </w:r>
            <w:r w:rsidR="003C0544">
              <w:t xml:space="preserve">please </w:t>
            </w:r>
            <w:r w:rsidR="009F20F4">
              <w:t>describe</w:t>
            </w:r>
            <w:r>
              <w:t xml:space="preserve"> the risk, any duty of care actions taken and how the risk will be managed: </w:t>
            </w: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771A3F" w14:paraId="10CFE184" w14:textId="77777777" w:rsidTr="00E2629B">
        <w:trPr>
          <w:trHeight w:val="397"/>
        </w:trPr>
        <w:tc>
          <w:tcPr>
            <w:tcW w:w="9879" w:type="dxa"/>
            <w:gridSpan w:val="4"/>
            <w:tcBorders>
              <w:top w:val="single" w:sz="2" w:space="0" w:color="C0C0C0"/>
              <w:left w:val="single" w:sz="2" w:space="0" w:color="C0C0C0"/>
              <w:bottom w:val="single" w:sz="2" w:space="0" w:color="C0C0C0"/>
              <w:right w:val="single" w:sz="2" w:space="0" w:color="C0C0C0"/>
            </w:tcBorders>
            <w:shd w:val="clear" w:color="auto" w:fill="EAEAEA"/>
          </w:tcPr>
          <w:p w14:paraId="2F48A432" w14:textId="7873B455" w:rsidR="00681CF4" w:rsidRDefault="00955486" w:rsidP="006220DA">
            <w:pPr>
              <w:pStyle w:val="FLISFormQuestionlabelsandanswers"/>
              <w:numPr>
                <w:ilvl w:val="0"/>
                <w:numId w:val="21"/>
              </w:numPr>
            </w:pPr>
            <w:r w:rsidRPr="004F68E2">
              <w:t xml:space="preserve">Have there been any changes that impact on the </w:t>
            </w:r>
            <w:r>
              <w:t>kiritaki</w:t>
            </w:r>
            <w:r w:rsidRPr="004F68E2">
              <w:t xml:space="preserve"> accessing services since the previous report</w:t>
            </w:r>
            <w:r w:rsidR="00C505DE">
              <w:t>? I</w:t>
            </w:r>
            <w:r w:rsidRPr="004F68E2">
              <w:t>nclud</w:t>
            </w:r>
            <w:r w:rsidR="00C505DE">
              <w:t>e</w:t>
            </w:r>
            <w:r w:rsidRPr="004F68E2">
              <w:t xml:space="preserve"> changes that have impacted identified barriers </w:t>
            </w:r>
            <w:r w:rsidR="00DA4923">
              <w:t>and</w:t>
            </w:r>
            <w:r w:rsidRPr="004F68E2">
              <w:t xml:space="preserve"> any additional access barriers the kiritaki is experiencing</w:t>
            </w:r>
            <w:r w:rsidR="00DA4923">
              <w:t>.</w:t>
            </w:r>
          </w:p>
        </w:tc>
      </w:tr>
      <w:tr w:rsidR="00771A3F" w14:paraId="1E5C3B58" w14:textId="77777777" w:rsidTr="00A97E8E">
        <w:trPr>
          <w:trHeight w:val="397"/>
        </w:trPr>
        <w:tc>
          <w:tcPr>
            <w:tcW w:w="9879" w:type="dxa"/>
            <w:gridSpan w:val="4"/>
            <w:tcBorders>
              <w:top w:val="single" w:sz="2" w:space="0" w:color="C0C0C0"/>
              <w:left w:val="single" w:sz="2" w:space="0" w:color="C0C0C0"/>
              <w:bottom w:val="single" w:sz="2" w:space="0" w:color="C0C0C0"/>
              <w:right w:val="single" w:sz="2" w:space="0" w:color="C0C0C0"/>
            </w:tcBorders>
            <w:shd w:val="clear" w:color="auto" w:fill="auto"/>
          </w:tcPr>
          <w:p w14:paraId="67B4CE53" w14:textId="7AC8C739" w:rsidR="00955486" w:rsidRPr="004F68E2" w:rsidRDefault="00955486" w:rsidP="006220DA">
            <w:pPr>
              <w:pStyle w:val="FLISFormQuestionlabelsandanswers"/>
            </w:pPr>
            <w:r>
              <w:t xml:space="preserve">If yes, </w:t>
            </w:r>
            <w:r w:rsidR="008D74E1">
              <w:t xml:space="preserve">please </w:t>
            </w:r>
            <w:r>
              <w:t xml:space="preserve">describe: </w:t>
            </w: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771A3F" w14:paraId="3329FE5F" w14:textId="77777777" w:rsidTr="00E2629B">
        <w:trPr>
          <w:trHeight w:val="397"/>
        </w:trPr>
        <w:tc>
          <w:tcPr>
            <w:tcW w:w="9879" w:type="dxa"/>
            <w:gridSpan w:val="4"/>
            <w:tcBorders>
              <w:top w:val="single" w:sz="2" w:space="0" w:color="C0C0C0"/>
              <w:left w:val="single" w:sz="2" w:space="0" w:color="C0C0C0"/>
              <w:bottom w:val="single" w:sz="2" w:space="0" w:color="C0C0C0"/>
              <w:right w:val="single" w:sz="2" w:space="0" w:color="C0C0C0"/>
            </w:tcBorders>
            <w:shd w:val="clear" w:color="auto" w:fill="EAEAEA"/>
          </w:tcPr>
          <w:p w14:paraId="30973070" w14:textId="3A37C5F3" w:rsidR="009A19B7" w:rsidRPr="009A19B7" w:rsidRDefault="00EC70A2" w:rsidP="009A19B7">
            <w:pPr>
              <w:pStyle w:val="FLISFormQuestionlabelsandanswers"/>
            </w:pPr>
            <w:r>
              <w:t>Please l</w:t>
            </w:r>
            <w:r w:rsidR="003C4CFA">
              <w:t>ist</w:t>
            </w:r>
            <w:r w:rsidR="00BF71D0">
              <w:t xml:space="preserve"> any changes to non-</w:t>
            </w:r>
            <w:r w:rsidR="00C13108">
              <w:t>ACC supports</w:t>
            </w:r>
            <w:r w:rsidR="00BF71D0">
              <w:t xml:space="preserve"> involved in the recovery and care of the kiritaki. </w:t>
            </w:r>
            <w:r w:rsidR="003B0471">
              <w:t>e</w:t>
            </w:r>
            <w:r w:rsidR="003C4CFA">
              <w:t xml:space="preserve">g </w:t>
            </w:r>
            <w:r w:rsidR="00475E49">
              <w:t>General Practi</w:t>
            </w:r>
            <w:r w:rsidR="005D1A66">
              <w:t xml:space="preserve">tioner, </w:t>
            </w:r>
            <w:r w:rsidR="003C4CFA">
              <w:t xml:space="preserve">Mental Health </w:t>
            </w:r>
            <w:r w:rsidR="002A7203">
              <w:t xml:space="preserve">and </w:t>
            </w:r>
            <w:r w:rsidR="003C4CFA">
              <w:t>Addiction Services</w:t>
            </w:r>
            <w:r w:rsidR="002A7203">
              <w:t>,</w:t>
            </w:r>
            <w:r w:rsidR="003C4CFA">
              <w:t xml:space="preserve"> Oranga Tamariki.</w:t>
            </w:r>
          </w:p>
        </w:tc>
      </w:tr>
      <w:tr w:rsidR="0026606D" w14:paraId="501BA381" w14:textId="77777777" w:rsidTr="00E2629B">
        <w:trPr>
          <w:trHeight w:val="397"/>
        </w:trPr>
        <w:tc>
          <w:tcPr>
            <w:tcW w:w="3293" w:type="dxa"/>
            <w:tcBorders>
              <w:top w:val="single" w:sz="2" w:space="0" w:color="C0C0C0"/>
              <w:left w:val="single" w:sz="2" w:space="0" w:color="C0C0C0"/>
              <w:bottom w:val="single" w:sz="2" w:space="0" w:color="C0C0C0"/>
              <w:right w:val="single" w:sz="2" w:space="0" w:color="C0C0C0"/>
            </w:tcBorders>
            <w:shd w:val="clear" w:color="auto" w:fill="EAEAEA"/>
          </w:tcPr>
          <w:p w14:paraId="716ECAF0" w14:textId="7AE8F0F1" w:rsidR="0026606D" w:rsidRPr="00342AC4" w:rsidRDefault="00781405" w:rsidP="006220DA">
            <w:pPr>
              <w:pStyle w:val="FLISFormQuestionlabelsandanswers"/>
            </w:pPr>
            <w:r>
              <w:lastRenderedPageBreak/>
              <w:t>Name:</w:t>
            </w:r>
          </w:p>
        </w:tc>
        <w:tc>
          <w:tcPr>
            <w:tcW w:w="3293" w:type="dxa"/>
            <w:tcBorders>
              <w:top w:val="single" w:sz="2" w:space="0" w:color="C0C0C0"/>
              <w:left w:val="single" w:sz="2" w:space="0" w:color="C0C0C0"/>
              <w:bottom w:val="single" w:sz="2" w:space="0" w:color="C0C0C0"/>
              <w:right w:val="single" w:sz="2" w:space="0" w:color="C0C0C0"/>
            </w:tcBorders>
            <w:shd w:val="clear" w:color="auto" w:fill="EAEAEA"/>
          </w:tcPr>
          <w:p w14:paraId="426C4C34" w14:textId="566BD6B4" w:rsidR="0026606D" w:rsidRPr="00342AC4" w:rsidRDefault="00824B4C" w:rsidP="006220DA">
            <w:pPr>
              <w:pStyle w:val="FLISFormQuestionlabelsandanswers"/>
            </w:pPr>
            <w:r>
              <w:t>Role/function:</w:t>
            </w:r>
          </w:p>
        </w:tc>
        <w:tc>
          <w:tcPr>
            <w:tcW w:w="3293" w:type="dxa"/>
            <w:gridSpan w:val="2"/>
            <w:tcBorders>
              <w:top w:val="single" w:sz="2" w:space="0" w:color="C0C0C0"/>
              <w:left w:val="single" w:sz="2" w:space="0" w:color="C0C0C0"/>
              <w:bottom w:val="single" w:sz="2" w:space="0" w:color="C0C0C0"/>
              <w:right w:val="single" w:sz="2" w:space="0" w:color="C0C0C0"/>
            </w:tcBorders>
            <w:shd w:val="clear" w:color="auto" w:fill="EAEAEA"/>
          </w:tcPr>
          <w:p w14:paraId="4FB439D6" w14:textId="6318E2DD" w:rsidR="0026606D" w:rsidRPr="00342AC4" w:rsidRDefault="00824B4C" w:rsidP="006220DA">
            <w:pPr>
              <w:pStyle w:val="FLISFormQuestionlabelsandanswers"/>
            </w:pPr>
            <w:r>
              <w:t xml:space="preserve">Community </w:t>
            </w:r>
            <w:r w:rsidR="007B6F2E">
              <w:t>o</w:t>
            </w:r>
            <w:r w:rsidR="64C28EE3">
              <w:t>rganisation</w:t>
            </w:r>
            <w:r w:rsidR="00404D9A">
              <w:t>:</w:t>
            </w:r>
          </w:p>
        </w:tc>
      </w:tr>
      <w:tr w:rsidR="00824B4C" w14:paraId="0068657B" w14:textId="77777777" w:rsidTr="10312354">
        <w:trPr>
          <w:trHeight w:val="397"/>
        </w:trPr>
        <w:tc>
          <w:tcPr>
            <w:tcW w:w="3293" w:type="dxa"/>
            <w:tcBorders>
              <w:top w:val="single" w:sz="2" w:space="0" w:color="C0C0C0"/>
              <w:left w:val="single" w:sz="2" w:space="0" w:color="C0C0C0"/>
              <w:bottom w:val="single" w:sz="2" w:space="0" w:color="C0C0C0"/>
              <w:right w:val="single" w:sz="2" w:space="0" w:color="C0C0C0"/>
            </w:tcBorders>
            <w:shd w:val="clear" w:color="auto" w:fill="auto"/>
          </w:tcPr>
          <w:p w14:paraId="4BD4EB2C" w14:textId="4C72FA22" w:rsidR="00824B4C"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3293" w:type="dxa"/>
            <w:tcBorders>
              <w:top w:val="single" w:sz="2" w:space="0" w:color="C0C0C0"/>
              <w:left w:val="single" w:sz="2" w:space="0" w:color="C0C0C0"/>
              <w:bottom w:val="single" w:sz="2" w:space="0" w:color="C0C0C0"/>
              <w:right w:val="single" w:sz="2" w:space="0" w:color="C0C0C0"/>
            </w:tcBorders>
            <w:shd w:val="clear" w:color="auto" w:fill="auto"/>
          </w:tcPr>
          <w:p w14:paraId="424ECE20" w14:textId="62B94D1D" w:rsidR="00824B4C"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3293" w:type="dxa"/>
            <w:gridSpan w:val="2"/>
            <w:tcBorders>
              <w:top w:val="single" w:sz="2" w:space="0" w:color="C0C0C0"/>
              <w:left w:val="single" w:sz="2" w:space="0" w:color="C0C0C0"/>
              <w:bottom w:val="single" w:sz="2" w:space="0" w:color="C0C0C0"/>
              <w:right w:val="single" w:sz="2" w:space="0" w:color="C0C0C0"/>
            </w:tcBorders>
            <w:shd w:val="clear" w:color="auto" w:fill="auto"/>
          </w:tcPr>
          <w:p w14:paraId="644684FA" w14:textId="0E5AED0B" w:rsidR="00824B4C"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824B4C" w14:paraId="2400DEAF" w14:textId="77777777" w:rsidTr="10312354">
        <w:trPr>
          <w:trHeight w:val="397"/>
        </w:trPr>
        <w:tc>
          <w:tcPr>
            <w:tcW w:w="3293" w:type="dxa"/>
            <w:tcBorders>
              <w:top w:val="single" w:sz="2" w:space="0" w:color="C0C0C0"/>
              <w:left w:val="single" w:sz="2" w:space="0" w:color="C0C0C0"/>
              <w:bottom w:val="single" w:sz="2" w:space="0" w:color="C0C0C0"/>
              <w:right w:val="single" w:sz="2" w:space="0" w:color="C0C0C0"/>
            </w:tcBorders>
            <w:shd w:val="clear" w:color="auto" w:fill="auto"/>
          </w:tcPr>
          <w:p w14:paraId="6AECE984" w14:textId="0D4B15F1" w:rsidR="00824B4C"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3293" w:type="dxa"/>
            <w:tcBorders>
              <w:top w:val="single" w:sz="2" w:space="0" w:color="C0C0C0"/>
              <w:left w:val="single" w:sz="2" w:space="0" w:color="C0C0C0"/>
              <w:bottom w:val="single" w:sz="2" w:space="0" w:color="C0C0C0"/>
              <w:right w:val="single" w:sz="2" w:space="0" w:color="C0C0C0"/>
            </w:tcBorders>
            <w:shd w:val="clear" w:color="auto" w:fill="auto"/>
          </w:tcPr>
          <w:p w14:paraId="1DC76C1C" w14:textId="68D1DE3E" w:rsidR="00824B4C"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3293" w:type="dxa"/>
            <w:gridSpan w:val="2"/>
            <w:tcBorders>
              <w:top w:val="single" w:sz="2" w:space="0" w:color="C0C0C0"/>
              <w:left w:val="single" w:sz="2" w:space="0" w:color="C0C0C0"/>
              <w:bottom w:val="single" w:sz="2" w:space="0" w:color="C0C0C0"/>
              <w:right w:val="single" w:sz="2" w:space="0" w:color="C0C0C0"/>
            </w:tcBorders>
            <w:shd w:val="clear" w:color="auto" w:fill="auto"/>
          </w:tcPr>
          <w:p w14:paraId="068B2B18" w14:textId="3186D947" w:rsidR="00824B4C"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bl>
    <w:p w14:paraId="3F9B2EAC" w14:textId="181A4955" w:rsidR="008C4F8B" w:rsidRPr="003B78CE" w:rsidRDefault="008C4F8B" w:rsidP="00D03548">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3308"/>
        <w:gridCol w:w="3308"/>
      </w:tblGrid>
      <w:tr w:rsidR="00C064AA" w:rsidRPr="00DD7370" w14:paraId="2F7DD8C8" w14:textId="77777777" w:rsidTr="195BC1F2">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CCCCCC"/>
            <w:vAlign w:val="center"/>
          </w:tcPr>
          <w:p w14:paraId="4491FC03" w14:textId="2429C8E7" w:rsidR="00C064AA" w:rsidRPr="00C413C0" w:rsidRDefault="00981681" w:rsidP="006220DA">
            <w:pPr>
              <w:pStyle w:val="FLISFormSectionheaders"/>
            </w:pPr>
            <w:r w:rsidRPr="00C413C0">
              <w:t>3</w:t>
            </w:r>
            <w:r w:rsidR="00C064AA" w:rsidRPr="00C413C0">
              <w:t xml:space="preserve">. </w:t>
            </w:r>
            <w:r w:rsidR="008E3F94">
              <w:t>Treatment</w:t>
            </w:r>
          </w:p>
        </w:tc>
      </w:tr>
      <w:tr w:rsidR="008E3F94" w:rsidRPr="00034703" w14:paraId="3068C6D0" w14:textId="77777777" w:rsidTr="00E2629B">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vAlign w:val="center"/>
          </w:tcPr>
          <w:p w14:paraId="323F2268" w14:textId="77777777" w:rsidR="006F214F" w:rsidRDefault="006F214F" w:rsidP="006220DA">
            <w:pPr>
              <w:pStyle w:val="FLISFormQuestionlabelsandanswers"/>
              <w:numPr>
                <w:ilvl w:val="0"/>
                <w:numId w:val="24"/>
              </w:numPr>
            </w:pPr>
            <w:r>
              <w:t>Tailored treatment needs</w:t>
            </w:r>
          </w:p>
          <w:p w14:paraId="3B17C846" w14:textId="472B085C" w:rsidR="006F214F" w:rsidRDefault="00B7780C" w:rsidP="006220DA">
            <w:pPr>
              <w:pStyle w:val="FLISFormQuestionlabelsandanswers"/>
            </w:pPr>
            <w:r>
              <w:t>Please d</w:t>
            </w:r>
            <w:r w:rsidR="006F214F">
              <w:t>escribe what treatment is needed to address the symptoms</w:t>
            </w:r>
            <w:r w:rsidR="00592AB5">
              <w:t xml:space="preserve"> and </w:t>
            </w:r>
            <w:r w:rsidR="006F214F" w:rsidRPr="00EC6D78">
              <w:t>functional difficulties</w:t>
            </w:r>
            <w:r w:rsidR="006F214F">
              <w:t xml:space="preserve"> of the kiritaki</w:t>
            </w:r>
            <w:r w:rsidR="006F214F" w:rsidRPr="00EC6D78">
              <w:t xml:space="preserve">. </w:t>
            </w:r>
            <w:r w:rsidR="006F214F">
              <w:t>Include the following information:</w:t>
            </w:r>
          </w:p>
          <w:p w14:paraId="1A6AECC4" w14:textId="0C76F68B" w:rsidR="006F214F" w:rsidRDefault="008D74E1" w:rsidP="00FF0E1F">
            <w:pPr>
              <w:pStyle w:val="FLISFormBullets"/>
            </w:pPr>
            <w:r>
              <w:t>W</w:t>
            </w:r>
            <w:r w:rsidR="006F214F">
              <w:t>hat symptoms are impacting the functioning and quality of life of the kiritaki.</w:t>
            </w:r>
          </w:p>
          <w:p w14:paraId="1309CBAF" w14:textId="1C6B8A79" w:rsidR="006F214F" w:rsidRDefault="008D74E1" w:rsidP="00FF0E1F">
            <w:pPr>
              <w:pStyle w:val="FLISFormBullets"/>
            </w:pPr>
            <w:r>
              <w:t>T</w:t>
            </w:r>
            <w:r w:rsidR="006F214F" w:rsidRPr="00EC6D78">
              <w:t>he support</w:t>
            </w:r>
            <w:r w:rsidR="006F214F">
              <w:t>s</w:t>
            </w:r>
            <w:r w:rsidR="006F214F" w:rsidRPr="00EC6D78">
              <w:t xml:space="preserve"> need</w:t>
            </w:r>
            <w:r w:rsidR="006F214F">
              <w:t>ed</w:t>
            </w:r>
            <w:r w:rsidR="006F214F" w:rsidRPr="00EC6D78">
              <w:t xml:space="preserve"> to address the symptoms </w:t>
            </w:r>
            <w:r w:rsidR="006F214F">
              <w:t xml:space="preserve">and improve </w:t>
            </w:r>
            <w:r w:rsidR="006F214F" w:rsidRPr="00EC6D78">
              <w:t>the functioning</w:t>
            </w:r>
            <w:r w:rsidR="006F214F">
              <w:t xml:space="preserve"> and </w:t>
            </w:r>
            <w:r w:rsidR="006F214F" w:rsidRPr="00EC6D78">
              <w:t>quality of life</w:t>
            </w:r>
            <w:r w:rsidR="006F214F">
              <w:t xml:space="preserve"> of the kiritaki</w:t>
            </w:r>
            <w:r w:rsidR="00287A2B">
              <w:t>, eg GP input for medication, community group engagement, alternative housing.</w:t>
            </w:r>
          </w:p>
          <w:p w14:paraId="52EB8561" w14:textId="04A951F7" w:rsidR="008E3F94" w:rsidRDefault="006F214F" w:rsidP="00FF0E1F">
            <w:pPr>
              <w:pStyle w:val="FLISFormBulletLast"/>
            </w:pPr>
            <w:r>
              <w:t xml:space="preserve">Include the </w:t>
            </w:r>
            <w:r w:rsidRPr="00EC6D78">
              <w:t xml:space="preserve">cultural </w:t>
            </w:r>
            <w:r>
              <w:t>and</w:t>
            </w:r>
            <w:r w:rsidRPr="00EC6D78">
              <w:t xml:space="preserve"> spiritual needs identified in the Early </w:t>
            </w:r>
            <w:r>
              <w:t xml:space="preserve">Supports </w:t>
            </w:r>
            <w:r w:rsidRPr="00EC6D78">
              <w:t>Plan and descri</w:t>
            </w:r>
            <w:r>
              <w:t>be</w:t>
            </w:r>
            <w:r w:rsidRPr="00EC6D78">
              <w:t xml:space="preserve"> how these needs will be met within the treatment plan.</w:t>
            </w:r>
          </w:p>
        </w:tc>
      </w:tr>
      <w:tr w:rsidR="008E3F94" w:rsidRPr="00034703" w14:paraId="14AC1D3F" w14:textId="77777777" w:rsidTr="002A641C">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auto"/>
            <w:vAlign w:val="center"/>
          </w:tcPr>
          <w:p w14:paraId="3E9FD49B" w14:textId="46DB4CA8" w:rsidR="008E3F94"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C064AA" w:rsidRPr="00034703" w14:paraId="2BD0C1F6" w14:textId="77777777" w:rsidTr="00E2629B">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vAlign w:val="center"/>
          </w:tcPr>
          <w:p w14:paraId="6E885CD9" w14:textId="3096ABDD" w:rsidR="008E3F94" w:rsidRDefault="008E3F94" w:rsidP="006220DA">
            <w:pPr>
              <w:pStyle w:val="FLISFormQuestionlabelsandanswers"/>
              <w:numPr>
                <w:ilvl w:val="0"/>
                <w:numId w:val="24"/>
              </w:numPr>
            </w:pPr>
            <w:r>
              <w:t>Broad treatment outcomes:</w:t>
            </w:r>
          </w:p>
          <w:p w14:paraId="09F23465" w14:textId="7826079E" w:rsidR="00C064AA" w:rsidRPr="00C064AA" w:rsidRDefault="003A73C8" w:rsidP="006220DA">
            <w:pPr>
              <w:pStyle w:val="FLISFormQuestionlabelsandanswers"/>
            </w:pPr>
            <w:r w:rsidRPr="007C7B6D">
              <w:t xml:space="preserve">Broad treatment outcomes will identify what the </w:t>
            </w:r>
            <w:r w:rsidR="00ED3ACA">
              <w:t>kiritaki</w:t>
            </w:r>
            <w:r w:rsidRPr="007C7B6D">
              <w:t xml:space="preserve"> would like to be able to do differently or better at the completion of successful mental injury support and treatment</w:t>
            </w:r>
            <w:r w:rsidR="009A483B">
              <w:t>.</w:t>
            </w:r>
            <w:r w:rsidRPr="007C7B6D">
              <w:t xml:space="preserve"> </w:t>
            </w:r>
            <w:r w:rsidR="00035F5D" w:rsidRPr="007C7B6D">
              <w:t>How w</w:t>
            </w:r>
            <w:r w:rsidR="00035F5D">
              <w:t>ill</w:t>
            </w:r>
            <w:r w:rsidR="00035F5D" w:rsidRPr="007C7B6D">
              <w:t xml:space="preserve"> the </w:t>
            </w:r>
            <w:r w:rsidR="00035F5D">
              <w:t>kiritaki</w:t>
            </w:r>
            <w:r w:rsidR="00035F5D" w:rsidRPr="007C7B6D">
              <w:t xml:space="preserve"> know this ha</w:t>
            </w:r>
            <w:r w:rsidR="00035F5D">
              <w:t>s</w:t>
            </w:r>
            <w:r w:rsidR="00035F5D" w:rsidRPr="007C7B6D">
              <w:t xml:space="preserve"> been achieved?</w:t>
            </w:r>
          </w:p>
        </w:tc>
      </w:tr>
      <w:tr w:rsidR="00C064AA" w:rsidRPr="00BF4E6A" w14:paraId="5FD87C43" w14:textId="77777777" w:rsidTr="195BC1F2">
        <w:trPr>
          <w:trHeight w:val="397"/>
        </w:trPr>
        <w:tc>
          <w:tcPr>
            <w:tcW w:w="9923" w:type="dxa"/>
            <w:gridSpan w:val="3"/>
            <w:tcBorders>
              <w:top w:val="single" w:sz="2" w:space="0" w:color="C0C0C0"/>
              <w:left w:val="single" w:sz="2" w:space="0" w:color="C0C0C0"/>
              <w:bottom w:val="single" w:sz="2" w:space="0" w:color="C0C0C0"/>
              <w:right w:val="single" w:sz="2" w:space="0" w:color="C0C0C0"/>
            </w:tcBorders>
            <w:vAlign w:val="center"/>
          </w:tcPr>
          <w:p w14:paraId="02ADC7D9" w14:textId="344D5462" w:rsidR="00C064AA" w:rsidRPr="004F2916"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r w:rsidR="00C064AA" w:rsidRPr="004F2916">
              <w:t xml:space="preserve"> </w:t>
            </w:r>
          </w:p>
        </w:tc>
      </w:tr>
      <w:tr w:rsidR="00C064AA" w:rsidRPr="00BF4E6A" w14:paraId="74DB2E2E" w14:textId="77777777" w:rsidTr="00E2629B">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vAlign w:val="center"/>
          </w:tcPr>
          <w:p w14:paraId="0F240B89" w14:textId="157AF12A" w:rsidR="00C064AA" w:rsidRPr="00C064AA" w:rsidRDefault="00CC0FEC" w:rsidP="006220DA">
            <w:pPr>
              <w:pStyle w:val="FLISFormQuestionlabelsandanswers"/>
              <w:numPr>
                <w:ilvl w:val="0"/>
                <w:numId w:val="24"/>
              </w:numPr>
            </w:pPr>
            <w:r w:rsidRPr="00EC6D78">
              <w:t xml:space="preserve">What other </w:t>
            </w:r>
            <w:r>
              <w:t>non-</w:t>
            </w:r>
            <w:r w:rsidR="008D74E1">
              <w:t>ACC supports</w:t>
            </w:r>
            <w:r w:rsidRPr="00EC6D78">
              <w:t xml:space="preserve"> in the community will be involved in the treatment pathway</w:t>
            </w:r>
            <w:r>
              <w:t xml:space="preserve"> for the kiritaki</w:t>
            </w:r>
            <w:r w:rsidRPr="00EC6D78">
              <w:t>? What role will they take</w:t>
            </w:r>
            <w:r>
              <w:t>?</w:t>
            </w:r>
            <w:r w:rsidR="00375E8F" w:rsidRPr="00EC6D78">
              <w:t xml:space="preserve"> </w:t>
            </w:r>
            <w:r w:rsidR="003B0471">
              <w:t>e</w:t>
            </w:r>
            <w:r>
              <w:t>g</w:t>
            </w:r>
            <w:r w:rsidR="00375E8F" w:rsidRPr="00EC6D78">
              <w:t xml:space="preserve"> </w:t>
            </w:r>
            <w:r w:rsidR="008368CD">
              <w:t>C</w:t>
            </w:r>
            <w:r w:rsidR="755D62C2">
              <w:t xml:space="preserve">ommunity </w:t>
            </w:r>
            <w:r w:rsidR="008368CD">
              <w:t>Mental H</w:t>
            </w:r>
            <w:r w:rsidR="755D62C2">
              <w:t xml:space="preserve">ealth </w:t>
            </w:r>
            <w:r>
              <w:t>s</w:t>
            </w:r>
            <w:r w:rsidR="755D62C2">
              <w:t>ervice key</w:t>
            </w:r>
            <w:r>
              <w:t xml:space="preserve"> </w:t>
            </w:r>
            <w:r w:rsidR="755D62C2">
              <w:t xml:space="preserve">worker </w:t>
            </w:r>
            <w:r w:rsidR="32FFA073">
              <w:t>carrying</w:t>
            </w:r>
            <w:r w:rsidR="587A6DD8">
              <w:t xml:space="preserve"> out</w:t>
            </w:r>
            <w:r w:rsidR="755D62C2">
              <w:t xml:space="preserve"> home visits every two weeks.</w:t>
            </w:r>
          </w:p>
        </w:tc>
      </w:tr>
      <w:tr w:rsidR="00C064AA" w:rsidRPr="00342AC4" w14:paraId="4E3D2C9D" w14:textId="77777777" w:rsidTr="00E2629B">
        <w:tblPrEx>
          <w:tblLook w:val="0000" w:firstRow="0" w:lastRow="0" w:firstColumn="0" w:lastColumn="0" w:noHBand="0" w:noVBand="0"/>
        </w:tblPrEx>
        <w:trPr>
          <w:trHeight w:val="397"/>
        </w:trPr>
        <w:tc>
          <w:tcPr>
            <w:tcW w:w="3307" w:type="dxa"/>
            <w:tcBorders>
              <w:bottom w:val="single" w:sz="2" w:space="0" w:color="C0C0C0"/>
            </w:tcBorders>
            <w:shd w:val="clear" w:color="auto" w:fill="EAEAEA"/>
            <w:vAlign w:val="center"/>
          </w:tcPr>
          <w:p w14:paraId="17878962" w14:textId="77777777" w:rsidR="00C064AA" w:rsidRPr="00342AC4" w:rsidRDefault="00C064AA" w:rsidP="006220DA">
            <w:pPr>
              <w:pStyle w:val="FLISFormQuestionlabelsandanswers"/>
            </w:pPr>
            <w:r>
              <w:t>Name:</w:t>
            </w:r>
          </w:p>
        </w:tc>
        <w:tc>
          <w:tcPr>
            <w:tcW w:w="3308" w:type="dxa"/>
            <w:tcBorders>
              <w:bottom w:val="single" w:sz="2" w:space="0" w:color="C0C0C0"/>
            </w:tcBorders>
            <w:shd w:val="clear" w:color="auto" w:fill="EAEAEA"/>
            <w:vAlign w:val="center"/>
          </w:tcPr>
          <w:p w14:paraId="45AE3304" w14:textId="54154583" w:rsidR="00C064AA" w:rsidRPr="00342AC4" w:rsidRDefault="755D62C2" w:rsidP="006220DA">
            <w:pPr>
              <w:pStyle w:val="FLISFormQuestionlabelsandanswers"/>
            </w:pPr>
            <w:r>
              <w:t>Role/</w:t>
            </w:r>
            <w:r w:rsidR="0A08361B">
              <w:t>function</w:t>
            </w:r>
            <w:r>
              <w:t>:</w:t>
            </w:r>
          </w:p>
        </w:tc>
        <w:tc>
          <w:tcPr>
            <w:tcW w:w="3308" w:type="dxa"/>
            <w:tcBorders>
              <w:bottom w:val="single" w:sz="2" w:space="0" w:color="C0C0C0"/>
            </w:tcBorders>
            <w:shd w:val="clear" w:color="auto" w:fill="EAEAEA"/>
            <w:vAlign w:val="center"/>
          </w:tcPr>
          <w:p w14:paraId="46E8060E" w14:textId="665CCAB3" w:rsidR="00C064AA" w:rsidRPr="00342AC4" w:rsidRDefault="00964C99" w:rsidP="006220DA">
            <w:pPr>
              <w:pStyle w:val="FLISFormQuestionlabelsandanswers"/>
            </w:pPr>
            <w:r>
              <w:t xml:space="preserve">Community </w:t>
            </w:r>
            <w:r w:rsidR="008D74E1">
              <w:t>organisation</w:t>
            </w:r>
            <w:r w:rsidR="00C064AA">
              <w:t>:</w:t>
            </w:r>
          </w:p>
        </w:tc>
      </w:tr>
      <w:tr w:rsidR="00C064AA" w:rsidRPr="00342AC4" w14:paraId="6E9EC8BF" w14:textId="77777777" w:rsidTr="195BC1F2">
        <w:tblPrEx>
          <w:tblLook w:val="0000" w:firstRow="0" w:lastRow="0" w:firstColumn="0" w:lastColumn="0" w:noHBand="0" w:noVBand="0"/>
        </w:tblPrEx>
        <w:trPr>
          <w:trHeight w:val="397"/>
        </w:trPr>
        <w:tc>
          <w:tcPr>
            <w:tcW w:w="3307" w:type="dxa"/>
            <w:shd w:val="clear" w:color="auto" w:fill="auto"/>
            <w:vAlign w:val="center"/>
          </w:tcPr>
          <w:p w14:paraId="1BE56199" w14:textId="7FD2CF9A" w:rsidR="00C064AA" w:rsidRPr="00342AC4"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3308" w:type="dxa"/>
            <w:shd w:val="clear" w:color="auto" w:fill="auto"/>
            <w:vAlign w:val="center"/>
          </w:tcPr>
          <w:p w14:paraId="49DDE6E6" w14:textId="1B11BC66" w:rsidR="00C064AA" w:rsidRPr="00342AC4"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3308" w:type="dxa"/>
            <w:shd w:val="clear" w:color="auto" w:fill="auto"/>
            <w:vAlign w:val="center"/>
          </w:tcPr>
          <w:p w14:paraId="60EFE7DC" w14:textId="5B5DB571" w:rsidR="00C064AA" w:rsidRPr="00342AC4"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C064AA" w:rsidRPr="00342AC4" w14:paraId="10D24DDF" w14:textId="77777777" w:rsidTr="195BC1F2">
        <w:tblPrEx>
          <w:tblLook w:val="0000" w:firstRow="0" w:lastRow="0" w:firstColumn="0" w:lastColumn="0" w:noHBand="0" w:noVBand="0"/>
        </w:tblPrEx>
        <w:trPr>
          <w:trHeight w:val="397"/>
        </w:trPr>
        <w:tc>
          <w:tcPr>
            <w:tcW w:w="3307" w:type="dxa"/>
            <w:shd w:val="clear" w:color="auto" w:fill="auto"/>
            <w:vAlign w:val="center"/>
          </w:tcPr>
          <w:p w14:paraId="5C8841D1" w14:textId="3AA9748E" w:rsidR="00C064AA" w:rsidRPr="00342AC4"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3308" w:type="dxa"/>
            <w:shd w:val="clear" w:color="auto" w:fill="auto"/>
            <w:vAlign w:val="center"/>
          </w:tcPr>
          <w:p w14:paraId="7251E7A2" w14:textId="2D0F0A08" w:rsidR="00C064AA" w:rsidRPr="00342AC4"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3308" w:type="dxa"/>
            <w:shd w:val="clear" w:color="auto" w:fill="auto"/>
            <w:vAlign w:val="center"/>
          </w:tcPr>
          <w:p w14:paraId="4B302398" w14:textId="78180B59" w:rsidR="00C064AA" w:rsidRPr="00342AC4"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bl>
    <w:p w14:paraId="6FB91158" w14:textId="77777777" w:rsidR="000E25D5" w:rsidRPr="003B78CE" w:rsidRDefault="000E25D5" w:rsidP="00D03548">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717"/>
        <w:gridCol w:w="6206"/>
      </w:tblGrid>
      <w:tr w:rsidR="00A4726D" w:rsidRPr="004A6A12" w14:paraId="2240DCEE" w14:textId="77777777" w:rsidTr="195BC1F2">
        <w:trPr>
          <w:trHeight w:val="369"/>
        </w:trPr>
        <w:tc>
          <w:tcPr>
            <w:tcW w:w="9923" w:type="dxa"/>
            <w:gridSpan w:val="2"/>
            <w:tcBorders>
              <w:bottom w:val="single" w:sz="2" w:space="0" w:color="C0C0C0"/>
            </w:tcBorders>
            <w:shd w:val="clear" w:color="auto" w:fill="CCCCCC"/>
            <w:vAlign w:val="center"/>
          </w:tcPr>
          <w:p w14:paraId="6E1477B2" w14:textId="4AEBE409" w:rsidR="00A4726D" w:rsidRPr="004A6A12" w:rsidRDefault="00981681" w:rsidP="006220DA">
            <w:pPr>
              <w:pStyle w:val="FLISFormSectionheaders"/>
            </w:pPr>
            <w:r>
              <w:t>4</w:t>
            </w:r>
            <w:r w:rsidR="0A0E1558">
              <w:t xml:space="preserve">. Treatment </w:t>
            </w:r>
            <w:r w:rsidR="246BC672">
              <w:t>b</w:t>
            </w:r>
            <w:r w:rsidR="0A0E1558">
              <w:t>arrier</w:t>
            </w:r>
            <w:r w:rsidR="38A00E99">
              <w:t>s</w:t>
            </w:r>
          </w:p>
        </w:tc>
      </w:tr>
      <w:tr w:rsidR="00A4726D" w:rsidRPr="004A6A12" w14:paraId="2AED6945" w14:textId="77777777" w:rsidTr="00E2629B">
        <w:trPr>
          <w:trHeight w:val="397"/>
        </w:trPr>
        <w:tc>
          <w:tcPr>
            <w:tcW w:w="9923" w:type="dxa"/>
            <w:gridSpan w:val="2"/>
            <w:tcBorders>
              <w:bottom w:val="single" w:sz="2" w:space="0" w:color="C0C0C0"/>
            </w:tcBorders>
            <w:shd w:val="clear" w:color="auto" w:fill="EAEAEA"/>
          </w:tcPr>
          <w:p w14:paraId="12A9717A" w14:textId="3C5C1DCE" w:rsidR="00910188" w:rsidRDefault="00910188" w:rsidP="006220DA">
            <w:pPr>
              <w:pStyle w:val="FLISFormQuestionlabelsandanswers"/>
            </w:pPr>
            <w:r>
              <w:t>Treatment barriers can reduce the likelihood of achiev</w:t>
            </w:r>
            <w:r w:rsidR="005C1404">
              <w:t>ing</w:t>
            </w:r>
            <w:r>
              <w:t xml:space="preserve"> outcomes and improv</w:t>
            </w:r>
            <w:r w:rsidR="005C1404">
              <w:t>ing</w:t>
            </w:r>
            <w:r>
              <w:t xml:space="preserve"> recovery. These barriers can exist in access, delivery and care of </w:t>
            </w:r>
            <w:r w:rsidR="00295392">
              <w:t xml:space="preserve">the </w:t>
            </w:r>
            <w:r w:rsidR="00ED3ACA">
              <w:t>kiritaki</w:t>
            </w:r>
            <w:r>
              <w:t>.</w:t>
            </w:r>
          </w:p>
          <w:p w14:paraId="1BD7DAC9" w14:textId="0286C885" w:rsidR="00910188" w:rsidRDefault="00910188" w:rsidP="006220DA">
            <w:pPr>
              <w:pStyle w:val="FLISFormQuestionlabelsandanswers"/>
            </w:pPr>
            <w:r>
              <w:t>Where comorbidities are complex, referrals to specialist teams or support in the community should be identified to improv</w:t>
            </w:r>
            <w:r w:rsidR="008F089D">
              <w:t xml:space="preserve">e </w:t>
            </w:r>
            <w:r w:rsidR="000B40A7">
              <w:t>the likelihood of achieving outcomes and improving recovery.</w:t>
            </w:r>
          </w:p>
          <w:p w14:paraId="4751DF39" w14:textId="0C888744" w:rsidR="00A4726D" w:rsidRPr="009112C5" w:rsidRDefault="00B7780C" w:rsidP="006220DA">
            <w:pPr>
              <w:pStyle w:val="FLISFormQuestionlabelsandanswers"/>
            </w:pPr>
            <w:r>
              <w:t>Please d</w:t>
            </w:r>
            <w:r w:rsidR="00910188">
              <w:t>escribe potential and actual barriers that exist and how you plan to address and manage these</w:t>
            </w:r>
            <w:r w:rsidR="00A42C5B">
              <w:t>. Addressing treatment barriers can be completed prior to, or alongside</w:t>
            </w:r>
            <w:r w:rsidR="004C5880">
              <w:t>,</w:t>
            </w:r>
            <w:r w:rsidR="00A42C5B">
              <w:t xml:space="preserve"> targeting the recovery </w:t>
            </w:r>
            <w:r w:rsidR="00836459">
              <w:t>g</w:t>
            </w:r>
            <w:r w:rsidR="00A42C5B">
              <w:t>oals, depending on the barrier.</w:t>
            </w:r>
            <w:r w:rsidR="008D74E1">
              <w:t xml:space="preserve"> Examples of these include lifting depressed mood before trauma processing and addressing safety in the home before commencing trauma work.</w:t>
            </w:r>
          </w:p>
        </w:tc>
      </w:tr>
      <w:tr w:rsidR="00A4726D" w:rsidRPr="004A6A12" w14:paraId="59F4D5FF" w14:textId="77777777" w:rsidTr="00E2629B">
        <w:trPr>
          <w:trHeight w:val="397"/>
        </w:trPr>
        <w:tc>
          <w:tcPr>
            <w:tcW w:w="3717" w:type="dxa"/>
            <w:shd w:val="clear" w:color="auto" w:fill="EAEAEA"/>
          </w:tcPr>
          <w:p w14:paraId="70EC548E" w14:textId="2802F378" w:rsidR="00A4726D" w:rsidRPr="00826A5E" w:rsidRDefault="0A0E1558" w:rsidP="006220DA">
            <w:pPr>
              <w:pStyle w:val="FLISFormQuestionlabelsandanswers"/>
            </w:pPr>
            <w:r>
              <w:t xml:space="preserve">Treatment </w:t>
            </w:r>
            <w:r w:rsidR="00896BBD">
              <w:t>b</w:t>
            </w:r>
            <w:r>
              <w:t>arrier</w:t>
            </w:r>
            <w:r w:rsidR="29551142">
              <w:t>s</w:t>
            </w:r>
            <w:r w:rsidR="006219C3">
              <w:t>:</w:t>
            </w:r>
          </w:p>
        </w:tc>
        <w:tc>
          <w:tcPr>
            <w:tcW w:w="6206" w:type="dxa"/>
            <w:shd w:val="clear" w:color="auto" w:fill="EAEAEA"/>
          </w:tcPr>
          <w:p w14:paraId="3574B948" w14:textId="54B26719" w:rsidR="00A4726D" w:rsidRPr="00826A5E" w:rsidRDefault="281C8666" w:rsidP="006220DA">
            <w:pPr>
              <w:pStyle w:val="FLISFormQuestionlabelsandanswers"/>
            </w:pPr>
            <w:r>
              <w:t>Plans to address treatment barriers</w:t>
            </w:r>
            <w:r w:rsidR="006219C3">
              <w:t>:</w:t>
            </w:r>
          </w:p>
        </w:tc>
      </w:tr>
      <w:tr w:rsidR="00A4726D" w:rsidRPr="004A6A12" w14:paraId="2BBD2879" w14:textId="77777777" w:rsidTr="195BC1F2">
        <w:trPr>
          <w:trHeight w:val="397"/>
        </w:trPr>
        <w:tc>
          <w:tcPr>
            <w:tcW w:w="3717" w:type="dxa"/>
            <w:shd w:val="clear" w:color="auto" w:fill="auto"/>
            <w:vAlign w:val="center"/>
          </w:tcPr>
          <w:p w14:paraId="20C2857C" w14:textId="09B68E33" w:rsidR="00A4726D"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6206" w:type="dxa"/>
            <w:shd w:val="clear" w:color="auto" w:fill="auto"/>
          </w:tcPr>
          <w:p w14:paraId="6187A476" w14:textId="0BC5CA3B" w:rsidR="00A4726D"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A4726D" w:rsidRPr="004A6A12" w14:paraId="1A4862F9" w14:textId="77777777" w:rsidTr="195BC1F2">
        <w:trPr>
          <w:trHeight w:val="397"/>
        </w:trPr>
        <w:tc>
          <w:tcPr>
            <w:tcW w:w="371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12C66920" w14:textId="513C8C3F" w:rsidR="00A4726D"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6206" w:type="dxa"/>
            <w:tcBorders>
              <w:top w:val="single" w:sz="2" w:space="0" w:color="C0C0C0"/>
              <w:left w:val="single" w:sz="2" w:space="0" w:color="C0C0C0"/>
              <w:bottom w:val="single" w:sz="2" w:space="0" w:color="C0C0C0"/>
              <w:right w:val="single" w:sz="2" w:space="0" w:color="C0C0C0"/>
            </w:tcBorders>
            <w:shd w:val="clear" w:color="auto" w:fill="auto"/>
          </w:tcPr>
          <w:p w14:paraId="60BBA8D2" w14:textId="76C362F7" w:rsidR="00A4726D"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A4726D" w:rsidRPr="004A6A12" w14:paraId="57187884" w14:textId="77777777" w:rsidTr="195BC1F2">
        <w:trPr>
          <w:trHeight w:val="397"/>
        </w:trPr>
        <w:tc>
          <w:tcPr>
            <w:tcW w:w="371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1B417CE3" w14:textId="6D6AB3FC" w:rsidR="00A4726D"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6206" w:type="dxa"/>
            <w:tcBorders>
              <w:top w:val="single" w:sz="2" w:space="0" w:color="C0C0C0"/>
              <w:left w:val="single" w:sz="2" w:space="0" w:color="C0C0C0"/>
              <w:bottom w:val="single" w:sz="2" w:space="0" w:color="C0C0C0"/>
              <w:right w:val="single" w:sz="2" w:space="0" w:color="C0C0C0"/>
            </w:tcBorders>
            <w:shd w:val="clear" w:color="auto" w:fill="auto"/>
          </w:tcPr>
          <w:p w14:paraId="2C6C702F" w14:textId="5FDC70BD" w:rsidR="00A4726D"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A4726D" w:rsidRPr="004A6A12" w14:paraId="10E23753" w14:textId="77777777" w:rsidTr="195BC1F2">
        <w:trPr>
          <w:trHeight w:val="397"/>
        </w:trPr>
        <w:tc>
          <w:tcPr>
            <w:tcW w:w="371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60D437B1" w14:textId="1A23C927" w:rsidR="00A4726D" w:rsidRDefault="00AF3F8B" w:rsidP="006220DA">
            <w:pPr>
              <w:pStyle w:val="FLISFormQuestionlabelsandanswers"/>
            </w:pPr>
            <w:r w:rsidRPr="00A633FB">
              <w:lastRenderedPageBreak/>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6206" w:type="dxa"/>
            <w:tcBorders>
              <w:top w:val="single" w:sz="2" w:space="0" w:color="C0C0C0"/>
              <w:left w:val="single" w:sz="2" w:space="0" w:color="C0C0C0"/>
              <w:bottom w:val="single" w:sz="2" w:space="0" w:color="C0C0C0"/>
              <w:right w:val="single" w:sz="2" w:space="0" w:color="C0C0C0"/>
            </w:tcBorders>
            <w:shd w:val="clear" w:color="auto" w:fill="auto"/>
          </w:tcPr>
          <w:p w14:paraId="4869760A" w14:textId="37F4223C" w:rsidR="00A4726D"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bl>
    <w:p w14:paraId="77ED5D75" w14:textId="77777777" w:rsidR="003E338C" w:rsidRPr="0007764D" w:rsidRDefault="003E338C" w:rsidP="00D03548">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142"/>
        <w:gridCol w:w="5781"/>
      </w:tblGrid>
      <w:tr w:rsidR="006D35F2" w:rsidRPr="004A6A12" w14:paraId="5AAD496C" w14:textId="77777777" w:rsidTr="6B4C41E8">
        <w:trPr>
          <w:trHeight w:val="369"/>
        </w:trPr>
        <w:tc>
          <w:tcPr>
            <w:tcW w:w="9923" w:type="dxa"/>
            <w:gridSpan w:val="2"/>
            <w:tcBorders>
              <w:bottom w:val="single" w:sz="2" w:space="0" w:color="C0C0C0"/>
            </w:tcBorders>
            <w:shd w:val="clear" w:color="auto" w:fill="CCCCCC"/>
            <w:vAlign w:val="center"/>
          </w:tcPr>
          <w:p w14:paraId="4986FD39" w14:textId="4E68A013" w:rsidR="006D35F2" w:rsidRPr="004A6A12" w:rsidRDefault="00981681" w:rsidP="006220DA">
            <w:pPr>
              <w:pStyle w:val="FLISFormSectionheaders"/>
            </w:pPr>
            <w:r>
              <w:t>5</w:t>
            </w:r>
            <w:r w:rsidR="06008E53">
              <w:t xml:space="preserve">. Recovery </w:t>
            </w:r>
            <w:r w:rsidR="02FA1C13">
              <w:t>G</w:t>
            </w:r>
            <w:r w:rsidR="29754827">
              <w:t xml:space="preserve">oals </w:t>
            </w:r>
          </w:p>
        </w:tc>
      </w:tr>
      <w:tr w:rsidR="006D35F2" w:rsidRPr="004A6A12" w14:paraId="607A0BCF" w14:textId="77777777" w:rsidTr="00E2629B">
        <w:trPr>
          <w:trHeight w:val="397"/>
        </w:trPr>
        <w:tc>
          <w:tcPr>
            <w:tcW w:w="9923" w:type="dxa"/>
            <w:gridSpan w:val="2"/>
            <w:tcBorders>
              <w:bottom w:val="single" w:sz="2" w:space="0" w:color="C0C0C0"/>
            </w:tcBorders>
            <w:shd w:val="clear" w:color="auto" w:fill="EAEAEA"/>
          </w:tcPr>
          <w:p w14:paraId="381CFF83" w14:textId="6228764B" w:rsidR="008F47D6" w:rsidRDefault="00B7780C" w:rsidP="006220DA">
            <w:pPr>
              <w:pStyle w:val="FLISFormQuestionlabelsandanswers"/>
            </w:pPr>
            <w:r>
              <w:t>Please d</w:t>
            </w:r>
            <w:r w:rsidR="008F47D6">
              <w:t xml:space="preserve">escribe the recovery goals you have developed with the </w:t>
            </w:r>
            <w:r w:rsidR="00ED3ACA">
              <w:t>kiritaki</w:t>
            </w:r>
            <w:r w:rsidR="008F47D6">
              <w:t>.</w:t>
            </w:r>
          </w:p>
          <w:p w14:paraId="4B832938" w14:textId="27B1AC09" w:rsidR="008F47D6" w:rsidRDefault="008F47D6" w:rsidP="006220DA">
            <w:pPr>
              <w:pStyle w:val="FLISFormQuestionlabelsandanswers"/>
            </w:pPr>
            <w:r>
              <w:t xml:space="preserve">The goals </w:t>
            </w:r>
            <w:r w:rsidR="00446746">
              <w:t>should</w:t>
            </w:r>
            <w:r>
              <w:t xml:space="preserve"> be:</w:t>
            </w:r>
          </w:p>
          <w:p w14:paraId="01D12104" w14:textId="7623E2B1" w:rsidR="008F47D6" w:rsidRDefault="008F47D6" w:rsidP="00FF0E1F">
            <w:pPr>
              <w:pStyle w:val="FLISFormBullets"/>
            </w:pPr>
            <w:r>
              <w:t>‘SMART’</w:t>
            </w:r>
            <w:r w:rsidRPr="00EC6D78">
              <w:t xml:space="preserve">, that is, </w:t>
            </w:r>
            <w:r w:rsidRPr="00D80DEB">
              <w:rPr>
                <w:b/>
                <w:u w:val="single"/>
              </w:rPr>
              <w:t>S</w:t>
            </w:r>
            <w:r w:rsidRPr="006F47F5">
              <w:t xml:space="preserve">pecific, </w:t>
            </w:r>
            <w:r w:rsidRPr="00D80DEB">
              <w:rPr>
                <w:b/>
                <w:u w:val="single"/>
              </w:rPr>
              <w:t>M</w:t>
            </w:r>
            <w:r w:rsidRPr="006F47F5">
              <w:t xml:space="preserve">easurable, </w:t>
            </w:r>
            <w:r w:rsidRPr="00D80DEB">
              <w:rPr>
                <w:b/>
                <w:u w:val="single"/>
              </w:rPr>
              <w:t>A</w:t>
            </w:r>
            <w:r w:rsidRPr="006F47F5">
              <w:t>ction-</w:t>
            </w:r>
            <w:r w:rsidR="00446746">
              <w:t>o</w:t>
            </w:r>
            <w:r w:rsidR="00556FCB">
              <w:t>r</w:t>
            </w:r>
            <w:r w:rsidR="00446746" w:rsidRPr="006F47F5">
              <w:t>iented</w:t>
            </w:r>
            <w:r w:rsidRPr="006F47F5">
              <w:t xml:space="preserve">, </w:t>
            </w:r>
            <w:r w:rsidRPr="00D80DEB">
              <w:rPr>
                <w:b/>
                <w:u w:val="single"/>
              </w:rPr>
              <w:t>R</w:t>
            </w:r>
            <w:r w:rsidRPr="006F47F5">
              <w:t xml:space="preserve">ealistic, and </w:t>
            </w:r>
            <w:r w:rsidRPr="00D80DEB">
              <w:rPr>
                <w:b/>
                <w:u w:val="single"/>
              </w:rPr>
              <w:t>T</w:t>
            </w:r>
            <w:r w:rsidRPr="006F47F5">
              <w:t>ime-bound</w:t>
            </w:r>
          </w:p>
          <w:p w14:paraId="4EEC377F" w14:textId="71F35BAD" w:rsidR="008F47D6" w:rsidRDefault="008F47D6" w:rsidP="00FF0E1F">
            <w:pPr>
              <w:pStyle w:val="FLISFormBullets"/>
            </w:pPr>
            <w:r>
              <w:t xml:space="preserve">meaningful to the </w:t>
            </w:r>
            <w:r w:rsidR="00ED3ACA">
              <w:t>kiritaki</w:t>
            </w:r>
          </w:p>
          <w:p w14:paraId="5719E0F3" w14:textId="78A6A17E" w:rsidR="008F47D6" w:rsidRDefault="008F47D6" w:rsidP="00FF0E1F">
            <w:pPr>
              <w:pStyle w:val="FLISFormBullets"/>
            </w:pPr>
            <w:r>
              <w:t xml:space="preserve">relevant to the recovery of the </w:t>
            </w:r>
            <w:r w:rsidR="00ED3ACA">
              <w:t>kiritaki</w:t>
            </w:r>
          </w:p>
          <w:p w14:paraId="16D7A4A5" w14:textId="31F9316B" w:rsidR="008F47D6" w:rsidRDefault="008F47D6" w:rsidP="00FF0E1F">
            <w:pPr>
              <w:pStyle w:val="FLISFormBulletLast"/>
            </w:pPr>
            <w:r>
              <w:t>build</w:t>
            </w:r>
            <w:r w:rsidR="00583416">
              <w:t>ing progress</w:t>
            </w:r>
            <w:r w:rsidR="007821AE">
              <w:t xml:space="preserve"> </w:t>
            </w:r>
            <w:r>
              <w:t>towards the broad end goal</w:t>
            </w:r>
            <w:r w:rsidR="0076295B">
              <w:t>.</w:t>
            </w:r>
          </w:p>
          <w:p w14:paraId="2B5400AF" w14:textId="1AD86884" w:rsidR="008F47D6" w:rsidRDefault="00A5635C" w:rsidP="006220DA">
            <w:pPr>
              <w:pStyle w:val="FLISFormQuestionlabelsandanswers"/>
            </w:pPr>
            <w:r w:rsidRPr="00EC6D78">
              <w:t xml:space="preserve">Avoid goals that </w:t>
            </w:r>
            <w:r>
              <w:t xml:space="preserve">can’t </w:t>
            </w:r>
            <w:r w:rsidRPr="00EC6D78">
              <w:t xml:space="preserve">be achieved within </w:t>
            </w:r>
            <w:r>
              <w:t>the duration of the requested package of Tailored Support to Wellbeing</w:t>
            </w:r>
            <w:r w:rsidRPr="00EC6D78">
              <w:t>.</w:t>
            </w:r>
          </w:p>
          <w:p w14:paraId="44E6ACA5" w14:textId="176E9B08" w:rsidR="00293D98" w:rsidRPr="009C1A86" w:rsidRDefault="00293D98" w:rsidP="006220DA">
            <w:pPr>
              <w:pStyle w:val="FLISFormQuestionlabelsandanswers"/>
            </w:pPr>
            <w:r>
              <w:t>If further recovery goals are identified, copy and paste the recovery goal table below this section.</w:t>
            </w:r>
          </w:p>
        </w:tc>
      </w:tr>
      <w:tr w:rsidR="001F50D0" w:rsidRPr="004A6A12" w14:paraId="47EF2FC2" w14:textId="77777777" w:rsidTr="00E2629B">
        <w:trPr>
          <w:trHeight w:val="399"/>
        </w:trPr>
        <w:tc>
          <w:tcPr>
            <w:tcW w:w="9923" w:type="dxa"/>
            <w:gridSpan w:val="2"/>
            <w:shd w:val="clear" w:color="auto" w:fill="EAEAEA"/>
          </w:tcPr>
          <w:p w14:paraId="0CF5ACB4" w14:textId="7D85A74B" w:rsidR="001F50D0" w:rsidRDefault="001F50D0" w:rsidP="006220DA">
            <w:pPr>
              <w:pStyle w:val="FLISFormSectionheaders"/>
            </w:pPr>
            <w:r w:rsidRPr="195BC1F2">
              <w:t xml:space="preserve">Recovery </w:t>
            </w:r>
            <w:r>
              <w:t>g</w:t>
            </w:r>
            <w:r w:rsidRPr="195BC1F2">
              <w:t>oal 1</w:t>
            </w:r>
          </w:p>
        </w:tc>
      </w:tr>
      <w:tr w:rsidR="001F50D0" w:rsidRPr="004A6A12" w14:paraId="1CFA6E2F" w14:textId="77777777" w:rsidTr="00E2629B">
        <w:trPr>
          <w:trHeight w:val="397"/>
        </w:trPr>
        <w:tc>
          <w:tcPr>
            <w:tcW w:w="4142" w:type="dxa"/>
            <w:shd w:val="clear" w:color="auto" w:fill="EAEAEA"/>
          </w:tcPr>
          <w:p w14:paraId="1B13F36F" w14:textId="1E7364E7" w:rsidR="001F50D0" w:rsidRPr="000F7D16" w:rsidDel="008F47D6" w:rsidRDefault="001F50D0" w:rsidP="006220DA">
            <w:pPr>
              <w:pStyle w:val="FLISFormSectionheaders"/>
            </w:pPr>
            <w:r w:rsidRPr="00F437DD">
              <w:t>Goal description</w:t>
            </w:r>
          </w:p>
        </w:tc>
        <w:tc>
          <w:tcPr>
            <w:tcW w:w="5781" w:type="dxa"/>
            <w:shd w:val="clear" w:color="auto" w:fill="auto"/>
          </w:tcPr>
          <w:p w14:paraId="676EB3F3" w14:textId="352D9B43" w:rsidR="001F50D0" w:rsidRPr="00BE7222"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5C2D4A97" w14:textId="77777777" w:rsidTr="00E2629B">
        <w:trPr>
          <w:trHeight w:val="397"/>
        </w:trPr>
        <w:tc>
          <w:tcPr>
            <w:tcW w:w="4142" w:type="dxa"/>
            <w:shd w:val="clear" w:color="auto" w:fill="EAEAEA"/>
            <w:vAlign w:val="center"/>
          </w:tcPr>
          <w:p w14:paraId="3E08126C" w14:textId="1CA03C9D" w:rsidR="001F50D0" w:rsidRDefault="001F50D0" w:rsidP="006220DA">
            <w:pPr>
              <w:pStyle w:val="FLISFormQuestionlabelsandanswers"/>
            </w:pPr>
            <w:r w:rsidRPr="00EC6D78">
              <w:t xml:space="preserve">How will the outcomes of this goal improve </w:t>
            </w:r>
            <w:r>
              <w:t>kiritaki</w:t>
            </w:r>
            <w:r w:rsidRPr="00EC6D78">
              <w:t xml:space="preserve"> functioning? </w:t>
            </w:r>
            <w:r w:rsidR="007B5DA8">
              <w:t>e</w:t>
            </w:r>
            <w:r w:rsidR="00167DDB">
              <w:t>g</w:t>
            </w:r>
            <w:r w:rsidR="00167DDB" w:rsidRPr="00EC6D78">
              <w:t xml:space="preserve"> </w:t>
            </w:r>
            <w:r w:rsidR="0076295B">
              <w:t>w</w:t>
            </w:r>
            <w:r w:rsidRPr="00EC6D78">
              <w:t xml:space="preserve">hat will the </w:t>
            </w:r>
            <w:r>
              <w:t>kiritaki</w:t>
            </w:r>
            <w:r w:rsidRPr="00EC6D78">
              <w:t xml:space="preserve"> be able to do differently</w:t>
            </w:r>
            <w:r w:rsidRPr="00746040">
              <w:rPr>
                <w:color w:val="000000" w:themeColor="text1"/>
              </w:rPr>
              <w:t xml:space="preserve"> or better?</w:t>
            </w:r>
          </w:p>
        </w:tc>
        <w:tc>
          <w:tcPr>
            <w:tcW w:w="5781" w:type="dxa"/>
            <w:shd w:val="clear" w:color="auto" w:fill="auto"/>
          </w:tcPr>
          <w:p w14:paraId="56B7971E" w14:textId="6F22E8CC"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622D7422" w14:textId="77777777" w:rsidTr="00E2629B">
        <w:trPr>
          <w:trHeight w:val="397"/>
        </w:trPr>
        <w:tc>
          <w:tcPr>
            <w:tcW w:w="4142" w:type="dxa"/>
            <w:shd w:val="clear" w:color="auto" w:fill="EAEAEA"/>
            <w:vAlign w:val="center"/>
          </w:tcPr>
          <w:p w14:paraId="509363E3" w14:textId="23604FE9" w:rsidR="001F50D0" w:rsidRDefault="001F50D0" w:rsidP="006220DA">
            <w:pPr>
              <w:pStyle w:val="FLISFormQuestionlabelsandanswers"/>
            </w:pPr>
            <w:r w:rsidRPr="00EC6D78">
              <w:t xml:space="preserve">How will this goal be achieved? </w:t>
            </w:r>
            <w:r>
              <w:t>Specify the services needed and how they will be used to achieve the goal.</w:t>
            </w:r>
          </w:p>
        </w:tc>
        <w:tc>
          <w:tcPr>
            <w:tcW w:w="5781" w:type="dxa"/>
            <w:shd w:val="clear" w:color="auto" w:fill="auto"/>
          </w:tcPr>
          <w:p w14:paraId="416BDDEC" w14:textId="11929294"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073094D1" w14:textId="77777777" w:rsidTr="00E2629B">
        <w:trPr>
          <w:trHeight w:val="397"/>
        </w:trPr>
        <w:tc>
          <w:tcPr>
            <w:tcW w:w="4142" w:type="dxa"/>
            <w:shd w:val="clear" w:color="auto" w:fill="EAEAEA"/>
            <w:vAlign w:val="center"/>
          </w:tcPr>
          <w:p w14:paraId="04CD2E8C" w14:textId="528DDF9D" w:rsidR="001F50D0" w:rsidRDefault="001F50D0" w:rsidP="006220DA">
            <w:pPr>
              <w:pStyle w:val="FLISFormQuestionlabelsandanswers"/>
            </w:pPr>
            <w:r w:rsidRPr="00EC6D78">
              <w:t>How will progress towards this goal be measured?</w:t>
            </w:r>
          </w:p>
        </w:tc>
        <w:tc>
          <w:tcPr>
            <w:tcW w:w="5781" w:type="dxa"/>
            <w:shd w:val="clear" w:color="auto" w:fill="auto"/>
          </w:tcPr>
          <w:p w14:paraId="4E7F5D71" w14:textId="14DA119B"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14:paraId="349EAE40" w14:textId="77777777" w:rsidTr="00E2629B">
        <w:trPr>
          <w:trHeight w:val="69"/>
        </w:trPr>
        <w:tc>
          <w:tcPr>
            <w:tcW w:w="4142" w:type="dxa"/>
            <w:shd w:val="clear" w:color="auto" w:fill="EAEAEA"/>
            <w:vAlign w:val="center"/>
          </w:tcPr>
          <w:p w14:paraId="26252A0A" w14:textId="5C69CCEC" w:rsidR="001F50D0" w:rsidRDefault="001F50D0" w:rsidP="006220DA">
            <w:pPr>
              <w:pStyle w:val="FLISFormQuestionlabelsandanswers"/>
            </w:pPr>
            <w:r w:rsidRPr="00EC6D78">
              <w:t xml:space="preserve">Who will deliver the </w:t>
            </w:r>
            <w:r>
              <w:t>services to support this goal</w:t>
            </w:r>
            <w:r w:rsidRPr="00EC6D78">
              <w:t xml:space="preserve"> and what is the expected timeframe </w:t>
            </w:r>
            <w:r>
              <w:t>to achieve this</w:t>
            </w:r>
            <w:r w:rsidRPr="00EC6D78">
              <w:t xml:space="preserve"> goal?</w:t>
            </w:r>
          </w:p>
        </w:tc>
        <w:tc>
          <w:tcPr>
            <w:tcW w:w="5781" w:type="dxa"/>
            <w:shd w:val="clear" w:color="auto" w:fill="auto"/>
          </w:tcPr>
          <w:p w14:paraId="432F0EA3" w14:textId="3AE165A2"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550CF47B" w14:textId="77777777" w:rsidTr="00E2629B">
        <w:trPr>
          <w:trHeight w:val="397"/>
        </w:trPr>
        <w:tc>
          <w:tcPr>
            <w:tcW w:w="9923" w:type="dxa"/>
            <w:gridSpan w:val="2"/>
            <w:shd w:val="clear" w:color="auto" w:fill="EAEAEA"/>
          </w:tcPr>
          <w:p w14:paraId="68E93115" w14:textId="67E31C33" w:rsidR="001F50D0" w:rsidRDefault="001F50D0" w:rsidP="006220DA">
            <w:pPr>
              <w:pStyle w:val="FLISFormSectionheaders"/>
            </w:pPr>
            <w:r w:rsidRPr="7EA459F8">
              <w:t xml:space="preserve">Recovery </w:t>
            </w:r>
            <w:r>
              <w:t>g</w:t>
            </w:r>
            <w:r w:rsidRPr="7EA459F8">
              <w:t>oal 2</w:t>
            </w:r>
          </w:p>
        </w:tc>
      </w:tr>
      <w:tr w:rsidR="001F50D0" w:rsidRPr="004A6A12" w14:paraId="30712922" w14:textId="77777777" w:rsidTr="00E2629B">
        <w:trPr>
          <w:trHeight w:val="201"/>
        </w:trPr>
        <w:tc>
          <w:tcPr>
            <w:tcW w:w="4142" w:type="dxa"/>
            <w:shd w:val="clear" w:color="auto" w:fill="EAEAEA"/>
          </w:tcPr>
          <w:p w14:paraId="01F2A40F" w14:textId="7134FF3A" w:rsidR="001F50D0" w:rsidRPr="7EA459F8" w:rsidDel="008F47D6" w:rsidRDefault="001F50D0" w:rsidP="006220DA">
            <w:pPr>
              <w:pStyle w:val="FLISFormSectionheaders"/>
            </w:pPr>
            <w:r w:rsidRPr="00F437DD">
              <w:t>Goal description</w:t>
            </w:r>
          </w:p>
        </w:tc>
        <w:tc>
          <w:tcPr>
            <w:tcW w:w="5781" w:type="dxa"/>
            <w:shd w:val="clear" w:color="auto" w:fill="auto"/>
          </w:tcPr>
          <w:p w14:paraId="548C965C" w14:textId="31C3A654" w:rsidR="001F50D0" w:rsidRPr="00342AC4"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0742464D" w14:textId="77777777" w:rsidTr="00E2629B">
        <w:trPr>
          <w:trHeight w:val="397"/>
        </w:trPr>
        <w:tc>
          <w:tcPr>
            <w:tcW w:w="4142" w:type="dxa"/>
            <w:shd w:val="clear" w:color="auto" w:fill="EAEAEA"/>
            <w:vAlign w:val="center"/>
          </w:tcPr>
          <w:p w14:paraId="6D0BE434" w14:textId="58D5D393" w:rsidR="001F50D0" w:rsidRDefault="001F50D0" w:rsidP="006220DA">
            <w:pPr>
              <w:pStyle w:val="FLISFormQuestionlabelsandanswers"/>
            </w:pPr>
            <w:r w:rsidRPr="00EC6D78">
              <w:t xml:space="preserve">How will the outcomes of this goal improve </w:t>
            </w:r>
            <w:r>
              <w:t>kiritaki</w:t>
            </w:r>
            <w:r w:rsidRPr="00EC6D78">
              <w:t xml:space="preserve"> functioning? </w:t>
            </w:r>
            <w:r w:rsidR="007B5DA8">
              <w:t>e</w:t>
            </w:r>
            <w:r w:rsidR="00167DDB">
              <w:t>g</w:t>
            </w:r>
            <w:r w:rsidRPr="00EC6D78">
              <w:t xml:space="preserve"> </w:t>
            </w:r>
            <w:r w:rsidR="0076295B">
              <w:t>w</w:t>
            </w:r>
            <w:r w:rsidR="00167DDB" w:rsidRPr="00EC6D78">
              <w:t xml:space="preserve">hat </w:t>
            </w:r>
            <w:r w:rsidRPr="00EC6D78">
              <w:t xml:space="preserve">will the </w:t>
            </w:r>
            <w:r>
              <w:t>kiritaki</w:t>
            </w:r>
            <w:r w:rsidRPr="00EC6D78">
              <w:t xml:space="preserve"> be able to do differently</w:t>
            </w:r>
            <w:r w:rsidRPr="00746040">
              <w:rPr>
                <w:color w:val="000000" w:themeColor="text1"/>
              </w:rPr>
              <w:t xml:space="preserve"> or better?</w:t>
            </w:r>
          </w:p>
        </w:tc>
        <w:tc>
          <w:tcPr>
            <w:tcW w:w="5781" w:type="dxa"/>
            <w:shd w:val="clear" w:color="auto" w:fill="auto"/>
          </w:tcPr>
          <w:p w14:paraId="7C3E90B4" w14:textId="4D128195"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69680C89" w14:textId="77777777" w:rsidTr="00E2629B">
        <w:trPr>
          <w:trHeight w:val="397"/>
        </w:trPr>
        <w:tc>
          <w:tcPr>
            <w:tcW w:w="4142" w:type="dxa"/>
            <w:shd w:val="clear" w:color="auto" w:fill="EAEAEA"/>
            <w:vAlign w:val="center"/>
          </w:tcPr>
          <w:p w14:paraId="148FA3A9" w14:textId="2A6C0784" w:rsidR="001F50D0" w:rsidRDefault="001F50D0" w:rsidP="006220DA">
            <w:pPr>
              <w:pStyle w:val="FLISFormQuestionlabelsandanswers"/>
            </w:pPr>
            <w:r w:rsidRPr="00EC6D78">
              <w:t xml:space="preserve">How will this goal be achieved? </w:t>
            </w:r>
            <w:r>
              <w:t>Specify the services needed and how they will be used to achieve the goal.</w:t>
            </w:r>
          </w:p>
        </w:tc>
        <w:tc>
          <w:tcPr>
            <w:tcW w:w="5781" w:type="dxa"/>
            <w:shd w:val="clear" w:color="auto" w:fill="auto"/>
          </w:tcPr>
          <w:p w14:paraId="658639E6" w14:textId="64E528DA"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39E4F433" w14:textId="77777777" w:rsidTr="00E2629B">
        <w:trPr>
          <w:trHeight w:val="397"/>
        </w:trPr>
        <w:tc>
          <w:tcPr>
            <w:tcW w:w="4142" w:type="dxa"/>
            <w:shd w:val="clear" w:color="auto" w:fill="EAEAEA"/>
            <w:vAlign w:val="center"/>
          </w:tcPr>
          <w:p w14:paraId="57B5D7C2" w14:textId="6FDAB2C7" w:rsidR="001F50D0" w:rsidRDefault="001F50D0" w:rsidP="006220DA">
            <w:pPr>
              <w:pStyle w:val="FLISFormQuestionlabelsandanswers"/>
            </w:pPr>
            <w:r w:rsidRPr="00EC6D78">
              <w:t>How will progress towards this goal be measured?</w:t>
            </w:r>
          </w:p>
        </w:tc>
        <w:tc>
          <w:tcPr>
            <w:tcW w:w="5781" w:type="dxa"/>
            <w:shd w:val="clear" w:color="auto" w:fill="auto"/>
          </w:tcPr>
          <w:p w14:paraId="76230E35" w14:textId="077DDE96"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0A8FE2CB" w14:textId="77777777" w:rsidTr="00E2629B">
        <w:trPr>
          <w:trHeight w:val="397"/>
        </w:trPr>
        <w:tc>
          <w:tcPr>
            <w:tcW w:w="4142" w:type="dxa"/>
            <w:shd w:val="clear" w:color="auto" w:fill="EAEAEA"/>
            <w:vAlign w:val="center"/>
          </w:tcPr>
          <w:p w14:paraId="1F792691" w14:textId="671E7919" w:rsidR="001F50D0" w:rsidRDefault="001F50D0" w:rsidP="006220DA">
            <w:pPr>
              <w:pStyle w:val="FLISFormQuestionlabelsandanswers"/>
            </w:pPr>
            <w:r w:rsidRPr="00EC6D78">
              <w:t xml:space="preserve">Who will deliver the </w:t>
            </w:r>
            <w:r>
              <w:t>services to support this goal</w:t>
            </w:r>
            <w:r w:rsidRPr="00EC6D78">
              <w:t xml:space="preserve"> and what is the expected timeframe </w:t>
            </w:r>
            <w:r>
              <w:t>to achieve this</w:t>
            </w:r>
            <w:r w:rsidRPr="00EC6D78">
              <w:t xml:space="preserve"> goal?</w:t>
            </w:r>
          </w:p>
        </w:tc>
        <w:tc>
          <w:tcPr>
            <w:tcW w:w="5781" w:type="dxa"/>
            <w:shd w:val="clear" w:color="auto" w:fill="auto"/>
          </w:tcPr>
          <w:p w14:paraId="13D9188F" w14:textId="7CFE9D82"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6224FB5F" w14:textId="77777777" w:rsidTr="00E2629B">
        <w:trPr>
          <w:trHeight w:val="397"/>
        </w:trPr>
        <w:tc>
          <w:tcPr>
            <w:tcW w:w="9923" w:type="dxa"/>
            <w:gridSpan w:val="2"/>
            <w:shd w:val="clear" w:color="auto" w:fill="EAEAEA"/>
          </w:tcPr>
          <w:p w14:paraId="1C396D5B" w14:textId="586F3526" w:rsidR="001F50D0" w:rsidRDefault="001F50D0" w:rsidP="006220DA">
            <w:pPr>
              <w:pStyle w:val="FLISFormSectionheaders"/>
            </w:pPr>
            <w:r w:rsidRPr="00826A5E">
              <w:lastRenderedPageBreak/>
              <w:t xml:space="preserve">Recovery </w:t>
            </w:r>
            <w:r>
              <w:t>g</w:t>
            </w:r>
            <w:r w:rsidRPr="00826A5E">
              <w:t xml:space="preserve">oal </w:t>
            </w:r>
            <w:r>
              <w:t>3</w:t>
            </w:r>
          </w:p>
        </w:tc>
      </w:tr>
      <w:tr w:rsidR="001F50D0" w:rsidRPr="004A6A12" w14:paraId="26F89F5F" w14:textId="77777777" w:rsidTr="00E2629B">
        <w:trPr>
          <w:trHeight w:val="397"/>
        </w:trPr>
        <w:tc>
          <w:tcPr>
            <w:tcW w:w="4142" w:type="dxa"/>
            <w:shd w:val="clear" w:color="auto" w:fill="EAEAEA"/>
          </w:tcPr>
          <w:p w14:paraId="5446A1AC" w14:textId="448E6E4C" w:rsidR="001F50D0" w:rsidRPr="2AE328DD" w:rsidDel="008F47D6" w:rsidRDefault="001F50D0" w:rsidP="006220DA">
            <w:pPr>
              <w:pStyle w:val="FLISFormSectionheaders"/>
            </w:pPr>
            <w:r w:rsidRPr="00D80DEB">
              <w:t>Goal description</w:t>
            </w:r>
          </w:p>
        </w:tc>
        <w:tc>
          <w:tcPr>
            <w:tcW w:w="5781" w:type="dxa"/>
            <w:shd w:val="clear" w:color="auto" w:fill="auto"/>
          </w:tcPr>
          <w:p w14:paraId="34B53680" w14:textId="70B84D2C" w:rsidR="001F50D0" w:rsidRPr="00342AC4"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7F0D714F" w14:textId="77777777" w:rsidTr="00E2629B">
        <w:trPr>
          <w:trHeight w:val="397"/>
        </w:trPr>
        <w:tc>
          <w:tcPr>
            <w:tcW w:w="4142" w:type="dxa"/>
            <w:shd w:val="clear" w:color="auto" w:fill="EAEAEA"/>
            <w:vAlign w:val="center"/>
          </w:tcPr>
          <w:p w14:paraId="3FCC5802" w14:textId="7FEF6A82" w:rsidR="001F50D0" w:rsidRDefault="001F50D0" w:rsidP="006220DA">
            <w:pPr>
              <w:pStyle w:val="FLISFormQuestionlabelsandanswers"/>
            </w:pPr>
            <w:r w:rsidRPr="00EC6D78">
              <w:t xml:space="preserve">How will the outcomes of this goal improve </w:t>
            </w:r>
            <w:r>
              <w:t>kiritaki</w:t>
            </w:r>
            <w:r w:rsidRPr="00EC6D78">
              <w:t xml:space="preserve"> functioning? </w:t>
            </w:r>
            <w:r w:rsidR="007B5DA8">
              <w:t>e</w:t>
            </w:r>
            <w:r>
              <w:t>g</w:t>
            </w:r>
            <w:r w:rsidRPr="00EC6D78">
              <w:t xml:space="preserve"> </w:t>
            </w:r>
            <w:r w:rsidR="0076295B">
              <w:t>w</w:t>
            </w:r>
            <w:r w:rsidR="00167DDB" w:rsidRPr="00EC6D78">
              <w:t xml:space="preserve">hat </w:t>
            </w:r>
            <w:r w:rsidRPr="00EC6D78">
              <w:t xml:space="preserve">will the </w:t>
            </w:r>
            <w:r>
              <w:t>kiritaki</w:t>
            </w:r>
            <w:r w:rsidRPr="00EC6D78">
              <w:t xml:space="preserve"> be able to do differently</w:t>
            </w:r>
            <w:r w:rsidRPr="00746040">
              <w:rPr>
                <w:color w:val="000000" w:themeColor="text1"/>
              </w:rPr>
              <w:t xml:space="preserve"> or better?</w:t>
            </w:r>
          </w:p>
        </w:tc>
        <w:tc>
          <w:tcPr>
            <w:tcW w:w="5781" w:type="dxa"/>
            <w:shd w:val="clear" w:color="auto" w:fill="auto"/>
          </w:tcPr>
          <w:p w14:paraId="1D591F2B" w14:textId="1D5B2ED0"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590C34E6" w14:textId="77777777" w:rsidTr="00E2629B">
        <w:trPr>
          <w:trHeight w:val="397"/>
        </w:trPr>
        <w:tc>
          <w:tcPr>
            <w:tcW w:w="4142" w:type="dxa"/>
            <w:shd w:val="clear" w:color="auto" w:fill="EAEAEA"/>
            <w:vAlign w:val="center"/>
          </w:tcPr>
          <w:p w14:paraId="41C0E8D9" w14:textId="1A8B6F9B" w:rsidR="001F50D0" w:rsidRDefault="001F50D0" w:rsidP="006220DA">
            <w:pPr>
              <w:pStyle w:val="FLISFormQuestionlabelsandanswers"/>
            </w:pPr>
            <w:r w:rsidRPr="00EC6D78">
              <w:t xml:space="preserve">How will this goal be achieved? </w:t>
            </w:r>
            <w:r>
              <w:t>Specify the services needed and how they will be used to achieve the goal.</w:t>
            </w:r>
          </w:p>
        </w:tc>
        <w:tc>
          <w:tcPr>
            <w:tcW w:w="5781" w:type="dxa"/>
            <w:shd w:val="clear" w:color="auto" w:fill="auto"/>
          </w:tcPr>
          <w:p w14:paraId="20B19E22" w14:textId="0A7A3061"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234CAD0E" w14:textId="77777777" w:rsidTr="00E2629B">
        <w:trPr>
          <w:trHeight w:val="397"/>
        </w:trPr>
        <w:tc>
          <w:tcPr>
            <w:tcW w:w="4142" w:type="dxa"/>
            <w:shd w:val="clear" w:color="auto" w:fill="EAEAEA"/>
            <w:vAlign w:val="center"/>
          </w:tcPr>
          <w:p w14:paraId="44563E63" w14:textId="4937BC48" w:rsidR="001F50D0" w:rsidRDefault="001F50D0" w:rsidP="006220DA">
            <w:pPr>
              <w:pStyle w:val="FLISFormQuestionlabelsandanswers"/>
            </w:pPr>
            <w:r w:rsidRPr="00EC6D78">
              <w:t>How will progress towards this goal be measured?</w:t>
            </w:r>
          </w:p>
        </w:tc>
        <w:tc>
          <w:tcPr>
            <w:tcW w:w="5781" w:type="dxa"/>
            <w:shd w:val="clear" w:color="auto" w:fill="auto"/>
          </w:tcPr>
          <w:p w14:paraId="3BA425D8" w14:textId="018F531C"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F50D0" w:rsidRPr="004A6A12" w14:paraId="4ED361A5" w14:textId="77777777" w:rsidTr="00E2629B">
        <w:trPr>
          <w:trHeight w:val="397"/>
        </w:trPr>
        <w:tc>
          <w:tcPr>
            <w:tcW w:w="4142" w:type="dxa"/>
            <w:shd w:val="clear" w:color="auto" w:fill="EAEAEA"/>
            <w:vAlign w:val="center"/>
          </w:tcPr>
          <w:p w14:paraId="4F97C6E7" w14:textId="5C856123" w:rsidR="001F50D0" w:rsidRDefault="001F50D0" w:rsidP="006220DA">
            <w:pPr>
              <w:pStyle w:val="FLISFormQuestionlabelsandanswers"/>
            </w:pPr>
            <w:r w:rsidRPr="00EC6D78">
              <w:t xml:space="preserve">Who will deliver the </w:t>
            </w:r>
            <w:r>
              <w:t>services to support this goal</w:t>
            </w:r>
            <w:r w:rsidRPr="00EC6D78">
              <w:t xml:space="preserve"> and what is the expected timeframe </w:t>
            </w:r>
            <w:r>
              <w:t>to achieve this</w:t>
            </w:r>
            <w:r w:rsidRPr="00EC6D78">
              <w:t xml:space="preserve"> goal?</w:t>
            </w:r>
          </w:p>
        </w:tc>
        <w:tc>
          <w:tcPr>
            <w:tcW w:w="5781" w:type="dxa"/>
            <w:shd w:val="clear" w:color="auto" w:fill="auto"/>
          </w:tcPr>
          <w:p w14:paraId="4FF6EC48" w14:textId="2A270323" w:rsidR="001F50D0" w:rsidRDefault="00AF3F8B" w:rsidP="006220DA">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bl>
    <w:p w14:paraId="5B53B818" w14:textId="77777777" w:rsidR="000F7D16" w:rsidRPr="006518BE" w:rsidRDefault="000F7D16" w:rsidP="00222E65">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866"/>
        <w:gridCol w:w="1985"/>
        <w:gridCol w:w="1984"/>
        <w:gridCol w:w="1701"/>
        <w:gridCol w:w="1387"/>
      </w:tblGrid>
      <w:tr w:rsidR="00E56D63" w:rsidRPr="00EC6D78" w14:paraId="48C78F60" w14:textId="77777777" w:rsidTr="007C1284">
        <w:trPr>
          <w:trHeight w:val="369"/>
        </w:trPr>
        <w:tc>
          <w:tcPr>
            <w:tcW w:w="9923" w:type="dxa"/>
            <w:gridSpan w:val="5"/>
            <w:shd w:val="clear" w:color="auto" w:fill="CCCCCC"/>
            <w:vAlign w:val="center"/>
          </w:tcPr>
          <w:p w14:paraId="2FC8E35F" w14:textId="3B5FC3F1" w:rsidR="00E56D63" w:rsidRPr="00EC6D78" w:rsidRDefault="00E56D63" w:rsidP="007C1284">
            <w:pPr>
              <w:pStyle w:val="FLISFormSectionheaders"/>
            </w:pPr>
            <w:r>
              <w:t>6</w:t>
            </w:r>
            <w:r w:rsidRPr="00EC6D78">
              <w:t>. Planned services and the providers who will deliver these</w:t>
            </w:r>
          </w:p>
        </w:tc>
      </w:tr>
      <w:tr w:rsidR="00222E65" w:rsidRPr="00222E65" w14:paraId="3ABBC3D5" w14:textId="77777777" w:rsidTr="00E2629B">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22AF4DAC" w14:textId="24C56FC3" w:rsidR="00076039" w:rsidRPr="00222E65" w:rsidRDefault="00E56D63" w:rsidP="007C1284">
            <w:pPr>
              <w:pStyle w:val="FLISFormQuestionlabelsandanswers"/>
            </w:pPr>
            <w:r w:rsidRPr="00222E65">
              <w:t>List the services required under Tailored Support to Wellbeing</w:t>
            </w:r>
            <w:r w:rsidR="00AE2E05">
              <w:t xml:space="preserve"> Package A or B</w:t>
            </w:r>
            <w:r w:rsidRPr="00222E65">
              <w:t xml:space="preserve"> to meet the recovery goals listed above.</w:t>
            </w:r>
          </w:p>
          <w:p w14:paraId="27712596" w14:textId="45853782" w:rsidR="00E56D63" w:rsidRPr="00222E65" w:rsidRDefault="00E56D63" w:rsidP="007C1284">
            <w:pPr>
              <w:pStyle w:val="FLISFormQuestionlabelsandanswers"/>
            </w:pPr>
            <w:r w:rsidRPr="00222E65">
              <w:t>Please list any requests for other ACC services to support the recovery of the kiritaki, eg rongoā Māori, or other social rehabilitation, eg childcare.</w:t>
            </w:r>
          </w:p>
        </w:tc>
      </w:tr>
      <w:tr w:rsidR="00222E65" w:rsidRPr="00222E65" w14:paraId="1C085A76" w14:textId="77777777" w:rsidTr="00E2629B">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EAEAEA"/>
          </w:tcPr>
          <w:p w14:paraId="5054A223" w14:textId="77777777" w:rsidR="00E56D63" w:rsidRPr="00222E65" w:rsidRDefault="00E56D63" w:rsidP="007C1284">
            <w:pPr>
              <w:pStyle w:val="FLISFormQuestionlabelsandanswers"/>
              <w:rPr>
                <w:b/>
              </w:rPr>
            </w:pPr>
            <w:r w:rsidRPr="00222E65">
              <w:rPr>
                <w:b/>
              </w:rPr>
              <w:t>Service</w:t>
            </w:r>
          </w:p>
        </w:tc>
        <w:tc>
          <w:tcPr>
            <w:tcW w:w="1985" w:type="dxa"/>
            <w:tcBorders>
              <w:top w:val="single" w:sz="2" w:space="0" w:color="C0C0C0"/>
              <w:left w:val="single" w:sz="2" w:space="0" w:color="C0C0C0"/>
              <w:bottom w:val="single" w:sz="2" w:space="0" w:color="C0C0C0"/>
              <w:right w:val="single" w:sz="2" w:space="0" w:color="C0C0C0"/>
            </w:tcBorders>
            <w:shd w:val="clear" w:color="auto" w:fill="EAEAEA"/>
          </w:tcPr>
          <w:p w14:paraId="59DCF7CC" w14:textId="77777777" w:rsidR="00E56D63" w:rsidRPr="00222E65" w:rsidRDefault="00E56D63" w:rsidP="007C1284">
            <w:pPr>
              <w:pStyle w:val="FLISFormQuestionlabelsandanswers"/>
              <w:rPr>
                <w:b/>
              </w:rPr>
            </w:pPr>
            <w:r w:rsidRPr="00222E65">
              <w:rPr>
                <w:b/>
              </w:rPr>
              <w:t>Provider name/ ACC ID</w:t>
            </w:r>
          </w:p>
        </w:tc>
        <w:tc>
          <w:tcPr>
            <w:tcW w:w="1984" w:type="dxa"/>
            <w:tcBorders>
              <w:top w:val="single" w:sz="2" w:space="0" w:color="C0C0C0"/>
              <w:left w:val="single" w:sz="2" w:space="0" w:color="C0C0C0"/>
              <w:bottom w:val="single" w:sz="2" w:space="0" w:color="C0C0C0"/>
              <w:right w:val="single" w:sz="2" w:space="0" w:color="C0C0C0"/>
            </w:tcBorders>
            <w:shd w:val="clear" w:color="auto" w:fill="EAEAEA"/>
          </w:tcPr>
          <w:p w14:paraId="0D1B3A35" w14:textId="77777777" w:rsidR="00E56D63" w:rsidRPr="00222E65" w:rsidRDefault="00E56D63" w:rsidP="007C1284">
            <w:pPr>
              <w:pStyle w:val="FLISFormQuestionlabelsandanswers"/>
              <w:rPr>
                <w:b/>
              </w:rPr>
            </w:pPr>
            <w:r w:rsidRPr="00222E65">
              <w:rPr>
                <w:b/>
              </w:rPr>
              <w:t>Provider discipline</w:t>
            </w:r>
          </w:p>
        </w:tc>
        <w:tc>
          <w:tcPr>
            <w:tcW w:w="1701" w:type="dxa"/>
            <w:tcBorders>
              <w:top w:val="single" w:sz="2" w:space="0" w:color="C0C0C0"/>
              <w:left w:val="single" w:sz="2" w:space="0" w:color="C0C0C0"/>
              <w:bottom w:val="single" w:sz="2" w:space="0" w:color="C0C0C0"/>
              <w:right w:val="single" w:sz="2" w:space="0" w:color="C0C0C0"/>
            </w:tcBorders>
            <w:shd w:val="clear" w:color="auto" w:fill="EAEAEA"/>
          </w:tcPr>
          <w:p w14:paraId="6894C8B6" w14:textId="77777777" w:rsidR="00E56D63" w:rsidRPr="00222E65" w:rsidRDefault="00E56D63" w:rsidP="007C1284">
            <w:pPr>
              <w:pStyle w:val="FLISFormQuestionlabelsandanswers"/>
              <w:rPr>
                <w:b/>
              </w:rPr>
            </w:pPr>
            <w:r w:rsidRPr="00222E65">
              <w:rPr>
                <w:b/>
              </w:rPr>
              <w:t xml:space="preserve">Supplier/ Supplier ID </w:t>
            </w:r>
          </w:p>
        </w:tc>
        <w:tc>
          <w:tcPr>
            <w:tcW w:w="1387" w:type="dxa"/>
            <w:tcBorders>
              <w:top w:val="single" w:sz="2" w:space="0" w:color="C0C0C0"/>
              <w:left w:val="single" w:sz="2" w:space="0" w:color="C0C0C0"/>
              <w:bottom w:val="single" w:sz="2" w:space="0" w:color="C0C0C0"/>
              <w:right w:val="single" w:sz="2" w:space="0" w:color="C0C0C0"/>
            </w:tcBorders>
            <w:shd w:val="clear" w:color="auto" w:fill="EAEAEA"/>
          </w:tcPr>
          <w:p w14:paraId="2EE4D692" w14:textId="77777777" w:rsidR="00E56D63" w:rsidRPr="00222E65" w:rsidRDefault="00E56D63" w:rsidP="007C1284">
            <w:pPr>
              <w:pStyle w:val="FLISFormQuestionlabelsandanswers"/>
              <w:rPr>
                <w:b/>
              </w:rPr>
            </w:pPr>
            <w:r w:rsidRPr="00222E65">
              <w:rPr>
                <w:b/>
              </w:rPr>
              <w:t xml:space="preserve">Hours </w:t>
            </w:r>
          </w:p>
        </w:tc>
      </w:tr>
      <w:tr w:rsidR="00222E65" w:rsidRPr="00222E65" w14:paraId="4AECA2ED" w14:textId="77777777" w:rsidTr="00E2629B">
        <w:trPr>
          <w:trHeight w:val="397"/>
        </w:trPr>
        <w:tc>
          <w:tcPr>
            <w:tcW w:w="9923" w:type="dxa"/>
            <w:gridSpan w:val="5"/>
            <w:tcBorders>
              <w:top w:val="nil"/>
              <w:left w:val="single" w:sz="2" w:space="0" w:color="C0C0C0"/>
              <w:bottom w:val="single" w:sz="2" w:space="0" w:color="C0C0C0"/>
              <w:right w:val="single" w:sz="2" w:space="0" w:color="C0C0C0"/>
            </w:tcBorders>
            <w:shd w:val="clear" w:color="auto" w:fill="EAEAEA"/>
          </w:tcPr>
          <w:p w14:paraId="078315EC" w14:textId="77777777" w:rsidR="00E56D63" w:rsidRPr="00222E65" w:rsidRDefault="00E56D63" w:rsidP="007C1284">
            <w:pPr>
              <w:pStyle w:val="FLISFormQuestionlabelsandanswers"/>
              <w:rPr>
                <w:b/>
                <w:bCs/>
              </w:rPr>
            </w:pPr>
            <w:r w:rsidRPr="00222E65">
              <w:rPr>
                <w:b/>
                <w:bCs/>
              </w:rPr>
              <w:t>Tailored Support to Wellbeing</w:t>
            </w:r>
          </w:p>
        </w:tc>
      </w:tr>
      <w:tr w:rsidR="00222E65" w:rsidRPr="00222E65" w14:paraId="5A8D9737" w14:textId="77777777" w:rsidTr="00E2629B">
        <w:trPr>
          <w:trHeight w:val="397"/>
        </w:trPr>
        <w:tc>
          <w:tcPr>
            <w:tcW w:w="2866" w:type="dxa"/>
            <w:tcBorders>
              <w:top w:val="nil"/>
              <w:left w:val="single" w:sz="2" w:space="0" w:color="C0C0C0"/>
              <w:bottom w:val="single" w:sz="2" w:space="0" w:color="C0C0C0"/>
              <w:right w:val="single" w:sz="2" w:space="0" w:color="C0C0C0"/>
            </w:tcBorders>
            <w:shd w:val="clear" w:color="auto" w:fill="EAEAEA"/>
          </w:tcPr>
          <w:p w14:paraId="73332DAB" w14:textId="77777777" w:rsidR="00E56D63" w:rsidRPr="00222E65" w:rsidRDefault="00E56D63" w:rsidP="007C1284">
            <w:pPr>
              <w:pStyle w:val="FLISFormQuestionlabelsandanswers"/>
              <w:rPr>
                <w:sz w:val="18"/>
                <w:szCs w:val="18"/>
              </w:rPr>
            </w:pPr>
            <w:r w:rsidRPr="00222E65">
              <w:rPr>
                <w:sz w:val="18"/>
                <w:szCs w:val="18"/>
              </w:rPr>
              <w:t>eg Tailored Support to Wellbeing</w:t>
            </w:r>
          </w:p>
        </w:tc>
        <w:tc>
          <w:tcPr>
            <w:tcW w:w="1985" w:type="dxa"/>
            <w:tcBorders>
              <w:top w:val="nil"/>
              <w:left w:val="single" w:sz="2" w:space="0" w:color="C0C0C0"/>
              <w:bottom w:val="single" w:sz="2" w:space="0" w:color="C0C0C0"/>
              <w:right w:val="single" w:sz="2" w:space="0" w:color="C0C0C0"/>
            </w:tcBorders>
            <w:shd w:val="clear" w:color="auto" w:fill="EAEAEA"/>
          </w:tcPr>
          <w:p w14:paraId="0D6BF595" w14:textId="77777777" w:rsidR="00E56D63" w:rsidRPr="00222E65" w:rsidRDefault="00E56D63" w:rsidP="007C1284">
            <w:pPr>
              <w:pStyle w:val="FLISFormQuestionlabelsandanswers"/>
              <w:rPr>
                <w:sz w:val="18"/>
                <w:szCs w:val="18"/>
              </w:rPr>
            </w:pPr>
            <w:r w:rsidRPr="00222E65">
              <w:rPr>
                <w:sz w:val="18"/>
                <w:szCs w:val="18"/>
              </w:rPr>
              <w:t>eg Jane Doe/ACC123</w:t>
            </w:r>
          </w:p>
        </w:tc>
        <w:tc>
          <w:tcPr>
            <w:tcW w:w="1984" w:type="dxa"/>
            <w:tcBorders>
              <w:top w:val="nil"/>
              <w:left w:val="single" w:sz="2" w:space="0" w:color="C0C0C0"/>
              <w:bottom w:val="single" w:sz="2" w:space="0" w:color="C0C0C0"/>
              <w:right w:val="single" w:sz="2" w:space="0" w:color="C0C0C0"/>
            </w:tcBorders>
            <w:shd w:val="clear" w:color="auto" w:fill="EAEAEA"/>
          </w:tcPr>
          <w:p w14:paraId="01B8FD5F" w14:textId="77777777" w:rsidR="00E56D63" w:rsidRPr="00222E65" w:rsidRDefault="00E56D63" w:rsidP="007C1284">
            <w:pPr>
              <w:pStyle w:val="FLISFormQuestionlabelsandanswers"/>
              <w:rPr>
                <w:sz w:val="18"/>
                <w:szCs w:val="18"/>
              </w:rPr>
            </w:pPr>
            <w:r w:rsidRPr="00222E65">
              <w:rPr>
                <w:sz w:val="18"/>
                <w:szCs w:val="18"/>
              </w:rPr>
              <w:t>eg Psychotherapist</w:t>
            </w:r>
          </w:p>
        </w:tc>
        <w:tc>
          <w:tcPr>
            <w:tcW w:w="1701" w:type="dxa"/>
            <w:tcBorders>
              <w:top w:val="nil"/>
              <w:left w:val="single" w:sz="2" w:space="0" w:color="C0C0C0"/>
              <w:bottom w:val="single" w:sz="2" w:space="0" w:color="C0C0C0"/>
              <w:right w:val="single" w:sz="2" w:space="0" w:color="C0C0C0"/>
            </w:tcBorders>
            <w:shd w:val="clear" w:color="auto" w:fill="EAEAEA"/>
          </w:tcPr>
          <w:p w14:paraId="30DCC761" w14:textId="77777777" w:rsidR="00E56D63" w:rsidRPr="00222E65" w:rsidRDefault="00E56D63" w:rsidP="007C1284">
            <w:pPr>
              <w:pStyle w:val="FLISFormQuestionlabelsandanswers"/>
              <w:rPr>
                <w:sz w:val="18"/>
                <w:szCs w:val="18"/>
              </w:rPr>
            </w:pPr>
            <w:r w:rsidRPr="00222E65">
              <w:rPr>
                <w:sz w:val="18"/>
                <w:szCs w:val="18"/>
              </w:rPr>
              <w:t>eg ABC/ACC234</w:t>
            </w:r>
          </w:p>
        </w:tc>
        <w:tc>
          <w:tcPr>
            <w:tcW w:w="1387" w:type="dxa"/>
            <w:tcBorders>
              <w:top w:val="nil"/>
              <w:left w:val="single" w:sz="2" w:space="0" w:color="C0C0C0"/>
              <w:bottom w:val="single" w:sz="2" w:space="0" w:color="C0C0C0"/>
              <w:right w:val="single" w:sz="2" w:space="0" w:color="C0C0C0"/>
            </w:tcBorders>
            <w:shd w:val="clear" w:color="auto" w:fill="EAEAEA"/>
          </w:tcPr>
          <w:p w14:paraId="20D9B1FA" w14:textId="77777777" w:rsidR="00E56D63" w:rsidRPr="00222E65" w:rsidRDefault="00E56D63" w:rsidP="007C1284">
            <w:pPr>
              <w:pStyle w:val="FLISFormQuestionlabelsandanswers"/>
              <w:rPr>
                <w:sz w:val="18"/>
                <w:szCs w:val="18"/>
              </w:rPr>
            </w:pPr>
            <w:r w:rsidRPr="00222E65">
              <w:rPr>
                <w:sz w:val="18"/>
                <w:szCs w:val="18"/>
              </w:rPr>
              <w:t xml:space="preserve">eg 1 hour </w:t>
            </w:r>
          </w:p>
        </w:tc>
      </w:tr>
      <w:tr w:rsidR="00222E65" w:rsidRPr="00222E65" w14:paraId="4F953BF8" w14:textId="77777777" w:rsidTr="007C1284">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04EEF931"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5EDA88F7"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00C56678"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2FF8AAF0" w14:textId="77777777" w:rsidR="00E56D63" w:rsidRPr="00222E65" w:rsidRDefault="00E56D63" w:rsidP="007C1284">
            <w:pPr>
              <w:pStyle w:val="FLISFormQuestionlabelsandanswers"/>
              <w:rPr>
                <w:shd w:val="clear" w:color="auto" w:fill="E6E6E6"/>
              </w:rPr>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71C28C82"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r>
      <w:tr w:rsidR="00222E65" w:rsidRPr="00222E65" w14:paraId="13FC3DD1" w14:textId="77777777" w:rsidTr="007C1284">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2B2A6825" w14:textId="77777777" w:rsidR="00E56D63" w:rsidRPr="00222E65" w:rsidRDefault="00E56D63" w:rsidP="007C1284">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14EA1F1F" w14:textId="77777777" w:rsidR="00E56D63" w:rsidRPr="00222E65" w:rsidRDefault="00E56D63" w:rsidP="007C1284">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74B8AD45" w14:textId="77777777" w:rsidR="00E56D63" w:rsidRPr="00222E65" w:rsidRDefault="00E56D63" w:rsidP="007C1284">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6BDC1511" w14:textId="77777777" w:rsidR="00E56D63" w:rsidRPr="00222E65" w:rsidRDefault="00E56D63" w:rsidP="007C1284">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752127AE" w14:textId="77777777" w:rsidR="00E56D63" w:rsidRPr="00222E65" w:rsidRDefault="00E56D63" w:rsidP="007C1284">
            <w:pPr>
              <w:pStyle w:val="FLISFormQuestionlabelsandanswers"/>
            </w:pPr>
          </w:p>
        </w:tc>
      </w:tr>
      <w:tr w:rsidR="00222E65" w:rsidRPr="00222E65" w14:paraId="5543EC28" w14:textId="77777777" w:rsidTr="007C1284">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4EDC3B4A" w14:textId="77777777" w:rsidR="00E56D63" w:rsidRPr="00222E65" w:rsidRDefault="00E56D63" w:rsidP="007C1284">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71DB60D8" w14:textId="77777777" w:rsidR="00E56D63" w:rsidRPr="00222E65" w:rsidRDefault="00E56D63" w:rsidP="007C1284">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081F2BF1" w14:textId="77777777" w:rsidR="00E56D63" w:rsidRPr="00222E65" w:rsidRDefault="00E56D63" w:rsidP="007C1284">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2EE57E90" w14:textId="77777777" w:rsidR="00E56D63" w:rsidRPr="00222E65" w:rsidRDefault="00E56D63" w:rsidP="007C1284">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35353520" w14:textId="77777777" w:rsidR="00E56D63" w:rsidRPr="00222E65" w:rsidRDefault="00E56D63" w:rsidP="007C1284">
            <w:pPr>
              <w:pStyle w:val="FLISFormQuestionlabelsandanswers"/>
            </w:pPr>
          </w:p>
        </w:tc>
      </w:tr>
      <w:tr w:rsidR="00222E65" w:rsidRPr="00222E65" w14:paraId="6BFACAFF" w14:textId="77777777" w:rsidTr="007C1284">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29C7AB13" w14:textId="77777777" w:rsidR="00E56D63" w:rsidRPr="00222E65" w:rsidRDefault="00E56D63" w:rsidP="007C1284">
            <w:pPr>
              <w:pStyle w:val="FLISFormQuestionlabelsandanswers"/>
            </w:pPr>
            <w:r w:rsidRPr="00222E65">
              <w:t xml:space="preserve">Total hours of Tailored Support to Wellbeing: </w:t>
            </w: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r>
      <w:tr w:rsidR="00222E65" w:rsidRPr="00222E65" w14:paraId="389D46E5" w14:textId="77777777" w:rsidTr="00E2629B">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0F4A8357" w14:textId="77777777" w:rsidR="00E56D63" w:rsidRPr="00222E65" w:rsidRDefault="00E56D63" w:rsidP="007C1284">
            <w:pPr>
              <w:pStyle w:val="FLISFormQuestionlabelsandanswers"/>
              <w:rPr>
                <w:b/>
              </w:rPr>
            </w:pPr>
            <w:r w:rsidRPr="00222E65">
              <w:rPr>
                <w:b/>
                <w:bCs/>
              </w:rPr>
              <w:t>Group-based Therapy</w:t>
            </w:r>
          </w:p>
        </w:tc>
      </w:tr>
      <w:tr w:rsidR="00222E65" w:rsidRPr="00222E65" w14:paraId="5426331C" w14:textId="77777777" w:rsidTr="007C1284">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04B59211"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44B1459B"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5FC82452"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1C2655E7"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05BA38EB"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r>
      <w:tr w:rsidR="00222E65" w:rsidRPr="00222E65" w14:paraId="299A1EE0" w14:textId="77777777" w:rsidTr="007C1284">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5883ABA9" w14:textId="77777777" w:rsidR="00E56D63" w:rsidRPr="00222E65" w:rsidRDefault="00E56D63" w:rsidP="007C1284">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4E5D6137" w14:textId="77777777" w:rsidR="00E56D63" w:rsidRPr="00222E65" w:rsidRDefault="00E56D63" w:rsidP="007C1284">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6F674741" w14:textId="77777777" w:rsidR="00E56D63" w:rsidRPr="00222E65" w:rsidRDefault="00E56D63" w:rsidP="007C1284">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6825855E" w14:textId="77777777" w:rsidR="00E56D63" w:rsidRPr="00222E65" w:rsidRDefault="00E56D63" w:rsidP="007C1284">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027A51A0" w14:textId="77777777" w:rsidR="00E56D63" w:rsidRPr="00222E65" w:rsidRDefault="00E56D63" w:rsidP="007C1284">
            <w:pPr>
              <w:pStyle w:val="FLISFormQuestionlabelsandanswers"/>
            </w:pPr>
          </w:p>
        </w:tc>
      </w:tr>
      <w:tr w:rsidR="00222E65" w:rsidRPr="00222E65" w14:paraId="2E0ACC8F" w14:textId="77777777" w:rsidTr="007C1284">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189F3040" w14:textId="77777777" w:rsidR="00E56D63" w:rsidRPr="00222E65" w:rsidRDefault="00E56D63" w:rsidP="007C1284">
            <w:pPr>
              <w:pStyle w:val="FLISFormQuestionlabelsandanswers"/>
            </w:pPr>
            <w:r w:rsidRPr="00222E65">
              <w:t xml:space="preserve">Expected start and end dates of Group-based Therapy: </w:t>
            </w: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r>
      <w:tr w:rsidR="00222E65" w:rsidRPr="00222E65" w14:paraId="6058ECE4" w14:textId="77777777" w:rsidTr="00E2629B">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6F566476" w14:textId="77777777" w:rsidR="00E56D63" w:rsidRPr="00222E65" w:rsidRDefault="00E56D63" w:rsidP="007C1284">
            <w:pPr>
              <w:pStyle w:val="FLISFormQuestionlabelsandanswers"/>
              <w:rPr>
                <w:b/>
                <w:bCs/>
              </w:rPr>
            </w:pPr>
            <w:r w:rsidRPr="00222E65">
              <w:rPr>
                <w:b/>
                <w:bCs/>
              </w:rPr>
              <w:t>Other ACC services</w:t>
            </w:r>
          </w:p>
        </w:tc>
      </w:tr>
      <w:tr w:rsidR="00222E65" w:rsidRPr="00222E65" w14:paraId="4FC50A31" w14:textId="77777777" w:rsidTr="007C1284">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4E84C191"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5602B03D"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403008D3"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0DCF5960"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66A47FBB" w14:textId="77777777" w:rsidR="00E56D63" w:rsidRPr="00222E65" w:rsidRDefault="00E56D63" w:rsidP="007C1284">
            <w:pPr>
              <w:pStyle w:val="FLISFormQuestionlabelsandanswers"/>
            </w:pP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r>
      <w:tr w:rsidR="00222E65" w:rsidRPr="00222E65" w14:paraId="487BE6C3" w14:textId="77777777" w:rsidTr="007C1284">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5524CACC" w14:textId="77777777" w:rsidR="00E56D63" w:rsidRPr="00222E65" w:rsidRDefault="00E56D63" w:rsidP="007C1284">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7F84DB82" w14:textId="77777777" w:rsidR="00E56D63" w:rsidRPr="00222E65" w:rsidRDefault="00E56D63" w:rsidP="007C1284">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26E5FD8B" w14:textId="77777777" w:rsidR="00E56D63" w:rsidRPr="00222E65" w:rsidRDefault="00E56D63" w:rsidP="007C1284">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603C85F3" w14:textId="77777777" w:rsidR="00E56D63" w:rsidRPr="00222E65" w:rsidRDefault="00E56D63" w:rsidP="007C1284">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0CEBADEC" w14:textId="77777777" w:rsidR="00E56D63" w:rsidRPr="00222E65" w:rsidRDefault="00E56D63" w:rsidP="007C1284">
            <w:pPr>
              <w:pStyle w:val="FLISFormQuestionlabelsandanswers"/>
            </w:pPr>
          </w:p>
        </w:tc>
      </w:tr>
      <w:tr w:rsidR="00222E65" w:rsidRPr="00222E65" w14:paraId="36AC484D" w14:textId="77777777" w:rsidTr="007C1284">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5450B13D" w14:textId="77777777" w:rsidR="00E56D63" w:rsidRPr="00222E65" w:rsidRDefault="00E56D63" w:rsidP="007C1284">
            <w:pPr>
              <w:pStyle w:val="FLISFormQuestionlabelsandanswers"/>
            </w:pPr>
            <w:r w:rsidRPr="00222E65">
              <w:t xml:space="preserve">Total expected package duration of all services listed above: </w:t>
            </w:r>
            <w:r w:rsidRPr="00222E65">
              <w:rPr>
                <w:shd w:val="clear" w:color="auto" w:fill="E6E6E6"/>
              </w:rPr>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r>
      <w:tr w:rsidR="00222E65" w:rsidRPr="00222E65" w14:paraId="5C676B4D" w14:textId="77777777" w:rsidTr="007C1284">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0A5E9555" w14:textId="77777777" w:rsidR="00E56D63" w:rsidRPr="00222E65" w:rsidRDefault="00E56D63" w:rsidP="007C1284">
            <w:pPr>
              <w:pStyle w:val="FLISFormQuestionlabelsandanswers"/>
            </w:pPr>
            <w:r w:rsidRPr="00222E65">
              <w:t>If other ACC services have been listed in the table above, please describe how these services will support the recovery of the kiritaki:</w:t>
            </w:r>
          </w:p>
          <w:p w14:paraId="69938BCF" w14:textId="77777777" w:rsidR="00E56D63" w:rsidRPr="00222E65" w:rsidRDefault="00E56D63" w:rsidP="007C1284">
            <w:pPr>
              <w:pStyle w:val="FLISFormQuestionlabelsandanswers"/>
            </w:pPr>
            <w:r w:rsidRPr="00222E65">
              <w:rPr>
                <w:shd w:val="clear" w:color="auto" w:fill="E6E6E6"/>
              </w:rPr>
              <w:lastRenderedPageBreak/>
              <w:fldChar w:fldCharType="begin">
                <w:ffData>
                  <w:name w:val="Text39"/>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r>
    </w:tbl>
    <w:p w14:paraId="5541E84F" w14:textId="77777777" w:rsidR="00F102F3" w:rsidRPr="00222E65" w:rsidRDefault="00C50BBD" w:rsidP="00D03548">
      <w:pPr>
        <w:pStyle w:val="FLISFormGap"/>
      </w:pPr>
      <w:sdt>
        <w:sdtPr>
          <w:rPr>
            <w:sz w:val="20"/>
            <w:lang w:val="en-AU"/>
          </w:rPr>
          <w:id w:val="-932906057"/>
          <w14:checkbox>
            <w14:checked w14:val="0"/>
            <w14:checkedState w14:val="2612" w14:font="MS Gothic"/>
            <w14:uncheckedState w14:val="2610" w14:font="MS Gothic"/>
          </w14:checkbox>
        </w:sdtPr>
        <w:sdtEndPr/>
        <w:sdtContent/>
      </w:sdt>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7629"/>
        <w:gridCol w:w="2294"/>
      </w:tblGrid>
      <w:tr w:rsidR="00222E65" w:rsidRPr="00222E65" w14:paraId="74E1C1E8" w14:textId="77777777" w:rsidTr="4C32E364">
        <w:trPr>
          <w:trHeight w:val="369"/>
        </w:trPr>
        <w:tc>
          <w:tcPr>
            <w:tcW w:w="9923" w:type="dxa"/>
            <w:gridSpan w:val="2"/>
            <w:shd w:val="clear" w:color="auto" w:fill="CCCCCC"/>
            <w:vAlign w:val="center"/>
          </w:tcPr>
          <w:p w14:paraId="58133B96" w14:textId="71991683" w:rsidR="00CB6093" w:rsidRPr="00222E65" w:rsidRDefault="00981681" w:rsidP="006220DA">
            <w:pPr>
              <w:pStyle w:val="FLISFormSectionheaders"/>
            </w:pPr>
            <w:r w:rsidRPr="00222E65">
              <w:t>7</w:t>
            </w:r>
            <w:r w:rsidR="63211EF2" w:rsidRPr="00222E65">
              <w:t>. Other information</w:t>
            </w:r>
          </w:p>
        </w:tc>
      </w:tr>
      <w:tr w:rsidR="00222E65" w:rsidRPr="00222E65" w14:paraId="4B6B4405" w14:textId="77777777" w:rsidTr="00A97E8E">
        <w:trPr>
          <w:trHeight w:val="397"/>
        </w:trPr>
        <w:tc>
          <w:tcPr>
            <w:tcW w:w="7629" w:type="dxa"/>
            <w:shd w:val="clear" w:color="auto" w:fill="auto"/>
          </w:tcPr>
          <w:p w14:paraId="7169BB08" w14:textId="7A1D6F3C" w:rsidR="000D412A" w:rsidRPr="00222E65" w:rsidRDefault="000D412A" w:rsidP="006220DA">
            <w:pPr>
              <w:pStyle w:val="FLISFormQuestionlabelsandanswers"/>
            </w:pPr>
            <w:r w:rsidRPr="00222E65">
              <w:t>P</w:t>
            </w:r>
            <w:r w:rsidR="00601E6A" w:rsidRPr="00222E65">
              <w:t>lease p</w:t>
            </w:r>
            <w:r w:rsidRPr="00222E65">
              <w:t xml:space="preserve">rovide the date of the last face-to-face meeting with the </w:t>
            </w:r>
            <w:r w:rsidR="00ED3ACA" w:rsidRPr="00222E65">
              <w:t>kiritaki</w:t>
            </w:r>
            <w:r w:rsidRPr="00222E65">
              <w:t xml:space="preserve"> that informed this report</w:t>
            </w:r>
          </w:p>
        </w:tc>
        <w:tc>
          <w:tcPr>
            <w:tcW w:w="2294" w:type="dxa"/>
            <w:shd w:val="clear" w:color="auto" w:fill="auto"/>
          </w:tcPr>
          <w:p w14:paraId="06E99E51" w14:textId="7E133CC1" w:rsidR="000D412A" w:rsidRPr="00222E65" w:rsidRDefault="000D412A" w:rsidP="006220DA">
            <w:pPr>
              <w:pStyle w:val="FLISFormQuestionlabelsandanswers"/>
            </w:pPr>
            <w:r w:rsidRPr="00222E65">
              <w:t xml:space="preserve">Date: </w:t>
            </w:r>
            <w:r w:rsidRPr="00222E65">
              <w:fldChar w:fldCharType="begin">
                <w:ffData>
                  <w:name w:val=""/>
                  <w:enabled/>
                  <w:calcOnExit w:val="0"/>
                  <w:textInput/>
                </w:ffData>
              </w:fldChar>
            </w:r>
            <w:r w:rsidRPr="00222E65">
              <w:instrText xml:space="preserve"> FORMTEXT </w:instrText>
            </w:r>
            <w:r w:rsidRPr="00222E65">
              <w:fldChar w:fldCharType="separate"/>
            </w:r>
            <w:r w:rsidRPr="00222E65">
              <w:rPr>
                <w:noProof/>
              </w:rPr>
              <w:t> </w:t>
            </w:r>
            <w:r w:rsidRPr="00222E65">
              <w:rPr>
                <w:noProof/>
              </w:rPr>
              <w:t> </w:t>
            </w:r>
            <w:r w:rsidRPr="00222E65">
              <w:rPr>
                <w:noProof/>
              </w:rPr>
              <w:t> </w:t>
            </w:r>
            <w:r w:rsidRPr="00222E65">
              <w:rPr>
                <w:noProof/>
              </w:rPr>
              <w:t> </w:t>
            </w:r>
            <w:r w:rsidRPr="00222E65">
              <w:rPr>
                <w:noProof/>
              </w:rPr>
              <w:t> </w:t>
            </w:r>
            <w:r w:rsidRPr="00222E65">
              <w:fldChar w:fldCharType="end"/>
            </w:r>
          </w:p>
        </w:tc>
      </w:tr>
      <w:tr w:rsidR="00222E65" w:rsidRPr="00222E65" w14:paraId="02A81695" w14:textId="77777777" w:rsidTr="00A97E8E">
        <w:trPr>
          <w:trHeight w:val="397"/>
        </w:trPr>
        <w:tc>
          <w:tcPr>
            <w:tcW w:w="7629" w:type="dxa"/>
            <w:shd w:val="clear" w:color="auto" w:fill="auto"/>
          </w:tcPr>
          <w:p w14:paraId="2F0AC724" w14:textId="0C7D9A69" w:rsidR="0012137B" w:rsidRPr="00222E65" w:rsidRDefault="0012137B" w:rsidP="006220DA">
            <w:pPr>
              <w:pStyle w:val="FLISFormQuestionlabelsandanswers"/>
            </w:pPr>
            <w:r w:rsidRPr="00222E65">
              <w:t>Please provide the proposed Progress Report submission date</w:t>
            </w:r>
          </w:p>
        </w:tc>
        <w:tc>
          <w:tcPr>
            <w:tcW w:w="2294" w:type="dxa"/>
            <w:shd w:val="clear" w:color="auto" w:fill="auto"/>
          </w:tcPr>
          <w:p w14:paraId="4B8684F9" w14:textId="499961C5" w:rsidR="0012137B" w:rsidRPr="00222E65" w:rsidRDefault="0012137B" w:rsidP="006220DA">
            <w:pPr>
              <w:pStyle w:val="FLISFormQuestionlabelsandanswers"/>
            </w:pPr>
            <w:r w:rsidRPr="00222E65">
              <w:t xml:space="preserve">Date: </w:t>
            </w:r>
            <w:r w:rsidRPr="00222E65">
              <w:fldChar w:fldCharType="begin">
                <w:ffData>
                  <w:name w:val=""/>
                  <w:enabled/>
                  <w:calcOnExit w:val="0"/>
                  <w:textInput/>
                </w:ffData>
              </w:fldChar>
            </w:r>
            <w:r w:rsidRPr="00222E65">
              <w:instrText xml:space="preserve"> FORMTEXT </w:instrText>
            </w:r>
            <w:r w:rsidRPr="00222E65">
              <w:fldChar w:fldCharType="separate"/>
            </w:r>
            <w:r w:rsidRPr="00222E65">
              <w:rPr>
                <w:noProof/>
              </w:rPr>
              <w:t> </w:t>
            </w:r>
            <w:r w:rsidRPr="00222E65">
              <w:rPr>
                <w:noProof/>
              </w:rPr>
              <w:t> </w:t>
            </w:r>
            <w:r w:rsidRPr="00222E65">
              <w:rPr>
                <w:noProof/>
              </w:rPr>
              <w:t> </w:t>
            </w:r>
            <w:r w:rsidRPr="00222E65">
              <w:rPr>
                <w:noProof/>
              </w:rPr>
              <w:t> </w:t>
            </w:r>
            <w:r w:rsidRPr="00222E65">
              <w:rPr>
                <w:noProof/>
              </w:rPr>
              <w:t> </w:t>
            </w:r>
            <w:r w:rsidRPr="00222E65">
              <w:fldChar w:fldCharType="end"/>
            </w:r>
          </w:p>
        </w:tc>
      </w:tr>
      <w:tr w:rsidR="00222E65" w:rsidRPr="00222E65" w14:paraId="5277461A" w14:textId="77777777" w:rsidTr="00A97E8E">
        <w:trPr>
          <w:trHeight w:val="397"/>
        </w:trPr>
        <w:tc>
          <w:tcPr>
            <w:tcW w:w="7629" w:type="dxa"/>
            <w:shd w:val="clear" w:color="auto" w:fill="auto"/>
          </w:tcPr>
          <w:p w14:paraId="38707394" w14:textId="6B3444E8" w:rsidR="0012137B" w:rsidRPr="00222E65" w:rsidRDefault="0012137B" w:rsidP="006220DA">
            <w:pPr>
              <w:pStyle w:val="FLISFormQuestionlabelsandanswers"/>
            </w:pPr>
            <w:r w:rsidRPr="00222E65">
              <w:t>Date of disengagement by the kiritaki (if applicable)</w:t>
            </w:r>
          </w:p>
        </w:tc>
        <w:tc>
          <w:tcPr>
            <w:tcW w:w="2294" w:type="dxa"/>
            <w:shd w:val="clear" w:color="auto" w:fill="auto"/>
          </w:tcPr>
          <w:p w14:paraId="2A7480A0" w14:textId="24690847" w:rsidR="0012137B" w:rsidRPr="00222E65" w:rsidRDefault="0012137B" w:rsidP="006220DA">
            <w:pPr>
              <w:pStyle w:val="FLISFormQuestionlabelsandanswers"/>
            </w:pPr>
            <w:r w:rsidRPr="00222E65">
              <w:t xml:space="preserve">Date: </w:t>
            </w:r>
            <w:r w:rsidRPr="00222E65">
              <w:fldChar w:fldCharType="begin">
                <w:ffData>
                  <w:name w:val="Text75"/>
                  <w:enabled/>
                  <w:calcOnExit w:val="0"/>
                  <w:textInput/>
                </w:ffData>
              </w:fldChar>
            </w:r>
            <w:bookmarkStart w:id="1" w:name="Text75"/>
            <w:r w:rsidRPr="00222E65">
              <w:instrText xml:space="preserve"> FORMTEXT </w:instrText>
            </w:r>
            <w:r w:rsidRPr="00222E65">
              <w:fldChar w:fldCharType="separate"/>
            </w:r>
            <w:r w:rsidRPr="00222E65">
              <w:rPr>
                <w:noProof/>
              </w:rPr>
              <w:t> </w:t>
            </w:r>
            <w:r w:rsidRPr="00222E65">
              <w:rPr>
                <w:noProof/>
              </w:rPr>
              <w:t> </w:t>
            </w:r>
            <w:r w:rsidRPr="00222E65">
              <w:rPr>
                <w:noProof/>
              </w:rPr>
              <w:t> </w:t>
            </w:r>
            <w:r w:rsidRPr="00222E65">
              <w:rPr>
                <w:noProof/>
              </w:rPr>
              <w:t> </w:t>
            </w:r>
            <w:r w:rsidRPr="00222E65">
              <w:rPr>
                <w:noProof/>
              </w:rPr>
              <w:t> </w:t>
            </w:r>
            <w:r w:rsidRPr="00222E65">
              <w:fldChar w:fldCharType="end"/>
            </w:r>
            <w:bookmarkEnd w:id="1"/>
          </w:p>
        </w:tc>
      </w:tr>
      <w:tr w:rsidR="00222E65" w:rsidRPr="00222E65" w14:paraId="1733E011" w14:textId="77777777" w:rsidTr="00DB2C32">
        <w:trPr>
          <w:trHeight w:val="397"/>
        </w:trPr>
        <w:tc>
          <w:tcPr>
            <w:tcW w:w="9923" w:type="dxa"/>
            <w:gridSpan w:val="2"/>
            <w:shd w:val="clear" w:color="auto" w:fill="auto"/>
          </w:tcPr>
          <w:p w14:paraId="583F808F" w14:textId="6848DDA9" w:rsidR="0012137B" w:rsidRPr="00222E65" w:rsidRDefault="0012137B" w:rsidP="006220DA">
            <w:pPr>
              <w:pStyle w:val="FLISFormQuestionlabelsandanswers"/>
            </w:pPr>
            <w:r w:rsidRPr="00222E65">
              <w:t>Please provide any other information that you consider relevant to assist in the recovery of the kiritaki</w:t>
            </w:r>
            <w:r w:rsidR="00891721" w:rsidRPr="00222E65">
              <w:t>:</w:t>
            </w:r>
            <w:r w:rsidRPr="00222E65">
              <w:t xml:space="preserve"> </w:t>
            </w:r>
            <w:r w:rsidRPr="00222E65">
              <w:rPr>
                <w:shd w:val="clear" w:color="auto" w:fill="E6E6E6"/>
              </w:rPr>
              <w:fldChar w:fldCharType="begin">
                <w:ffData>
                  <w:name w:val=""/>
                  <w:enabled/>
                  <w:calcOnExit w:val="0"/>
                  <w:textInput/>
                </w:ffData>
              </w:fldChar>
            </w:r>
            <w:r w:rsidRPr="00222E65">
              <w:instrText xml:space="preserve"> FORMTEXT </w:instrText>
            </w:r>
            <w:r w:rsidRPr="00222E65">
              <w:rPr>
                <w:shd w:val="clear" w:color="auto" w:fill="E6E6E6"/>
              </w:rPr>
            </w:r>
            <w:r w:rsidRPr="00222E65">
              <w:rPr>
                <w:shd w:val="clear" w:color="auto" w:fill="E6E6E6"/>
              </w:rPr>
              <w:fldChar w:fldCharType="separate"/>
            </w:r>
            <w:r w:rsidRPr="00222E65">
              <w:t> </w:t>
            </w:r>
            <w:r w:rsidRPr="00222E65">
              <w:t> </w:t>
            </w:r>
            <w:r w:rsidRPr="00222E65">
              <w:t> </w:t>
            </w:r>
            <w:r w:rsidRPr="00222E65">
              <w:t> </w:t>
            </w:r>
            <w:r w:rsidRPr="00222E65">
              <w:t> </w:t>
            </w:r>
            <w:r w:rsidRPr="00222E65">
              <w:rPr>
                <w:shd w:val="clear" w:color="auto" w:fill="E6E6E6"/>
              </w:rPr>
              <w:fldChar w:fldCharType="end"/>
            </w:r>
          </w:p>
        </w:tc>
      </w:tr>
      <w:tr w:rsidR="0012137B" w:rsidRPr="00222E65" w14:paraId="1862949E" w14:textId="77777777" w:rsidTr="00DB2C32">
        <w:trPr>
          <w:trHeight w:val="397"/>
        </w:trPr>
        <w:tc>
          <w:tcPr>
            <w:tcW w:w="9923" w:type="dxa"/>
            <w:gridSpan w:val="2"/>
            <w:shd w:val="clear" w:color="auto" w:fill="auto"/>
          </w:tcPr>
          <w:p w14:paraId="5CDCA995" w14:textId="5F5A05B0" w:rsidR="0012137B" w:rsidRPr="00222E65" w:rsidRDefault="00C50BBD" w:rsidP="006220DA">
            <w:pPr>
              <w:pStyle w:val="FLISFormQuestionlabelsandanswers"/>
            </w:pPr>
            <w:sdt>
              <w:sdtPr>
                <w:rPr>
                  <w:sz w:val="26"/>
                  <w:szCs w:val="26"/>
                </w:rPr>
                <w:id w:val="856386917"/>
                <w14:checkbox>
                  <w14:checked w14:val="0"/>
                  <w14:checkedState w14:val="2612" w14:font="MS Gothic"/>
                  <w14:uncheckedState w14:val="2610" w14:font="MS Gothic"/>
                </w14:checkbox>
              </w:sdtPr>
              <w:sdtEndPr/>
              <w:sdtContent>
                <w:r w:rsidR="0012137B" w:rsidRPr="00222E65">
                  <w:rPr>
                    <w:rFonts w:ascii="MS Gothic" w:eastAsia="MS Gothic" w:hAnsi="MS Gothic" w:hint="eastAsia"/>
                    <w:sz w:val="26"/>
                    <w:szCs w:val="26"/>
                  </w:rPr>
                  <w:t>☐</w:t>
                </w:r>
              </w:sdtContent>
            </w:sdt>
            <w:r w:rsidR="0012137B" w:rsidRPr="00222E65">
              <w:t xml:space="preserve"> I have attached other documents, eg clinical reports. List these: </w:t>
            </w:r>
            <w:r w:rsidR="0012137B" w:rsidRPr="00222E65">
              <w:rPr>
                <w:shd w:val="clear" w:color="auto" w:fill="E6E6E6"/>
              </w:rPr>
              <w:fldChar w:fldCharType="begin">
                <w:ffData>
                  <w:name w:val=""/>
                  <w:enabled/>
                  <w:calcOnExit w:val="0"/>
                  <w:textInput/>
                </w:ffData>
              </w:fldChar>
            </w:r>
            <w:r w:rsidR="0012137B" w:rsidRPr="00222E65">
              <w:instrText xml:space="preserve"> FORMTEXT </w:instrText>
            </w:r>
            <w:r w:rsidR="0012137B" w:rsidRPr="00222E65">
              <w:rPr>
                <w:shd w:val="clear" w:color="auto" w:fill="E6E6E6"/>
              </w:rPr>
            </w:r>
            <w:r w:rsidR="0012137B" w:rsidRPr="00222E65">
              <w:rPr>
                <w:shd w:val="clear" w:color="auto" w:fill="E6E6E6"/>
              </w:rPr>
              <w:fldChar w:fldCharType="separate"/>
            </w:r>
            <w:r w:rsidR="0012137B" w:rsidRPr="00222E65">
              <w:t> </w:t>
            </w:r>
            <w:r w:rsidR="0012137B" w:rsidRPr="00222E65">
              <w:t> </w:t>
            </w:r>
            <w:r w:rsidR="0012137B" w:rsidRPr="00222E65">
              <w:t> </w:t>
            </w:r>
            <w:r w:rsidR="0012137B" w:rsidRPr="00222E65">
              <w:t> </w:t>
            </w:r>
            <w:r w:rsidR="0012137B" w:rsidRPr="00222E65">
              <w:t> </w:t>
            </w:r>
            <w:r w:rsidR="0012137B" w:rsidRPr="00222E65">
              <w:rPr>
                <w:shd w:val="clear" w:color="auto" w:fill="E6E6E6"/>
              </w:rPr>
              <w:fldChar w:fldCharType="end"/>
            </w:r>
          </w:p>
        </w:tc>
      </w:tr>
    </w:tbl>
    <w:p w14:paraId="6C0AD31F" w14:textId="0AE74447" w:rsidR="00CB6093" w:rsidRPr="00222E65" w:rsidRDefault="00CB6093" w:rsidP="00D03548">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67"/>
        <w:gridCol w:w="4851"/>
        <w:gridCol w:w="2268"/>
        <w:gridCol w:w="2237"/>
      </w:tblGrid>
      <w:tr w:rsidR="00222E65" w:rsidRPr="00222E65" w14:paraId="12960AF2" w14:textId="77777777" w:rsidTr="4C32E364">
        <w:trPr>
          <w:trHeight w:val="369"/>
        </w:trPr>
        <w:tc>
          <w:tcPr>
            <w:tcW w:w="9923" w:type="dxa"/>
            <w:gridSpan w:val="4"/>
            <w:shd w:val="clear" w:color="auto" w:fill="CCCCCC"/>
            <w:vAlign w:val="center"/>
          </w:tcPr>
          <w:p w14:paraId="0E6D4FAB" w14:textId="126A2D91" w:rsidR="00335FF9" w:rsidRPr="00222E65" w:rsidRDefault="00981681" w:rsidP="006220DA">
            <w:pPr>
              <w:pStyle w:val="FLISFormSectionheaders"/>
            </w:pPr>
            <w:r w:rsidRPr="00222E65">
              <w:t>8</w:t>
            </w:r>
            <w:r w:rsidR="6AE3AE27" w:rsidRPr="00222E65">
              <w:t xml:space="preserve">. </w:t>
            </w:r>
            <w:r w:rsidR="7EC34B7E" w:rsidRPr="00222E65">
              <w:t xml:space="preserve">Provider </w:t>
            </w:r>
            <w:r w:rsidR="6AE3AE27" w:rsidRPr="00222E65">
              <w:t>declaration</w:t>
            </w:r>
          </w:p>
        </w:tc>
      </w:tr>
      <w:tr w:rsidR="00222E65" w:rsidRPr="00222E65" w14:paraId="4F4212A9" w14:textId="77777777" w:rsidTr="00DB2C32">
        <w:trPr>
          <w:trHeight w:val="397"/>
        </w:trPr>
        <w:tc>
          <w:tcPr>
            <w:tcW w:w="567" w:type="dxa"/>
            <w:vAlign w:val="center"/>
          </w:tcPr>
          <w:p w14:paraId="7191D7E8" w14:textId="05BE7E7D" w:rsidR="006412DC" w:rsidRPr="00222E65" w:rsidRDefault="00C50BBD" w:rsidP="006220DA">
            <w:pPr>
              <w:pStyle w:val="FLISFormQuestionlabelsandanswers"/>
            </w:pPr>
            <w:sdt>
              <w:sdtPr>
                <w:id w:val="1897083943"/>
                <w14:checkbox>
                  <w14:checked w14:val="0"/>
                  <w14:checkedState w14:val="2612" w14:font="MS Gothic"/>
                  <w14:uncheckedState w14:val="2610" w14:font="MS Gothic"/>
                </w14:checkbox>
              </w:sdtPr>
              <w:sdtEndPr/>
              <w:sdtContent>
                <w:r w:rsidR="00D57F17" w:rsidRPr="00222E65">
                  <w:rPr>
                    <w:rFonts w:ascii="MS Gothic" w:eastAsia="MS Gothic" w:hAnsi="MS Gothic" w:hint="eastAsia"/>
                  </w:rPr>
                  <w:t>☐</w:t>
                </w:r>
              </w:sdtContent>
            </w:sdt>
          </w:p>
        </w:tc>
        <w:tc>
          <w:tcPr>
            <w:tcW w:w="9356" w:type="dxa"/>
            <w:gridSpan w:val="3"/>
          </w:tcPr>
          <w:p w14:paraId="0314C7CF" w14:textId="6CA443FB" w:rsidR="006412DC" w:rsidRPr="00222E65" w:rsidRDefault="006F7375" w:rsidP="006220DA">
            <w:pPr>
              <w:pStyle w:val="FLISFormQuestionlabelsandanswers"/>
            </w:pPr>
            <w:r w:rsidRPr="00222E65">
              <w:t>I have informed the kiritaki/guardian/</w:t>
            </w:r>
            <w:r w:rsidR="004A481C" w:rsidRPr="00222E65">
              <w:t>safe contact/</w:t>
            </w:r>
            <w:r w:rsidRPr="00222E65">
              <w:t>whānau that the information collected for this report will be sent to ACC to support decisions on treatment and rehabilitation needs. I have kiritaki/guardian/whānau authority for this.</w:t>
            </w:r>
          </w:p>
        </w:tc>
      </w:tr>
      <w:tr w:rsidR="00222E65" w:rsidRPr="00222E65" w14:paraId="2FFE96D5" w14:textId="77777777" w:rsidTr="00DB2C32">
        <w:trPr>
          <w:trHeight w:val="397"/>
        </w:trPr>
        <w:tc>
          <w:tcPr>
            <w:tcW w:w="567" w:type="dxa"/>
            <w:vAlign w:val="center"/>
          </w:tcPr>
          <w:p w14:paraId="34D2BBA8" w14:textId="2A61FC83" w:rsidR="006412DC" w:rsidRPr="00222E65" w:rsidRDefault="00C50BBD" w:rsidP="006220DA">
            <w:pPr>
              <w:pStyle w:val="FLISFormQuestionlabelsandanswers"/>
            </w:pPr>
            <w:sdt>
              <w:sdtPr>
                <w:id w:val="-1346320816"/>
                <w14:checkbox>
                  <w14:checked w14:val="0"/>
                  <w14:checkedState w14:val="2612" w14:font="MS Gothic"/>
                  <w14:uncheckedState w14:val="2610" w14:font="MS Gothic"/>
                </w14:checkbox>
              </w:sdtPr>
              <w:sdtEndPr/>
              <w:sdtContent>
                <w:r w:rsidR="00D57F17" w:rsidRPr="00222E65">
                  <w:rPr>
                    <w:rFonts w:ascii="MS Gothic" w:eastAsia="MS Gothic" w:hAnsi="MS Gothic" w:hint="eastAsia"/>
                  </w:rPr>
                  <w:t>☐</w:t>
                </w:r>
              </w:sdtContent>
            </w:sdt>
          </w:p>
        </w:tc>
        <w:tc>
          <w:tcPr>
            <w:tcW w:w="9356" w:type="dxa"/>
            <w:gridSpan w:val="3"/>
          </w:tcPr>
          <w:p w14:paraId="1375F9D8" w14:textId="2930F1DE" w:rsidR="006412DC" w:rsidRPr="00222E65" w:rsidRDefault="006412DC" w:rsidP="006220DA">
            <w:pPr>
              <w:pStyle w:val="FLISFormQuestionlabelsandanswers"/>
            </w:pPr>
            <w:r w:rsidRPr="00222E65">
              <w:t xml:space="preserve">I confirm that the information contained in this report is accurate and that I have followed the standards set out in the Sensitive Claims Service </w:t>
            </w:r>
            <w:r w:rsidR="00E63CD5" w:rsidRPr="00222E65">
              <w:t>o</w:t>
            </w:r>
            <w:r w:rsidRPr="00222E65">
              <w:t xml:space="preserve">perational </w:t>
            </w:r>
            <w:r w:rsidR="00E63CD5" w:rsidRPr="00222E65">
              <w:t>g</w:t>
            </w:r>
            <w:r w:rsidRPr="00222E65">
              <w:t>uidelines.</w:t>
            </w:r>
          </w:p>
        </w:tc>
      </w:tr>
      <w:tr w:rsidR="00222E65" w:rsidRPr="00222E65" w14:paraId="11A752EE" w14:textId="77777777" w:rsidTr="00DB2C32">
        <w:trPr>
          <w:trHeight w:val="397"/>
        </w:trPr>
        <w:tc>
          <w:tcPr>
            <w:tcW w:w="7686" w:type="dxa"/>
            <w:gridSpan w:val="3"/>
            <w:vAlign w:val="center"/>
          </w:tcPr>
          <w:p w14:paraId="45A827BF" w14:textId="4CF7F0D5" w:rsidR="00B127D8" w:rsidRPr="00222E65" w:rsidRDefault="00B127D8" w:rsidP="006220DA">
            <w:pPr>
              <w:pStyle w:val="FLISFormSignaturerow"/>
            </w:pPr>
            <w:r w:rsidRPr="00222E65">
              <w:t xml:space="preserve">Lead Service Provider name: </w:t>
            </w:r>
            <w:r w:rsidRPr="00222E65">
              <w:fldChar w:fldCharType="begin">
                <w:ffData>
                  <w:name w:val="Text75"/>
                  <w:enabled/>
                  <w:calcOnExit w:val="0"/>
                  <w:textInput/>
                </w:ffData>
              </w:fldChar>
            </w:r>
            <w:r w:rsidRPr="00222E65">
              <w:instrText xml:space="preserve"> FORMTEXT </w:instrText>
            </w:r>
            <w:r w:rsidRPr="00222E65">
              <w:fldChar w:fldCharType="separate"/>
            </w:r>
            <w:r w:rsidRPr="00222E65">
              <w:rPr>
                <w:noProof/>
              </w:rPr>
              <w:t> </w:t>
            </w:r>
            <w:r w:rsidRPr="00222E65">
              <w:rPr>
                <w:noProof/>
              </w:rPr>
              <w:t> </w:t>
            </w:r>
            <w:r w:rsidRPr="00222E65">
              <w:rPr>
                <w:noProof/>
              </w:rPr>
              <w:t> </w:t>
            </w:r>
            <w:r w:rsidRPr="00222E65">
              <w:rPr>
                <w:noProof/>
              </w:rPr>
              <w:t> </w:t>
            </w:r>
            <w:r w:rsidRPr="00222E65">
              <w:rPr>
                <w:noProof/>
              </w:rPr>
              <w:t> </w:t>
            </w:r>
            <w:r w:rsidRPr="00222E65">
              <w:fldChar w:fldCharType="end"/>
            </w:r>
          </w:p>
        </w:tc>
        <w:tc>
          <w:tcPr>
            <w:tcW w:w="2237" w:type="dxa"/>
            <w:vAlign w:val="center"/>
          </w:tcPr>
          <w:p w14:paraId="5F09AFBA" w14:textId="77777777" w:rsidR="00B127D8" w:rsidRPr="00222E65" w:rsidRDefault="00B127D8" w:rsidP="006220DA">
            <w:pPr>
              <w:pStyle w:val="FLISFormSignaturerow"/>
            </w:pPr>
            <w:r w:rsidRPr="00222E65">
              <w:t xml:space="preserve">Provider ID: </w:t>
            </w:r>
            <w:r w:rsidRPr="00222E65">
              <w:fldChar w:fldCharType="begin">
                <w:ffData>
                  <w:name w:val="Text75"/>
                  <w:enabled/>
                  <w:calcOnExit w:val="0"/>
                  <w:textInput/>
                </w:ffData>
              </w:fldChar>
            </w:r>
            <w:r w:rsidRPr="00222E65">
              <w:instrText xml:space="preserve"> FORMTEXT </w:instrText>
            </w:r>
            <w:r w:rsidRPr="00222E65">
              <w:fldChar w:fldCharType="separate"/>
            </w:r>
            <w:r w:rsidRPr="00222E65">
              <w:rPr>
                <w:noProof/>
              </w:rPr>
              <w:t> </w:t>
            </w:r>
            <w:r w:rsidRPr="00222E65">
              <w:rPr>
                <w:noProof/>
              </w:rPr>
              <w:t> </w:t>
            </w:r>
            <w:r w:rsidRPr="00222E65">
              <w:rPr>
                <w:noProof/>
              </w:rPr>
              <w:t> </w:t>
            </w:r>
            <w:r w:rsidRPr="00222E65">
              <w:rPr>
                <w:noProof/>
              </w:rPr>
              <w:t> </w:t>
            </w:r>
            <w:r w:rsidRPr="00222E65">
              <w:rPr>
                <w:noProof/>
              </w:rPr>
              <w:t> </w:t>
            </w:r>
            <w:r w:rsidRPr="00222E65">
              <w:fldChar w:fldCharType="end"/>
            </w:r>
          </w:p>
        </w:tc>
      </w:tr>
      <w:tr w:rsidR="00222E65" w:rsidRPr="00222E65" w14:paraId="33F12086" w14:textId="77777777" w:rsidTr="00DB2C32">
        <w:trPr>
          <w:trHeight w:val="397"/>
        </w:trPr>
        <w:tc>
          <w:tcPr>
            <w:tcW w:w="5418" w:type="dxa"/>
            <w:gridSpan w:val="2"/>
            <w:vAlign w:val="center"/>
          </w:tcPr>
          <w:p w14:paraId="5B253E90" w14:textId="284FDECA" w:rsidR="00B127D8" w:rsidRPr="00222E65" w:rsidDel="00CC20A3" w:rsidRDefault="00B127D8" w:rsidP="006220DA">
            <w:pPr>
              <w:pStyle w:val="FLISFormSignaturerow"/>
            </w:pPr>
            <w:r w:rsidRPr="00222E65">
              <w:t xml:space="preserve">Supplier name: </w:t>
            </w:r>
            <w:r w:rsidRPr="00222E65">
              <w:fldChar w:fldCharType="begin">
                <w:ffData>
                  <w:name w:val="Text75"/>
                  <w:enabled/>
                  <w:calcOnExit w:val="0"/>
                  <w:textInput/>
                </w:ffData>
              </w:fldChar>
            </w:r>
            <w:r w:rsidRPr="00222E65">
              <w:instrText xml:space="preserve"> FORMTEXT </w:instrText>
            </w:r>
            <w:r w:rsidRPr="00222E65">
              <w:fldChar w:fldCharType="separate"/>
            </w:r>
            <w:r w:rsidRPr="00222E65">
              <w:rPr>
                <w:noProof/>
              </w:rPr>
              <w:t> </w:t>
            </w:r>
            <w:r w:rsidRPr="00222E65">
              <w:rPr>
                <w:noProof/>
              </w:rPr>
              <w:t> </w:t>
            </w:r>
            <w:r w:rsidRPr="00222E65">
              <w:rPr>
                <w:noProof/>
              </w:rPr>
              <w:t> </w:t>
            </w:r>
            <w:r w:rsidRPr="00222E65">
              <w:rPr>
                <w:noProof/>
              </w:rPr>
              <w:t> </w:t>
            </w:r>
            <w:r w:rsidRPr="00222E65">
              <w:rPr>
                <w:noProof/>
              </w:rPr>
              <w:t> </w:t>
            </w:r>
            <w:r w:rsidRPr="00222E65">
              <w:fldChar w:fldCharType="end"/>
            </w:r>
          </w:p>
        </w:tc>
        <w:tc>
          <w:tcPr>
            <w:tcW w:w="2268" w:type="dxa"/>
            <w:vAlign w:val="center"/>
          </w:tcPr>
          <w:p w14:paraId="3EDE0CCE" w14:textId="5FAC6DED" w:rsidR="00B127D8" w:rsidRPr="00222E65" w:rsidRDefault="00B127D8" w:rsidP="006220DA">
            <w:pPr>
              <w:pStyle w:val="FLISFormSignaturerow"/>
            </w:pPr>
            <w:r w:rsidRPr="00222E65">
              <w:t xml:space="preserve">Supplier ID: </w:t>
            </w:r>
            <w:r w:rsidRPr="00222E65">
              <w:fldChar w:fldCharType="begin">
                <w:ffData>
                  <w:name w:val="Text75"/>
                  <w:enabled/>
                  <w:calcOnExit w:val="0"/>
                  <w:textInput/>
                </w:ffData>
              </w:fldChar>
            </w:r>
            <w:r w:rsidRPr="00222E65">
              <w:instrText xml:space="preserve"> FORMTEXT </w:instrText>
            </w:r>
            <w:r w:rsidRPr="00222E65">
              <w:fldChar w:fldCharType="separate"/>
            </w:r>
            <w:r w:rsidRPr="00222E65">
              <w:rPr>
                <w:noProof/>
              </w:rPr>
              <w:t> </w:t>
            </w:r>
            <w:r w:rsidRPr="00222E65">
              <w:rPr>
                <w:noProof/>
              </w:rPr>
              <w:t> </w:t>
            </w:r>
            <w:r w:rsidRPr="00222E65">
              <w:rPr>
                <w:noProof/>
              </w:rPr>
              <w:t> </w:t>
            </w:r>
            <w:r w:rsidRPr="00222E65">
              <w:rPr>
                <w:noProof/>
              </w:rPr>
              <w:t> </w:t>
            </w:r>
            <w:r w:rsidRPr="00222E65">
              <w:rPr>
                <w:noProof/>
              </w:rPr>
              <w:t> </w:t>
            </w:r>
            <w:r w:rsidRPr="00222E65">
              <w:fldChar w:fldCharType="end"/>
            </w:r>
          </w:p>
        </w:tc>
        <w:tc>
          <w:tcPr>
            <w:tcW w:w="2237" w:type="dxa"/>
            <w:vAlign w:val="center"/>
          </w:tcPr>
          <w:p w14:paraId="679E034A" w14:textId="77777777" w:rsidR="00B127D8" w:rsidRPr="00222E65" w:rsidRDefault="00B127D8" w:rsidP="006220DA">
            <w:pPr>
              <w:pStyle w:val="FLISFormSignaturerow"/>
            </w:pPr>
            <w:r w:rsidRPr="00222E65">
              <w:t xml:space="preserve">Date: </w:t>
            </w:r>
            <w:r w:rsidRPr="00222E65">
              <w:fldChar w:fldCharType="begin">
                <w:ffData>
                  <w:name w:val="Text75"/>
                  <w:enabled/>
                  <w:calcOnExit w:val="0"/>
                  <w:textInput/>
                </w:ffData>
              </w:fldChar>
            </w:r>
            <w:r w:rsidRPr="00222E65">
              <w:instrText xml:space="preserve"> FORMTEXT </w:instrText>
            </w:r>
            <w:r w:rsidRPr="00222E65">
              <w:fldChar w:fldCharType="separate"/>
            </w:r>
            <w:r w:rsidRPr="00222E65">
              <w:rPr>
                <w:noProof/>
              </w:rPr>
              <w:t> </w:t>
            </w:r>
            <w:r w:rsidRPr="00222E65">
              <w:rPr>
                <w:noProof/>
              </w:rPr>
              <w:t> </w:t>
            </w:r>
            <w:r w:rsidRPr="00222E65">
              <w:rPr>
                <w:noProof/>
              </w:rPr>
              <w:t> </w:t>
            </w:r>
            <w:r w:rsidRPr="00222E65">
              <w:rPr>
                <w:noProof/>
              </w:rPr>
              <w:t> </w:t>
            </w:r>
            <w:r w:rsidRPr="00222E65">
              <w:rPr>
                <w:noProof/>
              </w:rPr>
              <w:t> </w:t>
            </w:r>
            <w:r w:rsidRPr="00222E65">
              <w:fldChar w:fldCharType="end"/>
            </w:r>
          </w:p>
        </w:tc>
      </w:tr>
    </w:tbl>
    <w:p w14:paraId="4DC5A7ED" w14:textId="5ABDA484" w:rsidR="00F25F89" w:rsidRPr="00222E65" w:rsidRDefault="00384B8C" w:rsidP="006220DA">
      <w:pPr>
        <w:pStyle w:val="FLISFormLegaldisclaimer"/>
      </w:pPr>
      <w:r w:rsidRPr="00222E65">
        <w:t>I</w:t>
      </w:r>
      <w:r w:rsidR="006570B2" w:rsidRPr="00222E65">
        <w:t>n the collection, use, disclosure, and storage of information, ACC will at all times comply with the obligations of the Privacy Act 2020, the Health Information Privacy Code 2020 and the Official Information Act 1982.</w:t>
      </w:r>
    </w:p>
    <w:sectPr w:rsidR="00F25F89" w:rsidRPr="00222E65" w:rsidSect="0069256E">
      <w:headerReference w:type="default" r:id="rId14"/>
      <w:footerReference w:type="default" r:id="rId15"/>
      <w:headerReference w:type="first" r:id="rId16"/>
      <w:footerReference w:type="first" r:id="rId17"/>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5A235" w14:textId="77777777" w:rsidR="007E0548" w:rsidRDefault="007E0548" w:rsidP="006220DA">
      <w:r>
        <w:separator/>
      </w:r>
    </w:p>
    <w:p w14:paraId="502C7D28" w14:textId="77777777" w:rsidR="007E0548" w:rsidRDefault="007E0548" w:rsidP="006220DA"/>
    <w:p w14:paraId="55CA4052" w14:textId="77777777" w:rsidR="007E0548" w:rsidRDefault="007E0548" w:rsidP="006220DA"/>
    <w:p w14:paraId="4B127875" w14:textId="77777777" w:rsidR="007E0548" w:rsidRDefault="007E0548" w:rsidP="006220DA"/>
    <w:p w14:paraId="1EA40536" w14:textId="77777777" w:rsidR="007E0548" w:rsidRDefault="007E0548" w:rsidP="006220DA"/>
    <w:p w14:paraId="1568A0E4" w14:textId="77777777" w:rsidR="007E0548" w:rsidRDefault="007E0548" w:rsidP="006220DA"/>
  </w:endnote>
  <w:endnote w:type="continuationSeparator" w:id="0">
    <w:p w14:paraId="5FB74CB8" w14:textId="77777777" w:rsidR="007E0548" w:rsidRDefault="007E0548" w:rsidP="006220DA">
      <w:r>
        <w:continuationSeparator/>
      </w:r>
    </w:p>
    <w:p w14:paraId="1607150C" w14:textId="77777777" w:rsidR="007E0548" w:rsidRDefault="007E0548" w:rsidP="006220DA"/>
    <w:p w14:paraId="28BF3DE9" w14:textId="77777777" w:rsidR="007E0548" w:rsidRDefault="007E0548" w:rsidP="006220DA"/>
    <w:p w14:paraId="4BB6D13C" w14:textId="77777777" w:rsidR="007E0548" w:rsidRDefault="007E0548" w:rsidP="006220DA"/>
    <w:p w14:paraId="3F85D07A" w14:textId="77777777" w:rsidR="007E0548" w:rsidRDefault="007E0548" w:rsidP="006220DA"/>
    <w:p w14:paraId="0B9B9E75" w14:textId="77777777" w:rsidR="007E0548" w:rsidRDefault="007E0548" w:rsidP="006220DA"/>
  </w:endnote>
  <w:endnote w:type="continuationNotice" w:id="1">
    <w:p w14:paraId="54DBEAD2" w14:textId="77777777" w:rsidR="007E0548" w:rsidRDefault="007E0548" w:rsidP="006220DA"/>
    <w:p w14:paraId="13CC593A" w14:textId="77777777" w:rsidR="007E0548" w:rsidRDefault="007E0548" w:rsidP="006220DA"/>
    <w:p w14:paraId="2187BEDE" w14:textId="77777777" w:rsidR="007E0548" w:rsidRDefault="007E0548" w:rsidP="006220DA"/>
    <w:p w14:paraId="6FB21859" w14:textId="77777777" w:rsidR="007E0548" w:rsidRDefault="007E0548" w:rsidP="006220DA"/>
    <w:p w14:paraId="1E5CF609" w14:textId="77777777" w:rsidR="007E0548" w:rsidRDefault="007E0548" w:rsidP="006220DA"/>
    <w:p w14:paraId="6F5779BA" w14:textId="77777777" w:rsidR="007E0548" w:rsidRDefault="007E0548" w:rsidP="00622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DB787" w14:textId="4330C676" w:rsidR="00A92552" w:rsidRPr="002F4154" w:rsidRDefault="00A92552" w:rsidP="00C35F7B">
    <w:pPr>
      <w:pStyle w:val="FLISFormfooter"/>
    </w:pPr>
    <w:r w:rsidRPr="002F4154">
      <w:t>ACC</w:t>
    </w:r>
    <w:r w:rsidR="00642689">
      <w:t>8541</w:t>
    </w:r>
    <w:r>
      <w:tab/>
    </w:r>
    <w:r w:rsidR="007B5BC1">
      <w:t>December 2024</w:t>
    </w:r>
    <w:r>
      <w:tab/>
      <w:t xml:space="preserve">Page </w:t>
    </w:r>
    <w:r>
      <w:fldChar w:fldCharType="begin"/>
    </w:r>
    <w:r>
      <w:instrText xml:space="preserve"> PAGE </w:instrText>
    </w:r>
    <w:r>
      <w:fldChar w:fldCharType="separate"/>
    </w:r>
    <w:r w:rsidR="004735DF">
      <w:rPr>
        <w:noProof/>
      </w:rPr>
      <w:t>2</w:t>
    </w:r>
    <w:r>
      <w:fldChar w:fldCharType="end"/>
    </w:r>
    <w:r>
      <w:t xml:space="preserve"> of </w:t>
    </w:r>
    <w:r w:rsidR="00F94322">
      <w:fldChar w:fldCharType="begin"/>
    </w:r>
    <w:r w:rsidR="00F94322">
      <w:instrText xml:space="preserve"> SECTIONPAGES  </w:instrText>
    </w:r>
    <w:r w:rsidR="00F94322">
      <w:fldChar w:fldCharType="separate"/>
    </w:r>
    <w:r w:rsidR="00C50BBD">
      <w:rPr>
        <w:noProof/>
      </w:rPr>
      <w:t>5</w:t>
    </w:r>
    <w:r w:rsidR="00F9432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5D2E" w14:textId="38784572" w:rsidR="00A92552" w:rsidRPr="00FE209C" w:rsidRDefault="004F6782" w:rsidP="00FE209C">
    <w:pPr>
      <w:pStyle w:val="FLISFormfooter"/>
    </w:pPr>
    <w:r>
      <w:t>ACC</w:t>
    </w:r>
    <w:r w:rsidR="005D518A">
      <w:t>8541</w:t>
    </w:r>
    <w:r w:rsidR="00A92552" w:rsidRPr="00FE209C">
      <w:tab/>
    </w:r>
    <w:r w:rsidR="00585A41">
      <w:t>December 2024</w:t>
    </w:r>
    <w:r w:rsidR="00A92552" w:rsidRPr="00FE209C">
      <w:tab/>
      <w:t xml:space="preserve">Page </w:t>
    </w:r>
    <w:r w:rsidR="00A92552" w:rsidRPr="00FE209C">
      <w:fldChar w:fldCharType="begin"/>
    </w:r>
    <w:r w:rsidR="00A92552" w:rsidRPr="00FE209C">
      <w:instrText xml:space="preserve"> PAGE </w:instrText>
    </w:r>
    <w:r w:rsidR="00A92552" w:rsidRPr="00FE209C">
      <w:fldChar w:fldCharType="separate"/>
    </w:r>
    <w:r w:rsidR="004735DF">
      <w:rPr>
        <w:noProof/>
      </w:rPr>
      <w:t>1</w:t>
    </w:r>
    <w:r w:rsidR="00A92552" w:rsidRPr="00FE209C">
      <w:fldChar w:fldCharType="end"/>
    </w:r>
    <w:r w:rsidR="00A92552" w:rsidRPr="00FE209C">
      <w:t xml:space="preserve"> of </w:t>
    </w:r>
    <w:r w:rsidR="002C36DA">
      <w:fldChar w:fldCharType="begin"/>
    </w:r>
    <w:r w:rsidR="002C36DA">
      <w:instrText xml:space="preserve"> SECTIONPAGES  </w:instrText>
    </w:r>
    <w:r w:rsidR="002C36DA">
      <w:fldChar w:fldCharType="separate"/>
    </w:r>
    <w:r w:rsidR="00C50BBD">
      <w:rPr>
        <w:noProof/>
      </w:rPr>
      <w:t>5</w:t>
    </w:r>
    <w:r w:rsidR="002C36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1195F" w14:textId="77777777" w:rsidR="007E0548" w:rsidRDefault="007E0548" w:rsidP="006220DA">
      <w:r>
        <w:separator/>
      </w:r>
    </w:p>
    <w:p w14:paraId="29272642" w14:textId="77777777" w:rsidR="007E0548" w:rsidRDefault="007E0548" w:rsidP="006220DA"/>
    <w:p w14:paraId="5DF37629" w14:textId="77777777" w:rsidR="007E0548" w:rsidRDefault="007E0548" w:rsidP="006220DA"/>
    <w:p w14:paraId="6008E7F9" w14:textId="77777777" w:rsidR="007E0548" w:rsidRDefault="007E0548" w:rsidP="006220DA"/>
    <w:p w14:paraId="50B81692" w14:textId="77777777" w:rsidR="007E0548" w:rsidRDefault="007E0548" w:rsidP="006220DA"/>
    <w:p w14:paraId="4146B415" w14:textId="77777777" w:rsidR="007E0548" w:rsidRDefault="007E0548" w:rsidP="006220DA"/>
  </w:footnote>
  <w:footnote w:type="continuationSeparator" w:id="0">
    <w:p w14:paraId="101E5989" w14:textId="77777777" w:rsidR="007E0548" w:rsidRDefault="007E0548" w:rsidP="006220DA">
      <w:r>
        <w:continuationSeparator/>
      </w:r>
    </w:p>
    <w:p w14:paraId="775D9304" w14:textId="77777777" w:rsidR="007E0548" w:rsidRDefault="007E0548" w:rsidP="006220DA"/>
    <w:p w14:paraId="5BDDEDC6" w14:textId="77777777" w:rsidR="007E0548" w:rsidRDefault="007E0548" w:rsidP="006220DA"/>
    <w:p w14:paraId="6BF79F5E" w14:textId="77777777" w:rsidR="007E0548" w:rsidRDefault="007E0548" w:rsidP="006220DA"/>
    <w:p w14:paraId="15A9BC35" w14:textId="77777777" w:rsidR="007E0548" w:rsidRDefault="007E0548" w:rsidP="006220DA"/>
    <w:p w14:paraId="2BA5F5D4" w14:textId="77777777" w:rsidR="007E0548" w:rsidRDefault="007E0548" w:rsidP="006220DA"/>
  </w:footnote>
  <w:footnote w:type="continuationNotice" w:id="1">
    <w:p w14:paraId="2B11BF44" w14:textId="77777777" w:rsidR="007E0548" w:rsidRDefault="007E0548" w:rsidP="006220DA"/>
    <w:p w14:paraId="62E3550A" w14:textId="77777777" w:rsidR="007E0548" w:rsidRDefault="007E0548" w:rsidP="006220DA"/>
    <w:p w14:paraId="46424975" w14:textId="77777777" w:rsidR="007E0548" w:rsidRDefault="007E0548" w:rsidP="006220DA"/>
    <w:p w14:paraId="7808EBC3" w14:textId="77777777" w:rsidR="007E0548" w:rsidRDefault="007E0548" w:rsidP="006220DA"/>
    <w:p w14:paraId="09498504" w14:textId="77777777" w:rsidR="007E0548" w:rsidRDefault="007E0548" w:rsidP="006220DA"/>
    <w:p w14:paraId="64809097" w14:textId="77777777" w:rsidR="007E0548" w:rsidRDefault="007E0548" w:rsidP="00622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AFAF" w14:textId="68139518" w:rsidR="00A92552" w:rsidRDefault="00A92552" w:rsidP="006220DA">
    <w:pPr>
      <w:pStyle w:val="FLISFormnumber"/>
    </w:pPr>
    <w:r>
      <w:t>ACC</w:t>
    </w:r>
    <w:r w:rsidR="005D518A">
      <w:t>8541</w:t>
    </w:r>
    <w:r w:rsidR="00EF6E89">
      <w:t xml:space="preserve"> </w:t>
    </w:r>
    <w:r w:rsidR="00A70C0F">
      <w:t xml:space="preserve">Wellbeing </w:t>
    </w:r>
    <w:r w:rsidR="00506887">
      <w:t>P</w:t>
    </w:r>
    <w:r w:rsidR="00A70C0F">
      <w:t>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8289" w14:textId="5726A139" w:rsidR="00A92552" w:rsidRDefault="000A6914" w:rsidP="006220DA">
    <w:pPr>
      <w:pStyle w:val="FLISFormnumber"/>
    </w:pPr>
    <w:r>
      <w:rPr>
        <w:noProof/>
      </w:rPr>
      <w:drawing>
        <wp:anchor distT="0" distB="0" distL="114300" distR="114300" simplePos="0" relativeHeight="251658240" behindDoc="0" locked="0" layoutInCell="1" allowOverlap="1" wp14:anchorId="327CB881" wp14:editId="75BF06A9">
          <wp:simplePos x="0" y="0"/>
          <wp:positionH relativeFrom="margin">
            <wp:posOffset>4580573</wp:posOffset>
          </wp:positionH>
          <wp:positionV relativeFrom="paragraph">
            <wp:posOffset>198438</wp:posOffset>
          </wp:positionV>
          <wp:extent cx="1806575" cy="554355"/>
          <wp:effectExtent l="0" t="0" r="3175" b="0"/>
          <wp:wrapNone/>
          <wp:docPr id="3" name="Picture 3"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54355"/>
                  </a:xfrm>
                  <a:prstGeom prst="rect">
                    <a:avLst/>
                  </a:prstGeom>
                </pic:spPr>
              </pic:pic>
            </a:graphicData>
          </a:graphic>
          <wp14:sizeRelH relativeFrom="margin">
            <wp14:pctWidth>0</wp14:pctWidth>
          </wp14:sizeRelH>
          <wp14:sizeRelV relativeFrom="margin">
            <wp14:pctHeight>0</wp14:pctHeight>
          </wp14:sizeRelV>
        </wp:anchor>
      </w:drawing>
    </w:r>
    <w:r w:rsidR="00134AB5">
      <w:rPr>
        <w:noProof/>
      </w:rPr>
      <w:t>ACC</w:t>
    </w:r>
    <w:r w:rsidR="005D518A">
      <w:rPr>
        <w:noProof/>
      </w:rPr>
      <w:t>8541</w:t>
    </w:r>
  </w:p>
  <w:p w14:paraId="4E19734C" w14:textId="7930FD5E" w:rsidR="00A92552" w:rsidRPr="00756714" w:rsidRDefault="00546497" w:rsidP="006220DA">
    <w:pPr>
      <w:pStyle w:val="FLISFormname"/>
    </w:pPr>
    <w:r>
      <w:t xml:space="preserve">Wellbeing </w:t>
    </w:r>
    <w:r w:rsidR="003F6A57">
      <w:t>P</w:t>
    </w:r>
    <w:r>
      <w:t>lan</w:t>
    </w:r>
  </w:p>
</w:hdr>
</file>

<file path=word/intelligence2.xml><?xml version="1.0" encoding="utf-8"?>
<int2:intelligence xmlns:int2="http://schemas.microsoft.com/office/intelligence/2020/intelligence" xmlns:oel="http://schemas.microsoft.com/office/2019/extlst">
  <int2:observations>
    <int2:textHash int2:hashCode="F9rq8XZ+SmuaXC" int2:id="D1u3WFUA">
      <int2:state int2:value="Rejected" int2:type="AugLoop_Text_Critique"/>
    </int2:textHash>
    <int2:textHash int2:hashCode="408QDzwcrVj4dJ" int2:id="JUGlpgxo">
      <int2:state int2:value="Rejected" int2:type="AugLoop_Text_Critique"/>
    </int2:textHash>
    <int2:textHash int2:hashCode="p/FnboX1u2bJgk" int2:id="niZznFl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63F5871"/>
    <w:multiLevelType w:val="hybridMultilevel"/>
    <w:tmpl w:val="853E3D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4" w15:restartNumberingAfterBreak="0">
    <w:nsid w:val="0A1E57D4"/>
    <w:multiLevelType w:val="hybridMultilevel"/>
    <w:tmpl w:val="5FEC4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6" w15:restartNumberingAfterBreak="0">
    <w:nsid w:val="1A987B70"/>
    <w:multiLevelType w:val="hybridMultilevel"/>
    <w:tmpl w:val="3C20068E"/>
    <w:lvl w:ilvl="0" w:tplc="EEF6E294">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18"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19"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6736ED"/>
    <w:multiLevelType w:val="hybridMultilevel"/>
    <w:tmpl w:val="53428330"/>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5E5E0A"/>
    <w:multiLevelType w:val="hybridMultilevel"/>
    <w:tmpl w:val="DDF81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8BD079E"/>
    <w:multiLevelType w:val="hybridMultilevel"/>
    <w:tmpl w:val="96D87BDA"/>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696F1B4B"/>
    <w:multiLevelType w:val="hybridMultilevel"/>
    <w:tmpl w:val="F670B5C2"/>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BE62472"/>
    <w:multiLevelType w:val="hybridMultilevel"/>
    <w:tmpl w:val="AD08B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9997603">
    <w:abstractNumId w:val="9"/>
  </w:num>
  <w:num w:numId="2" w16cid:durableId="1332685047">
    <w:abstractNumId w:val="8"/>
  </w:num>
  <w:num w:numId="3" w16cid:durableId="438568650">
    <w:abstractNumId w:val="15"/>
  </w:num>
  <w:num w:numId="4" w16cid:durableId="251207416">
    <w:abstractNumId w:val="13"/>
  </w:num>
  <w:num w:numId="5" w16cid:durableId="1018191861">
    <w:abstractNumId w:val="18"/>
  </w:num>
  <w:num w:numId="6" w16cid:durableId="249850085">
    <w:abstractNumId w:val="3"/>
  </w:num>
  <w:num w:numId="7" w16cid:durableId="237446667">
    <w:abstractNumId w:val="2"/>
  </w:num>
  <w:num w:numId="8" w16cid:durableId="758986449">
    <w:abstractNumId w:val="1"/>
  </w:num>
  <w:num w:numId="9" w16cid:durableId="861282673">
    <w:abstractNumId w:val="0"/>
  </w:num>
  <w:num w:numId="10" w16cid:durableId="1734043604">
    <w:abstractNumId w:val="7"/>
  </w:num>
  <w:num w:numId="11" w16cid:durableId="1908685218">
    <w:abstractNumId w:val="6"/>
  </w:num>
  <w:num w:numId="12" w16cid:durableId="996149374">
    <w:abstractNumId w:val="5"/>
  </w:num>
  <w:num w:numId="13" w16cid:durableId="794326279">
    <w:abstractNumId w:val="4"/>
  </w:num>
  <w:num w:numId="14" w16cid:durableId="1144421718">
    <w:abstractNumId w:val="10"/>
  </w:num>
  <w:num w:numId="15" w16cid:durableId="263420629">
    <w:abstractNumId w:val="17"/>
  </w:num>
  <w:num w:numId="16" w16cid:durableId="979501562">
    <w:abstractNumId w:val="12"/>
  </w:num>
  <w:num w:numId="17" w16cid:durableId="2025131454">
    <w:abstractNumId w:val="19"/>
  </w:num>
  <w:num w:numId="18" w16cid:durableId="1349915118">
    <w:abstractNumId w:val="21"/>
  </w:num>
  <w:num w:numId="19" w16cid:durableId="218708268">
    <w:abstractNumId w:val="16"/>
  </w:num>
  <w:num w:numId="20" w16cid:durableId="2035030199">
    <w:abstractNumId w:val="25"/>
  </w:num>
  <w:num w:numId="21" w16cid:durableId="1892885914">
    <w:abstractNumId w:val="23"/>
  </w:num>
  <w:num w:numId="22" w16cid:durableId="2128353077">
    <w:abstractNumId w:val="24"/>
  </w:num>
  <w:num w:numId="23" w16cid:durableId="1435705187">
    <w:abstractNumId w:val="22"/>
  </w:num>
  <w:num w:numId="24" w16cid:durableId="1656716430">
    <w:abstractNumId w:val="20"/>
  </w:num>
  <w:num w:numId="25" w16cid:durableId="63571210">
    <w:abstractNumId w:val="14"/>
  </w:num>
  <w:num w:numId="26" w16cid:durableId="112427331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GB" w:vendorID="8" w:dllVersion="513"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2B"/>
    <w:rsid w:val="000035A5"/>
    <w:rsid w:val="00004226"/>
    <w:rsid w:val="000056F0"/>
    <w:rsid w:val="000064BB"/>
    <w:rsid w:val="000065AF"/>
    <w:rsid w:val="00006BC7"/>
    <w:rsid w:val="00007088"/>
    <w:rsid w:val="00007300"/>
    <w:rsid w:val="00007DE4"/>
    <w:rsid w:val="0001056F"/>
    <w:rsid w:val="000133EB"/>
    <w:rsid w:val="000145CB"/>
    <w:rsid w:val="00015C24"/>
    <w:rsid w:val="00016649"/>
    <w:rsid w:val="00016BB0"/>
    <w:rsid w:val="00020A3D"/>
    <w:rsid w:val="00020A7E"/>
    <w:rsid w:val="0002145B"/>
    <w:rsid w:val="00021591"/>
    <w:rsid w:val="00022D3E"/>
    <w:rsid w:val="00023885"/>
    <w:rsid w:val="00023EE3"/>
    <w:rsid w:val="00023FEC"/>
    <w:rsid w:val="00024BB1"/>
    <w:rsid w:val="0002572F"/>
    <w:rsid w:val="00027435"/>
    <w:rsid w:val="0003053D"/>
    <w:rsid w:val="000315C1"/>
    <w:rsid w:val="0003271F"/>
    <w:rsid w:val="00032A17"/>
    <w:rsid w:val="00034863"/>
    <w:rsid w:val="00035F5D"/>
    <w:rsid w:val="000368F8"/>
    <w:rsid w:val="000402F5"/>
    <w:rsid w:val="0004038F"/>
    <w:rsid w:val="000422CE"/>
    <w:rsid w:val="000424FB"/>
    <w:rsid w:val="00042FA3"/>
    <w:rsid w:val="000439C5"/>
    <w:rsid w:val="00045CA4"/>
    <w:rsid w:val="00046EAC"/>
    <w:rsid w:val="0005053C"/>
    <w:rsid w:val="000510EB"/>
    <w:rsid w:val="0005271E"/>
    <w:rsid w:val="00053D05"/>
    <w:rsid w:val="00056C9D"/>
    <w:rsid w:val="00057045"/>
    <w:rsid w:val="00060798"/>
    <w:rsid w:val="00060E5A"/>
    <w:rsid w:val="00060FE8"/>
    <w:rsid w:val="00061B84"/>
    <w:rsid w:val="00061CCC"/>
    <w:rsid w:val="00062333"/>
    <w:rsid w:val="000639AD"/>
    <w:rsid w:val="00065B5F"/>
    <w:rsid w:val="00065E6E"/>
    <w:rsid w:val="00066438"/>
    <w:rsid w:val="00072D90"/>
    <w:rsid w:val="00074E76"/>
    <w:rsid w:val="00076039"/>
    <w:rsid w:val="00076AB7"/>
    <w:rsid w:val="00076E4A"/>
    <w:rsid w:val="0007764D"/>
    <w:rsid w:val="00081291"/>
    <w:rsid w:val="00085B5C"/>
    <w:rsid w:val="00086C27"/>
    <w:rsid w:val="000920A1"/>
    <w:rsid w:val="00092744"/>
    <w:rsid w:val="00092E6A"/>
    <w:rsid w:val="00092EAF"/>
    <w:rsid w:val="0009353A"/>
    <w:rsid w:val="00094EF9"/>
    <w:rsid w:val="000958F9"/>
    <w:rsid w:val="00095AD0"/>
    <w:rsid w:val="00095FC4"/>
    <w:rsid w:val="00096DF9"/>
    <w:rsid w:val="000A0961"/>
    <w:rsid w:val="000A2EA2"/>
    <w:rsid w:val="000A6914"/>
    <w:rsid w:val="000A7ADC"/>
    <w:rsid w:val="000B18DD"/>
    <w:rsid w:val="000B1C88"/>
    <w:rsid w:val="000B1EBE"/>
    <w:rsid w:val="000B2A7A"/>
    <w:rsid w:val="000B40A7"/>
    <w:rsid w:val="000B4689"/>
    <w:rsid w:val="000B7200"/>
    <w:rsid w:val="000B74F5"/>
    <w:rsid w:val="000C1641"/>
    <w:rsid w:val="000C1815"/>
    <w:rsid w:val="000C18D5"/>
    <w:rsid w:val="000C239E"/>
    <w:rsid w:val="000C4A93"/>
    <w:rsid w:val="000C4E80"/>
    <w:rsid w:val="000C5437"/>
    <w:rsid w:val="000C54D5"/>
    <w:rsid w:val="000C56A7"/>
    <w:rsid w:val="000C5800"/>
    <w:rsid w:val="000C5DEE"/>
    <w:rsid w:val="000C7004"/>
    <w:rsid w:val="000C71FC"/>
    <w:rsid w:val="000C72E6"/>
    <w:rsid w:val="000C7A9C"/>
    <w:rsid w:val="000D412A"/>
    <w:rsid w:val="000D4185"/>
    <w:rsid w:val="000D425F"/>
    <w:rsid w:val="000D4613"/>
    <w:rsid w:val="000D7CA8"/>
    <w:rsid w:val="000E0339"/>
    <w:rsid w:val="000E1B32"/>
    <w:rsid w:val="000E1E22"/>
    <w:rsid w:val="000E25D5"/>
    <w:rsid w:val="000E5E12"/>
    <w:rsid w:val="000E751C"/>
    <w:rsid w:val="000E77E2"/>
    <w:rsid w:val="000F03F9"/>
    <w:rsid w:val="000F371D"/>
    <w:rsid w:val="000F3DBA"/>
    <w:rsid w:val="000F456E"/>
    <w:rsid w:val="000F58CC"/>
    <w:rsid w:val="000F7641"/>
    <w:rsid w:val="000F7746"/>
    <w:rsid w:val="000F7B0A"/>
    <w:rsid w:val="000F7D16"/>
    <w:rsid w:val="00100AA9"/>
    <w:rsid w:val="00100AD2"/>
    <w:rsid w:val="00101C01"/>
    <w:rsid w:val="00102FDC"/>
    <w:rsid w:val="001035E5"/>
    <w:rsid w:val="001057ED"/>
    <w:rsid w:val="001115DA"/>
    <w:rsid w:val="00111CE7"/>
    <w:rsid w:val="0011533D"/>
    <w:rsid w:val="00116494"/>
    <w:rsid w:val="00116601"/>
    <w:rsid w:val="0011744F"/>
    <w:rsid w:val="00117EA6"/>
    <w:rsid w:val="00120F66"/>
    <w:rsid w:val="0012137B"/>
    <w:rsid w:val="001234B4"/>
    <w:rsid w:val="00124D6A"/>
    <w:rsid w:val="00125EAF"/>
    <w:rsid w:val="001277C7"/>
    <w:rsid w:val="001308B3"/>
    <w:rsid w:val="00130EBE"/>
    <w:rsid w:val="001317B5"/>
    <w:rsid w:val="0013355D"/>
    <w:rsid w:val="00134AB5"/>
    <w:rsid w:val="0013521F"/>
    <w:rsid w:val="00135BA2"/>
    <w:rsid w:val="0013796D"/>
    <w:rsid w:val="00137C4F"/>
    <w:rsid w:val="00137FC5"/>
    <w:rsid w:val="00137FF5"/>
    <w:rsid w:val="001426DA"/>
    <w:rsid w:val="001450B1"/>
    <w:rsid w:val="0014532C"/>
    <w:rsid w:val="001460E1"/>
    <w:rsid w:val="001474BD"/>
    <w:rsid w:val="00150F83"/>
    <w:rsid w:val="00152B91"/>
    <w:rsid w:val="001541B7"/>
    <w:rsid w:val="001543A8"/>
    <w:rsid w:val="001555FD"/>
    <w:rsid w:val="00156D38"/>
    <w:rsid w:val="00156F15"/>
    <w:rsid w:val="001600D8"/>
    <w:rsid w:val="001610FA"/>
    <w:rsid w:val="001614C4"/>
    <w:rsid w:val="001615B7"/>
    <w:rsid w:val="001623F4"/>
    <w:rsid w:val="0016340D"/>
    <w:rsid w:val="001638CF"/>
    <w:rsid w:val="00166DC6"/>
    <w:rsid w:val="0016711A"/>
    <w:rsid w:val="0016776E"/>
    <w:rsid w:val="00167DC6"/>
    <w:rsid w:val="00167DDB"/>
    <w:rsid w:val="00173277"/>
    <w:rsid w:val="0017434E"/>
    <w:rsid w:val="00174857"/>
    <w:rsid w:val="00174B01"/>
    <w:rsid w:val="001823D6"/>
    <w:rsid w:val="00182B14"/>
    <w:rsid w:val="001840A1"/>
    <w:rsid w:val="00184322"/>
    <w:rsid w:val="00184650"/>
    <w:rsid w:val="00184783"/>
    <w:rsid w:val="001852E6"/>
    <w:rsid w:val="00185C8B"/>
    <w:rsid w:val="00187484"/>
    <w:rsid w:val="00187526"/>
    <w:rsid w:val="0019021F"/>
    <w:rsid w:val="001903E0"/>
    <w:rsid w:val="00191176"/>
    <w:rsid w:val="00193182"/>
    <w:rsid w:val="00196C34"/>
    <w:rsid w:val="00197C88"/>
    <w:rsid w:val="00197FFE"/>
    <w:rsid w:val="001A087B"/>
    <w:rsid w:val="001A0EED"/>
    <w:rsid w:val="001A3F77"/>
    <w:rsid w:val="001A5263"/>
    <w:rsid w:val="001A744B"/>
    <w:rsid w:val="001A7DDE"/>
    <w:rsid w:val="001B00BD"/>
    <w:rsid w:val="001B0F56"/>
    <w:rsid w:val="001B292F"/>
    <w:rsid w:val="001B3BB2"/>
    <w:rsid w:val="001B3BEF"/>
    <w:rsid w:val="001B3EC7"/>
    <w:rsid w:val="001B67C8"/>
    <w:rsid w:val="001B6EA4"/>
    <w:rsid w:val="001B7E3E"/>
    <w:rsid w:val="001C0397"/>
    <w:rsid w:val="001C2B8B"/>
    <w:rsid w:val="001C611E"/>
    <w:rsid w:val="001D1849"/>
    <w:rsid w:val="001D2115"/>
    <w:rsid w:val="001D2D78"/>
    <w:rsid w:val="001D2ECB"/>
    <w:rsid w:val="001D338A"/>
    <w:rsid w:val="001D385D"/>
    <w:rsid w:val="001D4227"/>
    <w:rsid w:val="001D4941"/>
    <w:rsid w:val="001D7144"/>
    <w:rsid w:val="001D75DC"/>
    <w:rsid w:val="001E002D"/>
    <w:rsid w:val="001E0362"/>
    <w:rsid w:val="001E03A7"/>
    <w:rsid w:val="001E1BA4"/>
    <w:rsid w:val="001E58B9"/>
    <w:rsid w:val="001E682D"/>
    <w:rsid w:val="001F2FDD"/>
    <w:rsid w:val="001F3071"/>
    <w:rsid w:val="001F3A21"/>
    <w:rsid w:val="001F4E86"/>
    <w:rsid w:val="001F50D0"/>
    <w:rsid w:val="001F5308"/>
    <w:rsid w:val="001F58F4"/>
    <w:rsid w:val="001F5C2F"/>
    <w:rsid w:val="001F6541"/>
    <w:rsid w:val="001F6835"/>
    <w:rsid w:val="002002F6"/>
    <w:rsid w:val="0020051E"/>
    <w:rsid w:val="00200838"/>
    <w:rsid w:val="00202067"/>
    <w:rsid w:val="0020352D"/>
    <w:rsid w:val="0020412C"/>
    <w:rsid w:val="00206A64"/>
    <w:rsid w:val="00212E2D"/>
    <w:rsid w:val="0021336B"/>
    <w:rsid w:val="00215B51"/>
    <w:rsid w:val="002166E6"/>
    <w:rsid w:val="00220226"/>
    <w:rsid w:val="0022060B"/>
    <w:rsid w:val="002206D8"/>
    <w:rsid w:val="00220CFF"/>
    <w:rsid w:val="00221507"/>
    <w:rsid w:val="002218CE"/>
    <w:rsid w:val="002220F1"/>
    <w:rsid w:val="00222CE4"/>
    <w:rsid w:val="00222E65"/>
    <w:rsid w:val="002239C3"/>
    <w:rsid w:val="002243E6"/>
    <w:rsid w:val="0022451B"/>
    <w:rsid w:val="0022452E"/>
    <w:rsid w:val="00226696"/>
    <w:rsid w:val="00226D59"/>
    <w:rsid w:val="00230127"/>
    <w:rsid w:val="002304CA"/>
    <w:rsid w:val="00233DE3"/>
    <w:rsid w:val="00234057"/>
    <w:rsid w:val="00234E89"/>
    <w:rsid w:val="00234FC8"/>
    <w:rsid w:val="00235704"/>
    <w:rsid w:val="0023584B"/>
    <w:rsid w:val="00235E84"/>
    <w:rsid w:val="00237965"/>
    <w:rsid w:val="002429E9"/>
    <w:rsid w:val="00242FE5"/>
    <w:rsid w:val="00243D22"/>
    <w:rsid w:val="0024659C"/>
    <w:rsid w:val="00247524"/>
    <w:rsid w:val="002503B1"/>
    <w:rsid w:val="0025045A"/>
    <w:rsid w:val="00253061"/>
    <w:rsid w:val="00254EA0"/>
    <w:rsid w:val="00256762"/>
    <w:rsid w:val="0025719A"/>
    <w:rsid w:val="0026202A"/>
    <w:rsid w:val="00262683"/>
    <w:rsid w:val="002637C7"/>
    <w:rsid w:val="0026606D"/>
    <w:rsid w:val="00266427"/>
    <w:rsid w:val="002664AF"/>
    <w:rsid w:val="00266EFB"/>
    <w:rsid w:val="00271481"/>
    <w:rsid w:val="00271A89"/>
    <w:rsid w:val="00271C1C"/>
    <w:rsid w:val="00271CEC"/>
    <w:rsid w:val="00272A64"/>
    <w:rsid w:val="0027322A"/>
    <w:rsid w:val="00273C9F"/>
    <w:rsid w:val="0027449E"/>
    <w:rsid w:val="00275E11"/>
    <w:rsid w:val="0027685E"/>
    <w:rsid w:val="00281D48"/>
    <w:rsid w:val="002848DA"/>
    <w:rsid w:val="00287485"/>
    <w:rsid w:val="00287A2B"/>
    <w:rsid w:val="00287CAD"/>
    <w:rsid w:val="00291813"/>
    <w:rsid w:val="0029283F"/>
    <w:rsid w:val="00292CCB"/>
    <w:rsid w:val="00293A99"/>
    <w:rsid w:val="00293D98"/>
    <w:rsid w:val="00294480"/>
    <w:rsid w:val="00295392"/>
    <w:rsid w:val="00296093"/>
    <w:rsid w:val="002962B6"/>
    <w:rsid w:val="00296B71"/>
    <w:rsid w:val="00297056"/>
    <w:rsid w:val="002972F5"/>
    <w:rsid w:val="002A35F7"/>
    <w:rsid w:val="002A4057"/>
    <w:rsid w:val="002A488C"/>
    <w:rsid w:val="002A5E70"/>
    <w:rsid w:val="002A5EC4"/>
    <w:rsid w:val="002A606C"/>
    <w:rsid w:val="002A608A"/>
    <w:rsid w:val="002A641C"/>
    <w:rsid w:val="002A6AEC"/>
    <w:rsid w:val="002A71E6"/>
    <w:rsid w:val="002A7203"/>
    <w:rsid w:val="002A7E47"/>
    <w:rsid w:val="002B0806"/>
    <w:rsid w:val="002B4CFA"/>
    <w:rsid w:val="002B54AB"/>
    <w:rsid w:val="002B5B33"/>
    <w:rsid w:val="002B796B"/>
    <w:rsid w:val="002C08D7"/>
    <w:rsid w:val="002C2661"/>
    <w:rsid w:val="002C2B71"/>
    <w:rsid w:val="002C36DA"/>
    <w:rsid w:val="002C42FE"/>
    <w:rsid w:val="002C4D00"/>
    <w:rsid w:val="002C5725"/>
    <w:rsid w:val="002C75FC"/>
    <w:rsid w:val="002D2949"/>
    <w:rsid w:val="002D2E3B"/>
    <w:rsid w:val="002D5CDA"/>
    <w:rsid w:val="002E0737"/>
    <w:rsid w:val="002E3DC5"/>
    <w:rsid w:val="002E3E14"/>
    <w:rsid w:val="002E4CF8"/>
    <w:rsid w:val="002E70CD"/>
    <w:rsid w:val="002F0A7B"/>
    <w:rsid w:val="002F3634"/>
    <w:rsid w:val="002F4154"/>
    <w:rsid w:val="002F6A5B"/>
    <w:rsid w:val="002F6CDF"/>
    <w:rsid w:val="002F761E"/>
    <w:rsid w:val="00300DDF"/>
    <w:rsid w:val="00302C87"/>
    <w:rsid w:val="003049CB"/>
    <w:rsid w:val="00304FAE"/>
    <w:rsid w:val="00305AD6"/>
    <w:rsid w:val="00306623"/>
    <w:rsid w:val="00306677"/>
    <w:rsid w:val="003103F1"/>
    <w:rsid w:val="0031105A"/>
    <w:rsid w:val="003128EE"/>
    <w:rsid w:val="0031353D"/>
    <w:rsid w:val="00314953"/>
    <w:rsid w:val="00316B74"/>
    <w:rsid w:val="00316D1C"/>
    <w:rsid w:val="00317C66"/>
    <w:rsid w:val="003203DC"/>
    <w:rsid w:val="00320B7F"/>
    <w:rsid w:val="00321448"/>
    <w:rsid w:val="00321D2A"/>
    <w:rsid w:val="00321DAD"/>
    <w:rsid w:val="00323935"/>
    <w:rsid w:val="0032509B"/>
    <w:rsid w:val="003261D6"/>
    <w:rsid w:val="00326415"/>
    <w:rsid w:val="003264CF"/>
    <w:rsid w:val="003305D4"/>
    <w:rsid w:val="00330778"/>
    <w:rsid w:val="00331FCF"/>
    <w:rsid w:val="00331FF8"/>
    <w:rsid w:val="0033243D"/>
    <w:rsid w:val="0033301B"/>
    <w:rsid w:val="003330AA"/>
    <w:rsid w:val="00335FF9"/>
    <w:rsid w:val="003401C5"/>
    <w:rsid w:val="00341268"/>
    <w:rsid w:val="00343042"/>
    <w:rsid w:val="00343838"/>
    <w:rsid w:val="00345270"/>
    <w:rsid w:val="00346479"/>
    <w:rsid w:val="00346C0F"/>
    <w:rsid w:val="00347020"/>
    <w:rsid w:val="00353058"/>
    <w:rsid w:val="00354852"/>
    <w:rsid w:val="003568A0"/>
    <w:rsid w:val="003611F5"/>
    <w:rsid w:val="00362FE7"/>
    <w:rsid w:val="00364453"/>
    <w:rsid w:val="0036680D"/>
    <w:rsid w:val="00367228"/>
    <w:rsid w:val="003741C3"/>
    <w:rsid w:val="00374EA0"/>
    <w:rsid w:val="00375E8F"/>
    <w:rsid w:val="003770B2"/>
    <w:rsid w:val="003807CB"/>
    <w:rsid w:val="00383B01"/>
    <w:rsid w:val="00384B8C"/>
    <w:rsid w:val="00385568"/>
    <w:rsid w:val="00385E62"/>
    <w:rsid w:val="00386EF1"/>
    <w:rsid w:val="00390C83"/>
    <w:rsid w:val="00391631"/>
    <w:rsid w:val="00391E24"/>
    <w:rsid w:val="0039255B"/>
    <w:rsid w:val="0039329F"/>
    <w:rsid w:val="00393F21"/>
    <w:rsid w:val="003943FD"/>
    <w:rsid w:val="00396049"/>
    <w:rsid w:val="003962A8"/>
    <w:rsid w:val="003964D5"/>
    <w:rsid w:val="00397F2A"/>
    <w:rsid w:val="003A253E"/>
    <w:rsid w:val="003A3A7A"/>
    <w:rsid w:val="003A658A"/>
    <w:rsid w:val="003A73C8"/>
    <w:rsid w:val="003B036B"/>
    <w:rsid w:val="003B0471"/>
    <w:rsid w:val="003B0EA3"/>
    <w:rsid w:val="003B1173"/>
    <w:rsid w:val="003B1B7E"/>
    <w:rsid w:val="003B1E04"/>
    <w:rsid w:val="003B5BB6"/>
    <w:rsid w:val="003B78CE"/>
    <w:rsid w:val="003C0544"/>
    <w:rsid w:val="003C0DFD"/>
    <w:rsid w:val="003C4CFA"/>
    <w:rsid w:val="003C6321"/>
    <w:rsid w:val="003C6359"/>
    <w:rsid w:val="003C6845"/>
    <w:rsid w:val="003D1DFF"/>
    <w:rsid w:val="003D2E94"/>
    <w:rsid w:val="003D3603"/>
    <w:rsid w:val="003D4293"/>
    <w:rsid w:val="003E17BE"/>
    <w:rsid w:val="003E338C"/>
    <w:rsid w:val="003E33B2"/>
    <w:rsid w:val="003E3C10"/>
    <w:rsid w:val="003E5453"/>
    <w:rsid w:val="003E5B19"/>
    <w:rsid w:val="003E701B"/>
    <w:rsid w:val="003F15D3"/>
    <w:rsid w:val="003F2042"/>
    <w:rsid w:val="003F3725"/>
    <w:rsid w:val="003F3A56"/>
    <w:rsid w:val="003F45AD"/>
    <w:rsid w:val="003F533A"/>
    <w:rsid w:val="003F6867"/>
    <w:rsid w:val="003F6A41"/>
    <w:rsid w:val="003F6A57"/>
    <w:rsid w:val="003F7A0D"/>
    <w:rsid w:val="00401513"/>
    <w:rsid w:val="00402B74"/>
    <w:rsid w:val="00402F7F"/>
    <w:rsid w:val="00404D9A"/>
    <w:rsid w:val="004056A8"/>
    <w:rsid w:val="0040748F"/>
    <w:rsid w:val="0040764B"/>
    <w:rsid w:val="00407B4B"/>
    <w:rsid w:val="0041043F"/>
    <w:rsid w:val="00410DA6"/>
    <w:rsid w:val="00410EF3"/>
    <w:rsid w:val="0041275C"/>
    <w:rsid w:val="004169A2"/>
    <w:rsid w:val="00421784"/>
    <w:rsid w:val="00421E03"/>
    <w:rsid w:val="00424FCE"/>
    <w:rsid w:val="00425A2C"/>
    <w:rsid w:val="00425CD7"/>
    <w:rsid w:val="0042746D"/>
    <w:rsid w:val="00432428"/>
    <w:rsid w:val="004376C1"/>
    <w:rsid w:val="00441BE6"/>
    <w:rsid w:val="004425F7"/>
    <w:rsid w:val="004462B6"/>
    <w:rsid w:val="00446746"/>
    <w:rsid w:val="00447657"/>
    <w:rsid w:val="00447F2A"/>
    <w:rsid w:val="00450077"/>
    <w:rsid w:val="00454535"/>
    <w:rsid w:val="00454B11"/>
    <w:rsid w:val="00454F4E"/>
    <w:rsid w:val="00456928"/>
    <w:rsid w:val="004648EB"/>
    <w:rsid w:val="004666BB"/>
    <w:rsid w:val="00466B4F"/>
    <w:rsid w:val="00466DCF"/>
    <w:rsid w:val="00466E98"/>
    <w:rsid w:val="004702FD"/>
    <w:rsid w:val="00470D48"/>
    <w:rsid w:val="00472852"/>
    <w:rsid w:val="004732F9"/>
    <w:rsid w:val="004734AE"/>
    <w:rsid w:val="004735DF"/>
    <w:rsid w:val="00474C2A"/>
    <w:rsid w:val="00474D85"/>
    <w:rsid w:val="004753D4"/>
    <w:rsid w:val="00475E49"/>
    <w:rsid w:val="00476335"/>
    <w:rsid w:val="004772ED"/>
    <w:rsid w:val="00477AA2"/>
    <w:rsid w:val="00480A95"/>
    <w:rsid w:val="0048117A"/>
    <w:rsid w:val="004827BE"/>
    <w:rsid w:val="0048398A"/>
    <w:rsid w:val="00484767"/>
    <w:rsid w:val="00486316"/>
    <w:rsid w:val="0048653D"/>
    <w:rsid w:val="00487154"/>
    <w:rsid w:val="00487C55"/>
    <w:rsid w:val="00490E10"/>
    <w:rsid w:val="0049172A"/>
    <w:rsid w:val="00491C93"/>
    <w:rsid w:val="0049335D"/>
    <w:rsid w:val="0049529F"/>
    <w:rsid w:val="0049709F"/>
    <w:rsid w:val="00497ED2"/>
    <w:rsid w:val="004A0682"/>
    <w:rsid w:val="004A095C"/>
    <w:rsid w:val="004A1C9B"/>
    <w:rsid w:val="004A255C"/>
    <w:rsid w:val="004A481C"/>
    <w:rsid w:val="004A4B25"/>
    <w:rsid w:val="004B0B07"/>
    <w:rsid w:val="004B176C"/>
    <w:rsid w:val="004B2E38"/>
    <w:rsid w:val="004B3A85"/>
    <w:rsid w:val="004B50CE"/>
    <w:rsid w:val="004B6977"/>
    <w:rsid w:val="004B7277"/>
    <w:rsid w:val="004C35AC"/>
    <w:rsid w:val="004C3974"/>
    <w:rsid w:val="004C51D1"/>
    <w:rsid w:val="004C5880"/>
    <w:rsid w:val="004C5893"/>
    <w:rsid w:val="004C61B9"/>
    <w:rsid w:val="004C64A8"/>
    <w:rsid w:val="004C71ED"/>
    <w:rsid w:val="004C7286"/>
    <w:rsid w:val="004C7973"/>
    <w:rsid w:val="004D053D"/>
    <w:rsid w:val="004D07AA"/>
    <w:rsid w:val="004D1782"/>
    <w:rsid w:val="004D26CA"/>
    <w:rsid w:val="004D4096"/>
    <w:rsid w:val="004D6299"/>
    <w:rsid w:val="004D6CA3"/>
    <w:rsid w:val="004D7036"/>
    <w:rsid w:val="004D752C"/>
    <w:rsid w:val="004D79FE"/>
    <w:rsid w:val="004D7F89"/>
    <w:rsid w:val="004E0554"/>
    <w:rsid w:val="004E0CB3"/>
    <w:rsid w:val="004E192E"/>
    <w:rsid w:val="004E1E8C"/>
    <w:rsid w:val="004E2574"/>
    <w:rsid w:val="004E28EA"/>
    <w:rsid w:val="004E386A"/>
    <w:rsid w:val="004E66D3"/>
    <w:rsid w:val="004E7837"/>
    <w:rsid w:val="004F0ED0"/>
    <w:rsid w:val="004F1BA1"/>
    <w:rsid w:val="004F2243"/>
    <w:rsid w:val="004F2829"/>
    <w:rsid w:val="004F383F"/>
    <w:rsid w:val="004F63A6"/>
    <w:rsid w:val="004F65FC"/>
    <w:rsid w:val="004F6782"/>
    <w:rsid w:val="004F6FDE"/>
    <w:rsid w:val="00500419"/>
    <w:rsid w:val="0050067C"/>
    <w:rsid w:val="0050092D"/>
    <w:rsid w:val="00502100"/>
    <w:rsid w:val="005033CC"/>
    <w:rsid w:val="0050395B"/>
    <w:rsid w:val="00503A3B"/>
    <w:rsid w:val="00503C8C"/>
    <w:rsid w:val="005052F4"/>
    <w:rsid w:val="00505A5C"/>
    <w:rsid w:val="00506887"/>
    <w:rsid w:val="005107E0"/>
    <w:rsid w:val="00511312"/>
    <w:rsid w:val="00512512"/>
    <w:rsid w:val="0051273D"/>
    <w:rsid w:val="005151A0"/>
    <w:rsid w:val="005160D6"/>
    <w:rsid w:val="005209A2"/>
    <w:rsid w:val="005210D6"/>
    <w:rsid w:val="00525592"/>
    <w:rsid w:val="00525AD8"/>
    <w:rsid w:val="005260FF"/>
    <w:rsid w:val="00527911"/>
    <w:rsid w:val="00531F52"/>
    <w:rsid w:val="00533423"/>
    <w:rsid w:val="00534041"/>
    <w:rsid w:val="0053502F"/>
    <w:rsid w:val="00535A15"/>
    <w:rsid w:val="00536534"/>
    <w:rsid w:val="00540CDB"/>
    <w:rsid w:val="00541283"/>
    <w:rsid w:val="005429FE"/>
    <w:rsid w:val="00542E8A"/>
    <w:rsid w:val="005432F3"/>
    <w:rsid w:val="00543942"/>
    <w:rsid w:val="005461CA"/>
    <w:rsid w:val="00546301"/>
    <w:rsid w:val="00546497"/>
    <w:rsid w:val="00546DD9"/>
    <w:rsid w:val="005503AF"/>
    <w:rsid w:val="00551C99"/>
    <w:rsid w:val="00551D60"/>
    <w:rsid w:val="0055221A"/>
    <w:rsid w:val="00553393"/>
    <w:rsid w:val="00553A47"/>
    <w:rsid w:val="005553E8"/>
    <w:rsid w:val="0055594B"/>
    <w:rsid w:val="00555F9C"/>
    <w:rsid w:val="005565A0"/>
    <w:rsid w:val="00556630"/>
    <w:rsid w:val="00556FCB"/>
    <w:rsid w:val="0055768C"/>
    <w:rsid w:val="005616B6"/>
    <w:rsid w:val="00562002"/>
    <w:rsid w:val="005625F2"/>
    <w:rsid w:val="00566121"/>
    <w:rsid w:val="00566722"/>
    <w:rsid w:val="005702B8"/>
    <w:rsid w:val="00570BB5"/>
    <w:rsid w:val="0057117B"/>
    <w:rsid w:val="00571832"/>
    <w:rsid w:val="00572B21"/>
    <w:rsid w:val="00573BD1"/>
    <w:rsid w:val="005744FE"/>
    <w:rsid w:val="00574BBF"/>
    <w:rsid w:val="00583416"/>
    <w:rsid w:val="005836EA"/>
    <w:rsid w:val="005842E5"/>
    <w:rsid w:val="00585A41"/>
    <w:rsid w:val="00586B31"/>
    <w:rsid w:val="005920F5"/>
    <w:rsid w:val="00592AB5"/>
    <w:rsid w:val="0059337A"/>
    <w:rsid w:val="005934FC"/>
    <w:rsid w:val="005969CD"/>
    <w:rsid w:val="00596AA5"/>
    <w:rsid w:val="005979ED"/>
    <w:rsid w:val="005A1AEF"/>
    <w:rsid w:val="005A1D70"/>
    <w:rsid w:val="005A2394"/>
    <w:rsid w:val="005A43F3"/>
    <w:rsid w:val="005A571E"/>
    <w:rsid w:val="005A60A5"/>
    <w:rsid w:val="005B0B67"/>
    <w:rsid w:val="005B1CDC"/>
    <w:rsid w:val="005B33B7"/>
    <w:rsid w:val="005B465B"/>
    <w:rsid w:val="005B5424"/>
    <w:rsid w:val="005B5A9D"/>
    <w:rsid w:val="005B62A1"/>
    <w:rsid w:val="005B67DC"/>
    <w:rsid w:val="005C1404"/>
    <w:rsid w:val="005C3506"/>
    <w:rsid w:val="005C3B30"/>
    <w:rsid w:val="005C3D6A"/>
    <w:rsid w:val="005C4303"/>
    <w:rsid w:val="005C4C92"/>
    <w:rsid w:val="005C4D6D"/>
    <w:rsid w:val="005C4E64"/>
    <w:rsid w:val="005C5749"/>
    <w:rsid w:val="005C5F26"/>
    <w:rsid w:val="005C6CE5"/>
    <w:rsid w:val="005D04E8"/>
    <w:rsid w:val="005D1A66"/>
    <w:rsid w:val="005D4E41"/>
    <w:rsid w:val="005D518A"/>
    <w:rsid w:val="005D6581"/>
    <w:rsid w:val="005D67ED"/>
    <w:rsid w:val="005E0AD0"/>
    <w:rsid w:val="005E1507"/>
    <w:rsid w:val="005E2208"/>
    <w:rsid w:val="005E2DCA"/>
    <w:rsid w:val="005E3644"/>
    <w:rsid w:val="005E4CA2"/>
    <w:rsid w:val="005E5746"/>
    <w:rsid w:val="005E7A4A"/>
    <w:rsid w:val="005F096F"/>
    <w:rsid w:val="005F21C8"/>
    <w:rsid w:val="005F2658"/>
    <w:rsid w:val="005F26AF"/>
    <w:rsid w:val="005F3E90"/>
    <w:rsid w:val="005F7BF4"/>
    <w:rsid w:val="0060003A"/>
    <w:rsid w:val="00601D30"/>
    <w:rsid w:val="00601E6A"/>
    <w:rsid w:val="00602DD4"/>
    <w:rsid w:val="00607354"/>
    <w:rsid w:val="00607B86"/>
    <w:rsid w:val="006100F6"/>
    <w:rsid w:val="00612805"/>
    <w:rsid w:val="00612838"/>
    <w:rsid w:val="00613939"/>
    <w:rsid w:val="00617252"/>
    <w:rsid w:val="00617328"/>
    <w:rsid w:val="00617A3C"/>
    <w:rsid w:val="00621381"/>
    <w:rsid w:val="006219A6"/>
    <w:rsid w:val="006219C3"/>
    <w:rsid w:val="006220DA"/>
    <w:rsid w:val="00623B03"/>
    <w:rsid w:val="00624632"/>
    <w:rsid w:val="006248AF"/>
    <w:rsid w:val="006249CD"/>
    <w:rsid w:val="00631BFD"/>
    <w:rsid w:val="00634DA7"/>
    <w:rsid w:val="0063530B"/>
    <w:rsid w:val="006356A4"/>
    <w:rsid w:val="00635DFF"/>
    <w:rsid w:val="006368C3"/>
    <w:rsid w:val="00636BF6"/>
    <w:rsid w:val="00636D85"/>
    <w:rsid w:val="00640A85"/>
    <w:rsid w:val="006412DC"/>
    <w:rsid w:val="00642689"/>
    <w:rsid w:val="00643825"/>
    <w:rsid w:val="00644629"/>
    <w:rsid w:val="006448A6"/>
    <w:rsid w:val="00644AC8"/>
    <w:rsid w:val="00647599"/>
    <w:rsid w:val="006518BE"/>
    <w:rsid w:val="00653916"/>
    <w:rsid w:val="00654AF3"/>
    <w:rsid w:val="00654C7C"/>
    <w:rsid w:val="00654C8F"/>
    <w:rsid w:val="006556E2"/>
    <w:rsid w:val="00655877"/>
    <w:rsid w:val="00656188"/>
    <w:rsid w:val="00656D82"/>
    <w:rsid w:val="006570B2"/>
    <w:rsid w:val="00657469"/>
    <w:rsid w:val="00660695"/>
    <w:rsid w:val="00661CC2"/>
    <w:rsid w:val="00662411"/>
    <w:rsid w:val="00662586"/>
    <w:rsid w:val="006629BD"/>
    <w:rsid w:val="00662EAE"/>
    <w:rsid w:val="00666321"/>
    <w:rsid w:val="00667992"/>
    <w:rsid w:val="00667A55"/>
    <w:rsid w:val="00670D81"/>
    <w:rsid w:val="006729D5"/>
    <w:rsid w:val="00673890"/>
    <w:rsid w:val="006745FC"/>
    <w:rsid w:val="00674F1B"/>
    <w:rsid w:val="006756BC"/>
    <w:rsid w:val="00680794"/>
    <w:rsid w:val="00681270"/>
    <w:rsid w:val="00681CF4"/>
    <w:rsid w:val="00682CC3"/>
    <w:rsid w:val="00684395"/>
    <w:rsid w:val="006861F4"/>
    <w:rsid w:val="00686881"/>
    <w:rsid w:val="00690C8C"/>
    <w:rsid w:val="006911A0"/>
    <w:rsid w:val="0069245D"/>
    <w:rsid w:val="0069256E"/>
    <w:rsid w:val="00693242"/>
    <w:rsid w:val="00693B7C"/>
    <w:rsid w:val="00694489"/>
    <w:rsid w:val="00695821"/>
    <w:rsid w:val="006968B7"/>
    <w:rsid w:val="006A0BDA"/>
    <w:rsid w:val="006A252F"/>
    <w:rsid w:val="006A2EEF"/>
    <w:rsid w:val="006A31C2"/>
    <w:rsid w:val="006A3C80"/>
    <w:rsid w:val="006A4127"/>
    <w:rsid w:val="006A46CC"/>
    <w:rsid w:val="006A6E4E"/>
    <w:rsid w:val="006A765B"/>
    <w:rsid w:val="006A7895"/>
    <w:rsid w:val="006A7B30"/>
    <w:rsid w:val="006B0945"/>
    <w:rsid w:val="006B0A95"/>
    <w:rsid w:val="006B3770"/>
    <w:rsid w:val="006B476C"/>
    <w:rsid w:val="006B4BD3"/>
    <w:rsid w:val="006B5700"/>
    <w:rsid w:val="006C0816"/>
    <w:rsid w:val="006C08EB"/>
    <w:rsid w:val="006C1508"/>
    <w:rsid w:val="006C38F0"/>
    <w:rsid w:val="006C3E6F"/>
    <w:rsid w:val="006C3EE2"/>
    <w:rsid w:val="006C54D5"/>
    <w:rsid w:val="006C5936"/>
    <w:rsid w:val="006C6716"/>
    <w:rsid w:val="006C758C"/>
    <w:rsid w:val="006C7B5F"/>
    <w:rsid w:val="006D0C34"/>
    <w:rsid w:val="006D1338"/>
    <w:rsid w:val="006D3265"/>
    <w:rsid w:val="006D35F2"/>
    <w:rsid w:val="006D452F"/>
    <w:rsid w:val="006D6E0D"/>
    <w:rsid w:val="006E328D"/>
    <w:rsid w:val="006E74E6"/>
    <w:rsid w:val="006F006A"/>
    <w:rsid w:val="006F02CD"/>
    <w:rsid w:val="006F0327"/>
    <w:rsid w:val="006F214F"/>
    <w:rsid w:val="006F2C7A"/>
    <w:rsid w:val="006F59B9"/>
    <w:rsid w:val="006F6302"/>
    <w:rsid w:val="006F7375"/>
    <w:rsid w:val="007021F6"/>
    <w:rsid w:val="007037B8"/>
    <w:rsid w:val="00704135"/>
    <w:rsid w:val="00704D20"/>
    <w:rsid w:val="00704F66"/>
    <w:rsid w:val="007059F8"/>
    <w:rsid w:val="00706411"/>
    <w:rsid w:val="00706BBB"/>
    <w:rsid w:val="00707C71"/>
    <w:rsid w:val="00707F73"/>
    <w:rsid w:val="007104DF"/>
    <w:rsid w:val="00711C70"/>
    <w:rsid w:val="00712F68"/>
    <w:rsid w:val="0071623F"/>
    <w:rsid w:val="00726173"/>
    <w:rsid w:val="00726623"/>
    <w:rsid w:val="0072766C"/>
    <w:rsid w:val="0073022C"/>
    <w:rsid w:val="00732A38"/>
    <w:rsid w:val="0073325B"/>
    <w:rsid w:val="00735817"/>
    <w:rsid w:val="0073690F"/>
    <w:rsid w:val="00736D27"/>
    <w:rsid w:val="00736F72"/>
    <w:rsid w:val="00737DE8"/>
    <w:rsid w:val="00737DFA"/>
    <w:rsid w:val="00740B44"/>
    <w:rsid w:val="00742123"/>
    <w:rsid w:val="007438B9"/>
    <w:rsid w:val="007439C3"/>
    <w:rsid w:val="00743C9C"/>
    <w:rsid w:val="00743DD3"/>
    <w:rsid w:val="00746A7A"/>
    <w:rsid w:val="007471F8"/>
    <w:rsid w:val="0074724F"/>
    <w:rsid w:val="00747348"/>
    <w:rsid w:val="007509A9"/>
    <w:rsid w:val="007509DD"/>
    <w:rsid w:val="007520A4"/>
    <w:rsid w:val="00752211"/>
    <w:rsid w:val="007523BA"/>
    <w:rsid w:val="007524A0"/>
    <w:rsid w:val="00753985"/>
    <w:rsid w:val="0075452E"/>
    <w:rsid w:val="007551CB"/>
    <w:rsid w:val="00755683"/>
    <w:rsid w:val="007556A6"/>
    <w:rsid w:val="007559B1"/>
    <w:rsid w:val="00756714"/>
    <w:rsid w:val="0075743A"/>
    <w:rsid w:val="00761A6D"/>
    <w:rsid w:val="00762031"/>
    <w:rsid w:val="00762561"/>
    <w:rsid w:val="0076295B"/>
    <w:rsid w:val="00762E4E"/>
    <w:rsid w:val="0076378B"/>
    <w:rsid w:val="0076463F"/>
    <w:rsid w:val="00766BC8"/>
    <w:rsid w:val="00766E1F"/>
    <w:rsid w:val="0077008B"/>
    <w:rsid w:val="00770671"/>
    <w:rsid w:val="00771A3F"/>
    <w:rsid w:val="00772A56"/>
    <w:rsid w:val="007730E7"/>
    <w:rsid w:val="0077384A"/>
    <w:rsid w:val="007755C1"/>
    <w:rsid w:val="007765CC"/>
    <w:rsid w:val="00776C94"/>
    <w:rsid w:val="00777C42"/>
    <w:rsid w:val="00777FE5"/>
    <w:rsid w:val="00780A15"/>
    <w:rsid w:val="00781405"/>
    <w:rsid w:val="007818B5"/>
    <w:rsid w:val="00781933"/>
    <w:rsid w:val="007821AE"/>
    <w:rsid w:val="00782D7F"/>
    <w:rsid w:val="0078595B"/>
    <w:rsid w:val="00785D6A"/>
    <w:rsid w:val="00786FC5"/>
    <w:rsid w:val="00790BCE"/>
    <w:rsid w:val="007929B2"/>
    <w:rsid w:val="00793234"/>
    <w:rsid w:val="0079376B"/>
    <w:rsid w:val="00795849"/>
    <w:rsid w:val="0079667A"/>
    <w:rsid w:val="00796F39"/>
    <w:rsid w:val="007A1777"/>
    <w:rsid w:val="007A2448"/>
    <w:rsid w:val="007A2DA7"/>
    <w:rsid w:val="007A3949"/>
    <w:rsid w:val="007A48B5"/>
    <w:rsid w:val="007A4E23"/>
    <w:rsid w:val="007A4F8B"/>
    <w:rsid w:val="007A6193"/>
    <w:rsid w:val="007A61AC"/>
    <w:rsid w:val="007A6228"/>
    <w:rsid w:val="007A6E6C"/>
    <w:rsid w:val="007B094A"/>
    <w:rsid w:val="007B0FC6"/>
    <w:rsid w:val="007B2090"/>
    <w:rsid w:val="007B254B"/>
    <w:rsid w:val="007B44A0"/>
    <w:rsid w:val="007B44F3"/>
    <w:rsid w:val="007B5BC1"/>
    <w:rsid w:val="007B5DA8"/>
    <w:rsid w:val="007B5E7F"/>
    <w:rsid w:val="007B6F2E"/>
    <w:rsid w:val="007C1284"/>
    <w:rsid w:val="007C3CB8"/>
    <w:rsid w:val="007C5563"/>
    <w:rsid w:val="007C6A1E"/>
    <w:rsid w:val="007D19B9"/>
    <w:rsid w:val="007D3555"/>
    <w:rsid w:val="007D3A82"/>
    <w:rsid w:val="007D4F71"/>
    <w:rsid w:val="007D51D7"/>
    <w:rsid w:val="007D5831"/>
    <w:rsid w:val="007D65C3"/>
    <w:rsid w:val="007E0338"/>
    <w:rsid w:val="007E0548"/>
    <w:rsid w:val="007E5E95"/>
    <w:rsid w:val="007F0BC3"/>
    <w:rsid w:val="007F0FB3"/>
    <w:rsid w:val="007F2938"/>
    <w:rsid w:val="007F414C"/>
    <w:rsid w:val="007F4DEE"/>
    <w:rsid w:val="007F7A1B"/>
    <w:rsid w:val="007F7D17"/>
    <w:rsid w:val="00800CE0"/>
    <w:rsid w:val="00804CA0"/>
    <w:rsid w:val="00812215"/>
    <w:rsid w:val="00813632"/>
    <w:rsid w:val="00813E87"/>
    <w:rsid w:val="008154E8"/>
    <w:rsid w:val="008161D4"/>
    <w:rsid w:val="008168A3"/>
    <w:rsid w:val="008169F7"/>
    <w:rsid w:val="0082059D"/>
    <w:rsid w:val="008205CE"/>
    <w:rsid w:val="0082158D"/>
    <w:rsid w:val="00822C8B"/>
    <w:rsid w:val="00824B4C"/>
    <w:rsid w:val="00825707"/>
    <w:rsid w:val="00826BA6"/>
    <w:rsid w:val="00826CF3"/>
    <w:rsid w:val="00826E49"/>
    <w:rsid w:val="0083251E"/>
    <w:rsid w:val="008328D0"/>
    <w:rsid w:val="008347D0"/>
    <w:rsid w:val="00834F10"/>
    <w:rsid w:val="00836459"/>
    <w:rsid w:val="008368CD"/>
    <w:rsid w:val="008403E3"/>
    <w:rsid w:val="00840BA5"/>
    <w:rsid w:val="008429DC"/>
    <w:rsid w:val="00843620"/>
    <w:rsid w:val="00845A32"/>
    <w:rsid w:val="008465F0"/>
    <w:rsid w:val="00846A70"/>
    <w:rsid w:val="00851678"/>
    <w:rsid w:val="00852BA9"/>
    <w:rsid w:val="0085466E"/>
    <w:rsid w:val="00855F60"/>
    <w:rsid w:val="008564EC"/>
    <w:rsid w:val="00856873"/>
    <w:rsid w:val="008569E5"/>
    <w:rsid w:val="00857420"/>
    <w:rsid w:val="00860C87"/>
    <w:rsid w:val="00861ECC"/>
    <w:rsid w:val="00863F26"/>
    <w:rsid w:val="008643F4"/>
    <w:rsid w:val="00865CE0"/>
    <w:rsid w:val="008663B5"/>
    <w:rsid w:val="00867987"/>
    <w:rsid w:val="00867BC7"/>
    <w:rsid w:val="0087067A"/>
    <w:rsid w:val="0087299A"/>
    <w:rsid w:val="00873534"/>
    <w:rsid w:val="008737B0"/>
    <w:rsid w:val="00875FED"/>
    <w:rsid w:val="008773F7"/>
    <w:rsid w:val="00880234"/>
    <w:rsid w:val="00881728"/>
    <w:rsid w:val="00883949"/>
    <w:rsid w:val="00886EB2"/>
    <w:rsid w:val="008873EF"/>
    <w:rsid w:val="00887DF7"/>
    <w:rsid w:val="00890604"/>
    <w:rsid w:val="00891721"/>
    <w:rsid w:val="00891A68"/>
    <w:rsid w:val="008949C8"/>
    <w:rsid w:val="008964E9"/>
    <w:rsid w:val="00896BBD"/>
    <w:rsid w:val="008976ED"/>
    <w:rsid w:val="008A0F36"/>
    <w:rsid w:val="008A1293"/>
    <w:rsid w:val="008A129D"/>
    <w:rsid w:val="008A3208"/>
    <w:rsid w:val="008A605F"/>
    <w:rsid w:val="008A68B3"/>
    <w:rsid w:val="008A7CEF"/>
    <w:rsid w:val="008B33FE"/>
    <w:rsid w:val="008B3D85"/>
    <w:rsid w:val="008B512F"/>
    <w:rsid w:val="008B5D00"/>
    <w:rsid w:val="008C0CA6"/>
    <w:rsid w:val="008C11E3"/>
    <w:rsid w:val="008C244A"/>
    <w:rsid w:val="008C29B7"/>
    <w:rsid w:val="008C2A77"/>
    <w:rsid w:val="008C31FA"/>
    <w:rsid w:val="008C4F8B"/>
    <w:rsid w:val="008C5AE7"/>
    <w:rsid w:val="008D0686"/>
    <w:rsid w:val="008D1DB4"/>
    <w:rsid w:val="008D58CA"/>
    <w:rsid w:val="008D6927"/>
    <w:rsid w:val="008D6C34"/>
    <w:rsid w:val="008D71D0"/>
    <w:rsid w:val="008D748A"/>
    <w:rsid w:val="008D74E1"/>
    <w:rsid w:val="008E214A"/>
    <w:rsid w:val="008E3F94"/>
    <w:rsid w:val="008E6E47"/>
    <w:rsid w:val="008E6E5C"/>
    <w:rsid w:val="008E6FA7"/>
    <w:rsid w:val="008F089D"/>
    <w:rsid w:val="008F1823"/>
    <w:rsid w:val="008F2A80"/>
    <w:rsid w:val="008F3515"/>
    <w:rsid w:val="008F47D6"/>
    <w:rsid w:val="008F4811"/>
    <w:rsid w:val="008F6719"/>
    <w:rsid w:val="008F7541"/>
    <w:rsid w:val="00900F53"/>
    <w:rsid w:val="0090213D"/>
    <w:rsid w:val="00902AC4"/>
    <w:rsid w:val="009041B7"/>
    <w:rsid w:val="009045DF"/>
    <w:rsid w:val="00910162"/>
    <w:rsid w:val="00910188"/>
    <w:rsid w:val="00910494"/>
    <w:rsid w:val="00913D21"/>
    <w:rsid w:val="00916AA5"/>
    <w:rsid w:val="00916C2B"/>
    <w:rsid w:val="00917A11"/>
    <w:rsid w:val="00917C0E"/>
    <w:rsid w:val="00923709"/>
    <w:rsid w:val="0092383C"/>
    <w:rsid w:val="009269AE"/>
    <w:rsid w:val="0092720D"/>
    <w:rsid w:val="00927BF1"/>
    <w:rsid w:val="009301D7"/>
    <w:rsid w:val="0093030F"/>
    <w:rsid w:val="00930E0A"/>
    <w:rsid w:val="009327FC"/>
    <w:rsid w:val="00932E51"/>
    <w:rsid w:val="009336CA"/>
    <w:rsid w:val="00933A74"/>
    <w:rsid w:val="009342F2"/>
    <w:rsid w:val="00934EE8"/>
    <w:rsid w:val="00935A6E"/>
    <w:rsid w:val="00936AA2"/>
    <w:rsid w:val="00936F23"/>
    <w:rsid w:val="00941568"/>
    <w:rsid w:val="00941AF1"/>
    <w:rsid w:val="00941E83"/>
    <w:rsid w:val="00942220"/>
    <w:rsid w:val="009436C8"/>
    <w:rsid w:val="009439B7"/>
    <w:rsid w:val="00943A54"/>
    <w:rsid w:val="00943B9C"/>
    <w:rsid w:val="00944BBA"/>
    <w:rsid w:val="00944E3E"/>
    <w:rsid w:val="00946703"/>
    <w:rsid w:val="00950D82"/>
    <w:rsid w:val="00953C1F"/>
    <w:rsid w:val="00955486"/>
    <w:rsid w:val="00955C50"/>
    <w:rsid w:val="00955DB0"/>
    <w:rsid w:val="00956609"/>
    <w:rsid w:val="00957DC5"/>
    <w:rsid w:val="00957E77"/>
    <w:rsid w:val="00961134"/>
    <w:rsid w:val="009612F5"/>
    <w:rsid w:val="00962655"/>
    <w:rsid w:val="00964C99"/>
    <w:rsid w:val="00966381"/>
    <w:rsid w:val="00966EA9"/>
    <w:rsid w:val="00967578"/>
    <w:rsid w:val="009707E4"/>
    <w:rsid w:val="00971B96"/>
    <w:rsid w:val="00971CD0"/>
    <w:rsid w:val="00972132"/>
    <w:rsid w:val="009728D7"/>
    <w:rsid w:val="00972CE7"/>
    <w:rsid w:val="009737CC"/>
    <w:rsid w:val="0097437D"/>
    <w:rsid w:val="0097489E"/>
    <w:rsid w:val="009754F5"/>
    <w:rsid w:val="0097598D"/>
    <w:rsid w:val="009761B8"/>
    <w:rsid w:val="00980D5D"/>
    <w:rsid w:val="00980DB8"/>
    <w:rsid w:val="00981681"/>
    <w:rsid w:val="00982129"/>
    <w:rsid w:val="009835FF"/>
    <w:rsid w:val="0098391D"/>
    <w:rsid w:val="00984087"/>
    <w:rsid w:val="0098443E"/>
    <w:rsid w:val="009868CC"/>
    <w:rsid w:val="00986C5F"/>
    <w:rsid w:val="0098775B"/>
    <w:rsid w:val="00991E08"/>
    <w:rsid w:val="00992CC6"/>
    <w:rsid w:val="0099594A"/>
    <w:rsid w:val="009A19B7"/>
    <w:rsid w:val="009A1A6E"/>
    <w:rsid w:val="009A21C8"/>
    <w:rsid w:val="009A2B3F"/>
    <w:rsid w:val="009A3889"/>
    <w:rsid w:val="009A4202"/>
    <w:rsid w:val="009A483B"/>
    <w:rsid w:val="009A56B5"/>
    <w:rsid w:val="009A5773"/>
    <w:rsid w:val="009A6C19"/>
    <w:rsid w:val="009B0193"/>
    <w:rsid w:val="009B2146"/>
    <w:rsid w:val="009B2195"/>
    <w:rsid w:val="009B2AFA"/>
    <w:rsid w:val="009B341E"/>
    <w:rsid w:val="009B3E3B"/>
    <w:rsid w:val="009B4C13"/>
    <w:rsid w:val="009B503D"/>
    <w:rsid w:val="009B50B8"/>
    <w:rsid w:val="009B61C8"/>
    <w:rsid w:val="009B7D14"/>
    <w:rsid w:val="009B7F26"/>
    <w:rsid w:val="009C119E"/>
    <w:rsid w:val="009C163C"/>
    <w:rsid w:val="009C5397"/>
    <w:rsid w:val="009C603A"/>
    <w:rsid w:val="009C6F9C"/>
    <w:rsid w:val="009C7FB3"/>
    <w:rsid w:val="009D00C3"/>
    <w:rsid w:val="009D1BA3"/>
    <w:rsid w:val="009D230A"/>
    <w:rsid w:val="009D23CB"/>
    <w:rsid w:val="009D379B"/>
    <w:rsid w:val="009D39F9"/>
    <w:rsid w:val="009D3D8D"/>
    <w:rsid w:val="009D4A98"/>
    <w:rsid w:val="009D56E0"/>
    <w:rsid w:val="009D6177"/>
    <w:rsid w:val="009D7559"/>
    <w:rsid w:val="009D7E0A"/>
    <w:rsid w:val="009E002E"/>
    <w:rsid w:val="009E01D8"/>
    <w:rsid w:val="009E05EE"/>
    <w:rsid w:val="009E0CDB"/>
    <w:rsid w:val="009E1020"/>
    <w:rsid w:val="009E2269"/>
    <w:rsid w:val="009E239A"/>
    <w:rsid w:val="009E27A9"/>
    <w:rsid w:val="009E2ACC"/>
    <w:rsid w:val="009E2E67"/>
    <w:rsid w:val="009E3D11"/>
    <w:rsid w:val="009E5DE2"/>
    <w:rsid w:val="009E7198"/>
    <w:rsid w:val="009E721A"/>
    <w:rsid w:val="009E7E2D"/>
    <w:rsid w:val="009F0921"/>
    <w:rsid w:val="009F1121"/>
    <w:rsid w:val="009F20F4"/>
    <w:rsid w:val="009F3759"/>
    <w:rsid w:val="009F6763"/>
    <w:rsid w:val="009F6C85"/>
    <w:rsid w:val="009F710A"/>
    <w:rsid w:val="00A00FF7"/>
    <w:rsid w:val="00A01CD5"/>
    <w:rsid w:val="00A05C69"/>
    <w:rsid w:val="00A05D14"/>
    <w:rsid w:val="00A0631C"/>
    <w:rsid w:val="00A06BBA"/>
    <w:rsid w:val="00A07AD2"/>
    <w:rsid w:val="00A07DC6"/>
    <w:rsid w:val="00A13842"/>
    <w:rsid w:val="00A138AA"/>
    <w:rsid w:val="00A146D9"/>
    <w:rsid w:val="00A14C97"/>
    <w:rsid w:val="00A14DA0"/>
    <w:rsid w:val="00A16DF2"/>
    <w:rsid w:val="00A21592"/>
    <w:rsid w:val="00A21C11"/>
    <w:rsid w:val="00A2264D"/>
    <w:rsid w:val="00A22B6A"/>
    <w:rsid w:val="00A23EDA"/>
    <w:rsid w:val="00A25A4F"/>
    <w:rsid w:val="00A25ABF"/>
    <w:rsid w:val="00A352D5"/>
    <w:rsid w:val="00A353D5"/>
    <w:rsid w:val="00A3596F"/>
    <w:rsid w:val="00A360BB"/>
    <w:rsid w:val="00A407A9"/>
    <w:rsid w:val="00A42C5B"/>
    <w:rsid w:val="00A42C89"/>
    <w:rsid w:val="00A435CA"/>
    <w:rsid w:val="00A45159"/>
    <w:rsid w:val="00A4726D"/>
    <w:rsid w:val="00A5232E"/>
    <w:rsid w:val="00A52C43"/>
    <w:rsid w:val="00A52C45"/>
    <w:rsid w:val="00A550CC"/>
    <w:rsid w:val="00A5536C"/>
    <w:rsid w:val="00A5635C"/>
    <w:rsid w:val="00A56EED"/>
    <w:rsid w:val="00A60C3F"/>
    <w:rsid w:val="00A61A19"/>
    <w:rsid w:val="00A62173"/>
    <w:rsid w:val="00A63EE9"/>
    <w:rsid w:val="00A64AA0"/>
    <w:rsid w:val="00A64F7C"/>
    <w:rsid w:val="00A65725"/>
    <w:rsid w:val="00A65C5C"/>
    <w:rsid w:val="00A665C1"/>
    <w:rsid w:val="00A670D9"/>
    <w:rsid w:val="00A67248"/>
    <w:rsid w:val="00A67291"/>
    <w:rsid w:val="00A67B20"/>
    <w:rsid w:val="00A708EA"/>
    <w:rsid w:val="00A70C0F"/>
    <w:rsid w:val="00A711CB"/>
    <w:rsid w:val="00A739E4"/>
    <w:rsid w:val="00A73CAE"/>
    <w:rsid w:val="00A740C7"/>
    <w:rsid w:val="00A74922"/>
    <w:rsid w:val="00A76510"/>
    <w:rsid w:val="00A76BE3"/>
    <w:rsid w:val="00A801E8"/>
    <w:rsid w:val="00A807CA"/>
    <w:rsid w:val="00A80B45"/>
    <w:rsid w:val="00A819EA"/>
    <w:rsid w:val="00A81E08"/>
    <w:rsid w:val="00A82E03"/>
    <w:rsid w:val="00A831BD"/>
    <w:rsid w:val="00A84BFA"/>
    <w:rsid w:val="00A84F97"/>
    <w:rsid w:val="00A91EC1"/>
    <w:rsid w:val="00A92552"/>
    <w:rsid w:val="00A94FFB"/>
    <w:rsid w:val="00A957DD"/>
    <w:rsid w:val="00A959F8"/>
    <w:rsid w:val="00A97CFB"/>
    <w:rsid w:val="00A97E8E"/>
    <w:rsid w:val="00AA02BF"/>
    <w:rsid w:val="00AA0DD6"/>
    <w:rsid w:val="00AA15A4"/>
    <w:rsid w:val="00AA17C7"/>
    <w:rsid w:val="00AA29B9"/>
    <w:rsid w:val="00AA3540"/>
    <w:rsid w:val="00AA367A"/>
    <w:rsid w:val="00AA7521"/>
    <w:rsid w:val="00AB4991"/>
    <w:rsid w:val="00AB6030"/>
    <w:rsid w:val="00AC09B2"/>
    <w:rsid w:val="00AC19B0"/>
    <w:rsid w:val="00AC21FE"/>
    <w:rsid w:val="00AC2643"/>
    <w:rsid w:val="00AC3002"/>
    <w:rsid w:val="00AC6B46"/>
    <w:rsid w:val="00AD1F38"/>
    <w:rsid w:val="00AD2A6F"/>
    <w:rsid w:val="00AD2EA0"/>
    <w:rsid w:val="00AD3145"/>
    <w:rsid w:val="00AD68E5"/>
    <w:rsid w:val="00AE2E05"/>
    <w:rsid w:val="00AE3A43"/>
    <w:rsid w:val="00AE4C17"/>
    <w:rsid w:val="00AF07B3"/>
    <w:rsid w:val="00AF0FE8"/>
    <w:rsid w:val="00AF1D77"/>
    <w:rsid w:val="00AF2633"/>
    <w:rsid w:val="00AF3F8B"/>
    <w:rsid w:val="00AF4A46"/>
    <w:rsid w:val="00AF4FF5"/>
    <w:rsid w:val="00AF6787"/>
    <w:rsid w:val="00AF6D15"/>
    <w:rsid w:val="00AF732A"/>
    <w:rsid w:val="00B00AF2"/>
    <w:rsid w:val="00B011F6"/>
    <w:rsid w:val="00B01E06"/>
    <w:rsid w:val="00B040BE"/>
    <w:rsid w:val="00B04841"/>
    <w:rsid w:val="00B057DD"/>
    <w:rsid w:val="00B063FA"/>
    <w:rsid w:val="00B11283"/>
    <w:rsid w:val="00B11F15"/>
    <w:rsid w:val="00B127D8"/>
    <w:rsid w:val="00B13231"/>
    <w:rsid w:val="00B13BDA"/>
    <w:rsid w:val="00B17146"/>
    <w:rsid w:val="00B17D5E"/>
    <w:rsid w:val="00B20259"/>
    <w:rsid w:val="00B2082E"/>
    <w:rsid w:val="00B21F26"/>
    <w:rsid w:val="00B24913"/>
    <w:rsid w:val="00B24C2F"/>
    <w:rsid w:val="00B273C5"/>
    <w:rsid w:val="00B27929"/>
    <w:rsid w:val="00B30C02"/>
    <w:rsid w:val="00B310D2"/>
    <w:rsid w:val="00B31C02"/>
    <w:rsid w:val="00B32736"/>
    <w:rsid w:val="00B3393D"/>
    <w:rsid w:val="00B37B2D"/>
    <w:rsid w:val="00B40460"/>
    <w:rsid w:val="00B41F16"/>
    <w:rsid w:val="00B42493"/>
    <w:rsid w:val="00B42FB2"/>
    <w:rsid w:val="00B454D8"/>
    <w:rsid w:val="00B460B1"/>
    <w:rsid w:val="00B4649B"/>
    <w:rsid w:val="00B46FE5"/>
    <w:rsid w:val="00B5466A"/>
    <w:rsid w:val="00B5628F"/>
    <w:rsid w:val="00B563B2"/>
    <w:rsid w:val="00B5712B"/>
    <w:rsid w:val="00B5780F"/>
    <w:rsid w:val="00B62684"/>
    <w:rsid w:val="00B62C94"/>
    <w:rsid w:val="00B65886"/>
    <w:rsid w:val="00B660E2"/>
    <w:rsid w:val="00B720F1"/>
    <w:rsid w:val="00B72B1F"/>
    <w:rsid w:val="00B73941"/>
    <w:rsid w:val="00B74046"/>
    <w:rsid w:val="00B74336"/>
    <w:rsid w:val="00B749D1"/>
    <w:rsid w:val="00B75C7C"/>
    <w:rsid w:val="00B7780C"/>
    <w:rsid w:val="00B8103E"/>
    <w:rsid w:val="00B81B1D"/>
    <w:rsid w:val="00B81F3D"/>
    <w:rsid w:val="00B82A9B"/>
    <w:rsid w:val="00B8342C"/>
    <w:rsid w:val="00B8590B"/>
    <w:rsid w:val="00B85F75"/>
    <w:rsid w:val="00B86396"/>
    <w:rsid w:val="00B87154"/>
    <w:rsid w:val="00B873D0"/>
    <w:rsid w:val="00B8755A"/>
    <w:rsid w:val="00B912A3"/>
    <w:rsid w:val="00B9186A"/>
    <w:rsid w:val="00B93D1F"/>
    <w:rsid w:val="00B96205"/>
    <w:rsid w:val="00B97D0C"/>
    <w:rsid w:val="00BA1830"/>
    <w:rsid w:val="00BA2A11"/>
    <w:rsid w:val="00BA3034"/>
    <w:rsid w:val="00BA375C"/>
    <w:rsid w:val="00BA5267"/>
    <w:rsid w:val="00BA5D7C"/>
    <w:rsid w:val="00BB07B6"/>
    <w:rsid w:val="00BB16FA"/>
    <w:rsid w:val="00BB2763"/>
    <w:rsid w:val="00BB36FE"/>
    <w:rsid w:val="00BC0B18"/>
    <w:rsid w:val="00BC109B"/>
    <w:rsid w:val="00BC33C0"/>
    <w:rsid w:val="00BC368A"/>
    <w:rsid w:val="00BC39C7"/>
    <w:rsid w:val="00BC3FB6"/>
    <w:rsid w:val="00BD1205"/>
    <w:rsid w:val="00BD1910"/>
    <w:rsid w:val="00BD1F29"/>
    <w:rsid w:val="00BD37FE"/>
    <w:rsid w:val="00BD4A99"/>
    <w:rsid w:val="00BD52FE"/>
    <w:rsid w:val="00BD5FEF"/>
    <w:rsid w:val="00BD5FF8"/>
    <w:rsid w:val="00BD6825"/>
    <w:rsid w:val="00BD7614"/>
    <w:rsid w:val="00BE1BB1"/>
    <w:rsid w:val="00BE2637"/>
    <w:rsid w:val="00BE391A"/>
    <w:rsid w:val="00BE3AC0"/>
    <w:rsid w:val="00BE65EA"/>
    <w:rsid w:val="00BE6649"/>
    <w:rsid w:val="00BE6911"/>
    <w:rsid w:val="00BE7222"/>
    <w:rsid w:val="00BE7593"/>
    <w:rsid w:val="00BF11B6"/>
    <w:rsid w:val="00BF16B3"/>
    <w:rsid w:val="00BF2001"/>
    <w:rsid w:val="00BF2059"/>
    <w:rsid w:val="00BF45C3"/>
    <w:rsid w:val="00BF71D0"/>
    <w:rsid w:val="00C000D2"/>
    <w:rsid w:val="00C0028D"/>
    <w:rsid w:val="00C003D9"/>
    <w:rsid w:val="00C02037"/>
    <w:rsid w:val="00C024A8"/>
    <w:rsid w:val="00C030E8"/>
    <w:rsid w:val="00C036D3"/>
    <w:rsid w:val="00C04186"/>
    <w:rsid w:val="00C049D5"/>
    <w:rsid w:val="00C04B10"/>
    <w:rsid w:val="00C04D86"/>
    <w:rsid w:val="00C064AA"/>
    <w:rsid w:val="00C06AE9"/>
    <w:rsid w:val="00C06F9C"/>
    <w:rsid w:val="00C10D58"/>
    <w:rsid w:val="00C11211"/>
    <w:rsid w:val="00C12749"/>
    <w:rsid w:val="00C13108"/>
    <w:rsid w:val="00C13BF0"/>
    <w:rsid w:val="00C17940"/>
    <w:rsid w:val="00C2074B"/>
    <w:rsid w:val="00C20F82"/>
    <w:rsid w:val="00C21A78"/>
    <w:rsid w:val="00C223C4"/>
    <w:rsid w:val="00C223E3"/>
    <w:rsid w:val="00C23308"/>
    <w:rsid w:val="00C25882"/>
    <w:rsid w:val="00C259E2"/>
    <w:rsid w:val="00C263AC"/>
    <w:rsid w:val="00C26938"/>
    <w:rsid w:val="00C27AE5"/>
    <w:rsid w:val="00C31294"/>
    <w:rsid w:val="00C3249D"/>
    <w:rsid w:val="00C333BE"/>
    <w:rsid w:val="00C34713"/>
    <w:rsid w:val="00C349E9"/>
    <w:rsid w:val="00C34E0A"/>
    <w:rsid w:val="00C35F7B"/>
    <w:rsid w:val="00C36572"/>
    <w:rsid w:val="00C365EE"/>
    <w:rsid w:val="00C413C0"/>
    <w:rsid w:val="00C424DC"/>
    <w:rsid w:val="00C43EA6"/>
    <w:rsid w:val="00C43F88"/>
    <w:rsid w:val="00C45D33"/>
    <w:rsid w:val="00C46C7B"/>
    <w:rsid w:val="00C47C35"/>
    <w:rsid w:val="00C47FB7"/>
    <w:rsid w:val="00C500F0"/>
    <w:rsid w:val="00C505DE"/>
    <w:rsid w:val="00C50BBD"/>
    <w:rsid w:val="00C50C5B"/>
    <w:rsid w:val="00C51553"/>
    <w:rsid w:val="00C51C2C"/>
    <w:rsid w:val="00C528CF"/>
    <w:rsid w:val="00C53B5D"/>
    <w:rsid w:val="00C54D2B"/>
    <w:rsid w:val="00C54FBB"/>
    <w:rsid w:val="00C554FB"/>
    <w:rsid w:val="00C55518"/>
    <w:rsid w:val="00C56B9E"/>
    <w:rsid w:val="00C606B9"/>
    <w:rsid w:val="00C63CFC"/>
    <w:rsid w:val="00C63F2B"/>
    <w:rsid w:val="00C64301"/>
    <w:rsid w:val="00C64451"/>
    <w:rsid w:val="00C64481"/>
    <w:rsid w:val="00C65BC4"/>
    <w:rsid w:val="00C6672C"/>
    <w:rsid w:val="00C668FA"/>
    <w:rsid w:val="00C70081"/>
    <w:rsid w:val="00C70835"/>
    <w:rsid w:val="00C718A8"/>
    <w:rsid w:val="00C724EC"/>
    <w:rsid w:val="00C72717"/>
    <w:rsid w:val="00C72CBC"/>
    <w:rsid w:val="00C80091"/>
    <w:rsid w:val="00C809A7"/>
    <w:rsid w:val="00C80EDF"/>
    <w:rsid w:val="00C81BA3"/>
    <w:rsid w:val="00C8313A"/>
    <w:rsid w:val="00C8450B"/>
    <w:rsid w:val="00C85128"/>
    <w:rsid w:val="00C853C2"/>
    <w:rsid w:val="00C8568B"/>
    <w:rsid w:val="00C858E2"/>
    <w:rsid w:val="00C913C3"/>
    <w:rsid w:val="00C92428"/>
    <w:rsid w:val="00C94EE8"/>
    <w:rsid w:val="00C95FDE"/>
    <w:rsid w:val="00C9739B"/>
    <w:rsid w:val="00C97E93"/>
    <w:rsid w:val="00C97FF9"/>
    <w:rsid w:val="00CA0A41"/>
    <w:rsid w:val="00CA0AEF"/>
    <w:rsid w:val="00CA2AFF"/>
    <w:rsid w:val="00CA3590"/>
    <w:rsid w:val="00CA5B06"/>
    <w:rsid w:val="00CA7A2B"/>
    <w:rsid w:val="00CB03ED"/>
    <w:rsid w:val="00CB0B06"/>
    <w:rsid w:val="00CB3A0D"/>
    <w:rsid w:val="00CB3F6A"/>
    <w:rsid w:val="00CB6093"/>
    <w:rsid w:val="00CB748A"/>
    <w:rsid w:val="00CB75EF"/>
    <w:rsid w:val="00CC0FEC"/>
    <w:rsid w:val="00CC1742"/>
    <w:rsid w:val="00CC1C51"/>
    <w:rsid w:val="00CC315F"/>
    <w:rsid w:val="00CC322B"/>
    <w:rsid w:val="00CC696D"/>
    <w:rsid w:val="00CC77F2"/>
    <w:rsid w:val="00CC7A9F"/>
    <w:rsid w:val="00CD1D55"/>
    <w:rsid w:val="00CD390E"/>
    <w:rsid w:val="00CD3D11"/>
    <w:rsid w:val="00CD4770"/>
    <w:rsid w:val="00CD62C2"/>
    <w:rsid w:val="00CE140D"/>
    <w:rsid w:val="00CE1F11"/>
    <w:rsid w:val="00CE283D"/>
    <w:rsid w:val="00CE3CB7"/>
    <w:rsid w:val="00CE4E01"/>
    <w:rsid w:val="00CE795D"/>
    <w:rsid w:val="00CE7F2A"/>
    <w:rsid w:val="00CF215F"/>
    <w:rsid w:val="00CF3521"/>
    <w:rsid w:val="00D0042E"/>
    <w:rsid w:val="00D00FFF"/>
    <w:rsid w:val="00D010D6"/>
    <w:rsid w:val="00D02F5F"/>
    <w:rsid w:val="00D03548"/>
    <w:rsid w:val="00D04001"/>
    <w:rsid w:val="00D059CF"/>
    <w:rsid w:val="00D06762"/>
    <w:rsid w:val="00D118BB"/>
    <w:rsid w:val="00D127F1"/>
    <w:rsid w:val="00D134D5"/>
    <w:rsid w:val="00D1519B"/>
    <w:rsid w:val="00D17920"/>
    <w:rsid w:val="00D20F83"/>
    <w:rsid w:val="00D24B1B"/>
    <w:rsid w:val="00D305A9"/>
    <w:rsid w:val="00D31CEE"/>
    <w:rsid w:val="00D335A4"/>
    <w:rsid w:val="00D33851"/>
    <w:rsid w:val="00D349DB"/>
    <w:rsid w:val="00D358A2"/>
    <w:rsid w:val="00D36045"/>
    <w:rsid w:val="00D4001D"/>
    <w:rsid w:val="00D4009A"/>
    <w:rsid w:val="00D40A8A"/>
    <w:rsid w:val="00D40F5B"/>
    <w:rsid w:val="00D47348"/>
    <w:rsid w:val="00D5042C"/>
    <w:rsid w:val="00D51216"/>
    <w:rsid w:val="00D5151C"/>
    <w:rsid w:val="00D522A7"/>
    <w:rsid w:val="00D5371F"/>
    <w:rsid w:val="00D53E78"/>
    <w:rsid w:val="00D5429A"/>
    <w:rsid w:val="00D54691"/>
    <w:rsid w:val="00D56695"/>
    <w:rsid w:val="00D56D28"/>
    <w:rsid w:val="00D571FB"/>
    <w:rsid w:val="00D57F17"/>
    <w:rsid w:val="00D60248"/>
    <w:rsid w:val="00D61F6A"/>
    <w:rsid w:val="00D633C5"/>
    <w:rsid w:val="00D6402E"/>
    <w:rsid w:val="00D64978"/>
    <w:rsid w:val="00D64B72"/>
    <w:rsid w:val="00D65378"/>
    <w:rsid w:val="00D6553D"/>
    <w:rsid w:val="00D677C7"/>
    <w:rsid w:val="00D70AEC"/>
    <w:rsid w:val="00D714D3"/>
    <w:rsid w:val="00D751A3"/>
    <w:rsid w:val="00D75D76"/>
    <w:rsid w:val="00D764FE"/>
    <w:rsid w:val="00D76AEB"/>
    <w:rsid w:val="00D80E7A"/>
    <w:rsid w:val="00D82EE6"/>
    <w:rsid w:val="00D834DD"/>
    <w:rsid w:val="00D85076"/>
    <w:rsid w:val="00D86051"/>
    <w:rsid w:val="00D900B9"/>
    <w:rsid w:val="00D901BE"/>
    <w:rsid w:val="00D910F5"/>
    <w:rsid w:val="00D9331F"/>
    <w:rsid w:val="00D960C2"/>
    <w:rsid w:val="00D96A42"/>
    <w:rsid w:val="00D97C0A"/>
    <w:rsid w:val="00DA11B5"/>
    <w:rsid w:val="00DA1491"/>
    <w:rsid w:val="00DA477A"/>
    <w:rsid w:val="00DA4923"/>
    <w:rsid w:val="00DA66A8"/>
    <w:rsid w:val="00DA6789"/>
    <w:rsid w:val="00DA6A62"/>
    <w:rsid w:val="00DB082B"/>
    <w:rsid w:val="00DB1302"/>
    <w:rsid w:val="00DB2A01"/>
    <w:rsid w:val="00DB2C32"/>
    <w:rsid w:val="00DB4C0F"/>
    <w:rsid w:val="00DB69AA"/>
    <w:rsid w:val="00DB6D80"/>
    <w:rsid w:val="00DB7DA0"/>
    <w:rsid w:val="00DC0098"/>
    <w:rsid w:val="00DC06A8"/>
    <w:rsid w:val="00DC1F6C"/>
    <w:rsid w:val="00DC2A2B"/>
    <w:rsid w:val="00DC369D"/>
    <w:rsid w:val="00DC3E2E"/>
    <w:rsid w:val="00DC51AB"/>
    <w:rsid w:val="00DC71A4"/>
    <w:rsid w:val="00DC7B4D"/>
    <w:rsid w:val="00DD5727"/>
    <w:rsid w:val="00DD6D51"/>
    <w:rsid w:val="00DD7370"/>
    <w:rsid w:val="00DE0E66"/>
    <w:rsid w:val="00DE11E3"/>
    <w:rsid w:val="00DE3528"/>
    <w:rsid w:val="00DE3B40"/>
    <w:rsid w:val="00DE3E76"/>
    <w:rsid w:val="00DE412D"/>
    <w:rsid w:val="00DE4E90"/>
    <w:rsid w:val="00DE6258"/>
    <w:rsid w:val="00DE6EEE"/>
    <w:rsid w:val="00DE7156"/>
    <w:rsid w:val="00DF095E"/>
    <w:rsid w:val="00DF19F2"/>
    <w:rsid w:val="00DF40CE"/>
    <w:rsid w:val="00E0528D"/>
    <w:rsid w:val="00E05AA3"/>
    <w:rsid w:val="00E07359"/>
    <w:rsid w:val="00E10D18"/>
    <w:rsid w:val="00E1110F"/>
    <w:rsid w:val="00E112B2"/>
    <w:rsid w:val="00E11844"/>
    <w:rsid w:val="00E119F5"/>
    <w:rsid w:val="00E13013"/>
    <w:rsid w:val="00E1364B"/>
    <w:rsid w:val="00E143CD"/>
    <w:rsid w:val="00E14E17"/>
    <w:rsid w:val="00E15C56"/>
    <w:rsid w:val="00E16255"/>
    <w:rsid w:val="00E163BE"/>
    <w:rsid w:val="00E21413"/>
    <w:rsid w:val="00E218B9"/>
    <w:rsid w:val="00E22C65"/>
    <w:rsid w:val="00E22E27"/>
    <w:rsid w:val="00E2328C"/>
    <w:rsid w:val="00E2564E"/>
    <w:rsid w:val="00E25CA2"/>
    <w:rsid w:val="00E26225"/>
    <w:rsid w:val="00E2629B"/>
    <w:rsid w:val="00E2755C"/>
    <w:rsid w:val="00E314B1"/>
    <w:rsid w:val="00E31583"/>
    <w:rsid w:val="00E31A6B"/>
    <w:rsid w:val="00E3419E"/>
    <w:rsid w:val="00E35557"/>
    <w:rsid w:val="00E36EAD"/>
    <w:rsid w:val="00E37DA5"/>
    <w:rsid w:val="00E41A55"/>
    <w:rsid w:val="00E41B14"/>
    <w:rsid w:val="00E4471C"/>
    <w:rsid w:val="00E46102"/>
    <w:rsid w:val="00E47410"/>
    <w:rsid w:val="00E47A9F"/>
    <w:rsid w:val="00E509F7"/>
    <w:rsid w:val="00E511B4"/>
    <w:rsid w:val="00E52A10"/>
    <w:rsid w:val="00E53252"/>
    <w:rsid w:val="00E53C5E"/>
    <w:rsid w:val="00E54061"/>
    <w:rsid w:val="00E542D0"/>
    <w:rsid w:val="00E55313"/>
    <w:rsid w:val="00E56D63"/>
    <w:rsid w:val="00E60B09"/>
    <w:rsid w:val="00E61A49"/>
    <w:rsid w:val="00E630B2"/>
    <w:rsid w:val="00E63CD5"/>
    <w:rsid w:val="00E64D75"/>
    <w:rsid w:val="00E674CA"/>
    <w:rsid w:val="00E70EFE"/>
    <w:rsid w:val="00E752BC"/>
    <w:rsid w:val="00E756FC"/>
    <w:rsid w:val="00E761D3"/>
    <w:rsid w:val="00E77860"/>
    <w:rsid w:val="00E8011A"/>
    <w:rsid w:val="00E8035A"/>
    <w:rsid w:val="00E80585"/>
    <w:rsid w:val="00E81885"/>
    <w:rsid w:val="00E8469E"/>
    <w:rsid w:val="00E86734"/>
    <w:rsid w:val="00E9184F"/>
    <w:rsid w:val="00E92FB1"/>
    <w:rsid w:val="00E9584B"/>
    <w:rsid w:val="00E963F0"/>
    <w:rsid w:val="00E96F30"/>
    <w:rsid w:val="00E96FB8"/>
    <w:rsid w:val="00E9706B"/>
    <w:rsid w:val="00E97E64"/>
    <w:rsid w:val="00EA05F3"/>
    <w:rsid w:val="00EA25AB"/>
    <w:rsid w:val="00EA3885"/>
    <w:rsid w:val="00EA41B9"/>
    <w:rsid w:val="00EA46DF"/>
    <w:rsid w:val="00EA603A"/>
    <w:rsid w:val="00EA6213"/>
    <w:rsid w:val="00EB0353"/>
    <w:rsid w:val="00EB0946"/>
    <w:rsid w:val="00EB1390"/>
    <w:rsid w:val="00EB251C"/>
    <w:rsid w:val="00EB2CAF"/>
    <w:rsid w:val="00EB4891"/>
    <w:rsid w:val="00EB4D92"/>
    <w:rsid w:val="00EB5F79"/>
    <w:rsid w:val="00EB628B"/>
    <w:rsid w:val="00EC0B30"/>
    <w:rsid w:val="00EC1B8E"/>
    <w:rsid w:val="00EC2AFF"/>
    <w:rsid w:val="00EC3DE8"/>
    <w:rsid w:val="00EC48C4"/>
    <w:rsid w:val="00EC5A84"/>
    <w:rsid w:val="00EC70A2"/>
    <w:rsid w:val="00EC73BB"/>
    <w:rsid w:val="00EC73BC"/>
    <w:rsid w:val="00EC7680"/>
    <w:rsid w:val="00ED1B49"/>
    <w:rsid w:val="00ED1EFA"/>
    <w:rsid w:val="00ED2482"/>
    <w:rsid w:val="00ED380A"/>
    <w:rsid w:val="00ED3ACA"/>
    <w:rsid w:val="00ED5FC5"/>
    <w:rsid w:val="00ED7D8D"/>
    <w:rsid w:val="00ED7E02"/>
    <w:rsid w:val="00EE00C4"/>
    <w:rsid w:val="00EE03B7"/>
    <w:rsid w:val="00EE111F"/>
    <w:rsid w:val="00EE283A"/>
    <w:rsid w:val="00EE2CCA"/>
    <w:rsid w:val="00EE38B6"/>
    <w:rsid w:val="00EE4D24"/>
    <w:rsid w:val="00EE5318"/>
    <w:rsid w:val="00EE5B31"/>
    <w:rsid w:val="00EE5C0D"/>
    <w:rsid w:val="00EE6684"/>
    <w:rsid w:val="00EE698A"/>
    <w:rsid w:val="00EE7179"/>
    <w:rsid w:val="00EF0B40"/>
    <w:rsid w:val="00EF10CE"/>
    <w:rsid w:val="00EF2AD5"/>
    <w:rsid w:val="00EF2DE6"/>
    <w:rsid w:val="00EF3137"/>
    <w:rsid w:val="00EF5415"/>
    <w:rsid w:val="00EF6E89"/>
    <w:rsid w:val="00EF6F02"/>
    <w:rsid w:val="00EF7DF9"/>
    <w:rsid w:val="00F00D9F"/>
    <w:rsid w:val="00F00F8E"/>
    <w:rsid w:val="00F0104E"/>
    <w:rsid w:val="00F026D9"/>
    <w:rsid w:val="00F03170"/>
    <w:rsid w:val="00F036A4"/>
    <w:rsid w:val="00F0498D"/>
    <w:rsid w:val="00F05DEB"/>
    <w:rsid w:val="00F060F2"/>
    <w:rsid w:val="00F0666E"/>
    <w:rsid w:val="00F06B72"/>
    <w:rsid w:val="00F102F3"/>
    <w:rsid w:val="00F103DD"/>
    <w:rsid w:val="00F11862"/>
    <w:rsid w:val="00F12B13"/>
    <w:rsid w:val="00F14161"/>
    <w:rsid w:val="00F142C2"/>
    <w:rsid w:val="00F14661"/>
    <w:rsid w:val="00F14F26"/>
    <w:rsid w:val="00F1523E"/>
    <w:rsid w:val="00F16E8E"/>
    <w:rsid w:val="00F212D8"/>
    <w:rsid w:val="00F21E38"/>
    <w:rsid w:val="00F24B2B"/>
    <w:rsid w:val="00F25F89"/>
    <w:rsid w:val="00F266AF"/>
    <w:rsid w:val="00F308E8"/>
    <w:rsid w:val="00F30F3A"/>
    <w:rsid w:val="00F3140D"/>
    <w:rsid w:val="00F322C3"/>
    <w:rsid w:val="00F3311A"/>
    <w:rsid w:val="00F33455"/>
    <w:rsid w:val="00F35F9F"/>
    <w:rsid w:val="00F361F2"/>
    <w:rsid w:val="00F40B07"/>
    <w:rsid w:val="00F41A7B"/>
    <w:rsid w:val="00F4256C"/>
    <w:rsid w:val="00F458EB"/>
    <w:rsid w:val="00F45A33"/>
    <w:rsid w:val="00F52365"/>
    <w:rsid w:val="00F53B74"/>
    <w:rsid w:val="00F53CD0"/>
    <w:rsid w:val="00F54BB9"/>
    <w:rsid w:val="00F56948"/>
    <w:rsid w:val="00F56B8F"/>
    <w:rsid w:val="00F570C6"/>
    <w:rsid w:val="00F602D0"/>
    <w:rsid w:val="00F6140A"/>
    <w:rsid w:val="00F64BBB"/>
    <w:rsid w:val="00F66B5D"/>
    <w:rsid w:val="00F67D3D"/>
    <w:rsid w:val="00F70423"/>
    <w:rsid w:val="00F713CF"/>
    <w:rsid w:val="00F71B7E"/>
    <w:rsid w:val="00F72657"/>
    <w:rsid w:val="00F72F6B"/>
    <w:rsid w:val="00F73982"/>
    <w:rsid w:val="00F73E41"/>
    <w:rsid w:val="00F74A12"/>
    <w:rsid w:val="00F77C63"/>
    <w:rsid w:val="00F82AD8"/>
    <w:rsid w:val="00F836DF"/>
    <w:rsid w:val="00F84AB0"/>
    <w:rsid w:val="00F878F7"/>
    <w:rsid w:val="00F9034B"/>
    <w:rsid w:val="00F9147E"/>
    <w:rsid w:val="00F92C91"/>
    <w:rsid w:val="00F9366E"/>
    <w:rsid w:val="00F94322"/>
    <w:rsid w:val="00F943BE"/>
    <w:rsid w:val="00F94900"/>
    <w:rsid w:val="00F94FEF"/>
    <w:rsid w:val="00F95FF4"/>
    <w:rsid w:val="00F962A4"/>
    <w:rsid w:val="00FA0013"/>
    <w:rsid w:val="00FA1348"/>
    <w:rsid w:val="00FA464B"/>
    <w:rsid w:val="00FA4D36"/>
    <w:rsid w:val="00FA4FB0"/>
    <w:rsid w:val="00FA6B0A"/>
    <w:rsid w:val="00FA6BD0"/>
    <w:rsid w:val="00FA7B22"/>
    <w:rsid w:val="00FA7B4E"/>
    <w:rsid w:val="00FB07E6"/>
    <w:rsid w:val="00FB2457"/>
    <w:rsid w:val="00FB315D"/>
    <w:rsid w:val="00FB6C62"/>
    <w:rsid w:val="00FC10CE"/>
    <w:rsid w:val="00FC1477"/>
    <w:rsid w:val="00FC14BC"/>
    <w:rsid w:val="00FC1CFC"/>
    <w:rsid w:val="00FC5792"/>
    <w:rsid w:val="00FC7E5C"/>
    <w:rsid w:val="00FC7FF8"/>
    <w:rsid w:val="00FD011F"/>
    <w:rsid w:val="00FD02FA"/>
    <w:rsid w:val="00FD3CED"/>
    <w:rsid w:val="00FD4222"/>
    <w:rsid w:val="00FD4B4D"/>
    <w:rsid w:val="00FD4EE3"/>
    <w:rsid w:val="00FD5B69"/>
    <w:rsid w:val="00FD63BF"/>
    <w:rsid w:val="00FE209C"/>
    <w:rsid w:val="00FE37C3"/>
    <w:rsid w:val="00FE4554"/>
    <w:rsid w:val="00FE4AE5"/>
    <w:rsid w:val="00FE53F4"/>
    <w:rsid w:val="00FE5A96"/>
    <w:rsid w:val="00FE5C61"/>
    <w:rsid w:val="00FE6C58"/>
    <w:rsid w:val="00FE78B5"/>
    <w:rsid w:val="00FF0E1F"/>
    <w:rsid w:val="00FF0F1A"/>
    <w:rsid w:val="00FF221A"/>
    <w:rsid w:val="00FF3D2A"/>
    <w:rsid w:val="00FF40A0"/>
    <w:rsid w:val="00FF4A2A"/>
    <w:rsid w:val="00FF7D49"/>
    <w:rsid w:val="014BE7D4"/>
    <w:rsid w:val="018E7654"/>
    <w:rsid w:val="01AB1FEE"/>
    <w:rsid w:val="01D2E8A7"/>
    <w:rsid w:val="01F7D075"/>
    <w:rsid w:val="02254DB0"/>
    <w:rsid w:val="0230CD0C"/>
    <w:rsid w:val="0280CA86"/>
    <w:rsid w:val="02FA1C13"/>
    <w:rsid w:val="03228872"/>
    <w:rsid w:val="036E15AD"/>
    <w:rsid w:val="03A9FE61"/>
    <w:rsid w:val="03B33F6D"/>
    <w:rsid w:val="03DFBD8C"/>
    <w:rsid w:val="049A70FC"/>
    <w:rsid w:val="049C27FD"/>
    <w:rsid w:val="04C888E5"/>
    <w:rsid w:val="04D784F7"/>
    <w:rsid w:val="05021EA9"/>
    <w:rsid w:val="053B7963"/>
    <w:rsid w:val="05573322"/>
    <w:rsid w:val="05D40E2B"/>
    <w:rsid w:val="05F60171"/>
    <w:rsid w:val="06008E53"/>
    <w:rsid w:val="06772E7D"/>
    <w:rsid w:val="067E5B72"/>
    <w:rsid w:val="0680C83F"/>
    <w:rsid w:val="0693DCCF"/>
    <w:rsid w:val="06967CD0"/>
    <w:rsid w:val="0722D19D"/>
    <w:rsid w:val="07307303"/>
    <w:rsid w:val="07AB6460"/>
    <w:rsid w:val="081E85D7"/>
    <w:rsid w:val="08232DC0"/>
    <w:rsid w:val="0849A677"/>
    <w:rsid w:val="08A69A47"/>
    <w:rsid w:val="08F0C2A2"/>
    <w:rsid w:val="096AAF1F"/>
    <w:rsid w:val="09813F87"/>
    <w:rsid w:val="09B36E03"/>
    <w:rsid w:val="09FB3845"/>
    <w:rsid w:val="0A004847"/>
    <w:rsid w:val="0A08361B"/>
    <w:rsid w:val="0A0E1558"/>
    <w:rsid w:val="0A0FAC50"/>
    <w:rsid w:val="0A58E26C"/>
    <w:rsid w:val="0AA3E367"/>
    <w:rsid w:val="0AB5013B"/>
    <w:rsid w:val="0B492F2F"/>
    <w:rsid w:val="0B8520BB"/>
    <w:rsid w:val="0B8555DC"/>
    <w:rsid w:val="0BAC9060"/>
    <w:rsid w:val="0BBF1AA0"/>
    <w:rsid w:val="0C16AC19"/>
    <w:rsid w:val="0CE093EA"/>
    <w:rsid w:val="0D19B0AA"/>
    <w:rsid w:val="0D2F62D6"/>
    <w:rsid w:val="0D54798A"/>
    <w:rsid w:val="0D5DB7CC"/>
    <w:rsid w:val="0DB27C7A"/>
    <w:rsid w:val="0DD1C9E0"/>
    <w:rsid w:val="0E1BDC6A"/>
    <w:rsid w:val="0E1CD50D"/>
    <w:rsid w:val="0E33AE99"/>
    <w:rsid w:val="0E425841"/>
    <w:rsid w:val="0E7F200D"/>
    <w:rsid w:val="0E8798AA"/>
    <w:rsid w:val="0EB85E24"/>
    <w:rsid w:val="0F6CF192"/>
    <w:rsid w:val="0FFFEB32"/>
    <w:rsid w:val="1024C547"/>
    <w:rsid w:val="10312354"/>
    <w:rsid w:val="10672B81"/>
    <w:rsid w:val="118F42F4"/>
    <w:rsid w:val="1264C0F3"/>
    <w:rsid w:val="129ADD7E"/>
    <w:rsid w:val="12C9541A"/>
    <w:rsid w:val="12DA24F3"/>
    <w:rsid w:val="13271745"/>
    <w:rsid w:val="13ADE283"/>
    <w:rsid w:val="13C9C303"/>
    <w:rsid w:val="13F5CDAE"/>
    <w:rsid w:val="14D4A3CF"/>
    <w:rsid w:val="16132327"/>
    <w:rsid w:val="1645E1FB"/>
    <w:rsid w:val="1679753E"/>
    <w:rsid w:val="16804C2E"/>
    <w:rsid w:val="16EDC94C"/>
    <w:rsid w:val="173C9E00"/>
    <w:rsid w:val="17B40DE2"/>
    <w:rsid w:val="18730665"/>
    <w:rsid w:val="187F2F1E"/>
    <w:rsid w:val="18EA1E0F"/>
    <w:rsid w:val="190B1FD2"/>
    <w:rsid w:val="19258B83"/>
    <w:rsid w:val="195BC1F2"/>
    <w:rsid w:val="19C422EE"/>
    <w:rsid w:val="1A50DEDE"/>
    <w:rsid w:val="1A8EB68B"/>
    <w:rsid w:val="1AE06985"/>
    <w:rsid w:val="1B611749"/>
    <w:rsid w:val="1B8EC383"/>
    <w:rsid w:val="1C1F696D"/>
    <w:rsid w:val="1C312929"/>
    <w:rsid w:val="1CF2BB88"/>
    <w:rsid w:val="1D1AB998"/>
    <w:rsid w:val="1D45E628"/>
    <w:rsid w:val="1D8C37B6"/>
    <w:rsid w:val="1DEFE458"/>
    <w:rsid w:val="1DF0DDE1"/>
    <w:rsid w:val="1DF5C067"/>
    <w:rsid w:val="1E071AA0"/>
    <w:rsid w:val="1E2D6569"/>
    <w:rsid w:val="1E3BCFD8"/>
    <w:rsid w:val="1EC846E8"/>
    <w:rsid w:val="1EECF23B"/>
    <w:rsid w:val="1F61F21C"/>
    <w:rsid w:val="1F765715"/>
    <w:rsid w:val="200CF2CF"/>
    <w:rsid w:val="207118A6"/>
    <w:rsid w:val="2088C29C"/>
    <w:rsid w:val="2115FC18"/>
    <w:rsid w:val="211FCBF7"/>
    <w:rsid w:val="213B36F3"/>
    <w:rsid w:val="2203ACA7"/>
    <w:rsid w:val="223AC5BE"/>
    <w:rsid w:val="22E555C0"/>
    <w:rsid w:val="230A8056"/>
    <w:rsid w:val="23214AD8"/>
    <w:rsid w:val="23561164"/>
    <w:rsid w:val="242FB6D9"/>
    <w:rsid w:val="245E523F"/>
    <w:rsid w:val="246BC672"/>
    <w:rsid w:val="247A5FF4"/>
    <w:rsid w:val="24CC8B29"/>
    <w:rsid w:val="24DCF522"/>
    <w:rsid w:val="254489C9"/>
    <w:rsid w:val="2569937C"/>
    <w:rsid w:val="260C9F30"/>
    <w:rsid w:val="2612F347"/>
    <w:rsid w:val="26169471"/>
    <w:rsid w:val="2635D46A"/>
    <w:rsid w:val="263E2D15"/>
    <w:rsid w:val="27109BFE"/>
    <w:rsid w:val="27262C8B"/>
    <w:rsid w:val="275FB51F"/>
    <w:rsid w:val="276C4ADE"/>
    <w:rsid w:val="277D8A37"/>
    <w:rsid w:val="2788C3CA"/>
    <w:rsid w:val="27A6FACF"/>
    <w:rsid w:val="27E4037C"/>
    <w:rsid w:val="281C8666"/>
    <w:rsid w:val="28551A40"/>
    <w:rsid w:val="2892DC01"/>
    <w:rsid w:val="28B1223D"/>
    <w:rsid w:val="28BB25E9"/>
    <w:rsid w:val="2910C928"/>
    <w:rsid w:val="2915020B"/>
    <w:rsid w:val="29551142"/>
    <w:rsid w:val="2959A4CC"/>
    <w:rsid w:val="29754827"/>
    <w:rsid w:val="29DD941D"/>
    <w:rsid w:val="2A0371A9"/>
    <w:rsid w:val="2A1E8582"/>
    <w:rsid w:val="2A5FAD11"/>
    <w:rsid w:val="2AE328DD"/>
    <w:rsid w:val="2BCAE4C4"/>
    <w:rsid w:val="2C2B7DC4"/>
    <w:rsid w:val="2C41F26E"/>
    <w:rsid w:val="2C4A91FF"/>
    <w:rsid w:val="2C7ADFB8"/>
    <w:rsid w:val="2C8A2251"/>
    <w:rsid w:val="2D1EA032"/>
    <w:rsid w:val="2D975433"/>
    <w:rsid w:val="2DA19B45"/>
    <w:rsid w:val="2DCEF6A3"/>
    <w:rsid w:val="2ED5964C"/>
    <w:rsid w:val="2F29CFF5"/>
    <w:rsid w:val="2F68B9D2"/>
    <w:rsid w:val="2F938EDC"/>
    <w:rsid w:val="2FBC6335"/>
    <w:rsid w:val="300DD4B1"/>
    <w:rsid w:val="30211F4F"/>
    <w:rsid w:val="309E55E7"/>
    <w:rsid w:val="312A87D5"/>
    <w:rsid w:val="31583396"/>
    <w:rsid w:val="315ABE90"/>
    <w:rsid w:val="319675C8"/>
    <w:rsid w:val="31A60067"/>
    <w:rsid w:val="31C32522"/>
    <w:rsid w:val="320993DA"/>
    <w:rsid w:val="32299080"/>
    <w:rsid w:val="325D2486"/>
    <w:rsid w:val="3277D68D"/>
    <w:rsid w:val="3280E864"/>
    <w:rsid w:val="32EDC612"/>
    <w:rsid w:val="32FFA073"/>
    <w:rsid w:val="33AC709D"/>
    <w:rsid w:val="33DDE42F"/>
    <w:rsid w:val="3414CE9F"/>
    <w:rsid w:val="346710BE"/>
    <w:rsid w:val="34CF3253"/>
    <w:rsid w:val="34FF3523"/>
    <w:rsid w:val="35221DBD"/>
    <w:rsid w:val="3525C989"/>
    <w:rsid w:val="353B4E8D"/>
    <w:rsid w:val="357EE52E"/>
    <w:rsid w:val="35976115"/>
    <w:rsid w:val="35AFF0A7"/>
    <w:rsid w:val="35B7126F"/>
    <w:rsid w:val="365D43B7"/>
    <w:rsid w:val="36AB7AFD"/>
    <w:rsid w:val="36E4F3A6"/>
    <w:rsid w:val="36F1D47D"/>
    <w:rsid w:val="378D41C7"/>
    <w:rsid w:val="3879C46A"/>
    <w:rsid w:val="38A00E99"/>
    <w:rsid w:val="3B08B94C"/>
    <w:rsid w:val="3B2F155C"/>
    <w:rsid w:val="3B5A46E4"/>
    <w:rsid w:val="3BD99065"/>
    <w:rsid w:val="3C12290E"/>
    <w:rsid w:val="3C711E5A"/>
    <w:rsid w:val="3CA2D3C3"/>
    <w:rsid w:val="3D84C675"/>
    <w:rsid w:val="3DF41E1A"/>
    <w:rsid w:val="3DF99DB2"/>
    <w:rsid w:val="3E7DF674"/>
    <w:rsid w:val="3F3D3138"/>
    <w:rsid w:val="3F79B053"/>
    <w:rsid w:val="3F84D586"/>
    <w:rsid w:val="400B9E15"/>
    <w:rsid w:val="406808E0"/>
    <w:rsid w:val="41298450"/>
    <w:rsid w:val="4173DF8C"/>
    <w:rsid w:val="41777983"/>
    <w:rsid w:val="41DE7B55"/>
    <w:rsid w:val="422994FB"/>
    <w:rsid w:val="42D31369"/>
    <w:rsid w:val="433A851E"/>
    <w:rsid w:val="4374C7DE"/>
    <w:rsid w:val="44291D12"/>
    <w:rsid w:val="4433ECEA"/>
    <w:rsid w:val="444595F1"/>
    <w:rsid w:val="4466B3E1"/>
    <w:rsid w:val="44D49823"/>
    <w:rsid w:val="453BE912"/>
    <w:rsid w:val="4784D471"/>
    <w:rsid w:val="47B2A775"/>
    <w:rsid w:val="47CE4ACA"/>
    <w:rsid w:val="47D6E764"/>
    <w:rsid w:val="47E7333E"/>
    <w:rsid w:val="47F7C8D3"/>
    <w:rsid w:val="48546848"/>
    <w:rsid w:val="4889625B"/>
    <w:rsid w:val="490D2084"/>
    <w:rsid w:val="4912FE9C"/>
    <w:rsid w:val="493654C7"/>
    <w:rsid w:val="4985F133"/>
    <w:rsid w:val="49F5C94A"/>
    <w:rsid w:val="49FB6F7E"/>
    <w:rsid w:val="4A0C6D0A"/>
    <w:rsid w:val="4A3D4AD0"/>
    <w:rsid w:val="4B44B017"/>
    <w:rsid w:val="4C1B5C6E"/>
    <w:rsid w:val="4C2D2D6C"/>
    <w:rsid w:val="4C32E364"/>
    <w:rsid w:val="4C4E32FF"/>
    <w:rsid w:val="4CD9F2F6"/>
    <w:rsid w:val="4CDEFDDE"/>
    <w:rsid w:val="4D934A22"/>
    <w:rsid w:val="4DFB58CF"/>
    <w:rsid w:val="4E0D7BE0"/>
    <w:rsid w:val="4E4473F0"/>
    <w:rsid w:val="4E6163DD"/>
    <w:rsid w:val="4EFCBAA2"/>
    <w:rsid w:val="4F1B8E3C"/>
    <w:rsid w:val="4F441E98"/>
    <w:rsid w:val="4FECDDAE"/>
    <w:rsid w:val="5095999E"/>
    <w:rsid w:val="50A1A368"/>
    <w:rsid w:val="50AF6518"/>
    <w:rsid w:val="5110B767"/>
    <w:rsid w:val="5132F991"/>
    <w:rsid w:val="515DF3C8"/>
    <w:rsid w:val="5193FD3A"/>
    <w:rsid w:val="51AFB948"/>
    <w:rsid w:val="51C38B6D"/>
    <w:rsid w:val="5243C180"/>
    <w:rsid w:val="532FCD9B"/>
    <w:rsid w:val="53A11136"/>
    <w:rsid w:val="54028BA6"/>
    <w:rsid w:val="542E8444"/>
    <w:rsid w:val="546A74BD"/>
    <w:rsid w:val="547D3554"/>
    <w:rsid w:val="54AFD55B"/>
    <w:rsid w:val="54CB9DFC"/>
    <w:rsid w:val="54D40C4B"/>
    <w:rsid w:val="551829EC"/>
    <w:rsid w:val="5520B71E"/>
    <w:rsid w:val="5538C54B"/>
    <w:rsid w:val="554337C0"/>
    <w:rsid w:val="56743E49"/>
    <w:rsid w:val="568BC9CA"/>
    <w:rsid w:val="56B8A4BC"/>
    <w:rsid w:val="5761BD15"/>
    <w:rsid w:val="57D6C28E"/>
    <w:rsid w:val="58200CBA"/>
    <w:rsid w:val="587A6DD8"/>
    <w:rsid w:val="58A10146"/>
    <w:rsid w:val="597B7C22"/>
    <w:rsid w:val="59CF3FD5"/>
    <w:rsid w:val="5A007558"/>
    <w:rsid w:val="5A00911A"/>
    <w:rsid w:val="5A128E78"/>
    <w:rsid w:val="5A4A53D0"/>
    <w:rsid w:val="5A72152B"/>
    <w:rsid w:val="5ADEFA0C"/>
    <w:rsid w:val="5AE36BB3"/>
    <w:rsid w:val="5AFFBBC4"/>
    <w:rsid w:val="5B3ADF80"/>
    <w:rsid w:val="5B5142CE"/>
    <w:rsid w:val="5B7147BE"/>
    <w:rsid w:val="5B72EFA8"/>
    <w:rsid w:val="5C0747B1"/>
    <w:rsid w:val="5C7DB5AB"/>
    <w:rsid w:val="5D010002"/>
    <w:rsid w:val="5E5ED720"/>
    <w:rsid w:val="5E622293"/>
    <w:rsid w:val="5E70E043"/>
    <w:rsid w:val="5EAA8B7F"/>
    <w:rsid w:val="5F20D421"/>
    <w:rsid w:val="5FBEB035"/>
    <w:rsid w:val="612E029C"/>
    <w:rsid w:val="615CACB3"/>
    <w:rsid w:val="61B9639D"/>
    <w:rsid w:val="620E1FA9"/>
    <w:rsid w:val="62551F2D"/>
    <w:rsid w:val="62C33D6C"/>
    <w:rsid w:val="63211EF2"/>
    <w:rsid w:val="632973D5"/>
    <w:rsid w:val="63B92593"/>
    <w:rsid w:val="63EFF914"/>
    <w:rsid w:val="640840C6"/>
    <w:rsid w:val="6429BD34"/>
    <w:rsid w:val="649A88CF"/>
    <w:rsid w:val="64A9BE0F"/>
    <w:rsid w:val="64C28EE3"/>
    <w:rsid w:val="64D16417"/>
    <w:rsid w:val="64E2CC3E"/>
    <w:rsid w:val="64FFD8C9"/>
    <w:rsid w:val="652213B3"/>
    <w:rsid w:val="65B1958A"/>
    <w:rsid w:val="65D1DC55"/>
    <w:rsid w:val="65DF2901"/>
    <w:rsid w:val="6661D5B8"/>
    <w:rsid w:val="66A41E7C"/>
    <w:rsid w:val="66B248F1"/>
    <w:rsid w:val="66C6F913"/>
    <w:rsid w:val="66E5BE00"/>
    <w:rsid w:val="66EC52C4"/>
    <w:rsid w:val="66FD1971"/>
    <w:rsid w:val="670634EC"/>
    <w:rsid w:val="670E9B7D"/>
    <w:rsid w:val="675F6665"/>
    <w:rsid w:val="6764A632"/>
    <w:rsid w:val="68037CEC"/>
    <w:rsid w:val="680CE4A0"/>
    <w:rsid w:val="682AEAC8"/>
    <w:rsid w:val="682B32C9"/>
    <w:rsid w:val="6835F360"/>
    <w:rsid w:val="6875F828"/>
    <w:rsid w:val="6898E9D2"/>
    <w:rsid w:val="68B3F360"/>
    <w:rsid w:val="69319EFA"/>
    <w:rsid w:val="69519389"/>
    <w:rsid w:val="69D29ED8"/>
    <w:rsid w:val="69FADA51"/>
    <w:rsid w:val="6A761045"/>
    <w:rsid w:val="6AE3AE27"/>
    <w:rsid w:val="6B45DE44"/>
    <w:rsid w:val="6B4C1F23"/>
    <w:rsid w:val="6B4C41E8"/>
    <w:rsid w:val="6B628B8A"/>
    <w:rsid w:val="6BC462CC"/>
    <w:rsid w:val="6BD48DD7"/>
    <w:rsid w:val="6BDD3538"/>
    <w:rsid w:val="6BE2655C"/>
    <w:rsid w:val="6C9303B3"/>
    <w:rsid w:val="6CB6709F"/>
    <w:rsid w:val="6D542E31"/>
    <w:rsid w:val="6DBE2FA8"/>
    <w:rsid w:val="6DCD0271"/>
    <w:rsid w:val="6E5B5181"/>
    <w:rsid w:val="6E65F858"/>
    <w:rsid w:val="6E97CE6C"/>
    <w:rsid w:val="6E97FD91"/>
    <w:rsid w:val="6EF80559"/>
    <w:rsid w:val="6F043C88"/>
    <w:rsid w:val="6F6BFB95"/>
    <w:rsid w:val="70259BEF"/>
    <w:rsid w:val="703644AE"/>
    <w:rsid w:val="70DBBE76"/>
    <w:rsid w:val="70E63FA2"/>
    <w:rsid w:val="718D0E9D"/>
    <w:rsid w:val="71BD91AB"/>
    <w:rsid w:val="71D203DD"/>
    <w:rsid w:val="71D2150F"/>
    <w:rsid w:val="720AAF3A"/>
    <w:rsid w:val="7253B8F9"/>
    <w:rsid w:val="72D278AA"/>
    <w:rsid w:val="72DF0D00"/>
    <w:rsid w:val="73183384"/>
    <w:rsid w:val="731C58B2"/>
    <w:rsid w:val="7328DEFE"/>
    <w:rsid w:val="73C7A825"/>
    <w:rsid w:val="73CB8F97"/>
    <w:rsid w:val="745FB408"/>
    <w:rsid w:val="74B15BF9"/>
    <w:rsid w:val="74C479C0"/>
    <w:rsid w:val="752C3B9C"/>
    <w:rsid w:val="753CB73B"/>
    <w:rsid w:val="755D62C2"/>
    <w:rsid w:val="75769151"/>
    <w:rsid w:val="7599BD16"/>
    <w:rsid w:val="764E1B7A"/>
    <w:rsid w:val="77036EB6"/>
    <w:rsid w:val="775442B3"/>
    <w:rsid w:val="789FB556"/>
    <w:rsid w:val="78E9A5C6"/>
    <w:rsid w:val="799CE032"/>
    <w:rsid w:val="79DE5A9D"/>
    <w:rsid w:val="79DE6ECC"/>
    <w:rsid w:val="7A0CB171"/>
    <w:rsid w:val="7A13292A"/>
    <w:rsid w:val="7A2F57BF"/>
    <w:rsid w:val="7A38B9DF"/>
    <w:rsid w:val="7A4292D3"/>
    <w:rsid w:val="7A5CCA67"/>
    <w:rsid w:val="7ADA8D57"/>
    <w:rsid w:val="7B19C37C"/>
    <w:rsid w:val="7B88360F"/>
    <w:rsid w:val="7C0C758A"/>
    <w:rsid w:val="7C4970F2"/>
    <w:rsid w:val="7C603293"/>
    <w:rsid w:val="7C6FA2EF"/>
    <w:rsid w:val="7D69BF7E"/>
    <w:rsid w:val="7D9716E9"/>
    <w:rsid w:val="7DB6F36A"/>
    <w:rsid w:val="7E3A13FC"/>
    <w:rsid w:val="7EA459F8"/>
    <w:rsid w:val="7EB464B4"/>
    <w:rsid w:val="7EBD4113"/>
    <w:rsid w:val="7EC34B7E"/>
    <w:rsid w:val="7EC4B59B"/>
    <w:rsid w:val="7F14A01D"/>
    <w:rsid w:val="7FE22FB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C7F4C"/>
  <w15:chartTrackingRefBased/>
  <w15:docId w15:val="{056777D8-2D43-446D-B02F-B384FFDD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unhideWhenUsed="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6220DA"/>
    <w:rPr>
      <w:rFonts w:ascii="Arial" w:hAnsi="Arial"/>
      <w:sz w:val="22"/>
      <w:szCs w:val="24"/>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18"/>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semiHidden/>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rPr>
      <w:rFonts w:cs="Arial"/>
      <w:sz w:val="20"/>
      <w:szCs w:val="18"/>
    </w:rPr>
  </w:style>
  <w:style w:type="paragraph" w:customStyle="1" w:styleId="FLISFormSectionheaders">
    <w:name w:val="FLIS Form: Section headers"/>
    <w:basedOn w:val="Normal"/>
    <w:link w:val="FLISFormSectionheadersCharChar"/>
    <w:rsid w:val="00525AD8"/>
    <w:pPr>
      <w:keepNext/>
      <w:spacing w:before="60" w:after="60"/>
    </w:pPr>
    <w:rPr>
      <w:rFonts w:cs="Arial"/>
      <w:b/>
      <w:sz w:val="20"/>
      <w:lang w:val="en-NZ"/>
    </w:rPr>
  </w:style>
  <w:style w:type="paragraph" w:customStyle="1" w:styleId="FLISFormQuestionlabelsandanswers">
    <w:name w:val="FLIS Form: Question labels and answers"/>
    <w:basedOn w:val="Normal"/>
    <w:link w:val="FLISFormQuestionlabelsandanswersCharChar"/>
    <w:rsid w:val="006368C3"/>
    <w:pPr>
      <w:spacing w:before="120" w:after="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basedOn w:val="DefaultParagraphFont"/>
    <w:unhideWhenUsed/>
    <w:rsid w:val="002D2949"/>
    <w:rPr>
      <w:color w:val="0000FF"/>
      <w:u w:val="single"/>
    </w:rPr>
  </w:style>
  <w:style w:type="character" w:customStyle="1" w:styleId="CommentTextChar">
    <w:name w:val="Comment Text Char"/>
    <w:basedOn w:val="DefaultParagraphFont"/>
    <w:link w:val="CommentText"/>
    <w:semiHidden/>
    <w:rsid w:val="000E25D5"/>
    <w:rPr>
      <w:rFonts w:ascii="Arial" w:hAnsi="Arial"/>
      <w:lang w:val="en-AU" w:eastAsia="en-US"/>
    </w:rPr>
  </w:style>
  <w:style w:type="character" w:styleId="Mention">
    <w:name w:val="Mention"/>
    <w:basedOn w:val="DefaultParagraphFont"/>
    <w:uiPriority w:val="99"/>
    <w:unhideWhenUsed/>
    <w:rsid w:val="00C064AA"/>
    <w:rPr>
      <w:color w:val="2B579A"/>
      <w:shd w:val="clear" w:color="auto" w:fill="E1DFDD"/>
    </w:rPr>
  </w:style>
  <w:style w:type="paragraph" w:styleId="Revision">
    <w:name w:val="Revision"/>
    <w:hidden/>
    <w:uiPriority w:val="99"/>
    <w:semiHidden/>
    <w:rsid w:val="00A91EC1"/>
    <w:rPr>
      <w:rFonts w:ascii="Arial" w:hAnsi="Arial"/>
      <w:sz w:val="22"/>
      <w:szCs w:val="24"/>
      <w:lang w:val="en-AU" w:eastAsia="en-US"/>
    </w:rPr>
  </w:style>
  <w:style w:type="paragraph" w:customStyle="1" w:styleId="BodytextFLISIS">
    <w:name w:val="Body text FLIS IS"/>
    <w:basedOn w:val="Normal"/>
    <w:rsid w:val="00B063FA"/>
    <w:pPr>
      <w:keepLines/>
      <w:ind w:left="142"/>
      <w:outlineLvl w:val="1"/>
    </w:pPr>
    <w:rPr>
      <w:rFonts w:cs="Arial"/>
      <w:bCs/>
      <w:iCs/>
      <w:color w:val="000000"/>
      <w:szCs w:val="22"/>
      <w:lang w:val="en-NZ"/>
    </w:rPr>
  </w:style>
  <w:style w:type="paragraph" w:customStyle="1" w:styleId="TableParagraph">
    <w:name w:val="Table Paragraph"/>
    <w:basedOn w:val="Normal"/>
    <w:uiPriority w:val="1"/>
    <w:qFormat/>
    <w:rsid w:val="00B75C7C"/>
    <w:pPr>
      <w:widowControl w:val="0"/>
      <w:autoSpaceDE w:val="0"/>
      <w:autoSpaceDN w:val="0"/>
    </w:pPr>
    <w:rPr>
      <w:rFonts w:ascii="Calibri" w:eastAsia="Calibri" w:hAnsi="Calibri" w:cs="Calibri"/>
      <w:sz w:val="20"/>
      <w:szCs w:val="22"/>
      <w:lang w:val="en-US"/>
    </w:rPr>
  </w:style>
  <w:style w:type="character" w:styleId="UnresolvedMention">
    <w:name w:val="Unresolved Mention"/>
    <w:basedOn w:val="DefaultParagraphFont"/>
    <w:uiPriority w:val="99"/>
    <w:semiHidden/>
    <w:unhideWhenUsed/>
    <w:rsid w:val="00B75C7C"/>
    <w:rPr>
      <w:color w:val="605E5C"/>
      <w:shd w:val="clear" w:color="auto" w:fill="E1DFDD"/>
    </w:rPr>
  </w:style>
  <w:style w:type="paragraph" w:styleId="ListParagraph">
    <w:name w:val="List Paragraph"/>
    <w:basedOn w:val="Normal"/>
    <w:uiPriority w:val="34"/>
    <w:qFormat/>
    <w:rsid w:val="00B75C7C"/>
    <w:pPr>
      <w:ind w:left="720"/>
      <w:contextualSpacing/>
    </w:pPr>
    <w:rPr>
      <w:rFonts w:eastAsia="Arial"/>
      <w:sz w:val="20"/>
      <w:szCs w:val="20"/>
      <w:lang w:val="en-NZ"/>
    </w:rPr>
  </w:style>
  <w:style w:type="paragraph" w:customStyle="1" w:styleId="HeadingsFLISIS">
    <w:name w:val="Headings FLIS IS"/>
    <w:basedOn w:val="Heading1"/>
    <w:rsid w:val="00B75C7C"/>
    <w:pPr>
      <w:ind w:right="0"/>
    </w:pPr>
    <w:rPr>
      <w:noProof w:val="0"/>
      <w:kern w:val="0"/>
      <w:sz w:val="26"/>
      <w:szCs w:val="26"/>
      <w:lang w:val="en-AU" w:eastAsia="en-US"/>
    </w:rPr>
  </w:style>
  <w:style w:type="paragraph" w:customStyle="1" w:styleId="BulletsFLISLetIS">
    <w:name w:val="Bullets FLIS Let &amp; IS"/>
    <w:basedOn w:val="Normal"/>
    <w:link w:val="BulletsFLISLetISChar"/>
    <w:rsid w:val="004A1C9B"/>
    <w:pPr>
      <w:numPr>
        <w:numId w:val="19"/>
      </w:numPr>
      <w:spacing w:before="40" w:after="40"/>
    </w:pPr>
    <w:rPr>
      <w:szCs w:val="22"/>
      <w:lang w:val="en-NZ"/>
    </w:rPr>
  </w:style>
  <w:style w:type="paragraph" w:customStyle="1" w:styleId="BulletlastFLISLetIS">
    <w:name w:val="Bullet last FLIS Let &amp; IS"/>
    <w:basedOn w:val="BulletsFLISLetIS"/>
    <w:link w:val="BulletlastFLISLetISChar"/>
    <w:rsid w:val="00B75C7C"/>
    <w:pPr>
      <w:spacing w:after="0"/>
    </w:pPr>
  </w:style>
  <w:style w:type="character" w:customStyle="1" w:styleId="BulletsFLISLetISChar">
    <w:name w:val="Bullets FLIS Let &amp; IS Char"/>
    <w:link w:val="BulletsFLISLetIS"/>
    <w:rsid w:val="00B75C7C"/>
    <w:rPr>
      <w:rFonts w:ascii="Arial" w:hAnsi="Arial"/>
      <w:sz w:val="22"/>
      <w:szCs w:val="22"/>
      <w:lang w:eastAsia="en-US"/>
    </w:rPr>
  </w:style>
  <w:style w:type="character" w:customStyle="1" w:styleId="BulletlastFLISLetISChar">
    <w:name w:val="Bullet last FLIS Let &amp; IS Char"/>
    <w:basedOn w:val="BulletsFLISLetISChar"/>
    <w:link w:val="BulletlastFLISLetIS"/>
    <w:rsid w:val="00B75C7C"/>
    <w:rPr>
      <w:rFonts w:ascii="Arial" w:hAnsi="Arial"/>
      <w:sz w:val="22"/>
      <w:szCs w:val="22"/>
      <w:lang w:eastAsia="en-US"/>
    </w:rPr>
  </w:style>
  <w:style w:type="paragraph" w:styleId="NoSpacing">
    <w:name w:val="No Spacing"/>
    <w:uiPriority w:val="1"/>
    <w:qFormat/>
    <w:rsid w:val="00B75C7C"/>
    <w:rPr>
      <w:rFonts w:asciiTheme="minorHAnsi" w:eastAsiaTheme="minorHAnsi" w:hAnsiTheme="minorHAnsi" w:cstheme="minorBidi"/>
      <w:kern w:val="2"/>
      <w:sz w:val="22"/>
      <w:szCs w:val="22"/>
      <w:lang w:eastAsia="en-US"/>
      <w14:ligatures w14:val="standardContextual"/>
    </w:rPr>
  </w:style>
  <w:style w:type="character" w:customStyle="1" w:styleId="normaltextrun">
    <w:name w:val="normaltextrun"/>
    <w:basedOn w:val="DefaultParagraphFont"/>
    <w:rsid w:val="00B75C7C"/>
  </w:style>
  <w:style w:type="paragraph" w:customStyle="1" w:styleId="paragraph">
    <w:name w:val="paragraph"/>
    <w:basedOn w:val="Normal"/>
    <w:rsid w:val="00B75C7C"/>
    <w:pPr>
      <w:spacing w:before="100" w:beforeAutospacing="1" w:after="100" w:afterAutospacing="1"/>
    </w:pPr>
    <w:rPr>
      <w:rFonts w:ascii="Times New Roman" w:hAnsi="Times New Roman"/>
      <w:sz w:val="24"/>
      <w:lang w:val="en-NZ" w:eastAsia="en-NZ"/>
    </w:rPr>
  </w:style>
  <w:style w:type="character" w:customStyle="1" w:styleId="eop">
    <w:name w:val="eop"/>
    <w:basedOn w:val="DefaultParagraphFont"/>
    <w:rsid w:val="00B7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035451">
      <w:bodyDiv w:val="1"/>
      <w:marLeft w:val="0"/>
      <w:marRight w:val="0"/>
      <w:marTop w:val="0"/>
      <w:marBottom w:val="0"/>
      <w:divBdr>
        <w:top w:val="none" w:sz="0" w:space="0" w:color="auto"/>
        <w:left w:val="none" w:sz="0" w:space="0" w:color="auto"/>
        <w:bottom w:val="none" w:sz="0" w:space="0" w:color="auto"/>
        <w:right w:val="none" w:sz="0" w:space="0" w:color="auto"/>
      </w:divBdr>
    </w:div>
    <w:div w:id="176831139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nsitiveclaimsreports@acc.co.nz"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www.acc.co.nz/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202%20page%201.6_June%2023.dotx" TargetMode="External"/></Relationships>
</file>

<file path=word/documenttasks/documenttasks1.xml><?xml version="1.0" encoding="utf-8"?>
<t:Tasks xmlns:t="http://schemas.microsoft.com/office/tasks/2019/documenttasks" xmlns:oel="http://schemas.microsoft.com/office/2019/extlst">
  <t:Task id="{332F245A-C80D-4CD2-870F-2BF0B4830200}">
    <t:Anchor>
      <t:Comment id="2039736323"/>
    </t:Anchor>
    <t:History>
      <t:Event id="{85E9EF12-D3FE-4E2C-93B5-93A3D7719E69}" time="2024-02-18T20:30:56.275Z">
        <t:Attribution userId="S::kennedy.mclachlan@acc.co.nz::41d0d52b-d162-437d-805e-362e640c08c1" userProvider="AD" userName="Kennedy McLachlan"/>
        <t:Anchor>
          <t:Comment id="2039736323"/>
        </t:Anchor>
        <t:Create/>
      </t:Event>
      <t:Event id="{EB8B7760-56E3-4A8E-AF45-4246AC0CE458}" time="2024-02-18T20:30:56.275Z">
        <t:Attribution userId="S::kennedy.mclachlan@acc.co.nz::41d0d52b-d162-437d-805e-362e640c08c1" userProvider="AD" userName="Kennedy McLachlan"/>
        <t:Anchor>
          <t:Comment id="2039736323"/>
        </t:Anchor>
        <t:Assign userId="S::Jennifer.Jones@acc.co.nz::3d43eccb-e43d-42de-9780-b3c00df7d8e7" userProvider="AD" userName="Jennifer Jones"/>
      </t:Event>
      <t:Event id="{4E0ED11A-FD73-4670-A263-E6DFE1DEE800}" time="2024-02-18T20:30:56.275Z">
        <t:Attribution userId="S::kennedy.mclachlan@acc.co.nz::41d0d52b-d162-437d-805e-362e640c08c1" userProvider="AD" userName="Kennedy McLachlan"/>
        <t:Anchor>
          <t:Comment id="2039736323"/>
        </t:Anchor>
        <t:SetTitle title="@Jennifer Jones I like this from the treatment review form - Current barriers to treatment, if any, and discussion of how these are currently being addressed by the provider."/>
      </t:Event>
    </t:History>
  </t:Task>
  <t:Task id="{C380CC42-44F6-4837-A391-C447D47C90E2}">
    <t:Anchor>
      <t:Comment id="1163328633"/>
    </t:Anchor>
    <t:History>
      <t:Event id="{6CF99D56-F6E1-46E1-BB45-C6D6BDEF0BDB}" time="2024-02-19T00:01:47.291Z">
        <t:Attribution userId="S::jennifer.jones@acc.co.nz::3d43eccb-e43d-42de-9780-b3c00df7d8e7" userProvider="AD" userName="Jennifer Jones"/>
        <t:Anchor>
          <t:Comment id="1163328633"/>
        </t:Anchor>
        <t:Create/>
      </t:Event>
      <t:Event id="{8574BEEE-DB14-4B11-9B6E-CC4BECE361EF}" time="2024-02-19T00:01:47.291Z">
        <t:Attribution userId="S::jennifer.jones@acc.co.nz::3d43eccb-e43d-42de-9780-b3c00df7d8e7" userProvider="AD" userName="Jennifer Jones"/>
        <t:Anchor>
          <t:Comment id="1163328633"/>
        </t:Anchor>
        <t:Assign userId="S::Kennedy.McLachlan@acc.co.nz::41d0d52b-d162-437d-805e-362e640c08c1" userProvider="AD" userName="Kennedy McLachlan"/>
      </t:Event>
      <t:Event id="{216D7C27-FBE0-4CA2-A83C-610D31ED1871}" time="2024-02-19T00:01:47.291Z">
        <t:Attribution userId="S::jennifer.jones@acc.co.nz::3d43eccb-e43d-42de-9780-b3c00df7d8e7" userProvider="AD" userName="Jennifer Jones"/>
        <t:Anchor>
          <t:Comment id="1163328633"/>
        </t:Anchor>
        <t:SetTitle title="Is it worth having a tick box approach here to speed the process? what's your thoughts @Kennedy McLachlan"/>
      </t:Event>
    </t:History>
  </t:Task>
  <t:Task id="{64E37AF9-714D-4F4E-AA6F-64BCB3C82E58}">
    <t:Anchor>
      <t:Comment id="606056428"/>
    </t:Anchor>
    <t:History>
      <t:Event id="{B20CE3AC-FAEB-42ED-8D6C-C074DB62B3AA}" time="2024-02-19T00:01:47.291Z">
        <t:Attribution userId="S::jennifer.jones@acc.co.nz::3d43eccb-e43d-42de-9780-b3c00df7d8e7" userProvider="AD" userName="Jennifer Jones"/>
        <t:Anchor>
          <t:Comment id="606056428"/>
        </t:Anchor>
        <t:Create/>
      </t:Event>
      <t:Event id="{A43304E5-F766-4A1E-BD1A-C330D98BD2E2}" time="2024-02-19T00:01:47.291Z">
        <t:Attribution userId="S::jennifer.jones@acc.co.nz::3d43eccb-e43d-42de-9780-b3c00df7d8e7" userProvider="AD" userName="Jennifer Jones"/>
        <t:Anchor>
          <t:Comment id="606056428"/>
        </t:Anchor>
        <t:Assign userId="S::Kennedy.McLachlan@acc.co.nz::41d0d52b-d162-437d-805e-362e640c08c1" userProvider="AD" userName="Kennedy McLachlan"/>
      </t:Event>
      <t:Event id="{E8B41510-7FA9-4561-B419-FB4D793A6F13}" time="2024-02-19T00:01:47.291Z">
        <t:Attribution userId="S::jennifer.jones@acc.co.nz::3d43eccb-e43d-42de-9780-b3c00df7d8e7" userProvider="AD" userName="Jennifer Jones"/>
        <t:Anchor>
          <t:Comment id="606056428"/>
        </t:Anchor>
        <t:SetTitle title="Is it worth having a tick box approach here to speed the process? what's your thoughts @Kennedy McLachlan"/>
      </t:Event>
    </t:History>
  </t:Task>
  <t:Task id="{418D6354-DAB7-4155-A16A-87F425E8821E}">
    <t:Anchor>
      <t:Comment id="260863738"/>
    </t:Anchor>
    <t:History>
      <t:Event id="{FD8983C5-1FE2-475D-B5F1-B97C94872A1A}" time="2024-02-19T00:01:47.291Z">
        <t:Attribution userId="S::jennifer.jones@acc.co.nz::3d43eccb-e43d-42de-9780-b3c00df7d8e7" userProvider="AD" userName="Jennifer Jones"/>
        <t:Anchor>
          <t:Comment id="260863738"/>
        </t:Anchor>
        <t:Create/>
      </t:Event>
      <t:Event id="{3CBEAAE2-666C-4A7B-A3F0-8AD5E8114E73}" time="2024-02-19T00:01:47.291Z">
        <t:Attribution userId="S::jennifer.jones@acc.co.nz::3d43eccb-e43d-42de-9780-b3c00df7d8e7" userProvider="AD" userName="Jennifer Jones"/>
        <t:Anchor>
          <t:Comment id="260863738"/>
        </t:Anchor>
        <t:Assign userId="S::Kennedy.McLachlan@acc.co.nz::41d0d52b-d162-437d-805e-362e640c08c1" userProvider="AD" userName="Kennedy McLachlan"/>
      </t:Event>
      <t:Event id="{073AF903-F6EA-4C02-A424-E979ADF76D88}" time="2024-02-19T00:01:47.291Z">
        <t:Attribution userId="S::jennifer.jones@acc.co.nz::3d43eccb-e43d-42de-9780-b3c00df7d8e7" userProvider="AD" userName="Jennifer Jones"/>
        <t:Anchor>
          <t:Comment id="260863738"/>
        </t:Anchor>
        <t:SetTitle title="Is it worth having a tick box approach here to speed the process? what's your thoughts @Kennedy McLachlan"/>
      </t:Event>
    </t:History>
  </t:Task>
  <t:Task id="{15AAD76D-B23B-4600-8C39-BF38BE840919}">
    <t:Anchor>
      <t:Comment id="1209553275"/>
    </t:Anchor>
    <t:History>
      <t:Event id="{8DC2D97E-5B05-4DA6-845B-BE5CE4272B97}" time="2024-02-19T00:01:47.291Z">
        <t:Attribution userId="S::jennifer.jones@acc.co.nz::3d43eccb-e43d-42de-9780-b3c00df7d8e7" userProvider="AD" userName="Jennifer Jones"/>
        <t:Anchor>
          <t:Comment id="1209553275"/>
        </t:Anchor>
        <t:Create/>
      </t:Event>
      <t:Event id="{9A58F9E7-82D1-4206-BF4E-87701CBFBBEC}" time="2024-02-19T00:01:47.291Z">
        <t:Attribution userId="S::jennifer.jones@acc.co.nz::3d43eccb-e43d-42de-9780-b3c00df7d8e7" userProvider="AD" userName="Jennifer Jones"/>
        <t:Anchor>
          <t:Comment id="1209553275"/>
        </t:Anchor>
        <t:Assign userId="S::Kennedy.McLachlan@acc.co.nz::41d0d52b-d162-437d-805e-362e640c08c1" userProvider="AD" userName="Kennedy McLachlan"/>
      </t:Event>
      <t:Event id="{C420AD12-1B02-4C54-BED1-B676472AAD1F}" time="2024-02-19T00:01:47.291Z">
        <t:Attribution userId="S::jennifer.jones@acc.co.nz::3d43eccb-e43d-42de-9780-b3c00df7d8e7" userProvider="AD" userName="Jennifer Jones"/>
        <t:Anchor>
          <t:Comment id="1209553275"/>
        </t:Anchor>
        <t:SetTitle title="Is it worth having a tick box approach here to speed the process? what's your thoughts @Kennedy McLachlan"/>
      </t:Event>
    </t:History>
  </t:Task>
  <t:Task id="{07612882-55CD-40F1-9551-7FC5984B010F}">
    <t:Anchor>
      <t:Comment id="1112442851"/>
    </t:Anchor>
    <t:History>
      <t:Event id="{5C176CD8-1C48-4841-8415-6D2328F90619}" time="2024-02-19T00:01:47.291Z">
        <t:Attribution userId="S::jennifer.jones@acc.co.nz::3d43eccb-e43d-42de-9780-b3c00df7d8e7" userProvider="AD" userName="Jennifer Jones"/>
        <t:Anchor>
          <t:Comment id="1112442851"/>
        </t:Anchor>
        <t:Create/>
      </t:Event>
      <t:Event id="{8545FC0B-4782-4A1B-BF8F-17DF310F30C8}" time="2024-02-19T00:01:47.291Z">
        <t:Attribution userId="S::jennifer.jones@acc.co.nz::3d43eccb-e43d-42de-9780-b3c00df7d8e7" userProvider="AD" userName="Jennifer Jones"/>
        <t:Anchor>
          <t:Comment id="1112442851"/>
        </t:Anchor>
        <t:Assign userId="S::Kennedy.McLachlan@acc.co.nz::41d0d52b-d162-437d-805e-362e640c08c1" userProvider="AD" userName="Kennedy McLachlan"/>
      </t:Event>
      <t:Event id="{D20F3194-8D41-4A9F-8B77-4C4B4D8067B6}" time="2024-02-19T00:01:47.291Z">
        <t:Attribution userId="S::jennifer.jones@acc.co.nz::3d43eccb-e43d-42de-9780-b3c00df7d8e7" userProvider="AD" userName="Jennifer Jones"/>
        <t:Anchor>
          <t:Comment id="1112442851"/>
        </t:Anchor>
        <t:SetTitle title="Is it worth having a tick box approach here to speed the process? what's your thoughts @Kennedy McLachl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tus xmlns="cb8d8d52-ea21-482f-a2dc-e91b49f03254" xsi:nil="true"/>
    <TaxCatchAll xmlns="7fc46cdf-c3ee-40d1-b27f-f99d356df64a" xsi:nil="true"/>
    <Label xmlns="cb8d8d52-ea21-482f-a2dc-e91b49f03254" xsi:nil="true"/>
    <lcf76f155ced4ddcb4097134ff3c332f xmlns="cb8d8d52-ea21-482f-a2dc-e91b49f03254">
      <Terms xmlns="http://schemas.microsoft.com/office/infopath/2007/PartnerControls"/>
    </lcf76f155ced4ddcb4097134ff3c332f>
    <_dlc_DocId xmlns="7fc46cdf-c3ee-40d1-b27f-f99d356df64a">ACCDOC-2014735253-9506</_dlc_DocId>
    <_dlc_DocIdUrl xmlns="7fc46cdf-c3ee-40d1-b27f-f99d356df64a">
      <Url>https://accnz.sharepoint.com/sites/Group-SexualViolenceandFamilyViolenceProgrammeofWork/_layouts/15/DocIdRedir.aspx?ID=ACCDOC-2014735253-9506</Url>
      <Description>ACCDOC-2014735253-9506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CB94F57DBE254FBD754CB81F667335" ma:contentTypeVersion="26" ma:contentTypeDescription="Create a new document." ma:contentTypeScope="" ma:versionID="4bee3022723ba030808cf3cf904ded31">
  <xsd:schema xmlns:xsd="http://www.w3.org/2001/XMLSchema" xmlns:xs="http://www.w3.org/2001/XMLSchema" xmlns:p="http://schemas.microsoft.com/office/2006/metadata/properties" xmlns:ns1="http://schemas.microsoft.com/sharepoint/v3" xmlns:ns2="cb8d8d52-ea21-482f-a2dc-e91b49f03254" xmlns:ns3="7fc46cdf-c3ee-40d1-b27f-f99d356df64a" targetNamespace="http://schemas.microsoft.com/office/2006/metadata/properties" ma:root="true" ma:fieldsID="ecb732d9a63c087d9034da0a3e60b36a" ns1:_="" ns2:_="" ns3:_="">
    <xsd:import namespace="http://schemas.microsoft.com/sharepoint/v3"/>
    <xsd:import namespace="cb8d8d52-ea21-482f-a2dc-e91b49f03254"/>
    <xsd:import namespace="7fc46cdf-c3ee-40d1-b27f-f99d356df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Label" minOccurs="0"/>
                <xsd:element ref="ns2:Status" minOccurs="0"/>
                <xsd:element ref="ns2:MediaServiceLocation"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d8d52-ea21-482f-a2dc-e91b49f0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abel" ma:index="25" nillable="true" ma:displayName="Label" ma:format="Dropdown" ma:internalName="Label">
      <xsd:simpleType>
        <xsd:restriction base="dms:Choice">
          <xsd:enumeration value="Acceptance"/>
          <xsd:enumeration value="Rejection"/>
          <xsd:enumeration value="Acceptance - Admin"/>
        </xsd:restriction>
      </xsd:simpleType>
    </xsd:element>
    <xsd:element name="Status" ma:index="26" nillable="true" ma:displayName="Status" ma:format="Dropdown" ma:internalName="Status">
      <xsd:simpleType>
        <xsd:restriction base="dms:Choice">
          <xsd:enumeration value="In Progress"/>
          <xsd:enumeration value="Completed"/>
          <xsd:enumeration value="Draft"/>
        </xsd:restrictio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46cdf-c3ee-40d1-b27f-f99d356df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457718-b241-4310-b21c-f4a649d03de2}" ma:internalName="TaxCatchAll" ma:showField="CatchAllData" ma:web="7fc46cdf-c3ee-40d1-b27f-f99d356df64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E9E835-3923-4E27-B5A5-3B4FB07AA4FB}">
  <ds:schemaRefs>
    <ds:schemaRef ds:uri="http://schemas.microsoft.com/office/2006/metadata/properties"/>
    <ds:schemaRef ds:uri="http://www.w3.org/XML/1998/namespace"/>
    <ds:schemaRef ds:uri="http://purl.org/dc/elements/1.1/"/>
    <ds:schemaRef ds:uri="http://schemas.microsoft.com/office/2006/documentManagement/types"/>
    <ds:schemaRef ds:uri="cb8d8d52-ea21-482f-a2dc-e91b49f03254"/>
    <ds:schemaRef ds:uri="http://schemas.microsoft.com/sharepoint/v3"/>
    <ds:schemaRef ds:uri="http://purl.org/dc/terms/"/>
    <ds:schemaRef ds:uri="http://schemas.microsoft.com/office/infopath/2007/PartnerControls"/>
    <ds:schemaRef ds:uri="http://schemas.openxmlformats.org/package/2006/metadata/core-properties"/>
    <ds:schemaRef ds:uri="7fc46cdf-c3ee-40d1-b27f-f99d356df64a"/>
    <ds:schemaRef ds:uri="http://purl.org/dc/dcmitype/"/>
  </ds:schemaRefs>
</ds:datastoreItem>
</file>

<file path=customXml/itemProps2.xml><?xml version="1.0" encoding="utf-8"?>
<ds:datastoreItem xmlns:ds="http://schemas.openxmlformats.org/officeDocument/2006/customXml" ds:itemID="{531C0F20-D522-42F7-A5BB-3577ACE44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8d8d52-ea21-482f-a2dc-e91b49f03254"/>
    <ds:schemaRef ds:uri="7fc46cdf-c3ee-40d1-b27f-f99d356df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4EDC4-7CA4-4772-BAB6-9B8225951E5D}">
  <ds:schemaRefs>
    <ds:schemaRef ds:uri="http://schemas.microsoft.com/sharepoint/v3/contenttype/forms"/>
  </ds:schemaRefs>
</ds:datastoreItem>
</file>

<file path=customXml/itemProps4.xml><?xml version="1.0" encoding="utf-8"?>
<ds:datastoreItem xmlns:ds="http://schemas.openxmlformats.org/officeDocument/2006/customXml" ds:itemID="{102FF394-7035-429E-817F-D2583523EC47}">
  <ds:schemaRefs>
    <ds:schemaRef ds:uri="http://schemas.openxmlformats.org/officeDocument/2006/bibliography"/>
  </ds:schemaRefs>
</ds:datastoreItem>
</file>

<file path=customXml/itemProps5.xml><?xml version="1.0" encoding="utf-8"?>
<ds:datastoreItem xmlns:ds="http://schemas.openxmlformats.org/officeDocument/2006/customXml" ds:itemID="{F916E571-B30F-4330-A878-21E9F00D50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FormTemplate - 2 page 1.6_June 23</Template>
  <TotalTime>412</TotalTime>
  <Pages>5</Pages>
  <Words>1399</Words>
  <Characters>8916</Characters>
  <Application>Microsoft Office Word</Application>
  <DocSecurity>0</DocSecurity>
  <Lines>74</Lines>
  <Paragraphs>20</Paragraphs>
  <ScaleCrop>false</ScaleCrop>
  <Manager>Selena Dominguez (owner), Hannah Ogilvie (expert)</Manager>
  <Company>ACC</Company>
  <LinksUpToDate>false</LinksUpToDate>
  <CharactersWithSpaces>10295</CharactersWithSpaces>
  <SharedDoc>false</SharedDoc>
  <HLinks>
    <vt:vector size="12" baseType="variant">
      <vt:variant>
        <vt:i4>1966205</vt:i4>
      </vt:variant>
      <vt:variant>
        <vt:i4>3</vt:i4>
      </vt:variant>
      <vt:variant>
        <vt:i4>0</vt:i4>
      </vt:variant>
      <vt:variant>
        <vt:i4>5</vt:i4>
      </vt:variant>
      <vt:variant>
        <vt:lpwstr>mailto:sensitiveclaimsreports@acc.co.nz</vt:lpwstr>
      </vt:variant>
      <vt:variant>
        <vt:lpwstr/>
      </vt:variant>
      <vt:variant>
        <vt:i4>7995438</vt:i4>
      </vt:variant>
      <vt:variant>
        <vt:i4>0</vt:i4>
      </vt:variant>
      <vt:variant>
        <vt:i4>0</vt:i4>
      </vt:variant>
      <vt:variant>
        <vt:i4>5</vt:i4>
      </vt:variant>
      <vt:variant>
        <vt:lpwstr>http://www.acc.co.nz/resources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ACC8541 Wellbeing plan</dc:title>
  <dc:subject>sensitive claims service, mental injury service</dc:subject>
  <dc:creator>Hannah.Ogilvie@acc.co.nz</dc:creator>
  <cp:keywords>sensitive claims service, mental injury service, SCS, MIS, SCU, ISSC</cp:keywords>
  <dc:description>2024 New Sensitive Claims Service contract</dc:description>
  <cp:lastModifiedBy>Hannah Ogilvie</cp:lastModifiedBy>
  <cp:revision>718</cp:revision>
  <cp:lastPrinted>2014-02-23T19:47:00Z</cp:lastPrinted>
  <dcterms:created xsi:type="dcterms:W3CDTF">2024-03-31T23:18:00Z</dcterms:created>
  <dcterms:modified xsi:type="dcterms:W3CDTF">2024-11-14T22:45:00Z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2020-04-01T01:52:12Z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088d09cc-babc-47dc-bab0-0000001d1a90</vt:lpwstr>
  </property>
  <property fmtid="{D5CDD505-2E9C-101B-9397-08002B2CF9AE}" pid="8" name="MSIP_Label_e6cd0942-8d27-4cf6-a327-a2a5798e4a3f_ContentBits">
    <vt:lpwstr>0</vt:lpwstr>
  </property>
  <property fmtid="{D5CDD505-2E9C-101B-9397-08002B2CF9AE}" pid="9" name="ContentTypeId">
    <vt:lpwstr>0x0101007FCB94F57DBE254FBD754CB81F667335</vt:lpwstr>
  </property>
  <property fmtid="{D5CDD505-2E9C-101B-9397-08002B2CF9AE}" pid="10" name="MediaServiceImageTags">
    <vt:lpwstr/>
  </property>
  <property fmtid="{D5CDD505-2E9C-101B-9397-08002B2CF9AE}" pid="11" name="_dlc_DocIdItemGuid">
    <vt:lpwstr>1cb00288-0153-45c7-87cb-cd8a14e18c36</vt:lpwstr>
  </property>
</Properties>
</file>