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7632" w14:textId="010A7257" w:rsidR="00B60374" w:rsidRDefault="0009282D" w:rsidP="00B60374">
      <w:pPr>
        <w:pStyle w:val="FLISFormIntrolastparagraph"/>
        <w:spacing w:after="120"/>
      </w:pPr>
      <w:r>
        <w:t xml:space="preserve">This </w:t>
      </w:r>
      <w:r w:rsidR="007A1BD8">
        <w:t xml:space="preserve">report </w:t>
      </w:r>
      <w:r w:rsidR="00CA3BE7">
        <w:t xml:space="preserve">should </w:t>
      </w:r>
      <w:r>
        <w:t xml:space="preserve">be completed by the </w:t>
      </w:r>
      <w:r w:rsidR="00B60374">
        <w:t>N</w:t>
      </w:r>
      <w:r w:rsidR="00CC3E02">
        <w:t xml:space="preserve">amed </w:t>
      </w:r>
      <w:r w:rsidR="00B60374">
        <w:t>Assessment P</w:t>
      </w:r>
      <w:r>
        <w:t xml:space="preserve">rovider completing </w:t>
      </w:r>
      <w:r w:rsidR="007A1BD8">
        <w:t>the</w:t>
      </w:r>
      <w:r>
        <w:t xml:space="preserve"> </w:t>
      </w:r>
      <w:r w:rsidR="00CC3E02">
        <w:t>t</w:t>
      </w:r>
      <w:r>
        <w:t xml:space="preserve">reatment </w:t>
      </w:r>
      <w:r w:rsidR="00CC3E02">
        <w:t>review</w:t>
      </w:r>
      <w:r>
        <w:t>.</w:t>
      </w:r>
    </w:p>
    <w:p w14:paraId="2E3776AA" w14:textId="63FECC17" w:rsidR="00306A4A" w:rsidRDefault="00C639A0" w:rsidP="00B60374">
      <w:pPr>
        <w:pStyle w:val="FLISFormIntrolastparagraph"/>
        <w:rPr>
          <w:rStyle w:val="Hyperlink"/>
        </w:rPr>
      </w:pPr>
      <w:r>
        <w:t>Please r</w:t>
      </w:r>
      <w:r w:rsidR="0009282D" w:rsidRPr="00EC6D78">
        <w:t xml:space="preserve">efer to the </w:t>
      </w:r>
      <w:r w:rsidR="0009282D">
        <w:t>Sensitive Claims Service operational guidelines and report guidelines</w:t>
      </w:r>
      <w:r w:rsidR="0009282D" w:rsidRPr="00EC6D78">
        <w:t xml:space="preserve"> </w:t>
      </w:r>
      <w:r w:rsidR="0009282D">
        <w:t xml:space="preserve">available on our website: </w:t>
      </w:r>
      <w:hyperlink r:id="rId10" w:anchor="/subcategory/372" w:history="1">
        <w:r w:rsidR="006D6056" w:rsidRPr="00731814">
          <w:rPr>
            <w:rStyle w:val="Hyperlink"/>
          </w:rPr>
          <w:t>www.acc.co.nz/resources</w:t>
        </w:r>
      </w:hyperlink>
      <w:r w:rsidR="0009282D" w:rsidRPr="00EC6D78">
        <w:t>.</w:t>
      </w:r>
      <w:r w:rsidR="0009282D">
        <w:t xml:space="preserve"> Return the completed </w:t>
      </w:r>
      <w:r w:rsidR="009C5782">
        <w:t>report</w:t>
      </w:r>
      <w:r w:rsidR="0009282D">
        <w:t xml:space="preserve"> to</w:t>
      </w:r>
      <w:r w:rsidR="0009282D" w:rsidRPr="00EC6D78">
        <w:t xml:space="preserve"> </w:t>
      </w:r>
      <w:hyperlink r:id="rId11">
        <w:r w:rsidR="0009282D">
          <w:rPr>
            <w:rStyle w:val="Hyperlink"/>
          </w:rPr>
          <w:t>sensitiveclaimsreports@acc.co.nz</w:t>
        </w:r>
      </w:hyperlink>
    </w:p>
    <w:tbl>
      <w:tblPr>
        <w:tblW w:w="9925" w:type="dxa"/>
        <w:tblInd w:w="10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63"/>
        <w:gridCol w:w="4962"/>
      </w:tblGrid>
      <w:tr w:rsidR="598F4D2F" w14:paraId="614FBF1C" w14:textId="77777777" w:rsidTr="00DD4696">
        <w:trPr>
          <w:trHeight w:val="360"/>
        </w:trPr>
        <w:tc>
          <w:tcPr>
            <w:tcW w:w="9925" w:type="dxa"/>
            <w:gridSpan w:val="2"/>
            <w:tcBorders>
              <w:top w:val="single" w:sz="6" w:space="0" w:color="C0C0C0"/>
              <w:left w:val="single" w:sz="6" w:space="0" w:color="C0C0C0"/>
              <w:bottom w:val="single" w:sz="6" w:space="0" w:color="C0C0C0"/>
              <w:right w:val="single" w:sz="6" w:space="0" w:color="C0C0C0"/>
            </w:tcBorders>
            <w:shd w:val="clear" w:color="auto" w:fill="CCCCCC"/>
            <w:tcMar>
              <w:left w:w="105" w:type="dxa"/>
              <w:right w:w="105" w:type="dxa"/>
            </w:tcMar>
            <w:vAlign w:val="center"/>
          </w:tcPr>
          <w:p w14:paraId="49F68407" w14:textId="79B934BA" w:rsidR="598F4D2F" w:rsidRDefault="598F4D2F" w:rsidP="00636271">
            <w:pPr>
              <w:pStyle w:val="FLISFormSectionheaders"/>
              <w:rPr>
                <w:rFonts w:eastAsia="Arial"/>
                <w:lang w:val="en-US"/>
              </w:rPr>
            </w:pPr>
            <w:r w:rsidRPr="77BD0177">
              <w:rPr>
                <w:rFonts w:eastAsia="Arial"/>
              </w:rPr>
              <w:t xml:space="preserve">1. </w:t>
            </w:r>
            <w:r w:rsidR="00030334">
              <w:rPr>
                <w:rFonts w:eastAsia="Arial"/>
              </w:rPr>
              <w:t>Kiritaki</w:t>
            </w:r>
            <w:r w:rsidRPr="77BD0177">
              <w:rPr>
                <w:rFonts w:eastAsia="Arial"/>
              </w:rPr>
              <w:t xml:space="preserve"> details</w:t>
            </w:r>
          </w:p>
        </w:tc>
      </w:tr>
      <w:tr w:rsidR="598F4D2F" w14:paraId="4A9A3F5B" w14:textId="77777777" w:rsidTr="00DD4696">
        <w:trPr>
          <w:trHeight w:val="480"/>
        </w:trPr>
        <w:tc>
          <w:tcPr>
            <w:tcW w:w="9925"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24E0E515" w14:textId="552D2979" w:rsidR="598F4D2F" w:rsidRDefault="00030334" w:rsidP="00636271">
            <w:pPr>
              <w:pStyle w:val="FLISFormQuestionlabelsandanswers"/>
              <w:rPr>
                <w:rFonts w:eastAsia="Arial"/>
                <w:lang w:val="en-US"/>
              </w:rPr>
            </w:pPr>
            <w:r>
              <w:rPr>
                <w:rFonts w:eastAsia="Arial"/>
              </w:rPr>
              <w:t>Kiritaki</w:t>
            </w:r>
            <w:r w:rsidR="598F4D2F" w:rsidRPr="598F4D2F">
              <w:rPr>
                <w:rFonts w:eastAsia="Arial"/>
              </w:rPr>
              <w:t xml:space="preserve"> name: </w:t>
            </w:r>
            <w:r w:rsidR="007115B5">
              <w:fldChar w:fldCharType="begin">
                <w:ffData>
                  <w:name w:val=""/>
                  <w:enabled/>
                  <w:calcOnExit w:val="0"/>
                  <w:textInput/>
                </w:ffData>
              </w:fldChar>
            </w:r>
            <w:r w:rsidR="007115B5">
              <w:instrText xml:space="preserve"> FORMTEXT </w:instrText>
            </w:r>
            <w:r w:rsidR="007115B5">
              <w:fldChar w:fldCharType="separate"/>
            </w:r>
            <w:r w:rsidR="007115B5">
              <w:rPr>
                <w:noProof/>
              </w:rPr>
              <w:t> </w:t>
            </w:r>
            <w:r w:rsidR="007115B5">
              <w:rPr>
                <w:noProof/>
              </w:rPr>
              <w:t> </w:t>
            </w:r>
            <w:r w:rsidR="007115B5">
              <w:rPr>
                <w:noProof/>
              </w:rPr>
              <w:t> </w:t>
            </w:r>
            <w:r w:rsidR="007115B5">
              <w:rPr>
                <w:noProof/>
              </w:rPr>
              <w:t> </w:t>
            </w:r>
            <w:r w:rsidR="007115B5">
              <w:rPr>
                <w:noProof/>
              </w:rPr>
              <w:t> </w:t>
            </w:r>
            <w:r w:rsidR="007115B5">
              <w:fldChar w:fldCharType="end"/>
            </w:r>
          </w:p>
        </w:tc>
      </w:tr>
      <w:tr w:rsidR="00495213" w14:paraId="02F5CBA1" w14:textId="77777777" w:rsidTr="00DD4696">
        <w:trPr>
          <w:trHeight w:val="480"/>
        </w:trPr>
        <w:tc>
          <w:tcPr>
            <w:tcW w:w="4963"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1CF53123" w14:textId="709E2350" w:rsidR="00495213" w:rsidRPr="598F4D2F" w:rsidRDefault="00DD2954" w:rsidP="00636271">
            <w:pPr>
              <w:pStyle w:val="FLISFormQuestionlabelsandanswers"/>
              <w:rPr>
                <w:rFonts w:eastAsia="Arial"/>
              </w:rPr>
            </w:pPr>
            <w:r w:rsidRPr="598F4D2F">
              <w:rPr>
                <w:rFonts w:eastAsia="Arial"/>
              </w:rPr>
              <w:t>Date of birth:</w:t>
            </w:r>
            <w:r>
              <w:rPr>
                <w:rFonts w:eastAsia="Arial"/>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tcBorders>
              <w:top w:val="single" w:sz="6" w:space="0" w:color="C0C0C0"/>
              <w:left w:val="single" w:sz="6" w:space="0" w:color="C0C0C0"/>
              <w:bottom w:val="single" w:sz="6" w:space="0" w:color="C0C0C0"/>
              <w:right w:val="single" w:sz="6" w:space="0" w:color="C0C0C0"/>
            </w:tcBorders>
            <w:vAlign w:val="center"/>
          </w:tcPr>
          <w:p w14:paraId="2BEECB30" w14:textId="25567D80" w:rsidR="00495213" w:rsidRPr="598F4D2F" w:rsidRDefault="00CE682E" w:rsidP="00636271">
            <w:pPr>
              <w:pStyle w:val="FLISFormQuestionlabelsandanswers"/>
              <w:rPr>
                <w:rFonts w:eastAsia="Arial"/>
              </w:rPr>
            </w:pPr>
            <w:r w:rsidRPr="0025719A">
              <w:rPr>
                <w:rFonts w:eastAsia="Arial"/>
              </w:rPr>
              <w:t>Claim number:</w:t>
            </w:r>
            <w:r>
              <w:rPr>
                <w:rFonts w:eastAsia="Arial"/>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8D1" w14:paraId="78CC48ED" w14:textId="77777777" w:rsidTr="00DD4696">
        <w:trPr>
          <w:trHeight w:val="480"/>
        </w:trPr>
        <w:tc>
          <w:tcPr>
            <w:tcW w:w="9925"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7E435978" w14:textId="63F0DA0E" w:rsidR="00C758D1" w:rsidRPr="2AE328DD" w:rsidRDefault="0086020D" w:rsidP="00636271">
            <w:pPr>
              <w:pStyle w:val="FLISFormQuestionlabelsandanswers"/>
              <w:rPr>
                <w:rFonts w:eastAsia="Arial"/>
              </w:rPr>
            </w:pPr>
            <w:r w:rsidRPr="2AE328DD">
              <w:rPr>
                <w:rFonts w:eastAsia="Arial"/>
              </w:rPr>
              <w:t>Contact details/safe contact where appropriate:</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1E90F5" w14:textId="77777777" w:rsidR="0019087B" w:rsidRDefault="0019087B"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88093C" w14:paraId="0FF88024" w14:textId="77777777" w:rsidTr="6C5F54C5">
        <w:trPr>
          <w:trHeight w:val="369"/>
        </w:trPr>
        <w:tc>
          <w:tcPr>
            <w:tcW w:w="9923" w:type="dxa"/>
            <w:shd w:val="clear" w:color="auto" w:fill="CCCCCC"/>
            <w:vAlign w:val="center"/>
          </w:tcPr>
          <w:p w14:paraId="630D4AB9" w14:textId="3AE9A4DE" w:rsidR="0088093C" w:rsidRDefault="00AD69DA" w:rsidP="00636271">
            <w:pPr>
              <w:pStyle w:val="FLISFormSectionheaders"/>
            </w:pPr>
            <w:r>
              <w:t xml:space="preserve">2. </w:t>
            </w:r>
            <w:r w:rsidR="0088093C">
              <w:t>Sources of information</w:t>
            </w:r>
          </w:p>
        </w:tc>
      </w:tr>
      <w:tr w:rsidR="00323466" w14:paraId="4372CA2F" w14:textId="77777777" w:rsidTr="001A7F71">
        <w:trPr>
          <w:trHeight w:val="419"/>
        </w:trPr>
        <w:tc>
          <w:tcPr>
            <w:tcW w:w="9923" w:type="dxa"/>
            <w:shd w:val="clear" w:color="auto" w:fill="EAEAEA"/>
            <w:vAlign w:val="center"/>
          </w:tcPr>
          <w:p w14:paraId="66FAED69" w14:textId="70CA1271" w:rsidR="00323466" w:rsidRDefault="00323466" w:rsidP="00A90026">
            <w:pPr>
              <w:pStyle w:val="FLISFormQuestionlabelsandanswers"/>
              <w:numPr>
                <w:ilvl w:val="0"/>
                <w:numId w:val="43"/>
              </w:numPr>
            </w:pPr>
            <w:r w:rsidRPr="001D2061">
              <w:t>Dates and duration of consultations:</w:t>
            </w:r>
          </w:p>
        </w:tc>
      </w:tr>
      <w:tr w:rsidR="00323466" w14:paraId="14112F84" w14:textId="77777777" w:rsidTr="008B3E55">
        <w:trPr>
          <w:trHeight w:val="419"/>
        </w:trPr>
        <w:tc>
          <w:tcPr>
            <w:tcW w:w="9923" w:type="dxa"/>
            <w:shd w:val="clear" w:color="auto" w:fill="auto"/>
            <w:vAlign w:val="center"/>
          </w:tcPr>
          <w:p w14:paraId="329EE057" w14:textId="61523484" w:rsidR="00323466" w:rsidRDefault="00323466" w:rsidP="00323466">
            <w:pPr>
              <w:pStyle w:val="FLISFormQuestionlabelsandanswers"/>
            </w:pPr>
            <w:r w:rsidRPr="001F5AD6">
              <w:rPr>
                <w:shd w:val="clear" w:color="auto" w:fill="E6E6E6"/>
                <w:lang w:val="en-NZ"/>
              </w:rPr>
              <w:fldChar w:fldCharType="begin">
                <w:ffData>
                  <w:name w:val="Text8"/>
                  <w:enabled/>
                  <w:calcOnExit w:val="0"/>
                  <w:textInput/>
                </w:ffData>
              </w:fldChar>
            </w:r>
            <w:r w:rsidRPr="001F5AD6">
              <w:instrText xml:space="preserve"> FORMTEXT </w:instrText>
            </w:r>
            <w:r w:rsidRPr="001F5AD6">
              <w:rPr>
                <w:shd w:val="clear" w:color="auto" w:fill="E6E6E6"/>
                <w:lang w:val="en-NZ"/>
              </w:rPr>
            </w:r>
            <w:r w:rsidRPr="001F5AD6">
              <w:rPr>
                <w:shd w:val="clear" w:color="auto" w:fill="E6E6E6"/>
                <w:lang w:val="en-NZ"/>
              </w:rPr>
              <w:fldChar w:fldCharType="separate"/>
            </w:r>
            <w:r w:rsidRPr="001F5AD6">
              <w:rPr>
                <w:lang w:val="en-NZ"/>
              </w:rPr>
              <w:t> </w:t>
            </w:r>
            <w:r w:rsidRPr="001F5AD6">
              <w:rPr>
                <w:lang w:val="en-NZ"/>
              </w:rPr>
              <w:t> </w:t>
            </w:r>
            <w:r w:rsidRPr="001F5AD6">
              <w:rPr>
                <w:lang w:val="en-NZ"/>
              </w:rPr>
              <w:t> </w:t>
            </w:r>
            <w:r w:rsidRPr="001F5AD6">
              <w:rPr>
                <w:lang w:val="en-NZ"/>
              </w:rPr>
              <w:t> </w:t>
            </w:r>
            <w:r w:rsidRPr="001F5AD6">
              <w:rPr>
                <w:lang w:val="en-NZ"/>
              </w:rPr>
              <w:t> </w:t>
            </w:r>
            <w:r w:rsidRPr="001F5AD6">
              <w:rPr>
                <w:shd w:val="clear" w:color="auto" w:fill="E6E6E6"/>
              </w:rPr>
              <w:fldChar w:fldCharType="end"/>
            </w:r>
            <w:r w:rsidRPr="001F5AD6">
              <w:rPr>
                <w:shd w:val="clear" w:color="auto" w:fill="E6E6E6"/>
              </w:rPr>
              <w:t xml:space="preserve">  </w:t>
            </w:r>
          </w:p>
        </w:tc>
      </w:tr>
      <w:tr w:rsidR="00323466" w14:paraId="4D11A477" w14:textId="77777777" w:rsidTr="001A7F71">
        <w:trPr>
          <w:trHeight w:val="419"/>
        </w:trPr>
        <w:tc>
          <w:tcPr>
            <w:tcW w:w="9923" w:type="dxa"/>
            <w:shd w:val="clear" w:color="auto" w:fill="EAEAEA"/>
          </w:tcPr>
          <w:p w14:paraId="7258A07C" w14:textId="458B1377" w:rsidR="00323466" w:rsidRDefault="00323466" w:rsidP="00A90026">
            <w:pPr>
              <w:pStyle w:val="FLISFormQuestionlabelsandanswers"/>
              <w:numPr>
                <w:ilvl w:val="0"/>
                <w:numId w:val="43"/>
              </w:numPr>
            </w:pPr>
            <w:r>
              <w:t>Sources of information collected, received, and considered (include dates and authors):</w:t>
            </w:r>
          </w:p>
        </w:tc>
      </w:tr>
      <w:tr w:rsidR="00323466" w14:paraId="526D8A98" w14:textId="77777777" w:rsidTr="6C5F54C5">
        <w:trPr>
          <w:trHeight w:val="419"/>
        </w:trPr>
        <w:tc>
          <w:tcPr>
            <w:tcW w:w="9923" w:type="dxa"/>
            <w:tcBorders>
              <w:bottom w:val="single" w:sz="2" w:space="0" w:color="C0C0C0"/>
            </w:tcBorders>
          </w:tcPr>
          <w:p w14:paraId="46EB7829" w14:textId="539611A3" w:rsidR="00323466" w:rsidRDefault="00323466" w:rsidP="00323466">
            <w:pPr>
              <w:pStyle w:val="FLISFormQuestionlabelsandanswers"/>
            </w:pPr>
            <w:r w:rsidRPr="00E833C3">
              <w:rPr>
                <w:shd w:val="clear" w:color="auto" w:fill="E6E6E6"/>
              </w:rPr>
              <w:fldChar w:fldCharType="begin">
                <w:ffData>
                  <w:name w:val="Text47"/>
                  <w:enabled/>
                  <w:calcOnExit w:val="0"/>
                  <w:textInput/>
                </w:ffData>
              </w:fldChar>
            </w:r>
            <w:r>
              <w:instrText xml:space="preserve"> FORMTEXT </w:instrText>
            </w:r>
            <w:r w:rsidRPr="00E833C3">
              <w:rPr>
                <w:shd w:val="clear" w:color="auto" w:fill="E6E6E6"/>
              </w:rPr>
            </w:r>
            <w:r w:rsidRPr="00E833C3">
              <w:rPr>
                <w:shd w:val="clear" w:color="auto" w:fill="E6E6E6"/>
              </w:rPr>
              <w:fldChar w:fldCharType="separate"/>
            </w:r>
            <w:r>
              <w:rPr>
                <w:noProof/>
              </w:rPr>
              <w:t> </w:t>
            </w:r>
            <w:r>
              <w:rPr>
                <w:noProof/>
              </w:rPr>
              <w:t> </w:t>
            </w:r>
            <w:r>
              <w:rPr>
                <w:noProof/>
              </w:rPr>
              <w:t> </w:t>
            </w:r>
            <w:r>
              <w:rPr>
                <w:noProof/>
              </w:rPr>
              <w:t> </w:t>
            </w:r>
            <w:r>
              <w:rPr>
                <w:noProof/>
              </w:rPr>
              <w:t> </w:t>
            </w:r>
            <w:r w:rsidRPr="00E833C3">
              <w:rPr>
                <w:shd w:val="clear" w:color="auto" w:fill="E6E6E6"/>
              </w:rPr>
              <w:fldChar w:fldCharType="end"/>
            </w:r>
          </w:p>
        </w:tc>
      </w:tr>
    </w:tbl>
    <w:p w14:paraId="7D7525AA" w14:textId="77777777" w:rsidR="0088093C" w:rsidRDefault="0088093C" w:rsidP="0088093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279"/>
        <w:gridCol w:w="1800"/>
        <w:gridCol w:w="1844"/>
      </w:tblGrid>
      <w:tr w:rsidR="0088093C" w14:paraId="45899B41" w14:textId="77777777" w:rsidTr="65B9C6E4">
        <w:trPr>
          <w:trHeight w:val="369"/>
        </w:trPr>
        <w:tc>
          <w:tcPr>
            <w:tcW w:w="9923" w:type="dxa"/>
            <w:gridSpan w:val="3"/>
            <w:shd w:val="clear" w:color="auto" w:fill="CCCCCC"/>
            <w:vAlign w:val="center"/>
          </w:tcPr>
          <w:p w14:paraId="1232E50B" w14:textId="7E9A183B" w:rsidR="0088093C" w:rsidRDefault="00AD69DA" w:rsidP="00636271">
            <w:pPr>
              <w:pStyle w:val="FLISFormSectionheaders"/>
            </w:pPr>
            <w:r>
              <w:t>3</w:t>
            </w:r>
            <w:r w:rsidR="0088093C">
              <w:t xml:space="preserve">. About the </w:t>
            </w:r>
            <w:r w:rsidR="00D74912">
              <w:t>Schedule 3 events</w:t>
            </w:r>
          </w:p>
        </w:tc>
      </w:tr>
      <w:tr w:rsidR="00697E7D" w:rsidRPr="00253061" w14:paraId="24F14263" w14:textId="77777777" w:rsidTr="001A7F71">
        <w:trPr>
          <w:trHeight w:val="397"/>
        </w:trPr>
        <w:tc>
          <w:tcPr>
            <w:tcW w:w="6279" w:type="dxa"/>
            <w:tcBorders>
              <w:top w:val="single" w:sz="2" w:space="0" w:color="C0C0C0"/>
              <w:left w:val="single" w:sz="2" w:space="0" w:color="C0C0C0"/>
              <w:bottom w:val="single" w:sz="2" w:space="0" w:color="C0C0C0"/>
              <w:right w:val="single" w:sz="2" w:space="0" w:color="C0C0C0"/>
            </w:tcBorders>
            <w:shd w:val="clear" w:color="auto" w:fill="EAEAEA"/>
          </w:tcPr>
          <w:p w14:paraId="67FF264E" w14:textId="43E9A3FF" w:rsidR="00697E7D" w:rsidRPr="00253061" w:rsidRDefault="00697E7D" w:rsidP="00697E7D">
            <w:pPr>
              <w:pStyle w:val="FLISFormQuestionlabelsandanswers"/>
            </w:pPr>
            <w:r>
              <w:t>Have there been any further Schedule 3 events since the previous Sensitive Claims Service report?</w:t>
            </w:r>
          </w:p>
        </w:tc>
        <w:tc>
          <w:tcPr>
            <w:tcW w:w="1800" w:type="dxa"/>
            <w:tcBorders>
              <w:top w:val="single" w:sz="2" w:space="0" w:color="C0C0C0"/>
              <w:left w:val="single" w:sz="2" w:space="0" w:color="C0C0C0"/>
              <w:bottom w:val="single" w:sz="2" w:space="0" w:color="C0C0C0"/>
              <w:right w:val="single" w:sz="2" w:space="0" w:color="C0C0C0"/>
            </w:tcBorders>
            <w:shd w:val="clear" w:color="auto" w:fill="auto"/>
            <w:vAlign w:val="center"/>
          </w:tcPr>
          <w:p w14:paraId="426D7DA4" w14:textId="522C7075" w:rsidR="00697E7D" w:rsidRDefault="00000000" w:rsidP="00697E7D">
            <w:pPr>
              <w:pStyle w:val="FLISFormQuestionlabelsandanswers"/>
              <w:rPr>
                <w:sz w:val="26"/>
                <w:szCs w:val="26"/>
              </w:rPr>
            </w:pPr>
            <w:sdt>
              <w:sdtPr>
                <w:rPr>
                  <w:sz w:val="26"/>
                  <w:szCs w:val="26"/>
                </w:rPr>
                <w:id w:val="1080409753"/>
                <w14:checkbox>
                  <w14:checked w14:val="0"/>
                  <w14:checkedState w14:val="2612" w14:font="MS Gothic"/>
                  <w14:uncheckedState w14:val="2610" w14:font="MS Gothic"/>
                </w14:checkbox>
              </w:sdtPr>
              <w:sdtContent>
                <w:r w:rsidR="00697E7D">
                  <w:rPr>
                    <w:rFonts w:ascii="MS Gothic" w:eastAsia="MS Gothic" w:hAnsi="MS Gothic" w:hint="eastAsia"/>
                    <w:sz w:val="26"/>
                    <w:szCs w:val="26"/>
                  </w:rPr>
                  <w:t>☐</w:t>
                </w:r>
              </w:sdtContent>
            </w:sdt>
            <w:r w:rsidR="00697E7D">
              <w:t xml:space="preserve"> Yes</w:t>
            </w:r>
          </w:p>
        </w:tc>
        <w:tc>
          <w:tcPr>
            <w:tcW w:w="1844" w:type="dxa"/>
            <w:tcBorders>
              <w:top w:val="single" w:sz="2" w:space="0" w:color="C0C0C0"/>
              <w:left w:val="single" w:sz="2" w:space="0" w:color="C0C0C0"/>
              <w:bottom w:val="single" w:sz="2" w:space="0" w:color="C0C0C0"/>
              <w:right w:val="single" w:sz="2" w:space="0" w:color="C0C0C0"/>
            </w:tcBorders>
            <w:shd w:val="clear" w:color="auto" w:fill="auto"/>
            <w:vAlign w:val="center"/>
          </w:tcPr>
          <w:p w14:paraId="4B15F8A9" w14:textId="55C4B186" w:rsidR="00697E7D" w:rsidRPr="00253061" w:rsidRDefault="00000000" w:rsidP="00697E7D">
            <w:pPr>
              <w:pStyle w:val="FLISFormQuestionlabelsandanswers"/>
            </w:pPr>
            <w:sdt>
              <w:sdtPr>
                <w:rPr>
                  <w:sz w:val="26"/>
                  <w:szCs w:val="26"/>
                </w:rPr>
                <w:id w:val="1115330729"/>
                <w14:checkbox>
                  <w14:checked w14:val="0"/>
                  <w14:checkedState w14:val="2612" w14:font="MS Gothic"/>
                  <w14:uncheckedState w14:val="2610" w14:font="MS Gothic"/>
                </w14:checkbox>
              </w:sdtPr>
              <w:sdtContent>
                <w:r w:rsidR="00697E7D">
                  <w:rPr>
                    <w:rFonts w:ascii="MS Gothic" w:eastAsia="MS Gothic" w:hAnsi="MS Gothic" w:hint="eastAsia"/>
                    <w:sz w:val="26"/>
                    <w:szCs w:val="26"/>
                  </w:rPr>
                  <w:t>☐</w:t>
                </w:r>
              </w:sdtContent>
            </w:sdt>
            <w:r w:rsidR="00697E7D">
              <w:t xml:space="preserve"> No</w:t>
            </w:r>
          </w:p>
        </w:tc>
      </w:tr>
      <w:tr w:rsidR="00697E7D" w:rsidRPr="00253061" w14:paraId="27AB8CE8" w14:textId="77777777" w:rsidTr="65B9C6E4">
        <w:trPr>
          <w:trHeight w:val="397"/>
        </w:trPr>
        <w:tc>
          <w:tcPr>
            <w:tcW w:w="9923" w:type="dxa"/>
            <w:gridSpan w:val="3"/>
          </w:tcPr>
          <w:p w14:paraId="049D7559" w14:textId="4329E39E" w:rsidR="00697E7D" w:rsidRPr="00E833C3" w:rsidRDefault="00697E7D" w:rsidP="00697E7D">
            <w:pPr>
              <w:pStyle w:val="FLISFormQuestionlabelsandanswers"/>
              <w:rPr>
                <w:shd w:val="clear" w:color="auto" w:fill="E6E6E6"/>
              </w:rPr>
            </w:pPr>
            <w:r>
              <w:t>If yes, briefly describe any additional events and if relevant include any significant changes to the reporting of past abuse events</w:t>
            </w:r>
            <w:r w:rsidR="00AC314D">
              <w:t xml:space="preserve">. Any additional Schedule 3 events or greater understanding of known events could </w:t>
            </w:r>
            <w:r w:rsidR="00BF4244">
              <w:t>add a layer of added complication to treatment, perhaps even go towards explaining the progress in recovery.</w:t>
            </w:r>
          </w:p>
        </w:tc>
      </w:tr>
      <w:tr w:rsidR="00697E7D" w:rsidRPr="00253061" w14:paraId="7C7072F2" w14:textId="77777777" w:rsidTr="65B9C6E4">
        <w:trPr>
          <w:trHeight w:val="397"/>
        </w:trPr>
        <w:tc>
          <w:tcPr>
            <w:tcW w:w="9923" w:type="dxa"/>
            <w:gridSpan w:val="3"/>
          </w:tcPr>
          <w:p w14:paraId="0EC6D1EF" w14:textId="510582E7" w:rsidR="00697E7D" w:rsidRDefault="00697E7D" w:rsidP="00697E7D">
            <w:pPr>
              <w:pStyle w:val="FLISFormQuestionlabelsandanswers"/>
            </w:pPr>
            <w:r w:rsidRPr="00E833C3">
              <w:rPr>
                <w:shd w:val="clear" w:color="auto" w:fill="E6E6E6"/>
              </w:rPr>
              <w:fldChar w:fldCharType="begin">
                <w:ffData>
                  <w:name w:val="Text48"/>
                  <w:enabled/>
                  <w:calcOnExit w:val="0"/>
                  <w:textInput/>
                </w:ffData>
              </w:fldChar>
            </w:r>
            <w:r>
              <w:instrText xml:space="preserve"> FORMTEXT </w:instrText>
            </w:r>
            <w:r w:rsidRPr="00E833C3">
              <w:rPr>
                <w:shd w:val="clear" w:color="auto" w:fill="E6E6E6"/>
              </w:rPr>
            </w:r>
            <w:r w:rsidRPr="00E833C3">
              <w:rPr>
                <w:shd w:val="clear" w:color="auto" w:fill="E6E6E6"/>
              </w:rPr>
              <w:fldChar w:fldCharType="separate"/>
            </w:r>
            <w:r>
              <w:rPr>
                <w:noProof/>
              </w:rPr>
              <w:t> </w:t>
            </w:r>
            <w:r>
              <w:rPr>
                <w:noProof/>
              </w:rPr>
              <w:t> </w:t>
            </w:r>
            <w:r>
              <w:rPr>
                <w:noProof/>
              </w:rPr>
              <w:t> </w:t>
            </w:r>
            <w:r>
              <w:rPr>
                <w:noProof/>
              </w:rPr>
              <w:t> </w:t>
            </w:r>
            <w:r>
              <w:rPr>
                <w:noProof/>
              </w:rPr>
              <w:t> </w:t>
            </w:r>
            <w:r w:rsidRPr="00E833C3">
              <w:rPr>
                <w:shd w:val="clear" w:color="auto" w:fill="E6E6E6"/>
              </w:rPr>
              <w:fldChar w:fldCharType="end"/>
            </w:r>
          </w:p>
        </w:tc>
      </w:tr>
    </w:tbl>
    <w:p w14:paraId="568CA562" w14:textId="77777777" w:rsidR="0088093C" w:rsidRDefault="0088093C" w:rsidP="0088093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88093C" w14:paraId="701A8E10" w14:textId="77777777">
        <w:trPr>
          <w:trHeight w:val="369"/>
        </w:trPr>
        <w:tc>
          <w:tcPr>
            <w:tcW w:w="9923" w:type="dxa"/>
            <w:shd w:val="clear" w:color="auto" w:fill="CCCCCC"/>
            <w:vAlign w:val="center"/>
          </w:tcPr>
          <w:p w14:paraId="6CB17D23" w14:textId="7B5B8171" w:rsidR="0088093C" w:rsidRDefault="00AD69DA" w:rsidP="00636271">
            <w:pPr>
              <w:pStyle w:val="FLISFormSectionheaders"/>
            </w:pPr>
            <w:r>
              <w:t>4</w:t>
            </w:r>
            <w:r w:rsidR="0088093C">
              <w:t xml:space="preserve">. Background </w:t>
            </w:r>
            <w:r w:rsidR="00EA155D">
              <w:t>kiritaki</w:t>
            </w:r>
            <w:r w:rsidR="0088093C">
              <w:t xml:space="preserve"> information</w:t>
            </w:r>
          </w:p>
        </w:tc>
      </w:tr>
      <w:tr w:rsidR="0088093C" w:rsidRPr="00253061" w14:paraId="60A3BE8B" w14:textId="77777777" w:rsidTr="001A7F71">
        <w:trPr>
          <w:trHeight w:val="397"/>
        </w:trPr>
        <w:tc>
          <w:tcPr>
            <w:tcW w:w="9923" w:type="dxa"/>
            <w:shd w:val="clear" w:color="auto" w:fill="EAEAEA"/>
          </w:tcPr>
          <w:p w14:paraId="45C900CF" w14:textId="0D85AA1F" w:rsidR="0088093C" w:rsidRDefault="00711A6A" w:rsidP="00636271">
            <w:pPr>
              <w:pStyle w:val="FLISFormQuestionlabelsandanswers"/>
              <w:numPr>
                <w:ilvl w:val="0"/>
                <w:numId w:val="34"/>
              </w:numPr>
            </w:pPr>
            <w:r>
              <w:t>Please provide a s</w:t>
            </w:r>
            <w:r w:rsidR="0088093C">
              <w:t>ummary of relevant background information</w:t>
            </w:r>
            <w:r w:rsidR="00886DE6">
              <w:t>, including:</w:t>
            </w:r>
          </w:p>
          <w:p w14:paraId="6584BD08" w14:textId="4CDDBA2F" w:rsidR="00E9295A" w:rsidRDefault="001D19AD" w:rsidP="00E833C3">
            <w:pPr>
              <w:pStyle w:val="FLISFormBullets"/>
            </w:pPr>
            <w:r w:rsidRPr="00660703">
              <w:t>relevant medical history (illnesses, operations, hospitalisations)</w:t>
            </w:r>
          </w:p>
          <w:p w14:paraId="56369F8E" w14:textId="128B522B" w:rsidR="00E9295A" w:rsidRDefault="001D19AD" w:rsidP="00E833C3">
            <w:pPr>
              <w:pStyle w:val="FLISFormBullets"/>
            </w:pPr>
            <w:r w:rsidRPr="00660703">
              <w:t>cultural and spiritual background</w:t>
            </w:r>
          </w:p>
          <w:p w14:paraId="623ED13C" w14:textId="16804704" w:rsidR="00E9295A" w:rsidRDefault="001D19AD" w:rsidP="00E833C3">
            <w:pPr>
              <w:pStyle w:val="FLISFormBullets"/>
            </w:pPr>
            <w:r w:rsidRPr="00660703">
              <w:t>family</w:t>
            </w:r>
            <w:r w:rsidR="00D44337">
              <w:t>/whānau</w:t>
            </w:r>
            <w:r w:rsidRPr="00660703">
              <w:t xml:space="preserve"> </w:t>
            </w:r>
            <w:r>
              <w:t xml:space="preserve">and personal </w:t>
            </w:r>
            <w:r w:rsidRPr="00660703">
              <w:t>history</w:t>
            </w:r>
          </w:p>
          <w:p w14:paraId="3FD0AE3B" w14:textId="00B761D6" w:rsidR="00E9295A" w:rsidRDefault="001D19AD" w:rsidP="00E833C3">
            <w:pPr>
              <w:pStyle w:val="FLISFormBullets"/>
            </w:pPr>
            <w:r w:rsidRPr="00660703">
              <w:t>developmental history</w:t>
            </w:r>
          </w:p>
          <w:p w14:paraId="15BA205E" w14:textId="60E136A9" w:rsidR="00E9295A" w:rsidRDefault="001D19AD" w:rsidP="00E833C3">
            <w:pPr>
              <w:pStyle w:val="FLISFormBullets"/>
            </w:pPr>
            <w:r w:rsidRPr="00660703">
              <w:t>education or employment history</w:t>
            </w:r>
          </w:p>
          <w:p w14:paraId="0249EC32" w14:textId="6D4D0BBF" w:rsidR="00E9295A" w:rsidRDefault="001D19AD" w:rsidP="00E833C3">
            <w:pPr>
              <w:pStyle w:val="FLISFormBullets"/>
            </w:pPr>
            <w:r w:rsidRPr="00660703">
              <w:t>alcohol and drug history (if relevant)</w:t>
            </w:r>
          </w:p>
          <w:p w14:paraId="25AE9A31" w14:textId="05C459E7" w:rsidR="00E9295A" w:rsidRDefault="001D19AD" w:rsidP="00E833C3">
            <w:pPr>
              <w:pStyle w:val="FLISFormBulletLast"/>
            </w:pPr>
            <w:r w:rsidRPr="00660703">
              <w:t>and forensic history (if relevant)</w:t>
            </w:r>
            <w:r w:rsidR="004D55E8">
              <w:t>.</w:t>
            </w:r>
          </w:p>
          <w:p w14:paraId="2F4AB8E4" w14:textId="353BD23C" w:rsidR="0088093C" w:rsidRPr="00253061" w:rsidRDefault="004D55E8" w:rsidP="00E9295A">
            <w:pPr>
              <w:pStyle w:val="FLISFormQuestionlabelsandanswers"/>
            </w:pPr>
            <w:r>
              <w:t>If there have been no relevant changes</w:t>
            </w:r>
            <w:r w:rsidR="00457F49">
              <w:t xml:space="preserve"> since the previous Sensitive Claims Service reports</w:t>
            </w:r>
            <w:r>
              <w:t>, note N/A</w:t>
            </w:r>
            <w:r w:rsidR="00687F58">
              <w:t>.</w:t>
            </w:r>
          </w:p>
        </w:tc>
      </w:tr>
      <w:tr w:rsidR="00504EBD" w:rsidRPr="00253061" w14:paraId="7D553CBB" w14:textId="77777777">
        <w:trPr>
          <w:trHeight w:val="397"/>
        </w:trPr>
        <w:tc>
          <w:tcPr>
            <w:tcW w:w="9923" w:type="dxa"/>
          </w:tcPr>
          <w:p w14:paraId="2E9AA268" w14:textId="2F2F3542" w:rsidR="00504EBD" w:rsidRPr="008B261F" w:rsidRDefault="00504EBD" w:rsidP="00636271">
            <w:pPr>
              <w:pStyle w:val="FLISFormQuestionlabelsandanswers"/>
              <w:rPr>
                <w:bCs/>
              </w:rPr>
            </w:pPr>
            <w:r w:rsidRPr="00E833C3">
              <w:rPr>
                <w:shd w:val="clear" w:color="auto" w:fill="E6E6E6"/>
              </w:rPr>
              <w:fldChar w:fldCharType="begin">
                <w:ffData>
                  <w:name w:val="Text49"/>
                  <w:enabled/>
                  <w:calcOnExit w:val="0"/>
                  <w:textInput/>
                </w:ffData>
              </w:fldChar>
            </w:r>
            <w:r>
              <w:instrText xml:space="preserve"> FORMTEXT </w:instrText>
            </w:r>
            <w:r w:rsidRPr="00E833C3">
              <w:rPr>
                <w:shd w:val="clear" w:color="auto" w:fill="E6E6E6"/>
              </w:rPr>
            </w:r>
            <w:r w:rsidRPr="00E833C3">
              <w:rPr>
                <w:shd w:val="clear" w:color="auto" w:fill="E6E6E6"/>
              </w:rPr>
              <w:fldChar w:fldCharType="separate"/>
            </w:r>
            <w:r>
              <w:rPr>
                <w:noProof/>
              </w:rPr>
              <w:t> </w:t>
            </w:r>
            <w:r>
              <w:rPr>
                <w:noProof/>
              </w:rPr>
              <w:t> </w:t>
            </w:r>
            <w:r>
              <w:rPr>
                <w:noProof/>
              </w:rPr>
              <w:t> </w:t>
            </w:r>
            <w:r>
              <w:rPr>
                <w:noProof/>
              </w:rPr>
              <w:t> </w:t>
            </w:r>
            <w:r>
              <w:rPr>
                <w:noProof/>
              </w:rPr>
              <w:t> </w:t>
            </w:r>
            <w:r w:rsidRPr="00E833C3">
              <w:rPr>
                <w:shd w:val="clear" w:color="auto" w:fill="E6E6E6"/>
              </w:rPr>
              <w:fldChar w:fldCharType="end"/>
            </w:r>
          </w:p>
        </w:tc>
      </w:tr>
      <w:tr w:rsidR="006C478D" w:rsidRPr="00253061" w14:paraId="638A8DF7" w14:textId="77777777" w:rsidTr="001A7F71">
        <w:trPr>
          <w:trHeight w:val="397"/>
        </w:trPr>
        <w:tc>
          <w:tcPr>
            <w:tcW w:w="9923" w:type="dxa"/>
            <w:shd w:val="clear" w:color="auto" w:fill="EAEAEA"/>
          </w:tcPr>
          <w:p w14:paraId="61C1D162" w14:textId="001F0272" w:rsidR="006C478D" w:rsidRPr="00647469" w:rsidRDefault="006C478D" w:rsidP="006C478D">
            <w:pPr>
              <w:pStyle w:val="FLISFormQuestionlabelsandanswers"/>
              <w:numPr>
                <w:ilvl w:val="0"/>
                <w:numId w:val="34"/>
              </w:numPr>
            </w:pPr>
            <w:r>
              <w:t>Summary of the c</w:t>
            </w:r>
            <w:r w:rsidRPr="003D169B">
              <w:t xml:space="preserve">urrent </w:t>
            </w:r>
            <w:r>
              <w:t xml:space="preserve">circumstances </w:t>
            </w:r>
            <w:r w:rsidRPr="003D169B">
              <w:t xml:space="preserve">and presenting </w:t>
            </w:r>
            <w:r>
              <w:t>difficulties of the kiritaki:</w:t>
            </w:r>
          </w:p>
        </w:tc>
      </w:tr>
      <w:tr w:rsidR="009346C7" w:rsidRPr="00E833C3" w14:paraId="5CEA79BF" w14:textId="77777777" w:rsidTr="009346C7">
        <w:trPr>
          <w:trHeight w:val="397"/>
        </w:trPr>
        <w:tc>
          <w:tcPr>
            <w:tcW w:w="9923" w:type="dxa"/>
            <w:shd w:val="clear" w:color="auto" w:fill="auto"/>
          </w:tcPr>
          <w:p w14:paraId="0E8BC3E7" w14:textId="77777777" w:rsidR="009346C7" w:rsidRDefault="009346C7" w:rsidP="009346C7">
            <w:pPr>
              <w:pStyle w:val="FLISFormQuestionlabelsandanswers"/>
            </w:pPr>
            <w:r>
              <w:t>Current circumstances:</w:t>
            </w:r>
          </w:p>
          <w:p w14:paraId="2E70CB16" w14:textId="79673C43" w:rsidR="009346C7" w:rsidRDefault="009346C7" w:rsidP="009346C7">
            <w:pPr>
              <w:pStyle w:val="FLISFormQuestionlabelsandanswers"/>
            </w:pPr>
            <w:r>
              <w:rPr>
                <w:shd w:val="clear" w:color="auto" w:fill="E6E6E6"/>
              </w:rPr>
              <w:fldChar w:fldCharType="begin">
                <w:ffData>
                  <w:name w:val=""/>
                  <w:enabled/>
                  <w:calcOnExit w:val="0"/>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p w14:paraId="690F8651" w14:textId="77777777" w:rsidR="009346C7" w:rsidRDefault="009346C7" w:rsidP="009346C7">
            <w:pPr>
              <w:pStyle w:val="FLISFormQuestionlabelsandanswers"/>
            </w:pPr>
            <w:r>
              <w:lastRenderedPageBreak/>
              <w:t>Presenting difficulties:</w:t>
            </w:r>
          </w:p>
          <w:p w14:paraId="7D2704A7" w14:textId="7C4A961F" w:rsidR="009346C7" w:rsidRPr="00E833C3" w:rsidRDefault="009346C7" w:rsidP="009346C7">
            <w:pPr>
              <w:pStyle w:val="FLISFormQuestionlabelsandanswers"/>
            </w:pPr>
            <w:r>
              <w:rPr>
                <w:shd w:val="clear" w:color="auto" w:fill="E6E6E6"/>
              </w:rPr>
              <w:fldChar w:fldCharType="begin">
                <w:ffData>
                  <w:name w:val=""/>
                  <w:enabled/>
                  <w:calcOnExit w:val="0"/>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r w:rsidR="0088093C" w:rsidRPr="00253061" w14:paraId="15E4C65F" w14:textId="77777777" w:rsidTr="001A7F71">
        <w:trPr>
          <w:trHeight w:val="397"/>
        </w:trPr>
        <w:tc>
          <w:tcPr>
            <w:tcW w:w="9923" w:type="dxa"/>
            <w:shd w:val="clear" w:color="auto" w:fill="EAEAEA"/>
          </w:tcPr>
          <w:p w14:paraId="1D95C64A" w14:textId="33DE5653" w:rsidR="0088093C" w:rsidRPr="00B90465" w:rsidRDefault="0088093C" w:rsidP="00636271">
            <w:pPr>
              <w:pStyle w:val="FLISFormQuestionlabelsandanswers"/>
              <w:numPr>
                <w:ilvl w:val="0"/>
                <w:numId w:val="34"/>
              </w:numPr>
            </w:pPr>
            <w:r w:rsidRPr="00EC3225">
              <w:lastRenderedPageBreak/>
              <w:t>Current medications and dosages</w:t>
            </w:r>
            <w:r w:rsidR="009811AE">
              <w:t>, including the name</w:t>
            </w:r>
            <w:r w:rsidR="009811AE" w:rsidRPr="009858D9">
              <w:t>s of prescribers:</w:t>
            </w:r>
          </w:p>
        </w:tc>
      </w:tr>
      <w:tr w:rsidR="00504EBD" w:rsidRPr="00253061" w14:paraId="237DA5F4" w14:textId="77777777">
        <w:trPr>
          <w:trHeight w:val="397"/>
        </w:trPr>
        <w:tc>
          <w:tcPr>
            <w:tcW w:w="9923" w:type="dxa"/>
          </w:tcPr>
          <w:p w14:paraId="315EF8DB" w14:textId="667D6462" w:rsidR="00504EBD" w:rsidRPr="008B261F" w:rsidRDefault="00504EBD" w:rsidP="00636271">
            <w:pPr>
              <w:pStyle w:val="FLISFormQuestionlabelsandanswers"/>
              <w:rPr>
                <w:bCs/>
              </w:rPr>
            </w:pPr>
            <w:r w:rsidRPr="00E833C3">
              <w:rPr>
                <w:shd w:val="clear" w:color="auto" w:fill="E6E6E6"/>
              </w:rPr>
              <w:fldChar w:fldCharType="begin">
                <w:ffData>
                  <w:name w:val="Text54"/>
                  <w:enabled/>
                  <w:calcOnExit w:val="0"/>
                  <w:textInput/>
                </w:ffData>
              </w:fldChar>
            </w:r>
            <w:r>
              <w:instrText xml:space="preserve"> FORMTEXT </w:instrText>
            </w:r>
            <w:r w:rsidRPr="00E833C3">
              <w:rPr>
                <w:shd w:val="clear" w:color="auto" w:fill="E6E6E6"/>
              </w:rPr>
            </w:r>
            <w:r w:rsidRPr="00E833C3">
              <w:rPr>
                <w:shd w:val="clear" w:color="auto" w:fill="E6E6E6"/>
              </w:rPr>
              <w:fldChar w:fldCharType="separate"/>
            </w:r>
            <w:r>
              <w:rPr>
                <w:noProof/>
              </w:rPr>
              <w:t> </w:t>
            </w:r>
            <w:r>
              <w:rPr>
                <w:noProof/>
              </w:rPr>
              <w:t> </w:t>
            </w:r>
            <w:r>
              <w:rPr>
                <w:noProof/>
              </w:rPr>
              <w:t> </w:t>
            </w:r>
            <w:r>
              <w:rPr>
                <w:noProof/>
              </w:rPr>
              <w:t> </w:t>
            </w:r>
            <w:r>
              <w:rPr>
                <w:noProof/>
              </w:rPr>
              <w:t> </w:t>
            </w:r>
            <w:r w:rsidRPr="00E833C3">
              <w:rPr>
                <w:shd w:val="clear" w:color="auto" w:fill="E6E6E6"/>
              </w:rPr>
              <w:fldChar w:fldCharType="end"/>
            </w:r>
          </w:p>
        </w:tc>
      </w:tr>
    </w:tbl>
    <w:p w14:paraId="049AFAEA" w14:textId="77777777" w:rsidR="0088093C" w:rsidRDefault="0088093C" w:rsidP="0088093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88093C" w14:paraId="76452802" w14:textId="77777777" w:rsidTr="29EB2887">
        <w:trPr>
          <w:trHeight w:val="369"/>
        </w:trPr>
        <w:tc>
          <w:tcPr>
            <w:tcW w:w="9923" w:type="dxa"/>
            <w:shd w:val="clear" w:color="auto" w:fill="CCCCCC"/>
            <w:vAlign w:val="center"/>
          </w:tcPr>
          <w:p w14:paraId="500BF865" w14:textId="73A28238" w:rsidR="0088093C" w:rsidRDefault="00AD69DA" w:rsidP="00636271">
            <w:pPr>
              <w:pStyle w:val="FLISFormSectionheaders"/>
            </w:pPr>
            <w:r>
              <w:t>5</w:t>
            </w:r>
            <w:r w:rsidR="21DDCAFE">
              <w:t>. Treatment progress review</w:t>
            </w:r>
          </w:p>
        </w:tc>
      </w:tr>
      <w:tr w:rsidR="00264BCD" w:rsidRPr="00253061" w14:paraId="4735C277" w14:textId="77777777" w:rsidTr="001A7F71">
        <w:trPr>
          <w:trHeight w:val="397"/>
        </w:trPr>
        <w:tc>
          <w:tcPr>
            <w:tcW w:w="9923" w:type="dxa"/>
            <w:shd w:val="clear" w:color="auto" w:fill="EAEAEA"/>
          </w:tcPr>
          <w:p w14:paraId="5D84C743" w14:textId="0AAC389D" w:rsidR="00264BCD" w:rsidRDefault="00832B23" w:rsidP="006A12D3">
            <w:pPr>
              <w:pStyle w:val="FLISFormQuestionlabelsandanswers"/>
              <w:numPr>
                <w:ilvl w:val="0"/>
                <w:numId w:val="38"/>
              </w:numPr>
            </w:pPr>
            <w:r>
              <w:t>Please p</w:t>
            </w:r>
            <w:r w:rsidR="00264BCD">
              <w:t>rovide</w:t>
            </w:r>
            <w:r w:rsidR="0032108A">
              <w:t xml:space="preserve"> a summary of what treatment the </w:t>
            </w:r>
            <w:r w:rsidR="00EA155D">
              <w:t>kiritaki</w:t>
            </w:r>
            <w:r w:rsidR="0032108A">
              <w:t xml:space="preserve"> has received and the treatment progress they have made since starting with their current Lead Service Provider.</w:t>
            </w:r>
          </w:p>
          <w:p w14:paraId="1A3BD9B8" w14:textId="3851BC73" w:rsidR="00264BCD" w:rsidRDefault="00832B23" w:rsidP="00B800FE">
            <w:pPr>
              <w:pStyle w:val="FLISFormQuestionlabelsandanswers"/>
            </w:pPr>
            <w:r>
              <w:t>Please i</w:t>
            </w:r>
            <w:r w:rsidR="00264BCD">
              <w:t>nclude:</w:t>
            </w:r>
          </w:p>
          <w:p w14:paraId="0ED7E16B" w14:textId="54FD6907" w:rsidR="00264BCD" w:rsidRDefault="0032108A" w:rsidP="00E833C3">
            <w:pPr>
              <w:pStyle w:val="FLISFormBullets"/>
            </w:pPr>
            <w:r>
              <w:t>current treatment goals</w:t>
            </w:r>
          </w:p>
          <w:p w14:paraId="2E577F4E" w14:textId="6556976C" w:rsidR="00F54D13" w:rsidRDefault="0032108A" w:rsidP="00E833C3">
            <w:pPr>
              <w:pStyle w:val="FLISFormBullets"/>
            </w:pPr>
            <w:r>
              <w:t>comment</w:t>
            </w:r>
            <w:r w:rsidR="00E9295A">
              <w:t>s</w:t>
            </w:r>
            <w:r>
              <w:t xml:space="preserve"> on how appropriate the current goals are in addressing the presenting difficulties</w:t>
            </w:r>
          </w:p>
          <w:p w14:paraId="1EF4FB50" w14:textId="34A6B593" w:rsidR="00F54D13" w:rsidRDefault="0032108A" w:rsidP="00E833C3">
            <w:pPr>
              <w:pStyle w:val="FLISFormBullets"/>
            </w:pPr>
            <w:r>
              <w:t>changes to functioning as a result of the treatment</w:t>
            </w:r>
          </w:p>
          <w:p w14:paraId="5C91CEC5" w14:textId="1BFE4961" w:rsidR="00F54D13" w:rsidRDefault="0032108A" w:rsidP="00E833C3">
            <w:pPr>
              <w:pStyle w:val="FLISFormBullets"/>
            </w:pPr>
            <w:r>
              <w:t>any unexpected issues that have impacted on treatment goals and progress</w:t>
            </w:r>
          </w:p>
          <w:p w14:paraId="456ED031" w14:textId="205A7DA7" w:rsidR="00F54D13" w:rsidRDefault="00F54D13" w:rsidP="00E833C3">
            <w:pPr>
              <w:pStyle w:val="FLISFormBulletLast"/>
            </w:pPr>
            <w:r>
              <w:t>any adjunctive treatment being provided including both ACC and non-ACC service</w:t>
            </w:r>
            <w:r w:rsidR="00E9295A">
              <w:t>s</w:t>
            </w:r>
            <w:r>
              <w:t>.</w:t>
            </w:r>
          </w:p>
        </w:tc>
      </w:tr>
      <w:tr w:rsidR="00892B90" w:rsidRPr="00253061" w14:paraId="626C7465" w14:textId="77777777" w:rsidTr="29EB2887">
        <w:trPr>
          <w:trHeight w:val="397"/>
        </w:trPr>
        <w:tc>
          <w:tcPr>
            <w:tcW w:w="9923" w:type="dxa"/>
          </w:tcPr>
          <w:p w14:paraId="5AB4BABB" w14:textId="3843475A" w:rsidR="00892B90" w:rsidRPr="008B261F" w:rsidRDefault="00892B90" w:rsidP="00636271">
            <w:pPr>
              <w:pStyle w:val="FLISFormQuestionlabelsandanswers"/>
              <w:rPr>
                <w:bCs/>
              </w:rPr>
            </w:pPr>
            <w:r w:rsidRPr="00E833C3">
              <w:rPr>
                <w:shd w:val="clear" w:color="auto" w:fill="E6E6E6"/>
              </w:rPr>
              <w:fldChar w:fldCharType="begin">
                <w:ffData>
                  <w:name w:val="Text66"/>
                  <w:enabled/>
                  <w:calcOnExit w:val="0"/>
                  <w:textInput/>
                </w:ffData>
              </w:fldChar>
            </w:r>
            <w:r>
              <w:instrText xml:space="preserve"> FORMTEXT </w:instrText>
            </w:r>
            <w:r w:rsidRPr="00E833C3">
              <w:rPr>
                <w:shd w:val="clear" w:color="auto" w:fill="E6E6E6"/>
              </w:rPr>
            </w:r>
            <w:r w:rsidRPr="00E833C3">
              <w:rPr>
                <w:shd w:val="clear" w:color="auto" w:fill="E6E6E6"/>
              </w:rPr>
              <w:fldChar w:fldCharType="separate"/>
            </w:r>
            <w:r>
              <w:rPr>
                <w:noProof/>
              </w:rPr>
              <w:t> </w:t>
            </w:r>
            <w:r>
              <w:rPr>
                <w:noProof/>
              </w:rPr>
              <w:t> </w:t>
            </w:r>
            <w:r>
              <w:rPr>
                <w:noProof/>
              </w:rPr>
              <w:t> </w:t>
            </w:r>
            <w:r>
              <w:rPr>
                <w:noProof/>
              </w:rPr>
              <w:t> </w:t>
            </w:r>
            <w:r>
              <w:rPr>
                <w:noProof/>
              </w:rPr>
              <w:t> </w:t>
            </w:r>
            <w:r w:rsidRPr="00E833C3">
              <w:rPr>
                <w:shd w:val="clear" w:color="auto" w:fill="E6E6E6"/>
              </w:rPr>
              <w:fldChar w:fldCharType="end"/>
            </w:r>
          </w:p>
        </w:tc>
      </w:tr>
      <w:tr w:rsidR="0088093C" w:rsidRPr="00253061" w14:paraId="37A8FA62" w14:textId="77777777" w:rsidTr="001A7F71">
        <w:trPr>
          <w:trHeight w:val="397"/>
        </w:trPr>
        <w:tc>
          <w:tcPr>
            <w:tcW w:w="9923" w:type="dxa"/>
            <w:shd w:val="clear" w:color="auto" w:fill="EAEAEA"/>
          </w:tcPr>
          <w:p w14:paraId="723D606C" w14:textId="351CB8DF" w:rsidR="0088093C" w:rsidRPr="006A38F7" w:rsidRDefault="0038466E" w:rsidP="006A12D3">
            <w:pPr>
              <w:pStyle w:val="FLISFormQuestionlabelsandanswers"/>
              <w:numPr>
                <w:ilvl w:val="0"/>
                <w:numId w:val="38"/>
              </w:numPr>
            </w:pPr>
            <w:r>
              <w:t>Please d</w:t>
            </w:r>
            <w:r w:rsidR="0070259B" w:rsidRPr="00DA7E9B">
              <w:t>escribe any</w:t>
            </w:r>
            <w:r w:rsidR="0070259B">
              <w:rPr>
                <w:b/>
                <w:bCs/>
              </w:rPr>
              <w:t xml:space="preserve"> </w:t>
            </w:r>
            <w:r w:rsidR="0088093C">
              <w:t xml:space="preserve">barriers to </w:t>
            </w:r>
            <w:r w:rsidR="006E3B7A">
              <w:t xml:space="preserve">treatment </w:t>
            </w:r>
            <w:r>
              <w:t xml:space="preserve">and </w:t>
            </w:r>
            <w:r w:rsidR="00F112C7">
              <w:t>discuss</w:t>
            </w:r>
            <w:r w:rsidR="0088093C">
              <w:t xml:space="preserve"> how these are </w:t>
            </w:r>
            <w:r w:rsidR="0070259B">
              <w:t>impacting</w:t>
            </w:r>
            <w:r w:rsidR="00B800FE">
              <w:t xml:space="preserve"> </w:t>
            </w:r>
            <w:r w:rsidR="00740C92">
              <w:t xml:space="preserve">treatment gains and </w:t>
            </w:r>
            <w:r w:rsidR="00F112C7">
              <w:t xml:space="preserve">whether </w:t>
            </w:r>
            <w:r w:rsidR="00586672">
              <w:t>the barrier</w:t>
            </w:r>
            <w:r w:rsidR="00B800FE">
              <w:t>s</w:t>
            </w:r>
            <w:r w:rsidR="00586672">
              <w:t xml:space="preserve"> are</w:t>
            </w:r>
            <w:r w:rsidR="00F112C7">
              <w:t xml:space="preserve"> </w:t>
            </w:r>
            <w:r w:rsidR="0088093C">
              <w:t>currently being addressed</w:t>
            </w:r>
            <w:r w:rsidR="00BD566F">
              <w:t>.</w:t>
            </w:r>
          </w:p>
        </w:tc>
      </w:tr>
      <w:tr w:rsidR="000D7CAC" w:rsidRPr="00253061" w14:paraId="7A5D5093" w14:textId="77777777" w:rsidTr="00DC59CF">
        <w:trPr>
          <w:trHeight w:val="397"/>
        </w:trPr>
        <w:tc>
          <w:tcPr>
            <w:tcW w:w="9923" w:type="dxa"/>
            <w:tcBorders>
              <w:bottom w:val="single" w:sz="2" w:space="0" w:color="C0C0C0"/>
            </w:tcBorders>
          </w:tcPr>
          <w:p w14:paraId="7FD06FC8" w14:textId="24B95998" w:rsidR="000D7CAC" w:rsidRDefault="000D7CAC" w:rsidP="00636271">
            <w:pPr>
              <w:pStyle w:val="FLISFormQuestionlabelsandanswers"/>
            </w:pPr>
            <w:r w:rsidRPr="00E833C3">
              <w:rPr>
                <w:shd w:val="clear" w:color="auto" w:fill="E6E6E6"/>
              </w:rPr>
              <w:fldChar w:fldCharType="begin">
                <w:ffData>
                  <w:name w:val="Text67"/>
                  <w:enabled/>
                  <w:calcOnExit w:val="0"/>
                  <w:textInput/>
                </w:ffData>
              </w:fldChar>
            </w:r>
            <w:r>
              <w:instrText xml:space="preserve"> FORMTEXT </w:instrText>
            </w:r>
            <w:r w:rsidRPr="00E833C3">
              <w:rPr>
                <w:shd w:val="clear" w:color="auto" w:fill="E6E6E6"/>
              </w:rPr>
            </w:r>
            <w:r w:rsidRPr="00E833C3">
              <w:rPr>
                <w:shd w:val="clear" w:color="auto" w:fill="E6E6E6"/>
              </w:rPr>
              <w:fldChar w:fldCharType="separate"/>
            </w:r>
            <w:r>
              <w:rPr>
                <w:noProof/>
              </w:rPr>
              <w:t> </w:t>
            </w:r>
            <w:r>
              <w:rPr>
                <w:noProof/>
              </w:rPr>
              <w:t> </w:t>
            </w:r>
            <w:r>
              <w:rPr>
                <w:noProof/>
              </w:rPr>
              <w:t> </w:t>
            </w:r>
            <w:r>
              <w:rPr>
                <w:noProof/>
              </w:rPr>
              <w:t> </w:t>
            </w:r>
            <w:r>
              <w:rPr>
                <w:noProof/>
              </w:rPr>
              <w:t> </w:t>
            </w:r>
            <w:r w:rsidRPr="00E833C3">
              <w:rPr>
                <w:shd w:val="clear" w:color="auto" w:fill="E6E6E6"/>
              </w:rPr>
              <w:fldChar w:fldCharType="end"/>
            </w:r>
          </w:p>
        </w:tc>
      </w:tr>
      <w:tr w:rsidR="00BC318B" w:rsidRPr="00253061" w14:paraId="26A67856" w14:textId="77777777" w:rsidTr="001A7F71">
        <w:trPr>
          <w:trHeight w:val="397"/>
        </w:trPr>
        <w:tc>
          <w:tcPr>
            <w:tcW w:w="9923" w:type="dxa"/>
            <w:shd w:val="clear" w:color="auto" w:fill="EAEAEA"/>
          </w:tcPr>
          <w:p w14:paraId="7204365D" w14:textId="04B14936" w:rsidR="00BC318B" w:rsidRPr="00E833C3" w:rsidRDefault="0038466E" w:rsidP="006A12D3">
            <w:pPr>
              <w:pStyle w:val="FLISFormQuestionlabelsandanswers"/>
              <w:numPr>
                <w:ilvl w:val="0"/>
                <w:numId w:val="38"/>
              </w:numPr>
              <w:rPr>
                <w:shd w:val="clear" w:color="auto" w:fill="E6E6E6"/>
              </w:rPr>
            </w:pPr>
            <w:r>
              <w:t>Please i</w:t>
            </w:r>
            <w:r w:rsidR="00BC318B" w:rsidRPr="00D6475C">
              <w:t xml:space="preserve">ndicate </w:t>
            </w:r>
            <w:r w:rsidR="00BC318B" w:rsidRPr="00EE6DA3">
              <w:rPr>
                <w:rFonts w:eastAsia="Segoe UI"/>
              </w:rPr>
              <w:t xml:space="preserve">if the current covered injuries </w:t>
            </w:r>
            <w:r w:rsidR="006649EA">
              <w:rPr>
                <w:rFonts w:eastAsia="Segoe UI"/>
              </w:rPr>
              <w:t>appear</w:t>
            </w:r>
            <w:r w:rsidR="006649EA" w:rsidRPr="00EE6DA3">
              <w:rPr>
                <w:rFonts w:eastAsia="Segoe UI"/>
              </w:rPr>
              <w:t xml:space="preserve"> </w:t>
            </w:r>
            <w:r w:rsidR="00BC318B" w:rsidRPr="00EE6DA3">
              <w:rPr>
                <w:rFonts w:eastAsia="Segoe UI"/>
              </w:rPr>
              <w:t xml:space="preserve">correct. If not, </w:t>
            </w:r>
            <w:r>
              <w:rPr>
                <w:rFonts w:eastAsia="Segoe UI"/>
              </w:rPr>
              <w:t>please</w:t>
            </w:r>
            <w:r w:rsidR="00BC318B" w:rsidRPr="00EE6DA3">
              <w:rPr>
                <w:rFonts w:eastAsia="Segoe UI"/>
              </w:rPr>
              <w:t xml:space="preserve"> provide information including relevant symptoms, and whether reassessment </w:t>
            </w:r>
            <w:r w:rsidR="006649EA">
              <w:rPr>
                <w:rFonts w:eastAsia="Segoe UI"/>
              </w:rPr>
              <w:t>of the covered injuries</w:t>
            </w:r>
            <w:r w:rsidR="00BC318B" w:rsidRPr="00EE6DA3">
              <w:rPr>
                <w:rFonts w:eastAsia="Segoe UI"/>
              </w:rPr>
              <w:t xml:space="preserve"> is recommended.</w:t>
            </w:r>
          </w:p>
        </w:tc>
      </w:tr>
      <w:tr w:rsidR="00BC318B" w:rsidRPr="00253061" w14:paraId="1F94B995" w14:textId="77777777" w:rsidTr="29EB2887">
        <w:trPr>
          <w:trHeight w:val="397"/>
        </w:trPr>
        <w:tc>
          <w:tcPr>
            <w:tcW w:w="9923" w:type="dxa"/>
          </w:tcPr>
          <w:p w14:paraId="17F7FC3F" w14:textId="789831CC" w:rsidR="00BC318B" w:rsidRDefault="00BC318B" w:rsidP="00636271">
            <w:pPr>
              <w:pStyle w:val="FLISFormQuestionlabelsandanswers"/>
            </w:pPr>
            <w:r w:rsidRPr="00E833C3">
              <w:rPr>
                <w:shd w:val="clear" w:color="auto" w:fill="E6E6E6"/>
              </w:rPr>
              <w:fldChar w:fldCharType="begin">
                <w:ffData>
                  <w:name w:val="Text67"/>
                  <w:enabled/>
                  <w:calcOnExit w:val="0"/>
                  <w:textInput/>
                </w:ffData>
              </w:fldChar>
            </w:r>
            <w:r>
              <w:instrText xml:space="preserve"> FORMTEXT </w:instrText>
            </w:r>
            <w:r w:rsidRPr="00E833C3">
              <w:rPr>
                <w:shd w:val="clear" w:color="auto" w:fill="E6E6E6"/>
              </w:rPr>
            </w:r>
            <w:r w:rsidRPr="00E833C3">
              <w:rPr>
                <w:shd w:val="clear" w:color="auto" w:fill="E6E6E6"/>
              </w:rPr>
              <w:fldChar w:fldCharType="separate"/>
            </w:r>
            <w:r>
              <w:rPr>
                <w:noProof/>
              </w:rPr>
              <w:t> </w:t>
            </w:r>
            <w:r>
              <w:rPr>
                <w:noProof/>
              </w:rPr>
              <w:t> </w:t>
            </w:r>
            <w:r>
              <w:rPr>
                <w:noProof/>
              </w:rPr>
              <w:t> </w:t>
            </w:r>
            <w:r>
              <w:rPr>
                <w:noProof/>
              </w:rPr>
              <w:t> </w:t>
            </w:r>
            <w:r>
              <w:rPr>
                <w:noProof/>
              </w:rPr>
              <w:t> </w:t>
            </w:r>
            <w:r w:rsidRPr="00E833C3">
              <w:rPr>
                <w:shd w:val="clear" w:color="auto" w:fill="E6E6E6"/>
              </w:rPr>
              <w:fldChar w:fldCharType="end"/>
            </w:r>
          </w:p>
        </w:tc>
      </w:tr>
      <w:tr w:rsidR="0088093C" w:rsidRPr="00253061" w14:paraId="37A2D398" w14:textId="77777777" w:rsidTr="001A7F71">
        <w:trPr>
          <w:trHeight w:val="397"/>
        </w:trPr>
        <w:tc>
          <w:tcPr>
            <w:tcW w:w="9923" w:type="dxa"/>
            <w:shd w:val="clear" w:color="auto" w:fill="EAEAEA"/>
          </w:tcPr>
          <w:p w14:paraId="07AD170F" w14:textId="753D0104" w:rsidR="00262516" w:rsidRDefault="0038466E">
            <w:pPr>
              <w:pStyle w:val="FLISFormQuestionlabelsandanswers"/>
              <w:numPr>
                <w:ilvl w:val="0"/>
                <w:numId w:val="38"/>
              </w:numPr>
            </w:pPr>
            <w:r>
              <w:t>Please p</w:t>
            </w:r>
            <w:r w:rsidR="00687F58">
              <w:t xml:space="preserve">rovide any </w:t>
            </w:r>
            <w:r w:rsidR="00262516">
              <w:t>relevant recommendations for:</w:t>
            </w:r>
          </w:p>
          <w:p w14:paraId="69F6653E" w14:textId="3F58318B" w:rsidR="00262516" w:rsidRDefault="00ED066D" w:rsidP="00E833C3">
            <w:pPr>
              <w:pStyle w:val="FLISFormBullets"/>
            </w:pPr>
            <w:r>
              <w:t>further</w:t>
            </w:r>
            <w:r w:rsidR="0088093C">
              <w:t xml:space="preserve"> treatment</w:t>
            </w:r>
          </w:p>
          <w:p w14:paraId="66F3337E" w14:textId="5A765354" w:rsidR="00671CB0" w:rsidRDefault="0088093C" w:rsidP="00E833C3">
            <w:pPr>
              <w:pStyle w:val="FLISFormBullets"/>
            </w:pPr>
            <w:r>
              <w:t xml:space="preserve">changes to treatment goals </w:t>
            </w:r>
            <w:r w:rsidR="00671CB0">
              <w:t xml:space="preserve">or </w:t>
            </w:r>
            <w:r>
              <w:t>treatment methods</w:t>
            </w:r>
          </w:p>
          <w:p w14:paraId="024D9367" w14:textId="564BA85A" w:rsidR="00671CB0" w:rsidRDefault="0088093C" w:rsidP="00E833C3">
            <w:pPr>
              <w:pStyle w:val="FLISFormBullets"/>
            </w:pPr>
            <w:r>
              <w:t xml:space="preserve">adjunctive treatment you consider should be provided either via ACC or </w:t>
            </w:r>
            <w:r w:rsidR="008C04B1">
              <w:t>non-ACC</w:t>
            </w:r>
            <w:r>
              <w:t xml:space="preserve"> services</w:t>
            </w:r>
          </w:p>
          <w:p w14:paraId="0342E048" w14:textId="2DDCEE1F" w:rsidR="0088093C" w:rsidRPr="004666F4" w:rsidRDefault="00671CB0" w:rsidP="00E833C3">
            <w:pPr>
              <w:pStyle w:val="FLISFormBulletLast"/>
            </w:pPr>
            <w:r>
              <w:t>addressing any treatment barriers</w:t>
            </w:r>
            <w:r w:rsidR="00113A0F">
              <w:t>.</w:t>
            </w:r>
          </w:p>
        </w:tc>
      </w:tr>
      <w:tr w:rsidR="000D7CAC" w:rsidRPr="00253061" w14:paraId="545778DB" w14:textId="77777777" w:rsidTr="29EB2887">
        <w:trPr>
          <w:trHeight w:val="397"/>
        </w:trPr>
        <w:tc>
          <w:tcPr>
            <w:tcW w:w="9923" w:type="dxa"/>
          </w:tcPr>
          <w:p w14:paraId="24FB361B" w14:textId="2A16BCF6" w:rsidR="000D7CAC" w:rsidRPr="008B261F" w:rsidRDefault="000D7CAC" w:rsidP="00636271">
            <w:pPr>
              <w:pStyle w:val="FLISFormQuestionlabelsandanswers"/>
              <w:rPr>
                <w:bCs/>
              </w:rPr>
            </w:pPr>
            <w:r w:rsidRPr="00E833C3">
              <w:rPr>
                <w:shd w:val="clear" w:color="auto" w:fill="E6E6E6"/>
              </w:rPr>
              <w:fldChar w:fldCharType="begin">
                <w:ffData>
                  <w:name w:val="Text68"/>
                  <w:enabled/>
                  <w:calcOnExit w:val="0"/>
                  <w:textInput/>
                </w:ffData>
              </w:fldChar>
            </w:r>
            <w:r>
              <w:instrText xml:space="preserve"> FORMTEXT </w:instrText>
            </w:r>
            <w:r w:rsidRPr="00E833C3">
              <w:rPr>
                <w:shd w:val="clear" w:color="auto" w:fill="E6E6E6"/>
              </w:rPr>
            </w:r>
            <w:r w:rsidRPr="00E833C3">
              <w:rPr>
                <w:shd w:val="clear" w:color="auto" w:fill="E6E6E6"/>
              </w:rPr>
              <w:fldChar w:fldCharType="separate"/>
            </w:r>
            <w:r>
              <w:rPr>
                <w:noProof/>
              </w:rPr>
              <w:t> </w:t>
            </w:r>
            <w:r>
              <w:rPr>
                <w:noProof/>
              </w:rPr>
              <w:t> </w:t>
            </w:r>
            <w:r>
              <w:rPr>
                <w:noProof/>
              </w:rPr>
              <w:t> </w:t>
            </w:r>
            <w:r>
              <w:rPr>
                <w:noProof/>
              </w:rPr>
              <w:t> </w:t>
            </w:r>
            <w:r>
              <w:rPr>
                <w:noProof/>
              </w:rPr>
              <w:t> </w:t>
            </w:r>
            <w:r w:rsidRPr="00E833C3">
              <w:rPr>
                <w:shd w:val="clear" w:color="auto" w:fill="E6E6E6"/>
              </w:rPr>
              <w:fldChar w:fldCharType="end"/>
            </w:r>
          </w:p>
        </w:tc>
      </w:tr>
      <w:tr w:rsidR="0088093C" w:rsidRPr="00253061" w14:paraId="37889D0B" w14:textId="77777777" w:rsidTr="001A7F71">
        <w:trPr>
          <w:trHeight w:val="397"/>
        </w:trPr>
        <w:tc>
          <w:tcPr>
            <w:tcW w:w="9923" w:type="dxa"/>
            <w:shd w:val="clear" w:color="auto" w:fill="EAEAEA"/>
          </w:tcPr>
          <w:p w14:paraId="0F57D4BA" w14:textId="21AA29B1" w:rsidR="0088093C" w:rsidRDefault="0088093C" w:rsidP="006A12D3">
            <w:pPr>
              <w:pStyle w:val="FLISFormQuestionlabelsandanswers"/>
              <w:numPr>
                <w:ilvl w:val="0"/>
                <w:numId w:val="38"/>
              </w:numPr>
            </w:pPr>
            <w:r>
              <w:t xml:space="preserve">After discussion with the </w:t>
            </w:r>
            <w:r w:rsidR="00EA155D">
              <w:t>kiritaki</w:t>
            </w:r>
            <w:r>
              <w:t xml:space="preserve"> and </w:t>
            </w:r>
            <w:r w:rsidR="00EE57AC">
              <w:t>Lead Service Provider</w:t>
            </w:r>
            <w:r w:rsidR="00BB23B5">
              <w:t>,</w:t>
            </w:r>
            <w:r>
              <w:t xml:space="preserve"> </w:t>
            </w:r>
            <w:r w:rsidR="0038466E">
              <w:t>please</w:t>
            </w:r>
            <w:r>
              <w:t xml:space="preserve"> outline</w:t>
            </w:r>
            <w:r w:rsidR="00FA341B">
              <w:t xml:space="preserve"> any recommendations for treatment or rehabilitation that should not continue for th</w:t>
            </w:r>
            <w:r w:rsidR="003844D3">
              <w:t xml:space="preserve">e </w:t>
            </w:r>
            <w:r w:rsidR="00EA155D">
              <w:t>kiritaki</w:t>
            </w:r>
            <w:r w:rsidR="003844D3">
              <w:t>, and the rationale for this.</w:t>
            </w:r>
          </w:p>
        </w:tc>
      </w:tr>
      <w:tr w:rsidR="000D7CAC" w:rsidRPr="00253061" w14:paraId="500E606B" w14:textId="77777777" w:rsidTr="29EB2887">
        <w:trPr>
          <w:trHeight w:val="397"/>
        </w:trPr>
        <w:tc>
          <w:tcPr>
            <w:tcW w:w="9923" w:type="dxa"/>
          </w:tcPr>
          <w:p w14:paraId="050C9DCC" w14:textId="41732D79" w:rsidR="000D7CAC" w:rsidRDefault="000D7CAC" w:rsidP="00636271">
            <w:pPr>
              <w:pStyle w:val="FLISFormQuestionlabelsandanswers"/>
            </w:pPr>
            <w:r w:rsidRPr="00E833C3">
              <w:rPr>
                <w:shd w:val="clear" w:color="auto" w:fill="E6E6E6"/>
              </w:rPr>
              <w:fldChar w:fldCharType="begin">
                <w:ffData>
                  <w:name w:val="Text69"/>
                  <w:enabled/>
                  <w:calcOnExit w:val="0"/>
                  <w:textInput/>
                </w:ffData>
              </w:fldChar>
            </w:r>
            <w:r>
              <w:instrText xml:space="preserve"> FORMTEXT </w:instrText>
            </w:r>
            <w:r w:rsidRPr="00E833C3">
              <w:rPr>
                <w:shd w:val="clear" w:color="auto" w:fill="E6E6E6"/>
              </w:rPr>
            </w:r>
            <w:r w:rsidRPr="00E833C3">
              <w:rPr>
                <w:shd w:val="clear" w:color="auto" w:fill="E6E6E6"/>
              </w:rPr>
              <w:fldChar w:fldCharType="separate"/>
            </w:r>
            <w:r>
              <w:rPr>
                <w:noProof/>
              </w:rPr>
              <w:t> </w:t>
            </w:r>
            <w:r>
              <w:rPr>
                <w:noProof/>
              </w:rPr>
              <w:t> </w:t>
            </w:r>
            <w:r>
              <w:rPr>
                <w:noProof/>
              </w:rPr>
              <w:t> </w:t>
            </w:r>
            <w:r>
              <w:rPr>
                <w:noProof/>
              </w:rPr>
              <w:t> </w:t>
            </w:r>
            <w:r>
              <w:rPr>
                <w:noProof/>
              </w:rPr>
              <w:t> </w:t>
            </w:r>
            <w:r w:rsidRPr="00E833C3">
              <w:rPr>
                <w:shd w:val="clear" w:color="auto" w:fill="E6E6E6"/>
              </w:rPr>
              <w:fldChar w:fldCharType="end"/>
            </w:r>
          </w:p>
        </w:tc>
      </w:tr>
    </w:tbl>
    <w:p w14:paraId="0EFD6EB0" w14:textId="77777777" w:rsidR="0088093C" w:rsidRDefault="0088093C" w:rsidP="007D5C6E">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549"/>
        <w:gridCol w:w="3374"/>
      </w:tblGrid>
      <w:tr w:rsidR="0088093C" w14:paraId="38969F0E" w14:textId="77777777" w:rsidTr="60208312">
        <w:trPr>
          <w:trHeight w:val="369"/>
        </w:trPr>
        <w:tc>
          <w:tcPr>
            <w:tcW w:w="9923" w:type="dxa"/>
            <w:gridSpan w:val="2"/>
            <w:shd w:val="clear" w:color="auto" w:fill="CCCCCC"/>
            <w:vAlign w:val="center"/>
          </w:tcPr>
          <w:p w14:paraId="2B8C188D" w14:textId="340060A7" w:rsidR="0088093C" w:rsidRDefault="00AD69DA" w:rsidP="00636271">
            <w:pPr>
              <w:pStyle w:val="FLISFormSectionheaders"/>
            </w:pPr>
            <w:r>
              <w:t>6</w:t>
            </w:r>
            <w:r w:rsidR="0088093C">
              <w:t>. Other information</w:t>
            </w:r>
          </w:p>
        </w:tc>
      </w:tr>
      <w:tr w:rsidR="002D6678" w:rsidRPr="00253061" w14:paraId="392CB0D2" w14:textId="77777777" w:rsidTr="60208312">
        <w:trPr>
          <w:trHeight w:val="397"/>
        </w:trPr>
        <w:tc>
          <w:tcPr>
            <w:tcW w:w="6549" w:type="dxa"/>
          </w:tcPr>
          <w:p w14:paraId="54ED47E8" w14:textId="45B16288" w:rsidR="002D6678" w:rsidRPr="00E833C3" w:rsidRDefault="006A3A41" w:rsidP="00636271">
            <w:pPr>
              <w:pStyle w:val="FLISFormQuestionlabelsandanswers"/>
              <w:rPr>
                <w:shd w:val="clear" w:color="auto" w:fill="E6E6E6"/>
              </w:rPr>
            </w:pPr>
            <w:r>
              <w:t>Please p</w:t>
            </w:r>
            <w:r w:rsidR="002D6678">
              <w:t>rovide</w:t>
            </w:r>
            <w:r w:rsidR="002D6678" w:rsidRPr="00854D67">
              <w:t xml:space="preserve"> the</w:t>
            </w:r>
            <w:r w:rsidR="002D6678">
              <w:t xml:space="preserve"> date of the last face-to-face meeting with the </w:t>
            </w:r>
            <w:r w:rsidR="00EA155D">
              <w:t>kiritaki</w:t>
            </w:r>
            <w:r w:rsidR="002D6678">
              <w:t xml:space="preserve"> that informed </w:t>
            </w:r>
            <w:r w:rsidR="002D6678" w:rsidRPr="00854D67">
              <w:t>this report</w:t>
            </w:r>
          </w:p>
        </w:tc>
        <w:tc>
          <w:tcPr>
            <w:tcW w:w="3374" w:type="dxa"/>
          </w:tcPr>
          <w:p w14:paraId="51DD7DB7" w14:textId="4C06FB98" w:rsidR="002D6678" w:rsidRPr="00E833C3" w:rsidRDefault="002D6678" w:rsidP="00636271">
            <w:pPr>
              <w:pStyle w:val="FLISFormQuestionlabelsandanswers"/>
              <w:rPr>
                <w:shd w:val="clear" w:color="auto" w:fill="E6E6E6"/>
              </w:rPr>
            </w:pPr>
            <w:r w:rsidRPr="00494C1F">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6678" w:rsidRPr="00253061" w14:paraId="6BE127F8" w14:textId="77777777" w:rsidTr="60208312">
        <w:trPr>
          <w:trHeight w:val="397"/>
        </w:trPr>
        <w:tc>
          <w:tcPr>
            <w:tcW w:w="9923" w:type="dxa"/>
            <w:gridSpan w:val="2"/>
          </w:tcPr>
          <w:p w14:paraId="57517ACE" w14:textId="50DE4C55" w:rsidR="002D6678" w:rsidRPr="006A12D3" w:rsidRDefault="004D2025" w:rsidP="00636271">
            <w:pPr>
              <w:pStyle w:val="FLISFormQuestionlabelsandanswers"/>
              <w:rPr>
                <w:shd w:val="clear" w:color="auto" w:fill="E6E6E6"/>
              </w:rPr>
            </w:pPr>
            <w:r>
              <w:t>Please p</w:t>
            </w:r>
            <w:r w:rsidR="002D6678" w:rsidRPr="000C64C9">
              <w:t>rovide any other information that you consider relevant</w:t>
            </w:r>
            <w:r w:rsidR="002D6678" w:rsidRPr="006A12D3">
              <w:t xml:space="preserve"> </w:t>
            </w:r>
            <w:r w:rsidR="009B6ECA" w:rsidRPr="006A12D3">
              <w:t xml:space="preserve">to the treatment and rehabilitation of the </w:t>
            </w:r>
            <w:r w:rsidR="00EA155D" w:rsidRPr="006A12D3">
              <w:t>kiritaki</w:t>
            </w:r>
            <w:r w:rsidR="355CF8F5" w:rsidRPr="006A12D3">
              <w:t>:</w:t>
            </w:r>
            <w:r w:rsidR="00D025EA">
              <w:t xml:space="preserve"> </w:t>
            </w:r>
            <w:r w:rsidR="002D6678" w:rsidRPr="006A12D3">
              <w:rPr>
                <w:shd w:val="clear" w:color="auto" w:fill="E6E6E6"/>
              </w:rPr>
              <w:fldChar w:fldCharType="begin">
                <w:ffData>
                  <w:name w:val=""/>
                  <w:enabled/>
                  <w:calcOnExit w:val="0"/>
                  <w:textInput/>
                </w:ffData>
              </w:fldChar>
            </w:r>
            <w:r w:rsidR="002D6678" w:rsidRPr="000C64C9">
              <w:instrText xml:space="preserve"> FORMTEXT </w:instrText>
            </w:r>
            <w:r w:rsidR="002D6678" w:rsidRPr="006A12D3">
              <w:rPr>
                <w:shd w:val="clear" w:color="auto" w:fill="E6E6E6"/>
              </w:rPr>
            </w:r>
            <w:r w:rsidR="002D6678" w:rsidRPr="006A12D3">
              <w:rPr>
                <w:shd w:val="clear" w:color="auto" w:fill="E6E6E6"/>
              </w:rPr>
              <w:fldChar w:fldCharType="separate"/>
            </w:r>
            <w:r w:rsidR="002D6678" w:rsidRPr="000C64C9">
              <w:t> </w:t>
            </w:r>
            <w:r w:rsidR="002D6678" w:rsidRPr="000C64C9">
              <w:t> </w:t>
            </w:r>
            <w:r w:rsidR="002D6678" w:rsidRPr="000C64C9">
              <w:t> </w:t>
            </w:r>
            <w:r w:rsidR="002D6678" w:rsidRPr="000C64C9">
              <w:t> </w:t>
            </w:r>
            <w:r w:rsidR="002D6678" w:rsidRPr="000C64C9">
              <w:t> </w:t>
            </w:r>
            <w:r w:rsidR="002D6678" w:rsidRPr="006A12D3">
              <w:rPr>
                <w:shd w:val="clear" w:color="auto" w:fill="E6E6E6"/>
              </w:rPr>
              <w:fldChar w:fldCharType="end"/>
            </w:r>
          </w:p>
        </w:tc>
      </w:tr>
      <w:tr w:rsidR="002D6678" w:rsidRPr="00253061" w14:paraId="167799C3" w14:textId="77777777" w:rsidTr="60208312">
        <w:trPr>
          <w:trHeight w:val="397"/>
        </w:trPr>
        <w:tc>
          <w:tcPr>
            <w:tcW w:w="9923" w:type="dxa"/>
            <w:gridSpan w:val="2"/>
          </w:tcPr>
          <w:p w14:paraId="1D8BDCA7" w14:textId="77777777" w:rsidR="006D3D48" w:rsidRDefault="00000000" w:rsidP="00636271">
            <w:pPr>
              <w:pStyle w:val="FLISFormQuestionlabelsandanswers"/>
            </w:pPr>
            <w:sdt>
              <w:sdtPr>
                <w:rPr>
                  <w:sz w:val="26"/>
                  <w:szCs w:val="26"/>
                </w:rPr>
                <w:id w:val="856386917"/>
                <w14:checkbox>
                  <w14:checked w14:val="0"/>
                  <w14:checkedState w14:val="2612" w14:font="MS Gothic"/>
                  <w14:uncheckedState w14:val="2610" w14:font="MS Gothic"/>
                </w14:checkbox>
              </w:sdtPr>
              <w:sdtContent>
                <w:r w:rsidR="002D6678" w:rsidRPr="000222A9">
                  <w:rPr>
                    <w:rFonts w:ascii="MS Gothic" w:eastAsia="MS Gothic" w:hAnsi="MS Gothic" w:hint="eastAsia"/>
                    <w:sz w:val="26"/>
                    <w:szCs w:val="26"/>
                  </w:rPr>
                  <w:t>☐</w:t>
                </w:r>
              </w:sdtContent>
            </w:sdt>
            <w:r w:rsidR="002D6678">
              <w:t xml:space="preserve"> I have attached other documents</w:t>
            </w:r>
            <w:r w:rsidR="004D2025">
              <w:t>, eg</w:t>
            </w:r>
            <w:r w:rsidR="002D62F7">
              <w:t xml:space="preserve"> clinical reports, other psychometric results.</w:t>
            </w:r>
            <w:r w:rsidR="002D6678">
              <w:t xml:space="preserve"> </w:t>
            </w:r>
          </w:p>
          <w:p w14:paraId="47D02065" w14:textId="0864C951" w:rsidR="002D6678" w:rsidRPr="00E833C3" w:rsidRDefault="002359F0" w:rsidP="00636271">
            <w:pPr>
              <w:pStyle w:val="FLISFormQuestionlabelsandanswers"/>
              <w:rPr>
                <w:shd w:val="clear" w:color="auto" w:fill="E6E6E6"/>
              </w:rPr>
            </w:pPr>
            <w:r>
              <w:t>L</w:t>
            </w:r>
            <w:r w:rsidR="002D6678">
              <w:t>ist</w:t>
            </w:r>
            <w:r>
              <w:t xml:space="preserve"> these:</w:t>
            </w:r>
            <w:r w:rsidR="002D6678">
              <w:t xml:space="preserve"> </w:t>
            </w:r>
            <w:r w:rsidR="002D6678" w:rsidRPr="00E833C3">
              <w:rPr>
                <w:shd w:val="clear" w:color="auto" w:fill="E6E6E6"/>
              </w:rPr>
              <w:fldChar w:fldCharType="begin">
                <w:ffData>
                  <w:name w:val=""/>
                  <w:enabled/>
                  <w:calcOnExit w:val="0"/>
                  <w:textInput/>
                </w:ffData>
              </w:fldChar>
            </w:r>
            <w:r w:rsidR="002D6678" w:rsidRPr="00EC6D78">
              <w:instrText xml:space="preserve"> FORMTEXT </w:instrText>
            </w:r>
            <w:r w:rsidR="002D6678" w:rsidRPr="00E833C3">
              <w:rPr>
                <w:shd w:val="clear" w:color="auto" w:fill="E6E6E6"/>
              </w:rPr>
            </w:r>
            <w:r w:rsidR="002D6678" w:rsidRPr="00E833C3">
              <w:rPr>
                <w:shd w:val="clear" w:color="auto" w:fill="E6E6E6"/>
              </w:rPr>
              <w:fldChar w:fldCharType="separate"/>
            </w:r>
            <w:r w:rsidR="002D6678" w:rsidRPr="00EC6D78">
              <w:t> </w:t>
            </w:r>
            <w:r w:rsidR="002D6678" w:rsidRPr="00EC6D78">
              <w:t> </w:t>
            </w:r>
            <w:r w:rsidR="002D6678" w:rsidRPr="00EC6D78">
              <w:t> </w:t>
            </w:r>
            <w:r w:rsidR="002D6678" w:rsidRPr="00EC6D78">
              <w:t> </w:t>
            </w:r>
            <w:r w:rsidR="002D6678" w:rsidRPr="00EC6D78">
              <w:t> </w:t>
            </w:r>
            <w:r w:rsidR="002D6678" w:rsidRPr="00E833C3">
              <w:rPr>
                <w:shd w:val="clear" w:color="auto" w:fill="E6E6E6"/>
              </w:rPr>
              <w:fldChar w:fldCharType="end"/>
            </w:r>
          </w:p>
        </w:tc>
      </w:tr>
    </w:tbl>
    <w:p w14:paraId="75A74F4F" w14:textId="77777777" w:rsidR="0088093C" w:rsidRDefault="0088093C" w:rsidP="0088093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56"/>
        <w:gridCol w:w="4962"/>
        <w:gridCol w:w="2268"/>
        <w:gridCol w:w="2237"/>
      </w:tblGrid>
      <w:tr w:rsidR="00AD0C51" w14:paraId="7AF98575" w14:textId="77777777" w:rsidTr="60208312">
        <w:trPr>
          <w:trHeight w:val="369"/>
        </w:trPr>
        <w:tc>
          <w:tcPr>
            <w:tcW w:w="9923" w:type="dxa"/>
            <w:gridSpan w:val="4"/>
            <w:shd w:val="clear" w:color="auto" w:fill="CCCCCC"/>
            <w:vAlign w:val="center"/>
          </w:tcPr>
          <w:p w14:paraId="2E9A92AB" w14:textId="6BC641B9" w:rsidR="00AD0C51" w:rsidRDefault="00AD69DA" w:rsidP="00636271">
            <w:pPr>
              <w:pStyle w:val="FLISFormSectionheaders"/>
            </w:pPr>
            <w:r>
              <w:t>7</w:t>
            </w:r>
            <w:r w:rsidR="00AD0C51">
              <w:t>. Provider declaration</w:t>
            </w:r>
          </w:p>
        </w:tc>
      </w:tr>
      <w:tr w:rsidR="00180152" w14:paraId="2E7D168B" w14:textId="77777777" w:rsidTr="60208312">
        <w:trPr>
          <w:trHeight w:val="397"/>
        </w:trPr>
        <w:tc>
          <w:tcPr>
            <w:tcW w:w="456" w:type="dxa"/>
            <w:tcBorders>
              <w:bottom w:val="single" w:sz="2" w:space="0" w:color="C0C0C0"/>
            </w:tcBorders>
          </w:tcPr>
          <w:p w14:paraId="531B8745" w14:textId="13688B76" w:rsidR="00180152" w:rsidRPr="000C44ED" w:rsidRDefault="00000000" w:rsidP="00636271">
            <w:pPr>
              <w:pStyle w:val="FLISFormQuestionlabelsandanswers"/>
              <w:rPr>
                <w:sz w:val="26"/>
                <w:szCs w:val="26"/>
              </w:rPr>
            </w:pPr>
            <w:sdt>
              <w:sdtPr>
                <w:rPr>
                  <w:sz w:val="26"/>
                  <w:szCs w:val="26"/>
                </w:rPr>
                <w:id w:val="-1466897046"/>
                <w14:checkbox>
                  <w14:checked w14:val="0"/>
                  <w14:checkedState w14:val="2612" w14:font="MS Gothic"/>
                  <w14:uncheckedState w14:val="2610" w14:font="MS Gothic"/>
                </w14:checkbox>
              </w:sdtPr>
              <w:sdtContent>
                <w:r w:rsidR="00486F73">
                  <w:rPr>
                    <w:rFonts w:ascii="MS Gothic" w:eastAsia="MS Gothic" w:hAnsi="MS Gothic" w:hint="eastAsia"/>
                    <w:sz w:val="26"/>
                    <w:szCs w:val="26"/>
                  </w:rPr>
                  <w:t>☐</w:t>
                </w:r>
              </w:sdtContent>
            </w:sdt>
          </w:p>
        </w:tc>
        <w:tc>
          <w:tcPr>
            <w:tcW w:w="9467" w:type="dxa"/>
            <w:gridSpan w:val="3"/>
            <w:tcBorders>
              <w:bottom w:val="single" w:sz="2" w:space="0" w:color="C0C0C0"/>
            </w:tcBorders>
          </w:tcPr>
          <w:p w14:paraId="622131B7" w14:textId="6BCE28B9" w:rsidR="00180152" w:rsidRPr="00A65F1A" w:rsidRDefault="00180152" w:rsidP="00CF6988">
            <w:pPr>
              <w:pStyle w:val="FLISFormQuestionlabelsandanswers"/>
              <w:rPr>
                <w:lang w:val="en-NZ"/>
              </w:rPr>
            </w:pPr>
            <w:r w:rsidRPr="001A4C65">
              <w:t xml:space="preserve">I have </w:t>
            </w:r>
            <w:r>
              <w:t>explained to</w:t>
            </w:r>
            <w:r w:rsidRPr="001A4C65">
              <w:t xml:space="preserve"> the </w:t>
            </w:r>
            <w:r w:rsidR="00EA155D">
              <w:t>kiritaki</w:t>
            </w:r>
            <w:r w:rsidR="0096095D">
              <w:rPr>
                <w:lang w:val="en-NZ"/>
              </w:rPr>
              <w:t>/guardian</w:t>
            </w:r>
            <w:r w:rsidR="007B2EB1">
              <w:rPr>
                <w:lang w:val="en-NZ"/>
              </w:rPr>
              <w:t>/safe contact/whānau</w:t>
            </w:r>
            <w:r w:rsidRPr="001A4C65">
              <w:t xml:space="preserve"> that </w:t>
            </w:r>
            <w:r w:rsidR="003378D4" w:rsidRPr="003378D4">
              <w:t xml:space="preserve">ACC will send </w:t>
            </w:r>
            <w:r w:rsidRPr="001A4C65">
              <w:t xml:space="preserve">a copy of this report to their Lead </w:t>
            </w:r>
            <w:r>
              <w:t xml:space="preserve">Service </w:t>
            </w:r>
            <w:r w:rsidRPr="001A4C65">
              <w:t>Provider (if relevant)</w:t>
            </w:r>
            <w:r>
              <w:t>.</w:t>
            </w:r>
          </w:p>
        </w:tc>
      </w:tr>
      <w:tr w:rsidR="00180152" w14:paraId="481E24EC" w14:textId="77777777" w:rsidTr="60208312">
        <w:trPr>
          <w:trHeight w:val="473"/>
        </w:trPr>
        <w:tc>
          <w:tcPr>
            <w:tcW w:w="456" w:type="dxa"/>
            <w:tcBorders>
              <w:bottom w:val="single" w:sz="2" w:space="0" w:color="C0C0C0"/>
            </w:tcBorders>
          </w:tcPr>
          <w:p w14:paraId="0FD69CE7" w14:textId="1C65A11B" w:rsidR="00180152" w:rsidRPr="000C44ED" w:rsidRDefault="00000000" w:rsidP="00636271">
            <w:pPr>
              <w:pStyle w:val="FLISFormQuestionlabelsandanswers"/>
              <w:rPr>
                <w:sz w:val="26"/>
                <w:szCs w:val="26"/>
              </w:rPr>
            </w:pPr>
            <w:sdt>
              <w:sdtPr>
                <w:rPr>
                  <w:sz w:val="26"/>
                  <w:szCs w:val="26"/>
                </w:rPr>
                <w:id w:val="920220922"/>
                <w14:checkbox>
                  <w14:checked w14:val="0"/>
                  <w14:checkedState w14:val="2612" w14:font="MS Gothic"/>
                  <w14:uncheckedState w14:val="2610" w14:font="MS Gothic"/>
                </w14:checkbox>
              </w:sdtPr>
              <w:sdtContent>
                <w:r w:rsidR="00180152">
                  <w:rPr>
                    <w:rFonts w:ascii="MS Gothic" w:eastAsia="MS Gothic" w:hAnsi="MS Gothic" w:hint="eastAsia"/>
                    <w:sz w:val="26"/>
                    <w:szCs w:val="26"/>
                  </w:rPr>
                  <w:t>☐</w:t>
                </w:r>
              </w:sdtContent>
            </w:sdt>
          </w:p>
        </w:tc>
        <w:tc>
          <w:tcPr>
            <w:tcW w:w="9467" w:type="dxa"/>
            <w:gridSpan w:val="3"/>
            <w:tcBorders>
              <w:bottom w:val="single" w:sz="2" w:space="0" w:color="C0C0C0"/>
            </w:tcBorders>
          </w:tcPr>
          <w:p w14:paraId="374E0B8E" w14:textId="2ADA59D0" w:rsidR="00180152" w:rsidRPr="001A4C65" w:rsidRDefault="00180152" w:rsidP="006D3D48">
            <w:pPr>
              <w:pStyle w:val="FLISFormQuestionlabelsandanswers"/>
              <w:spacing w:before="160"/>
            </w:pPr>
            <w:r>
              <w:t>T</w:t>
            </w:r>
            <w:r w:rsidRPr="001A4C65">
              <w:t xml:space="preserve">he </w:t>
            </w:r>
            <w:r w:rsidR="00EA155D">
              <w:t>kiritaki</w:t>
            </w:r>
            <w:r w:rsidR="00A37D2A">
              <w:rPr>
                <w:lang w:val="en-NZ"/>
              </w:rPr>
              <w:t>/guardian</w:t>
            </w:r>
            <w:r w:rsidR="007B2EB1">
              <w:rPr>
                <w:lang w:val="en-NZ"/>
              </w:rPr>
              <w:t>/safe contact/whānau</w:t>
            </w:r>
            <w:r w:rsidRPr="001A4C65">
              <w:t xml:space="preserve"> would like </w:t>
            </w:r>
            <w:r w:rsidR="005D08E6" w:rsidRPr="005D08E6">
              <w:t xml:space="preserve">ACC to send them </w:t>
            </w:r>
            <w:r w:rsidRPr="001A4C65">
              <w:t>a copy of this report.</w:t>
            </w:r>
          </w:p>
        </w:tc>
      </w:tr>
      <w:tr w:rsidR="00180152" w14:paraId="63D2D1E5" w14:textId="77777777" w:rsidTr="60208312">
        <w:trPr>
          <w:trHeight w:val="397"/>
        </w:trPr>
        <w:tc>
          <w:tcPr>
            <w:tcW w:w="456" w:type="dxa"/>
          </w:tcPr>
          <w:p w14:paraId="477B3F83" w14:textId="6F7BE8AB" w:rsidR="00180152" w:rsidRPr="000C44ED" w:rsidRDefault="00000000" w:rsidP="00636271">
            <w:pPr>
              <w:pStyle w:val="FLISFormQuestionlabelsandanswers"/>
              <w:rPr>
                <w:sz w:val="26"/>
                <w:szCs w:val="26"/>
                <w:shd w:val="clear" w:color="auto" w:fill="E6E6E6"/>
              </w:rPr>
            </w:pPr>
            <w:sdt>
              <w:sdtPr>
                <w:rPr>
                  <w:sz w:val="26"/>
                  <w:szCs w:val="26"/>
                </w:rPr>
                <w:id w:val="324948807"/>
                <w14:checkbox>
                  <w14:checked w14:val="0"/>
                  <w14:checkedState w14:val="2612" w14:font="MS Gothic"/>
                  <w14:uncheckedState w14:val="2610" w14:font="MS Gothic"/>
                </w14:checkbox>
              </w:sdtPr>
              <w:sdtContent>
                <w:r w:rsidR="00180152">
                  <w:rPr>
                    <w:rFonts w:ascii="MS Gothic" w:eastAsia="MS Gothic" w:hAnsi="MS Gothic" w:hint="eastAsia"/>
                    <w:sz w:val="26"/>
                    <w:szCs w:val="26"/>
                  </w:rPr>
                  <w:t>☐</w:t>
                </w:r>
              </w:sdtContent>
            </w:sdt>
          </w:p>
        </w:tc>
        <w:tc>
          <w:tcPr>
            <w:tcW w:w="9467" w:type="dxa"/>
            <w:gridSpan w:val="3"/>
          </w:tcPr>
          <w:p w14:paraId="5E404CE5" w14:textId="37BEA630" w:rsidR="00180152" w:rsidRPr="001A4C65" w:rsidRDefault="00180152" w:rsidP="00CF6988">
            <w:pPr>
              <w:pStyle w:val="FLISFormQuestionlabelsandanswers"/>
            </w:pPr>
            <w:r w:rsidRPr="00D1535D">
              <w:t xml:space="preserve">I have explained to the </w:t>
            </w:r>
            <w:r w:rsidR="00EA155D">
              <w:t>kiritaki</w:t>
            </w:r>
            <w:r w:rsidR="00A37D2A">
              <w:rPr>
                <w:lang w:val="en-NZ"/>
              </w:rPr>
              <w:t>/guardian</w:t>
            </w:r>
            <w:r w:rsidR="007B2EB1">
              <w:rPr>
                <w:lang w:val="en-NZ"/>
              </w:rPr>
              <w:t>/safe contact/whānau</w:t>
            </w:r>
            <w:r w:rsidRPr="00D1535D">
              <w:t xml:space="preserve"> that they </w:t>
            </w:r>
            <w:r w:rsidR="005D08E6" w:rsidRPr="005D08E6">
              <w:t>can</w:t>
            </w:r>
            <w:r w:rsidRPr="00D1535D">
              <w:t xml:space="preserve"> participate in a feedback session </w:t>
            </w:r>
            <w:r w:rsidR="005D08E6" w:rsidRPr="005D08E6">
              <w:t>before</w:t>
            </w:r>
            <w:r w:rsidRPr="00D1535D">
              <w:t xml:space="preserve"> this report </w:t>
            </w:r>
            <w:r w:rsidR="005D08E6" w:rsidRPr="005D08E6">
              <w:t>is</w:t>
            </w:r>
            <w:r w:rsidRPr="00D1535D">
              <w:t xml:space="preserve"> submitted to ACC.</w:t>
            </w:r>
          </w:p>
        </w:tc>
      </w:tr>
      <w:tr w:rsidR="00090828" w14:paraId="1FD975EC" w14:textId="77777777" w:rsidTr="60208312">
        <w:trPr>
          <w:trHeight w:val="397"/>
        </w:trPr>
        <w:tc>
          <w:tcPr>
            <w:tcW w:w="456" w:type="dxa"/>
            <w:vAlign w:val="center"/>
          </w:tcPr>
          <w:p w14:paraId="747157EA" w14:textId="7AA80C7E" w:rsidR="00090828" w:rsidRPr="000C44ED" w:rsidRDefault="00000000" w:rsidP="00090828">
            <w:pPr>
              <w:pStyle w:val="FLISFormQuestionlabelsandanswers"/>
              <w:rPr>
                <w:sz w:val="26"/>
                <w:szCs w:val="26"/>
              </w:rPr>
            </w:pPr>
            <w:sdt>
              <w:sdtPr>
                <w:rPr>
                  <w:sz w:val="26"/>
                  <w:szCs w:val="26"/>
                </w:rPr>
                <w:id w:val="-1155611864"/>
                <w14:checkbox>
                  <w14:checked w14:val="0"/>
                  <w14:checkedState w14:val="2612" w14:font="MS Gothic"/>
                  <w14:uncheckedState w14:val="2610" w14:font="MS Gothic"/>
                </w14:checkbox>
              </w:sdtPr>
              <w:sdtContent>
                <w:r w:rsidR="00090828">
                  <w:rPr>
                    <w:rFonts w:ascii="MS Gothic" w:eastAsia="MS Gothic" w:hAnsi="MS Gothic" w:hint="eastAsia"/>
                    <w:sz w:val="26"/>
                    <w:szCs w:val="26"/>
                  </w:rPr>
                  <w:t>☐</w:t>
                </w:r>
              </w:sdtContent>
            </w:sdt>
          </w:p>
        </w:tc>
        <w:tc>
          <w:tcPr>
            <w:tcW w:w="9467" w:type="dxa"/>
            <w:gridSpan w:val="3"/>
          </w:tcPr>
          <w:p w14:paraId="3B46A29F" w14:textId="09B7A32E" w:rsidR="00090828" w:rsidRPr="00D1535D" w:rsidRDefault="00090828" w:rsidP="00090828">
            <w:pPr>
              <w:pStyle w:val="FLISFormQuestionlabelsandanswers"/>
            </w:pPr>
            <w:r w:rsidRPr="00EC6D78">
              <w:t xml:space="preserve">I have informed the </w:t>
            </w:r>
            <w:r>
              <w:t>kiritaki</w:t>
            </w:r>
            <w:r w:rsidRPr="00EC6D78">
              <w:t>/guardian</w:t>
            </w:r>
            <w:r>
              <w:t>/</w:t>
            </w:r>
            <w:r w:rsidR="007B2EB1">
              <w:t>safe contact/</w:t>
            </w:r>
            <w:r>
              <w:t xml:space="preserve">whānau </w:t>
            </w:r>
            <w:r w:rsidRPr="00EC6D78">
              <w:t xml:space="preserve">that the information collected for this report will be sent to ACC </w:t>
            </w:r>
            <w:r w:rsidR="000E2756" w:rsidRPr="000E2756">
              <w:t>to support decisions on</w:t>
            </w:r>
            <w:r w:rsidRPr="00EC6D78">
              <w:t xml:space="preserve"> treatment and rehabilitation needs</w:t>
            </w:r>
            <w:r w:rsidR="000E2756" w:rsidRPr="000E2756">
              <w:t>.</w:t>
            </w:r>
            <w:r w:rsidRPr="00EC6D78">
              <w:t xml:space="preserve"> I have </w:t>
            </w:r>
            <w:r>
              <w:t>kiritaki</w:t>
            </w:r>
            <w:r w:rsidRPr="00EC6D78">
              <w:t>/guardian</w:t>
            </w:r>
            <w:r>
              <w:t xml:space="preserve">/whānau </w:t>
            </w:r>
            <w:r w:rsidRPr="00EC6D78">
              <w:t>authority for this.</w:t>
            </w:r>
          </w:p>
        </w:tc>
      </w:tr>
      <w:tr w:rsidR="00090828" w14:paraId="7D28460D" w14:textId="77777777" w:rsidTr="60208312">
        <w:trPr>
          <w:trHeight w:val="397"/>
        </w:trPr>
        <w:tc>
          <w:tcPr>
            <w:tcW w:w="456" w:type="dxa"/>
            <w:vAlign w:val="center"/>
          </w:tcPr>
          <w:p w14:paraId="5DD7D11F" w14:textId="01F6CF24" w:rsidR="00090828" w:rsidRPr="000C44ED" w:rsidRDefault="00000000" w:rsidP="00090828">
            <w:pPr>
              <w:pStyle w:val="FLISFormQuestionlabelsandanswers"/>
              <w:rPr>
                <w:sz w:val="26"/>
                <w:szCs w:val="26"/>
              </w:rPr>
            </w:pPr>
            <w:sdt>
              <w:sdtPr>
                <w:rPr>
                  <w:sz w:val="26"/>
                  <w:szCs w:val="26"/>
                </w:rPr>
                <w:id w:val="516430288"/>
                <w14:checkbox>
                  <w14:checked w14:val="0"/>
                  <w14:checkedState w14:val="2612" w14:font="MS Gothic"/>
                  <w14:uncheckedState w14:val="2610" w14:font="MS Gothic"/>
                </w14:checkbox>
              </w:sdtPr>
              <w:sdtContent>
                <w:r w:rsidR="00090828">
                  <w:rPr>
                    <w:rFonts w:ascii="MS Gothic" w:eastAsia="MS Gothic" w:hAnsi="MS Gothic" w:hint="eastAsia"/>
                    <w:sz w:val="26"/>
                    <w:szCs w:val="26"/>
                  </w:rPr>
                  <w:t>☐</w:t>
                </w:r>
              </w:sdtContent>
            </w:sdt>
          </w:p>
        </w:tc>
        <w:tc>
          <w:tcPr>
            <w:tcW w:w="9467" w:type="dxa"/>
            <w:gridSpan w:val="3"/>
          </w:tcPr>
          <w:p w14:paraId="3B7E73AB" w14:textId="6EEAB417" w:rsidR="00090828" w:rsidRPr="00D1535D" w:rsidRDefault="00090828" w:rsidP="00090828">
            <w:pPr>
              <w:pStyle w:val="FLISFormQuestionlabelsandanswers"/>
            </w:pPr>
            <w:r w:rsidRPr="00EC6D78">
              <w:t xml:space="preserve">I confirm that the information contained in this report is accurate and that I have followed the standards set out in the Sensitive Claims </w:t>
            </w:r>
            <w:r>
              <w:t xml:space="preserve">Service </w:t>
            </w:r>
            <w:r w:rsidR="006B2AA5" w:rsidRPr="006B2AA5">
              <w:t>operational guidelines</w:t>
            </w:r>
            <w:r w:rsidRPr="00EC6D78">
              <w:t>.</w:t>
            </w:r>
          </w:p>
        </w:tc>
      </w:tr>
      <w:tr w:rsidR="00090828" w14:paraId="701DB44C" w14:textId="0420EFA1" w:rsidTr="001A7F71">
        <w:trPr>
          <w:trHeight w:val="397"/>
        </w:trPr>
        <w:tc>
          <w:tcPr>
            <w:tcW w:w="9923" w:type="dxa"/>
            <w:gridSpan w:val="4"/>
            <w:shd w:val="clear" w:color="auto" w:fill="EAEAEA"/>
          </w:tcPr>
          <w:p w14:paraId="29CB1CD4" w14:textId="1DF46863" w:rsidR="00090828" w:rsidRPr="00F11E8E" w:rsidRDefault="00090828" w:rsidP="00090828">
            <w:pPr>
              <w:pStyle w:val="FLISFormQuestionlabelsandanswers"/>
            </w:pPr>
            <w:r w:rsidRPr="00F11E8E">
              <w:t>The kiritaki</w:t>
            </w:r>
            <w:r w:rsidR="00B4422C">
              <w:rPr>
                <w:lang w:val="en-NZ"/>
              </w:rPr>
              <w:t>/</w:t>
            </w:r>
            <w:r w:rsidRPr="00F11E8E">
              <w:rPr>
                <w:lang w:val="en-NZ"/>
              </w:rPr>
              <w:t>guardian</w:t>
            </w:r>
            <w:r w:rsidR="006A3A41">
              <w:rPr>
                <w:lang w:val="en-NZ"/>
              </w:rPr>
              <w:t>/</w:t>
            </w:r>
            <w:r w:rsidR="00B4422C">
              <w:rPr>
                <w:lang w:val="en-NZ"/>
              </w:rPr>
              <w:t>whānau</w:t>
            </w:r>
            <w:r w:rsidRPr="00F11E8E">
              <w:t>:</w:t>
            </w:r>
          </w:p>
        </w:tc>
      </w:tr>
      <w:tr w:rsidR="00090828" w14:paraId="6306DCB7" w14:textId="77777777" w:rsidTr="60208312">
        <w:trPr>
          <w:trHeight w:val="397"/>
        </w:trPr>
        <w:tc>
          <w:tcPr>
            <w:tcW w:w="456" w:type="dxa"/>
          </w:tcPr>
          <w:p w14:paraId="3E9ACC28" w14:textId="082B7AF2" w:rsidR="00090828" w:rsidRPr="000C44ED" w:rsidRDefault="00000000" w:rsidP="00090828">
            <w:pPr>
              <w:pStyle w:val="FLISFormQuestionlabelsandanswers"/>
              <w:rPr>
                <w:sz w:val="26"/>
                <w:szCs w:val="26"/>
                <w:shd w:val="clear" w:color="auto" w:fill="E6E6E6"/>
              </w:rPr>
            </w:pPr>
            <w:sdt>
              <w:sdtPr>
                <w:rPr>
                  <w:sz w:val="26"/>
                  <w:szCs w:val="26"/>
                </w:rPr>
                <w:id w:val="899105987"/>
                <w14:checkbox>
                  <w14:checked w14:val="0"/>
                  <w14:checkedState w14:val="2612" w14:font="MS Gothic"/>
                  <w14:uncheckedState w14:val="2610" w14:font="MS Gothic"/>
                </w14:checkbox>
              </w:sdtPr>
              <w:sdtContent>
                <w:r w:rsidR="00090828">
                  <w:rPr>
                    <w:rFonts w:ascii="MS Gothic" w:eastAsia="MS Gothic" w:hAnsi="MS Gothic" w:hint="eastAsia"/>
                    <w:sz w:val="26"/>
                    <w:szCs w:val="26"/>
                  </w:rPr>
                  <w:t>☐</w:t>
                </w:r>
              </w:sdtContent>
            </w:sdt>
          </w:p>
        </w:tc>
        <w:tc>
          <w:tcPr>
            <w:tcW w:w="9467" w:type="dxa"/>
            <w:gridSpan w:val="3"/>
          </w:tcPr>
          <w:p w14:paraId="539700CF" w14:textId="626D8DA7" w:rsidR="00090828" w:rsidRDefault="006E2429" w:rsidP="006D3D48">
            <w:pPr>
              <w:pStyle w:val="FLISFormQuestionlabelsandanswers"/>
              <w:spacing w:before="160"/>
            </w:pPr>
            <w:r>
              <w:t>P</w:t>
            </w:r>
            <w:r w:rsidR="00090828">
              <w:t>articipated in the feedback session</w:t>
            </w:r>
            <w:r w:rsidR="003C7A3D">
              <w:t>.</w:t>
            </w:r>
          </w:p>
        </w:tc>
      </w:tr>
      <w:tr w:rsidR="00090828" w14:paraId="4573576C" w14:textId="77777777" w:rsidTr="60208312">
        <w:trPr>
          <w:trHeight w:val="376"/>
        </w:trPr>
        <w:tc>
          <w:tcPr>
            <w:tcW w:w="456" w:type="dxa"/>
          </w:tcPr>
          <w:p w14:paraId="194E3851" w14:textId="15D8B1A3" w:rsidR="00090828" w:rsidRPr="000C44ED" w:rsidRDefault="00000000" w:rsidP="00090828">
            <w:pPr>
              <w:pStyle w:val="FLISFormQuestionlabelsandanswers"/>
              <w:rPr>
                <w:sz w:val="26"/>
                <w:szCs w:val="26"/>
                <w:shd w:val="clear" w:color="auto" w:fill="E6E6E6"/>
              </w:rPr>
            </w:pPr>
            <w:sdt>
              <w:sdtPr>
                <w:rPr>
                  <w:sz w:val="26"/>
                  <w:szCs w:val="26"/>
                </w:rPr>
                <w:id w:val="909501394"/>
                <w14:checkbox>
                  <w14:checked w14:val="0"/>
                  <w14:checkedState w14:val="2612" w14:font="MS Gothic"/>
                  <w14:uncheckedState w14:val="2610" w14:font="MS Gothic"/>
                </w14:checkbox>
              </w:sdtPr>
              <w:sdtContent>
                <w:r w:rsidR="00090828">
                  <w:rPr>
                    <w:rFonts w:ascii="MS Gothic" w:eastAsia="MS Gothic" w:hAnsi="MS Gothic" w:hint="eastAsia"/>
                    <w:sz w:val="26"/>
                    <w:szCs w:val="26"/>
                  </w:rPr>
                  <w:t>☐</w:t>
                </w:r>
              </w:sdtContent>
            </w:sdt>
          </w:p>
        </w:tc>
        <w:tc>
          <w:tcPr>
            <w:tcW w:w="9467" w:type="dxa"/>
            <w:gridSpan w:val="3"/>
          </w:tcPr>
          <w:p w14:paraId="0A8FB083" w14:textId="29ACE1F8" w:rsidR="00090828" w:rsidRDefault="00F43D37" w:rsidP="006D3D48">
            <w:pPr>
              <w:pStyle w:val="FLISFormQuestionlabelsandanswers"/>
              <w:spacing w:before="160"/>
            </w:pPr>
            <w:r>
              <w:t>D</w:t>
            </w:r>
            <w:r w:rsidR="00090828">
              <w:t>id</w:t>
            </w:r>
            <w:r>
              <w:t xml:space="preserve"> </w:t>
            </w:r>
            <w:r w:rsidR="00090828">
              <w:t>n</w:t>
            </w:r>
            <w:r>
              <w:t>o</w:t>
            </w:r>
            <w:r w:rsidR="00090828">
              <w:t>t participate in the feedback session. Provide reasons</w:t>
            </w:r>
            <w:r>
              <w:t xml:space="preserve"> why</w:t>
            </w:r>
            <w:r w:rsidR="00090828">
              <w:t xml:space="preserve">: </w:t>
            </w:r>
            <w:r w:rsidR="00090828" w:rsidRPr="00500D9A">
              <w:fldChar w:fldCharType="begin">
                <w:ffData>
                  <w:name w:val=""/>
                  <w:enabled/>
                  <w:calcOnExit w:val="0"/>
                  <w:textInput/>
                </w:ffData>
              </w:fldChar>
            </w:r>
            <w:r w:rsidR="00090828" w:rsidRPr="00500D9A">
              <w:instrText xml:space="preserve"> FORMTEXT </w:instrText>
            </w:r>
            <w:r w:rsidR="00090828" w:rsidRPr="00500D9A">
              <w:fldChar w:fldCharType="separate"/>
            </w:r>
            <w:r w:rsidR="00090828" w:rsidRPr="00500D9A">
              <w:t> </w:t>
            </w:r>
            <w:r w:rsidR="00090828" w:rsidRPr="00500D9A">
              <w:t> </w:t>
            </w:r>
            <w:r w:rsidR="00090828" w:rsidRPr="00500D9A">
              <w:t> </w:t>
            </w:r>
            <w:r w:rsidR="00090828" w:rsidRPr="00500D9A">
              <w:t> </w:t>
            </w:r>
            <w:r w:rsidR="00090828" w:rsidRPr="00500D9A">
              <w:t> </w:t>
            </w:r>
            <w:r w:rsidR="00090828" w:rsidRPr="00500D9A">
              <w:fldChar w:fldCharType="end"/>
            </w:r>
          </w:p>
        </w:tc>
      </w:tr>
      <w:tr w:rsidR="00090828" w:rsidRPr="00494C1F" w14:paraId="33B0F327" w14:textId="77777777" w:rsidTr="60208312">
        <w:trPr>
          <w:trHeight w:val="397"/>
        </w:trPr>
        <w:tc>
          <w:tcPr>
            <w:tcW w:w="7686" w:type="dxa"/>
            <w:gridSpan w:val="3"/>
            <w:vAlign w:val="center"/>
          </w:tcPr>
          <w:p w14:paraId="097A56F3" w14:textId="7C04250B" w:rsidR="00090828" w:rsidRPr="00494C1F" w:rsidRDefault="00090828" w:rsidP="00090828">
            <w:pPr>
              <w:pStyle w:val="FLISFormSignaturerow"/>
            </w:pPr>
            <w:r>
              <w:t xml:space="preserve">Treatment Review Provider name: </w:t>
            </w:r>
            <w:r>
              <w:fldChar w:fldCharType="begin"/>
            </w:r>
            <w:r>
              <w:instrText xml:space="preserve"> FORMTEXT </w:instrText>
            </w:r>
            <w:r>
              <w:fldChar w:fldCharType="separate"/>
            </w:r>
            <w:r w:rsidRPr="68A056A5">
              <w:rPr>
                <w:noProof/>
              </w:rPr>
              <w:t>     </w:t>
            </w:r>
            <w:r>
              <w:fldChar w:fldCharType="end"/>
            </w:r>
            <w:r>
              <w:t xml:space="preserve"> </w:t>
            </w:r>
          </w:p>
        </w:tc>
        <w:tc>
          <w:tcPr>
            <w:tcW w:w="2237" w:type="dxa"/>
            <w:vAlign w:val="center"/>
          </w:tcPr>
          <w:p w14:paraId="35666156" w14:textId="77777777" w:rsidR="00090828" w:rsidRPr="00494C1F" w:rsidRDefault="00090828" w:rsidP="00090828">
            <w:pPr>
              <w:pStyle w:val="FLISFormSignaturerow"/>
            </w:pPr>
            <w:r>
              <w:t xml:space="preserve">Provider ID: </w:t>
            </w:r>
            <w:r>
              <w:fldChar w:fldCharType="begin"/>
            </w:r>
            <w:r>
              <w:instrText xml:space="preserve"> FORMTEXT </w:instrText>
            </w:r>
            <w:r>
              <w:fldChar w:fldCharType="separate"/>
            </w:r>
            <w:r w:rsidRPr="20D1845E">
              <w:rPr>
                <w:noProof/>
              </w:rPr>
              <w:t> </w:t>
            </w:r>
            <w:r w:rsidRPr="20D1845E">
              <w:rPr>
                <w:noProof/>
              </w:rPr>
              <w:t> </w:t>
            </w:r>
            <w:r w:rsidRPr="20D1845E">
              <w:rPr>
                <w:noProof/>
              </w:rPr>
              <w:t> </w:t>
            </w:r>
            <w:r w:rsidRPr="20D1845E">
              <w:rPr>
                <w:noProof/>
              </w:rPr>
              <w:t> </w:t>
            </w:r>
            <w:r w:rsidRPr="20D1845E">
              <w:rPr>
                <w:noProof/>
              </w:rPr>
              <w:t> </w:t>
            </w:r>
            <w:r>
              <w:fldChar w:fldCharType="end"/>
            </w:r>
          </w:p>
        </w:tc>
      </w:tr>
      <w:tr w:rsidR="00090828" w:rsidRPr="00494C1F" w14:paraId="2A174350" w14:textId="77777777" w:rsidTr="60208312">
        <w:trPr>
          <w:trHeight w:val="397"/>
        </w:trPr>
        <w:tc>
          <w:tcPr>
            <w:tcW w:w="5418" w:type="dxa"/>
            <w:gridSpan w:val="2"/>
            <w:vAlign w:val="center"/>
          </w:tcPr>
          <w:p w14:paraId="266CE54E" w14:textId="109CC2B3" w:rsidR="00090828" w:rsidRPr="00494C1F" w:rsidDel="00CC20A3" w:rsidRDefault="00090828" w:rsidP="00090828">
            <w:pPr>
              <w:pStyle w:val="FLISFormSignaturerow"/>
            </w:pPr>
            <w:r>
              <w:t xml:space="preserve">Supplier name: </w:t>
            </w:r>
            <w:r>
              <w:fldChar w:fldCharType="begin"/>
            </w:r>
            <w:r>
              <w:instrText xml:space="preserve"> FORMTEXT </w:instrText>
            </w:r>
            <w:r>
              <w:fldChar w:fldCharType="separate"/>
            </w:r>
            <w:r w:rsidRPr="60208312">
              <w:rPr>
                <w:noProof/>
              </w:rPr>
              <w:t> </w:t>
            </w:r>
            <w:r w:rsidRPr="60208312">
              <w:rPr>
                <w:noProof/>
              </w:rPr>
              <w:t> </w:t>
            </w:r>
            <w:r w:rsidRPr="60208312">
              <w:rPr>
                <w:noProof/>
              </w:rPr>
              <w:t> </w:t>
            </w:r>
            <w:r w:rsidRPr="60208312">
              <w:rPr>
                <w:noProof/>
              </w:rPr>
              <w:t> </w:t>
            </w:r>
            <w:r w:rsidRPr="60208312">
              <w:rPr>
                <w:noProof/>
              </w:rPr>
              <w:t> </w:t>
            </w:r>
            <w:r>
              <w:fldChar w:fldCharType="end"/>
            </w:r>
          </w:p>
        </w:tc>
        <w:tc>
          <w:tcPr>
            <w:tcW w:w="2268" w:type="dxa"/>
            <w:vAlign w:val="center"/>
          </w:tcPr>
          <w:p w14:paraId="3AA59569" w14:textId="02EA6BC7" w:rsidR="00090828" w:rsidRPr="00494C1F" w:rsidRDefault="00090828" w:rsidP="00090828">
            <w:pPr>
              <w:pStyle w:val="FLISFormSignaturerow"/>
            </w:pPr>
            <w:r>
              <w:t xml:space="preserve">Supplier ID: </w:t>
            </w:r>
            <w:r>
              <w:fldChar w:fldCharType="begin"/>
            </w:r>
            <w:r>
              <w:instrText xml:space="preserve"> FORMTEXT </w:instrText>
            </w:r>
            <w:r>
              <w:fldChar w:fldCharType="separate"/>
            </w:r>
            <w:r w:rsidRPr="60208312">
              <w:rPr>
                <w:noProof/>
              </w:rPr>
              <w:t> </w:t>
            </w:r>
            <w:r w:rsidRPr="60208312">
              <w:rPr>
                <w:noProof/>
              </w:rPr>
              <w:t> </w:t>
            </w:r>
            <w:r w:rsidRPr="60208312">
              <w:rPr>
                <w:noProof/>
              </w:rPr>
              <w:t> </w:t>
            </w:r>
            <w:r w:rsidRPr="60208312">
              <w:rPr>
                <w:noProof/>
              </w:rPr>
              <w:t> </w:t>
            </w:r>
            <w:r w:rsidRPr="60208312">
              <w:rPr>
                <w:noProof/>
              </w:rPr>
              <w:t> </w:t>
            </w:r>
            <w:r>
              <w:fldChar w:fldCharType="end"/>
            </w:r>
          </w:p>
        </w:tc>
        <w:tc>
          <w:tcPr>
            <w:tcW w:w="2237" w:type="dxa"/>
            <w:vAlign w:val="center"/>
          </w:tcPr>
          <w:p w14:paraId="7D61C032" w14:textId="77777777" w:rsidR="00090828" w:rsidRPr="00494C1F" w:rsidRDefault="00090828" w:rsidP="00090828">
            <w:pPr>
              <w:pStyle w:val="FLISFormSignaturerow"/>
            </w:pPr>
            <w:r>
              <w:t xml:space="preserve">Date: </w:t>
            </w:r>
            <w:r>
              <w:fldChar w:fldCharType="begin"/>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1189CD" w14:textId="7A0F2148" w:rsidR="00BC4922" w:rsidRPr="008D136C" w:rsidRDefault="00DC0F69" w:rsidP="00636271">
      <w:pPr>
        <w:pStyle w:val="FLISFormLegaldisclaimer"/>
      </w:pPr>
      <w:r w:rsidRPr="008D136C">
        <w:t>In the collection, use, disclosure, and storage of information, ACC will at all times comply with the obligations of the Privacy Act 2020, the Health Information Privacy Code 2020 and the Official Information Act 1982.</w:t>
      </w:r>
    </w:p>
    <w:sectPr w:rsidR="00BC4922" w:rsidRPr="008D136C" w:rsidSect="00486E14">
      <w:headerReference w:type="even" r:id="rId12"/>
      <w:headerReference w:type="default" r:id="rId13"/>
      <w:footerReference w:type="even" r:id="rId14"/>
      <w:footerReference w:type="default" r:id="rId15"/>
      <w:headerReference w:type="first" r:id="rId16"/>
      <w:footerReference w:type="first" r:id="rId17"/>
      <w:pgSz w:w="11906" w:h="16838" w:code="9"/>
      <w:pgMar w:top="1106"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A6B8F" w14:textId="77777777" w:rsidR="004255BA" w:rsidRDefault="004255BA" w:rsidP="00636271">
      <w:r>
        <w:separator/>
      </w:r>
    </w:p>
  </w:endnote>
  <w:endnote w:type="continuationSeparator" w:id="0">
    <w:p w14:paraId="22B12266" w14:textId="77777777" w:rsidR="004255BA" w:rsidRDefault="004255BA" w:rsidP="00636271">
      <w:r>
        <w:continuationSeparator/>
      </w:r>
    </w:p>
  </w:endnote>
  <w:endnote w:type="continuationNotice" w:id="1">
    <w:p w14:paraId="0125BFF0" w14:textId="77777777" w:rsidR="004255BA" w:rsidRDefault="004255BA" w:rsidP="00636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EB5C" w14:textId="77777777" w:rsidR="00023D6C" w:rsidRDefault="0002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945D" w14:textId="4196795D" w:rsidR="005F3343" w:rsidRPr="002F4154" w:rsidRDefault="005F3343" w:rsidP="00C35F7B">
    <w:pPr>
      <w:pStyle w:val="FLISFormfooter"/>
    </w:pPr>
    <w:r w:rsidRPr="002F4154">
      <w:t>ACC</w:t>
    </w:r>
    <w:r w:rsidR="002F0790">
      <w:t>8543</w:t>
    </w:r>
    <w:r>
      <w:tab/>
    </w:r>
    <w:r w:rsidR="00B4006D">
      <w:t>December</w:t>
    </w:r>
    <w:r w:rsidR="002E2D4A">
      <w:t xml:space="preserve"> </w:t>
    </w:r>
    <w:r w:rsidR="00D32DA8">
      <w:t>2024</w:t>
    </w:r>
    <w:r>
      <w:tab/>
      <w:t xml:space="preserve">Page </w:t>
    </w:r>
    <w:r w:rsidRPr="00B2385E">
      <w:fldChar w:fldCharType="begin"/>
    </w:r>
    <w:r>
      <w:instrText xml:space="preserve"> PAGE </w:instrText>
    </w:r>
    <w:r w:rsidRPr="00B2385E">
      <w:fldChar w:fldCharType="separate"/>
    </w:r>
    <w:r w:rsidR="00CB299D">
      <w:rPr>
        <w:noProof/>
      </w:rPr>
      <w:t>2</w:t>
    </w:r>
    <w:r w:rsidRPr="00B2385E">
      <w:fldChar w:fldCharType="end"/>
    </w:r>
    <w:r>
      <w:t xml:space="preserve"> of </w:t>
    </w:r>
    <w:r w:rsidR="00F9142E">
      <w:rPr>
        <w:color w:val="2B579A"/>
        <w:shd w:val="clear" w:color="auto" w:fill="E6E6E6"/>
      </w:rPr>
      <w:fldChar w:fldCharType="begin"/>
    </w:r>
    <w:r w:rsidR="00F9142E">
      <w:instrText xml:space="preserve"> SECTIONPAGES  </w:instrText>
    </w:r>
    <w:r w:rsidR="00F9142E">
      <w:rPr>
        <w:color w:val="2B579A"/>
        <w:shd w:val="clear" w:color="auto" w:fill="E6E6E6"/>
      </w:rPr>
      <w:fldChar w:fldCharType="separate"/>
    </w:r>
    <w:r w:rsidR="00D57BC0">
      <w:rPr>
        <w:noProof/>
      </w:rPr>
      <w:t>3</w:t>
    </w:r>
    <w:r w:rsidR="00F9142E">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BC01" w14:textId="460EA19C" w:rsidR="005F3343" w:rsidRPr="00FE209C" w:rsidRDefault="00A31B3C" w:rsidP="00FE209C">
    <w:pPr>
      <w:pStyle w:val="FLISFormfooter"/>
    </w:pPr>
    <w:r w:rsidRPr="00FE209C">
      <w:t>ACC</w:t>
    </w:r>
    <w:r>
      <w:t>8543</w:t>
    </w:r>
    <w:r w:rsidR="005F3343" w:rsidRPr="00FE209C">
      <w:tab/>
    </w:r>
    <w:r w:rsidR="00B4006D">
      <w:t>December</w:t>
    </w:r>
    <w:r w:rsidR="002E2D4A">
      <w:t xml:space="preserve"> </w:t>
    </w:r>
    <w:r w:rsidR="00D32DA8">
      <w:t>2024</w:t>
    </w:r>
    <w:r w:rsidR="005F3343" w:rsidRPr="00FE209C">
      <w:tab/>
      <w:t xml:space="preserve">Page </w:t>
    </w:r>
    <w:r w:rsidR="005F3343" w:rsidRPr="00B2385E">
      <w:fldChar w:fldCharType="begin"/>
    </w:r>
    <w:r w:rsidR="005F3343" w:rsidRPr="00FE209C">
      <w:instrText xml:space="preserve"> PAGE </w:instrText>
    </w:r>
    <w:r w:rsidR="005F3343" w:rsidRPr="00B2385E">
      <w:fldChar w:fldCharType="separate"/>
    </w:r>
    <w:r w:rsidR="00CB299D">
      <w:rPr>
        <w:noProof/>
      </w:rPr>
      <w:t>1</w:t>
    </w:r>
    <w:r w:rsidR="005F3343" w:rsidRPr="00B2385E">
      <w:fldChar w:fldCharType="end"/>
    </w:r>
    <w:r w:rsidR="005F3343" w:rsidRPr="00FE209C">
      <w:t xml:space="preserve"> of </w:t>
    </w:r>
    <w:r w:rsidR="00F9142E" w:rsidRPr="00B2385E">
      <w:fldChar w:fldCharType="begin"/>
    </w:r>
    <w:r w:rsidR="00F9142E">
      <w:instrText xml:space="preserve"> SECTIONPAGES  </w:instrText>
    </w:r>
    <w:r w:rsidR="00F9142E" w:rsidRPr="00B2385E">
      <w:fldChar w:fldCharType="separate"/>
    </w:r>
    <w:r w:rsidR="00D57BC0">
      <w:rPr>
        <w:noProof/>
      </w:rPr>
      <w:t>3</w:t>
    </w:r>
    <w:r w:rsidR="00F9142E" w:rsidRPr="00B2385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2CB4B" w14:textId="77777777" w:rsidR="004255BA" w:rsidRDefault="004255BA" w:rsidP="00636271">
      <w:r>
        <w:separator/>
      </w:r>
    </w:p>
  </w:footnote>
  <w:footnote w:type="continuationSeparator" w:id="0">
    <w:p w14:paraId="5303AB1D" w14:textId="77777777" w:rsidR="004255BA" w:rsidRDefault="004255BA" w:rsidP="00636271">
      <w:r>
        <w:continuationSeparator/>
      </w:r>
    </w:p>
  </w:footnote>
  <w:footnote w:type="continuationNotice" w:id="1">
    <w:p w14:paraId="74A1D028" w14:textId="77777777" w:rsidR="004255BA" w:rsidRDefault="004255BA" w:rsidP="00636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195F" w14:textId="77777777" w:rsidR="00023D6C" w:rsidRDefault="0002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4373" w14:textId="1522F7E7" w:rsidR="00EA2B98" w:rsidRDefault="00A31B3C" w:rsidP="00636271">
    <w:pPr>
      <w:pStyle w:val="FLISFormnumber"/>
    </w:pPr>
    <w:r>
      <w:t>ACC8543</w:t>
    </w:r>
    <w:r w:rsidRPr="00EA2B98">
      <w:t xml:space="preserve"> </w:t>
    </w:r>
    <w:r w:rsidR="002E277C">
      <w:t xml:space="preserve">Treatment </w:t>
    </w:r>
    <w:r w:rsidR="00651AD3">
      <w:t>R</w:t>
    </w:r>
    <w:r w:rsidR="002E277C">
      <w:t>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25F7" w14:textId="2EF0ADBD" w:rsidR="005F3343" w:rsidRDefault="002A7746" w:rsidP="00636271">
    <w:pPr>
      <w:pStyle w:val="FLISFormnumber"/>
    </w:pPr>
    <w:r>
      <w:rPr>
        <w:noProof/>
        <w:color w:val="2B579A"/>
        <w:shd w:val="clear" w:color="auto" w:fill="E6E6E6"/>
      </w:rPr>
      <w:drawing>
        <wp:anchor distT="0" distB="0" distL="114300" distR="114300" simplePos="0" relativeHeight="251658240" behindDoc="0" locked="0" layoutInCell="1" allowOverlap="1" wp14:anchorId="1C6DCC30" wp14:editId="3B3F1525">
          <wp:simplePos x="0" y="0"/>
          <wp:positionH relativeFrom="margin">
            <wp:posOffset>4577398</wp:posOffset>
          </wp:positionH>
          <wp:positionV relativeFrom="paragraph">
            <wp:posOffset>154940</wp:posOffset>
          </wp:positionV>
          <wp:extent cx="1807200" cy="554400"/>
          <wp:effectExtent l="0" t="0" r="3175" b="0"/>
          <wp:wrapNone/>
          <wp:docPr id="1665633216" name="Picture 1665633216"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7200" cy="554400"/>
                  </a:xfrm>
                  <a:prstGeom prst="rect">
                    <a:avLst/>
                  </a:prstGeom>
                </pic:spPr>
              </pic:pic>
            </a:graphicData>
          </a:graphic>
          <wp14:sizeRelH relativeFrom="margin">
            <wp14:pctWidth>0</wp14:pctWidth>
          </wp14:sizeRelH>
          <wp14:sizeRelV relativeFrom="margin">
            <wp14:pctHeight>0</wp14:pctHeight>
          </wp14:sizeRelV>
        </wp:anchor>
      </w:drawing>
    </w:r>
    <w:r>
      <w:t>ACC8543</w:t>
    </w:r>
    <w:r w:rsidR="00D37F6C">
      <w:tab/>
    </w:r>
  </w:p>
  <w:p w14:paraId="2C0C267C" w14:textId="7105D4A7" w:rsidR="005F3343" w:rsidRPr="00775DDB" w:rsidRDefault="00A948F9" w:rsidP="00636271">
    <w:pPr>
      <w:pStyle w:val="FLISFormname"/>
    </w:pPr>
    <w:r>
      <w:t xml:space="preserve">Treatment </w:t>
    </w:r>
    <w:r w:rsidR="003F4A85">
      <w:t>R</w:t>
    </w:r>
    <w:r>
      <w:t>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C18CA"/>
    <w:multiLevelType w:val="hybridMultilevel"/>
    <w:tmpl w:val="DBE8F40E"/>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041EA8E1"/>
    <w:multiLevelType w:val="hybridMultilevel"/>
    <w:tmpl w:val="FFFFFFFF"/>
    <w:lvl w:ilvl="0" w:tplc="25685440">
      <w:start w:val="1"/>
      <w:numFmt w:val="bullet"/>
      <w:lvlText w:val=""/>
      <w:lvlJc w:val="left"/>
      <w:pPr>
        <w:ind w:left="720" w:hanging="360"/>
      </w:pPr>
      <w:rPr>
        <w:rFonts w:ascii="Symbol" w:hAnsi="Symbol" w:hint="default"/>
      </w:rPr>
    </w:lvl>
    <w:lvl w:ilvl="1" w:tplc="AEA6C43C">
      <w:start w:val="1"/>
      <w:numFmt w:val="bullet"/>
      <w:lvlText w:val="o"/>
      <w:lvlJc w:val="left"/>
      <w:pPr>
        <w:ind w:left="1440" w:hanging="360"/>
      </w:pPr>
      <w:rPr>
        <w:rFonts w:ascii="Courier New" w:hAnsi="Courier New" w:hint="default"/>
      </w:rPr>
    </w:lvl>
    <w:lvl w:ilvl="2" w:tplc="C46C09BE">
      <w:start w:val="1"/>
      <w:numFmt w:val="bullet"/>
      <w:lvlText w:val=""/>
      <w:lvlJc w:val="left"/>
      <w:pPr>
        <w:ind w:left="2160" w:hanging="360"/>
      </w:pPr>
      <w:rPr>
        <w:rFonts w:ascii="Wingdings" w:hAnsi="Wingdings" w:hint="default"/>
      </w:rPr>
    </w:lvl>
    <w:lvl w:ilvl="3" w:tplc="4096057A">
      <w:start w:val="1"/>
      <w:numFmt w:val="bullet"/>
      <w:lvlText w:val=""/>
      <w:lvlJc w:val="left"/>
      <w:pPr>
        <w:ind w:left="2880" w:hanging="360"/>
      </w:pPr>
      <w:rPr>
        <w:rFonts w:ascii="Symbol" w:hAnsi="Symbol" w:hint="default"/>
      </w:rPr>
    </w:lvl>
    <w:lvl w:ilvl="4" w:tplc="7216389E">
      <w:start w:val="1"/>
      <w:numFmt w:val="bullet"/>
      <w:lvlText w:val="o"/>
      <w:lvlJc w:val="left"/>
      <w:pPr>
        <w:ind w:left="3600" w:hanging="360"/>
      </w:pPr>
      <w:rPr>
        <w:rFonts w:ascii="Courier New" w:hAnsi="Courier New" w:hint="default"/>
      </w:rPr>
    </w:lvl>
    <w:lvl w:ilvl="5" w:tplc="8A2421A4">
      <w:start w:val="1"/>
      <w:numFmt w:val="bullet"/>
      <w:lvlText w:val=""/>
      <w:lvlJc w:val="left"/>
      <w:pPr>
        <w:ind w:left="4320" w:hanging="360"/>
      </w:pPr>
      <w:rPr>
        <w:rFonts w:ascii="Wingdings" w:hAnsi="Wingdings" w:hint="default"/>
      </w:rPr>
    </w:lvl>
    <w:lvl w:ilvl="6" w:tplc="D8A24272">
      <w:start w:val="1"/>
      <w:numFmt w:val="bullet"/>
      <w:lvlText w:val=""/>
      <w:lvlJc w:val="left"/>
      <w:pPr>
        <w:ind w:left="5040" w:hanging="360"/>
      </w:pPr>
      <w:rPr>
        <w:rFonts w:ascii="Symbol" w:hAnsi="Symbol" w:hint="default"/>
      </w:rPr>
    </w:lvl>
    <w:lvl w:ilvl="7" w:tplc="94B67E4E">
      <w:start w:val="1"/>
      <w:numFmt w:val="bullet"/>
      <w:lvlText w:val="o"/>
      <w:lvlJc w:val="left"/>
      <w:pPr>
        <w:ind w:left="5760" w:hanging="360"/>
      </w:pPr>
      <w:rPr>
        <w:rFonts w:ascii="Courier New" w:hAnsi="Courier New" w:hint="default"/>
      </w:rPr>
    </w:lvl>
    <w:lvl w:ilvl="8" w:tplc="E9EEEEA2">
      <w:start w:val="1"/>
      <w:numFmt w:val="bullet"/>
      <w:lvlText w:val=""/>
      <w:lvlJc w:val="left"/>
      <w:pPr>
        <w:ind w:left="6480" w:hanging="360"/>
      </w:pPr>
      <w:rPr>
        <w:rFonts w:ascii="Wingdings" w:hAnsi="Wingdings" w:hint="default"/>
      </w:rPr>
    </w:lvl>
  </w:abstractNum>
  <w:abstractNum w:abstractNumId="12"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3" w15:restartNumberingAfterBreak="0">
    <w:nsid w:val="06AF1C5F"/>
    <w:multiLevelType w:val="hybridMultilevel"/>
    <w:tmpl w:val="63B4693E"/>
    <w:lvl w:ilvl="0" w:tplc="D11A4A32">
      <w:start w:val="1"/>
      <w:numFmt w:val="bullet"/>
      <w:lvlText w:val=""/>
      <w:lvlJc w:val="left"/>
      <w:pPr>
        <w:ind w:left="1440" w:hanging="360"/>
      </w:pPr>
      <w:rPr>
        <w:rFonts w:ascii="Symbol" w:hAnsi="Symbol"/>
      </w:rPr>
    </w:lvl>
    <w:lvl w:ilvl="1" w:tplc="F402B402">
      <w:start w:val="1"/>
      <w:numFmt w:val="bullet"/>
      <w:lvlText w:val=""/>
      <w:lvlJc w:val="left"/>
      <w:pPr>
        <w:ind w:left="1440" w:hanging="360"/>
      </w:pPr>
      <w:rPr>
        <w:rFonts w:ascii="Symbol" w:hAnsi="Symbol"/>
      </w:rPr>
    </w:lvl>
    <w:lvl w:ilvl="2" w:tplc="445A9A70">
      <w:start w:val="1"/>
      <w:numFmt w:val="bullet"/>
      <w:lvlText w:val=""/>
      <w:lvlJc w:val="left"/>
      <w:pPr>
        <w:ind w:left="1440" w:hanging="360"/>
      </w:pPr>
      <w:rPr>
        <w:rFonts w:ascii="Symbol" w:hAnsi="Symbol"/>
      </w:rPr>
    </w:lvl>
    <w:lvl w:ilvl="3" w:tplc="423200EE">
      <w:start w:val="1"/>
      <w:numFmt w:val="bullet"/>
      <w:lvlText w:val=""/>
      <w:lvlJc w:val="left"/>
      <w:pPr>
        <w:ind w:left="1440" w:hanging="360"/>
      </w:pPr>
      <w:rPr>
        <w:rFonts w:ascii="Symbol" w:hAnsi="Symbol"/>
      </w:rPr>
    </w:lvl>
    <w:lvl w:ilvl="4" w:tplc="EAB00B64">
      <w:start w:val="1"/>
      <w:numFmt w:val="bullet"/>
      <w:lvlText w:val=""/>
      <w:lvlJc w:val="left"/>
      <w:pPr>
        <w:ind w:left="1440" w:hanging="360"/>
      </w:pPr>
      <w:rPr>
        <w:rFonts w:ascii="Symbol" w:hAnsi="Symbol"/>
      </w:rPr>
    </w:lvl>
    <w:lvl w:ilvl="5" w:tplc="3B407534">
      <w:start w:val="1"/>
      <w:numFmt w:val="bullet"/>
      <w:lvlText w:val=""/>
      <w:lvlJc w:val="left"/>
      <w:pPr>
        <w:ind w:left="1440" w:hanging="360"/>
      </w:pPr>
      <w:rPr>
        <w:rFonts w:ascii="Symbol" w:hAnsi="Symbol"/>
      </w:rPr>
    </w:lvl>
    <w:lvl w:ilvl="6" w:tplc="E27A0B74">
      <w:start w:val="1"/>
      <w:numFmt w:val="bullet"/>
      <w:lvlText w:val=""/>
      <w:lvlJc w:val="left"/>
      <w:pPr>
        <w:ind w:left="1440" w:hanging="360"/>
      </w:pPr>
      <w:rPr>
        <w:rFonts w:ascii="Symbol" w:hAnsi="Symbol"/>
      </w:rPr>
    </w:lvl>
    <w:lvl w:ilvl="7" w:tplc="A91C42B6">
      <w:start w:val="1"/>
      <w:numFmt w:val="bullet"/>
      <w:lvlText w:val=""/>
      <w:lvlJc w:val="left"/>
      <w:pPr>
        <w:ind w:left="1440" w:hanging="360"/>
      </w:pPr>
      <w:rPr>
        <w:rFonts w:ascii="Symbol" w:hAnsi="Symbol"/>
      </w:rPr>
    </w:lvl>
    <w:lvl w:ilvl="8" w:tplc="A5C286D0">
      <w:start w:val="1"/>
      <w:numFmt w:val="bullet"/>
      <w:lvlText w:val=""/>
      <w:lvlJc w:val="left"/>
      <w:pPr>
        <w:ind w:left="1440" w:hanging="360"/>
      </w:pPr>
      <w:rPr>
        <w:rFonts w:ascii="Symbol" w:hAnsi="Symbol"/>
      </w:rPr>
    </w:lvl>
  </w:abstractNum>
  <w:abstractNum w:abstractNumId="14"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6" w15:restartNumberingAfterBreak="0">
    <w:nsid w:val="0C2D5979"/>
    <w:multiLevelType w:val="hybridMultilevel"/>
    <w:tmpl w:val="8C4A55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8"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257FF5"/>
    <w:multiLevelType w:val="hybridMultilevel"/>
    <w:tmpl w:val="D4B6C1A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6473149"/>
    <w:multiLevelType w:val="hybridMultilevel"/>
    <w:tmpl w:val="18921A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4"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5"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6"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BAA3135"/>
    <w:multiLevelType w:val="hybridMultilevel"/>
    <w:tmpl w:val="E51E2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D6B34"/>
    <w:multiLevelType w:val="hybridMultilevel"/>
    <w:tmpl w:val="03482960"/>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2"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AF77005"/>
    <w:multiLevelType w:val="hybridMultilevel"/>
    <w:tmpl w:val="216C9AF4"/>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BC36AF0"/>
    <w:multiLevelType w:val="hybridMultilevel"/>
    <w:tmpl w:val="A834452A"/>
    <w:lvl w:ilvl="0" w:tplc="B5CE31F6">
      <w:start w:val="1"/>
      <w:numFmt w:val="bullet"/>
      <w:lvlText w:val=""/>
      <w:lvlJc w:val="left"/>
      <w:pPr>
        <w:ind w:left="1480" w:hanging="360"/>
      </w:pPr>
      <w:rPr>
        <w:rFonts w:ascii="Symbol" w:hAnsi="Symbol"/>
      </w:rPr>
    </w:lvl>
    <w:lvl w:ilvl="1" w:tplc="F98C09AE">
      <w:start w:val="1"/>
      <w:numFmt w:val="bullet"/>
      <w:lvlText w:val=""/>
      <w:lvlJc w:val="left"/>
      <w:pPr>
        <w:ind w:left="1480" w:hanging="360"/>
      </w:pPr>
      <w:rPr>
        <w:rFonts w:ascii="Symbol" w:hAnsi="Symbol"/>
      </w:rPr>
    </w:lvl>
    <w:lvl w:ilvl="2" w:tplc="A54CD6CC">
      <w:start w:val="1"/>
      <w:numFmt w:val="bullet"/>
      <w:lvlText w:val=""/>
      <w:lvlJc w:val="left"/>
      <w:pPr>
        <w:ind w:left="1480" w:hanging="360"/>
      </w:pPr>
      <w:rPr>
        <w:rFonts w:ascii="Symbol" w:hAnsi="Symbol"/>
      </w:rPr>
    </w:lvl>
    <w:lvl w:ilvl="3" w:tplc="D4B0E710">
      <w:start w:val="1"/>
      <w:numFmt w:val="bullet"/>
      <w:lvlText w:val=""/>
      <w:lvlJc w:val="left"/>
      <w:pPr>
        <w:ind w:left="1480" w:hanging="360"/>
      </w:pPr>
      <w:rPr>
        <w:rFonts w:ascii="Symbol" w:hAnsi="Symbol"/>
      </w:rPr>
    </w:lvl>
    <w:lvl w:ilvl="4" w:tplc="D4322E24">
      <w:start w:val="1"/>
      <w:numFmt w:val="bullet"/>
      <w:lvlText w:val=""/>
      <w:lvlJc w:val="left"/>
      <w:pPr>
        <w:ind w:left="1480" w:hanging="360"/>
      </w:pPr>
      <w:rPr>
        <w:rFonts w:ascii="Symbol" w:hAnsi="Symbol"/>
      </w:rPr>
    </w:lvl>
    <w:lvl w:ilvl="5" w:tplc="6776B340">
      <w:start w:val="1"/>
      <w:numFmt w:val="bullet"/>
      <w:lvlText w:val=""/>
      <w:lvlJc w:val="left"/>
      <w:pPr>
        <w:ind w:left="1480" w:hanging="360"/>
      </w:pPr>
      <w:rPr>
        <w:rFonts w:ascii="Symbol" w:hAnsi="Symbol"/>
      </w:rPr>
    </w:lvl>
    <w:lvl w:ilvl="6" w:tplc="44CCC016">
      <w:start w:val="1"/>
      <w:numFmt w:val="bullet"/>
      <w:lvlText w:val=""/>
      <w:lvlJc w:val="left"/>
      <w:pPr>
        <w:ind w:left="1480" w:hanging="360"/>
      </w:pPr>
      <w:rPr>
        <w:rFonts w:ascii="Symbol" w:hAnsi="Symbol"/>
      </w:rPr>
    </w:lvl>
    <w:lvl w:ilvl="7" w:tplc="9EF00C44">
      <w:start w:val="1"/>
      <w:numFmt w:val="bullet"/>
      <w:lvlText w:val=""/>
      <w:lvlJc w:val="left"/>
      <w:pPr>
        <w:ind w:left="1480" w:hanging="360"/>
      </w:pPr>
      <w:rPr>
        <w:rFonts w:ascii="Symbol" w:hAnsi="Symbol"/>
      </w:rPr>
    </w:lvl>
    <w:lvl w:ilvl="8" w:tplc="D8E68B8E">
      <w:start w:val="1"/>
      <w:numFmt w:val="bullet"/>
      <w:lvlText w:val=""/>
      <w:lvlJc w:val="left"/>
      <w:pPr>
        <w:ind w:left="1480" w:hanging="360"/>
      </w:pPr>
      <w:rPr>
        <w:rFonts w:ascii="Symbol" w:hAnsi="Symbol"/>
      </w:rPr>
    </w:lvl>
  </w:abstractNum>
  <w:abstractNum w:abstractNumId="38" w15:restartNumberingAfterBreak="0">
    <w:nsid w:val="754C23A8"/>
    <w:multiLevelType w:val="hybridMultilevel"/>
    <w:tmpl w:val="BA56090A"/>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D8796E"/>
    <w:multiLevelType w:val="hybridMultilevel"/>
    <w:tmpl w:val="8D5EF67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1"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247860">
    <w:abstractNumId w:val="11"/>
  </w:num>
  <w:num w:numId="2" w16cid:durableId="1451820702">
    <w:abstractNumId w:val="9"/>
  </w:num>
  <w:num w:numId="3" w16cid:durableId="484905632">
    <w:abstractNumId w:val="8"/>
  </w:num>
  <w:num w:numId="4" w16cid:durableId="2122065117">
    <w:abstractNumId w:val="17"/>
  </w:num>
  <w:num w:numId="5" w16cid:durableId="412051724">
    <w:abstractNumId w:val="15"/>
  </w:num>
  <w:num w:numId="6" w16cid:durableId="1224216905">
    <w:abstractNumId w:val="25"/>
  </w:num>
  <w:num w:numId="7" w16cid:durableId="1243179927">
    <w:abstractNumId w:val="3"/>
  </w:num>
  <w:num w:numId="8" w16cid:durableId="279797145">
    <w:abstractNumId w:val="2"/>
  </w:num>
  <w:num w:numId="9" w16cid:durableId="1639263033">
    <w:abstractNumId w:val="1"/>
  </w:num>
  <w:num w:numId="10" w16cid:durableId="395707351">
    <w:abstractNumId w:val="0"/>
  </w:num>
  <w:num w:numId="11" w16cid:durableId="1634795527">
    <w:abstractNumId w:val="7"/>
  </w:num>
  <w:num w:numId="12" w16cid:durableId="904605936">
    <w:abstractNumId w:val="6"/>
  </w:num>
  <w:num w:numId="13" w16cid:durableId="244995963">
    <w:abstractNumId w:val="5"/>
  </w:num>
  <w:num w:numId="14" w16cid:durableId="965967458">
    <w:abstractNumId w:val="4"/>
  </w:num>
  <w:num w:numId="15" w16cid:durableId="1384601929">
    <w:abstractNumId w:val="12"/>
  </w:num>
  <w:num w:numId="16" w16cid:durableId="1553075305">
    <w:abstractNumId w:val="24"/>
  </w:num>
  <w:num w:numId="17" w16cid:durableId="1981185337">
    <w:abstractNumId w:val="14"/>
  </w:num>
  <w:num w:numId="18" w16cid:durableId="293367109">
    <w:abstractNumId w:val="27"/>
  </w:num>
  <w:num w:numId="19" w16cid:durableId="1331909587">
    <w:abstractNumId w:val="36"/>
  </w:num>
  <w:num w:numId="20" w16cid:durableId="1781682754">
    <w:abstractNumId w:val="32"/>
  </w:num>
  <w:num w:numId="21" w16cid:durableId="1693066975">
    <w:abstractNumId w:val="19"/>
  </w:num>
  <w:num w:numId="22" w16cid:durableId="1740251881">
    <w:abstractNumId w:val="39"/>
  </w:num>
  <w:num w:numId="23" w16cid:durableId="1043943593">
    <w:abstractNumId w:val="18"/>
  </w:num>
  <w:num w:numId="24" w16cid:durableId="725301924">
    <w:abstractNumId w:val="41"/>
  </w:num>
  <w:num w:numId="25" w16cid:durableId="1130173193">
    <w:abstractNumId w:val="35"/>
  </w:num>
  <w:num w:numId="26" w16cid:durableId="1566795177">
    <w:abstractNumId w:val="29"/>
  </w:num>
  <w:num w:numId="27" w16cid:durableId="706836781">
    <w:abstractNumId w:val="26"/>
  </w:num>
  <w:num w:numId="28" w16cid:durableId="1367296877">
    <w:abstractNumId w:val="33"/>
  </w:num>
  <w:num w:numId="29" w16cid:durableId="20129434">
    <w:abstractNumId w:val="21"/>
  </w:num>
  <w:num w:numId="30" w16cid:durableId="1063602331">
    <w:abstractNumId w:val="23"/>
  </w:num>
  <w:num w:numId="31" w16cid:durableId="1776098959">
    <w:abstractNumId w:val="23"/>
  </w:num>
  <w:num w:numId="32" w16cid:durableId="673536234">
    <w:abstractNumId w:val="30"/>
  </w:num>
  <w:num w:numId="33" w16cid:durableId="297222641">
    <w:abstractNumId w:val="16"/>
  </w:num>
  <w:num w:numId="34" w16cid:durableId="681325043">
    <w:abstractNumId w:val="20"/>
  </w:num>
  <w:num w:numId="35" w16cid:durableId="475418882">
    <w:abstractNumId w:val="10"/>
  </w:num>
  <w:num w:numId="36" w16cid:durableId="667751729">
    <w:abstractNumId w:val="37"/>
  </w:num>
  <w:num w:numId="37" w16cid:durableId="1214121695">
    <w:abstractNumId w:val="28"/>
  </w:num>
  <w:num w:numId="38" w16cid:durableId="1683554969">
    <w:abstractNumId w:val="38"/>
  </w:num>
  <w:num w:numId="39" w16cid:durableId="1152021482">
    <w:abstractNumId w:val="22"/>
  </w:num>
  <w:num w:numId="40" w16cid:durableId="1579368753">
    <w:abstractNumId w:val="31"/>
  </w:num>
  <w:num w:numId="41" w16cid:durableId="738794796">
    <w:abstractNumId w:val="13"/>
  </w:num>
  <w:num w:numId="42" w16cid:durableId="2063552470">
    <w:abstractNumId w:val="40"/>
  </w:num>
  <w:num w:numId="43" w16cid:durableId="127135718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D7"/>
    <w:rsid w:val="00003E7F"/>
    <w:rsid w:val="00011C54"/>
    <w:rsid w:val="000133EB"/>
    <w:rsid w:val="000136B7"/>
    <w:rsid w:val="000176F6"/>
    <w:rsid w:val="00023D6C"/>
    <w:rsid w:val="0002426B"/>
    <w:rsid w:val="00025727"/>
    <w:rsid w:val="000265D6"/>
    <w:rsid w:val="0002778B"/>
    <w:rsid w:val="00030334"/>
    <w:rsid w:val="00032195"/>
    <w:rsid w:val="00032697"/>
    <w:rsid w:val="00035C82"/>
    <w:rsid w:val="000368F8"/>
    <w:rsid w:val="000424FB"/>
    <w:rsid w:val="00047EFD"/>
    <w:rsid w:val="0005053C"/>
    <w:rsid w:val="000510EB"/>
    <w:rsid w:val="00053D05"/>
    <w:rsid w:val="00060798"/>
    <w:rsid w:val="000631B5"/>
    <w:rsid w:val="000639AD"/>
    <w:rsid w:val="000648D1"/>
    <w:rsid w:val="000657D4"/>
    <w:rsid w:val="00065B20"/>
    <w:rsid w:val="00071086"/>
    <w:rsid w:val="000774D7"/>
    <w:rsid w:val="0008171E"/>
    <w:rsid w:val="00083CC7"/>
    <w:rsid w:val="00083EEE"/>
    <w:rsid w:val="00084651"/>
    <w:rsid w:val="00084A80"/>
    <w:rsid w:val="00085B5C"/>
    <w:rsid w:val="000865C7"/>
    <w:rsid w:val="00086C27"/>
    <w:rsid w:val="00087B3D"/>
    <w:rsid w:val="000907AB"/>
    <w:rsid w:val="00090828"/>
    <w:rsid w:val="0009282D"/>
    <w:rsid w:val="00092E6A"/>
    <w:rsid w:val="000943C2"/>
    <w:rsid w:val="00095AD0"/>
    <w:rsid w:val="00096DF9"/>
    <w:rsid w:val="00097707"/>
    <w:rsid w:val="000977A2"/>
    <w:rsid w:val="000A39B7"/>
    <w:rsid w:val="000B1C88"/>
    <w:rsid w:val="000B2442"/>
    <w:rsid w:val="000B4DC0"/>
    <w:rsid w:val="000B5A93"/>
    <w:rsid w:val="000B74F5"/>
    <w:rsid w:val="000C234A"/>
    <w:rsid w:val="000C44ED"/>
    <w:rsid w:val="000C4A93"/>
    <w:rsid w:val="000C5FDA"/>
    <w:rsid w:val="000C64C9"/>
    <w:rsid w:val="000C72E6"/>
    <w:rsid w:val="000C7759"/>
    <w:rsid w:val="000D34D0"/>
    <w:rsid w:val="000D46BB"/>
    <w:rsid w:val="000D51BE"/>
    <w:rsid w:val="000D7163"/>
    <w:rsid w:val="000D7CAC"/>
    <w:rsid w:val="000E0339"/>
    <w:rsid w:val="000E04D0"/>
    <w:rsid w:val="000E239D"/>
    <w:rsid w:val="000E2756"/>
    <w:rsid w:val="000E69E9"/>
    <w:rsid w:val="000E751C"/>
    <w:rsid w:val="000F2B42"/>
    <w:rsid w:val="000F2D16"/>
    <w:rsid w:val="000F37C1"/>
    <w:rsid w:val="000F44F3"/>
    <w:rsid w:val="000F6B13"/>
    <w:rsid w:val="000F7746"/>
    <w:rsid w:val="00100AA9"/>
    <w:rsid w:val="00106E90"/>
    <w:rsid w:val="001134A1"/>
    <w:rsid w:val="00113A0F"/>
    <w:rsid w:val="00113E70"/>
    <w:rsid w:val="001151D0"/>
    <w:rsid w:val="0011744F"/>
    <w:rsid w:val="00121CCE"/>
    <w:rsid w:val="0012214D"/>
    <w:rsid w:val="00124C66"/>
    <w:rsid w:val="001255CF"/>
    <w:rsid w:val="00133678"/>
    <w:rsid w:val="00135BA2"/>
    <w:rsid w:val="0013796D"/>
    <w:rsid w:val="00137C4F"/>
    <w:rsid w:val="00137FF5"/>
    <w:rsid w:val="001414C2"/>
    <w:rsid w:val="001478B4"/>
    <w:rsid w:val="00150F83"/>
    <w:rsid w:val="00151E49"/>
    <w:rsid w:val="00156B04"/>
    <w:rsid w:val="001607F8"/>
    <w:rsid w:val="001614C4"/>
    <w:rsid w:val="001637D5"/>
    <w:rsid w:val="0016711A"/>
    <w:rsid w:val="00167DC6"/>
    <w:rsid w:val="0017013F"/>
    <w:rsid w:val="001736A3"/>
    <w:rsid w:val="001736A9"/>
    <w:rsid w:val="00175DAF"/>
    <w:rsid w:val="001761EE"/>
    <w:rsid w:val="00180152"/>
    <w:rsid w:val="00181DA0"/>
    <w:rsid w:val="00182B14"/>
    <w:rsid w:val="00183730"/>
    <w:rsid w:val="001852E6"/>
    <w:rsid w:val="0019087B"/>
    <w:rsid w:val="00191176"/>
    <w:rsid w:val="00191194"/>
    <w:rsid w:val="00192123"/>
    <w:rsid w:val="00193BBB"/>
    <w:rsid w:val="00193F95"/>
    <w:rsid w:val="0019462D"/>
    <w:rsid w:val="001954F3"/>
    <w:rsid w:val="00196C34"/>
    <w:rsid w:val="001A0B45"/>
    <w:rsid w:val="001A0E0E"/>
    <w:rsid w:val="001A2A83"/>
    <w:rsid w:val="001A3172"/>
    <w:rsid w:val="001A3F77"/>
    <w:rsid w:val="001A6538"/>
    <w:rsid w:val="001A7BB8"/>
    <w:rsid w:val="001A7F71"/>
    <w:rsid w:val="001B00BD"/>
    <w:rsid w:val="001B09C6"/>
    <w:rsid w:val="001B6EA4"/>
    <w:rsid w:val="001C611E"/>
    <w:rsid w:val="001D1849"/>
    <w:rsid w:val="001D19AD"/>
    <w:rsid w:val="001D2115"/>
    <w:rsid w:val="001D2D5B"/>
    <w:rsid w:val="001D381F"/>
    <w:rsid w:val="001D4227"/>
    <w:rsid w:val="001E1BA4"/>
    <w:rsid w:val="001E2A8B"/>
    <w:rsid w:val="001E40DB"/>
    <w:rsid w:val="001E796A"/>
    <w:rsid w:val="001F0E82"/>
    <w:rsid w:val="001F1FD9"/>
    <w:rsid w:val="001F3723"/>
    <w:rsid w:val="001F3AB5"/>
    <w:rsid w:val="001F72CC"/>
    <w:rsid w:val="00202C29"/>
    <w:rsid w:val="002034EC"/>
    <w:rsid w:val="00205E1F"/>
    <w:rsid w:val="0021336B"/>
    <w:rsid w:val="002166E6"/>
    <w:rsid w:val="00216894"/>
    <w:rsid w:val="00217FDC"/>
    <w:rsid w:val="0022060B"/>
    <w:rsid w:val="002218CE"/>
    <w:rsid w:val="002220F1"/>
    <w:rsid w:val="0022452E"/>
    <w:rsid w:val="00226D59"/>
    <w:rsid w:val="002304CA"/>
    <w:rsid w:val="00233DE3"/>
    <w:rsid w:val="00234057"/>
    <w:rsid w:val="0023584B"/>
    <w:rsid w:val="002359F0"/>
    <w:rsid w:val="002438A3"/>
    <w:rsid w:val="00244948"/>
    <w:rsid w:val="002503B1"/>
    <w:rsid w:val="0025045A"/>
    <w:rsid w:val="00253061"/>
    <w:rsid w:val="0025336A"/>
    <w:rsid w:val="00260BBB"/>
    <w:rsid w:val="00260E6C"/>
    <w:rsid w:val="00262516"/>
    <w:rsid w:val="00262ADA"/>
    <w:rsid w:val="00263D21"/>
    <w:rsid w:val="00264BCD"/>
    <w:rsid w:val="0026634E"/>
    <w:rsid w:val="00266427"/>
    <w:rsid w:val="002664AF"/>
    <w:rsid w:val="002754A6"/>
    <w:rsid w:val="00276820"/>
    <w:rsid w:val="0028021A"/>
    <w:rsid w:val="002870DF"/>
    <w:rsid w:val="00296093"/>
    <w:rsid w:val="00297056"/>
    <w:rsid w:val="002A608A"/>
    <w:rsid w:val="002A6AEC"/>
    <w:rsid w:val="002A6C18"/>
    <w:rsid w:val="002A7746"/>
    <w:rsid w:val="002B0E1C"/>
    <w:rsid w:val="002B18A4"/>
    <w:rsid w:val="002B3A83"/>
    <w:rsid w:val="002B4ACB"/>
    <w:rsid w:val="002B713B"/>
    <w:rsid w:val="002B796B"/>
    <w:rsid w:val="002C08D7"/>
    <w:rsid w:val="002C14EB"/>
    <w:rsid w:val="002C2661"/>
    <w:rsid w:val="002C3742"/>
    <w:rsid w:val="002C38FA"/>
    <w:rsid w:val="002C3F26"/>
    <w:rsid w:val="002D09A3"/>
    <w:rsid w:val="002D1CEF"/>
    <w:rsid w:val="002D30CC"/>
    <w:rsid w:val="002D62F7"/>
    <w:rsid w:val="002D6678"/>
    <w:rsid w:val="002D7406"/>
    <w:rsid w:val="002E26C8"/>
    <w:rsid w:val="002E277C"/>
    <w:rsid w:val="002E2D4A"/>
    <w:rsid w:val="002E32A8"/>
    <w:rsid w:val="002E356A"/>
    <w:rsid w:val="002E4B32"/>
    <w:rsid w:val="002E539A"/>
    <w:rsid w:val="002E6133"/>
    <w:rsid w:val="002F0790"/>
    <w:rsid w:val="002F4154"/>
    <w:rsid w:val="002F7812"/>
    <w:rsid w:val="00302953"/>
    <w:rsid w:val="00302C87"/>
    <w:rsid w:val="00302DCD"/>
    <w:rsid w:val="003049CB"/>
    <w:rsid w:val="00304C95"/>
    <w:rsid w:val="00304D30"/>
    <w:rsid w:val="00304F1A"/>
    <w:rsid w:val="00305124"/>
    <w:rsid w:val="00306A4A"/>
    <w:rsid w:val="00307376"/>
    <w:rsid w:val="003134CC"/>
    <w:rsid w:val="003148F9"/>
    <w:rsid w:val="00315A13"/>
    <w:rsid w:val="0032108A"/>
    <w:rsid w:val="00323466"/>
    <w:rsid w:val="00323B15"/>
    <w:rsid w:val="003261D6"/>
    <w:rsid w:val="003264CF"/>
    <w:rsid w:val="00327B11"/>
    <w:rsid w:val="00331FF8"/>
    <w:rsid w:val="0033243D"/>
    <w:rsid w:val="00334292"/>
    <w:rsid w:val="003349B3"/>
    <w:rsid w:val="00336A19"/>
    <w:rsid w:val="003378D4"/>
    <w:rsid w:val="00344B6A"/>
    <w:rsid w:val="00344B8F"/>
    <w:rsid w:val="00345270"/>
    <w:rsid w:val="00345DDE"/>
    <w:rsid w:val="00346C0F"/>
    <w:rsid w:val="00351F90"/>
    <w:rsid w:val="003535ED"/>
    <w:rsid w:val="0035604C"/>
    <w:rsid w:val="00364F16"/>
    <w:rsid w:val="003658F5"/>
    <w:rsid w:val="0036689D"/>
    <w:rsid w:val="00372E17"/>
    <w:rsid w:val="00374EA0"/>
    <w:rsid w:val="0037742B"/>
    <w:rsid w:val="003804F3"/>
    <w:rsid w:val="00381F18"/>
    <w:rsid w:val="003844D3"/>
    <w:rsid w:val="0038466E"/>
    <w:rsid w:val="0038701B"/>
    <w:rsid w:val="0039329F"/>
    <w:rsid w:val="00397AF4"/>
    <w:rsid w:val="003A253E"/>
    <w:rsid w:val="003A3A7A"/>
    <w:rsid w:val="003A4F6F"/>
    <w:rsid w:val="003A6502"/>
    <w:rsid w:val="003B1173"/>
    <w:rsid w:val="003B44AB"/>
    <w:rsid w:val="003B5198"/>
    <w:rsid w:val="003B5BB6"/>
    <w:rsid w:val="003C1949"/>
    <w:rsid w:val="003C7797"/>
    <w:rsid w:val="003C7A3D"/>
    <w:rsid w:val="003D3603"/>
    <w:rsid w:val="003D4293"/>
    <w:rsid w:val="003E1AD5"/>
    <w:rsid w:val="003E2298"/>
    <w:rsid w:val="003E338C"/>
    <w:rsid w:val="003E5228"/>
    <w:rsid w:val="003E53BD"/>
    <w:rsid w:val="003E5B19"/>
    <w:rsid w:val="003F0206"/>
    <w:rsid w:val="003F1522"/>
    <w:rsid w:val="003F45AD"/>
    <w:rsid w:val="003F4A85"/>
    <w:rsid w:val="003F4AB8"/>
    <w:rsid w:val="003F5CC6"/>
    <w:rsid w:val="003F6867"/>
    <w:rsid w:val="003F6CA0"/>
    <w:rsid w:val="003F7A0D"/>
    <w:rsid w:val="00400C24"/>
    <w:rsid w:val="004017C8"/>
    <w:rsid w:val="0040358F"/>
    <w:rsid w:val="004043DC"/>
    <w:rsid w:val="004056A8"/>
    <w:rsid w:val="0040748F"/>
    <w:rsid w:val="00407B4B"/>
    <w:rsid w:val="0041043F"/>
    <w:rsid w:val="00410EF3"/>
    <w:rsid w:val="004143AC"/>
    <w:rsid w:val="004214DF"/>
    <w:rsid w:val="00421784"/>
    <w:rsid w:val="004255BA"/>
    <w:rsid w:val="00425F4B"/>
    <w:rsid w:val="004311E7"/>
    <w:rsid w:val="00432323"/>
    <w:rsid w:val="00432428"/>
    <w:rsid w:val="00435AC6"/>
    <w:rsid w:val="0044100E"/>
    <w:rsid w:val="00442FCA"/>
    <w:rsid w:val="004451C6"/>
    <w:rsid w:val="0044720F"/>
    <w:rsid w:val="00452C8C"/>
    <w:rsid w:val="004532C0"/>
    <w:rsid w:val="00454F4E"/>
    <w:rsid w:val="00456928"/>
    <w:rsid w:val="00457F49"/>
    <w:rsid w:val="00461C5B"/>
    <w:rsid w:val="004648EA"/>
    <w:rsid w:val="004648EB"/>
    <w:rsid w:val="00464D4F"/>
    <w:rsid w:val="004666BB"/>
    <w:rsid w:val="00467AD0"/>
    <w:rsid w:val="00467BAD"/>
    <w:rsid w:val="004732F9"/>
    <w:rsid w:val="004734AE"/>
    <w:rsid w:val="00474CAA"/>
    <w:rsid w:val="00477819"/>
    <w:rsid w:val="004826D8"/>
    <w:rsid w:val="0048401A"/>
    <w:rsid w:val="00484B8B"/>
    <w:rsid w:val="0048653D"/>
    <w:rsid w:val="00486E14"/>
    <w:rsid w:val="00486F73"/>
    <w:rsid w:val="0049172A"/>
    <w:rsid w:val="00494F75"/>
    <w:rsid w:val="00495213"/>
    <w:rsid w:val="004A1715"/>
    <w:rsid w:val="004A519A"/>
    <w:rsid w:val="004A72F4"/>
    <w:rsid w:val="004B1E69"/>
    <w:rsid w:val="004B5ADA"/>
    <w:rsid w:val="004B6E7F"/>
    <w:rsid w:val="004C3974"/>
    <w:rsid w:val="004C473B"/>
    <w:rsid w:val="004C71ED"/>
    <w:rsid w:val="004D1B79"/>
    <w:rsid w:val="004D2025"/>
    <w:rsid w:val="004D44FB"/>
    <w:rsid w:val="004D542F"/>
    <w:rsid w:val="004D55E8"/>
    <w:rsid w:val="004D59AB"/>
    <w:rsid w:val="004D6CA3"/>
    <w:rsid w:val="004D752C"/>
    <w:rsid w:val="004E0554"/>
    <w:rsid w:val="004E15BF"/>
    <w:rsid w:val="004E1D85"/>
    <w:rsid w:val="004E4620"/>
    <w:rsid w:val="004E542A"/>
    <w:rsid w:val="004E5A16"/>
    <w:rsid w:val="004E5F4E"/>
    <w:rsid w:val="004E738C"/>
    <w:rsid w:val="004F1BA1"/>
    <w:rsid w:val="004F2243"/>
    <w:rsid w:val="004F2829"/>
    <w:rsid w:val="004F5665"/>
    <w:rsid w:val="00500419"/>
    <w:rsid w:val="00503A3B"/>
    <w:rsid w:val="00504EBD"/>
    <w:rsid w:val="005052F4"/>
    <w:rsid w:val="00505915"/>
    <w:rsid w:val="00506412"/>
    <w:rsid w:val="005100A9"/>
    <w:rsid w:val="005107E0"/>
    <w:rsid w:val="00511206"/>
    <w:rsid w:val="00513794"/>
    <w:rsid w:val="005139D1"/>
    <w:rsid w:val="00517022"/>
    <w:rsid w:val="00517976"/>
    <w:rsid w:val="0052157A"/>
    <w:rsid w:val="00525592"/>
    <w:rsid w:val="00525AD8"/>
    <w:rsid w:val="00531F05"/>
    <w:rsid w:val="00533391"/>
    <w:rsid w:val="00533423"/>
    <w:rsid w:val="00534041"/>
    <w:rsid w:val="00534709"/>
    <w:rsid w:val="0053502F"/>
    <w:rsid w:val="00540292"/>
    <w:rsid w:val="00542019"/>
    <w:rsid w:val="005503AF"/>
    <w:rsid w:val="00551C99"/>
    <w:rsid w:val="0055221A"/>
    <w:rsid w:val="00552CEE"/>
    <w:rsid w:val="005539F9"/>
    <w:rsid w:val="00553D6C"/>
    <w:rsid w:val="005555B4"/>
    <w:rsid w:val="00556630"/>
    <w:rsid w:val="00556720"/>
    <w:rsid w:val="005625F2"/>
    <w:rsid w:val="00562FF2"/>
    <w:rsid w:val="0056768C"/>
    <w:rsid w:val="00567D48"/>
    <w:rsid w:val="0057117B"/>
    <w:rsid w:val="005744FE"/>
    <w:rsid w:val="0057581B"/>
    <w:rsid w:val="0057592D"/>
    <w:rsid w:val="005809A3"/>
    <w:rsid w:val="005813BF"/>
    <w:rsid w:val="00582409"/>
    <w:rsid w:val="00584E89"/>
    <w:rsid w:val="00586672"/>
    <w:rsid w:val="00590129"/>
    <w:rsid w:val="00590621"/>
    <w:rsid w:val="005920F5"/>
    <w:rsid w:val="00592F7A"/>
    <w:rsid w:val="00596AA5"/>
    <w:rsid w:val="00596CF1"/>
    <w:rsid w:val="005A1AEF"/>
    <w:rsid w:val="005A2394"/>
    <w:rsid w:val="005A571E"/>
    <w:rsid w:val="005A7CD5"/>
    <w:rsid w:val="005B2480"/>
    <w:rsid w:val="005B342D"/>
    <w:rsid w:val="005B35F0"/>
    <w:rsid w:val="005B38C8"/>
    <w:rsid w:val="005B3D82"/>
    <w:rsid w:val="005B62A1"/>
    <w:rsid w:val="005C283A"/>
    <w:rsid w:val="005C2FA3"/>
    <w:rsid w:val="005C3B30"/>
    <w:rsid w:val="005C4482"/>
    <w:rsid w:val="005C4C92"/>
    <w:rsid w:val="005C4D6D"/>
    <w:rsid w:val="005C4E64"/>
    <w:rsid w:val="005C5749"/>
    <w:rsid w:val="005C5F26"/>
    <w:rsid w:val="005C6A18"/>
    <w:rsid w:val="005D04E8"/>
    <w:rsid w:val="005D08E6"/>
    <w:rsid w:val="005D539E"/>
    <w:rsid w:val="005D5CE2"/>
    <w:rsid w:val="005D687B"/>
    <w:rsid w:val="005D7604"/>
    <w:rsid w:val="005D7C87"/>
    <w:rsid w:val="005E3644"/>
    <w:rsid w:val="005E4322"/>
    <w:rsid w:val="005E4651"/>
    <w:rsid w:val="005E4FFB"/>
    <w:rsid w:val="005E5746"/>
    <w:rsid w:val="005E7A4A"/>
    <w:rsid w:val="005F21C8"/>
    <w:rsid w:val="005F2658"/>
    <w:rsid w:val="005F3343"/>
    <w:rsid w:val="0060003A"/>
    <w:rsid w:val="00603396"/>
    <w:rsid w:val="00605015"/>
    <w:rsid w:val="00606250"/>
    <w:rsid w:val="006100F6"/>
    <w:rsid w:val="00613CA5"/>
    <w:rsid w:val="00615941"/>
    <w:rsid w:val="00617328"/>
    <w:rsid w:val="00621381"/>
    <w:rsid w:val="00624BE6"/>
    <w:rsid w:val="0063083F"/>
    <w:rsid w:val="0063530B"/>
    <w:rsid w:val="00635DFF"/>
    <w:rsid w:val="00636271"/>
    <w:rsid w:val="00636D85"/>
    <w:rsid w:val="00640945"/>
    <w:rsid w:val="00640A85"/>
    <w:rsid w:val="00644629"/>
    <w:rsid w:val="00644AC8"/>
    <w:rsid w:val="00646E10"/>
    <w:rsid w:val="00646E35"/>
    <w:rsid w:val="00647469"/>
    <w:rsid w:val="00647CA5"/>
    <w:rsid w:val="006511A6"/>
    <w:rsid w:val="00651AD3"/>
    <w:rsid w:val="00653916"/>
    <w:rsid w:val="00656188"/>
    <w:rsid w:val="006561C7"/>
    <w:rsid w:val="0065652D"/>
    <w:rsid w:val="006615A8"/>
    <w:rsid w:val="0066252F"/>
    <w:rsid w:val="00662EAE"/>
    <w:rsid w:val="006649EA"/>
    <w:rsid w:val="00664B43"/>
    <w:rsid w:val="00665475"/>
    <w:rsid w:val="00667A55"/>
    <w:rsid w:val="00667F5F"/>
    <w:rsid w:val="006714EC"/>
    <w:rsid w:val="00671CB0"/>
    <w:rsid w:val="00676F6A"/>
    <w:rsid w:val="00680794"/>
    <w:rsid w:val="0068081D"/>
    <w:rsid w:val="0068265F"/>
    <w:rsid w:val="00684395"/>
    <w:rsid w:val="00687F58"/>
    <w:rsid w:val="00690C8C"/>
    <w:rsid w:val="00694298"/>
    <w:rsid w:val="00696EE8"/>
    <w:rsid w:val="00697E7D"/>
    <w:rsid w:val="006A0844"/>
    <w:rsid w:val="006A0BDA"/>
    <w:rsid w:val="006A12D3"/>
    <w:rsid w:val="006A31C2"/>
    <w:rsid w:val="006A38C6"/>
    <w:rsid w:val="006A3A41"/>
    <w:rsid w:val="006A3B05"/>
    <w:rsid w:val="006A47FB"/>
    <w:rsid w:val="006A7895"/>
    <w:rsid w:val="006B1FE2"/>
    <w:rsid w:val="006B286B"/>
    <w:rsid w:val="006B2AA5"/>
    <w:rsid w:val="006B373C"/>
    <w:rsid w:val="006B5700"/>
    <w:rsid w:val="006B65DD"/>
    <w:rsid w:val="006C38F0"/>
    <w:rsid w:val="006C439F"/>
    <w:rsid w:val="006C478D"/>
    <w:rsid w:val="006C5347"/>
    <w:rsid w:val="006D0F46"/>
    <w:rsid w:val="006D3D48"/>
    <w:rsid w:val="006D6056"/>
    <w:rsid w:val="006D693F"/>
    <w:rsid w:val="006D6E0D"/>
    <w:rsid w:val="006D7DFE"/>
    <w:rsid w:val="006E2429"/>
    <w:rsid w:val="006E328D"/>
    <w:rsid w:val="006E3B7A"/>
    <w:rsid w:val="006E3F7A"/>
    <w:rsid w:val="006E55DF"/>
    <w:rsid w:val="006F0327"/>
    <w:rsid w:val="006F04EB"/>
    <w:rsid w:val="006F17BB"/>
    <w:rsid w:val="006F3034"/>
    <w:rsid w:val="006F59B9"/>
    <w:rsid w:val="006F5E28"/>
    <w:rsid w:val="006F7D23"/>
    <w:rsid w:val="00701257"/>
    <w:rsid w:val="0070259B"/>
    <w:rsid w:val="00702A76"/>
    <w:rsid w:val="00702ED5"/>
    <w:rsid w:val="007078F2"/>
    <w:rsid w:val="007115B5"/>
    <w:rsid w:val="00711A6A"/>
    <w:rsid w:val="00713044"/>
    <w:rsid w:val="00713E17"/>
    <w:rsid w:val="00717E3B"/>
    <w:rsid w:val="00722EEA"/>
    <w:rsid w:val="00724036"/>
    <w:rsid w:val="00726623"/>
    <w:rsid w:val="00734185"/>
    <w:rsid w:val="00735493"/>
    <w:rsid w:val="0073577E"/>
    <w:rsid w:val="00736CC8"/>
    <w:rsid w:val="00736D27"/>
    <w:rsid w:val="00736DDF"/>
    <w:rsid w:val="007378A4"/>
    <w:rsid w:val="00740B44"/>
    <w:rsid w:val="00740C92"/>
    <w:rsid w:val="0074116B"/>
    <w:rsid w:val="00741883"/>
    <w:rsid w:val="00742123"/>
    <w:rsid w:val="00743C9C"/>
    <w:rsid w:val="0074724F"/>
    <w:rsid w:val="00747B39"/>
    <w:rsid w:val="007512E0"/>
    <w:rsid w:val="00751527"/>
    <w:rsid w:val="00751DAE"/>
    <w:rsid w:val="00752E5B"/>
    <w:rsid w:val="00754782"/>
    <w:rsid w:val="007559B1"/>
    <w:rsid w:val="00762E4E"/>
    <w:rsid w:val="00767E06"/>
    <w:rsid w:val="00774425"/>
    <w:rsid w:val="00774FBA"/>
    <w:rsid w:val="00775DDB"/>
    <w:rsid w:val="00782905"/>
    <w:rsid w:val="00785D6A"/>
    <w:rsid w:val="00786FC5"/>
    <w:rsid w:val="0079028B"/>
    <w:rsid w:val="00793234"/>
    <w:rsid w:val="0079376B"/>
    <w:rsid w:val="00793984"/>
    <w:rsid w:val="00796B0E"/>
    <w:rsid w:val="00796C87"/>
    <w:rsid w:val="007A1BD8"/>
    <w:rsid w:val="007A2B44"/>
    <w:rsid w:val="007A39FA"/>
    <w:rsid w:val="007A4BE2"/>
    <w:rsid w:val="007A4EC0"/>
    <w:rsid w:val="007A5CC1"/>
    <w:rsid w:val="007A65B6"/>
    <w:rsid w:val="007A6B71"/>
    <w:rsid w:val="007B094A"/>
    <w:rsid w:val="007B0FC6"/>
    <w:rsid w:val="007B2090"/>
    <w:rsid w:val="007B2409"/>
    <w:rsid w:val="007B2891"/>
    <w:rsid w:val="007B2EB1"/>
    <w:rsid w:val="007C0E6C"/>
    <w:rsid w:val="007C1C97"/>
    <w:rsid w:val="007D164E"/>
    <w:rsid w:val="007D19B9"/>
    <w:rsid w:val="007D29DA"/>
    <w:rsid w:val="007D3B79"/>
    <w:rsid w:val="007D5831"/>
    <w:rsid w:val="007D5C6E"/>
    <w:rsid w:val="007D6FCB"/>
    <w:rsid w:val="007E2491"/>
    <w:rsid w:val="007E313E"/>
    <w:rsid w:val="007E4469"/>
    <w:rsid w:val="007E548E"/>
    <w:rsid w:val="007F0BC3"/>
    <w:rsid w:val="007F3061"/>
    <w:rsid w:val="007F414C"/>
    <w:rsid w:val="0080271F"/>
    <w:rsid w:val="00804F3E"/>
    <w:rsid w:val="00805299"/>
    <w:rsid w:val="00805526"/>
    <w:rsid w:val="00805975"/>
    <w:rsid w:val="008067E9"/>
    <w:rsid w:val="00812F6A"/>
    <w:rsid w:val="008161D4"/>
    <w:rsid w:val="00817EEB"/>
    <w:rsid w:val="008205CE"/>
    <w:rsid w:val="00825707"/>
    <w:rsid w:val="008259F6"/>
    <w:rsid w:val="00826751"/>
    <w:rsid w:val="00827517"/>
    <w:rsid w:val="00832B23"/>
    <w:rsid w:val="00832E39"/>
    <w:rsid w:val="00834F10"/>
    <w:rsid w:val="00835530"/>
    <w:rsid w:val="00837698"/>
    <w:rsid w:val="008403E3"/>
    <w:rsid w:val="008422EB"/>
    <w:rsid w:val="008429DC"/>
    <w:rsid w:val="008465F0"/>
    <w:rsid w:val="008478BE"/>
    <w:rsid w:val="00856362"/>
    <w:rsid w:val="0086020D"/>
    <w:rsid w:val="00860366"/>
    <w:rsid w:val="00862410"/>
    <w:rsid w:val="00863D89"/>
    <w:rsid w:val="00863DC5"/>
    <w:rsid w:val="008640A0"/>
    <w:rsid w:val="008643F4"/>
    <w:rsid w:val="00865990"/>
    <w:rsid w:val="008737B0"/>
    <w:rsid w:val="008772BC"/>
    <w:rsid w:val="00877A97"/>
    <w:rsid w:val="0088007C"/>
    <w:rsid w:val="00880234"/>
    <w:rsid w:val="0088093C"/>
    <w:rsid w:val="00884ED4"/>
    <w:rsid w:val="00886DE6"/>
    <w:rsid w:val="008873EF"/>
    <w:rsid w:val="00892B90"/>
    <w:rsid w:val="0089525F"/>
    <w:rsid w:val="008959AC"/>
    <w:rsid w:val="008A68B3"/>
    <w:rsid w:val="008B261F"/>
    <w:rsid w:val="008B2773"/>
    <w:rsid w:val="008B3120"/>
    <w:rsid w:val="008B3E55"/>
    <w:rsid w:val="008B68D3"/>
    <w:rsid w:val="008C04B1"/>
    <w:rsid w:val="008C22B4"/>
    <w:rsid w:val="008C714C"/>
    <w:rsid w:val="008D136C"/>
    <w:rsid w:val="008E214A"/>
    <w:rsid w:val="008F2844"/>
    <w:rsid w:val="008F2A80"/>
    <w:rsid w:val="008F3B3C"/>
    <w:rsid w:val="008F52B1"/>
    <w:rsid w:val="008F61FE"/>
    <w:rsid w:val="008F6719"/>
    <w:rsid w:val="00900719"/>
    <w:rsid w:val="00901C72"/>
    <w:rsid w:val="009041B7"/>
    <w:rsid w:val="0090790D"/>
    <w:rsid w:val="00914185"/>
    <w:rsid w:val="00914391"/>
    <w:rsid w:val="00923103"/>
    <w:rsid w:val="0092383C"/>
    <w:rsid w:val="009269AE"/>
    <w:rsid w:val="009346C7"/>
    <w:rsid w:val="009348E8"/>
    <w:rsid w:val="00937452"/>
    <w:rsid w:val="009379E0"/>
    <w:rsid w:val="009409CD"/>
    <w:rsid w:val="00941568"/>
    <w:rsid w:val="009436C8"/>
    <w:rsid w:val="00950EE9"/>
    <w:rsid w:val="00952B8F"/>
    <w:rsid w:val="00955DB0"/>
    <w:rsid w:val="0095642F"/>
    <w:rsid w:val="0096095D"/>
    <w:rsid w:val="009612F5"/>
    <w:rsid w:val="00962655"/>
    <w:rsid w:val="00971B96"/>
    <w:rsid w:val="00971CD2"/>
    <w:rsid w:val="00972D54"/>
    <w:rsid w:val="0097413C"/>
    <w:rsid w:val="00976CF9"/>
    <w:rsid w:val="00977862"/>
    <w:rsid w:val="00980DB8"/>
    <w:rsid w:val="009811AE"/>
    <w:rsid w:val="009823A8"/>
    <w:rsid w:val="00984087"/>
    <w:rsid w:val="0098443E"/>
    <w:rsid w:val="009868CC"/>
    <w:rsid w:val="00991632"/>
    <w:rsid w:val="00991E08"/>
    <w:rsid w:val="00992CC6"/>
    <w:rsid w:val="00994472"/>
    <w:rsid w:val="009A2B3F"/>
    <w:rsid w:val="009A5773"/>
    <w:rsid w:val="009B2195"/>
    <w:rsid w:val="009B4C13"/>
    <w:rsid w:val="009B6B6E"/>
    <w:rsid w:val="009B6ECA"/>
    <w:rsid w:val="009C069F"/>
    <w:rsid w:val="009C1B1D"/>
    <w:rsid w:val="009C5397"/>
    <w:rsid w:val="009C5782"/>
    <w:rsid w:val="009C6F9C"/>
    <w:rsid w:val="009D1F25"/>
    <w:rsid w:val="009D379B"/>
    <w:rsid w:val="009D5219"/>
    <w:rsid w:val="009D5D1B"/>
    <w:rsid w:val="009D706D"/>
    <w:rsid w:val="009D7559"/>
    <w:rsid w:val="009D7E0A"/>
    <w:rsid w:val="009E1020"/>
    <w:rsid w:val="009E2269"/>
    <w:rsid w:val="009E2ACC"/>
    <w:rsid w:val="009E56BD"/>
    <w:rsid w:val="009E58C3"/>
    <w:rsid w:val="009E7198"/>
    <w:rsid w:val="009E7E2D"/>
    <w:rsid w:val="009F6C85"/>
    <w:rsid w:val="009F79D1"/>
    <w:rsid w:val="00A00CFD"/>
    <w:rsid w:val="00A05079"/>
    <w:rsid w:val="00A06BBA"/>
    <w:rsid w:val="00A11BD1"/>
    <w:rsid w:val="00A13842"/>
    <w:rsid w:val="00A1392B"/>
    <w:rsid w:val="00A164F9"/>
    <w:rsid w:val="00A16DF2"/>
    <w:rsid w:val="00A17332"/>
    <w:rsid w:val="00A22C9A"/>
    <w:rsid w:val="00A24BA7"/>
    <w:rsid w:val="00A312F0"/>
    <w:rsid w:val="00A31B3C"/>
    <w:rsid w:val="00A322FD"/>
    <w:rsid w:val="00A34579"/>
    <w:rsid w:val="00A37D2A"/>
    <w:rsid w:val="00A407A9"/>
    <w:rsid w:val="00A45159"/>
    <w:rsid w:val="00A4648B"/>
    <w:rsid w:val="00A47D21"/>
    <w:rsid w:val="00A50761"/>
    <w:rsid w:val="00A515F9"/>
    <w:rsid w:val="00A52C43"/>
    <w:rsid w:val="00A55A4B"/>
    <w:rsid w:val="00A56E9D"/>
    <w:rsid w:val="00A56EED"/>
    <w:rsid w:val="00A64F7C"/>
    <w:rsid w:val="00A665C1"/>
    <w:rsid w:val="00A67291"/>
    <w:rsid w:val="00A6782D"/>
    <w:rsid w:val="00A7388B"/>
    <w:rsid w:val="00A7470B"/>
    <w:rsid w:val="00A74922"/>
    <w:rsid w:val="00A76510"/>
    <w:rsid w:val="00A769E4"/>
    <w:rsid w:val="00A76BE3"/>
    <w:rsid w:val="00A7755F"/>
    <w:rsid w:val="00A777CC"/>
    <w:rsid w:val="00A83773"/>
    <w:rsid w:val="00A84BFA"/>
    <w:rsid w:val="00A90026"/>
    <w:rsid w:val="00A90A9B"/>
    <w:rsid w:val="00A948F9"/>
    <w:rsid w:val="00A94FFB"/>
    <w:rsid w:val="00A957DD"/>
    <w:rsid w:val="00A95897"/>
    <w:rsid w:val="00A95F90"/>
    <w:rsid w:val="00A963D0"/>
    <w:rsid w:val="00A96FD9"/>
    <w:rsid w:val="00A97CFB"/>
    <w:rsid w:val="00AA07CD"/>
    <w:rsid w:val="00AA17C7"/>
    <w:rsid w:val="00AA270D"/>
    <w:rsid w:val="00AA29B9"/>
    <w:rsid w:val="00AB6030"/>
    <w:rsid w:val="00AC270A"/>
    <w:rsid w:val="00AC314D"/>
    <w:rsid w:val="00AC3159"/>
    <w:rsid w:val="00AC6E03"/>
    <w:rsid w:val="00AD0C51"/>
    <w:rsid w:val="00AD3145"/>
    <w:rsid w:val="00AD3A80"/>
    <w:rsid w:val="00AD4763"/>
    <w:rsid w:val="00AD56A6"/>
    <w:rsid w:val="00AD69DA"/>
    <w:rsid w:val="00AD768E"/>
    <w:rsid w:val="00AE53F0"/>
    <w:rsid w:val="00AE70FA"/>
    <w:rsid w:val="00AE7282"/>
    <w:rsid w:val="00AE75E5"/>
    <w:rsid w:val="00AF0651"/>
    <w:rsid w:val="00AF2676"/>
    <w:rsid w:val="00AF27BA"/>
    <w:rsid w:val="00AF732A"/>
    <w:rsid w:val="00B005A4"/>
    <w:rsid w:val="00B00DB4"/>
    <w:rsid w:val="00B01E06"/>
    <w:rsid w:val="00B03B8A"/>
    <w:rsid w:val="00B04007"/>
    <w:rsid w:val="00B057DD"/>
    <w:rsid w:val="00B07CC3"/>
    <w:rsid w:val="00B11977"/>
    <w:rsid w:val="00B17256"/>
    <w:rsid w:val="00B17C16"/>
    <w:rsid w:val="00B2016F"/>
    <w:rsid w:val="00B2082E"/>
    <w:rsid w:val="00B22F29"/>
    <w:rsid w:val="00B2385E"/>
    <w:rsid w:val="00B25030"/>
    <w:rsid w:val="00B2746D"/>
    <w:rsid w:val="00B30C02"/>
    <w:rsid w:val="00B32736"/>
    <w:rsid w:val="00B33334"/>
    <w:rsid w:val="00B34958"/>
    <w:rsid w:val="00B4006D"/>
    <w:rsid w:val="00B4422C"/>
    <w:rsid w:val="00B563B2"/>
    <w:rsid w:val="00B5712B"/>
    <w:rsid w:val="00B60374"/>
    <w:rsid w:val="00B61EDD"/>
    <w:rsid w:val="00B62684"/>
    <w:rsid w:val="00B62F7E"/>
    <w:rsid w:val="00B6417F"/>
    <w:rsid w:val="00B64CDE"/>
    <w:rsid w:val="00B660E2"/>
    <w:rsid w:val="00B675CE"/>
    <w:rsid w:val="00B73941"/>
    <w:rsid w:val="00B74690"/>
    <w:rsid w:val="00B800FE"/>
    <w:rsid w:val="00B806DA"/>
    <w:rsid w:val="00B82A9B"/>
    <w:rsid w:val="00B8342C"/>
    <w:rsid w:val="00B84F9F"/>
    <w:rsid w:val="00B8590B"/>
    <w:rsid w:val="00B860B4"/>
    <w:rsid w:val="00B90465"/>
    <w:rsid w:val="00B91E24"/>
    <w:rsid w:val="00B96F96"/>
    <w:rsid w:val="00BA2A11"/>
    <w:rsid w:val="00BA5267"/>
    <w:rsid w:val="00BA5E53"/>
    <w:rsid w:val="00BB16FA"/>
    <w:rsid w:val="00BB23B5"/>
    <w:rsid w:val="00BB5976"/>
    <w:rsid w:val="00BB640D"/>
    <w:rsid w:val="00BB7F8E"/>
    <w:rsid w:val="00BC0604"/>
    <w:rsid w:val="00BC318B"/>
    <w:rsid w:val="00BC368A"/>
    <w:rsid w:val="00BC4922"/>
    <w:rsid w:val="00BD1205"/>
    <w:rsid w:val="00BD1910"/>
    <w:rsid w:val="00BD3283"/>
    <w:rsid w:val="00BD4A99"/>
    <w:rsid w:val="00BD52FE"/>
    <w:rsid w:val="00BD566F"/>
    <w:rsid w:val="00BD6825"/>
    <w:rsid w:val="00BE3EE4"/>
    <w:rsid w:val="00BE7ABD"/>
    <w:rsid w:val="00BF2001"/>
    <w:rsid w:val="00BF4244"/>
    <w:rsid w:val="00BF530F"/>
    <w:rsid w:val="00C06AE9"/>
    <w:rsid w:val="00C07601"/>
    <w:rsid w:val="00C07686"/>
    <w:rsid w:val="00C1061A"/>
    <w:rsid w:val="00C12749"/>
    <w:rsid w:val="00C13B72"/>
    <w:rsid w:val="00C13B73"/>
    <w:rsid w:val="00C20270"/>
    <w:rsid w:val="00C238C0"/>
    <w:rsid w:val="00C25882"/>
    <w:rsid w:val="00C2733E"/>
    <w:rsid w:val="00C27AE5"/>
    <w:rsid w:val="00C3010D"/>
    <w:rsid w:val="00C302B6"/>
    <w:rsid w:val="00C31452"/>
    <w:rsid w:val="00C31511"/>
    <w:rsid w:val="00C3249D"/>
    <w:rsid w:val="00C349E9"/>
    <w:rsid w:val="00C35F7B"/>
    <w:rsid w:val="00C36572"/>
    <w:rsid w:val="00C424DC"/>
    <w:rsid w:val="00C4375E"/>
    <w:rsid w:val="00C43B2E"/>
    <w:rsid w:val="00C43F88"/>
    <w:rsid w:val="00C46C7B"/>
    <w:rsid w:val="00C47A68"/>
    <w:rsid w:val="00C47C35"/>
    <w:rsid w:val="00C500F0"/>
    <w:rsid w:val="00C538FB"/>
    <w:rsid w:val="00C539D4"/>
    <w:rsid w:val="00C53B5D"/>
    <w:rsid w:val="00C54BF3"/>
    <w:rsid w:val="00C55451"/>
    <w:rsid w:val="00C55518"/>
    <w:rsid w:val="00C639A0"/>
    <w:rsid w:val="00C63CFC"/>
    <w:rsid w:val="00C668FA"/>
    <w:rsid w:val="00C66E79"/>
    <w:rsid w:val="00C70835"/>
    <w:rsid w:val="00C718A8"/>
    <w:rsid w:val="00C72286"/>
    <w:rsid w:val="00C758D1"/>
    <w:rsid w:val="00C760C5"/>
    <w:rsid w:val="00C809A7"/>
    <w:rsid w:val="00C80AAC"/>
    <w:rsid w:val="00C81B83"/>
    <w:rsid w:val="00C8568B"/>
    <w:rsid w:val="00C913C3"/>
    <w:rsid w:val="00C9428A"/>
    <w:rsid w:val="00C94F9B"/>
    <w:rsid w:val="00C9739B"/>
    <w:rsid w:val="00C97FF9"/>
    <w:rsid w:val="00CA0A41"/>
    <w:rsid w:val="00CA125D"/>
    <w:rsid w:val="00CA1782"/>
    <w:rsid w:val="00CA3590"/>
    <w:rsid w:val="00CA3BE7"/>
    <w:rsid w:val="00CA5B06"/>
    <w:rsid w:val="00CA78C7"/>
    <w:rsid w:val="00CB020B"/>
    <w:rsid w:val="00CB299D"/>
    <w:rsid w:val="00CB3A0D"/>
    <w:rsid w:val="00CB748A"/>
    <w:rsid w:val="00CB75EF"/>
    <w:rsid w:val="00CC00C3"/>
    <w:rsid w:val="00CC0439"/>
    <w:rsid w:val="00CC07ED"/>
    <w:rsid w:val="00CC1742"/>
    <w:rsid w:val="00CC1C51"/>
    <w:rsid w:val="00CC322B"/>
    <w:rsid w:val="00CC3E02"/>
    <w:rsid w:val="00CC77F2"/>
    <w:rsid w:val="00CD4770"/>
    <w:rsid w:val="00CE1F11"/>
    <w:rsid w:val="00CE4E01"/>
    <w:rsid w:val="00CE580F"/>
    <w:rsid w:val="00CE682E"/>
    <w:rsid w:val="00CE6B61"/>
    <w:rsid w:val="00CF0B0D"/>
    <w:rsid w:val="00CF33D7"/>
    <w:rsid w:val="00CF6988"/>
    <w:rsid w:val="00CF6D7F"/>
    <w:rsid w:val="00D0015F"/>
    <w:rsid w:val="00D00FFF"/>
    <w:rsid w:val="00D025EA"/>
    <w:rsid w:val="00D02A5C"/>
    <w:rsid w:val="00D039F7"/>
    <w:rsid w:val="00D04001"/>
    <w:rsid w:val="00D05895"/>
    <w:rsid w:val="00D059CF"/>
    <w:rsid w:val="00D1519B"/>
    <w:rsid w:val="00D16796"/>
    <w:rsid w:val="00D258D3"/>
    <w:rsid w:val="00D31CEE"/>
    <w:rsid w:val="00D32DA8"/>
    <w:rsid w:val="00D358A2"/>
    <w:rsid w:val="00D36045"/>
    <w:rsid w:val="00D37F6C"/>
    <w:rsid w:val="00D4001D"/>
    <w:rsid w:val="00D40F5B"/>
    <w:rsid w:val="00D432AF"/>
    <w:rsid w:val="00D43C7A"/>
    <w:rsid w:val="00D43CE1"/>
    <w:rsid w:val="00D44337"/>
    <w:rsid w:val="00D51216"/>
    <w:rsid w:val="00D536E6"/>
    <w:rsid w:val="00D57BC0"/>
    <w:rsid w:val="00D605DC"/>
    <w:rsid w:val="00D6162F"/>
    <w:rsid w:val="00D631B0"/>
    <w:rsid w:val="00D6475C"/>
    <w:rsid w:val="00D64978"/>
    <w:rsid w:val="00D677C7"/>
    <w:rsid w:val="00D714D3"/>
    <w:rsid w:val="00D72916"/>
    <w:rsid w:val="00D74912"/>
    <w:rsid w:val="00D80FF1"/>
    <w:rsid w:val="00D8160C"/>
    <w:rsid w:val="00D87F3B"/>
    <w:rsid w:val="00D900B9"/>
    <w:rsid w:val="00D9030B"/>
    <w:rsid w:val="00D9180B"/>
    <w:rsid w:val="00D92FFF"/>
    <w:rsid w:val="00D93D1D"/>
    <w:rsid w:val="00D945E8"/>
    <w:rsid w:val="00D9555B"/>
    <w:rsid w:val="00D960C2"/>
    <w:rsid w:val="00D96A42"/>
    <w:rsid w:val="00D97C0A"/>
    <w:rsid w:val="00DA66A8"/>
    <w:rsid w:val="00DA7E9B"/>
    <w:rsid w:val="00DB1302"/>
    <w:rsid w:val="00DB13E9"/>
    <w:rsid w:val="00DB7DA0"/>
    <w:rsid w:val="00DC06A8"/>
    <w:rsid w:val="00DC0F69"/>
    <w:rsid w:val="00DC11CA"/>
    <w:rsid w:val="00DC1F6C"/>
    <w:rsid w:val="00DC59CF"/>
    <w:rsid w:val="00DC5C86"/>
    <w:rsid w:val="00DC629A"/>
    <w:rsid w:val="00DC6B34"/>
    <w:rsid w:val="00DD0DDC"/>
    <w:rsid w:val="00DD1E1E"/>
    <w:rsid w:val="00DD2772"/>
    <w:rsid w:val="00DD2954"/>
    <w:rsid w:val="00DD4696"/>
    <w:rsid w:val="00DD5727"/>
    <w:rsid w:val="00DD5CFD"/>
    <w:rsid w:val="00DE412D"/>
    <w:rsid w:val="00DE4E90"/>
    <w:rsid w:val="00DE673E"/>
    <w:rsid w:val="00DE6EEE"/>
    <w:rsid w:val="00DF160A"/>
    <w:rsid w:val="00DF1952"/>
    <w:rsid w:val="00DF2DA8"/>
    <w:rsid w:val="00DF3593"/>
    <w:rsid w:val="00DF466D"/>
    <w:rsid w:val="00DF65D3"/>
    <w:rsid w:val="00E000FF"/>
    <w:rsid w:val="00E01C45"/>
    <w:rsid w:val="00E02408"/>
    <w:rsid w:val="00E0251D"/>
    <w:rsid w:val="00E112B2"/>
    <w:rsid w:val="00E151B9"/>
    <w:rsid w:val="00E163BE"/>
    <w:rsid w:val="00E16422"/>
    <w:rsid w:val="00E21413"/>
    <w:rsid w:val="00E218B9"/>
    <w:rsid w:val="00E22EA4"/>
    <w:rsid w:val="00E230EA"/>
    <w:rsid w:val="00E2328C"/>
    <w:rsid w:val="00E25CA2"/>
    <w:rsid w:val="00E314B1"/>
    <w:rsid w:val="00E31A6B"/>
    <w:rsid w:val="00E31CDB"/>
    <w:rsid w:val="00E31D28"/>
    <w:rsid w:val="00E34450"/>
    <w:rsid w:val="00E40A4A"/>
    <w:rsid w:val="00E45D73"/>
    <w:rsid w:val="00E46078"/>
    <w:rsid w:val="00E46102"/>
    <w:rsid w:val="00E511B4"/>
    <w:rsid w:val="00E525E1"/>
    <w:rsid w:val="00E52EEC"/>
    <w:rsid w:val="00E53C5E"/>
    <w:rsid w:val="00E630B2"/>
    <w:rsid w:val="00E64318"/>
    <w:rsid w:val="00E67374"/>
    <w:rsid w:val="00E6791D"/>
    <w:rsid w:val="00E679CD"/>
    <w:rsid w:val="00E70EFE"/>
    <w:rsid w:val="00E726FB"/>
    <w:rsid w:val="00E756FC"/>
    <w:rsid w:val="00E812EE"/>
    <w:rsid w:val="00E81FCD"/>
    <w:rsid w:val="00E82280"/>
    <w:rsid w:val="00E833C3"/>
    <w:rsid w:val="00E83C05"/>
    <w:rsid w:val="00E8469E"/>
    <w:rsid w:val="00E84F64"/>
    <w:rsid w:val="00E851D3"/>
    <w:rsid w:val="00E9148F"/>
    <w:rsid w:val="00E9155E"/>
    <w:rsid w:val="00E9295A"/>
    <w:rsid w:val="00E92FB1"/>
    <w:rsid w:val="00E94C7F"/>
    <w:rsid w:val="00E9584B"/>
    <w:rsid w:val="00E95B11"/>
    <w:rsid w:val="00E96DA6"/>
    <w:rsid w:val="00E97E64"/>
    <w:rsid w:val="00EA05F3"/>
    <w:rsid w:val="00EA155D"/>
    <w:rsid w:val="00EA2885"/>
    <w:rsid w:val="00EA2B98"/>
    <w:rsid w:val="00EA41B9"/>
    <w:rsid w:val="00EA46DF"/>
    <w:rsid w:val="00EA7E79"/>
    <w:rsid w:val="00EB0353"/>
    <w:rsid w:val="00EB0946"/>
    <w:rsid w:val="00EB2C79"/>
    <w:rsid w:val="00EB3C01"/>
    <w:rsid w:val="00EB4B7C"/>
    <w:rsid w:val="00EB5B96"/>
    <w:rsid w:val="00EB5F79"/>
    <w:rsid w:val="00EC3E59"/>
    <w:rsid w:val="00EC6C61"/>
    <w:rsid w:val="00EC6D5D"/>
    <w:rsid w:val="00EC7434"/>
    <w:rsid w:val="00EC7680"/>
    <w:rsid w:val="00ED066D"/>
    <w:rsid w:val="00ED11A9"/>
    <w:rsid w:val="00ED5FC5"/>
    <w:rsid w:val="00EE0837"/>
    <w:rsid w:val="00EE38B6"/>
    <w:rsid w:val="00EE57AC"/>
    <w:rsid w:val="00EE592C"/>
    <w:rsid w:val="00EE5ACE"/>
    <w:rsid w:val="00EE6DA3"/>
    <w:rsid w:val="00EF11A3"/>
    <w:rsid w:val="00EF77B1"/>
    <w:rsid w:val="00EF7D6C"/>
    <w:rsid w:val="00F003B7"/>
    <w:rsid w:val="00F03735"/>
    <w:rsid w:val="00F112C7"/>
    <w:rsid w:val="00F11E8E"/>
    <w:rsid w:val="00F142C2"/>
    <w:rsid w:val="00F17C33"/>
    <w:rsid w:val="00F24BB1"/>
    <w:rsid w:val="00F255E2"/>
    <w:rsid w:val="00F30C7A"/>
    <w:rsid w:val="00F36176"/>
    <w:rsid w:val="00F370F3"/>
    <w:rsid w:val="00F43D37"/>
    <w:rsid w:val="00F44433"/>
    <w:rsid w:val="00F44A04"/>
    <w:rsid w:val="00F5084C"/>
    <w:rsid w:val="00F54D13"/>
    <w:rsid w:val="00F568C1"/>
    <w:rsid w:val="00F570C6"/>
    <w:rsid w:val="00F60EC0"/>
    <w:rsid w:val="00F61C67"/>
    <w:rsid w:val="00F6436C"/>
    <w:rsid w:val="00F64BBB"/>
    <w:rsid w:val="00F66B5D"/>
    <w:rsid w:val="00F72657"/>
    <w:rsid w:val="00F73982"/>
    <w:rsid w:val="00F74E90"/>
    <w:rsid w:val="00F77C63"/>
    <w:rsid w:val="00F845B2"/>
    <w:rsid w:val="00F84B40"/>
    <w:rsid w:val="00F878F7"/>
    <w:rsid w:val="00F9034B"/>
    <w:rsid w:val="00F90FC6"/>
    <w:rsid w:val="00F9142E"/>
    <w:rsid w:val="00F94FEF"/>
    <w:rsid w:val="00F96DBE"/>
    <w:rsid w:val="00FA341B"/>
    <w:rsid w:val="00FA6B0A"/>
    <w:rsid w:val="00FA6BD0"/>
    <w:rsid w:val="00FB0457"/>
    <w:rsid w:val="00FB0719"/>
    <w:rsid w:val="00FB0F17"/>
    <w:rsid w:val="00FB206D"/>
    <w:rsid w:val="00FB544B"/>
    <w:rsid w:val="00FB6C62"/>
    <w:rsid w:val="00FC14BC"/>
    <w:rsid w:val="00FC1CFC"/>
    <w:rsid w:val="00FC1DBF"/>
    <w:rsid w:val="00FC7E5C"/>
    <w:rsid w:val="00FD135E"/>
    <w:rsid w:val="00FD1833"/>
    <w:rsid w:val="00FD2D84"/>
    <w:rsid w:val="00FD3CED"/>
    <w:rsid w:val="00FD4B4D"/>
    <w:rsid w:val="00FD5B69"/>
    <w:rsid w:val="00FD5C33"/>
    <w:rsid w:val="00FD5D11"/>
    <w:rsid w:val="00FD63BF"/>
    <w:rsid w:val="00FD6E96"/>
    <w:rsid w:val="00FE0EBB"/>
    <w:rsid w:val="00FE19D4"/>
    <w:rsid w:val="00FE209C"/>
    <w:rsid w:val="00FE399A"/>
    <w:rsid w:val="00FE4AEC"/>
    <w:rsid w:val="00FE5A96"/>
    <w:rsid w:val="00FF4168"/>
    <w:rsid w:val="00FF4E50"/>
    <w:rsid w:val="00FF5B1D"/>
    <w:rsid w:val="01165E54"/>
    <w:rsid w:val="01538348"/>
    <w:rsid w:val="036A16C4"/>
    <w:rsid w:val="0416539D"/>
    <w:rsid w:val="04AE91E7"/>
    <w:rsid w:val="05FBE0DF"/>
    <w:rsid w:val="061AFD8E"/>
    <w:rsid w:val="0626F46B"/>
    <w:rsid w:val="06401CC8"/>
    <w:rsid w:val="07D09161"/>
    <w:rsid w:val="07EF9078"/>
    <w:rsid w:val="0D2406FC"/>
    <w:rsid w:val="0D82F307"/>
    <w:rsid w:val="0D9D5327"/>
    <w:rsid w:val="0E320650"/>
    <w:rsid w:val="0EF18470"/>
    <w:rsid w:val="0F5387E1"/>
    <w:rsid w:val="0F73EE52"/>
    <w:rsid w:val="0FA1A168"/>
    <w:rsid w:val="0FCDD6B1"/>
    <w:rsid w:val="0FE2BC82"/>
    <w:rsid w:val="11C967AE"/>
    <w:rsid w:val="11D557AB"/>
    <w:rsid w:val="141AE8A1"/>
    <w:rsid w:val="141EB93C"/>
    <w:rsid w:val="15153D00"/>
    <w:rsid w:val="15181415"/>
    <w:rsid w:val="168BBCC4"/>
    <w:rsid w:val="172F6DDE"/>
    <w:rsid w:val="185FAC9C"/>
    <w:rsid w:val="1CEC7843"/>
    <w:rsid w:val="1D5A768B"/>
    <w:rsid w:val="1EB262DA"/>
    <w:rsid w:val="20739A41"/>
    <w:rsid w:val="219B5ADB"/>
    <w:rsid w:val="21DDCAFE"/>
    <w:rsid w:val="2287311E"/>
    <w:rsid w:val="25BED1E0"/>
    <w:rsid w:val="275751A4"/>
    <w:rsid w:val="280C781A"/>
    <w:rsid w:val="2843C610"/>
    <w:rsid w:val="294FBF2C"/>
    <w:rsid w:val="29E37FAB"/>
    <w:rsid w:val="29EB2887"/>
    <w:rsid w:val="2A5B8B33"/>
    <w:rsid w:val="2AD3F6A0"/>
    <w:rsid w:val="2BA48C73"/>
    <w:rsid w:val="2D66060A"/>
    <w:rsid w:val="2E11C0C9"/>
    <w:rsid w:val="2FE0B488"/>
    <w:rsid w:val="3052576C"/>
    <w:rsid w:val="327876C2"/>
    <w:rsid w:val="3279F357"/>
    <w:rsid w:val="33032F27"/>
    <w:rsid w:val="34FEA19E"/>
    <w:rsid w:val="355CF8F5"/>
    <w:rsid w:val="35B01784"/>
    <w:rsid w:val="36601AF2"/>
    <w:rsid w:val="3677E692"/>
    <w:rsid w:val="36FD87AF"/>
    <w:rsid w:val="3844B931"/>
    <w:rsid w:val="38E7B846"/>
    <w:rsid w:val="3980B248"/>
    <w:rsid w:val="39A288D0"/>
    <w:rsid w:val="39EEA232"/>
    <w:rsid w:val="3A230EF2"/>
    <w:rsid w:val="3A3BEBAA"/>
    <w:rsid w:val="3AA324E0"/>
    <w:rsid w:val="3BC0D515"/>
    <w:rsid w:val="3C340849"/>
    <w:rsid w:val="3D8E389D"/>
    <w:rsid w:val="3F6A9D19"/>
    <w:rsid w:val="3F9F38AA"/>
    <w:rsid w:val="3FB75BB2"/>
    <w:rsid w:val="40DB80B8"/>
    <w:rsid w:val="416772DB"/>
    <w:rsid w:val="4AF52CC4"/>
    <w:rsid w:val="4B52210A"/>
    <w:rsid w:val="4B5B730E"/>
    <w:rsid w:val="4BE4594B"/>
    <w:rsid w:val="4D351F32"/>
    <w:rsid w:val="4D4A262A"/>
    <w:rsid w:val="4EAA57C8"/>
    <w:rsid w:val="50005BC7"/>
    <w:rsid w:val="5041F586"/>
    <w:rsid w:val="509F51FA"/>
    <w:rsid w:val="515219A3"/>
    <w:rsid w:val="517097FB"/>
    <w:rsid w:val="523F287B"/>
    <w:rsid w:val="5251AF64"/>
    <w:rsid w:val="52F4A784"/>
    <w:rsid w:val="52FDE795"/>
    <w:rsid w:val="534824A1"/>
    <w:rsid w:val="537F58EC"/>
    <w:rsid w:val="53988149"/>
    <w:rsid w:val="5616BCFF"/>
    <w:rsid w:val="5766F4A2"/>
    <w:rsid w:val="58F82CCC"/>
    <w:rsid w:val="590864B1"/>
    <w:rsid w:val="592FED70"/>
    <w:rsid w:val="598F4D2F"/>
    <w:rsid w:val="5BD45BBB"/>
    <w:rsid w:val="5C90F358"/>
    <w:rsid w:val="5D263B32"/>
    <w:rsid w:val="5D9AE3E2"/>
    <w:rsid w:val="5DE9D975"/>
    <w:rsid w:val="5EB9C89A"/>
    <w:rsid w:val="5EC9F919"/>
    <w:rsid w:val="5FBED2B1"/>
    <w:rsid w:val="60208312"/>
    <w:rsid w:val="6224B1F3"/>
    <w:rsid w:val="632A79AC"/>
    <w:rsid w:val="64C64A0D"/>
    <w:rsid w:val="6534D7CE"/>
    <w:rsid w:val="65B9C6E4"/>
    <w:rsid w:val="66C2C20F"/>
    <w:rsid w:val="67247CCA"/>
    <w:rsid w:val="677C9326"/>
    <w:rsid w:val="67A2AADF"/>
    <w:rsid w:val="67CCBFD8"/>
    <w:rsid w:val="6A7882E1"/>
    <w:rsid w:val="6B785771"/>
    <w:rsid w:val="6B9F6C97"/>
    <w:rsid w:val="6C5F54C5"/>
    <w:rsid w:val="6E6C1513"/>
    <w:rsid w:val="6EE01CE3"/>
    <w:rsid w:val="6EE61765"/>
    <w:rsid w:val="6FB31267"/>
    <w:rsid w:val="702B766C"/>
    <w:rsid w:val="707BED44"/>
    <w:rsid w:val="72C7CF51"/>
    <w:rsid w:val="73480E63"/>
    <w:rsid w:val="73995D7D"/>
    <w:rsid w:val="75DFFFB4"/>
    <w:rsid w:val="76DDE5D8"/>
    <w:rsid w:val="772096E4"/>
    <w:rsid w:val="77BD0177"/>
    <w:rsid w:val="7A13AF91"/>
    <w:rsid w:val="7A2DB41F"/>
    <w:rsid w:val="7A8208B3"/>
    <w:rsid w:val="7A8B2EF4"/>
    <w:rsid w:val="7B7E29C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78A4D"/>
  <w15:chartTrackingRefBased/>
  <w15:docId w15:val="{2D46D673-17AD-4A9B-B772-5A854138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636271"/>
    <w:rPr>
      <w:rFonts w:ascii="Arial" w:hAnsi="Arial"/>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2"/>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rPr>
  </w:style>
  <w:style w:type="paragraph" w:styleId="ListBullet">
    <w:name w:val="List Bullet"/>
    <w:basedOn w:val="Normal"/>
    <w:semiHidden/>
    <w:rsid w:val="008643F4"/>
    <w:pPr>
      <w:numPr>
        <w:numId w:val="2"/>
      </w:numPr>
    </w:pPr>
  </w:style>
  <w:style w:type="paragraph" w:customStyle="1" w:styleId="ListBulletLast">
    <w:name w:val="List Bullet Last"/>
    <w:basedOn w:val="ListBullet"/>
    <w:next w:val="Normal"/>
    <w:semiHidden/>
    <w:pPr>
      <w:numPr>
        <w:numId w:val="6"/>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5"/>
      </w:numPr>
      <w:tabs>
        <w:tab w:val="left" w:pos="709"/>
      </w:tabs>
      <w:spacing w:after="60"/>
    </w:pPr>
    <w:rPr>
      <w:rFonts w:ascii="Berkeley" w:hAnsi="Berkeley"/>
      <w:lang w:val="en-NZ" w:eastAsia="en-GB"/>
    </w:rPr>
  </w:style>
  <w:style w:type="paragraph" w:customStyle="1" w:styleId="ListBulletSub">
    <w:name w:val="List Bullet Sub"/>
    <w:basedOn w:val="Normal"/>
    <w:semiHidden/>
    <w:rsid w:val="00E25CA2"/>
    <w:pPr>
      <w:numPr>
        <w:numId w:val="4"/>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5"/>
      </w:numPr>
      <w:tabs>
        <w:tab w:val="clear" w:pos="360"/>
      </w:tabs>
      <w:ind w:left="1418" w:hanging="709"/>
    </w:pPr>
  </w:style>
  <w:style w:type="paragraph" w:customStyle="1" w:styleId="ListNumbered">
    <w:name w:val="List Numbered"/>
    <w:basedOn w:val="Normal"/>
    <w:semiHidden/>
    <w:rsid w:val="008643F4"/>
    <w:pPr>
      <w:numPr>
        <w:numId w:val="16"/>
      </w:numPr>
      <w:spacing w:after="60"/>
    </w:pPr>
    <w:rPr>
      <w:rFonts w:ascii="Berkeley" w:hAnsi="Berkeley"/>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3"/>
      </w:numPr>
    </w:pPr>
  </w:style>
  <w:style w:type="character" w:customStyle="1" w:styleId="Heading1Char">
    <w:name w:val="Heading 1 Char"/>
    <w:aliases w:val="Form title Char"/>
    <w:link w:val="Heading1"/>
    <w:semiHidden/>
    <w:rsid w:val="0080271F"/>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rPr>
  </w:style>
  <w:style w:type="paragraph" w:styleId="FootnoteText">
    <w:name w:val="footnote text"/>
    <w:basedOn w:val="Normal"/>
    <w:semiHidden/>
    <w:rsid w:val="008643F4"/>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1"/>
      </w:numPr>
    </w:pPr>
  </w:style>
  <w:style w:type="paragraph" w:styleId="ListBullet3">
    <w:name w:val="List Bullet 3"/>
    <w:basedOn w:val="Normal"/>
    <w:semiHidden/>
    <w:rsid w:val="008643F4"/>
    <w:pPr>
      <w:numPr>
        <w:numId w:val="12"/>
      </w:numPr>
    </w:pPr>
  </w:style>
  <w:style w:type="paragraph" w:styleId="ListBullet4">
    <w:name w:val="List Bullet 4"/>
    <w:basedOn w:val="Normal"/>
    <w:semiHidden/>
    <w:rsid w:val="008643F4"/>
    <w:pPr>
      <w:numPr>
        <w:numId w:val="13"/>
      </w:numPr>
    </w:pPr>
  </w:style>
  <w:style w:type="paragraph" w:styleId="ListBullet5">
    <w:name w:val="List Bullet 5"/>
    <w:basedOn w:val="Normal"/>
    <w:semiHidden/>
    <w:rsid w:val="008643F4"/>
    <w:pPr>
      <w:numPr>
        <w:numId w:val="14"/>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7"/>
      </w:numPr>
    </w:pPr>
  </w:style>
  <w:style w:type="paragraph" w:styleId="ListNumber3">
    <w:name w:val="List Number 3"/>
    <w:basedOn w:val="Normal"/>
    <w:semiHidden/>
    <w:rsid w:val="008643F4"/>
    <w:pPr>
      <w:numPr>
        <w:numId w:val="8"/>
      </w:numPr>
    </w:pPr>
  </w:style>
  <w:style w:type="paragraph" w:styleId="ListNumber4">
    <w:name w:val="List Number 4"/>
    <w:basedOn w:val="Normal"/>
    <w:semiHidden/>
    <w:rsid w:val="008643F4"/>
    <w:pPr>
      <w:numPr>
        <w:numId w:val="9"/>
      </w:numPr>
    </w:pPr>
  </w:style>
  <w:style w:type="paragraph" w:styleId="ListNumber5">
    <w:name w:val="List Number 5"/>
    <w:basedOn w:val="Normal"/>
    <w:semiHidden/>
    <w:rsid w:val="008643F4"/>
    <w:pPr>
      <w:numPr>
        <w:numId w:val="10"/>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7"/>
      </w:numPr>
    </w:pPr>
  </w:style>
  <w:style w:type="numbering" w:styleId="1ai">
    <w:name w:val="Outline List 1"/>
    <w:basedOn w:val="NoList"/>
    <w:semiHidden/>
    <w:rsid w:val="008643F4"/>
    <w:pPr>
      <w:numPr>
        <w:numId w:val="18"/>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80271F"/>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032195"/>
    <w:pPr>
      <w:spacing w:before="120"/>
    </w:pPr>
    <w:rPr>
      <w:rFonts w:cs="Arial"/>
      <w:szCs w:val="18"/>
    </w:rPr>
  </w:style>
  <w:style w:type="paragraph" w:customStyle="1" w:styleId="FLISFormSectionheaders">
    <w:name w:val="FLIS Form: Section headers"/>
    <w:basedOn w:val="Normal"/>
    <w:link w:val="FLISFormSectionheadersCharChar"/>
    <w:rsid w:val="00525AD8"/>
    <w:pPr>
      <w:keepNext/>
      <w:spacing w:before="60" w:after="60"/>
    </w:pPr>
    <w:rPr>
      <w:rFonts w:cs="Arial"/>
      <w:b/>
      <w:lang w:val="en-NZ"/>
    </w:rPr>
  </w:style>
  <w:style w:type="paragraph" w:customStyle="1" w:styleId="FLISFormQuestionlabelsandanswers">
    <w:name w:val="FLIS Form: Question labels and answers"/>
    <w:basedOn w:val="Normal"/>
    <w:link w:val="FLISFormQuestionlabelsandanswersCharChar"/>
    <w:rsid w:val="00A515F9"/>
    <w:pPr>
      <w:spacing w:before="120" w:after="120"/>
    </w:pPr>
    <w:rPr>
      <w:rFonts w:cs="Arial"/>
    </w:rPr>
  </w:style>
  <w:style w:type="character" w:customStyle="1" w:styleId="FLISFormQuestionlabelsandanswersCharChar">
    <w:name w:val="FLIS Form: Question labels and answers Char Char"/>
    <w:link w:val="FLISFormQuestionlabelsandanswers"/>
    <w:rsid w:val="001C611E"/>
    <w:rPr>
      <w:rFonts w:ascii="Arial" w:hAnsi="Arial" w:cs="Arial"/>
      <w:lang w:val="en-AU" w:eastAsia="en-US"/>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iPriority w:val="99"/>
    <w:semiHidden/>
    <w:unhideWhenUsed/>
    <w:rsid w:val="00AD4763"/>
    <w:rPr>
      <w:color w:val="0000FF"/>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432AF"/>
    <w:rPr>
      <w:rFonts w:ascii="Arial" w:hAnsi="Arial"/>
      <w:lang w:val="en-AU" w:eastAsia="en-US"/>
    </w:rPr>
  </w:style>
  <w:style w:type="character" w:customStyle="1" w:styleId="CommentTextChar">
    <w:name w:val="Comment Text Char"/>
    <w:basedOn w:val="DefaultParagraphFont"/>
    <w:link w:val="CommentText"/>
    <w:semiHidden/>
    <w:rsid w:val="006F5E28"/>
    <w:rPr>
      <w:rFonts w:ascii="Arial" w:hAnsi="Arial"/>
      <w:lang w:val="en-AU" w:eastAsia="en-US"/>
    </w:rPr>
  </w:style>
  <w:style w:type="character" w:customStyle="1" w:styleId="normaltextrun">
    <w:name w:val="normaltextrun"/>
    <w:basedOn w:val="DefaultParagraphFont"/>
    <w:rsid w:val="0002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442401">
      <w:bodyDiv w:val="1"/>
      <w:marLeft w:val="0"/>
      <w:marRight w:val="0"/>
      <w:marTop w:val="0"/>
      <w:marBottom w:val="0"/>
      <w:divBdr>
        <w:top w:val="none" w:sz="0" w:space="0" w:color="auto"/>
        <w:left w:val="none" w:sz="0" w:space="0" w:color="auto"/>
        <w:bottom w:val="none" w:sz="0" w:space="0" w:color="auto"/>
        <w:right w:val="none" w:sz="0" w:space="0" w:color="auto"/>
      </w:divBdr>
    </w:div>
    <w:div w:id="79051320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sitiveclaimsreports@acc.co.n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cc.co.nz/resourc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1%20page%201.6_Jun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 xmlns="cb8d8d52-ea21-482f-a2dc-e91b49f03254" xsi:nil="true"/>
    <TaxCatchAll xmlns="7fc46cdf-c3ee-40d1-b27f-f99d356df64a" xsi:nil="true"/>
    <Label xmlns="cb8d8d52-ea21-482f-a2dc-e91b49f03254" xsi:nil="true"/>
    <lcf76f155ced4ddcb4097134ff3c332f xmlns="cb8d8d52-ea21-482f-a2dc-e91b49f03254">
      <Terms xmlns="http://schemas.microsoft.com/office/infopath/2007/PartnerControls"/>
    </lcf76f155ced4ddcb4097134ff3c332f>
    <_dlc_DocId xmlns="7fc46cdf-c3ee-40d1-b27f-f99d356df64a">ACCDOC-2014735253-9508</_dlc_DocId>
    <_dlc_DocIdUrl xmlns="7fc46cdf-c3ee-40d1-b27f-f99d356df64a">
      <Url>https://accnz.sharepoint.com/sites/Group-SexualViolenceandFamilyViolenceProgrammeofWork/_layouts/15/DocIdRedir.aspx?ID=ACCDOC-2014735253-9508</Url>
      <Description>ACCDOC-2014735253-9508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CB94F57DBE254FBD754CB81F667335" ma:contentTypeVersion="26" ma:contentTypeDescription="Create a new document." ma:contentTypeScope="" ma:versionID="4bee3022723ba030808cf3cf904ded31">
  <xsd:schema xmlns:xsd="http://www.w3.org/2001/XMLSchema" xmlns:xs="http://www.w3.org/2001/XMLSchema" xmlns:p="http://schemas.microsoft.com/office/2006/metadata/properties" xmlns:ns1="http://schemas.microsoft.com/sharepoint/v3" xmlns:ns2="cb8d8d52-ea21-482f-a2dc-e91b49f03254" xmlns:ns3="7fc46cdf-c3ee-40d1-b27f-f99d356df64a" targetNamespace="http://schemas.microsoft.com/office/2006/metadata/properties" ma:root="true" ma:fieldsID="ecb732d9a63c087d9034da0a3e60b36a" ns1:_="" ns2:_="" ns3:_="">
    <xsd:import namespace="http://schemas.microsoft.com/sharepoint/v3"/>
    <xsd:import namespace="cb8d8d52-ea21-482f-a2dc-e91b49f03254"/>
    <xsd:import namespace="7fc46cdf-c3ee-40d1-b27f-f99d356df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bel" minOccurs="0"/>
                <xsd:element ref="ns2:Status" minOccurs="0"/>
                <xsd:element ref="ns2:MediaServiceLocatio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d8d52-ea21-482f-a2dc-e91b49f0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abel" ma:index="25" nillable="true" ma:displayName="Label" ma:format="Dropdown" ma:internalName="Label">
      <xsd:simpleType>
        <xsd:restriction base="dms:Choice">
          <xsd:enumeration value="Acceptance"/>
          <xsd:enumeration value="Rejection"/>
          <xsd:enumeration value="Acceptance - Admin"/>
        </xsd:restriction>
      </xsd:simpleType>
    </xsd:element>
    <xsd:element name="Status" ma:index="26" nillable="true" ma:displayName="Status" ma:format="Dropdown" ma:internalName="Status">
      <xsd:simpleType>
        <xsd:restriction base="dms:Choice">
          <xsd:enumeration value="In Progress"/>
          <xsd:enumeration value="Completed"/>
          <xsd:enumeration value="Draft"/>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6cdf-c3ee-40d1-b27f-f99d356df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457718-b241-4310-b21c-f4a649d03de2}" ma:internalName="TaxCatchAll" ma:showField="CatchAllData" ma:web="7fc46cdf-c3ee-40d1-b27f-f99d356df64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72E66B-8C63-4574-A3FC-335191D5954E}">
  <ds:schemaRefs>
    <ds:schemaRef ds:uri="http://schemas.microsoft.com/office/2006/metadata/properties"/>
    <ds:schemaRef ds:uri="http://schemas.microsoft.com/office/infopath/2007/PartnerControls"/>
    <ds:schemaRef ds:uri="http://schemas.microsoft.com/sharepoint/v3"/>
    <ds:schemaRef ds:uri="cb8d8d52-ea21-482f-a2dc-e91b49f03254"/>
    <ds:schemaRef ds:uri="7fc46cdf-c3ee-40d1-b27f-f99d356df64a"/>
  </ds:schemaRefs>
</ds:datastoreItem>
</file>

<file path=customXml/itemProps2.xml><?xml version="1.0" encoding="utf-8"?>
<ds:datastoreItem xmlns:ds="http://schemas.openxmlformats.org/officeDocument/2006/customXml" ds:itemID="{C3B0762F-049D-46A4-AEFA-ED7A1FE962B0}">
  <ds:schemaRefs>
    <ds:schemaRef ds:uri="http://schemas.microsoft.com/sharepoint/v3/contenttype/forms"/>
  </ds:schemaRefs>
</ds:datastoreItem>
</file>

<file path=customXml/itemProps3.xml><?xml version="1.0" encoding="utf-8"?>
<ds:datastoreItem xmlns:ds="http://schemas.openxmlformats.org/officeDocument/2006/customXml" ds:itemID="{A2E45290-6E39-4EA3-9A1B-577F6F2D71A8}"/>
</file>

<file path=customXml/itemProps4.xml><?xml version="1.0" encoding="utf-8"?>
<ds:datastoreItem xmlns:ds="http://schemas.openxmlformats.org/officeDocument/2006/customXml" ds:itemID="{474FA5F8-D270-4425-A423-8D95884B5FBD}"/>
</file>

<file path=docProps/app.xml><?xml version="1.0" encoding="utf-8"?>
<Properties xmlns="http://schemas.openxmlformats.org/officeDocument/2006/extended-properties" xmlns:vt="http://schemas.openxmlformats.org/officeDocument/2006/docPropsVTypes">
  <Template>FormTemplate - 1 page 1.6_June 23</Template>
  <TotalTime>5</TotalTime>
  <Pages>3</Pages>
  <Words>768</Words>
  <Characters>4559</Characters>
  <Application>Microsoft Office Word</Application>
  <DocSecurity>0</DocSecurity>
  <Lines>119</Lines>
  <Paragraphs>108</Paragraphs>
  <ScaleCrop>false</ScaleCrop>
  <Manager>Selena Dominguez (owner), Hannah Ogilvie (expert)</Manager>
  <Company>ACC</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ACC8543 Treatment review</dc:title>
  <dc:subject>sensitive claims service, mental injury service</dc:subject>
  <dc:creator>Hannah.Ogilvie@acc.co.nz</dc:creator>
  <cp:keywords>sensitive claims service, mental injury service, SCS, MIS, SCU, ISSC</cp:keywords>
  <dc:description>2024 New Sensitive Claims Service contract</dc:description>
  <cp:lastModifiedBy>Hannah Ogilvie</cp:lastModifiedBy>
  <cp:revision>368</cp:revision>
  <cp:lastPrinted>2023-06-06T18:02:00Z</cp:lastPrinted>
  <dcterms:created xsi:type="dcterms:W3CDTF">2024-03-26T16:20:00Z</dcterms:created>
  <dcterms:modified xsi:type="dcterms:W3CDTF">2024-09-01T22:47:00Z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2020-04-01T01:40:55Z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740cf7f4-c774-4196-8f62-0000c96cd9e2</vt:lpwstr>
  </property>
  <property fmtid="{D5CDD505-2E9C-101B-9397-08002B2CF9AE}" pid="8" name="MSIP_Label_e6cd0942-8d27-4cf6-a327-a2a5798e4a3f_ContentBits">
    <vt:lpwstr>0</vt:lpwstr>
  </property>
  <property fmtid="{D5CDD505-2E9C-101B-9397-08002B2CF9AE}" pid="9" name="ContentTypeId">
    <vt:lpwstr>0x0101007FCB94F57DBE254FBD754CB81F667335</vt:lpwstr>
  </property>
  <property fmtid="{D5CDD505-2E9C-101B-9397-08002B2CF9AE}" pid="10" name="MediaServiceImageTags">
    <vt:lpwstr/>
  </property>
  <property fmtid="{D5CDD505-2E9C-101B-9397-08002B2CF9AE}" pid="11" name="_dlc_DocIdItemGuid">
    <vt:lpwstr>fc6d4593-3a83-457e-b364-bf19bf6307ad</vt:lpwstr>
  </property>
</Properties>
</file>