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B26B" w14:textId="0BB23286" w:rsidR="005D38A3" w:rsidRDefault="005D38A3" w:rsidP="005D38A3">
      <w:pPr>
        <w:pStyle w:val="FLISFormIntroduction"/>
      </w:pPr>
      <w:r w:rsidRPr="00DE3F8C">
        <w:t xml:space="preserve">Complete this form if your client did not attend an appointment. </w:t>
      </w:r>
    </w:p>
    <w:p w14:paraId="1B6956C7" w14:textId="0267C9AD" w:rsidR="005D38A3" w:rsidRPr="00DE3F8C" w:rsidRDefault="005D38A3" w:rsidP="005D38A3">
      <w:pPr>
        <w:pStyle w:val="FLISFormIntroduction"/>
      </w:pPr>
      <w:r w:rsidRPr="00DE3F8C">
        <w:t>Send to the ACC Recovery Team member</w:t>
      </w:r>
      <w:r>
        <w:t xml:space="preserve"> </w:t>
      </w:r>
      <w:r w:rsidR="0038681D">
        <w:t>you’re working with</w:t>
      </w:r>
      <w:r w:rsidRPr="00DE3F8C">
        <w:t xml:space="preserve"> within three business days</w:t>
      </w:r>
      <w:r w:rsidR="0038681D">
        <w:t xml:space="preserve"> of the missed appointment</w:t>
      </w:r>
      <w:r w:rsidRPr="00DE3F8C">
        <w:t xml:space="preserve">. If this is </w:t>
      </w:r>
      <w:r w:rsidR="0038681D">
        <w:t>un</w:t>
      </w:r>
      <w:r w:rsidRPr="00DE3F8C">
        <w:t>known, send to</w:t>
      </w:r>
      <w:r w:rsidR="00DB6472">
        <w:t xml:space="preserve"> </w:t>
      </w:r>
      <w:hyperlink r:id="rId12" w:history="1">
        <w:r w:rsidR="00DB6472" w:rsidRPr="00DE3F8C">
          <w:rPr>
            <w:rStyle w:val="Hyperlink"/>
          </w:rPr>
          <w:t>claimsdocs@acc.co.nz</w:t>
        </w:r>
      </w:hyperlink>
      <w:r w:rsidR="00DB6472">
        <w:t>.</w:t>
      </w:r>
    </w:p>
    <w:tbl>
      <w:tblPr>
        <w:tblStyle w:val="TableGrid"/>
        <w:tblW w:w="9923" w:type="dxa"/>
        <w:tblInd w:w="1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928"/>
      </w:tblGrid>
      <w:tr w:rsidR="00F014BF" w:rsidRPr="00A37F56" w14:paraId="3A32AF09" w14:textId="77777777">
        <w:trPr>
          <w:trHeight w:val="369"/>
        </w:trPr>
        <w:tc>
          <w:tcPr>
            <w:tcW w:w="9923" w:type="dxa"/>
            <w:gridSpan w:val="2"/>
            <w:shd w:val="clear" w:color="auto" w:fill="CED5DB"/>
          </w:tcPr>
          <w:p w14:paraId="32747ED6" w14:textId="38D3E2E3" w:rsidR="00F014BF" w:rsidRPr="00DE3F8C" w:rsidRDefault="00F014BF">
            <w:pPr>
              <w:pStyle w:val="FLISFormSectionheaders"/>
            </w:pPr>
            <w:r w:rsidRPr="00DE3F8C">
              <w:t xml:space="preserve">1. </w:t>
            </w:r>
            <w:r w:rsidR="0062683D" w:rsidRPr="006D61B0">
              <w:t>Client details</w:t>
            </w:r>
          </w:p>
        </w:tc>
      </w:tr>
      <w:tr w:rsidR="00F014BF" w:rsidRPr="00A37F56" w14:paraId="7D93749D" w14:textId="77777777" w:rsidTr="001846C3">
        <w:trPr>
          <w:trHeight w:val="288"/>
        </w:trPr>
        <w:tc>
          <w:tcPr>
            <w:tcW w:w="4995" w:type="dxa"/>
          </w:tcPr>
          <w:p w14:paraId="4571B733" w14:textId="33B3FA67" w:rsidR="00F014BF" w:rsidRPr="00DE3F8C" w:rsidRDefault="00546935">
            <w:pPr>
              <w:pStyle w:val="FLISFormQuestionlabelsandanswers"/>
            </w:pPr>
            <w:r w:rsidRPr="006D61B0">
              <w:t>Client name</w:t>
            </w:r>
            <w:r w:rsidR="00F014BF" w:rsidRPr="00DE3F8C">
              <w:t xml:space="preserve">: </w:t>
            </w:r>
            <w:r w:rsidR="00F014BF"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014BF" w:rsidRPr="00DE3F8C">
              <w:instrText xml:space="preserve"> FORMTEXT </w:instrText>
            </w:r>
            <w:r w:rsidR="00F014BF" w:rsidRPr="00DE3F8C">
              <w:fldChar w:fldCharType="separate"/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fldChar w:fldCharType="end"/>
            </w:r>
          </w:p>
        </w:tc>
        <w:tc>
          <w:tcPr>
            <w:tcW w:w="4928" w:type="dxa"/>
          </w:tcPr>
          <w:p w14:paraId="368DEB95" w14:textId="1A9A1664" w:rsidR="00F014BF" w:rsidRPr="00DE3F8C" w:rsidRDefault="00546935">
            <w:pPr>
              <w:pStyle w:val="FLISFormQuestionlabelsandanswers"/>
            </w:pPr>
            <w:r w:rsidRPr="006D61B0">
              <w:t xml:space="preserve">Claim number: </w:t>
            </w:r>
            <w:r w:rsidR="00F014BF"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014BF" w:rsidRPr="00DE3F8C">
              <w:instrText xml:space="preserve"> FORMTEXT </w:instrText>
            </w:r>
            <w:r w:rsidR="00F014BF" w:rsidRPr="00DE3F8C">
              <w:fldChar w:fldCharType="separate"/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fldChar w:fldCharType="end"/>
            </w:r>
          </w:p>
        </w:tc>
      </w:tr>
      <w:tr w:rsidR="00F014BF" w:rsidRPr="00A37F56" w14:paraId="6364E533" w14:textId="77777777" w:rsidTr="001846C3">
        <w:trPr>
          <w:trHeight w:val="288"/>
        </w:trPr>
        <w:tc>
          <w:tcPr>
            <w:tcW w:w="9923" w:type="dxa"/>
            <w:gridSpan w:val="2"/>
          </w:tcPr>
          <w:p w14:paraId="1CEDA1CD" w14:textId="2459AD0E" w:rsidR="00F014BF" w:rsidRPr="00DE3F8C" w:rsidRDefault="00546935">
            <w:pPr>
              <w:pStyle w:val="FLISFormQuestionlabelsandanswers"/>
            </w:pPr>
            <w:r w:rsidRPr="006D61B0">
              <w:t xml:space="preserve">Date of missed appointment: </w:t>
            </w:r>
            <w:r w:rsidR="00F014BF"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014BF" w:rsidRPr="00DE3F8C">
              <w:instrText xml:space="preserve"> FORMTEXT </w:instrText>
            </w:r>
            <w:r w:rsidR="00F014BF" w:rsidRPr="00DE3F8C">
              <w:fldChar w:fldCharType="separate"/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t> </w:t>
            </w:r>
            <w:r w:rsidR="00F014BF" w:rsidRPr="00DE3F8C">
              <w:fldChar w:fldCharType="end"/>
            </w:r>
          </w:p>
        </w:tc>
      </w:tr>
    </w:tbl>
    <w:p w14:paraId="02840C3D" w14:textId="3AA9E341" w:rsidR="000F6233" w:rsidRDefault="000F6233" w:rsidP="00E92CB6">
      <w:pPr>
        <w:pStyle w:val="FLISFormGap"/>
      </w:pPr>
    </w:p>
    <w:tbl>
      <w:tblPr>
        <w:tblStyle w:val="TableGrid"/>
        <w:tblW w:w="9923" w:type="dxa"/>
        <w:tblInd w:w="1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928"/>
      </w:tblGrid>
      <w:tr w:rsidR="005B3F3B" w:rsidRPr="00A37F56" w14:paraId="4DE65D84" w14:textId="77777777" w:rsidTr="00C7230B">
        <w:trPr>
          <w:trHeight w:val="369"/>
        </w:trPr>
        <w:tc>
          <w:tcPr>
            <w:tcW w:w="9923" w:type="dxa"/>
            <w:gridSpan w:val="2"/>
            <w:shd w:val="clear" w:color="auto" w:fill="CED5DB"/>
          </w:tcPr>
          <w:p w14:paraId="48505C01" w14:textId="18DCBE0C" w:rsidR="005B3F3B" w:rsidRPr="00C7230B" w:rsidRDefault="005B3F3B" w:rsidP="00C7230B">
            <w:pPr>
              <w:pStyle w:val="FLISFormSectionheaders"/>
            </w:pPr>
            <w:r>
              <w:t>2</w:t>
            </w:r>
            <w:r w:rsidRPr="00C7230B">
              <w:t>. Provider details</w:t>
            </w:r>
          </w:p>
        </w:tc>
      </w:tr>
      <w:tr w:rsidR="005B3F3B" w:rsidRPr="00A37F56" w14:paraId="78A490DF" w14:textId="77777777" w:rsidTr="00C7230B">
        <w:trPr>
          <w:trHeight w:val="288"/>
        </w:trPr>
        <w:tc>
          <w:tcPr>
            <w:tcW w:w="4995" w:type="dxa"/>
          </w:tcPr>
          <w:p w14:paraId="199E71EA" w14:textId="77777777" w:rsidR="005B3F3B" w:rsidRPr="00C7230B" w:rsidRDefault="005B3F3B" w:rsidP="00C7230B">
            <w:pPr>
              <w:pStyle w:val="FLISFormQuestionlabelsandanswers"/>
            </w:pPr>
            <w:r w:rsidRPr="00C7230B">
              <w:t xml:space="preserve">Provider name: </w:t>
            </w:r>
            <w:r w:rsidRPr="00C7230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30B">
              <w:instrText xml:space="preserve"> FORMTEXT </w:instrText>
            </w:r>
            <w:r w:rsidRPr="00C7230B">
              <w:fldChar w:fldCharType="separate"/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fldChar w:fldCharType="end"/>
            </w:r>
          </w:p>
        </w:tc>
        <w:tc>
          <w:tcPr>
            <w:tcW w:w="4928" w:type="dxa"/>
          </w:tcPr>
          <w:p w14:paraId="6E84D321" w14:textId="77777777" w:rsidR="005B3F3B" w:rsidRPr="00C7230B" w:rsidRDefault="005B3F3B" w:rsidP="00C7230B">
            <w:pPr>
              <w:pStyle w:val="FLISFormQuestionlabelsandanswers"/>
            </w:pPr>
            <w:r w:rsidRPr="00C7230B">
              <w:t xml:space="preserve">Provider number: </w:t>
            </w:r>
            <w:r w:rsidRPr="00C7230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30B">
              <w:instrText xml:space="preserve"> FORMTEXT </w:instrText>
            </w:r>
            <w:r w:rsidRPr="00C7230B">
              <w:fldChar w:fldCharType="separate"/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fldChar w:fldCharType="end"/>
            </w:r>
          </w:p>
        </w:tc>
      </w:tr>
      <w:tr w:rsidR="005B3F3B" w:rsidRPr="00A37F56" w14:paraId="04311790" w14:textId="77777777" w:rsidTr="00C7230B">
        <w:trPr>
          <w:trHeight w:val="288"/>
        </w:trPr>
        <w:tc>
          <w:tcPr>
            <w:tcW w:w="9923" w:type="dxa"/>
            <w:gridSpan w:val="2"/>
          </w:tcPr>
          <w:p w14:paraId="5C56ACD4" w14:textId="77777777" w:rsidR="005B3F3B" w:rsidRPr="00C7230B" w:rsidRDefault="005B3F3B" w:rsidP="00C7230B">
            <w:pPr>
              <w:pStyle w:val="FLISFormQuestionlabelsandanswers"/>
            </w:pPr>
            <w:r w:rsidRPr="00C7230B">
              <w:t xml:space="preserve">Email: </w:t>
            </w:r>
            <w:r w:rsidRPr="00C7230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30B">
              <w:instrText xml:space="preserve"> FORMTEXT </w:instrText>
            </w:r>
            <w:r w:rsidRPr="00C7230B">
              <w:fldChar w:fldCharType="separate"/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t> </w:t>
            </w:r>
            <w:r w:rsidRPr="00C7230B">
              <w:fldChar w:fldCharType="end"/>
            </w:r>
          </w:p>
        </w:tc>
      </w:tr>
    </w:tbl>
    <w:p w14:paraId="5529DE8F" w14:textId="77777777" w:rsidR="005B3F3B" w:rsidRPr="0066280C" w:rsidRDefault="005B3F3B" w:rsidP="00E92CB6">
      <w:pPr>
        <w:pStyle w:val="FLISFormGap"/>
      </w:pPr>
    </w:p>
    <w:tbl>
      <w:tblPr>
        <w:tblStyle w:val="TableGrid"/>
        <w:tblW w:w="995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4988"/>
        <w:gridCol w:w="4928"/>
        <w:gridCol w:w="7"/>
        <w:gridCol w:w="27"/>
      </w:tblGrid>
      <w:tr w:rsidR="00F014BF" w:rsidRPr="00A37F56" w14:paraId="3078EAE9" w14:textId="77777777">
        <w:trPr>
          <w:gridBefore w:val="1"/>
          <w:gridAfter w:val="1"/>
          <w:wBefore w:w="7" w:type="dxa"/>
          <w:wAfter w:w="27" w:type="dxa"/>
          <w:trHeight w:val="369"/>
        </w:trPr>
        <w:tc>
          <w:tcPr>
            <w:tcW w:w="9923" w:type="dxa"/>
            <w:gridSpan w:val="3"/>
            <w:shd w:val="clear" w:color="auto" w:fill="CED5DB"/>
          </w:tcPr>
          <w:p w14:paraId="5499EF29" w14:textId="7916AAC9" w:rsidR="00F014BF" w:rsidRPr="00DE3F8C" w:rsidRDefault="00D45207">
            <w:pPr>
              <w:pStyle w:val="FLISFormSectionheaders"/>
            </w:pPr>
            <w:r>
              <w:t>3</w:t>
            </w:r>
            <w:r w:rsidR="00F014BF" w:rsidRPr="00DE3F8C">
              <w:t>. Reason client did not attend</w:t>
            </w:r>
          </w:p>
        </w:tc>
      </w:tr>
      <w:tr w:rsidR="00F014BF" w:rsidRPr="00A37F56" w14:paraId="7B3800BE" w14:textId="77777777">
        <w:trPr>
          <w:gridAfter w:val="2"/>
          <w:wAfter w:w="34" w:type="dxa"/>
          <w:trHeight w:val="374"/>
        </w:trPr>
        <w:tc>
          <w:tcPr>
            <w:tcW w:w="9923" w:type="dxa"/>
            <w:gridSpan w:val="3"/>
            <w:shd w:val="clear" w:color="auto" w:fill="EAEDF1" w:themeFill="text2" w:themeFillTint="1A"/>
          </w:tcPr>
          <w:p w14:paraId="29D8BF84" w14:textId="77777777" w:rsidR="00F014BF" w:rsidRPr="00DE3F8C" w:rsidRDefault="00F014BF">
            <w:pPr>
              <w:pStyle w:val="FLISFormQuestionlabelsandanswers"/>
            </w:pPr>
            <w:r w:rsidRPr="00DE3F8C">
              <w:t>Please complete all sections.</w:t>
            </w:r>
          </w:p>
        </w:tc>
      </w:tr>
      <w:tr w:rsidR="00F014BF" w:rsidRPr="00A37F56" w14:paraId="473C009E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4988" w:type="dxa"/>
          </w:tcPr>
          <w:p w14:paraId="2E817867" w14:textId="77777777" w:rsidR="00F014BF" w:rsidRPr="00DE3F8C" w:rsidRDefault="00F014BF">
            <w:pPr>
              <w:pStyle w:val="FLISFormQuestionlabelsandanswers"/>
            </w:pPr>
            <w:r w:rsidRPr="00DE3F8C">
              <w:t xml:space="preserve">Date of last attendance: </w:t>
            </w:r>
            <w:r w:rsidRPr="00DE3F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  <w:tc>
          <w:tcPr>
            <w:tcW w:w="4962" w:type="dxa"/>
            <w:gridSpan w:val="3"/>
          </w:tcPr>
          <w:p w14:paraId="37F4D92A" w14:textId="04B578BC" w:rsidR="00F014BF" w:rsidRPr="00DE3F8C" w:rsidRDefault="00F014BF">
            <w:pPr>
              <w:pStyle w:val="FLISFormQuestionlabelsandanswers"/>
            </w:pPr>
            <w:r w:rsidRPr="00DE3F8C">
              <w:t>Client’s reason for not attending</w:t>
            </w:r>
            <w:r w:rsidR="00123C44">
              <w:t xml:space="preserve">, </w:t>
            </w:r>
            <w:r w:rsidRPr="00DE3F8C">
              <w:t xml:space="preserve">if known: </w:t>
            </w:r>
            <w:r w:rsidRPr="00DE3F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</w:tr>
      <w:tr w:rsidR="00F014BF" w:rsidRPr="00A37F56" w14:paraId="1B255BFE" w14:textId="77777777">
        <w:trPr>
          <w:gridAfter w:val="2"/>
          <w:wAfter w:w="34" w:type="dxa"/>
          <w:trHeight w:val="374"/>
        </w:trPr>
        <w:tc>
          <w:tcPr>
            <w:tcW w:w="9923" w:type="dxa"/>
            <w:gridSpan w:val="3"/>
            <w:shd w:val="clear" w:color="auto" w:fill="EAEDF1" w:themeFill="text2" w:themeFillTint="1A"/>
          </w:tcPr>
          <w:p w14:paraId="63F07780" w14:textId="77777777" w:rsidR="00F014BF" w:rsidRPr="00DE3F8C" w:rsidRDefault="00F014BF">
            <w:pPr>
              <w:pStyle w:val="FLISFormQuestionlabelsandanswers"/>
            </w:pPr>
            <w:r w:rsidRPr="00DE3F8C">
              <w:t>Please comment on any possible contributing factors.</w:t>
            </w:r>
          </w:p>
        </w:tc>
      </w:tr>
      <w:tr w:rsidR="00F014BF" w:rsidRPr="00A37F56" w14:paraId="5234BD36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9950" w:type="dxa"/>
            <w:gridSpan w:val="4"/>
          </w:tcPr>
          <w:p w14:paraId="0346E7BC" w14:textId="343B9F25" w:rsidR="00F014BF" w:rsidRPr="00DE3F8C" w:rsidRDefault="00912BBA">
            <w:pPr>
              <w:pStyle w:val="FLISFormQuestionlabelsandanswers"/>
            </w:pPr>
            <w:r w:rsidRPr="00DE3F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</w:tr>
      <w:tr w:rsidR="00F014BF" w:rsidRPr="00A37F56" w14:paraId="0AED2922" w14:textId="77777777">
        <w:trPr>
          <w:gridAfter w:val="2"/>
          <w:wAfter w:w="34" w:type="dxa"/>
          <w:trHeight w:val="374"/>
        </w:trPr>
        <w:tc>
          <w:tcPr>
            <w:tcW w:w="9923" w:type="dxa"/>
            <w:gridSpan w:val="3"/>
            <w:shd w:val="clear" w:color="auto" w:fill="EAEDF1" w:themeFill="text2" w:themeFillTint="1A"/>
          </w:tcPr>
          <w:p w14:paraId="4C4B9703" w14:textId="40CB9A99" w:rsidR="00F014BF" w:rsidRPr="00DE3F8C" w:rsidRDefault="00F014BF">
            <w:pPr>
              <w:pStyle w:val="FLISFormQuestionlabelsandanswers"/>
            </w:pPr>
            <w:r w:rsidRPr="00DE3F8C">
              <w:t>How did you let the client know or remind them about the appointment? Please tick all that apply.</w:t>
            </w:r>
          </w:p>
        </w:tc>
      </w:tr>
      <w:tr w:rsidR="00F014BF" w:rsidRPr="00A37F56" w14:paraId="19EFF67F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4988" w:type="dxa"/>
          </w:tcPr>
          <w:p w14:paraId="474FA510" w14:textId="5DF6BBF8" w:rsidR="00F014BF" w:rsidRPr="00A37F56" w:rsidRDefault="00000000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6379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4B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014BF" w:rsidRPr="00A37F56">
              <w:rPr>
                <w:sz w:val="22"/>
                <w:szCs w:val="22"/>
              </w:rPr>
              <w:t xml:space="preserve"> </w:t>
            </w:r>
            <w:r w:rsidR="00F014BF" w:rsidRPr="00DE3F8C">
              <w:t>Appointment card provided</w:t>
            </w:r>
          </w:p>
        </w:tc>
        <w:tc>
          <w:tcPr>
            <w:tcW w:w="4962" w:type="dxa"/>
            <w:gridSpan w:val="3"/>
          </w:tcPr>
          <w:p w14:paraId="557C3AFE" w14:textId="0038BE6B" w:rsidR="00F014BF" w:rsidRPr="00A37F56" w:rsidRDefault="00000000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98345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4A" w:rsidRPr="00FC60A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="00F014BF" w:rsidRPr="00DE3F8C">
              <w:t>Appointment letter</w:t>
            </w:r>
          </w:p>
        </w:tc>
      </w:tr>
      <w:tr w:rsidR="00F014BF" w:rsidRPr="00A37F56" w14:paraId="055F50F7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4988" w:type="dxa"/>
          </w:tcPr>
          <w:p w14:paraId="25D01FE9" w14:textId="7BB2EDA3" w:rsidR="00F014BF" w:rsidRPr="00A37F56" w:rsidRDefault="00000000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6399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4A" w:rsidRPr="00FC60A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="00F014BF" w:rsidRPr="00DE3F8C">
              <w:t>Phone call on day prior to appointment</w:t>
            </w:r>
          </w:p>
        </w:tc>
        <w:tc>
          <w:tcPr>
            <w:tcW w:w="4962" w:type="dxa"/>
            <w:gridSpan w:val="3"/>
          </w:tcPr>
          <w:p w14:paraId="3C64E2D8" w14:textId="546E21E7" w:rsidR="00F014BF" w:rsidRPr="00A37F56" w:rsidRDefault="00000000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7834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4A" w:rsidRPr="00FC60A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="00F014BF" w:rsidRPr="00DE3F8C">
              <w:t>Text message on day of appointment</w:t>
            </w:r>
          </w:p>
        </w:tc>
      </w:tr>
      <w:tr w:rsidR="00F014BF" w:rsidRPr="00A37F56" w14:paraId="206E0DDF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9950" w:type="dxa"/>
            <w:gridSpan w:val="4"/>
          </w:tcPr>
          <w:p w14:paraId="34B1B4B3" w14:textId="51E4DEBA" w:rsidR="00F014BF" w:rsidRPr="00A37F56" w:rsidRDefault="00000000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2607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4A" w:rsidRPr="00FC60A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="00F014BF" w:rsidRPr="00DE3F8C">
              <w:t>Other (specify):</w:t>
            </w:r>
            <w:r w:rsidR="00912BBA" w:rsidRPr="00DE3F8C">
              <w:t xml:space="preserve"> </w:t>
            </w:r>
            <w:r w:rsidR="00912BBA" w:rsidRPr="00A37F5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12BBA" w:rsidRPr="00A37F56">
              <w:rPr>
                <w:sz w:val="22"/>
                <w:szCs w:val="22"/>
              </w:rPr>
              <w:instrText xml:space="preserve"> FORMTEXT </w:instrText>
            </w:r>
            <w:r w:rsidR="00912BBA" w:rsidRPr="00A37F56">
              <w:rPr>
                <w:sz w:val="22"/>
                <w:szCs w:val="22"/>
              </w:rPr>
            </w:r>
            <w:r w:rsidR="00912BBA" w:rsidRPr="00A37F56">
              <w:rPr>
                <w:sz w:val="22"/>
                <w:szCs w:val="22"/>
              </w:rPr>
              <w:fldChar w:fldCharType="separate"/>
            </w:r>
            <w:r w:rsidR="00912BBA" w:rsidRPr="00A37F56">
              <w:rPr>
                <w:noProof/>
                <w:sz w:val="22"/>
                <w:szCs w:val="22"/>
              </w:rPr>
              <w:t> </w:t>
            </w:r>
            <w:r w:rsidR="00912BBA" w:rsidRPr="00A37F56">
              <w:rPr>
                <w:noProof/>
                <w:sz w:val="22"/>
                <w:szCs w:val="22"/>
              </w:rPr>
              <w:t> </w:t>
            </w:r>
            <w:r w:rsidR="00912BBA" w:rsidRPr="00A37F56">
              <w:rPr>
                <w:noProof/>
                <w:sz w:val="22"/>
                <w:szCs w:val="22"/>
              </w:rPr>
              <w:t> </w:t>
            </w:r>
            <w:r w:rsidR="00912BBA" w:rsidRPr="00A37F56">
              <w:rPr>
                <w:noProof/>
                <w:sz w:val="22"/>
                <w:szCs w:val="22"/>
              </w:rPr>
              <w:t> </w:t>
            </w:r>
            <w:r w:rsidR="00912BBA" w:rsidRPr="00A37F56">
              <w:rPr>
                <w:noProof/>
                <w:sz w:val="22"/>
                <w:szCs w:val="22"/>
              </w:rPr>
              <w:t> </w:t>
            </w:r>
            <w:r w:rsidR="00912BBA" w:rsidRPr="00A37F56">
              <w:rPr>
                <w:sz w:val="22"/>
                <w:szCs w:val="22"/>
              </w:rPr>
              <w:fldChar w:fldCharType="end"/>
            </w:r>
          </w:p>
        </w:tc>
      </w:tr>
      <w:tr w:rsidR="00F014BF" w:rsidRPr="00A37F56" w14:paraId="408E77D3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9950" w:type="dxa"/>
            <w:gridSpan w:val="4"/>
          </w:tcPr>
          <w:p w14:paraId="3916EB7E" w14:textId="54415598" w:rsidR="00F014BF" w:rsidRPr="00DE3F8C" w:rsidRDefault="00F014BF">
            <w:pPr>
              <w:pStyle w:val="FLISFormQuestionlabelsandanswers"/>
            </w:pPr>
            <w:r w:rsidRPr="00DE3F8C">
              <w:t>How many times has the client missed an appointment for this service, including this appointment? (</w:t>
            </w:r>
            <w:r w:rsidR="009051CA">
              <w:t>Only</w:t>
            </w:r>
            <w:r w:rsidRPr="00DE3F8C">
              <w:t xml:space="preserve"> one TBIDNA fee is payable per claim).</w:t>
            </w:r>
          </w:p>
          <w:p w14:paraId="3F55258D" w14:textId="77777777" w:rsidR="00F014BF" w:rsidRPr="00A37F56" w:rsidRDefault="00F014BF">
            <w:pPr>
              <w:pStyle w:val="FLISFormQuestionlabelsandanswers"/>
              <w:rPr>
                <w:sz w:val="22"/>
                <w:szCs w:val="22"/>
              </w:rPr>
            </w:pPr>
            <w:r w:rsidRPr="00A37F5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7F56">
              <w:rPr>
                <w:sz w:val="22"/>
                <w:szCs w:val="22"/>
              </w:rPr>
              <w:instrText xml:space="preserve"> FORMTEXT </w:instrText>
            </w:r>
            <w:r w:rsidRPr="00A37F56">
              <w:rPr>
                <w:sz w:val="22"/>
                <w:szCs w:val="22"/>
              </w:rPr>
            </w:r>
            <w:r w:rsidRPr="00A37F56">
              <w:rPr>
                <w:sz w:val="22"/>
                <w:szCs w:val="22"/>
              </w:rPr>
              <w:fldChar w:fldCharType="separate"/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sz w:val="22"/>
                <w:szCs w:val="22"/>
              </w:rPr>
              <w:fldChar w:fldCharType="end"/>
            </w:r>
          </w:p>
        </w:tc>
      </w:tr>
      <w:tr w:rsidR="00F014BF" w:rsidRPr="00A37F56" w14:paraId="3C8E2645" w14:textId="77777777" w:rsidTr="001846C3">
        <w:tblPrEx>
          <w:tblBorders>
            <w:top w:val="none" w:sz="0" w:space="0" w:color="auto"/>
          </w:tblBorders>
        </w:tblPrEx>
        <w:trPr>
          <w:gridBefore w:val="1"/>
          <w:wBefore w:w="7" w:type="dxa"/>
          <w:trHeight w:val="288"/>
        </w:trPr>
        <w:tc>
          <w:tcPr>
            <w:tcW w:w="9950" w:type="dxa"/>
            <w:gridSpan w:val="4"/>
          </w:tcPr>
          <w:p w14:paraId="3497BF2E" w14:textId="45A95544" w:rsidR="00F014BF" w:rsidRPr="00A37F56" w:rsidRDefault="00F014BF">
            <w:pPr>
              <w:pStyle w:val="FLISFormQuestionlabelsandanswers"/>
              <w:rPr>
                <w:sz w:val="22"/>
                <w:szCs w:val="22"/>
              </w:rPr>
            </w:pPr>
            <w:r w:rsidRPr="00DE3F8C">
              <w:t xml:space="preserve">Will you continue with the remainder of the service? </w:t>
            </w:r>
            <w:sdt>
              <w:sdtPr>
                <w:rPr>
                  <w:sz w:val="26"/>
                  <w:szCs w:val="26"/>
                </w:rPr>
                <w:id w:val="-16493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32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Pr="00DE3F8C">
              <w:t>Yes</w:t>
            </w:r>
            <w:r w:rsidRPr="00A37F56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5663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60A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9284A" w:rsidDel="0029284A">
              <w:rPr>
                <w:sz w:val="22"/>
              </w:rPr>
              <w:t xml:space="preserve"> </w:t>
            </w:r>
            <w:r w:rsidRPr="00DE3F8C">
              <w:t>No</w:t>
            </w:r>
          </w:p>
        </w:tc>
      </w:tr>
    </w:tbl>
    <w:p w14:paraId="345F07BF" w14:textId="77777777" w:rsidR="00F014BF" w:rsidRPr="001F7B1C" w:rsidRDefault="00F014BF" w:rsidP="00F014BF">
      <w:pPr>
        <w:pStyle w:val="FLISFormGap"/>
        <w:rPr>
          <w:szCs w:val="16"/>
        </w:rPr>
      </w:pPr>
    </w:p>
    <w:tbl>
      <w:tblPr>
        <w:tblStyle w:val="TableGrid"/>
        <w:tblW w:w="995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7"/>
      </w:tblGrid>
      <w:tr w:rsidR="00F014BF" w:rsidRPr="00A37F56" w14:paraId="2228C821" w14:textId="77777777">
        <w:trPr>
          <w:trHeight w:val="369"/>
        </w:trPr>
        <w:tc>
          <w:tcPr>
            <w:tcW w:w="9957" w:type="dxa"/>
            <w:shd w:val="clear" w:color="auto" w:fill="CED5DB"/>
          </w:tcPr>
          <w:p w14:paraId="3CB90CB1" w14:textId="0C38EB19" w:rsidR="00F014BF" w:rsidRPr="00A37F56" w:rsidRDefault="00D45207">
            <w:pPr>
              <w:pStyle w:val="FLISFormSectionheaders"/>
              <w:rPr>
                <w:sz w:val="22"/>
                <w:szCs w:val="22"/>
              </w:rPr>
            </w:pPr>
            <w:r>
              <w:t>4</w:t>
            </w:r>
            <w:r w:rsidR="00F014BF" w:rsidRPr="00DE3F8C">
              <w:t>. Management plan</w:t>
            </w:r>
          </w:p>
        </w:tc>
      </w:tr>
      <w:tr w:rsidR="00F014BF" w:rsidRPr="00A37F56" w14:paraId="399507A5" w14:textId="77777777">
        <w:trPr>
          <w:trHeight w:val="374"/>
        </w:trPr>
        <w:tc>
          <w:tcPr>
            <w:tcW w:w="9957" w:type="dxa"/>
            <w:shd w:val="clear" w:color="auto" w:fill="EAEDF1" w:themeFill="text2" w:themeFillTint="1A"/>
          </w:tcPr>
          <w:p w14:paraId="11926E10" w14:textId="77777777" w:rsidR="00F014BF" w:rsidRPr="00A37F56" w:rsidRDefault="00F014BF">
            <w:pPr>
              <w:pStyle w:val="FLISFormQuestionlabelsandanswers"/>
              <w:rPr>
                <w:sz w:val="22"/>
                <w:szCs w:val="22"/>
              </w:rPr>
            </w:pPr>
            <w:r w:rsidRPr="00DE3F8C">
              <w:t>How will you ensure that the client attends future appointments?</w:t>
            </w:r>
          </w:p>
        </w:tc>
      </w:tr>
      <w:tr w:rsidR="00F014BF" w:rsidRPr="00A37F56" w14:paraId="024EFF22" w14:textId="77777777">
        <w:trPr>
          <w:trHeight w:val="374"/>
        </w:trPr>
        <w:tc>
          <w:tcPr>
            <w:tcW w:w="9957" w:type="dxa"/>
            <w:shd w:val="clear" w:color="auto" w:fill="FFFFFF" w:themeFill="background1"/>
          </w:tcPr>
          <w:p w14:paraId="255328BF" w14:textId="095F3CC2" w:rsidR="00F014BF" w:rsidRPr="00A37F56" w:rsidRDefault="006D5797">
            <w:pPr>
              <w:pStyle w:val="FLISFormQuestionlabelsandanswers"/>
              <w:rPr>
                <w:sz w:val="22"/>
                <w:szCs w:val="22"/>
              </w:rPr>
            </w:pPr>
            <w:r w:rsidRPr="00A37F56">
              <w:rPr>
                <w:sz w:val="22"/>
                <w:szCs w:val="22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7F56">
              <w:rPr>
                <w:sz w:val="22"/>
                <w:szCs w:val="22"/>
              </w:rPr>
              <w:instrText xml:space="preserve"> FORMTEXT </w:instrText>
            </w:r>
            <w:r w:rsidRPr="00A37F56">
              <w:rPr>
                <w:sz w:val="22"/>
                <w:szCs w:val="22"/>
              </w:rPr>
            </w:r>
            <w:r w:rsidRPr="00A37F56">
              <w:rPr>
                <w:sz w:val="22"/>
                <w:szCs w:val="22"/>
              </w:rPr>
              <w:fldChar w:fldCharType="separate"/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sz w:val="22"/>
                <w:szCs w:val="22"/>
              </w:rPr>
              <w:fldChar w:fldCharType="end"/>
            </w:r>
          </w:p>
        </w:tc>
      </w:tr>
    </w:tbl>
    <w:p w14:paraId="2B9E635D" w14:textId="77777777" w:rsidR="00F014BF" w:rsidRDefault="00F014BF" w:rsidP="00F014BF">
      <w:pPr>
        <w:pStyle w:val="FLISFormGap"/>
      </w:pPr>
    </w:p>
    <w:tbl>
      <w:tblPr>
        <w:tblStyle w:val="TableGrid"/>
        <w:tblW w:w="995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  <w:gridCol w:w="34"/>
      </w:tblGrid>
      <w:tr w:rsidR="00F014BF" w14:paraId="7922E30E" w14:textId="77777777">
        <w:trPr>
          <w:trHeight w:val="369"/>
        </w:trPr>
        <w:tc>
          <w:tcPr>
            <w:tcW w:w="9957" w:type="dxa"/>
            <w:gridSpan w:val="3"/>
            <w:shd w:val="clear" w:color="auto" w:fill="CED5DB"/>
          </w:tcPr>
          <w:p w14:paraId="7656C079" w14:textId="7E9FC5F1" w:rsidR="00F014BF" w:rsidRPr="00DE3F8C" w:rsidRDefault="00D45207">
            <w:pPr>
              <w:pStyle w:val="FLISFormSectionheaders"/>
            </w:pPr>
            <w:r>
              <w:t>5</w:t>
            </w:r>
            <w:r w:rsidR="00F014BF" w:rsidRPr="00DE3F8C">
              <w:t>. Provider signature</w:t>
            </w:r>
          </w:p>
        </w:tc>
      </w:tr>
      <w:tr w:rsidR="00F014BF" w14:paraId="5E33BA98" w14:textId="77777777" w:rsidTr="001846C3">
        <w:trPr>
          <w:gridAfter w:val="1"/>
          <w:wAfter w:w="34" w:type="dxa"/>
          <w:trHeight w:val="374"/>
        </w:trPr>
        <w:tc>
          <w:tcPr>
            <w:tcW w:w="4961" w:type="dxa"/>
            <w:tcBorders>
              <w:top w:val="nil"/>
            </w:tcBorders>
          </w:tcPr>
          <w:p w14:paraId="4A6D8F17" w14:textId="77777777" w:rsidR="00F014BF" w:rsidRPr="00DE3F8C" w:rsidRDefault="00F014BF">
            <w:pPr>
              <w:pStyle w:val="FLISFormQuestionlabelsandanswers"/>
            </w:pPr>
            <w:r w:rsidRPr="00DE3F8C">
              <w:t xml:space="preserve">Your name: </w:t>
            </w:r>
            <w:r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  <w:tc>
          <w:tcPr>
            <w:tcW w:w="4962" w:type="dxa"/>
            <w:tcBorders>
              <w:top w:val="nil"/>
            </w:tcBorders>
          </w:tcPr>
          <w:p w14:paraId="68173AB2" w14:textId="77777777" w:rsidR="00F014BF" w:rsidRPr="00DE3F8C" w:rsidRDefault="00F014BF">
            <w:pPr>
              <w:pStyle w:val="FLISFormQuestionlabelsandanswers"/>
            </w:pPr>
            <w:r w:rsidRPr="00DE3F8C">
              <w:t xml:space="preserve">Role: </w:t>
            </w:r>
            <w:r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</w:tr>
      <w:tr w:rsidR="00F014BF" w14:paraId="17498A62" w14:textId="77777777" w:rsidTr="001846C3">
        <w:trPr>
          <w:gridAfter w:val="1"/>
          <w:wAfter w:w="34" w:type="dxa"/>
          <w:trHeight w:val="374"/>
        </w:trPr>
        <w:tc>
          <w:tcPr>
            <w:tcW w:w="4961" w:type="dxa"/>
          </w:tcPr>
          <w:p w14:paraId="018A43B2" w14:textId="77777777" w:rsidR="00F014BF" w:rsidRPr="00DE3F8C" w:rsidRDefault="00F014BF" w:rsidP="003225CA">
            <w:pPr>
              <w:pStyle w:val="FLISFormSignaturerow"/>
            </w:pPr>
            <w:r w:rsidRPr="00DE3F8C">
              <w:t xml:space="preserve">Your signature: </w:t>
            </w:r>
            <w:r w:rsidRPr="00DE3F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  <w:tc>
          <w:tcPr>
            <w:tcW w:w="4962" w:type="dxa"/>
          </w:tcPr>
          <w:p w14:paraId="3053BB69" w14:textId="4E21FAD0" w:rsidR="00F014BF" w:rsidRPr="00DE3F8C" w:rsidRDefault="00F014BF" w:rsidP="003225CA">
            <w:pPr>
              <w:pStyle w:val="FLISFormSignaturerow"/>
            </w:pPr>
            <w:r w:rsidRPr="00DE3F8C">
              <w:rPr>
                <w:lang w:val="en-NZ"/>
              </w:rPr>
              <w:t>Date</w:t>
            </w:r>
            <w:r w:rsidRPr="00DE3F8C">
              <w:t xml:space="preserve">: </w:t>
            </w:r>
            <w:r w:rsidRPr="00DE3F8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3F8C">
              <w:instrText xml:space="preserve"> FORMTEXT </w:instrText>
            </w:r>
            <w:r w:rsidRPr="00DE3F8C">
              <w:fldChar w:fldCharType="separate"/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t> </w:t>
            </w:r>
            <w:r w:rsidRPr="00DE3F8C">
              <w:fldChar w:fldCharType="end"/>
            </w:r>
          </w:p>
        </w:tc>
      </w:tr>
    </w:tbl>
    <w:p w14:paraId="798CE835" w14:textId="77777777" w:rsidR="0008007B" w:rsidRPr="00A27985" w:rsidRDefault="00236639" w:rsidP="00236639">
      <w:pPr>
        <w:pStyle w:val="FLISFormLegaldisclaimer"/>
      </w:pPr>
      <w:r>
        <w:t xml:space="preserve">In the collection, use, disclosure, and storage of information, ACC will </w:t>
      </w:r>
      <w:proofErr w:type="gramStart"/>
      <w:r>
        <w:t>at all times</w:t>
      </w:r>
      <w:proofErr w:type="gramEnd"/>
      <w:r>
        <w:t xml:space="preserve"> comply with the obligations of the Privacy Act 2020, the Health Information Privacy Code 2020 and the Official Information Act 1982.</w:t>
      </w:r>
      <w:permStart w:id="839266391" w:ed="acc.co.nz\Tim.Horner"/>
      <w:permEnd w:id="839266391"/>
    </w:p>
    <w:sectPr w:rsidR="0008007B" w:rsidRPr="00A27985" w:rsidSect="0023663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06" w:right="1021" w:bottom="1134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9A59" w14:textId="77777777" w:rsidR="000D3DB4" w:rsidRDefault="000D3DB4" w:rsidP="00DD115E">
      <w:pPr>
        <w:spacing w:after="0"/>
      </w:pPr>
      <w:r>
        <w:separator/>
      </w:r>
    </w:p>
  </w:endnote>
  <w:endnote w:type="continuationSeparator" w:id="0">
    <w:p w14:paraId="0FC8F992" w14:textId="77777777" w:rsidR="000D3DB4" w:rsidRDefault="000D3DB4" w:rsidP="00DD115E">
      <w:pPr>
        <w:spacing w:after="0"/>
      </w:pPr>
      <w:r>
        <w:continuationSeparator/>
      </w:r>
    </w:p>
  </w:endnote>
  <w:endnote w:type="continuationNotice" w:id="1">
    <w:p w14:paraId="27C9B647" w14:textId="77777777" w:rsidR="000D3DB4" w:rsidRDefault="000D3D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16153"/>
      <w:docPartObj>
        <w:docPartGallery w:val="Page Numbers (Bottom of Page)"/>
        <w:docPartUnique/>
      </w:docPartObj>
    </w:sdtPr>
    <w:sdtContent>
      <w:sdt>
        <w:sdtPr>
          <w:id w:val="-163712686"/>
          <w:docPartObj>
            <w:docPartGallery w:val="Page Numbers (Top of Page)"/>
            <w:docPartUnique/>
          </w:docPartObj>
        </w:sdtPr>
        <w:sdtContent>
          <w:p w14:paraId="7E4544B9" w14:textId="003FAC74" w:rsidR="00091DB2" w:rsidRPr="00236639" w:rsidRDefault="003B3684" w:rsidP="00CC7982">
            <w:pPr>
              <w:pStyle w:val="FLISFormfooter"/>
            </w:pPr>
            <w:r>
              <w:t>ACC885</w:t>
            </w:r>
            <w:r>
              <w:tab/>
              <w:t>July 2025</w:t>
            </w:r>
            <w:r w:rsidR="00236639">
              <w:tab/>
              <w:t xml:space="preserve">Page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PAGE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  <w:r w:rsidR="00236639">
              <w:t xml:space="preserve"> of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NUMPAGES 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1545" w14:textId="4D332B9C" w:rsidR="00236639" w:rsidRPr="00236639" w:rsidRDefault="003B3684" w:rsidP="00236639">
    <w:pPr>
      <w:pStyle w:val="FLISFormfooter"/>
    </w:pPr>
    <w:r>
      <w:t>ACC885</w:t>
    </w:r>
    <w:r>
      <w:tab/>
      <w:t>July 2025</w:t>
    </w:r>
    <w:r w:rsidR="00236639">
      <w:tab/>
    </w:r>
    <w:sdt>
      <w:sdtPr>
        <w:id w:val="-74472257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36639">
              <w:t xml:space="preserve">Page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PAGE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  <w:r w:rsidR="00236639">
              <w:t xml:space="preserve"> of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NUMPAGES 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5DA2" w14:textId="77777777" w:rsidR="000D3DB4" w:rsidRDefault="000D3DB4" w:rsidP="00DD115E">
      <w:pPr>
        <w:spacing w:after="0"/>
      </w:pPr>
      <w:r>
        <w:separator/>
      </w:r>
    </w:p>
  </w:footnote>
  <w:footnote w:type="continuationSeparator" w:id="0">
    <w:p w14:paraId="59391A0E" w14:textId="77777777" w:rsidR="000D3DB4" w:rsidRDefault="000D3DB4" w:rsidP="00DD115E">
      <w:pPr>
        <w:spacing w:after="0"/>
      </w:pPr>
      <w:r>
        <w:continuationSeparator/>
      </w:r>
    </w:p>
  </w:footnote>
  <w:footnote w:type="continuationNotice" w:id="1">
    <w:p w14:paraId="437AAACE" w14:textId="77777777" w:rsidR="000D3DB4" w:rsidRDefault="000D3D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47EF" w14:textId="18AF5BD6" w:rsidR="00DD115E" w:rsidRDefault="00E36A4D" w:rsidP="00236639">
    <w:pPr>
      <w:pStyle w:val="FLISFormnumber"/>
    </w:pPr>
    <w:r>
      <w:t xml:space="preserve">ACC885 Concussion service – </w:t>
    </w:r>
    <w:r w:rsidR="00EF7E27">
      <w:t xml:space="preserve">did not attend </w:t>
    </w:r>
    <w: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4DFF" w14:textId="77777777" w:rsidR="00657BB0" w:rsidRDefault="00657BB0" w:rsidP="00657BB0">
    <w:pPr>
      <w:pStyle w:val="FLISFormnumb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581CD" wp14:editId="2B51857E">
          <wp:simplePos x="0" y="0"/>
          <wp:positionH relativeFrom="column">
            <wp:posOffset>5362575</wp:posOffset>
          </wp:positionH>
          <wp:positionV relativeFrom="paragraph">
            <wp:posOffset>123190</wp:posOffset>
          </wp:positionV>
          <wp:extent cx="1100455" cy="503555"/>
          <wp:effectExtent l="0" t="0" r="4445" b="0"/>
          <wp:wrapSquare wrapText="bothSides"/>
          <wp:docPr id="10678670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67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ACC885</w:t>
    </w:r>
  </w:p>
  <w:p w14:paraId="63E20AC4" w14:textId="380E2EA4" w:rsidR="00236639" w:rsidRPr="003A098C" w:rsidRDefault="00657BB0" w:rsidP="00657BB0">
    <w:pPr>
      <w:pStyle w:val="FLISFormname"/>
    </w:pPr>
    <w:r>
      <w:t xml:space="preserve">Concussion service – </w:t>
    </w:r>
    <w:r w:rsidR="00117AEF">
      <w:t>d</w:t>
    </w:r>
    <w:r>
      <w:t xml:space="preserve">id </w:t>
    </w:r>
    <w:r w:rsidR="00117AEF">
      <w:t>n</w:t>
    </w:r>
    <w:r>
      <w:t xml:space="preserve">ot </w:t>
    </w:r>
    <w:r w:rsidR="00117AEF">
      <w:t>a</w:t>
    </w:r>
    <w:r>
      <w:t>ttend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BC7"/>
    <w:multiLevelType w:val="hybridMultilevel"/>
    <w:tmpl w:val="6EECE7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7B70"/>
    <w:multiLevelType w:val="hybridMultilevel"/>
    <w:tmpl w:val="7764C10C"/>
    <w:lvl w:ilvl="0" w:tplc="795C595A">
      <w:start w:val="1"/>
      <w:numFmt w:val="bullet"/>
      <w:pStyle w:val="BulletsFLISLetI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46E5"/>
    <w:multiLevelType w:val="hybridMultilevel"/>
    <w:tmpl w:val="50FC60D0"/>
    <w:lvl w:ilvl="0" w:tplc="9086FA06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7E6"/>
    <w:multiLevelType w:val="hybridMultilevel"/>
    <w:tmpl w:val="FC4463BA"/>
    <w:lvl w:ilvl="0" w:tplc="4A46C7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410762">
    <w:abstractNumId w:val="1"/>
  </w:num>
  <w:num w:numId="2" w16cid:durableId="779420830">
    <w:abstractNumId w:val="1"/>
  </w:num>
  <w:num w:numId="3" w16cid:durableId="1252155340">
    <w:abstractNumId w:val="2"/>
  </w:num>
  <w:num w:numId="4" w16cid:durableId="1785346665">
    <w:abstractNumId w:val="3"/>
  </w:num>
  <w:num w:numId="5" w16cid:durableId="355035210">
    <w:abstractNumId w:val="0"/>
  </w:num>
  <w:num w:numId="6" w16cid:durableId="209500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1C"/>
    <w:rsid w:val="00001323"/>
    <w:rsid w:val="00006E79"/>
    <w:rsid w:val="00012B22"/>
    <w:rsid w:val="00012C5A"/>
    <w:rsid w:val="00013715"/>
    <w:rsid w:val="00023688"/>
    <w:rsid w:val="00032811"/>
    <w:rsid w:val="0006789B"/>
    <w:rsid w:val="00075EAA"/>
    <w:rsid w:val="0008007B"/>
    <w:rsid w:val="00080291"/>
    <w:rsid w:val="00080853"/>
    <w:rsid w:val="00083FA3"/>
    <w:rsid w:val="0008542B"/>
    <w:rsid w:val="00091DB2"/>
    <w:rsid w:val="00093083"/>
    <w:rsid w:val="00096828"/>
    <w:rsid w:val="000A13C9"/>
    <w:rsid w:val="000A3598"/>
    <w:rsid w:val="000B302A"/>
    <w:rsid w:val="000B342F"/>
    <w:rsid w:val="000B4E3A"/>
    <w:rsid w:val="000B6340"/>
    <w:rsid w:val="000B6917"/>
    <w:rsid w:val="000D3DB4"/>
    <w:rsid w:val="000E1EE4"/>
    <w:rsid w:val="000F3AE6"/>
    <w:rsid w:val="000F6233"/>
    <w:rsid w:val="0011239A"/>
    <w:rsid w:val="00117AEF"/>
    <w:rsid w:val="00120A93"/>
    <w:rsid w:val="00123C44"/>
    <w:rsid w:val="00124A53"/>
    <w:rsid w:val="00127A80"/>
    <w:rsid w:val="001558CB"/>
    <w:rsid w:val="001601AB"/>
    <w:rsid w:val="00165AEC"/>
    <w:rsid w:val="00175DF6"/>
    <w:rsid w:val="001777AE"/>
    <w:rsid w:val="00181354"/>
    <w:rsid w:val="001846C3"/>
    <w:rsid w:val="0018584D"/>
    <w:rsid w:val="001B3367"/>
    <w:rsid w:val="001B5B6C"/>
    <w:rsid w:val="001B77F7"/>
    <w:rsid w:val="001E2B67"/>
    <w:rsid w:val="001E50EA"/>
    <w:rsid w:val="00203616"/>
    <w:rsid w:val="002045D5"/>
    <w:rsid w:val="002155F4"/>
    <w:rsid w:val="00225596"/>
    <w:rsid w:val="00227509"/>
    <w:rsid w:val="0023623A"/>
    <w:rsid w:val="00236639"/>
    <w:rsid w:val="00252B0D"/>
    <w:rsid w:val="002570F8"/>
    <w:rsid w:val="0026169E"/>
    <w:rsid w:val="00266F47"/>
    <w:rsid w:val="00272210"/>
    <w:rsid w:val="00291BD2"/>
    <w:rsid w:val="0029284A"/>
    <w:rsid w:val="002A3681"/>
    <w:rsid w:val="002A5069"/>
    <w:rsid w:val="002B223C"/>
    <w:rsid w:val="002B59DB"/>
    <w:rsid w:val="002C1E6B"/>
    <w:rsid w:val="002C4539"/>
    <w:rsid w:val="002D13D8"/>
    <w:rsid w:val="002D465D"/>
    <w:rsid w:val="002D63E7"/>
    <w:rsid w:val="002E68B9"/>
    <w:rsid w:val="002F3F7E"/>
    <w:rsid w:val="003068EA"/>
    <w:rsid w:val="0030697D"/>
    <w:rsid w:val="00314EF8"/>
    <w:rsid w:val="003225CA"/>
    <w:rsid w:val="003237DF"/>
    <w:rsid w:val="00327C19"/>
    <w:rsid w:val="00332CF4"/>
    <w:rsid w:val="003401C1"/>
    <w:rsid w:val="00340B5A"/>
    <w:rsid w:val="003424BD"/>
    <w:rsid w:val="0034433C"/>
    <w:rsid w:val="003454C3"/>
    <w:rsid w:val="0035088F"/>
    <w:rsid w:val="00370842"/>
    <w:rsid w:val="0038681D"/>
    <w:rsid w:val="00395A49"/>
    <w:rsid w:val="003A098C"/>
    <w:rsid w:val="003B3684"/>
    <w:rsid w:val="003C6B16"/>
    <w:rsid w:val="003C6F84"/>
    <w:rsid w:val="003D06B1"/>
    <w:rsid w:val="003D5D80"/>
    <w:rsid w:val="003D7B78"/>
    <w:rsid w:val="004074B3"/>
    <w:rsid w:val="00414A07"/>
    <w:rsid w:val="004342E1"/>
    <w:rsid w:val="0044625E"/>
    <w:rsid w:val="004533F3"/>
    <w:rsid w:val="0045483B"/>
    <w:rsid w:val="00457802"/>
    <w:rsid w:val="00465041"/>
    <w:rsid w:val="00484C8F"/>
    <w:rsid w:val="00491140"/>
    <w:rsid w:val="00493AAD"/>
    <w:rsid w:val="004A3F1F"/>
    <w:rsid w:val="004B0B8D"/>
    <w:rsid w:val="004D7D5E"/>
    <w:rsid w:val="004E3AD0"/>
    <w:rsid w:val="004F47B2"/>
    <w:rsid w:val="004F6EE4"/>
    <w:rsid w:val="00511673"/>
    <w:rsid w:val="00520D34"/>
    <w:rsid w:val="00546935"/>
    <w:rsid w:val="005562E9"/>
    <w:rsid w:val="00564BC2"/>
    <w:rsid w:val="00564E5F"/>
    <w:rsid w:val="00580BBC"/>
    <w:rsid w:val="005936C4"/>
    <w:rsid w:val="00594C19"/>
    <w:rsid w:val="005B3F3B"/>
    <w:rsid w:val="005C1AA9"/>
    <w:rsid w:val="005C320B"/>
    <w:rsid w:val="005D38A3"/>
    <w:rsid w:val="005D5831"/>
    <w:rsid w:val="005D62B8"/>
    <w:rsid w:val="005E067B"/>
    <w:rsid w:val="005E55CF"/>
    <w:rsid w:val="005E75B4"/>
    <w:rsid w:val="005F0E84"/>
    <w:rsid w:val="005F3875"/>
    <w:rsid w:val="005F723B"/>
    <w:rsid w:val="00610E09"/>
    <w:rsid w:val="006178E1"/>
    <w:rsid w:val="0062569C"/>
    <w:rsid w:val="0062683D"/>
    <w:rsid w:val="00630514"/>
    <w:rsid w:val="00632E44"/>
    <w:rsid w:val="006407B5"/>
    <w:rsid w:val="006421CF"/>
    <w:rsid w:val="0064635E"/>
    <w:rsid w:val="00653698"/>
    <w:rsid w:val="00657A13"/>
    <w:rsid w:val="00657BB0"/>
    <w:rsid w:val="00675374"/>
    <w:rsid w:val="006943F9"/>
    <w:rsid w:val="006A0E29"/>
    <w:rsid w:val="006A5088"/>
    <w:rsid w:val="006B6732"/>
    <w:rsid w:val="006D5797"/>
    <w:rsid w:val="006D69A4"/>
    <w:rsid w:val="006E17D2"/>
    <w:rsid w:val="006E1ADF"/>
    <w:rsid w:val="006E7951"/>
    <w:rsid w:val="006F234E"/>
    <w:rsid w:val="006F34B6"/>
    <w:rsid w:val="006F6681"/>
    <w:rsid w:val="00705C6B"/>
    <w:rsid w:val="007125F4"/>
    <w:rsid w:val="00721B4C"/>
    <w:rsid w:val="007222F0"/>
    <w:rsid w:val="0075724E"/>
    <w:rsid w:val="00762848"/>
    <w:rsid w:val="0076323E"/>
    <w:rsid w:val="00776878"/>
    <w:rsid w:val="007779C9"/>
    <w:rsid w:val="007819B6"/>
    <w:rsid w:val="00785207"/>
    <w:rsid w:val="00792429"/>
    <w:rsid w:val="007A450B"/>
    <w:rsid w:val="007B2788"/>
    <w:rsid w:val="007B2997"/>
    <w:rsid w:val="007B45D2"/>
    <w:rsid w:val="007C4C00"/>
    <w:rsid w:val="007E227E"/>
    <w:rsid w:val="007E5C11"/>
    <w:rsid w:val="007F0F8F"/>
    <w:rsid w:val="007F2FB9"/>
    <w:rsid w:val="007F4033"/>
    <w:rsid w:val="00803299"/>
    <w:rsid w:val="008048BB"/>
    <w:rsid w:val="0080784D"/>
    <w:rsid w:val="00807950"/>
    <w:rsid w:val="00827815"/>
    <w:rsid w:val="00851443"/>
    <w:rsid w:val="00856979"/>
    <w:rsid w:val="00856EDE"/>
    <w:rsid w:val="008657DD"/>
    <w:rsid w:val="00871FFA"/>
    <w:rsid w:val="0087665C"/>
    <w:rsid w:val="00890531"/>
    <w:rsid w:val="008A6E9F"/>
    <w:rsid w:val="008B2410"/>
    <w:rsid w:val="008B4D3D"/>
    <w:rsid w:val="008B7D3B"/>
    <w:rsid w:val="008C194F"/>
    <w:rsid w:val="008C241D"/>
    <w:rsid w:val="008D2CCE"/>
    <w:rsid w:val="008F7546"/>
    <w:rsid w:val="008F7987"/>
    <w:rsid w:val="009051CA"/>
    <w:rsid w:val="00907D23"/>
    <w:rsid w:val="00912BBA"/>
    <w:rsid w:val="009138ED"/>
    <w:rsid w:val="009165EC"/>
    <w:rsid w:val="00917022"/>
    <w:rsid w:val="00923EE2"/>
    <w:rsid w:val="00973EAF"/>
    <w:rsid w:val="00982320"/>
    <w:rsid w:val="00990FB2"/>
    <w:rsid w:val="0099315F"/>
    <w:rsid w:val="0099761E"/>
    <w:rsid w:val="009A1CC8"/>
    <w:rsid w:val="009A577C"/>
    <w:rsid w:val="009B05F5"/>
    <w:rsid w:val="009D4074"/>
    <w:rsid w:val="009D6333"/>
    <w:rsid w:val="009F0C1D"/>
    <w:rsid w:val="00A1091C"/>
    <w:rsid w:val="00A27985"/>
    <w:rsid w:val="00A303C7"/>
    <w:rsid w:val="00A439DE"/>
    <w:rsid w:val="00A45F1A"/>
    <w:rsid w:val="00A50EE0"/>
    <w:rsid w:val="00A51205"/>
    <w:rsid w:val="00A531F2"/>
    <w:rsid w:val="00A56E9D"/>
    <w:rsid w:val="00A60336"/>
    <w:rsid w:val="00A7000C"/>
    <w:rsid w:val="00A710F2"/>
    <w:rsid w:val="00A74753"/>
    <w:rsid w:val="00A74A41"/>
    <w:rsid w:val="00A74C85"/>
    <w:rsid w:val="00A82191"/>
    <w:rsid w:val="00A87BC0"/>
    <w:rsid w:val="00A955A8"/>
    <w:rsid w:val="00AA03E1"/>
    <w:rsid w:val="00AA11D0"/>
    <w:rsid w:val="00AA2E13"/>
    <w:rsid w:val="00AB5882"/>
    <w:rsid w:val="00AC5CEA"/>
    <w:rsid w:val="00AC7D26"/>
    <w:rsid w:val="00AD01F8"/>
    <w:rsid w:val="00AD49E5"/>
    <w:rsid w:val="00AE06C7"/>
    <w:rsid w:val="00AE45EC"/>
    <w:rsid w:val="00AE61BC"/>
    <w:rsid w:val="00B27194"/>
    <w:rsid w:val="00B43628"/>
    <w:rsid w:val="00B555EC"/>
    <w:rsid w:val="00B5682B"/>
    <w:rsid w:val="00B63368"/>
    <w:rsid w:val="00B74091"/>
    <w:rsid w:val="00BA0493"/>
    <w:rsid w:val="00BB3FCE"/>
    <w:rsid w:val="00BC4DB3"/>
    <w:rsid w:val="00BC5D4E"/>
    <w:rsid w:val="00BD1E4B"/>
    <w:rsid w:val="00BE45FF"/>
    <w:rsid w:val="00BF081D"/>
    <w:rsid w:val="00C117C0"/>
    <w:rsid w:val="00C131C4"/>
    <w:rsid w:val="00C27F47"/>
    <w:rsid w:val="00C346A9"/>
    <w:rsid w:val="00C40DFB"/>
    <w:rsid w:val="00C41325"/>
    <w:rsid w:val="00C4289F"/>
    <w:rsid w:val="00C43265"/>
    <w:rsid w:val="00C53143"/>
    <w:rsid w:val="00C54B4C"/>
    <w:rsid w:val="00C77125"/>
    <w:rsid w:val="00C815A8"/>
    <w:rsid w:val="00C832D6"/>
    <w:rsid w:val="00C845D5"/>
    <w:rsid w:val="00C859CE"/>
    <w:rsid w:val="00C94CCF"/>
    <w:rsid w:val="00CA272C"/>
    <w:rsid w:val="00CA7306"/>
    <w:rsid w:val="00CC033E"/>
    <w:rsid w:val="00CC65ED"/>
    <w:rsid w:val="00CC7982"/>
    <w:rsid w:val="00CE550A"/>
    <w:rsid w:val="00CE5E52"/>
    <w:rsid w:val="00CE6D8E"/>
    <w:rsid w:val="00CE6ED3"/>
    <w:rsid w:val="00CE77B8"/>
    <w:rsid w:val="00CF2DDC"/>
    <w:rsid w:val="00D01664"/>
    <w:rsid w:val="00D16E9C"/>
    <w:rsid w:val="00D21816"/>
    <w:rsid w:val="00D2248E"/>
    <w:rsid w:val="00D2350C"/>
    <w:rsid w:val="00D252B8"/>
    <w:rsid w:val="00D27614"/>
    <w:rsid w:val="00D30949"/>
    <w:rsid w:val="00D30EF7"/>
    <w:rsid w:val="00D45207"/>
    <w:rsid w:val="00D53ED4"/>
    <w:rsid w:val="00D70F39"/>
    <w:rsid w:val="00D718CF"/>
    <w:rsid w:val="00D901A5"/>
    <w:rsid w:val="00D91FCB"/>
    <w:rsid w:val="00DA73BF"/>
    <w:rsid w:val="00DB6472"/>
    <w:rsid w:val="00DB6CCC"/>
    <w:rsid w:val="00DC1223"/>
    <w:rsid w:val="00DD115E"/>
    <w:rsid w:val="00DD56BE"/>
    <w:rsid w:val="00DD6F20"/>
    <w:rsid w:val="00DE1733"/>
    <w:rsid w:val="00DE3F8C"/>
    <w:rsid w:val="00DF6E60"/>
    <w:rsid w:val="00E02EBB"/>
    <w:rsid w:val="00E118AE"/>
    <w:rsid w:val="00E15955"/>
    <w:rsid w:val="00E15BF1"/>
    <w:rsid w:val="00E222F3"/>
    <w:rsid w:val="00E27463"/>
    <w:rsid w:val="00E2796F"/>
    <w:rsid w:val="00E3534F"/>
    <w:rsid w:val="00E36A4D"/>
    <w:rsid w:val="00E51E4A"/>
    <w:rsid w:val="00E547F1"/>
    <w:rsid w:val="00E6499A"/>
    <w:rsid w:val="00E71859"/>
    <w:rsid w:val="00E729BF"/>
    <w:rsid w:val="00E80D7C"/>
    <w:rsid w:val="00E83716"/>
    <w:rsid w:val="00E92CB6"/>
    <w:rsid w:val="00E97B1C"/>
    <w:rsid w:val="00EA6E7C"/>
    <w:rsid w:val="00EB74F0"/>
    <w:rsid w:val="00EC30BE"/>
    <w:rsid w:val="00EE5EEE"/>
    <w:rsid w:val="00EF596A"/>
    <w:rsid w:val="00EF7E27"/>
    <w:rsid w:val="00F014BF"/>
    <w:rsid w:val="00F03745"/>
    <w:rsid w:val="00F04312"/>
    <w:rsid w:val="00F17783"/>
    <w:rsid w:val="00F17BC3"/>
    <w:rsid w:val="00F37BCB"/>
    <w:rsid w:val="00F37DD9"/>
    <w:rsid w:val="00F443DF"/>
    <w:rsid w:val="00F55928"/>
    <w:rsid w:val="00F55EBA"/>
    <w:rsid w:val="00F75B3A"/>
    <w:rsid w:val="00F7716D"/>
    <w:rsid w:val="00F86A53"/>
    <w:rsid w:val="00F91387"/>
    <w:rsid w:val="00FA1FFB"/>
    <w:rsid w:val="00FC111C"/>
    <w:rsid w:val="00FC4333"/>
    <w:rsid w:val="00FC7FEF"/>
    <w:rsid w:val="00FD1226"/>
    <w:rsid w:val="00FD1E7B"/>
    <w:rsid w:val="00FD45DD"/>
    <w:rsid w:val="00FE2A3A"/>
    <w:rsid w:val="64E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63356"/>
  <w15:chartTrackingRefBased/>
  <w15:docId w15:val="{1C646F8E-0365-43D7-8EEA-C239081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3B"/>
    <w:pPr>
      <w:spacing w:after="120" w:line="240" w:lineRule="auto"/>
    </w:pPr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A09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DD115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DD115E"/>
    <w:pPr>
      <w:spacing w:before="120" w:after="60"/>
      <w:outlineLvl w:val="2"/>
    </w:pPr>
    <w:rPr>
      <w:b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0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A098C"/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98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098C"/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customStyle="1" w:styleId="AddresslineFLISletter">
    <w:name w:val="Address line FLIS letter"/>
    <w:basedOn w:val="Normal"/>
    <w:rsid w:val="009B05F5"/>
    <w:pPr>
      <w:spacing w:after="0"/>
    </w:pPr>
    <w:rPr>
      <w:lang w:val="en-NZ"/>
    </w:rPr>
  </w:style>
  <w:style w:type="paragraph" w:customStyle="1" w:styleId="AllaboutFLISIS">
    <w:name w:val="All about FLIS IS"/>
    <w:basedOn w:val="Normal"/>
    <w:semiHidden/>
    <w:rsid w:val="00DD115E"/>
    <w:pPr>
      <w:keepNext/>
      <w:tabs>
        <w:tab w:val="left" w:pos="4680"/>
      </w:tabs>
      <w:spacing w:before="120" w:after="240"/>
      <w:outlineLvl w:val="0"/>
    </w:pPr>
    <w:rPr>
      <w:rFonts w:cs="Arial"/>
      <w:bCs/>
      <w:color w:val="999999"/>
      <w:sz w:val="28"/>
      <w:szCs w:val="26"/>
      <w:lang w:val="en-AU"/>
    </w:rPr>
  </w:style>
  <w:style w:type="paragraph" w:styleId="BalloonText">
    <w:name w:val="Balloon Text"/>
    <w:basedOn w:val="Normal"/>
    <w:link w:val="BalloonTextChar"/>
    <w:semiHidden/>
    <w:rsid w:val="00DD1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115E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IntrotextFLISIS">
    <w:name w:val="Intro text FLIS IS"/>
    <w:basedOn w:val="Normal"/>
    <w:next w:val="Normal"/>
    <w:link w:val="IntrotextFLISISChar"/>
    <w:semiHidden/>
    <w:rsid w:val="00DD115E"/>
    <w:pPr>
      <w:keepNext/>
      <w:keepLines/>
      <w:spacing w:after="0"/>
      <w:outlineLvl w:val="1"/>
    </w:pPr>
    <w:rPr>
      <w:rFonts w:cs="Arial"/>
      <w:bCs/>
      <w:iCs/>
      <w:color w:val="000000"/>
      <w:szCs w:val="22"/>
      <w:lang w:val="en-US"/>
    </w:rPr>
  </w:style>
  <w:style w:type="character" w:customStyle="1" w:styleId="IntrotextFLISISChar">
    <w:name w:val="Intro text FLIS IS Char"/>
    <w:link w:val="IntrotextFLISIS"/>
    <w:semiHidden/>
    <w:rsid w:val="00DD115E"/>
    <w:rPr>
      <w:rFonts w:ascii="Arial" w:eastAsia="Times New Roman" w:hAnsi="Arial" w:cs="Arial"/>
      <w:bCs/>
      <w:iCs/>
      <w:color w:val="000000"/>
      <w:kern w:val="0"/>
      <w:lang w:val="en-US"/>
      <w14:ligatures w14:val="none"/>
    </w:rPr>
  </w:style>
  <w:style w:type="paragraph" w:customStyle="1" w:styleId="BodytextFLISLetIS">
    <w:name w:val="Body text FLIS Let &amp; IS"/>
    <w:basedOn w:val="IntrotextFLISIS"/>
    <w:link w:val="BodytextFLISLetISChar"/>
    <w:rsid w:val="009B05F5"/>
    <w:pPr>
      <w:keepNext w:val="0"/>
    </w:pPr>
  </w:style>
  <w:style w:type="character" w:customStyle="1" w:styleId="BodytextFLISLetISChar">
    <w:name w:val="Body text FLIS Let &amp; IS Char"/>
    <w:basedOn w:val="IntrotextFLISISChar"/>
    <w:link w:val="BodytextFLISLetIS"/>
    <w:rsid w:val="009B05F5"/>
    <w:rPr>
      <w:rFonts w:ascii="Aptos" w:eastAsia="Times New Roman" w:hAnsi="Aptos" w:cs="Arial"/>
      <w:bCs/>
      <w:iCs/>
      <w:color w:val="000000"/>
      <w:kern w:val="0"/>
      <w:sz w:val="24"/>
      <w:lang w:val="en-US"/>
      <w14:ligatures w14:val="none"/>
    </w:rPr>
  </w:style>
  <w:style w:type="paragraph" w:customStyle="1" w:styleId="BodylastparaFLISLetter">
    <w:name w:val="Body last para FLIS Letter"/>
    <w:basedOn w:val="BodytextFLISLetIS"/>
    <w:rsid w:val="009B05F5"/>
    <w:pPr>
      <w:keepNext/>
    </w:pPr>
    <w:rPr>
      <w:lang w:val="en-NZ"/>
    </w:rPr>
  </w:style>
  <w:style w:type="paragraph" w:customStyle="1" w:styleId="BodytextFLISIS">
    <w:name w:val="Body text FLIS IS"/>
    <w:basedOn w:val="IntrotextFLISIS"/>
    <w:semiHidden/>
    <w:rsid w:val="00DD115E"/>
  </w:style>
  <w:style w:type="paragraph" w:customStyle="1" w:styleId="BulletsFLISLetIS">
    <w:name w:val="Bullets FLIS Let &amp; IS"/>
    <w:basedOn w:val="Normal"/>
    <w:rsid w:val="003A098C"/>
    <w:pPr>
      <w:numPr>
        <w:numId w:val="2"/>
      </w:numPr>
      <w:spacing w:before="40" w:after="40"/>
    </w:pPr>
    <w:rPr>
      <w:szCs w:val="22"/>
      <w:lang w:val="en-AU"/>
    </w:rPr>
  </w:style>
  <w:style w:type="paragraph" w:customStyle="1" w:styleId="Bullet-lastFLISLetIS">
    <w:name w:val="Bullet - last FLIS Let &amp; IS"/>
    <w:basedOn w:val="BulletsFLISLetIS"/>
    <w:rsid w:val="009B05F5"/>
    <w:pPr>
      <w:tabs>
        <w:tab w:val="left" w:pos="397"/>
      </w:tabs>
      <w:spacing w:after="0"/>
    </w:pPr>
    <w:rPr>
      <w:lang w:val="en-NZ"/>
    </w:rPr>
  </w:style>
  <w:style w:type="paragraph" w:customStyle="1" w:styleId="BulletsFLISForm">
    <w:name w:val="Bullets FLIS Form"/>
    <w:basedOn w:val="Normal"/>
    <w:semiHidden/>
    <w:rsid w:val="00C117C0"/>
    <w:pPr>
      <w:spacing w:after="40" w:line="240" w:lineRule="atLeast"/>
    </w:pPr>
    <w:rPr>
      <w:rFonts w:cs="Arial"/>
      <w:lang w:val="en-AU"/>
    </w:rPr>
  </w:style>
  <w:style w:type="paragraph" w:customStyle="1" w:styleId="BulletlastFLISforms">
    <w:name w:val="Bullet last FLIS forms"/>
    <w:basedOn w:val="BulletsFLISForm"/>
    <w:semiHidden/>
    <w:rsid w:val="00DD115E"/>
    <w:pPr>
      <w:spacing w:after="120"/>
    </w:pPr>
  </w:style>
  <w:style w:type="paragraph" w:customStyle="1" w:styleId="ClaimnumberboldFLISletter">
    <w:name w:val="Claim number bold FLIS letter"/>
    <w:basedOn w:val="Normal"/>
    <w:link w:val="ClaimnumberboldFLISletterChar"/>
    <w:rsid w:val="003A098C"/>
    <w:pPr>
      <w:spacing w:after="0"/>
    </w:pPr>
    <w:rPr>
      <w:b/>
      <w:lang w:val="en-NZ"/>
    </w:rPr>
  </w:style>
  <w:style w:type="character" w:customStyle="1" w:styleId="ClaimnumberboldFLISletterChar">
    <w:name w:val="Claim number bold FLIS letter Char"/>
    <w:link w:val="ClaimnumberboldFLISletter"/>
    <w:rsid w:val="003A098C"/>
    <w:rPr>
      <w:rFonts w:ascii="Aptos" w:eastAsia="Times New Roman" w:hAnsi="Aptos" w:cs="Times New Roman"/>
      <w:b/>
      <w:kern w:val="0"/>
      <w:sz w:val="24"/>
      <w:szCs w:val="24"/>
      <w14:ligatures w14:val="none"/>
    </w:rPr>
  </w:style>
  <w:style w:type="paragraph" w:customStyle="1" w:styleId="ClaimnumberintroFLISletter">
    <w:name w:val="Claim number intro FLIS letter"/>
    <w:basedOn w:val="Normal"/>
    <w:link w:val="ClaimnumberintroFLISletterChar"/>
    <w:rsid w:val="003A098C"/>
    <w:pPr>
      <w:spacing w:after="0"/>
    </w:pPr>
    <w:rPr>
      <w:lang w:val="en-NZ"/>
    </w:rPr>
  </w:style>
  <w:style w:type="character" w:customStyle="1" w:styleId="ClaimnumberintroFLISletterChar">
    <w:name w:val="Claim number intro FLIS letter Char"/>
    <w:link w:val="ClaimnumberintroFLISletter"/>
    <w:rsid w:val="003A098C"/>
    <w:rPr>
      <w:rFonts w:ascii="Aptos" w:eastAsia="Times New Roman" w:hAnsi="Aptos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semiHidden/>
    <w:rsid w:val="00DD115E"/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paragraph" w:styleId="CommentText">
    <w:name w:val="annotation text"/>
    <w:basedOn w:val="Normal"/>
    <w:link w:val="CommentTextChar"/>
    <w:semiHidden/>
    <w:rsid w:val="00DD1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115E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15E"/>
    <w:rPr>
      <w:rFonts w:ascii="Arial" w:eastAsia="Times New Roman" w:hAnsi="Arial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DatelineFLISletter">
    <w:name w:val="Date line FLIS letter"/>
    <w:basedOn w:val="Normal"/>
    <w:rsid w:val="003A098C"/>
    <w:pPr>
      <w:spacing w:before="240" w:after="0"/>
    </w:pPr>
    <w:rPr>
      <w:lang w:val="en-NZ"/>
    </w:rPr>
  </w:style>
  <w:style w:type="paragraph" w:customStyle="1" w:styleId="DocumenttitlesFLISLetterIS">
    <w:name w:val="Document titles FLIS Letter &amp; IS"/>
    <w:basedOn w:val="Normal"/>
    <w:link w:val="DocumenttitlesFLISLetterISCharChar"/>
    <w:rsid w:val="003A098C"/>
    <w:pPr>
      <w:spacing w:before="120" w:after="0"/>
    </w:pPr>
    <w:rPr>
      <w:i/>
      <w:lang w:val="en-NZ"/>
    </w:rPr>
  </w:style>
  <w:style w:type="character" w:customStyle="1" w:styleId="DocumenttitlesFLISLetterISCharChar">
    <w:name w:val="Document titles FLIS Letter &amp; IS Char Char"/>
    <w:link w:val="DocumenttitlesFLISLetterIS"/>
    <w:rsid w:val="003A098C"/>
    <w:rPr>
      <w:rFonts w:ascii="Aptos" w:eastAsia="Times New Roman" w:hAnsi="Aptos" w:cs="Times New Roman"/>
      <w:i/>
      <w:kern w:val="0"/>
      <w:sz w:val="24"/>
      <w:szCs w:val="24"/>
      <w14:ligatures w14:val="none"/>
    </w:rPr>
  </w:style>
  <w:style w:type="paragraph" w:customStyle="1" w:styleId="EnclosuresFLISletter">
    <w:name w:val="Enclosures FLIS letter"/>
    <w:basedOn w:val="Normal"/>
    <w:rsid w:val="003A098C"/>
    <w:pPr>
      <w:spacing w:before="120" w:after="0"/>
    </w:pPr>
    <w:rPr>
      <w:lang w:val="en-NZ"/>
    </w:rPr>
  </w:style>
  <w:style w:type="paragraph" w:customStyle="1" w:styleId="FLISAllfooter">
    <w:name w:val="FLIS All: footer"/>
    <w:semiHidden/>
    <w:rsid w:val="00DD115E"/>
    <w:pPr>
      <w:tabs>
        <w:tab w:val="left" w:pos="0"/>
        <w:tab w:val="center" w:pos="4820"/>
        <w:tab w:val="right" w:pos="9639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AU"/>
      <w14:ligatures w14:val="none"/>
    </w:rPr>
  </w:style>
  <w:style w:type="paragraph" w:customStyle="1" w:styleId="FLISFormGap">
    <w:name w:val="FLIS Form Gap"/>
    <w:semiHidden/>
    <w:rsid w:val="00DD115E"/>
    <w:pPr>
      <w:keepNext/>
      <w:spacing w:after="0" w:line="160" w:lineRule="exact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3A098C"/>
    <w:rPr>
      <w:rFonts w:ascii="Aptos" w:eastAsia="Times New Roman" w:hAnsi="Aptos" w:cs="Arial"/>
      <w:b/>
      <w:bCs/>
      <w:kern w:val="32"/>
      <w:sz w:val="32"/>
      <w:szCs w:val="32"/>
      <w:lang w:val="en-GB"/>
      <w14:ligatures w14:val="none"/>
    </w:rPr>
  </w:style>
  <w:style w:type="paragraph" w:customStyle="1" w:styleId="FLISFormname">
    <w:name w:val="FLIS Form name"/>
    <w:basedOn w:val="Heading1"/>
    <w:autoRedefine/>
    <w:semiHidden/>
    <w:qFormat/>
    <w:rsid w:val="003A098C"/>
    <w:pPr>
      <w:spacing w:before="0" w:after="240" w:line="240" w:lineRule="atLeast"/>
      <w:ind w:right="2665"/>
    </w:pPr>
    <w:rPr>
      <w:rFonts w:ascii="Aptos SemiBold" w:hAnsi="Aptos SemiBold"/>
      <w:b w:val="0"/>
      <w:noProof/>
      <w:sz w:val="44"/>
      <w:szCs w:val="36"/>
      <w:lang w:val="en-NZ" w:eastAsia="en-NZ"/>
    </w:rPr>
  </w:style>
  <w:style w:type="paragraph" w:customStyle="1" w:styleId="FLISFormnumber">
    <w:name w:val="FLIS Form number"/>
    <w:basedOn w:val="Normal"/>
    <w:semiHidden/>
    <w:rsid w:val="00DD115E"/>
    <w:pPr>
      <w:spacing w:before="240" w:line="240" w:lineRule="atLeast"/>
    </w:pPr>
    <w:rPr>
      <w:sz w:val="32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semiHidden/>
    <w:rsid w:val="003D5D80"/>
    <w:pPr>
      <w:spacing w:before="120" w:line="240" w:lineRule="atLeast"/>
    </w:pPr>
    <w:rPr>
      <w:rFonts w:cs="Arial"/>
      <w:lang w:val="en-AU"/>
    </w:rPr>
  </w:style>
  <w:style w:type="character" w:customStyle="1" w:styleId="FLISFormQuestionlabelsandanswersCharChar">
    <w:name w:val="FLIS Form: Question labels and answers Char Char"/>
    <w:link w:val="FLISFormQuestionlabelsandanswers"/>
    <w:semiHidden/>
    <w:rsid w:val="003D5D80"/>
    <w:rPr>
      <w:rFonts w:ascii="Aptos" w:eastAsia="Times New Roman" w:hAnsi="Aptos" w:cs="Arial"/>
      <w:kern w:val="0"/>
      <w:sz w:val="24"/>
      <w:szCs w:val="24"/>
      <w:lang w:val="en-AU"/>
      <w14:ligatures w14:val="none"/>
    </w:rPr>
  </w:style>
  <w:style w:type="paragraph" w:customStyle="1" w:styleId="FLISFormBullets">
    <w:name w:val="FLIS Form: Bullets"/>
    <w:basedOn w:val="FLISFormQuestionlabelsandanswers"/>
    <w:semiHidden/>
    <w:rsid w:val="000F3AE6"/>
    <w:pPr>
      <w:numPr>
        <w:numId w:val="6"/>
      </w:numPr>
      <w:spacing w:before="0" w:after="40"/>
    </w:pPr>
  </w:style>
  <w:style w:type="paragraph" w:customStyle="1" w:styleId="FLISFormBulletLast">
    <w:name w:val="FLIS Form: Bullet Last"/>
    <w:basedOn w:val="FLISFormBullets"/>
    <w:semiHidden/>
    <w:rsid w:val="00DD115E"/>
    <w:pPr>
      <w:spacing w:after="120"/>
    </w:pPr>
  </w:style>
  <w:style w:type="paragraph" w:customStyle="1" w:styleId="FLISFormIntroduction">
    <w:name w:val="FLIS Form: Introduction"/>
    <w:basedOn w:val="Normal"/>
    <w:link w:val="FLISFormIntroductionCharChar"/>
    <w:semiHidden/>
    <w:rsid w:val="003D5D80"/>
    <w:rPr>
      <w:rFonts w:cs="Arial"/>
      <w:szCs w:val="18"/>
      <w:lang w:val="en-AU"/>
    </w:rPr>
  </w:style>
  <w:style w:type="character" w:customStyle="1" w:styleId="FLISFormIntroductionCharChar">
    <w:name w:val="FLIS Form: Introduction Char Char"/>
    <w:link w:val="FLISFormIntroduction"/>
    <w:semiHidden/>
    <w:rsid w:val="003D5D80"/>
    <w:rPr>
      <w:rFonts w:ascii="Aptos" w:eastAsia="Times New Roman" w:hAnsi="Aptos" w:cs="Arial"/>
      <w:kern w:val="0"/>
      <w:sz w:val="24"/>
      <w:szCs w:val="18"/>
      <w:lang w:val="en-AU"/>
      <w14:ligatures w14:val="none"/>
    </w:rPr>
  </w:style>
  <w:style w:type="paragraph" w:customStyle="1" w:styleId="FLISFormIntrolastparagraph">
    <w:name w:val="FLIS Form: Intro last paragraph"/>
    <w:basedOn w:val="FLISFormIntroduction"/>
    <w:semiHidden/>
    <w:rsid w:val="00DD115E"/>
    <w:pPr>
      <w:spacing w:after="240"/>
    </w:pPr>
  </w:style>
  <w:style w:type="paragraph" w:customStyle="1" w:styleId="FLISFormLegaldisclaimer">
    <w:name w:val="FLIS Form: Legal disclaimer"/>
    <w:basedOn w:val="FLISFormQuestionlabelsandanswers"/>
    <w:link w:val="FLISFormLegaldisclaimerCharChar"/>
    <w:semiHidden/>
    <w:rsid w:val="003D5D80"/>
    <w:pPr>
      <w:spacing w:before="240" w:after="0"/>
    </w:pPr>
    <w:rPr>
      <w:sz w:val="20"/>
      <w:lang w:val="en-NZ"/>
    </w:rPr>
  </w:style>
  <w:style w:type="character" w:customStyle="1" w:styleId="FLISFormLegaldisclaimerCharChar">
    <w:name w:val="FLIS Form: Legal disclaimer Char Char"/>
    <w:link w:val="FLISFormLegaldisclaimer"/>
    <w:semiHidden/>
    <w:rsid w:val="003D5D80"/>
    <w:rPr>
      <w:rFonts w:ascii="Aptos" w:eastAsia="Times New Roman" w:hAnsi="Aptos" w:cs="Arial"/>
      <w:kern w:val="0"/>
      <w:sz w:val="20"/>
      <w:szCs w:val="24"/>
      <w14:ligatures w14:val="none"/>
    </w:rPr>
  </w:style>
  <w:style w:type="paragraph" w:customStyle="1" w:styleId="FLISFormPartTitle">
    <w:name w:val="FLIS Form: Part Title"/>
    <w:basedOn w:val="FLISFormIntroduction"/>
    <w:semiHidden/>
    <w:rsid w:val="00DD115E"/>
    <w:rPr>
      <w:b/>
    </w:rPr>
  </w:style>
  <w:style w:type="paragraph" w:customStyle="1" w:styleId="FLISFormSectionheaders">
    <w:name w:val="FLIS Form: Section headers"/>
    <w:basedOn w:val="Normal"/>
    <w:link w:val="FLISFormSectionheadersCharChar"/>
    <w:semiHidden/>
    <w:rsid w:val="003D5D80"/>
    <w:pPr>
      <w:keepNext/>
      <w:spacing w:before="60" w:after="60"/>
    </w:pPr>
    <w:rPr>
      <w:rFonts w:cs="Arial"/>
      <w:b/>
      <w:lang w:val="en-NZ"/>
    </w:rPr>
  </w:style>
  <w:style w:type="character" w:customStyle="1" w:styleId="FLISFormSectionheadersCharChar">
    <w:name w:val="FLIS Form: Section headers Char Char"/>
    <w:link w:val="FLISFormSectionheaders"/>
    <w:semiHidden/>
    <w:rsid w:val="003D5D80"/>
    <w:rPr>
      <w:rFonts w:ascii="Aptos" w:eastAsia="Times New Roman" w:hAnsi="Aptos" w:cs="Arial"/>
      <w:b/>
      <w:kern w:val="0"/>
      <w:sz w:val="24"/>
      <w:szCs w:val="24"/>
      <w14:ligatures w14:val="none"/>
    </w:rPr>
  </w:style>
  <w:style w:type="paragraph" w:customStyle="1" w:styleId="FLISFormSignaturerow">
    <w:name w:val="FLIS Form: Signature row"/>
    <w:basedOn w:val="Normal"/>
    <w:semiHidden/>
    <w:rsid w:val="003D5D80"/>
    <w:pPr>
      <w:spacing w:before="240" w:after="60" w:line="240" w:lineRule="atLeast"/>
    </w:pPr>
    <w:rPr>
      <w:lang w:val="en-AU"/>
    </w:rPr>
  </w:style>
  <w:style w:type="paragraph" w:customStyle="1" w:styleId="FooterFLISAll">
    <w:name w:val="Footer FLIS All"/>
    <w:semiHidden/>
    <w:rsid w:val="00DD115E"/>
    <w:pPr>
      <w:spacing w:after="0" w:line="240" w:lineRule="auto"/>
    </w:pPr>
    <w:rPr>
      <w:rFonts w:ascii="Arial" w:eastAsia="Times New Roman" w:hAnsi="Arial" w:cs="Times New Roman"/>
      <w:color w:val="999999"/>
      <w:kern w:val="0"/>
      <w:sz w:val="20"/>
      <w:szCs w:val="24"/>
      <w:lang w:val="en-AU"/>
      <w14:ligatures w14:val="none"/>
    </w:rPr>
  </w:style>
  <w:style w:type="paragraph" w:customStyle="1" w:styleId="FooterFLISLetter">
    <w:name w:val="Footer FLIS Letter"/>
    <w:basedOn w:val="FooterFLISAll"/>
    <w:rsid w:val="003A098C"/>
    <w:pPr>
      <w:jc w:val="right"/>
    </w:pPr>
    <w:rPr>
      <w:rFonts w:ascii="Aptos" w:hAnsi="Aptos"/>
      <w:sz w:val="22"/>
      <w:lang w:val="en-NZ"/>
    </w:rPr>
  </w:style>
  <w:style w:type="character" w:customStyle="1" w:styleId="Heading2Char">
    <w:name w:val="Heading 2 Char"/>
    <w:basedOn w:val="DefaultParagraphFont"/>
    <w:link w:val="Heading2"/>
    <w:semiHidden/>
    <w:rsid w:val="00DD115E"/>
    <w:rPr>
      <w:rFonts w:ascii="Arial" w:eastAsia="Times New Roman" w:hAnsi="Arial" w:cs="Arial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link w:val="Heading3"/>
    <w:semiHidden/>
    <w:rsid w:val="00DD115E"/>
    <w:rPr>
      <w:rFonts w:ascii="Arial" w:eastAsia="Times New Roman" w:hAnsi="Arial" w:cs="Times New Roman"/>
      <w:b/>
      <w:kern w:val="0"/>
      <w14:ligatures w14:val="none"/>
    </w:rPr>
  </w:style>
  <w:style w:type="paragraph" w:customStyle="1" w:styleId="HeadingsFLISIS">
    <w:name w:val="Headings FLIS IS"/>
    <w:basedOn w:val="Heading1"/>
    <w:semiHidden/>
    <w:rsid w:val="00DD115E"/>
    <w:rPr>
      <w:kern w:val="0"/>
      <w:sz w:val="26"/>
      <w:szCs w:val="26"/>
      <w:lang w:val="en-AU"/>
    </w:rPr>
  </w:style>
  <w:style w:type="paragraph" w:customStyle="1" w:styleId="HeadingFLISLetter">
    <w:name w:val="Heading FLIS Letter"/>
    <w:basedOn w:val="HeadingsFLISIS"/>
    <w:semiHidden/>
    <w:rsid w:val="00DD115E"/>
    <w:rPr>
      <w:sz w:val="22"/>
    </w:rPr>
  </w:style>
  <w:style w:type="paragraph" w:customStyle="1" w:styleId="LetterheadlineFLIS">
    <w:name w:val="Letter headline FLIS"/>
    <w:basedOn w:val="Normal"/>
    <w:rsid w:val="003A098C"/>
    <w:pPr>
      <w:spacing w:before="240" w:after="180"/>
      <w:jc w:val="center"/>
    </w:pPr>
    <w:rPr>
      <w:b/>
      <w:lang w:val="en-NZ"/>
    </w:rPr>
  </w:style>
  <w:style w:type="paragraph" w:customStyle="1" w:styleId="HeadingsFLISLet">
    <w:name w:val="Headings FLIS Let"/>
    <w:basedOn w:val="LetterheadlineFLIS"/>
    <w:rsid w:val="003A098C"/>
    <w:pPr>
      <w:keepNext/>
      <w:spacing w:after="60"/>
      <w:jc w:val="left"/>
    </w:pPr>
  </w:style>
  <w:style w:type="character" w:styleId="Hyperlink">
    <w:name w:val="Hyperlink"/>
    <w:semiHidden/>
    <w:rsid w:val="00DD115E"/>
    <w:rPr>
      <w:color w:val="0000FF"/>
      <w:u w:val="single"/>
    </w:rPr>
  </w:style>
  <w:style w:type="paragraph" w:customStyle="1" w:styleId="IntroductionFLISForm">
    <w:name w:val="Introduction FLIS Form"/>
    <w:basedOn w:val="Normal"/>
    <w:semiHidden/>
    <w:rsid w:val="00DD115E"/>
    <w:pPr>
      <w:spacing w:after="240" w:line="240" w:lineRule="atLeast"/>
    </w:pPr>
    <w:rPr>
      <w:rFonts w:cs="Arial"/>
      <w:sz w:val="20"/>
      <w:szCs w:val="18"/>
      <w:lang w:val="en-AU"/>
    </w:rPr>
  </w:style>
  <w:style w:type="table" w:customStyle="1" w:styleId="IStable">
    <w:name w:val="IS table"/>
    <w:basedOn w:val="TableNormal"/>
    <w:semiHidden/>
    <w:rsid w:val="00DD115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NZ"/>
      <w14:ligatures w14:val="none"/>
    </w:rPr>
    <w:tblPr>
      <w:tblStyleRowBandSize w:val="1"/>
      <w:tblInd w:w="113" w:type="dxa"/>
    </w:tbl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LegaldisclaimerFLISForm">
    <w:name w:val="Legal disclaimer FLIS Form"/>
    <w:basedOn w:val="Normal"/>
    <w:semiHidden/>
    <w:rsid w:val="00DD115E"/>
    <w:pPr>
      <w:spacing w:before="240" w:after="0"/>
    </w:pPr>
    <w:rPr>
      <w:sz w:val="18"/>
      <w:lang w:val="en-NZ"/>
    </w:rPr>
  </w:style>
  <w:style w:type="paragraph" w:styleId="List">
    <w:name w:val="List"/>
    <w:basedOn w:val="Normal"/>
    <w:semiHidden/>
    <w:rsid w:val="00DD115E"/>
    <w:pPr>
      <w:spacing w:line="240" w:lineRule="atLeast"/>
      <w:ind w:left="283" w:hanging="283"/>
    </w:pPr>
    <w:rPr>
      <w:rFonts w:ascii="Berkeley" w:hAnsi="Berkeley"/>
      <w:szCs w:val="20"/>
      <w:lang w:val="en-NZ" w:eastAsia="en-GB"/>
    </w:rPr>
  </w:style>
  <w:style w:type="paragraph" w:customStyle="1" w:styleId="NumlistFLISLetIS">
    <w:name w:val="Num list FLIS Let &amp; IS:"/>
    <w:basedOn w:val="Normal"/>
    <w:rsid w:val="00DD115E"/>
    <w:pPr>
      <w:spacing w:before="40" w:after="40"/>
    </w:pPr>
    <w:rPr>
      <w:szCs w:val="22"/>
      <w:lang w:val="en-NZ"/>
    </w:rPr>
  </w:style>
  <w:style w:type="paragraph" w:customStyle="1" w:styleId="PartTitleFLISForm">
    <w:name w:val="Part Title FLIS Form"/>
    <w:basedOn w:val="IntroductionFLISForm"/>
    <w:semiHidden/>
    <w:rsid w:val="00DD115E"/>
    <w:rPr>
      <w:b/>
    </w:rPr>
  </w:style>
  <w:style w:type="paragraph" w:customStyle="1" w:styleId="SalutationFLISletter">
    <w:name w:val="Salutation FLIS letter"/>
    <w:basedOn w:val="Normal"/>
    <w:rsid w:val="00DD115E"/>
    <w:pPr>
      <w:spacing w:before="240" w:after="0"/>
      <w:outlineLvl w:val="2"/>
    </w:pPr>
    <w:rPr>
      <w:szCs w:val="22"/>
      <w:lang w:val="en-NZ"/>
    </w:rPr>
  </w:style>
  <w:style w:type="paragraph" w:customStyle="1" w:styleId="SectionheadersFLISForm">
    <w:name w:val="Section headers FLIS Form"/>
    <w:basedOn w:val="Normal"/>
    <w:semiHidden/>
    <w:rsid w:val="00DD115E"/>
    <w:pPr>
      <w:keepNext/>
      <w:spacing w:before="60" w:after="60"/>
    </w:pPr>
    <w:rPr>
      <w:rFonts w:cs="Arial"/>
      <w:b/>
      <w:sz w:val="20"/>
      <w:lang w:val="en-NZ"/>
    </w:rPr>
  </w:style>
  <w:style w:type="paragraph" w:customStyle="1" w:styleId="SectionheadersFLISIS">
    <w:name w:val="Section headers FLIS IS"/>
    <w:basedOn w:val="Normal"/>
    <w:semiHidden/>
    <w:rsid w:val="00DD115E"/>
    <w:pPr>
      <w:keepNext/>
      <w:spacing w:before="60" w:after="60"/>
    </w:pPr>
    <w:rPr>
      <w:rFonts w:cs="Arial"/>
      <w:b/>
      <w:lang w:val="en-NZ"/>
    </w:rPr>
  </w:style>
  <w:style w:type="paragraph" w:customStyle="1" w:styleId="SignatureblockFLISletter">
    <w:name w:val="Signature block FLIS letter"/>
    <w:basedOn w:val="Normal"/>
    <w:rsid w:val="00DD115E"/>
    <w:pPr>
      <w:keepNext/>
      <w:spacing w:after="0"/>
    </w:pPr>
    <w:rPr>
      <w:lang w:val="en-NZ"/>
    </w:rPr>
  </w:style>
  <w:style w:type="paragraph" w:customStyle="1" w:styleId="SignatureblockJobFLIS">
    <w:name w:val="Signature block Job FLIS"/>
    <w:basedOn w:val="SignatureblockFLISletter"/>
    <w:rsid w:val="00DD115E"/>
    <w:pPr>
      <w:keepLines/>
    </w:pPr>
    <w:rPr>
      <w:b/>
    </w:rPr>
  </w:style>
  <w:style w:type="paragraph" w:customStyle="1" w:styleId="SignaturerowFLISForm">
    <w:name w:val="Signature row FLIS Form"/>
    <w:basedOn w:val="Normal"/>
    <w:semiHidden/>
    <w:rsid w:val="00DD115E"/>
    <w:pPr>
      <w:spacing w:before="240" w:after="60" w:line="240" w:lineRule="atLeast"/>
    </w:pPr>
    <w:rPr>
      <w:sz w:val="20"/>
      <w:lang w:val="en-AU"/>
    </w:rPr>
  </w:style>
  <w:style w:type="paragraph" w:customStyle="1" w:styleId="StemsentenceFLISIS">
    <w:name w:val="Stem sentence FLIS &amp; IS"/>
    <w:basedOn w:val="BodytextFLISLetIS"/>
    <w:qFormat/>
    <w:rsid w:val="00DD115E"/>
    <w:pPr>
      <w:keepNext/>
      <w:spacing w:after="80"/>
    </w:pPr>
    <w:rPr>
      <w:lang w:val="en-NZ"/>
    </w:rPr>
  </w:style>
  <w:style w:type="table" w:styleId="TableGrid">
    <w:name w:val="Table Grid"/>
    <w:basedOn w:val="TableNormal"/>
    <w:rsid w:val="00DD115E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OtextFLISletter">
    <w:name w:val="Table PO text FLIS letter"/>
    <w:basedOn w:val="Normal"/>
    <w:rsid w:val="00DD115E"/>
    <w:pPr>
      <w:keepLines/>
      <w:spacing w:after="0"/>
      <w:outlineLvl w:val="1"/>
    </w:pPr>
    <w:rPr>
      <w:rFonts w:cs="Arial"/>
      <w:bCs/>
      <w:iCs/>
      <w:color w:val="000000"/>
      <w:sz w:val="20"/>
      <w:szCs w:val="22"/>
      <w:lang w:val="en-NZ"/>
    </w:rPr>
  </w:style>
  <w:style w:type="paragraph" w:customStyle="1" w:styleId="TabletextFLISIS">
    <w:name w:val="Table text FLIS IS"/>
    <w:basedOn w:val="BodytextFLISLetIS"/>
    <w:semiHidden/>
    <w:rsid w:val="00DD115E"/>
    <w:pPr>
      <w:spacing w:before="120"/>
    </w:pPr>
    <w:rPr>
      <w:lang w:val="en-NZ"/>
    </w:rPr>
  </w:style>
  <w:style w:type="paragraph" w:customStyle="1" w:styleId="TabletextFLISletter">
    <w:name w:val="Table text FLIS letter"/>
    <w:basedOn w:val="Normal"/>
    <w:rsid w:val="00DD115E"/>
    <w:pPr>
      <w:keepLines/>
      <w:spacing w:after="0"/>
      <w:outlineLvl w:val="1"/>
    </w:pPr>
    <w:rPr>
      <w:rFonts w:cs="Arial"/>
      <w:bCs/>
      <w:iCs/>
      <w:color w:val="000000"/>
      <w:szCs w:val="22"/>
      <w:lang w:val="en-NZ"/>
    </w:rPr>
  </w:style>
  <w:style w:type="paragraph" w:customStyle="1" w:styleId="TitleFLISFormIS">
    <w:name w:val="Title FLIS Form &amp; IS"/>
    <w:basedOn w:val="Heading1"/>
    <w:semiHidden/>
    <w:rsid w:val="00DD115E"/>
    <w:pPr>
      <w:spacing w:before="0" w:line="240" w:lineRule="atLeast"/>
      <w:ind w:right="2126"/>
    </w:pPr>
    <w:rPr>
      <w:b w:val="0"/>
      <w:noProof/>
      <w:sz w:val="44"/>
      <w:szCs w:val="36"/>
      <w:lang w:val="en-NZ" w:eastAsia="en-NZ"/>
    </w:rPr>
  </w:style>
  <w:style w:type="paragraph" w:customStyle="1" w:styleId="YourssincerelyFLISletter">
    <w:name w:val="Yours sincerely FLIS letter"/>
    <w:basedOn w:val="Normal"/>
    <w:rsid w:val="00DD115E"/>
    <w:pPr>
      <w:keepNext/>
      <w:spacing w:before="360" w:after="0"/>
    </w:pPr>
    <w:rPr>
      <w:lang w:val="en-NZ"/>
    </w:rPr>
  </w:style>
  <w:style w:type="paragraph" w:customStyle="1" w:styleId="FLISFormfooter">
    <w:name w:val="FLIS Form: footer"/>
    <w:rsid w:val="003A098C"/>
    <w:pPr>
      <w:tabs>
        <w:tab w:val="left" w:pos="0"/>
        <w:tab w:val="center" w:pos="4820"/>
        <w:tab w:val="right" w:pos="9639"/>
      </w:tabs>
      <w:spacing w:after="0" w:line="240" w:lineRule="auto"/>
    </w:pPr>
    <w:rPr>
      <w:rFonts w:ascii="Aptos" w:eastAsia="Times New Roman" w:hAnsi="Aptos" w:cs="Times New Roman"/>
      <w:kern w:val="0"/>
      <w:szCs w:val="24"/>
      <w:lang w:val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303C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97B1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E77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77B8"/>
    <w:pPr>
      <w:spacing w:after="0" w:line="240" w:lineRule="auto"/>
    </w:pPr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0802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laimsdocs@acc.co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sseC\AppData\Local\Temp\10f827d9-be31-404b-8616-104e7ff09e46_FLIS%20Templates%20-%20November%202024.zip.e46\FLIS%20Templates%20-%20November%202024\Forms\FormTemplate%20-%20portrait_Nov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27FE2C0BF4649AE2A21350C923CB4" ma:contentTypeVersion="37" ma:contentTypeDescription="Create a new document." ma:contentTypeScope="" ma:versionID="22d4ca676c9f4ad021d99274c2bd2337">
  <xsd:schema xmlns:xsd="http://www.w3.org/2001/XMLSchema" xmlns:xs="http://www.w3.org/2001/XMLSchema" xmlns:p="http://schemas.microsoft.com/office/2006/metadata/properties" xmlns:ns1="http://schemas.microsoft.com/sharepoint/v3" xmlns:ns2="ad75a4fd-0c0f-482e-9e06-41207d464321" xmlns:ns3="191fbaff-9906-4cea-949f-62c60d6b9a1b" targetNamespace="http://schemas.microsoft.com/office/2006/metadata/properties" ma:root="true" ma:fieldsID="4e30a66c3103d46c72d8386bded97e6d" ns1:_="" ns2:_="" ns3:_="">
    <xsd:import namespace="http://schemas.microsoft.com/sharepoint/v3"/>
    <xsd:import namespace="ad75a4fd-0c0f-482e-9e06-41207d464321"/>
    <xsd:import namespace="191fbaff-9906-4cea-949f-62c60d6b9a1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a4fd-0c0f-482e-9e06-41207d4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fbaff-9906-4cea-949f-62c60d6b9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b89d657-8bd7-4d51-8092-b00ab896b540}" ma:internalName="TaxCatchAll" ma:showField="CatchAllData" ma:web="191fbaff-9906-4cea-949f-62c60d6b9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91fbaff-9906-4cea-949f-62c60d6b9a1b" xsi:nil="true"/>
    <lcf76f155ced4ddcb4097134ff3c332f xmlns="ad75a4fd-0c0f-482e-9e06-41207d464321">
      <Terms xmlns="http://schemas.microsoft.com/office/infopath/2007/PartnerControls"/>
    </lcf76f155ced4ddcb4097134ff3c332f>
    <_Flow_SignoffStatus xmlns="ad75a4fd-0c0f-482e-9e06-41207d464321" xsi:nil="true"/>
    <_dlc_DocId xmlns="191fbaff-9906-4cea-949f-62c60d6b9a1b">ACCDOC-2027459682-2787</_dlc_DocId>
    <_dlc_DocIdUrl xmlns="191fbaff-9906-4cea-949f-62c60d6b9a1b">
      <Url>https://accnz.sharepoint.com/sites/BusinessProcessImprovementTeams/_layouts/15/DocIdRedir.aspx?ID=ACCDOC-2027459682-2787</Url>
      <Description>ACCDOC-2027459682-2787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4C11-6A06-43AF-811A-EC58FB11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75a4fd-0c0f-482e-9e06-41207d464321"/>
    <ds:schemaRef ds:uri="191fbaff-9906-4cea-949f-62c60d6b9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AE1F-5F18-4A1E-A724-A30DAD6088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1fbaff-9906-4cea-949f-62c60d6b9a1b"/>
    <ds:schemaRef ds:uri="ad75a4fd-0c0f-482e-9e06-41207d464321"/>
  </ds:schemaRefs>
</ds:datastoreItem>
</file>

<file path=customXml/itemProps3.xml><?xml version="1.0" encoding="utf-8"?>
<ds:datastoreItem xmlns:ds="http://schemas.openxmlformats.org/officeDocument/2006/customXml" ds:itemID="{E2583D9F-83D7-41C0-BB96-B49059B23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A81A3-E928-4242-8556-078E4F0ECB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03FCAA-6191-42A5-BE94-A850B598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portrait_Nov_2024</Template>
  <TotalTime>33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ACC855 Concussion Services - Did not Attend report</vt:lpstr>
    </vt:vector>
  </TitlesOfParts>
  <Manager>Hans Jeimark C/E , Shaun Westhead C/O</Manager>
  <Company>ACC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ACC855 Concussion Services - Did not Attend report</dc:title>
  <dc:subject>Concussion Services </dc:subject>
  <dc:creator>Cecilia Delfin</dc:creator>
  <cp:keywords>Concussion Services , did not attend report, ACC885</cp:keywords>
  <dc:description>July 2025, updates with the branding as well as new contracr requirements </dc:description>
  <cp:lastModifiedBy>Cecilia Delfin</cp:lastModifiedBy>
  <cp:revision>69</cp:revision>
  <dcterms:created xsi:type="dcterms:W3CDTF">2024-11-29T19:51:00Z</dcterms:created>
  <dcterms:modified xsi:type="dcterms:W3CDTF">2025-06-26T03:35:00Z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d0942-8d27-4cf6-a327-a2a5798e4a3f_Enabled">
    <vt:lpwstr>true</vt:lpwstr>
  </property>
  <property fmtid="{D5CDD505-2E9C-101B-9397-08002B2CF9AE}" pid="3" name="MSIP_Label_e6cd0942-8d27-4cf6-a327-a2a5798e4a3f_SetDate">
    <vt:lpwstr>2023-12-20T22:56:54Z</vt:lpwstr>
  </property>
  <property fmtid="{D5CDD505-2E9C-101B-9397-08002B2CF9AE}" pid="4" name="MSIP_Label_e6cd0942-8d27-4cf6-a327-a2a5798e4a3f_Method">
    <vt:lpwstr>Privileged</vt:lpwstr>
  </property>
  <property fmtid="{D5CDD505-2E9C-101B-9397-08002B2CF9AE}" pid="5" name="MSIP_Label_e6cd0942-8d27-4cf6-a327-a2a5798e4a3f_Name">
    <vt:lpwstr>UNCLASSIFIED</vt:lpwstr>
  </property>
  <property fmtid="{D5CDD505-2E9C-101B-9397-08002B2CF9AE}" pid="6" name="MSIP_Label_e6cd0942-8d27-4cf6-a327-a2a5798e4a3f_SiteId">
    <vt:lpwstr>8506768f-a7d1-475b-901c-fc1c222f496a</vt:lpwstr>
  </property>
  <property fmtid="{D5CDD505-2E9C-101B-9397-08002B2CF9AE}" pid="7" name="MSIP_Label_e6cd0942-8d27-4cf6-a327-a2a5798e4a3f_ActionId">
    <vt:lpwstr>64f2220c-39c8-4a6f-bef4-34b4ac290ddc</vt:lpwstr>
  </property>
  <property fmtid="{D5CDD505-2E9C-101B-9397-08002B2CF9AE}" pid="8" name="MSIP_Label_e6cd0942-8d27-4cf6-a327-a2a5798e4a3f_ContentBits">
    <vt:lpwstr>0</vt:lpwstr>
  </property>
  <property fmtid="{D5CDD505-2E9C-101B-9397-08002B2CF9AE}" pid="9" name="ContentTypeId">
    <vt:lpwstr>0x010100F2F27FE2C0BF4649AE2A21350C923CB4</vt:lpwstr>
  </property>
  <property fmtid="{D5CDD505-2E9C-101B-9397-08002B2CF9AE}" pid="10" name="MediaServiceImageTags">
    <vt:lpwstr/>
  </property>
  <property fmtid="{D5CDD505-2E9C-101B-9397-08002B2CF9AE}" pid="11" name="_dlc_DocIdItemGuid">
    <vt:lpwstr>25a46cf0-ba00-4fb1-a8f0-df672caa6f96</vt:lpwstr>
  </property>
</Properties>
</file>